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55" w:rsidRPr="006D76DF" w:rsidRDefault="00D16B55" w:rsidP="006D76DF">
      <w:pPr>
        <w:ind w:firstLine="0"/>
        <w:jc w:val="center"/>
        <w:rPr>
          <w:rFonts w:cs="Arial"/>
        </w:rPr>
      </w:pPr>
      <w:bookmarkStart w:id="0" w:name="_GoBack"/>
    </w:p>
    <w:p w:rsidR="00D16B55" w:rsidRPr="006D76DF" w:rsidRDefault="00D16B55" w:rsidP="006D76DF">
      <w:pPr>
        <w:ind w:firstLine="0"/>
        <w:jc w:val="center"/>
        <w:rPr>
          <w:rFonts w:cs="Arial"/>
        </w:rPr>
      </w:pPr>
      <w:r w:rsidRPr="006D76DF">
        <w:rPr>
          <w:rFonts w:cs="Arial"/>
        </w:rPr>
        <w:t>КРАСНОДАРСКИЙ КРАЙ</w:t>
      </w:r>
    </w:p>
    <w:p w:rsidR="00D16B55" w:rsidRPr="006D76DF" w:rsidRDefault="00D16B55" w:rsidP="006D76DF">
      <w:pPr>
        <w:ind w:firstLine="0"/>
        <w:jc w:val="center"/>
        <w:rPr>
          <w:rFonts w:cs="Arial"/>
        </w:rPr>
      </w:pPr>
      <w:r w:rsidRPr="006D76DF">
        <w:rPr>
          <w:rFonts w:cs="Arial"/>
        </w:rPr>
        <w:t>ТБИЛИССКИЙ РАЙОН</w:t>
      </w:r>
    </w:p>
    <w:p w:rsidR="00D16B55" w:rsidRPr="006D76DF" w:rsidRDefault="00D16B55" w:rsidP="006D76DF">
      <w:pPr>
        <w:ind w:firstLine="0"/>
        <w:jc w:val="center"/>
        <w:rPr>
          <w:rFonts w:cs="Arial"/>
        </w:rPr>
      </w:pPr>
      <w:r w:rsidRPr="006D76DF">
        <w:rPr>
          <w:rFonts w:cs="Arial"/>
        </w:rPr>
        <w:t>СОВЕТ МУНИЦИПАЛЬНОГО ОБРАЗОВАНИЯ</w:t>
      </w:r>
    </w:p>
    <w:p w:rsidR="00D16B55" w:rsidRPr="006D76DF" w:rsidRDefault="00D16B55" w:rsidP="006D76DF">
      <w:pPr>
        <w:ind w:firstLine="0"/>
        <w:jc w:val="center"/>
        <w:rPr>
          <w:rFonts w:cs="Arial"/>
        </w:rPr>
      </w:pPr>
      <w:r w:rsidRPr="006D76DF">
        <w:rPr>
          <w:rFonts w:cs="Arial"/>
        </w:rPr>
        <w:t>ТБИЛИССКИЙ РАЙОН</w:t>
      </w:r>
    </w:p>
    <w:p w:rsidR="00D16B55" w:rsidRPr="006D76DF" w:rsidRDefault="00D16B55" w:rsidP="006D76DF">
      <w:pPr>
        <w:ind w:firstLine="0"/>
        <w:jc w:val="center"/>
        <w:rPr>
          <w:rFonts w:cs="Arial"/>
        </w:rPr>
      </w:pPr>
    </w:p>
    <w:p w:rsidR="00D16B55" w:rsidRPr="006D76DF" w:rsidRDefault="00D16B55" w:rsidP="006D76DF">
      <w:pPr>
        <w:ind w:firstLine="0"/>
        <w:jc w:val="center"/>
        <w:rPr>
          <w:rFonts w:cs="Arial"/>
        </w:rPr>
      </w:pPr>
      <w:r w:rsidRPr="006D76DF">
        <w:rPr>
          <w:rFonts w:cs="Arial"/>
        </w:rPr>
        <w:t>РЕШЕНИЕ</w:t>
      </w:r>
    </w:p>
    <w:p w:rsidR="00D16B55" w:rsidRPr="006D76DF" w:rsidRDefault="00D16B55" w:rsidP="006D76DF">
      <w:pPr>
        <w:ind w:firstLine="0"/>
        <w:jc w:val="center"/>
        <w:rPr>
          <w:rFonts w:cs="Arial"/>
        </w:rPr>
      </w:pPr>
    </w:p>
    <w:p w:rsidR="00D16B55" w:rsidRPr="006D76DF" w:rsidRDefault="006C5968" w:rsidP="006D76DF">
      <w:pPr>
        <w:ind w:firstLine="0"/>
        <w:jc w:val="center"/>
        <w:rPr>
          <w:rFonts w:cs="Arial"/>
        </w:rPr>
      </w:pPr>
      <w:r>
        <w:rPr>
          <w:rFonts w:cs="Arial"/>
        </w:rPr>
        <w:t>____________</w:t>
      </w:r>
      <w:r w:rsidR="00D16B55" w:rsidRPr="006D76DF">
        <w:rPr>
          <w:rFonts w:cs="Arial"/>
        </w:rPr>
        <w:t xml:space="preserve"> 2019 года </w:t>
      </w:r>
      <w:r w:rsidR="00D16B55" w:rsidRPr="006D76DF">
        <w:rPr>
          <w:rFonts w:cs="Arial"/>
        </w:rPr>
        <w:tab/>
      </w:r>
      <w:r w:rsidR="00D16B55" w:rsidRPr="006D76DF">
        <w:rPr>
          <w:rFonts w:cs="Arial"/>
        </w:rPr>
        <w:tab/>
      </w:r>
      <w:r w:rsidR="00D16B55" w:rsidRPr="006D76DF">
        <w:rPr>
          <w:rFonts w:cs="Arial"/>
        </w:rPr>
        <w:tab/>
        <w:t xml:space="preserve">№ </w:t>
      </w:r>
      <w:r>
        <w:rPr>
          <w:rFonts w:cs="Arial"/>
        </w:rPr>
        <w:t>___</w:t>
      </w:r>
      <w:r w:rsidR="00D16B55" w:rsidRPr="006D76DF">
        <w:rPr>
          <w:rFonts w:cs="Arial"/>
        </w:rPr>
        <w:t xml:space="preserve"> </w:t>
      </w:r>
      <w:r w:rsidR="00D16B55" w:rsidRPr="006D76DF">
        <w:rPr>
          <w:rFonts w:cs="Arial"/>
        </w:rPr>
        <w:tab/>
      </w:r>
      <w:r w:rsidR="00D16B55" w:rsidRPr="006D76DF">
        <w:rPr>
          <w:rFonts w:cs="Arial"/>
        </w:rPr>
        <w:tab/>
      </w:r>
      <w:r w:rsidR="00D16B55" w:rsidRPr="006D76DF">
        <w:rPr>
          <w:rFonts w:cs="Arial"/>
        </w:rPr>
        <w:tab/>
      </w:r>
      <w:proofErr w:type="spellStart"/>
      <w:r w:rsidR="00D16B55" w:rsidRPr="006D76DF">
        <w:rPr>
          <w:rFonts w:cs="Arial"/>
        </w:rPr>
        <w:t>ст-ца</w:t>
      </w:r>
      <w:proofErr w:type="spellEnd"/>
      <w:r w:rsidR="00D16B55" w:rsidRPr="006D76DF">
        <w:rPr>
          <w:rFonts w:cs="Arial"/>
        </w:rPr>
        <w:t xml:space="preserve"> </w:t>
      </w:r>
      <w:proofErr w:type="gramStart"/>
      <w:r w:rsidR="00D16B55" w:rsidRPr="006D76DF">
        <w:rPr>
          <w:rFonts w:cs="Arial"/>
        </w:rPr>
        <w:t>Тбилисская</w:t>
      </w:r>
      <w:proofErr w:type="gramEnd"/>
    </w:p>
    <w:p w:rsidR="00B02092" w:rsidRPr="006D76DF" w:rsidRDefault="00B02092" w:rsidP="006D76DF">
      <w:pPr>
        <w:ind w:firstLine="0"/>
        <w:jc w:val="center"/>
        <w:rPr>
          <w:rFonts w:cs="Arial"/>
        </w:rPr>
      </w:pPr>
    </w:p>
    <w:p w:rsidR="006D7FDF" w:rsidRPr="00E367D0" w:rsidRDefault="00A87F93" w:rsidP="006D76DF">
      <w:pPr>
        <w:ind w:firstLine="0"/>
        <w:jc w:val="center"/>
        <w:rPr>
          <w:rFonts w:cs="Arial"/>
          <w:b/>
          <w:sz w:val="32"/>
          <w:szCs w:val="32"/>
        </w:rPr>
      </w:pPr>
      <w:r w:rsidRPr="00E367D0">
        <w:rPr>
          <w:rFonts w:cs="Arial"/>
          <w:b/>
          <w:sz w:val="32"/>
          <w:szCs w:val="32"/>
        </w:rPr>
        <w:t>О внесении изменений в решение Совета муниципального</w:t>
      </w:r>
      <w:r w:rsidR="00D16B55" w:rsidRPr="00E367D0">
        <w:rPr>
          <w:rFonts w:cs="Arial"/>
          <w:b/>
          <w:sz w:val="32"/>
          <w:szCs w:val="32"/>
        </w:rPr>
        <w:t xml:space="preserve"> </w:t>
      </w:r>
      <w:r w:rsidRPr="00E367D0">
        <w:rPr>
          <w:rFonts w:cs="Arial"/>
          <w:b/>
          <w:sz w:val="32"/>
          <w:szCs w:val="32"/>
        </w:rPr>
        <w:t>образования Тбилисский район от 2</w:t>
      </w:r>
      <w:r w:rsidR="00E256D5" w:rsidRPr="00E367D0">
        <w:rPr>
          <w:rFonts w:cs="Arial"/>
          <w:b/>
          <w:sz w:val="32"/>
          <w:szCs w:val="32"/>
        </w:rPr>
        <w:t>8</w:t>
      </w:r>
      <w:r w:rsidRPr="00E367D0">
        <w:rPr>
          <w:rFonts w:cs="Arial"/>
          <w:b/>
          <w:sz w:val="32"/>
          <w:szCs w:val="32"/>
        </w:rPr>
        <w:t xml:space="preserve"> декабря 201</w:t>
      </w:r>
      <w:r w:rsidR="00E256D5" w:rsidRPr="00E367D0">
        <w:rPr>
          <w:rFonts w:cs="Arial"/>
          <w:b/>
          <w:sz w:val="32"/>
          <w:szCs w:val="32"/>
        </w:rPr>
        <w:t>8</w:t>
      </w:r>
      <w:r w:rsidRPr="00E367D0">
        <w:rPr>
          <w:rFonts w:cs="Arial"/>
          <w:b/>
          <w:sz w:val="32"/>
          <w:szCs w:val="32"/>
        </w:rPr>
        <w:t xml:space="preserve"> года № </w:t>
      </w:r>
      <w:r w:rsidR="00E256D5" w:rsidRPr="00E367D0">
        <w:rPr>
          <w:rFonts w:cs="Arial"/>
          <w:b/>
          <w:sz w:val="32"/>
          <w:szCs w:val="32"/>
        </w:rPr>
        <w:t>45</w:t>
      </w:r>
      <w:r w:rsidR="0093685B" w:rsidRPr="00E367D0">
        <w:rPr>
          <w:rFonts w:cs="Arial"/>
          <w:b/>
          <w:sz w:val="32"/>
          <w:szCs w:val="32"/>
        </w:rPr>
        <w:t>4</w:t>
      </w:r>
      <w:r w:rsidRPr="00E367D0">
        <w:rPr>
          <w:rFonts w:cs="Arial"/>
          <w:b/>
          <w:sz w:val="32"/>
          <w:szCs w:val="32"/>
        </w:rPr>
        <w:t xml:space="preserve"> «</w:t>
      </w:r>
      <w:r w:rsidR="006D7FDF" w:rsidRPr="00E367D0">
        <w:rPr>
          <w:rFonts w:cs="Arial"/>
          <w:b/>
          <w:sz w:val="32"/>
          <w:szCs w:val="32"/>
        </w:rPr>
        <w:t xml:space="preserve">О бюджете муниципального образования Тбилисский район на </w:t>
      </w:r>
      <w:r w:rsidR="00EC1D4F" w:rsidRPr="00E367D0">
        <w:rPr>
          <w:rFonts w:cs="Arial"/>
          <w:b/>
          <w:sz w:val="32"/>
          <w:szCs w:val="32"/>
        </w:rPr>
        <w:t>201</w:t>
      </w:r>
      <w:r w:rsidR="00E256D5" w:rsidRPr="00E367D0">
        <w:rPr>
          <w:rFonts w:cs="Arial"/>
          <w:b/>
          <w:sz w:val="32"/>
          <w:szCs w:val="32"/>
        </w:rPr>
        <w:t>9</w:t>
      </w:r>
      <w:r w:rsidR="00EC1D4F" w:rsidRPr="00E367D0">
        <w:rPr>
          <w:rFonts w:cs="Arial"/>
          <w:b/>
          <w:sz w:val="32"/>
          <w:szCs w:val="32"/>
        </w:rPr>
        <w:t xml:space="preserve"> год и плановый период 20</w:t>
      </w:r>
      <w:r w:rsidR="00E256D5" w:rsidRPr="00E367D0">
        <w:rPr>
          <w:rFonts w:cs="Arial"/>
          <w:b/>
          <w:sz w:val="32"/>
          <w:szCs w:val="32"/>
        </w:rPr>
        <w:t>20</w:t>
      </w:r>
      <w:r w:rsidR="00EC1D4F" w:rsidRPr="00E367D0">
        <w:rPr>
          <w:rFonts w:cs="Arial"/>
          <w:b/>
          <w:sz w:val="32"/>
          <w:szCs w:val="32"/>
        </w:rPr>
        <w:t xml:space="preserve"> и </w:t>
      </w:r>
      <w:r w:rsidR="006D7FDF" w:rsidRPr="00E367D0">
        <w:rPr>
          <w:rFonts w:cs="Arial"/>
          <w:b/>
          <w:sz w:val="32"/>
          <w:szCs w:val="32"/>
        </w:rPr>
        <w:t>20</w:t>
      </w:r>
      <w:r w:rsidR="0093685B" w:rsidRPr="00E367D0">
        <w:rPr>
          <w:rFonts w:cs="Arial"/>
          <w:b/>
          <w:sz w:val="32"/>
          <w:szCs w:val="32"/>
        </w:rPr>
        <w:t>2</w:t>
      </w:r>
      <w:r w:rsidR="00E256D5" w:rsidRPr="00E367D0">
        <w:rPr>
          <w:rFonts w:cs="Arial"/>
          <w:b/>
          <w:sz w:val="32"/>
          <w:szCs w:val="32"/>
        </w:rPr>
        <w:t>1</w:t>
      </w:r>
      <w:r w:rsidR="006D7FDF" w:rsidRPr="00E367D0">
        <w:rPr>
          <w:rFonts w:cs="Arial"/>
          <w:b/>
          <w:sz w:val="32"/>
          <w:szCs w:val="32"/>
        </w:rPr>
        <w:t xml:space="preserve"> годов</w:t>
      </w:r>
      <w:r w:rsidRPr="00E367D0">
        <w:rPr>
          <w:rFonts w:cs="Arial"/>
          <w:b/>
          <w:sz w:val="32"/>
          <w:szCs w:val="32"/>
        </w:rPr>
        <w:t>»</w:t>
      </w:r>
    </w:p>
    <w:p w:rsidR="003D00AA" w:rsidRPr="006D76DF" w:rsidRDefault="003D00AA" w:rsidP="006D76DF">
      <w:pPr>
        <w:ind w:firstLine="0"/>
        <w:jc w:val="center"/>
        <w:rPr>
          <w:rFonts w:cs="Arial"/>
        </w:rPr>
      </w:pPr>
    </w:p>
    <w:p w:rsidR="00137F0C" w:rsidRPr="006D76DF" w:rsidRDefault="00137F0C" w:rsidP="006D76DF">
      <w:pPr>
        <w:ind w:firstLine="0"/>
        <w:jc w:val="center"/>
        <w:rPr>
          <w:rFonts w:cs="Arial"/>
        </w:rPr>
      </w:pPr>
    </w:p>
    <w:p w:rsidR="00A87F93" w:rsidRPr="006D76DF" w:rsidRDefault="00A87F93" w:rsidP="00E367D0">
      <w:r w:rsidRPr="006D76DF">
        <w:t>Руководствуясь статьёй 9 Бюджетного кодекса Российской Федерации, пунктом 1 части 1 статьи 15 Федерального закона от 6 октября 2003 года</w:t>
      </w:r>
      <w:r w:rsidR="00D16B55" w:rsidRPr="006D76DF">
        <w:t xml:space="preserve"> </w:t>
      </w:r>
      <w:r w:rsidRPr="006D76DF">
        <w:t>№ 131-ФЗ «Об общих принципах организации местного самоуправления в Российской Федерации», стать</w:t>
      </w:r>
      <w:r w:rsidR="00A7765D" w:rsidRPr="006D76DF">
        <w:t>ям</w:t>
      </w:r>
      <w:r w:rsidRPr="006D76DF">
        <w:t>и 25, 64 устава муниципального образования Тбилисский</w:t>
      </w:r>
      <w:r w:rsidR="00D16B55" w:rsidRPr="006D76DF">
        <w:t xml:space="preserve"> </w:t>
      </w:r>
      <w:r w:rsidRPr="006D76DF">
        <w:t>район,</w:t>
      </w:r>
      <w:r w:rsidR="00D16B55" w:rsidRPr="006D76DF">
        <w:t xml:space="preserve"> </w:t>
      </w:r>
      <w:r w:rsidRPr="006D76DF">
        <w:t>Совет</w:t>
      </w:r>
      <w:r w:rsidR="00D16B55" w:rsidRPr="006D76DF">
        <w:t xml:space="preserve"> </w:t>
      </w:r>
      <w:r w:rsidRPr="006D76DF">
        <w:t>муниципального</w:t>
      </w:r>
      <w:r w:rsidR="00D16B55" w:rsidRPr="006D76DF">
        <w:t xml:space="preserve"> </w:t>
      </w:r>
      <w:r w:rsidRPr="006D76DF">
        <w:t>образования</w:t>
      </w:r>
      <w:r w:rsidR="00D16B55" w:rsidRPr="006D76DF">
        <w:t xml:space="preserve"> </w:t>
      </w:r>
      <w:r w:rsidRPr="006D76DF">
        <w:t>Тбилисский район</w:t>
      </w:r>
      <w:r w:rsidR="00D16B55" w:rsidRPr="006D76DF">
        <w:t xml:space="preserve"> </w:t>
      </w:r>
      <w:r w:rsidRPr="006D76DF">
        <w:t>решил:</w:t>
      </w:r>
    </w:p>
    <w:p w:rsidR="00A87F93" w:rsidRPr="006D76DF" w:rsidRDefault="00D43B75" w:rsidP="00E367D0">
      <w:r w:rsidRPr="006D76DF">
        <w:t>1</w:t>
      </w:r>
      <w:r w:rsidR="00386DC8" w:rsidRPr="006D76DF">
        <w:t>.</w:t>
      </w:r>
      <w:r w:rsidRPr="006D76DF">
        <w:t xml:space="preserve"> </w:t>
      </w:r>
      <w:r w:rsidR="00A87F93" w:rsidRPr="006D76DF">
        <w:t>Внести</w:t>
      </w:r>
      <w:r w:rsidR="00D16B55" w:rsidRPr="006D76DF">
        <w:t xml:space="preserve"> </w:t>
      </w:r>
      <w:r w:rsidR="00A87F93" w:rsidRPr="006D76DF">
        <w:t>в решение Совета</w:t>
      </w:r>
      <w:r w:rsidR="00D16B55" w:rsidRPr="006D76DF">
        <w:t xml:space="preserve"> </w:t>
      </w:r>
      <w:r w:rsidR="00A87F93" w:rsidRPr="006D76DF">
        <w:t>муниципального образования Тбилисский район от 2</w:t>
      </w:r>
      <w:r w:rsidR="00E256D5" w:rsidRPr="006D76DF">
        <w:t>8</w:t>
      </w:r>
      <w:r w:rsidR="00A87F93" w:rsidRPr="006D76DF">
        <w:t xml:space="preserve"> декабря 201</w:t>
      </w:r>
      <w:r w:rsidR="00E256D5" w:rsidRPr="006D76DF">
        <w:t>8</w:t>
      </w:r>
      <w:r w:rsidR="00A87F93" w:rsidRPr="006D76DF">
        <w:t xml:space="preserve"> года № </w:t>
      </w:r>
      <w:r w:rsidR="00E256D5" w:rsidRPr="006D76DF">
        <w:t>45</w:t>
      </w:r>
      <w:r w:rsidR="00B179D8" w:rsidRPr="006D76DF">
        <w:t>4</w:t>
      </w:r>
      <w:r w:rsidR="00A87F93" w:rsidRPr="006D76DF">
        <w:t xml:space="preserve"> «О бюджете муниципального образования Тбилисский район на 20</w:t>
      </w:r>
      <w:r w:rsidR="006D2FEF" w:rsidRPr="006D76DF">
        <w:t>1</w:t>
      </w:r>
      <w:r w:rsidR="00E256D5" w:rsidRPr="006D76DF">
        <w:t>9</w:t>
      </w:r>
      <w:r w:rsidR="006D2FEF" w:rsidRPr="006D76DF">
        <w:t xml:space="preserve"> год и плановый период 20</w:t>
      </w:r>
      <w:r w:rsidR="00E256D5" w:rsidRPr="006D76DF">
        <w:t>20</w:t>
      </w:r>
      <w:r w:rsidR="006D2FEF" w:rsidRPr="006D76DF">
        <w:t xml:space="preserve"> и</w:t>
      </w:r>
      <w:r w:rsidR="00A87F93" w:rsidRPr="006D76DF">
        <w:t xml:space="preserve"> 20</w:t>
      </w:r>
      <w:r w:rsidR="00B179D8" w:rsidRPr="006D76DF">
        <w:t>2</w:t>
      </w:r>
      <w:r w:rsidR="00E256D5" w:rsidRPr="006D76DF">
        <w:t>1</w:t>
      </w:r>
      <w:r w:rsidR="00A87F93" w:rsidRPr="006D76DF">
        <w:t xml:space="preserve"> годов»</w:t>
      </w:r>
      <w:r w:rsidR="00D16B55" w:rsidRPr="006D76DF">
        <w:t xml:space="preserve"> </w:t>
      </w:r>
      <w:r w:rsidR="00B87117" w:rsidRPr="006D76DF">
        <w:t>(в редакции решение Совета муниципального образования Тбилисский район</w:t>
      </w:r>
      <w:r w:rsidR="00D16B55" w:rsidRPr="006D76DF">
        <w:t xml:space="preserve"> </w:t>
      </w:r>
      <w:r w:rsidR="00B87117" w:rsidRPr="006D76DF">
        <w:t>от 31 января 2019 года № 476)</w:t>
      </w:r>
      <w:r w:rsidR="00A87F93" w:rsidRPr="006D76DF">
        <w:t xml:space="preserve"> следующие изменения:</w:t>
      </w:r>
    </w:p>
    <w:p w:rsidR="00D43B75" w:rsidRPr="006D76DF" w:rsidRDefault="00D43B75" w:rsidP="00E367D0">
      <w:r w:rsidRPr="006D76DF">
        <w:t>1) пункт 1 изложить в следующей редакции:</w:t>
      </w:r>
    </w:p>
    <w:p w:rsidR="006D7FDF" w:rsidRPr="006D76DF" w:rsidRDefault="00A87F93" w:rsidP="00E367D0">
      <w:r w:rsidRPr="006D76DF">
        <w:t>«</w:t>
      </w:r>
      <w:r w:rsidR="006D7FDF" w:rsidRPr="006D76DF">
        <w:t>1. Утвердить основные характеристики бюджета муниципального образования Тбилисский район на 201</w:t>
      </w:r>
      <w:r w:rsidR="00E256D5" w:rsidRPr="006D76DF">
        <w:t>9</w:t>
      </w:r>
      <w:r w:rsidR="006D7FDF" w:rsidRPr="006D76DF">
        <w:t xml:space="preserve"> год:</w:t>
      </w:r>
    </w:p>
    <w:p w:rsidR="006D7FDF" w:rsidRPr="006D76DF" w:rsidRDefault="006D7FDF" w:rsidP="00E367D0">
      <w:r w:rsidRPr="006D76DF">
        <w:t xml:space="preserve">общий объем доходов в сумме </w:t>
      </w:r>
      <w:r w:rsidR="004D4C9C" w:rsidRPr="006D76DF">
        <w:t>104</w:t>
      </w:r>
      <w:r w:rsidR="00361556" w:rsidRPr="006D76DF">
        <w:t>3040,066</w:t>
      </w:r>
      <w:r w:rsidR="00817885" w:rsidRPr="006D76DF">
        <w:t xml:space="preserve"> </w:t>
      </w:r>
      <w:r w:rsidRPr="006D76DF">
        <w:t>тыс. рублей;</w:t>
      </w:r>
    </w:p>
    <w:p w:rsidR="006D7FDF" w:rsidRPr="006D76DF" w:rsidRDefault="006D7FDF" w:rsidP="00E367D0">
      <w:r w:rsidRPr="006D76DF">
        <w:t xml:space="preserve">общий объем расходов в сумме </w:t>
      </w:r>
      <w:r w:rsidR="004D4C9C" w:rsidRPr="006D76DF">
        <w:t>106</w:t>
      </w:r>
      <w:r w:rsidR="003F2391" w:rsidRPr="006D76DF">
        <w:t>2362,513</w:t>
      </w:r>
      <w:r w:rsidR="00217BA7" w:rsidRPr="006D76DF">
        <w:t xml:space="preserve"> </w:t>
      </w:r>
      <w:r w:rsidRPr="006D76DF">
        <w:t>тыс. рублей;</w:t>
      </w:r>
    </w:p>
    <w:p w:rsidR="006D7FDF" w:rsidRPr="006D76DF" w:rsidRDefault="006D7FDF" w:rsidP="00E367D0">
      <w:r w:rsidRPr="006D76DF">
        <w:t xml:space="preserve">общий объем бюджетных ассигнований, направляемых на исполнение публичных нормативных обязательств, в сумме </w:t>
      </w:r>
      <w:r w:rsidR="004D4C9C" w:rsidRPr="006D76DF">
        <w:t>33079,600</w:t>
      </w:r>
      <w:r w:rsidR="002928C0" w:rsidRPr="006D76DF">
        <w:t xml:space="preserve"> </w:t>
      </w:r>
      <w:r w:rsidRPr="006D76DF">
        <w:t>тыс. рублей;</w:t>
      </w:r>
    </w:p>
    <w:p w:rsidR="006D7FDF" w:rsidRPr="006D76DF" w:rsidRDefault="006D7FDF" w:rsidP="00E367D0">
      <w:r w:rsidRPr="006D76DF">
        <w:t xml:space="preserve">резервный фонд </w:t>
      </w:r>
      <w:r w:rsidR="00B179D8" w:rsidRPr="006D76DF">
        <w:t>администрации</w:t>
      </w:r>
      <w:r w:rsidRPr="006D76DF">
        <w:t xml:space="preserve"> муниципального образования Тбилисский район</w:t>
      </w:r>
      <w:r w:rsidR="00D16B55" w:rsidRPr="006D76DF">
        <w:t xml:space="preserve"> </w:t>
      </w:r>
      <w:r w:rsidRPr="006D76DF">
        <w:t xml:space="preserve">в сумме </w:t>
      </w:r>
      <w:r w:rsidR="00E256D5" w:rsidRPr="006D76DF">
        <w:t>50</w:t>
      </w:r>
      <w:r w:rsidR="00B179D8" w:rsidRPr="006D76DF">
        <w:t>0,0</w:t>
      </w:r>
      <w:r w:rsidRPr="006D76DF">
        <w:t xml:space="preserve"> тыс. рублей;</w:t>
      </w:r>
    </w:p>
    <w:p w:rsidR="00817885" w:rsidRPr="006D76DF" w:rsidRDefault="006D7FDF" w:rsidP="00E367D0">
      <w:r w:rsidRPr="006D76DF">
        <w:t>верхний предел муниципального</w:t>
      </w:r>
      <w:r w:rsidR="00D16B55" w:rsidRPr="006D76DF">
        <w:t xml:space="preserve"> </w:t>
      </w:r>
      <w:r w:rsidRPr="006D76DF">
        <w:t>долга муниципального образования Тбилисский район на 1 января 20</w:t>
      </w:r>
      <w:r w:rsidR="00E256D5" w:rsidRPr="006D76DF">
        <w:t>20</w:t>
      </w:r>
      <w:r w:rsidRPr="006D76DF">
        <w:t xml:space="preserve"> года в сумме </w:t>
      </w:r>
      <w:r w:rsidR="00AD0F74" w:rsidRPr="006D76DF">
        <w:t>4</w:t>
      </w:r>
      <w:r w:rsidR="004D4C9C" w:rsidRPr="006D76DF">
        <w:t>00</w:t>
      </w:r>
      <w:r w:rsidR="0093685B" w:rsidRPr="006D76DF">
        <w:t>00,0</w:t>
      </w:r>
      <w:r w:rsidRPr="006D76DF">
        <w:t xml:space="preserve">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6D7FDF" w:rsidRPr="006D76DF" w:rsidRDefault="006D7FDF" w:rsidP="00E367D0">
      <w:r w:rsidRPr="006D76DF">
        <w:t>дефицит</w:t>
      </w:r>
      <w:r w:rsidR="00D16B55" w:rsidRPr="006D76DF">
        <w:t xml:space="preserve"> </w:t>
      </w:r>
      <w:r w:rsidRPr="006D76DF">
        <w:t>бюджета муниципального образования Тбилисский ра</w:t>
      </w:r>
      <w:r w:rsidR="009745A1" w:rsidRPr="006D76DF">
        <w:t xml:space="preserve">йон в сумме </w:t>
      </w:r>
      <w:r w:rsidR="00361556" w:rsidRPr="006D76DF">
        <w:t>19322,447</w:t>
      </w:r>
      <w:r w:rsidR="009745A1" w:rsidRPr="006D76DF">
        <w:t xml:space="preserve"> тыс. рублей</w:t>
      </w:r>
      <w:r w:rsidR="006D2FEF" w:rsidRPr="006D76DF">
        <w:t>.</w:t>
      </w:r>
    </w:p>
    <w:p w:rsidR="00FC3422" w:rsidRPr="006D76DF" w:rsidRDefault="008E6908" w:rsidP="00E367D0">
      <w:r w:rsidRPr="006D76DF">
        <w:t>2</w:t>
      </w:r>
      <w:r w:rsidR="00FC3422" w:rsidRPr="006D76DF">
        <w:t xml:space="preserve">) приложение № 1 «Перечень главных администраторов доходов бюджета муниципального образования Тбилисский район и закрепляемые за ними виды (подвиды) доходов бюджета муниципального образования Тбилисский район и перечень главных </w:t>
      </w:r>
      <w:proofErr w:type="gramStart"/>
      <w:r w:rsidR="00FC3422" w:rsidRPr="006D76DF">
        <w:t>администраторов источников финансирования дефицита бюджета муниципального образования</w:t>
      </w:r>
      <w:proofErr w:type="gramEnd"/>
      <w:r w:rsidR="00FC3422" w:rsidRPr="006D76DF">
        <w:t xml:space="preserve"> Тбилисский район» изложить в новой редакции согласно приложению</w:t>
      </w:r>
      <w:r w:rsidR="00D16B55" w:rsidRPr="006D76DF">
        <w:t xml:space="preserve"> </w:t>
      </w:r>
      <w:r w:rsidR="00FC3422" w:rsidRPr="006D76DF">
        <w:t>№ 1 к настоящему решению;</w:t>
      </w:r>
    </w:p>
    <w:p w:rsidR="008B2A16" w:rsidRPr="006D76DF" w:rsidRDefault="00361556" w:rsidP="00E367D0">
      <w:r w:rsidRPr="006D76DF">
        <w:t>3</w:t>
      </w:r>
      <w:r w:rsidR="00386DC8" w:rsidRPr="006D76DF">
        <w:t xml:space="preserve">) </w:t>
      </w:r>
      <w:r w:rsidR="006233BF" w:rsidRPr="006D76DF">
        <w:t>п</w:t>
      </w:r>
      <w:r w:rsidR="009409FE" w:rsidRPr="006D76DF">
        <w:t xml:space="preserve">риложение № </w:t>
      </w:r>
      <w:r w:rsidR="00C4356D" w:rsidRPr="006D76DF">
        <w:t>2</w:t>
      </w:r>
      <w:r w:rsidR="006D7FDF" w:rsidRPr="006D76DF">
        <w:t xml:space="preserve"> </w:t>
      </w:r>
      <w:r w:rsidR="00BE39B2" w:rsidRPr="006D76DF">
        <w:t>«О</w:t>
      </w:r>
      <w:r w:rsidR="006D7FDF" w:rsidRPr="006D76DF">
        <w:t>бъем поступлений доходов в</w:t>
      </w:r>
      <w:r w:rsidR="00D16B55" w:rsidRPr="006D76DF">
        <w:t xml:space="preserve"> </w:t>
      </w:r>
      <w:r w:rsidR="006D7FDF" w:rsidRPr="006D76DF">
        <w:t>бюджет муниципального образования Тбилисский район по кодам видов</w:t>
      </w:r>
      <w:r w:rsidR="00D16B55" w:rsidRPr="006D76DF">
        <w:t xml:space="preserve"> </w:t>
      </w:r>
      <w:r w:rsidR="006D7FDF" w:rsidRPr="006D76DF">
        <w:t>доходов и соответствующих им кодов подвидов (групп, аналитических групп) доходов на 201</w:t>
      </w:r>
      <w:r w:rsidR="00FC3422" w:rsidRPr="006D76DF">
        <w:t>9</w:t>
      </w:r>
      <w:r w:rsidR="006D7FDF" w:rsidRPr="006D76DF">
        <w:t xml:space="preserve"> год</w:t>
      </w:r>
      <w:r w:rsidR="00BE39B2" w:rsidRPr="006D76DF">
        <w:t xml:space="preserve">» изложить в новой </w:t>
      </w:r>
      <w:r w:rsidR="006233BF" w:rsidRPr="006D76DF">
        <w:t>редакции</w:t>
      </w:r>
      <w:r w:rsidR="006D7FDF" w:rsidRPr="006D76DF">
        <w:t xml:space="preserve"> согласно прил</w:t>
      </w:r>
      <w:r w:rsidR="009409FE" w:rsidRPr="006D76DF">
        <w:t xml:space="preserve">ожению № </w:t>
      </w:r>
      <w:r w:rsidR="00FC3422" w:rsidRPr="006D76DF">
        <w:t>2</w:t>
      </w:r>
      <w:r w:rsidR="000C1D4B" w:rsidRPr="006D76DF">
        <w:t xml:space="preserve"> к настоящему решению</w:t>
      </w:r>
      <w:r w:rsidR="006233BF" w:rsidRPr="006D76DF">
        <w:t>;</w:t>
      </w:r>
    </w:p>
    <w:p w:rsidR="00FC3422" w:rsidRPr="006D76DF" w:rsidRDefault="00D16B55" w:rsidP="00E367D0">
      <w:r w:rsidRPr="006D76DF">
        <w:lastRenderedPageBreak/>
        <w:t xml:space="preserve"> </w:t>
      </w:r>
      <w:r w:rsidR="00361556" w:rsidRPr="006D76DF">
        <w:t>4</w:t>
      </w:r>
      <w:r w:rsidR="00FC3422" w:rsidRPr="006D76DF">
        <w:t xml:space="preserve">) приложение № </w:t>
      </w:r>
      <w:r w:rsidR="00373F65" w:rsidRPr="006D76DF">
        <w:t>4</w:t>
      </w:r>
      <w:r w:rsidR="00FC3422" w:rsidRPr="006D76DF">
        <w:t xml:space="preserve"> «Безвозмездные поступления из краевого бюджета на 2019 год» изложить в новой редакции согласно приложению № </w:t>
      </w:r>
      <w:r w:rsidR="00373F65" w:rsidRPr="006D76DF">
        <w:t>3</w:t>
      </w:r>
      <w:r w:rsidR="00FC3422" w:rsidRPr="006D76DF">
        <w:t xml:space="preserve"> к настоящему решению;</w:t>
      </w:r>
    </w:p>
    <w:p w:rsidR="00A86F79" w:rsidRPr="006D76DF" w:rsidRDefault="00D16B55" w:rsidP="00E367D0">
      <w:r w:rsidRPr="006D76DF">
        <w:t xml:space="preserve"> </w:t>
      </w:r>
      <w:r w:rsidR="00361556" w:rsidRPr="006D76DF">
        <w:t>5</w:t>
      </w:r>
      <w:r w:rsidR="00822466" w:rsidRPr="006D76DF">
        <w:t>)</w:t>
      </w:r>
      <w:r w:rsidR="006D7FDF" w:rsidRPr="006D76DF">
        <w:t xml:space="preserve"> </w:t>
      </w:r>
      <w:r w:rsidR="006233BF" w:rsidRPr="006D76DF">
        <w:t>п</w:t>
      </w:r>
      <w:r w:rsidR="007428B0" w:rsidRPr="006D76DF">
        <w:t>риложение</w:t>
      </w:r>
      <w:r w:rsidR="006D7FDF" w:rsidRPr="006D76DF">
        <w:t xml:space="preserve"> № </w:t>
      </w:r>
      <w:r w:rsidR="00373F65" w:rsidRPr="006D76DF">
        <w:t>8</w:t>
      </w:r>
      <w:r w:rsidR="007428B0" w:rsidRPr="006D76DF">
        <w:t xml:space="preserve"> «Распределение бюджетных ассигнований по разделам, подразделам классификации расходов бюджета муниципального образования Тбилисский район на 201</w:t>
      </w:r>
      <w:r w:rsidR="00FC3422" w:rsidRPr="006D76DF">
        <w:t>9</w:t>
      </w:r>
      <w:r w:rsidR="007428B0" w:rsidRPr="006D76DF">
        <w:t xml:space="preserve"> год» изложить в новой </w:t>
      </w:r>
      <w:r w:rsidR="009409FE" w:rsidRPr="006D76DF">
        <w:t>редакции согласно приложению №</w:t>
      </w:r>
      <w:r w:rsidR="008B2A16" w:rsidRPr="006D76DF">
        <w:t xml:space="preserve"> </w:t>
      </w:r>
      <w:r w:rsidR="00373F65" w:rsidRPr="006D76DF">
        <w:t>4</w:t>
      </w:r>
      <w:r w:rsidR="00C4356D" w:rsidRPr="006D76DF">
        <w:t xml:space="preserve"> </w:t>
      </w:r>
      <w:r w:rsidR="000C1D4B" w:rsidRPr="006D76DF">
        <w:t>к настоящему решению</w:t>
      </w:r>
      <w:r w:rsidR="00C6546E" w:rsidRPr="006D76DF">
        <w:t>;</w:t>
      </w:r>
    </w:p>
    <w:p w:rsidR="00FC3422" w:rsidRPr="006D76DF" w:rsidRDefault="00D16B55" w:rsidP="00E367D0">
      <w:r w:rsidRPr="006D76DF">
        <w:t xml:space="preserve"> </w:t>
      </w:r>
      <w:r w:rsidR="00361556" w:rsidRPr="006D76DF">
        <w:t>6</w:t>
      </w:r>
      <w:r w:rsidR="006233BF" w:rsidRPr="006D76DF">
        <w:t>)</w:t>
      </w:r>
      <w:r w:rsidR="006D7FDF" w:rsidRPr="006D76DF">
        <w:t xml:space="preserve"> </w:t>
      </w:r>
      <w:r w:rsidR="006233BF" w:rsidRPr="006D76DF">
        <w:t>п</w:t>
      </w:r>
      <w:r w:rsidR="0075752F" w:rsidRPr="006D76DF">
        <w:t>риложение</w:t>
      </w:r>
      <w:r w:rsidR="006D7FDF" w:rsidRPr="006D76DF">
        <w:t xml:space="preserve"> №</w:t>
      </w:r>
      <w:r w:rsidR="00373F65" w:rsidRPr="006D76DF">
        <w:t xml:space="preserve"> 10</w:t>
      </w:r>
      <w:r w:rsidRPr="006D76DF">
        <w:t xml:space="preserve"> </w:t>
      </w:r>
      <w:r w:rsidR="0075752F" w:rsidRPr="006D76DF">
        <w:t>«Ведомственная структура расходов</w:t>
      </w:r>
      <w:r w:rsidRPr="006D76DF">
        <w:t xml:space="preserve"> </w:t>
      </w:r>
      <w:r w:rsidR="0075752F" w:rsidRPr="006D76DF">
        <w:t>бюджета муниципального образования Тбилисский район на 201</w:t>
      </w:r>
      <w:r w:rsidR="00FC3422" w:rsidRPr="006D76DF">
        <w:t>9</w:t>
      </w:r>
      <w:r w:rsidR="00721CDB" w:rsidRPr="006D76DF">
        <w:t xml:space="preserve"> </w:t>
      </w:r>
      <w:r w:rsidR="0075752F" w:rsidRPr="006D76DF">
        <w:t>год»</w:t>
      </w:r>
      <w:r w:rsidR="004B5837" w:rsidRPr="006D76DF">
        <w:t xml:space="preserve"> изложить в новой редакции согласно приложени</w:t>
      </w:r>
      <w:r w:rsidR="009409FE" w:rsidRPr="006D76DF">
        <w:t xml:space="preserve">ю № </w:t>
      </w:r>
      <w:r w:rsidR="00373F65" w:rsidRPr="006D76DF">
        <w:t>5</w:t>
      </w:r>
      <w:r w:rsidR="000C1D4B" w:rsidRPr="006D76DF">
        <w:t xml:space="preserve"> к настоящему решению</w:t>
      </w:r>
      <w:r w:rsidR="00373F65" w:rsidRPr="006D76DF">
        <w:t>;</w:t>
      </w:r>
    </w:p>
    <w:p w:rsidR="00AE0037" w:rsidRPr="006D76DF" w:rsidRDefault="00D16B55" w:rsidP="00E367D0">
      <w:r w:rsidRPr="006D76DF">
        <w:t xml:space="preserve"> </w:t>
      </w:r>
      <w:r w:rsidR="00361556" w:rsidRPr="006D76DF">
        <w:t>7</w:t>
      </w:r>
      <w:r w:rsidR="00AE0037" w:rsidRPr="006D76DF">
        <w:t>) приложение № 12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201</w:t>
      </w:r>
      <w:r w:rsidR="00FC3422" w:rsidRPr="006D76DF">
        <w:t>9</w:t>
      </w:r>
      <w:r w:rsidR="00AE0037" w:rsidRPr="006D76DF">
        <w:t xml:space="preserve"> год» изложить в новой редакции согласно приложению № </w:t>
      </w:r>
      <w:r w:rsidR="00373F65" w:rsidRPr="006D76DF">
        <w:t>6</w:t>
      </w:r>
      <w:r w:rsidR="00AE0037" w:rsidRPr="006D76DF">
        <w:t xml:space="preserve"> к настоящему решению;</w:t>
      </w:r>
    </w:p>
    <w:p w:rsidR="00FC3422" w:rsidRPr="006D76DF" w:rsidRDefault="00D16B55" w:rsidP="00E367D0">
      <w:r w:rsidRPr="006D76DF">
        <w:t xml:space="preserve"> </w:t>
      </w:r>
      <w:r w:rsidR="00361556" w:rsidRPr="006D76DF">
        <w:t>8</w:t>
      </w:r>
      <w:r w:rsidR="00FC3422" w:rsidRPr="006D76DF">
        <w:t>) приложение № 13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2020</w:t>
      </w:r>
      <w:r w:rsidR="00B252CB" w:rsidRPr="006D76DF">
        <w:t xml:space="preserve"> и </w:t>
      </w:r>
      <w:r w:rsidR="00FC3422" w:rsidRPr="006D76DF">
        <w:t xml:space="preserve">2021 годы» изложить в новой редакции согласно приложению № </w:t>
      </w:r>
      <w:r w:rsidR="00373F65" w:rsidRPr="006D76DF">
        <w:t>7</w:t>
      </w:r>
      <w:r w:rsidR="00FC3422" w:rsidRPr="006D76DF">
        <w:t xml:space="preserve"> к настоящему решению;</w:t>
      </w:r>
    </w:p>
    <w:p w:rsidR="004139F7" w:rsidRPr="006D76DF" w:rsidRDefault="00D16B55" w:rsidP="00E367D0">
      <w:r w:rsidRPr="006D76DF">
        <w:t xml:space="preserve"> </w:t>
      </w:r>
      <w:r w:rsidR="00361556" w:rsidRPr="006D76DF">
        <w:t>9</w:t>
      </w:r>
      <w:r w:rsidR="006233BF" w:rsidRPr="006D76DF">
        <w:t>)</w:t>
      </w:r>
      <w:r w:rsidR="006D7FDF" w:rsidRPr="006D76DF">
        <w:t xml:space="preserve"> </w:t>
      </w:r>
      <w:r w:rsidR="006233BF" w:rsidRPr="006D76DF">
        <w:t>п</w:t>
      </w:r>
      <w:r w:rsidR="004B5837" w:rsidRPr="006D76DF">
        <w:t>риложение</w:t>
      </w:r>
      <w:r w:rsidR="006D7FDF" w:rsidRPr="006D76DF">
        <w:t xml:space="preserve"> № 14</w:t>
      </w:r>
      <w:r w:rsidR="004B5837" w:rsidRPr="006D76DF"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4B5837" w:rsidRPr="006D76DF">
        <w:t>видов расходов классификации расходов бюджетов</w:t>
      </w:r>
      <w:proofErr w:type="gramEnd"/>
      <w:r w:rsidR="004B5837" w:rsidRPr="006D76DF">
        <w:t xml:space="preserve"> на 201</w:t>
      </w:r>
      <w:r w:rsidR="00FC3422" w:rsidRPr="006D76DF">
        <w:t>9</w:t>
      </w:r>
      <w:r w:rsidR="004B5837" w:rsidRPr="006D76DF">
        <w:t xml:space="preserve"> год» изложить в новой редакции согласно приложению № </w:t>
      </w:r>
      <w:r w:rsidR="00373F65" w:rsidRPr="006D76DF">
        <w:t>8</w:t>
      </w:r>
      <w:r w:rsidR="000C1D4B" w:rsidRPr="006D76DF">
        <w:t xml:space="preserve"> к настоящему решению</w:t>
      </w:r>
      <w:r w:rsidR="00567804" w:rsidRPr="006D76DF">
        <w:t>;</w:t>
      </w:r>
    </w:p>
    <w:p w:rsidR="00E74616" w:rsidRPr="006D76DF" w:rsidRDefault="00D16B55" w:rsidP="00E367D0">
      <w:r w:rsidRPr="006D76DF">
        <w:t xml:space="preserve"> </w:t>
      </w:r>
      <w:r w:rsidR="00361556" w:rsidRPr="006D76DF">
        <w:t>10</w:t>
      </w:r>
      <w:r w:rsidR="00560853" w:rsidRPr="006D76DF">
        <w:t>) приложение № 17 «Программа муниципальных заимствований муниципального образования Тбилисский район на 2019-2021 годы</w:t>
      </w:r>
      <w:r w:rsidR="00E74616" w:rsidRPr="006D76DF">
        <w:t xml:space="preserve"> изложить в новой редакции согласно приложению № 9 к настоящему решению;</w:t>
      </w:r>
    </w:p>
    <w:p w:rsidR="007A46B8" w:rsidRPr="006D76DF" w:rsidRDefault="00D16B55" w:rsidP="00E367D0">
      <w:r w:rsidRPr="006D76DF">
        <w:t xml:space="preserve"> </w:t>
      </w:r>
      <w:r w:rsidR="00361556" w:rsidRPr="006D76DF">
        <w:t>11</w:t>
      </w:r>
      <w:r w:rsidR="007A46B8" w:rsidRPr="006D76DF">
        <w:t>) приложение № 1</w:t>
      </w:r>
      <w:r w:rsidR="005B4FFF" w:rsidRPr="006D76DF">
        <w:t>9</w:t>
      </w:r>
      <w:r w:rsidR="007A46B8" w:rsidRPr="006D76DF">
        <w:t xml:space="preserve"> «Программа предоставления бюджетных кредитов бюджетам сельских поселений муниципального образования Тбилисский район на 2019-2020 годы» изложить в новой редакции согласно приложению №</w:t>
      </w:r>
      <w:r w:rsidR="005B4FFF" w:rsidRPr="006D76DF">
        <w:t xml:space="preserve"> 10</w:t>
      </w:r>
      <w:r w:rsidR="007A46B8" w:rsidRPr="006D76DF">
        <w:t xml:space="preserve"> к настоящему решению;</w:t>
      </w:r>
    </w:p>
    <w:p w:rsidR="00E74616" w:rsidRPr="006D76DF" w:rsidRDefault="00D16B55" w:rsidP="00E367D0">
      <w:r w:rsidRPr="006D76DF">
        <w:t xml:space="preserve"> </w:t>
      </w:r>
      <w:r w:rsidR="00361556" w:rsidRPr="006D76DF">
        <w:t>12</w:t>
      </w:r>
      <w:r w:rsidR="00A54F52" w:rsidRPr="006D76DF">
        <w:t xml:space="preserve">) </w:t>
      </w:r>
      <w:r w:rsidR="005D3938" w:rsidRPr="006D76DF">
        <w:t>приложение №</w:t>
      </w:r>
      <w:r w:rsidRPr="006D76DF">
        <w:t xml:space="preserve"> </w:t>
      </w:r>
      <w:r w:rsidR="00A30099" w:rsidRPr="006D76DF">
        <w:t>21</w:t>
      </w:r>
      <w:r w:rsidR="005D3938" w:rsidRPr="006D76DF">
        <w:t xml:space="preserve"> «Безвозмездные поступления из бюджетов сельских поселений на выполнение переданных</w:t>
      </w:r>
      <w:r w:rsidRPr="006D76DF">
        <w:t xml:space="preserve"> </w:t>
      </w:r>
      <w:r w:rsidR="005D3938" w:rsidRPr="006D76DF">
        <w:t xml:space="preserve">полномочий в 2019 году» </w:t>
      </w:r>
      <w:r w:rsidR="00E74616" w:rsidRPr="006D76DF">
        <w:t>изложить в новой редакции согласно приложению № 11 к настоящему решению.</w:t>
      </w:r>
    </w:p>
    <w:p w:rsidR="000A3DFF" w:rsidRPr="006D76DF" w:rsidRDefault="000200D5" w:rsidP="00E367D0">
      <w:r w:rsidRPr="006D76DF">
        <w:t>2</w:t>
      </w:r>
      <w:r w:rsidR="00C82EDA" w:rsidRPr="006D76DF">
        <w:t xml:space="preserve">. </w:t>
      </w:r>
      <w:r w:rsidR="00B12DC0" w:rsidRPr="006D76DF">
        <w:t>М</w:t>
      </w:r>
      <w:r w:rsidR="000A3DFF" w:rsidRPr="006D76DF">
        <w:t>униципально</w:t>
      </w:r>
      <w:r w:rsidR="00B12DC0" w:rsidRPr="006D76DF">
        <w:t>му</w:t>
      </w:r>
      <w:r w:rsidR="000A3DFF" w:rsidRPr="006D76DF">
        <w:t xml:space="preserve"> казенно</w:t>
      </w:r>
      <w:r w:rsidR="00B12DC0" w:rsidRPr="006D76DF">
        <w:t>му</w:t>
      </w:r>
      <w:r w:rsidR="000A3DFF" w:rsidRPr="006D76DF">
        <w:t xml:space="preserve"> учреждени</w:t>
      </w:r>
      <w:r w:rsidR="00B12DC0" w:rsidRPr="006D76DF">
        <w:t>ю</w:t>
      </w:r>
      <w:r w:rsidR="000A3DFF" w:rsidRPr="006D76DF">
        <w:t xml:space="preserve"> «Учреждение по обеспечению деятельности органов местного самоуправления муниципального образования Тбилисский район»</w:t>
      </w:r>
      <w:r w:rsidR="006C1307" w:rsidRPr="006D76DF">
        <w:t xml:space="preserve"> (</w:t>
      </w:r>
      <w:proofErr w:type="spellStart"/>
      <w:r w:rsidR="006C1307" w:rsidRPr="006D76DF">
        <w:t>Яньшин</w:t>
      </w:r>
      <w:proofErr w:type="spellEnd"/>
      <w:r w:rsidR="006C1307" w:rsidRPr="006D76DF">
        <w:t xml:space="preserve">) </w:t>
      </w:r>
      <w:r w:rsidR="00A7765D" w:rsidRPr="006D76DF">
        <w:t>опубликовать</w:t>
      </w:r>
      <w:r w:rsidR="000A3DFF" w:rsidRPr="006D76DF">
        <w:t xml:space="preserve"> настоящее решение в сетевом издании «Информационный портал Тбилисского района».</w:t>
      </w:r>
    </w:p>
    <w:p w:rsidR="001C08E0" w:rsidRPr="006D76DF" w:rsidRDefault="00D16B55" w:rsidP="00E367D0">
      <w:r w:rsidRPr="006D76DF">
        <w:t xml:space="preserve"> </w:t>
      </w:r>
      <w:r w:rsidR="000200D5" w:rsidRPr="006D76DF">
        <w:t>3</w:t>
      </w:r>
      <w:r w:rsidR="001C08E0" w:rsidRPr="006D76DF">
        <w:t>. Решение вступает в силу со дня его подписания.</w:t>
      </w:r>
    </w:p>
    <w:p w:rsidR="006D7FDF" w:rsidRPr="006D76DF" w:rsidRDefault="006D7FDF" w:rsidP="00E367D0"/>
    <w:p w:rsidR="003D00AA" w:rsidRPr="006D76DF" w:rsidRDefault="003D00AA" w:rsidP="00E367D0"/>
    <w:p w:rsidR="003B1161" w:rsidRPr="006D76DF" w:rsidRDefault="003B1161" w:rsidP="00E367D0"/>
    <w:p w:rsidR="00BA2BED" w:rsidRPr="006D76DF" w:rsidRDefault="0081519D" w:rsidP="00E367D0">
      <w:r w:rsidRPr="006D76DF">
        <w:t>Г</w:t>
      </w:r>
      <w:r w:rsidR="00174E1C" w:rsidRPr="006D76DF">
        <w:t>лав</w:t>
      </w:r>
      <w:r w:rsidRPr="006D76DF">
        <w:t xml:space="preserve">а </w:t>
      </w:r>
    </w:p>
    <w:p w:rsidR="00174E1C" w:rsidRPr="006D76DF" w:rsidRDefault="00174E1C" w:rsidP="00E367D0">
      <w:r w:rsidRPr="006D76DF">
        <w:t>муниципального образования</w:t>
      </w:r>
    </w:p>
    <w:p w:rsidR="00BA2BED" w:rsidRPr="006D76DF" w:rsidRDefault="00174E1C" w:rsidP="00E367D0">
      <w:r w:rsidRPr="006D76DF">
        <w:t>Тбилисский район</w:t>
      </w:r>
      <w:r w:rsidR="00D16B55" w:rsidRPr="006D76DF">
        <w:t xml:space="preserve"> </w:t>
      </w:r>
    </w:p>
    <w:p w:rsidR="00174E1C" w:rsidRPr="006D76DF" w:rsidRDefault="0081519D" w:rsidP="00E367D0">
      <w:r w:rsidRPr="006D76DF">
        <w:t>Е.Г. Ильин</w:t>
      </w:r>
    </w:p>
    <w:p w:rsidR="005C51E4" w:rsidRPr="006D76DF" w:rsidRDefault="005C51E4" w:rsidP="00E367D0"/>
    <w:p w:rsidR="00BA2BED" w:rsidRPr="006D76DF" w:rsidRDefault="00174E1C" w:rsidP="00E367D0">
      <w:r w:rsidRPr="006D76DF">
        <w:t xml:space="preserve">Председатель Совета </w:t>
      </w:r>
    </w:p>
    <w:p w:rsidR="00BA2BED" w:rsidRPr="006D76DF" w:rsidRDefault="00174E1C" w:rsidP="00E367D0">
      <w:r w:rsidRPr="006D76DF">
        <w:t xml:space="preserve">муниципального </w:t>
      </w:r>
      <w:r w:rsidR="005C51E4" w:rsidRPr="006D76DF">
        <w:tab/>
        <w:t>о</w:t>
      </w:r>
      <w:r w:rsidRPr="006D76DF">
        <w:t>бразования</w:t>
      </w:r>
      <w:r w:rsidR="005C51E4" w:rsidRPr="006D76DF">
        <w:t xml:space="preserve"> </w:t>
      </w:r>
    </w:p>
    <w:p w:rsidR="00BA2BED" w:rsidRPr="006D76DF" w:rsidRDefault="00174E1C" w:rsidP="00E367D0">
      <w:r w:rsidRPr="006D76DF">
        <w:t>Тбилисский район</w:t>
      </w:r>
      <w:r w:rsidR="00D16B55" w:rsidRPr="006D76DF">
        <w:t xml:space="preserve"> </w:t>
      </w:r>
    </w:p>
    <w:p w:rsidR="00016976" w:rsidRPr="006D76DF" w:rsidRDefault="00174E1C" w:rsidP="00E367D0">
      <w:r w:rsidRPr="006D76DF">
        <w:t>А.В. Савченко</w:t>
      </w:r>
    </w:p>
    <w:p w:rsidR="00133501" w:rsidRPr="006D76DF" w:rsidRDefault="00133501" w:rsidP="00E367D0"/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>
      <w:r w:rsidRPr="006D76DF">
        <w:t>ПРИЛОЖЕНИЕ № 1</w:t>
      </w:r>
    </w:p>
    <w:p w:rsidR="00BA2BED" w:rsidRPr="006D76DF" w:rsidRDefault="00BA2BED" w:rsidP="00E367D0">
      <w:r w:rsidRPr="006D76DF">
        <w:lastRenderedPageBreak/>
        <w:t xml:space="preserve">к решению Совета </w:t>
      </w:r>
    </w:p>
    <w:p w:rsidR="00BA2BED" w:rsidRPr="006D76DF" w:rsidRDefault="00BA2BED" w:rsidP="00E367D0">
      <w:r w:rsidRPr="006D76DF">
        <w:t xml:space="preserve">муниципального образования </w:t>
      </w:r>
    </w:p>
    <w:p w:rsidR="00BA2BED" w:rsidRPr="006D76DF" w:rsidRDefault="00BA2BED" w:rsidP="00E367D0">
      <w:r w:rsidRPr="006D76DF">
        <w:t>Тбилисский район</w:t>
      </w:r>
    </w:p>
    <w:p w:rsidR="00BA2BED" w:rsidRPr="006D76DF" w:rsidRDefault="006C5968" w:rsidP="00E367D0">
      <w:r>
        <w:t>_______________________</w:t>
      </w:r>
    </w:p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>
      <w:r w:rsidRPr="006D76DF">
        <w:t>«ПРИЛОЖЕНИЕ № 1</w:t>
      </w:r>
    </w:p>
    <w:p w:rsidR="00BA2BED" w:rsidRPr="006D76DF" w:rsidRDefault="00BA2BED" w:rsidP="00E367D0">
      <w:r w:rsidRPr="006D76DF">
        <w:t>УТВЕРЖДЕН</w:t>
      </w:r>
    </w:p>
    <w:p w:rsidR="00BA2BED" w:rsidRPr="006D76DF" w:rsidRDefault="00BA2BED" w:rsidP="00E367D0">
      <w:r w:rsidRPr="006D76DF">
        <w:t xml:space="preserve">решением Совета </w:t>
      </w:r>
    </w:p>
    <w:p w:rsidR="00BA2BED" w:rsidRPr="006D76DF" w:rsidRDefault="00BA2BED" w:rsidP="00E367D0">
      <w:r w:rsidRPr="006D76DF">
        <w:t xml:space="preserve">муниципального образования </w:t>
      </w:r>
    </w:p>
    <w:p w:rsidR="00BA2BED" w:rsidRPr="006D76DF" w:rsidRDefault="00BA2BED" w:rsidP="00E367D0">
      <w:r w:rsidRPr="006D76DF">
        <w:t xml:space="preserve">Тбилисский район </w:t>
      </w:r>
    </w:p>
    <w:p w:rsidR="00BA2BED" w:rsidRPr="006D76DF" w:rsidRDefault="00BA2BED" w:rsidP="00E367D0">
      <w:r w:rsidRPr="006D76DF">
        <w:t>от 28.12.2018 г. № 454</w:t>
      </w:r>
    </w:p>
    <w:p w:rsidR="00133501" w:rsidRPr="006D76DF" w:rsidRDefault="00133501" w:rsidP="00E367D0"/>
    <w:p w:rsidR="00133501" w:rsidRPr="006D76DF" w:rsidRDefault="00133501" w:rsidP="00E367D0"/>
    <w:p w:rsidR="00133501" w:rsidRPr="00E367D0" w:rsidRDefault="00133501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ПЕРЕЧЕНЬ</w:t>
      </w:r>
    </w:p>
    <w:p w:rsidR="00133501" w:rsidRPr="00E367D0" w:rsidRDefault="00133501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главных администраторов доходов муниципального</w:t>
      </w:r>
      <w:r w:rsidR="00BA2BED" w:rsidRPr="00E367D0">
        <w:rPr>
          <w:rFonts w:cs="Arial"/>
          <w:b/>
        </w:rPr>
        <w:t xml:space="preserve"> </w:t>
      </w:r>
      <w:r w:rsidRPr="00E367D0">
        <w:rPr>
          <w:rFonts w:cs="Arial"/>
          <w:b/>
        </w:rPr>
        <w:t>образования Тбилисский район и закрепляемые за ними</w:t>
      </w:r>
      <w:r w:rsidR="00BA2BED" w:rsidRPr="00E367D0">
        <w:rPr>
          <w:rFonts w:cs="Arial"/>
          <w:b/>
        </w:rPr>
        <w:t xml:space="preserve"> </w:t>
      </w:r>
      <w:r w:rsidRPr="00E367D0">
        <w:rPr>
          <w:rFonts w:cs="Arial"/>
          <w:b/>
        </w:rPr>
        <w:t>виды (подвиды) доходов бюджета муниципального</w:t>
      </w:r>
      <w:r w:rsidR="00BA2BED" w:rsidRPr="00E367D0">
        <w:rPr>
          <w:rFonts w:cs="Arial"/>
          <w:b/>
        </w:rPr>
        <w:t xml:space="preserve"> </w:t>
      </w:r>
      <w:r w:rsidRPr="00E367D0">
        <w:rPr>
          <w:rFonts w:cs="Arial"/>
          <w:b/>
        </w:rPr>
        <w:t>образования Тбилисский район и перечень главных</w:t>
      </w:r>
      <w:r w:rsidR="00BA2BED" w:rsidRPr="00E367D0">
        <w:rPr>
          <w:rFonts w:cs="Arial"/>
          <w:b/>
        </w:rPr>
        <w:t xml:space="preserve"> </w:t>
      </w:r>
      <w:proofErr w:type="gramStart"/>
      <w:r w:rsidRPr="00E367D0">
        <w:rPr>
          <w:rFonts w:cs="Arial"/>
          <w:b/>
        </w:rPr>
        <w:t>администраторов источников финансирования дефицита</w:t>
      </w:r>
      <w:r w:rsidR="00BA2BED" w:rsidRPr="00E367D0">
        <w:rPr>
          <w:rFonts w:cs="Arial"/>
          <w:b/>
        </w:rPr>
        <w:t xml:space="preserve"> </w:t>
      </w:r>
      <w:r w:rsidRPr="00E367D0">
        <w:rPr>
          <w:rFonts w:cs="Arial"/>
          <w:b/>
        </w:rPr>
        <w:t>бюджета муниципального образования</w:t>
      </w:r>
      <w:proofErr w:type="gramEnd"/>
      <w:r w:rsidRPr="00E367D0">
        <w:rPr>
          <w:rFonts w:cs="Arial"/>
          <w:b/>
        </w:rPr>
        <w:t xml:space="preserve"> Тбилисский район</w:t>
      </w:r>
    </w:p>
    <w:p w:rsidR="00133501" w:rsidRPr="006D76DF" w:rsidRDefault="00133501" w:rsidP="006D76DF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125"/>
        <w:gridCol w:w="2531"/>
        <w:gridCol w:w="5199"/>
      </w:tblGrid>
      <w:tr w:rsidR="006D76DF" w:rsidRPr="006D76DF" w:rsidTr="00BA2BED">
        <w:tc>
          <w:tcPr>
            <w:tcW w:w="2261" w:type="pct"/>
            <w:gridSpan w:val="2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Код бюджетной классификации Российской Федерации</w:t>
            </w:r>
          </w:p>
        </w:tc>
        <w:tc>
          <w:tcPr>
            <w:tcW w:w="2739" w:type="pct"/>
            <w:vMerge w:val="restar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Наименование администратора доходов и источников финансирования дефицита бюджета 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администратора доходов и источников финансирования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дефицита бюджета 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доходов и источников финансирования</w:t>
            </w:r>
            <w:r w:rsidR="00BA2BED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дефицита</w:t>
            </w:r>
            <w:r w:rsidR="00BA2BED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бюджета</w:t>
            </w:r>
          </w:p>
        </w:tc>
        <w:tc>
          <w:tcPr>
            <w:tcW w:w="2739" w:type="pct"/>
            <w:vMerge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Администрация муниципального образования Тбилисский район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108 07150 01 0000 110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111 03050 05 0000 120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113 01995 05 0000 130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доходы от оказания платных услуг (работ) получателями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средств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бюджетов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113 02065 05 0000 130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Доходы, поступающие в порядке возмещения расходов, понесенных в связи с эксплуатацией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имущества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113 02995 05 0000 130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доходы от компенсации затрат бюджетов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116 18050 05 0000 140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>Денежные взыскания (штрафы) за нарушение бюджетного законодательства (в части бюджетов</w:t>
            </w:r>
            <w:proofErr w:type="gramEnd"/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 муниципальных районов)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116 23051 05 0000 140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116 23052 05 0000 140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Доходы от возмещения ущерба </w:t>
            </w:r>
            <w:proofErr w:type="gramStart"/>
            <w:r w:rsidRPr="006D76DF">
              <w:rPr>
                <w:rFonts w:cs="Arial"/>
              </w:rPr>
              <w:t>при</w:t>
            </w:r>
            <w:proofErr w:type="gramEnd"/>
            <w:r w:rsidRPr="006D76DF">
              <w:rPr>
                <w:rFonts w:cs="Arial"/>
              </w:rPr>
              <w:t xml:space="preserve"> 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>возникновении</w:t>
            </w:r>
            <w:proofErr w:type="gramEnd"/>
            <w:r w:rsidRPr="006D76DF">
              <w:rPr>
                <w:rFonts w:cs="Arial"/>
              </w:rPr>
              <w:t xml:space="preserve"> иных страховых случаев, когда выгодоприобретателями выступают получатели средств бюджетов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116 32000 05 0000 140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Денежные взыскания, налагаемые в возмещение ущерба, причиненного в результате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незаконного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или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нецелевого использования бюджетных средств (в части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бюджетов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муниципальных районов)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116 42050 05 0000 140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Денежные взыскания (штрафы) за нарушение условий договоров (соглашений) о предоставлении бюджетных кредитов за счет средств бюджетов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116 90050 05 0000 140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поступления от денежных взысканий (штрафов) и иных сумм в возмещение ущерба, зачисляемые 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бюджеты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117 01050 05 0000 180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Невыясненные поступления, зачисляемые в бюджеты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117 05050 05 0000 180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202 25497 05 0000 150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Субсидии бюджетам муниципальных районов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на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реализацию мероприятий по обеспечению жильем молодых семей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202 29999 05 0000 150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субсидии бюджетам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202 30024 05 0000 150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бюджетам муниципальных районов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на выполнение передаваемых полномочий субъектов Российской Федерации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202 30027 05 0000 150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приемному родителю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202 35082 05 0000 150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Субвенции бюджетам муниципальных районов на предоставление жилых помещений детям-сиротам и детям, оставшимся без попечения 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родителей, лицам из их числа по договорам найма специализированных жилых помещений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202 35120 05 0000 150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202 35520 05 0000 150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Субвенции бюджетам муниципальных районов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202 39999 05 0000 150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субвенции бюджетам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202 49999 05 0000 150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218 05010 05 0000 150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218 05030 05 0000 150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219 60010 05 0000 150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0102 00 00 05 0000 710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0102 00 00 05 0000 810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0103 01 00 05 0000 710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Получение кредитов от других бюджетов бюджетной системы Российской Федерации бюджетами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муниципальных районов в валюте Российской Федерации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0103 01 00 05 0000 810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0106 01 00 05 0000 630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Средства от продажи акций и иных форм участия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 капитале, находящихся в собственности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0106 05 02 05 0000 540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0106 05 02 05 0000 640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Возврат бюджетных кредитов, предоставленных другим бюджетам бюджетной системы Российской Федерации из бюджетов 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муниципальных районов в валюте Российской Федерации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117 01050 05 0000 180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Невыясненные поступления, зачисляемые в бюджеты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202 15001 05 0000 150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Дотации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бюджетам муниципальных районов на выравнивание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бюджетной обеспеченности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202 15002 05 0000 150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Дотации бюджетам муниципальных районов на поддержку мер по обеспечению сбалансированности бюджетов 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202 19999 05 0000 150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дотации бюджетам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202 29999 05 0000 150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субсидии бюджетам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202 30024 05 0000 150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бюджетам муниципальных районов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на выполнение передаваемых полномочий субъектов Российской Федерации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202 49999 05 0000 150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межбюджетные трансферты, передаваемые бюджетам муниципальных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208 05000 05 0000 150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такого возврата и процентов, начисленных на излишне взысканные суммы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0105 02 01 05 0000 510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Увеличение прочих остатков денежных средств бюджета муниципального района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0105 02 01 05 0000 610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910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910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116 18050 05 0000 140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Денежные взыскания (штрафы) за нарушения бюджетного законодательства (в части бюджетов муниципальных районов)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910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116 23051 05 0000 </w:t>
            </w:r>
            <w:r w:rsidRPr="006D76DF">
              <w:rPr>
                <w:rFonts w:cs="Arial"/>
              </w:rPr>
              <w:lastRenderedPageBreak/>
              <w:t>140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Доходы от возмещения ущерба при </w:t>
            </w:r>
            <w:r w:rsidRPr="006D76DF">
              <w:rPr>
                <w:rFonts w:cs="Arial"/>
              </w:rPr>
              <w:lastRenderedPageBreak/>
              <w:t>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910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116 23052 05 0000 140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Доходы от возмещения ущерба </w:t>
            </w:r>
            <w:proofErr w:type="gramStart"/>
            <w:r w:rsidRPr="006D76DF">
              <w:rPr>
                <w:rFonts w:cs="Arial"/>
              </w:rPr>
              <w:t>при</w:t>
            </w:r>
            <w:proofErr w:type="gramEnd"/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>возникновении</w:t>
            </w:r>
            <w:proofErr w:type="gramEnd"/>
            <w:r w:rsidRPr="006D76DF">
              <w:rPr>
                <w:rFonts w:cs="Arial"/>
              </w:rPr>
              <w:t xml:space="preserve"> иных страховых случаев, когда выгодоприобретателями выступают получатели 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средств бюджетов муниципальных районов 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910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202 40014 05 0000 150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Межбюджетные трансферты, передаваемые бюджетам муниципальных районов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910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117 01050 05 0000 180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Невыясненные поступления, зачисляемые в бюджеты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910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219 60010 05 0000 150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111 01050 05 0000 120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111 02085 05 0000 120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от размещения сумм, аккумулируемых в ходе проведения аукционов по продаже акций, находящихся в собственности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111 05013 05 0000 120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111 05013 05 0021 120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Доходы, получаемые в виде арендной платы 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за земельные участки, </w:t>
            </w:r>
            <w:proofErr w:type="gramStart"/>
            <w:r w:rsidRPr="006D76DF">
              <w:rPr>
                <w:rFonts w:cs="Arial"/>
              </w:rPr>
              <w:t>государственная</w:t>
            </w:r>
            <w:proofErr w:type="gramEnd"/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lastRenderedPageBreak/>
              <w:t>собственность</w:t>
            </w:r>
            <w:proofErr w:type="gramEnd"/>
            <w:r w:rsidRPr="006D76DF">
              <w:rPr>
                <w:rFonts w:cs="Arial"/>
              </w:rPr>
              <w:t xml:space="preserve"> на которые не разграничена и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>которые</w:t>
            </w:r>
            <w:proofErr w:type="gramEnd"/>
            <w:r w:rsidRPr="006D76DF">
              <w:rPr>
                <w:rFonts w:cs="Arial"/>
              </w:rPr>
              <w:t xml:space="preserve"> расположены в границах сельских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поселений и межселенных территорий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111 05013 05 0023 120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Доходы, получаемые в виде арендной платы за земли сельских населенных пунктов, государственная собственность на которые не разграничена и которые расположены в границах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сельских поселений и межселенных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территорий муниципальных районов, а также средства от продажи права на заключение договоров аренды</w:t>
            </w:r>
            <w:r w:rsidR="00D16B55" w:rsidRPr="006D76DF">
              <w:rPr>
                <w:rFonts w:cs="Arial"/>
              </w:rPr>
              <w:t xml:space="preserve"> 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указанных земельных участков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111 05013 05 0024 120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111 05313 05 0000 120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111 05035 05 0000 120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111 05035 05 0012 120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Доходы от сдачи в аренду имущества, находящегося в оперативном управлении учреждений образования, зачисляемые в </w:t>
            </w:r>
            <w:r w:rsidRPr="006D76DF">
              <w:rPr>
                <w:rFonts w:cs="Arial"/>
              </w:rPr>
              <w:lastRenderedPageBreak/>
              <w:t>бюджеты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111 05035 05 0022 120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от сдачи в аренду имущества, находящегося в оперативном управлении учреждений здравоохранения, зачисляемые в бюджеты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111 05035 05 0032 120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от сдачи в аренду имущества, находящегося в оперативном управлении учреждений культуры и искусства, зачисляемые в бюджеты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111 05035 05 0042 120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доходы от сдачи в аренду имущества, находящегося в оперативном управлении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органов управления муниципальных районов и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созданных ими учреждений и хозяйственном </w:t>
            </w:r>
            <w:proofErr w:type="gramStart"/>
            <w:r w:rsidRPr="006D76DF">
              <w:rPr>
                <w:rFonts w:cs="Arial"/>
              </w:rPr>
              <w:t>ведении</w:t>
            </w:r>
            <w:proofErr w:type="gramEnd"/>
            <w:r w:rsidRPr="006D76DF">
              <w:rPr>
                <w:rFonts w:cs="Arial"/>
              </w:rPr>
              <w:t xml:space="preserve"> муниципальных унитарных предприятий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111 07015 05 0000 120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муниципальными районами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111 09045 05 0000 120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113 01540 05 0000 130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Плата за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113 02995 05 0000 130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доходы от компенсации затрат бюджетов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114 01050 05 0000 410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114 02053 05 0000 410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от реализации иного имущества, находящегося в собственности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114 02053 05 0000 440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от реализации иного имущества, находящегося в собственности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lastRenderedPageBreak/>
              <w:t>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114 03050 05 0000 410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114 06013 05 0000 430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114 060 13 05 0021 430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114 060 13 05 0026 430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Доходы, получаемые по результатам торгов от продажи земельных участков, государственная собственность на которые не разграничена и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>которые</w:t>
            </w:r>
            <w:proofErr w:type="gramEnd"/>
            <w:r w:rsidRPr="006D76DF">
              <w:rPr>
                <w:rFonts w:cs="Arial"/>
              </w:rPr>
              <w:t xml:space="preserve"> расположены в границах сельских поселений и межселенных территорий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114 06313 05 0000 430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116 90050 05 0000 140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поступления от денежных взысканий (штрафов) и иных сумм в возмещение ущерба, зачисляемые 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бюджеты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117 01050 05 0000 180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Невыясненные поступления, зачисляемые в бюджеты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117 05050 05 0000 180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0106 0100 05 0000 630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Средства от продажи акций и иных форм участия в капитале, находящихся в </w:t>
            </w:r>
            <w:r w:rsidRPr="006D76DF">
              <w:rPr>
                <w:rFonts w:cs="Arial"/>
              </w:rPr>
              <w:lastRenderedPageBreak/>
              <w:t>государственной и муниципальной собственности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Управление образованием администрации муниципального образования Тбилисский район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113 02995 05 0000 130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доходы от компенсации затрат бюджетов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116 90050 05 0000 140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поступления от денежных взысканий (штрафов) и иных сумм в возмещение ущерба, зачисляемые 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бюджеты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117 01050 05 0000 180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Невыясненные поступления, зачисляемые в бюджеты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202 25027 05 0000 150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«Доступная среда» 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202 25097 05 0000 150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Субсидии бюджетам муниципальных районов на создание в общеобразовательных организациях, расположенных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 сельской местности, условий для занятий физической культурой и спортом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202 29999 05 0000 150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субсидии бюджетам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202 30024 05 0000 150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202 30029 05 0000 150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Субвенции бюджетам муниципальных районов 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на компенсацию части платы, взимаемой с </w:t>
            </w:r>
            <w:proofErr w:type="gramStart"/>
            <w:r w:rsidRPr="006D76DF">
              <w:rPr>
                <w:rFonts w:cs="Arial"/>
              </w:rPr>
              <w:t>роди-</w:t>
            </w:r>
            <w:proofErr w:type="spellStart"/>
            <w:r w:rsidRPr="006D76DF">
              <w:rPr>
                <w:rFonts w:cs="Arial"/>
              </w:rPr>
              <w:t>телей</w:t>
            </w:r>
            <w:proofErr w:type="spellEnd"/>
            <w:proofErr w:type="gramEnd"/>
            <w:r w:rsidRPr="006D76DF">
              <w:rPr>
                <w:rFonts w:cs="Arial"/>
              </w:rPr>
              <w:t xml:space="preserve">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202 39999 05 0000 150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субвенции бюджетам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202 49999 05 0000 150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Прочие межбюджетные трансферты, 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>передаваемые</w:t>
            </w:r>
            <w:proofErr w:type="gramEnd"/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бюджетам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218 05010 05 0000 150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218 05020 05 0000 150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219 60010 05 0000 150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Возврат прочих остатков субсидий, субвенций и иных межбюджетных </w:t>
            </w:r>
            <w:r w:rsidRPr="006D76DF">
              <w:rPr>
                <w:rFonts w:cs="Arial"/>
              </w:rPr>
              <w:lastRenderedPageBreak/>
              <w:t>трансфертов, имеющих целевое назначение, прошлых лет из бюджетов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926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Отдел культуры администрации муниципального образования Тбилисский район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113 02995 05 0000 130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доходы от компенсации затрат бюджетов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116 90050 05 0000 140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поступления от денежных взысканий (штрафов) и иных сумм в возмещение ущерба, зачисляемые 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бюджеты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117 01050 05 0000 180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Невыясненные поступления, зачисляемые в бюджеты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202 25467 05 0000 150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202 25519 05 0000 150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Субсидия бюджетам муниципальных районов на поддержку отрасли культуры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202 29999 05 0000 150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субсидии бюджетам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202 30024 05 0000 150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бюджетам муниципальных районов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на выполнение передаваемых полномочий субъектов Российской Федерации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202 39999 05 0000 150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субвенции бюджетам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202 40014 05 0000 150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Межбюджетные трансферты, передаваемые бюджетам муниципальных районов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202 49999 05 0000 150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Прочие межбюджетные трансферты, </w:t>
            </w:r>
            <w:proofErr w:type="spellStart"/>
            <w:proofErr w:type="gramStart"/>
            <w:r w:rsidRPr="006D76DF">
              <w:rPr>
                <w:rFonts w:cs="Arial"/>
              </w:rPr>
              <w:t>передавае-мые</w:t>
            </w:r>
            <w:proofErr w:type="spellEnd"/>
            <w:proofErr w:type="gramEnd"/>
            <w:r w:rsidRPr="006D76DF">
              <w:rPr>
                <w:rFonts w:cs="Arial"/>
              </w:rPr>
              <w:t xml:space="preserve"> бюджетам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218 05010 05 0000 150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219 60010 05 0000 150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Отдел по физической культуре и спорту администрации муниципального </w:t>
            </w:r>
            <w:r w:rsidRPr="006D76DF">
              <w:rPr>
                <w:rFonts w:cs="Arial"/>
              </w:rPr>
              <w:lastRenderedPageBreak/>
              <w:t>образования Тбилисский район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929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113 02995 05 0000 130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доходы от компенсации затрат бюджетов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116 90050 05 0000 140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поступления от денежных взысканий (штрафов) и иных сумм в возмещение ущерба, зачисляемые 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бюджеты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117 01050 05 0000 180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Невыясненные поступления, зачисляемые в бюджеты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202 25027 05 0000 150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«Доступная среда» 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202 29999 05 0000 150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субсидии бюджетам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202 30024 05 0000 150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бюджетам муниципальных районов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на выполнение передаваемых полномочий субъектов Российской Федерации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218 05010 05 0000 150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Доходы бюджетов муниципальных районов </w:t>
            </w:r>
            <w:proofErr w:type="gramStart"/>
            <w:r w:rsidRPr="006D76DF">
              <w:rPr>
                <w:rFonts w:cs="Arial"/>
              </w:rPr>
              <w:t>от</w:t>
            </w:r>
            <w:proofErr w:type="gramEnd"/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возврата бюджетными учреждениями остатков субсидий прошлых лет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219 60010 05 0000 150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Отдел по делам молодежи администрации муниципального образования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Тбилисский район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113 02995 05 0000 130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доходы от компенсации затрат бюджетов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116 90050 05 0000 140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поступления от денежных взысканий (штрафов) и иных сумм в возмещение ущерба, зачисляемые 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 xml:space="preserve">бюджеты муниципальных районов 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117 01050 05 0000 180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Невыясненные поступления, зачисляемые в бюджеты муниципальных 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202 29999 05 0000 150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Прочие субсидии бюджетам </w:t>
            </w:r>
            <w:proofErr w:type="gramStart"/>
            <w:r w:rsidRPr="006D76DF">
              <w:rPr>
                <w:rFonts w:cs="Arial"/>
              </w:rPr>
              <w:t>муниципальных</w:t>
            </w:r>
            <w:proofErr w:type="gramEnd"/>
            <w:r w:rsidRPr="006D76DF">
              <w:rPr>
                <w:rFonts w:cs="Arial"/>
              </w:rPr>
              <w:t xml:space="preserve"> 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районов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202 30024 05 0000 150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бюджетам муниципальных районов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на выполнение передаваемых полномочий субъектов Российской Федерации</w:t>
            </w:r>
          </w:p>
        </w:tc>
      </w:tr>
      <w:tr w:rsidR="006D76DF" w:rsidRPr="006D76DF" w:rsidTr="00BA2BED">
        <w:tc>
          <w:tcPr>
            <w:tcW w:w="87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1386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219 60010 05 0000 150</w:t>
            </w:r>
          </w:p>
        </w:tc>
        <w:tc>
          <w:tcPr>
            <w:tcW w:w="2739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Возврат прочих остатков субсидий, субвенций и иных межбюджетных трансфертов, имеющих целевое </w:t>
            </w:r>
            <w:r w:rsidRPr="006D76DF">
              <w:rPr>
                <w:rFonts w:cs="Arial"/>
              </w:rPr>
              <w:lastRenderedPageBreak/>
              <w:t>назначение, прошлых лет из бюджетов муниципальных районов</w:t>
            </w:r>
          </w:p>
        </w:tc>
      </w:tr>
    </w:tbl>
    <w:p w:rsidR="00133501" w:rsidRPr="006D76DF" w:rsidRDefault="00D16B55" w:rsidP="006D76DF">
      <w:pPr>
        <w:ind w:firstLine="0"/>
        <w:rPr>
          <w:rFonts w:cs="Arial"/>
        </w:rPr>
      </w:pPr>
      <w:r w:rsidRPr="006D76DF">
        <w:rPr>
          <w:rFonts w:cs="Arial"/>
        </w:rPr>
        <w:lastRenderedPageBreak/>
        <w:t xml:space="preserve"> </w:t>
      </w:r>
      <w:r w:rsidR="00133501" w:rsidRPr="006D76DF">
        <w:rPr>
          <w:rFonts w:cs="Arial"/>
        </w:rPr>
        <w:t>».</w:t>
      </w:r>
      <w:r w:rsidRPr="006D76DF">
        <w:rPr>
          <w:rFonts w:cs="Arial"/>
        </w:rPr>
        <w:t xml:space="preserve"> </w:t>
      </w:r>
    </w:p>
    <w:p w:rsidR="00133501" w:rsidRPr="006D76DF" w:rsidRDefault="00133501" w:rsidP="00E367D0"/>
    <w:p w:rsidR="00133501" w:rsidRPr="006D76DF" w:rsidRDefault="00133501" w:rsidP="00E367D0"/>
    <w:p w:rsidR="00133501" w:rsidRPr="006D76DF" w:rsidRDefault="00133501" w:rsidP="00E367D0"/>
    <w:p w:rsidR="00BA2BED" w:rsidRPr="006D76DF" w:rsidRDefault="00BA2BED" w:rsidP="00E367D0">
      <w:r w:rsidRPr="006D76DF">
        <w:t xml:space="preserve">Заместитель главы </w:t>
      </w:r>
    </w:p>
    <w:p w:rsidR="00BA2BED" w:rsidRPr="006D76DF" w:rsidRDefault="00BA2BED" w:rsidP="00E367D0">
      <w:r w:rsidRPr="006D76DF">
        <w:t xml:space="preserve">муниципального образования </w:t>
      </w:r>
    </w:p>
    <w:p w:rsidR="00BA2BED" w:rsidRPr="006D76DF" w:rsidRDefault="00BA2BED" w:rsidP="00E367D0">
      <w:r w:rsidRPr="006D76DF">
        <w:t>Тбилисский район,</w:t>
      </w:r>
    </w:p>
    <w:p w:rsidR="00BA2BED" w:rsidRPr="006D76DF" w:rsidRDefault="00BA2BED" w:rsidP="00E367D0">
      <w:r w:rsidRPr="006D76DF">
        <w:t xml:space="preserve">начальник финансового управления </w:t>
      </w:r>
    </w:p>
    <w:p w:rsidR="00BA2BED" w:rsidRPr="006D76DF" w:rsidRDefault="00BA2BED" w:rsidP="00E367D0">
      <w:r w:rsidRPr="006D76DF">
        <w:t>Н.А. Кривошеева</w:t>
      </w:r>
    </w:p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>
      <w:r w:rsidRPr="006D76DF">
        <w:t>ПРИЛОЖЕНИЕ № 2</w:t>
      </w:r>
    </w:p>
    <w:p w:rsidR="00BA2BED" w:rsidRPr="006D76DF" w:rsidRDefault="00BA2BED" w:rsidP="00E367D0">
      <w:r w:rsidRPr="006D76DF">
        <w:t xml:space="preserve">к решению Совета </w:t>
      </w:r>
    </w:p>
    <w:p w:rsidR="00BA2BED" w:rsidRPr="006D76DF" w:rsidRDefault="00BA2BED" w:rsidP="00E367D0">
      <w:r w:rsidRPr="006D76DF">
        <w:t xml:space="preserve">муниципального образования </w:t>
      </w:r>
    </w:p>
    <w:p w:rsidR="00BA2BED" w:rsidRPr="006D76DF" w:rsidRDefault="00BA2BED" w:rsidP="00E367D0">
      <w:r w:rsidRPr="006D76DF">
        <w:t>Тбилисский район</w:t>
      </w:r>
    </w:p>
    <w:p w:rsidR="00BA2BED" w:rsidRPr="006D76DF" w:rsidRDefault="006C5968" w:rsidP="00E367D0">
      <w:r>
        <w:t>_______________________</w:t>
      </w:r>
    </w:p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>
      <w:r w:rsidRPr="006D76DF">
        <w:t>«ПРИЛОЖЕНИЕ № 2</w:t>
      </w:r>
    </w:p>
    <w:p w:rsidR="00BA2BED" w:rsidRPr="006D76DF" w:rsidRDefault="00BA2BED" w:rsidP="00E367D0">
      <w:r w:rsidRPr="006D76DF">
        <w:t>УТВЕРЖДЕН</w:t>
      </w:r>
    </w:p>
    <w:p w:rsidR="00BA2BED" w:rsidRPr="006D76DF" w:rsidRDefault="00BA2BED" w:rsidP="00E367D0">
      <w:r w:rsidRPr="006D76DF">
        <w:t xml:space="preserve">решением Совета </w:t>
      </w:r>
    </w:p>
    <w:p w:rsidR="00BA2BED" w:rsidRPr="006D76DF" w:rsidRDefault="00BA2BED" w:rsidP="00E367D0">
      <w:r w:rsidRPr="006D76DF">
        <w:t xml:space="preserve">муниципального образования </w:t>
      </w:r>
    </w:p>
    <w:p w:rsidR="00BA2BED" w:rsidRPr="006D76DF" w:rsidRDefault="00BA2BED" w:rsidP="00E367D0">
      <w:r w:rsidRPr="006D76DF">
        <w:t xml:space="preserve">Тбилисский район </w:t>
      </w:r>
    </w:p>
    <w:p w:rsidR="00BA2BED" w:rsidRPr="006D76DF" w:rsidRDefault="00BA2BED" w:rsidP="00E367D0">
      <w:r w:rsidRPr="006D76DF">
        <w:t>от 28.12.2018 г. № 454</w:t>
      </w:r>
    </w:p>
    <w:p w:rsidR="00BA2BED" w:rsidRPr="006D76DF" w:rsidRDefault="00BA2BED" w:rsidP="00E367D0"/>
    <w:p w:rsidR="00BA2BED" w:rsidRPr="006D76DF" w:rsidRDefault="00BA2BED" w:rsidP="00E367D0"/>
    <w:p w:rsidR="00133501" w:rsidRPr="00E367D0" w:rsidRDefault="00133501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ОБЪЕМ ПОСТУПЛЕНИЙ</w:t>
      </w:r>
    </w:p>
    <w:p w:rsidR="00133501" w:rsidRPr="00E367D0" w:rsidRDefault="00133501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доходов в бюджет муниципального образования Тбилисский район по кодам видов доходов</w:t>
      </w:r>
      <w:r w:rsidR="00BA2BED" w:rsidRPr="00E367D0">
        <w:rPr>
          <w:rFonts w:cs="Arial"/>
          <w:b/>
        </w:rPr>
        <w:t xml:space="preserve"> </w:t>
      </w:r>
      <w:r w:rsidRPr="00E367D0">
        <w:rPr>
          <w:rFonts w:cs="Arial"/>
          <w:b/>
        </w:rPr>
        <w:t>и соответствующих им кодов подвидов (групп, аналитических групп) доходов</w:t>
      </w:r>
      <w:r w:rsidR="00BA2BED" w:rsidRPr="00E367D0">
        <w:rPr>
          <w:rFonts w:cs="Arial"/>
          <w:b/>
        </w:rPr>
        <w:t xml:space="preserve"> </w:t>
      </w:r>
      <w:r w:rsidRPr="00E367D0">
        <w:rPr>
          <w:rFonts w:cs="Arial"/>
          <w:b/>
        </w:rPr>
        <w:t>на 2019 год</w:t>
      </w:r>
    </w:p>
    <w:p w:rsidR="00E367D0" w:rsidRDefault="00E367D0" w:rsidP="00E367D0">
      <w:pPr>
        <w:ind w:firstLine="0"/>
        <w:jc w:val="right"/>
        <w:rPr>
          <w:rFonts w:cs="Arial"/>
        </w:rPr>
      </w:pPr>
    </w:p>
    <w:p w:rsidR="00133501" w:rsidRPr="006D76DF" w:rsidRDefault="00133501" w:rsidP="00E367D0">
      <w:pPr>
        <w:ind w:firstLine="0"/>
        <w:jc w:val="right"/>
        <w:rPr>
          <w:rFonts w:cs="Arial"/>
        </w:rPr>
      </w:pPr>
      <w:r w:rsidRPr="006D76DF">
        <w:rPr>
          <w:rFonts w:cs="Arial"/>
        </w:rPr>
        <w:t>(тыс. 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48"/>
        <w:gridCol w:w="2678"/>
        <w:gridCol w:w="1560"/>
        <w:gridCol w:w="1409"/>
        <w:gridCol w:w="1560"/>
      </w:tblGrid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Код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бюджетной классификации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Наименование дохода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Утверждено 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на год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Изменения 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+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Утверждено с учетом изменений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</w:tr>
      <w:tr w:rsidR="006D76DF" w:rsidRPr="006D76DF" w:rsidTr="00BA2BED"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100 00000 00 0000 000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361961,536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361961,536</w:t>
            </w:r>
          </w:p>
        </w:tc>
      </w:tr>
      <w:tr w:rsidR="006D76DF" w:rsidRPr="006D76DF" w:rsidTr="00BA2BED"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101 01000 00 0000 110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Налог на прибыль организаций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1500,0</w:t>
            </w:r>
          </w:p>
        </w:tc>
      </w:tr>
      <w:tr w:rsidR="006D76DF" w:rsidRPr="006D76DF" w:rsidTr="00BA2BED"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101 02000 01 0000 110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192000,0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192000,0</w:t>
            </w:r>
          </w:p>
        </w:tc>
      </w:tr>
      <w:tr w:rsidR="006D76DF" w:rsidRPr="006D76DF" w:rsidTr="00BA2BED"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105 01000 00 0000 110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13000,0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13000,0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105 02000 02 0000 </w:t>
            </w:r>
            <w:r w:rsidRPr="006D76DF">
              <w:rPr>
                <w:rFonts w:cs="Arial"/>
              </w:rPr>
              <w:lastRenderedPageBreak/>
              <w:t>110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Единый налог на </w:t>
            </w:r>
            <w:r w:rsidRPr="006D76DF">
              <w:rPr>
                <w:rFonts w:cs="Arial"/>
              </w:rPr>
              <w:lastRenderedPageBreak/>
              <w:t>вмененный доход для отдельных видов деятельности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16000,0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16000,0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105 03000 01 0000 110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35000,0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35000,0</w:t>
            </w:r>
          </w:p>
        </w:tc>
      </w:tr>
      <w:tr w:rsidR="006D76DF" w:rsidRPr="006D76DF" w:rsidTr="00BA2BED"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105 04020 02 0000 110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Налог, взимаемый в связи с применением патентной системы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20,0</w:t>
            </w:r>
          </w:p>
        </w:tc>
      </w:tr>
      <w:tr w:rsidR="006D76DF" w:rsidRPr="006D76DF" w:rsidTr="00BA2BED"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108 00000 00 0000 000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Государственная пошлина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5100,0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5100,0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111 03050 05 0000 120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4,0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111 05013 05 0000 120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57680,0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57680,0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111 05035 05 0000 120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 xml:space="preserve">районов и созданных ими учреждений (за исключением имущества </w:t>
            </w:r>
            <w:r w:rsidRPr="006D76DF">
              <w:rPr>
                <w:rFonts w:cs="Arial"/>
              </w:rPr>
              <w:lastRenderedPageBreak/>
              <w:t xml:space="preserve">муниципальных бюджетных и автономных учреждений)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442,0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442,0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111 05313 05 0000 120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20,0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111 09045 05 0000 120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</w:t>
            </w:r>
            <w:proofErr w:type="gram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358,0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358,0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автономных учреждений, а также имущества муниципальных </w:t>
            </w:r>
            <w:r w:rsidRPr="006D76DF">
              <w:rPr>
                <w:rFonts w:cs="Arial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112 00000 01 0000 120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1100,0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1100,0</w:t>
            </w:r>
          </w:p>
        </w:tc>
      </w:tr>
      <w:tr w:rsidR="006D76DF" w:rsidRPr="006D76DF" w:rsidTr="00BA2BED"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113 00000 05 0000 130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от оказания платных услуг (работ) и компенсации затрат бюджетов муниципальных районов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1650,0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1650,0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114 02000 05 0000 410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от реализации имущества, находящегося в собственности муниципальных районов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114 06013 05 0000 430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33000,0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D16B55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33000,0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114 06313 05 0000 430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</w:t>
            </w:r>
            <w:r w:rsidRPr="006D76DF">
              <w:rPr>
                <w:rFonts w:cs="Arial"/>
              </w:rPr>
              <w:lastRenderedPageBreak/>
              <w:t>границах сельских поселений и межселенных территорий муниципальных районов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2000,0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2000,0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116 00000 00 0000 140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2800,0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2800,0</w:t>
            </w:r>
          </w:p>
        </w:tc>
      </w:tr>
      <w:tr w:rsidR="006D76DF" w:rsidRPr="006D76DF" w:rsidTr="00BA2BED"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117 05050 05 0000 180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187,536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187,536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200 00000 00 0000 000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Безвозмездные поступления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679224,703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+1853,827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681078,53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202 15001 05 0000 150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93280,5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93280,5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202 20000 05 0000 150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47078,2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+1058,1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48136,3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202 30000 05 0000 150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533716,9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533716,9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202 40000 00 0000 150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межбюджетные трансферты, в том числе: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5110,639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+795,727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5906,366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202 40014 05 0000 150 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5110,639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+795,727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5906,366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218 00000 00 0000 150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Доходы бюджетов бюджетной системы Российской Федерации от </w:t>
            </w:r>
            <w:r w:rsidRPr="006D76DF">
              <w:rPr>
                <w:rFonts w:cs="Arial"/>
              </w:rPr>
              <w:lastRenderedPageBreak/>
              <w:t>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385,757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385,757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218 05010 05 0000 150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385,757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385,757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219 00000 00 0000 150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Возврат остатков субсидий, субвенций и иных межбюджетных трансфертов, имеющих целевое назначение, прошлых лет, в том числе: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-347,293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-347,293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219 60010 05 0000 150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Возврат прочих остатков субсидий, субвенций,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-347,293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-347,293</w:t>
            </w:r>
          </w:p>
        </w:tc>
      </w:tr>
      <w:tr w:rsidR="006D76DF" w:rsidRPr="006D76DF" w:rsidTr="00BA2BED"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Всего доходов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1041186,239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+1853,827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1043040,066</w:t>
            </w:r>
          </w:p>
        </w:tc>
      </w:tr>
    </w:tbl>
    <w:p w:rsidR="00133501" w:rsidRPr="006D76DF" w:rsidRDefault="00D16B55" w:rsidP="006D76DF">
      <w:pPr>
        <w:ind w:firstLine="0"/>
        <w:rPr>
          <w:rFonts w:cs="Arial"/>
        </w:rPr>
      </w:pPr>
      <w:r w:rsidRPr="006D76DF">
        <w:rPr>
          <w:rFonts w:cs="Arial"/>
        </w:rPr>
        <w:t xml:space="preserve"> </w:t>
      </w:r>
      <w:r w:rsidR="00133501" w:rsidRPr="006D76DF">
        <w:rPr>
          <w:rFonts w:cs="Arial"/>
        </w:rPr>
        <w:t xml:space="preserve">». </w:t>
      </w:r>
    </w:p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>
      <w:r w:rsidRPr="006D76DF">
        <w:t xml:space="preserve">Заместитель главы </w:t>
      </w:r>
    </w:p>
    <w:p w:rsidR="00BA2BED" w:rsidRPr="006D76DF" w:rsidRDefault="00BA2BED" w:rsidP="00E367D0">
      <w:r w:rsidRPr="006D76DF">
        <w:t xml:space="preserve">муниципального образования </w:t>
      </w:r>
    </w:p>
    <w:p w:rsidR="00BA2BED" w:rsidRPr="006D76DF" w:rsidRDefault="00BA2BED" w:rsidP="00E367D0">
      <w:r w:rsidRPr="006D76DF">
        <w:t>Тбилисский район,</w:t>
      </w:r>
    </w:p>
    <w:p w:rsidR="00BA2BED" w:rsidRPr="006D76DF" w:rsidRDefault="00BA2BED" w:rsidP="00E367D0">
      <w:r w:rsidRPr="006D76DF">
        <w:t xml:space="preserve">начальник финансового управления </w:t>
      </w:r>
    </w:p>
    <w:p w:rsidR="00BA2BED" w:rsidRPr="006D76DF" w:rsidRDefault="00BA2BED" w:rsidP="00E367D0">
      <w:r w:rsidRPr="006D76DF">
        <w:t>Н.А. Кривошеева</w:t>
      </w:r>
    </w:p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>
      <w:r w:rsidRPr="006D76DF">
        <w:t>ПРИЛОЖЕНИЕ № 3</w:t>
      </w:r>
    </w:p>
    <w:p w:rsidR="00BA2BED" w:rsidRPr="006D76DF" w:rsidRDefault="00BA2BED" w:rsidP="00E367D0">
      <w:r w:rsidRPr="006D76DF">
        <w:t xml:space="preserve">к решению Совета </w:t>
      </w:r>
    </w:p>
    <w:p w:rsidR="00BA2BED" w:rsidRPr="006D76DF" w:rsidRDefault="00BA2BED" w:rsidP="00E367D0">
      <w:r w:rsidRPr="006D76DF">
        <w:t xml:space="preserve">муниципального образования </w:t>
      </w:r>
    </w:p>
    <w:p w:rsidR="00BA2BED" w:rsidRPr="006D76DF" w:rsidRDefault="00BA2BED" w:rsidP="00E367D0">
      <w:r w:rsidRPr="006D76DF">
        <w:t>Тбилисский район</w:t>
      </w:r>
    </w:p>
    <w:p w:rsidR="00BA2BED" w:rsidRPr="006D76DF" w:rsidRDefault="006C5968" w:rsidP="00E367D0">
      <w:r>
        <w:t>_______________________</w:t>
      </w:r>
    </w:p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>
      <w:r w:rsidRPr="006D76DF">
        <w:t>«ПРИЛОЖЕНИЕ № 4</w:t>
      </w:r>
    </w:p>
    <w:p w:rsidR="00BA2BED" w:rsidRPr="006D76DF" w:rsidRDefault="00BA2BED" w:rsidP="00E367D0">
      <w:r w:rsidRPr="006D76DF">
        <w:t>УТВЕРЖДЕН</w:t>
      </w:r>
    </w:p>
    <w:p w:rsidR="00BA2BED" w:rsidRPr="006D76DF" w:rsidRDefault="00BA2BED" w:rsidP="00E367D0">
      <w:r w:rsidRPr="006D76DF">
        <w:t xml:space="preserve">решением Совета </w:t>
      </w:r>
    </w:p>
    <w:p w:rsidR="00BA2BED" w:rsidRPr="006D76DF" w:rsidRDefault="00BA2BED" w:rsidP="00E367D0">
      <w:r w:rsidRPr="006D76DF">
        <w:t xml:space="preserve">муниципального образования </w:t>
      </w:r>
    </w:p>
    <w:p w:rsidR="00BA2BED" w:rsidRPr="006D76DF" w:rsidRDefault="00BA2BED" w:rsidP="00E367D0">
      <w:r w:rsidRPr="006D76DF">
        <w:t xml:space="preserve">Тбилисский район </w:t>
      </w:r>
    </w:p>
    <w:p w:rsidR="00BA2BED" w:rsidRPr="006D76DF" w:rsidRDefault="00BA2BED" w:rsidP="00E367D0">
      <w:r w:rsidRPr="006D76DF">
        <w:t>от 28.12.2018 г. № 454</w:t>
      </w:r>
    </w:p>
    <w:p w:rsidR="00BA2BED" w:rsidRPr="006D76DF" w:rsidRDefault="00BA2BED" w:rsidP="00E367D0"/>
    <w:p w:rsidR="00BA2BED" w:rsidRPr="006D76DF" w:rsidRDefault="00BA2BED" w:rsidP="00E367D0"/>
    <w:p w:rsidR="00133501" w:rsidRPr="00E367D0" w:rsidRDefault="00133501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БЕЗВОЗМЕЗДНЫЕ ПОСТУПЛЕНИЯ</w:t>
      </w:r>
    </w:p>
    <w:p w:rsidR="00133501" w:rsidRPr="00E367D0" w:rsidRDefault="00133501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из краевого бюджета на 2019 год</w:t>
      </w:r>
    </w:p>
    <w:p w:rsidR="00E367D0" w:rsidRDefault="00E367D0" w:rsidP="006D76DF">
      <w:pPr>
        <w:ind w:firstLine="0"/>
        <w:rPr>
          <w:rFonts w:cs="Arial"/>
        </w:rPr>
      </w:pPr>
    </w:p>
    <w:p w:rsidR="00133501" w:rsidRPr="006D76DF" w:rsidRDefault="00133501" w:rsidP="00E367D0">
      <w:pPr>
        <w:ind w:firstLine="0"/>
        <w:jc w:val="right"/>
        <w:rPr>
          <w:rFonts w:cs="Arial"/>
        </w:rPr>
      </w:pPr>
      <w:r w:rsidRPr="006D76DF">
        <w:rPr>
          <w:rFonts w:cs="Arial"/>
        </w:rPr>
        <w:t>(тыс. 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51"/>
        <w:gridCol w:w="2699"/>
        <w:gridCol w:w="1504"/>
        <w:gridCol w:w="1397"/>
        <w:gridCol w:w="1504"/>
      </w:tblGrid>
      <w:tr w:rsidR="006D76DF" w:rsidRPr="006D76DF" w:rsidTr="00BA2BED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КБК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Наименование дохода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Утверждено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в бюджете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Изменения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+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--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Утверждено 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 учетом изменений</w:t>
            </w:r>
          </w:p>
        </w:tc>
      </w:tr>
      <w:tr w:rsidR="006D76DF" w:rsidRPr="006D76DF" w:rsidTr="00BA2BED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</w:tr>
      <w:tr w:rsidR="006D76DF" w:rsidRPr="006D76DF" w:rsidTr="00BA2BED"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2 00 00000 00 0000 000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Безвозмездные поступления от других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бюджетов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674075,6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+1058,1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675133,7</w:t>
            </w:r>
          </w:p>
        </w:tc>
      </w:tr>
      <w:tr w:rsidR="006D76DF" w:rsidRPr="006D76DF" w:rsidTr="00BA2BED"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2 02 15001 05 0000 150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Дотации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бюджетам муниципальных районов на выравнивание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бюджетной обеспеченности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93280,8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93280,8</w:t>
            </w:r>
          </w:p>
        </w:tc>
      </w:tr>
      <w:tr w:rsidR="006D76DF" w:rsidRPr="006D76DF" w:rsidTr="00BA2BED"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2 02 20000 00 0000 150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47078,2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+1058,1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48136,3</w:t>
            </w:r>
          </w:p>
        </w:tc>
      </w:tr>
      <w:tr w:rsidR="006D76DF" w:rsidRPr="006D76DF" w:rsidTr="00BA2BED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</w:tr>
      <w:tr w:rsidR="006D76DF" w:rsidRPr="006D76DF" w:rsidTr="00BA2BED"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2 02 25467 05 0000 150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Субсидии на обеспечение развития и укрепление </w:t>
            </w:r>
            <w:r w:rsidRPr="006D76DF">
              <w:rPr>
                <w:rFonts w:cs="Arial"/>
              </w:rPr>
              <w:lastRenderedPageBreak/>
              <w:t>материально-технической базы домов культуры в населенных пунктах с числом жителей до 50 тыс. человек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+1058,1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1058,1</w:t>
            </w:r>
          </w:p>
        </w:tc>
      </w:tr>
      <w:tr w:rsidR="006D76DF" w:rsidRPr="006D76DF" w:rsidTr="00BA2BED"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 2 02 29999 05 0000 150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Прочие 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47078,2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47078,2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на реализацию мероприятий по организации отдыха детей в профильных лагерях, организованных муниципальными образовательными организациями, осуществляющими организацию отдыха и </w:t>
            </w:r>
            <w:proofErr w:type="gramStart"/>
            <w:r w:rsidRPr="006D76DF">
              <w:rPr>
                <w:rFonts w:cs="Arial"/>
              </w:rPr>
              <w:t>оздоровления</w:t>
            </w:r>
            <w:proofErr w:type="gramEnd"/>
            <w:r w:rsidRPr="006D76DF">
              <w:rPr>
                <w:rFonts w:cs="Arial"/>
              </w:rPr>
              <w:t xml:space="preserve"> обучающихся в каникулярное время с дневным пребыванием с обязательной организацией их питания 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1059,9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1059,9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 xml:space="preserve">на строительство пристройки к зданию с обустройством ясельных групп ДОУ детский сад №14 «Ласточка» в ст. Тбилисской пер. Бригадный 2Б </w:t>
            </w:r>
            <w:r w:rsidRPr="006D76DF">
              <w:rPr>
                <w:rFonts w:cs="Arial"/>
              </w:rPr>
              <w:tab/>
            </w:r>
            <w:proofErr w:type="gram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46018,3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46018,3</w:t>
            </w:r>
          </w:p>
        </w:tc>
      </w:tr>
      <w:tr w:rsidR="006D76DF" w:rsidRPr="006D76DF" w:rsidTr="00BA2BED">
        <w:tc>
          <w:tcPr>
            <w:tcW w:w="9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2 02 30000 00 0000 150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533716,9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533716,9</w:t>
            </w:r>
          </w:p>
        </w:tc>
      </w:tr>
      <w:tr w:rsidR="006D76DF" w:rsidRPr="006D76DF" w:rsidTr="00BA2BED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2 02 30027 05 0000 150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Субвенции бюджетам муниципальных районов на осуществление отдельных государственных </w:t>
            </w:r>
            <w:r w:rsidRPr="006D76DF">
              <w:rPr>
                <w:rFonts w:cs="Arial"/>
              </w:rPr>
              <w:lastRenderedPageBreak/>
              <w:t>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26604,4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26604,4</w:t>
            </w:r>
          </w:p>
        </w:tc>
      </w:tr>
      <w:tr w:rsidR="006D76DF" w:rsidRPr="006D76DF" w:rsidTr="00BA2BED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 2 02 30027 05 0000 150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Субвенции бюджетам муниципальных районов на осуществление отдельных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государственных полномочий по выплате ежемесячного вознаграждения, причитающегося приемным родителям за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оказание услуг по воспитанию приемных детей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20292,7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20292,7</w:t>
            </w:r>
          </w:p>
        </w:tc>
      </w:tr>
      <w:tr w:rsidR="006D76DF" w:rsidRPr="006D76DF" w:rsidTr="00BA2BED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2 02 30029 05 0000 150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Субвенции бюджетам муниципальных районов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на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компенсацию части родительской платы за присмотр и уход за детьми, посещающими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6196,2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6196,2</w:t>
            </w:r>
          </w:p>
        </w:tc>
      </w:tr>
      <w:tr w:rsidR="006D76DF" w:rsidRPr="006D76DF" w:rsidTr="00BA2BED"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2 02 30024 05 0000 150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Субвенции местным бюджетам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 xml:space="preserve">на выполнение </w:t>
            </w:r>
            <w:r w:rsidRPr="006D76DF">
              <w:rPr>
                <w:rFonts w:cs="Arial"/>
              </w:rPr>
              <w:lastRenderedPageBreak/>
              <w:t>передаваемых полномочий субъектов Российской Федерации, в том числе: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480613,2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480613,2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по финансовому обеспечению государственных гарантий реализации прав на получение общедоступного образования </w:t>
            </w:r>
            <w:proofErr w:type="gramStart"/>
            <w:r w:rsidRPr="006D76DF">
              <w:rPr>
                <w:rFonts w:cs="Arial"/>
              </w:rPr>
              <w:t>в</w:t>
            </w:r>
            <w:proofErr w:type="gramEnd"/>
            <w:r w:rsidRPr="006D76DF">
              <w:rPr>
                <w:rFonts w:cs="Arial"/>
              </w:rPr>
              <w:t xml:space="preserve"> муниципальных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128543,7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128543,7</w:t>
            </w:r>
          </w:p>
        </w:tc>
      </w:tr>
      <w:tr w:rsidR="006D76DF" w:rsidRPr="006D76DF" w:rsidTr="00BA2BED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</w:tr>
      <w:tr w:rsidR="006D76DF" w:rsidRPr="006D76DF" w:rsidTr="00BA2BED"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дошкольных </w:t>
            </w:r>
            <w:proofErr w:type="gramStart"/>
            <w:r w:rsidRPr="006D76DF">
              <w:rPr>
                <w:rFonts w:cs="Arial"/>
              </w:rPr>
              <w:t>организациях</w:t>
            </w:r>
            <w:proofErr w:type="gram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 финансовому обеспечению государственных гарантий реализации прав на получение общедоступного образования в муниципальных общеобразовательных организациях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214663,5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214663,5</w:t>
            </w:r>
          </w:p>
        </w:tc>
      </w:tr>
      <w:tr w:rsidR="006D76DF" w:rsidRPr="006D76DF" w:rsidTr="00BA2BED">
        <w:tc>
          <w:tcPr>
            <w:tcW w:w="9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 выплате ежемесячных денежных выплат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335,2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335,2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6D76DF">
              <w:rPr>
                <w:rFonts w:cs="Arial"/>
              </w:rPr>
              <w:t>постинтернатного</w:t>
            </w:r>
            <w:proofErr w:type="spellEnd"/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сопровождения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524,8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524,8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по предоставлению мер социальной поддержки в виде </w:t>
            </w:r>
            <w:r w:rsidRPr="006D76DF">
              <w:rPr>
                <w:rFonts w:cs="Arial"/>
              </w:rPr>
              <w:lastRenderedPageBreak/>
              <w:t>компенсации расходов на оплату жилых помещений, отопления и освещения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5119,1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5119,1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по обеспечению льготным питанием учащихся из многодетных семей в муниципальных общеобразовательных организациях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1453,6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1453,6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в указанной государственной итоговой аттестации, компенсации за работу по подготовке и проведению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 xml:space="preserve">государственной итоговой аттестации по образовательным программам </w:t>
            </w:r>
            <w:r w:rsidRPr="006D76DF">
              <w:rPr>
                <w:rFonts w:cs="Arial"/>
              </w:rPr>
              <w:lastRenderedPageBreak/>
              <w:t>основного общего и среднего общего образования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1439,3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1439,3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на поддержку сельскохозяйственного производства в Краснодарском крае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1234,6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1234,6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2584,0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2584,0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1665,8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1665,8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 ведению учета граждан отдельных категорий,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 xml:space="preserve">в качестве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617,1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617,1</w:t>
            </w:r>
          </w:p>
        </w:tc>
      </w:tr>
      <w:tr w:rsidR="006D76DF" w:rsidRPr="006D76DF" w:rsidTr="00BA2BED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</w:tr>
      <w:tr w:rsidR="006D76DF" w:rsidRPr="006D76DF" w:rsidTr="00BA2BED">
        <w:tc>
          <w:tcPr>
            <w:tcW w:w="9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 организации оздоровления и отдыха детей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617,3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617,3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по поддержке сельскохозяйственного производства в Краснодарском крае в части </w:t>
            </w:r>
            <w:r w:rsidRPr="006D76DF">
              <w:rPr>
                <w:rFonts w:cs="Arial"/>
              </w:rPr>
              <w:lastRenderedPageBreak/>
              <w:t>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15065,8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15065,8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>по выплате единовременного пособия детям-сиротам и детям, оставшимся без попечения родителей, и лицам из их числа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5,2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5,2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>по выявлению обстоятельств, свидетельствующих о необходимости оказания детям–сиротам и детям, оставшимся без попечения родителей, лицам из числа детей-сирот и детей, оставшихся без попечения родителей, содействия в преодолении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трудной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lastRenderedPageBreak/>
              <w:t xml:space="preserve">жизненной ситуации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 </w:t>
            </w:r>
            <w:proofErr w:type="gram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423,5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423,5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29,0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29,0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по оплате проезда детей-сирот и детей, оставшихся без попечения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43,7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43,7</w:t>
            </w:r>
          </w:p>
        </w:tc>
      </w:tr>
      <w:tr w:rsidR="006D76DF" w:rsidRPr="006D76DF" w:rsidTr="00BA2BED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</w:tr>
      <w:tr w:rsidR="006D76DF" w:rsidRPr="006D76DF" w:rsidTr="00BA2BED"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</w:t>
            </w:r>
            <w:r w:rsidRPr="006D76DF">
              <w:rPr>
                <w:rFonts w:cs="Arial"/>
              </w:rPr>
              <w:lastRenderedPageBreak/>
              <w:t>воспитание, к месту лечения и обратно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отраслей «Образование» и «Физическая культура и спорт»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62,5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62,5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66,0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 формированию и утверждению списков граждан Российской Федерации, пострадавших в результате чрезвычайных ситуаций, погибших (умерших) в результате чрезвычайных ситуаций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66,0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 xml:space="preserve">на выплату единовременного пособия на ремонт жилых помещений, принадлежащих детям-сиротам и детям, оставшимся без попечения </w:t>
            </w:r>
            <w:r w:rsidRPr="006D76DF">
              <w:rPr>
                <w:rFonts w:cs="Arial"/>
              </w:rPr>
              <w:lastRenderedPageBreak/>
              <w:t>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</w:t>
            </w:r>
            <w:proofErr w:type="gramEnd"/>
            <w:r w:rsidRPr="006D76DF">
              <w:rPr>
                <w:rFonts w:cs="Arial"/>
              </w:rPr>
              <w:t xml:space="preserve">, </w:t>
            </w:r>
            <w:proofErr w:type="gramStart"/>
            <w:r w:rsidRPr="006D76DF">
              <w:rPr>
                <w:rFonts w:cs="Arial"/>
              </w:rPr>
              <w:t>исполняющих</w:t>
            </w:r>
            <w:proofErr w:type="gramEnd"/>
            <w:r w:rsidRPr="006D76DF">
              <w:rPr>
                <w:rFonts w:cs="Arial"/>
              </w:rPr>
              <w:t xml:space="preserve"> наказание в виде лишения свободы, при их возвращении в указанные жилые помещения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165,0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165,0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eastAsia="Georgia" w:cs="Arial"/>
              </w:rPr>
              <w:t>по обеспечению жилыми помещениями детей-сирот и детей, оставшихся без попечения родителей,</w:t>
            </w:r>
            <w:r w:rsidR="00D16B55" w:rsidRPr="006D76DF">
              <w:rPr>
                <w:rFonts w:eastAsia="Georgia" w:cs="Arial"/>
              </w:rPr>
              <w:t xml:space="preserve"> </w:t>
            </w:r>
            <w:r w:rsidRPr="006D76DF">
              <w:rPr>
                <w:rFonts w:eastAsia="Georgia" w:cs="Arial"/>
              </w:rPr>
              <w:t>лиц из числа детей-сирот и детей, оставшихся без попечения родителей, в</w:t>
            </w:r>
            <w:r w:rsidR="00D16B55" w:rsidRPr="006D76DF">
              <w:rPr>
                <w:rFonts w:eastAsia="Georgia" w:cs="Arial"/>
              </w:rPr>
              <w:t xml:space="preserve"> </w:t>
            </w:r>
            <w:r w:rsidRPr="006D76DF">
              <w:rPr>
                <w:rFonts w:eastAsia="Georgia" w:cs="Arial"/>
              </w:rPr>
              <w:t>соответствии с Законом Краснодарского края "Об обеспечении</w:t>
            </w:r>
            <w:r w:rsidR="00D16B55" w:rsidRPr="006D76DF">
              <w:rPr>
                <w:rFonts w:eastAsia="Georgia" w:cs="Arial"/>
              </w:rPr>
              <w:t xml:space="preserve"> </w:t>
            </w:r>
            <w:r w:rsidRPr="006D76DF">
              <w:rPr>
                <w:rFonts w:eastAsia="Georgia" w:cs="Arial"/>
              </w:rPr>
              <w:t>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25888,5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25888,5</w:t>
            </w:r>
          </w:p>
        </w:tc>
      </w:tr>
      <w:tr w:rsidR="006D76DF" w:rsidRPr="006D76DF" w:rsidTr="00BA2BED"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eastAsia="Georgia" w:cs="Arial"/>
              </w:rPr>
            </w:pPr>
            <w:r w:rsidRPr="006D76DF">
              <w:rPr>
                <w:rFonts w:eastAsia="Georgia" w:cs="Arial"/>
              </w:rPr>
              <w:t xml:space="preserve">по строительству, в том числе в рамках реализации региональной программы «Модернизация здравоохранения Краснодарского края на 2011-2017 г. г.», и реконструкции объектов здравоохранения, включая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80000,0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80000,0</w:t>
            </w:r>
          </w:p>
        </w:tc>
      </w:tr>
      <w:tr w:rsidR="006D76DF" w:rsidRPr="006D76DF" w:rsidTr="00BA2BED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</w:tr>
      <w:tr w:rsidR="006D76DF" w:rsidRPr="006D76DF" w:rsidTr="00BA2BED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eastAsia="Georgia" w:cs="Arial"/>
              </w:rPr>
              <w:t xml:space="preserve">проектно-изыскательские работы, </w:t>
            </w:r>
            <w:proofErr w:type="gramStart"/>
            <w:r w:rsidRPr="006D76DF">
              <w:rPr>
                <w:rFonts w:eastAsia="Georgia" w:cs="Arial"/>
              </w:rPr>
              <w:t>необходимых</w:t>
            </w:r>
            <w:proofErr w:type="gramEnd"/>
            <w:r w:rsidRPr="006D76DF">
              <w:rPr>
                <w:rFonts w:eastAsia="Georgia" w:cs="Arial"/>
              </w:rPr>
              <w:t xml:space="preserve"> для организации оказания медицинской помощи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2 02 35120 05 0000 150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Субвенции бюджетам муниципальных образований на осуществление полномочий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 xml:space="preserve">по составлению (изменению) списков кандидатов в присяжные заседатели 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федеральных судов общей юрисдикции в Российской Федерации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10,4</w:t>
            </w:r>
          </w:p>
        </w:tc>
      </w:tr>
    </w:tbl>
    <w:p w:rsidR="00133501" w:rsidRPr="006D76DF" w:rsidRDefault="00D16B55" w:rsidP="006D76DF">
      <w:pPr>
        <w:ind w:firstLine="0"/>
        <w:rPr>
          <w:rFonts w:cs="Arial"/>
        </w:rPr>
      </w:pPr>
      <w:r w:rsidRPr="006D76DF">
        <w:rPr>
          <w:rFonts w:cs="Arial"/>
        </w:rPr>
        <w:t xml:space="preserve"> </w:t>
      </w:r>
      <w:r w:rsidR="00133501" w:rsidRPr="006D76DF">
        <w:rPr>
          <w:rFonts w:cs="Arial"/>
        </w:rPr>
        <w:t>».</w:t>
      </w:r>
      <w:r w:rsidRPr="006D76DF">
        <w:rPr>
          <w:rFonts w:cs="Arial"/>
        </w:rPr>
        <w:t xml:space="preserve"> </w:t>
      </w:r>
    </w:p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>
      <w:r w:rsidRPr="006D76DF">
        <w:t xml:space="preserve">Заместитель главы </w:t>
      </w:r>
    </w:p>
    <w:p w:rsidR="00BA2BED" w:rsidRPr="006D76DF" w:rsidRDefault="00BA2BED" w:rsidP="00E367D0">
      <w:r w:rsidRPr="006D76DF">
        <w:t xml:space="preserve">муниципального образования </w:t>
      </w:r>
    </w:p>
    <w:p w:rsidR="00BA2BED" w:rsidRPr="006D76DF" w:rsidRDefault="00BA2BED" w:rsidP="00E367D0">
      <w:r w:rsidRPr="006D76DF">
        <w:t>Тбилисский район,</w:t>
      </w:r>
    </w:p>
    <w:p w:rsidR="00BA2BED" w:rsidRPr="006D76DF" w:rsidRDefault="00BA2BED" w:rsidP="00E367D0">
      <w:r w:rsidRPr="006D76DF">
        <w:t xml:space="preserve">начальник финансового управления </w:t>
      </w:r>
    </w:p>
    <w:p w:rsidR="00BA2BED" w:rsidRPr="006D76DF" w:rsidRDefault="00BA2BED" w:rsidP="00E367D0">
      <w:r w:rsidRPr="006D76DF">
        <w:t>Н.А. Кривошеева</w:t>
      </w:r>
    </w:p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>
      <w:r w:rsidRPr="006D76DF">
        <w:t>ПРИЛОЖЕНИЕ № 4</w:t>
      </w:r>
    </w:p>
    <w:p w:rsidR="00BA2BED" w:rsidRPr="006D76DF" w:rsidRDefault="00BA2BED" w:rsidP="00E367D0">
      <w:r w:rsidRPr="006D76DF">
        <w:t xml:space="preserve">к решению Совета </w:t>
      </w:r>
    </w:p>
    <w:p w:rsidR="00BA2BED" w:rsidRPr="006D76DF" w:rsidRDefault="00BA2BED" w:rsidP="00E367D0">
      <w:r w:rsidRPr="006D76DF">
        <w:t xml:space="preserve">муниципального образования </w:t>
      </w:r>
    </w:p>
    <w:p w:rsidR="00BA2BED" w:rsidRPr="006D76DF" w:rsidRDefault="00BA2BED" w:rsidP="00E367D0">
      <w:r w:rsidRPr="006D76DF">
        <w:t>Тбилисский район</w:t>
      </w:r>
    </w:p>
    <w:p w:rsidR="00BA2BED" w:rsidRPr="006D76DF" w:rsidRDefault="006C5968" w:rsidP="00E367D0">
      <w:r>
        <w:t>_______________________</w:t>
      </w:r>
    </w:p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>
      <w:r w:rsidRPr="006D76DF">
        <w:t>«ПРИЛОЖЕНИЕ № 8</w:t>
      </w:r>
    </w:p>
    <w:p w:rsidR="00BA2BED" w:rsidRPr="006D76DF" w:rsidRDefault="00BA2BED" w:rsidP="00E367D0">
      <w:r w:rsidRPr="006D76DF">
        <w:t>УТВЕРЖДЕНО</w:t>
      </w:r>
    </w:p>
    <w:p w:rsidR="00BA2BED" w:rsidRPr="006D76DF" w:rsidRDefault="00BA2BED" w:rsidP="00E367D0">
      <w:r w:rsidRPr="006D76DF">
        <w:t xml:space="preserve">решением Совета </w:t>
      </w:r>
    </w:p>
    <w:p w:rsidR="00BA2BED" w:rsidRPr="006D76DF" w:rsidRDefault="00BA2BED" w:rsidP="00E367D0">
      <w:r w:rsidRPr="006D76DF">
        <w:t xml:space="preserve">муниципального образования </w:t>
      </w:r>
    </w:p>
    <w:p w:rsidR="00BA2BED" w:rsidRPr="006D76DF" w:rsidRDefault="00BA2BED" w:rsidP="00E367D0">
      <w:r w:rsidRPr="006D76DF">
        <w:t xml:space="preserve">Тбилисский район </w:t>
      </w:r>
    </w:p>
    <w:p w:rsidR="00BA2BED" w:rsidRPr="006D76DF" w:rsidRDefault="00BA2BED" w:rsidP="00E367D0">
      <w:r w:rsidRPr="006D76DF">
        <w:t>от 28.12.2018 г. № 454</w:t>
      </w:r>
    </w:p>
    <w:p w:rsidR="00BA2BED" w:rsidRPr="006D76DF" w:rsidRDefault="00BA2BED" w:rsidP="00E367D0"/>
    <w:p w:rsidR="00BA2BED" w:rsidRPr="006D76DF" w:rsidRDefault="00BA2BED" w:rsidP="00E367D0"/>
    <w:p w:rsidR="00BA2BED" w:rsidRPr="00E367D0" w:rsidRDefault="00BA2BED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РАСПРЕДЕЛЕНИЕ</w:t>
      </w:r>
    </w:p>
    <w:p w:rsidR="00BA2BED" w:rsidRPr="00E367D0" w:rsidRDefault="00BA2BED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бюджетных ассигнований по разделам и подразделам классификации расходов бюджета муниципального образования Тбилисский район на 2019 год</w:t>
      </w:r>
    </w:p>
    <w:p w:rsidR="00BA2BED" w:rsidRPr="006D76DF" w:rsidRDefault="00BA2BED" w:rsidP="006D76DF">
      <w:pPr>
        <w:ind w:firstLine="0"/>
        <w:rPr>
          <w:rFonts w:cs="Arial"/>
        </w:rPr>
      </w:pPr>
    </w:p>
    <w:p w:rsidR="00BA2BED" w:rsidRPr="006D76DF" w:rsidRDefault="00BA2BED" w:rsidP="00E367D0">
      <w:pPr>
        <w:ind w:firstLine="0"/>
        <w:jc w:val="right"/>
        <w:rPr>
          <w:rFonts w:cs="Arial"/>
        </w:rPr>
      </w:pPr>
      <w:r w:rsidRPr="006D76DF">
        <w:rPr>
          <w:rFonts w:cs="Arial"/>
        </w:rPr>
        <w:t>тыс. рублей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66"/>
        <w:gridCol w:w="5152"/>
        <w:gridCol w:w="1348"/>
        <w:gridCol w:w="562"/>
        <w:gridCol w:w="2227"/>
      </w:tblGrid>
      <w:tr w:rsidR="006D76DF" w:rsidRPr="006D76DF" w:rsidTr="00BA2BED">
        <w:tc>
          <w:tcPr>
            <w:tcW w:w="287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№ </w:t>
            </w:r>
            <w:proofErr w:type="gramStart"/>
            <w:r w:rsidRPr="006D76DF">
              <w:rPr>
                <w:rFonts w:cs="Arial"/>
              </w:rPr>
              <w:t>п</w:t>
            </w:r>
            <w:proofErr w:type="gramEnd"/>
            <w:r w:rsidRPr="006D76DF">
              <w:rPr>
                <w:rFonts w:cs="Arial"/>
              </w:rPr>
              <w:t>/п</w:t>
            </w: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Наименование</w:t>
            </w:r>
          </w:p>
        </w:tc>
        <w:tc>
          <w:tcPr>
            <w:tcW w:w="68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РЗ</w:t>
            </w:r>
          </w:p>
        </w:tc>
        <w:tc>
          <w:tcPr>
            <w:tcW w:w="28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>ПР</w:t>
            </w:r>
            <w:proofErr w:type="gramEnd"/>
          </w:p>
        </w:tc>
        <w:tc>
          <w:tcPr>
            <w:tcW w:w="1130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Утверждено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на год</w:t>
            </w:r>
          </w:p>
        </w:tc>
      </w:tr>
      <w:tr w:rsidR="006D76DF" w:rsidRPr="006D76DF" w:rsidTr="00BA2BED">
        <w:tc>
          <w:tcPr>
            <w:tcW w:w="287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68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28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1130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</w:tr>
      <w:tr w:rsidR="006D76DF" w:rsidRPr="006D76DF" w:rsidTr="00BA2BED">
        <w:tc>
          <w:tcPr>
            <w:tcW w:w="287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Всего расходов</w:t>
            </w:r>
          </w:p>
        </w:tc>
        <w:tc>
          <w:tcPr>
            <w:tcW w:w="68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130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1062362,513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  <w:noWrap/>
          </w:tcPr>
          <w:p w:rsidR="00133501" w:rsidRPr="006D76DF" w:rsidRDefault="00D16B55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</w:t>
            </w:r>
            <w:r w:rsidR="00133501" w:rsidRPr="006D76DF">
              <w:rPr>
                <w:rFonts w:cs="Arial"/>
              </w:rPr>
              <w:t>в том числе: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1.</w:t>
            </w: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Общегосударственные вопросы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1130" w:type="pct"/>
            <w:noWrap/>
          </w:tcPr>
          <w:p w:rsidR="00133501" w:rsidRPr="006D76DF" w:rsidRDefault="00D16B55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</w:t>
            </w:r>
          </w:p>
          <w:p w:rsidR="00133501" w:rsidRPr="006D76DF" w:rsidRDefault="00D16B55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</w:t>
            </w:r>
            <w:r w:rsidR="00133501" w:rsidRPr="006D76DF">
              <w:rPr>
                <w:rFonts w:cs="Arial"/>
              </w:rPr>
              <w:t>120312,572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1696,816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72,000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41388,813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Судебная система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10,400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19344,092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Резервные фонды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500,000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57300,451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2.</w:t>
            </w: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160,000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Мобилизационная подготовка экономики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160,000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3.</w:t>
            </w: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19130,813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гражданская </w:t>
            </w:r>
            <w:r w:rsidRPr="006D76DF">
              <w:rPr>
                <w:rFonts w:cs="Arial"/>
              </w:rPr>
              <w:lastRenderedPageBreak/>
              <w:t xml:space="preserve">оборона 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03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18946,813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184,000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4.</w:t>
            </w: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Национальная экономика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32676,301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16747,377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Транспорт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7033,596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Связь и информатика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1860,000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Другие вопросы в области национальной экономики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7035,328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5.</w:t>
            </w: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Жилищно-коммунальное хозяйство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2563,627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Коммунальное хозяйство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2473,627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Другие вопросы в области жилищн</w:t>
            </w:r>
            <w:proofErr w:type="gramStart"/>
            <w:r w:rsidRPr="006D76DF">
              <w:rPr>
                <w:rFonts w:cs="Arial"/>
              </w:rPr>
              <w:t>о-</w:t>
            </w:r>
            <w:proofErr w:type="gramEnd"/>
            <w:r w:rsidRPr="006D76DF">
              <w:rPr>
                <w:rFonts w:cs="Arial"/>
              </w:rPr>
              <w:t xml:space="preserve"> коммунального хозяйства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90,000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6.</w:t>
            </w: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Образование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635191,448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Дошкольное образование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240356,700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Общее образование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297856,225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52034,780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38,155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6647,122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Другие вопросы в области образования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38258,466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7.</w:t>
            </w: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Культура, кинематография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43939,838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Культура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40534,136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Другие вопросы в области культуры, кинематографии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3405,702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8.</w:t>
            </w: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Здравоохранение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81453,982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Стационарная медицинская помощь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81453,982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9.</w:t>
            </w: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Социальная политика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84562,605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Пенсионное обеспечение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119,814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4430,791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Охрана семьи и детства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80012,000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10.</w:t>
            </w: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Физическая культура и спорт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34600,692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Физическая культура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22186,554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Массовый спорт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11015,572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1398,566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11.</w:t>
            </w: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Средства массовой информации</w:t>
            </w:r>
            <w:r w:rsidR="00D16B55" w:rsidRPr="006D76DF">
              <w:rPr>
                <w:rFonts w:cs="Arial"/>
              </w:rPr>
              <w:t xml:space="preserve"> 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12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2735,600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2735,600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12.</w:t>
            </w: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Обслуживание государственного и муниципального долга</w:t>
            </w:r>
            <w:r w:rsidR="00D16B55" w:rsidRPr="006D76DF">
              <w:rPr>
                <w:rFonts w:cs="Arial"/>
              </w:rPr>
              <w:t xml:space="preserve"> 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4035,035</w:t>
            </w:r>
            <w:r w:rsidR="00D16B55" w:rsidRPr="006D76DF">
              <w:rPr>
                <w:rFonts w:cs="Arial"/>
              </w:rPr>
              <w:t xml:space="preserve"> 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84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4035,035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13.</w:t>
            </w: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84" w:type="pct"/>
            <w:noWrap/>
          </w:tcPr>
          <w:p w:rsidR="00133501" w:rsidRPr="006D76DF" w:rsidRDefault="00D16B55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</w:t>
            </w:r>
            <w:r w:rsidR="00133501" w:rsidRPr="006D76DF">
              <w:rPr>
                <w:rFonts w:cs="Arial"/>
              </w:rPr>
              <w:t>14</w:t>
            </w: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1000,000</w:t>
            </w:r>
          </w:p>
        </w:tc>
      </w:tr>
      <w:tr w:rsidR="006D76DF" w:rsidRPr="006D76DF" w:rsidTr="00BA2BED">
        <w:tc>
          <w:tcPr>
            <w:tcW w:w="287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614" w:type="pct"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133501" w:rsidRPr="006D76DF" w:rsidRDefault="00D16B55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</w:t>
            </w:r>
            <w:r w:rsidR="00133501" w:rsidRPr="006D76DF">
              <w:rPr>
                <w:rFonts w:cs="Arial"/>
              </w:rPr>
              <w:t>14</w:t>
            </w:r>
          </w:p>
          <w:p w:rsidR="00133501" w:rsidRPr="006D76DF" w:rsidRDefault="00D16B55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85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130" w:type="pct"/>
            <w:noWrap/>
          </w:tcPr>
          <w:p w:rsidR="00133501" w:rsidRPr="006D76DF" w:rsidRDefault="00133501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1000,000</w:t>
            </w:r>
          </w:p>
          <w:p w:rsidR="00133501" w:rsidRPr="006D76DF" w:rsidRDefault="00D16B55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</w:t>
            </w:r>
            <w:r w:rsidR="00133501" w:rsidRPr="006D76DF">
              <w:rPr>
                <w:rFonts w:cs="Arial"/>
              </w:rPr>
              <w:t>».</w:t>
            </w:r>
            <w:r w:rsidRPr="006D76DF">
              <w:rPr>
                <w:rFonts w:cs="Arial"/>
              </w:rPr>
              <w:t xml:space="preserve"> </w:t>
            </w:r>
          </w:p>
          <w:p w:rsidR="00BA2BED" w:rsidRPr="006D76DF" w:rsidRDefault="00D16B55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</w:t>
            </w:r>
          </w:p>
          <w:p w:rsidR="00133501" w:rsidRPr="006D76DF" w:rsidRDefault="00133501" w:rsidP="006D76DF">
            <w:pPr>
              <w:ind w:firstLine="0"/>
              <w:rPr>
                <w:rFonts w:cs="Arial"/>
              </w:rPr>
            </w:pPr>
          </w:p>
        </w:tc>
      </w:tr>
    </w:tbl>
    <w:p w:rsidR="00133501" w:rsidRPr="006D76DF" w:rsidRDefault="00133501" w:rsidP="006D76DF">
      <w:pPr>
        <w:ind w:firstLine="0"/>
        <w:rPr>
          <w:rFonts w:cs="Arial"/>
        </w:rPr>
      </w:pPr>
      <w:r w:rsidRPr="006D76DF">
        <w:rPr>
          <w:rFonts w:cs="Arial"/>
        </w:rPr>
        <w:tab/>
      </w:r>
      <w:r w:rsidRPr="006D76DF">
        <w:rPr>
          <w:rFonts w:cs="Arial"/>
        </w:rPr>
        <w:tab/>
      </w:r>
      <w:r w:rsidRPr="006D76DF">
        <w:rPr>
          <w:rFonts w:cs="Arial"/>
        </w:rPr>
        <w:tab/>
      </w:r>
      <w:r w:rsidRPr="006D76DF">
        <w:rPr>
          <w:rFonts w:cs="Arial"/>
        </w:rPr>
        <w:tab/>
      </w:r>
      <w:r w:rsidRPr="006D76DF">
        <w:rPr>
          <w:rFonts w:cs="Arial"/>
        </w:rPr>
        <w:tab/>
      </w:r>
      <w:r w:rsidRPr="006D76DF">
        <w:rPr>
          <w:rFonts w:cs="Arial"/>
        </w:rPr>
        <w:tab/>
      </w:r>
      <w:r w:rsidRPr="006D76DF">
        <w:rPr>
          <w:rFonts w:cs="Arial"/>
        </w:rPr>
        <w:tab/>
      </w:r>
      <w:r w:rsidRPr="006D76DF">
        <w:rPr>
          <w:rFonts w:cs="Arial"/>
        </w:rPr>
        <w:tab/>
      </w:r>
      <w:r w:rsidRPr="006D76DF">
        <w:rPr>
          <w:rFonts w:cs="Arial"/>
        </w:rPr>
        <w:tab/>
      </w:r>
      <w:r w:rsidRPr="006D76DF">
        <w:rPr>
          <w:rFonts w:cs="Arial"/>
        </w:rPr>
        <w:tab/>
      </w:r>
      <w:r w:rsidRPr="006D76DF">
        <w:rPr>
          <w:rFonts w:cs="Arial"/>
        </w:rPr>
        <w:tab/>
      </w:r>
      <w:r w:rsidRPr="006D76DF">
        <w:rPr>
          <w:rFonts w:cs="Arial"/>
        </w:rPr>
        <w:tab/>
      </w:r>
      <w:r w:rsidR="00D16B55" w:rsidRPr="006D76DF">
        <w:rPr>
          <w:rFonts w:cs="Arial"/>
        </w:rPr>
        <w:t xml:space="preserve"> </w:t>
      </w:r>
    </w:p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>
      <w:r w:rsidRPr="006D76DF">
        <w:t xml:space="preserve">Заместитель главы </w:t>
      </w:r>
    </w:p>
    <w:p w:rsidR="00BA2BED" w:rsidRPr="006D76DF" w:rsidRDefault="00BA2BED" w:rsidP="00E367D0">
      <w:r w:rsidRPr="006D76DF">
        <w:t xml:space="preserve">муниципального образования </w:t>
      </w:r>
    </w:p>
    <w:p w:rsidR="00BA2BED" w:rsidRPr="006D76DF" w:rsidRDefault="00BA2BED" w:rsidP="00E367D0">
      <w:r w:rsidRPr="006D76DF">
        <w:t>Тбилисский район,</w:t>
      </w:r>
    </w:p>
    <w:p w:rsidR="00BA2BED" w:rsidRPr="006D76DF" w:rsidRDefault="00BA2BED" w:rsidP="00E367D0">
      <w:r w:rsidRPr="006D76DF">
        <w:t xml:space="preserve">начальник финансового управления </w:t>
      </w:r>
    </w:p>
    <w:p w:rsidR="00BA2BED" w:rsidRPr="006D76DF" w:rsidRDefault="00BA2BED" w:rsidP="00E367D0">
      <w:r w:rsidRPr="006D76DF">
        <w:t>Н.А. Кривошеева</w:t>
      </w:r>
    </w:p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>
      <w:r w:rsidRPr="006D76DF">
        <w:t>ПРИЛОЖЕНИЕ № 5</w:t>
      </w:r>
    </w:p>
    <w:p w:rsidR="00BA2BED" w:rsidRPr="006D76DF" w:rsidRDefault="00BA2BED" w:rsidP="00E367D0">
      <w:r w:rsidRPr="006D76DF">
        <w:t xml:space="preserve">к решению Совета </w:t>
      </w:r>
    </w:p>
    <w:p w:rsidR="00BA2BED" w:rsidRPr="006D76DF" w:rsidRDefault="00BA2BED" w:rsidP="00E367D0">
      <w:r w:rsidRPr="006D76DF">
        <w:t xml:space="preserve">муниципального образования </w:t>
      </w:r>
    </w:p>
    <w:p w:rsidR="00BA2BED" w:rsidRPr="006D76DF" w:rsidRDefault="00BA2BED" w:rsidP="00E367D0">
      <w:r w:rsidRPr="006D76DF">
        <w:t>Тбилисский район</w:t>
      </w:r>
    </w:p>
    <w:p w:rsidR="00BA2BED" w:rsidRPr="006D76DF" w:rsidRDefault="006C5968" w:rsidP="00E367D0">
      <w:r>
        <w:t>_______________________</w:t>
      </w:r>
    </w:p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>
      <w:r w:rsidRPr="006D76DF">
        <w:t>«ПРИЛОЖЕНИЕ № 10</w:t>
      </w:r>
    </w:p>
    <w:p w:rsidR="00BA2BED" w:rsidRPr="006D76DF" w:rsidRDefault="00BA2BED" w:rsidP="00E367D0">
      <w:r w:rsidRPr="006D76DF">
        <w:t>УТВЕРЖДЕНА</w:t>
      </w:r>
    </w:p>
    <w:p w:rsidR="00BA2BED" w:rsidRPr="006D76DF" w:rsidRDefault="00BA2BED" w:rsidP="00E367D0">
      <w:r w:rsidRPr="006D76DF">
        <w:t xml:space="preserve">решением Совета </w:t>
      </w:r>
    </w:p>
    <w:p w:rsidR="00BA2BED" w:rsidRPr="006D76DF" w:rsidRDefault="00BA2BED" w:rsidP="00E367D0">
      <w:r w:rsidRPr="006D76DF">
        <w:t xml:space="preserve">муниципального образования </w:t>
      </w:r>
    </w:p>
    <w:p w:rsidR="00BA2BED" w:rsidRPr="006D76DF" w:rsidRDefault="00BA2BED" w:rsidP="00E367D0">
      <w:r w:rsidRPr="006D76DF">
        <w:t xml:space="preserve">Тбилисский район </w:t>
      </w:r>
    </w:p>
    <w:p w:rsidR="00BA2BED" w:rsidRPr="006D76DF" w:rsidRDefault="00BA2BED" w:rsidP="00E367D0">
      <w:r w:rsidRPr="006D76DF">
        <w:t>от 28.12.2018 г. № 454</w:t>
      </w:r>
    </w:p>
    <w:p w:rsidR="00BA2BED" w:rsidRPr="006D76DF" w:rsidRDefault="00BA2BED" w:rsidP="00E367D0"/>
    <w:p w:rsidR="00BA2BED" w:rsidRPr="006D76DF" w:rsidRDefault="00BA2BED" w:rsidP="00E367D0"/>
    <w:p w:rsidR="00BA2BED" w:rsidRPr="00E367D0" w:rsidRDefault="00BA2BED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ВЕДОМСТВЕННАЯ СТРУКТУРА</w:t>
      </w:r>
    </w:p>
    <w:p w:rsidR="00BA2BED" w:rsidRPr="00E367D0" w:rsidRDefault="00BA2BED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расходов бюджета муниципального образования Тбилисский район на 2019 год</w:t>
      </w:r>
    </w:p>
    <w:p w:rsidR="00BA2BED" w:rsidRPr="006D76DF" w:rsidRDefault="00BA2BED" w:rsidP="006D76DF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72"/>
        <w:gridCol w:w="521"/>
        <w:gridCol w:w="431"/>
        <w:gridCol w:w="450"/>
        <w:gridCol w:w="1294"/>
        <w:gridCol w:w="498"/>
        <w:gridCol w:w="1200"/>
        <w:gridCol w:w="1089"/>
        <w:gridCol w:w="1200"/>
      </w:tblGrid>
      <w:tr w:rsidR="006D76DF" w:rsidRPr="006D76DF" w:rsidTr="00BA2BED">
        <w:tc>
          <w:tcPr>
            <w:tcW w:w="1868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90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80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76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0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7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1868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90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80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76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0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7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proofErr w:type="spellStart"/>
            <w:r w:rsidRPr="006D76DF">
              <w:rPr>
                <w:rFonts w:cs="Arial"/>
              </w:rPr>
              <w:t>тыс</w:t>
            </w:r>
            <w:proofErr w:type="gramStart"/>
            <w:r w:rsidRPr="006D76DF">
              <w:rPr>
                <w:rFonts w:cs="Arial"/>
              </w:rPr>
              <w:t>.р</w:t>
            </w:r>
            <w:proofErr w:type="gramEnd"/>
            <w:r w:rsidRPr="006D76DF">
              <w:rPr>
                <w:rFonts w:cs="Arial"/>
              </w:rPr>
              <w:t>ублей</w:t>
            </w:r>
            <w:proofErr w:type="spellEnd"/>
          </w:p>
        </w:tc>
      </w:tr>
      <w:tr w:rsidR="006D76DF" w:rsidRPr="006D76DF" w:rsidTr="00BA2BED">
        <w:tc>
          <w:tcPr>
            <w:tcW w:w="1868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Наименование</w:t>
            </w:r>
          </w:p>
        </w:tc>
        <w:tc>
          <w:tcPr>
            <w:tcW w:w="290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Вед</w:t>
            </w:r>
          </w:p>
        </w:tc>
        <w:tc>
          <w:tcPr>
            <w:tcW w:w="255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РЗ</w:t>
            </w:r>
          </w:p>
        </w:tc>
        <w:tc>
          <w:tcPr>
            <w:tcW w:w="280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>ПР</w:t>
            </w:r>
            <w:proofErr w:type="gramEnd"/>
          </w:p>
        </w:tc>
        <w:tc>
          <w:tcPr>
            <w:tcW w:w="576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ЦСР</w:t>
            </w:r>
          </w:p>
        </w:tc>
        <w:tc>
          <w:tcPr>
            <w:tcW w:w="238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ВР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Утверждено на </w:t>
            </w:r>
            <w:r w:rsidRPr="006D76DF">
              <w:rPr>
                <w:rFonts w:cs="Arial"/>
              </w:rPr>
              <w:lastRenderedPageBreak/>
              <w:t>2019 год,</w:t>
            </w:r>
          </w:p>
        </w:tc>
        <w:tc>
          <w:tcPr>
            <w:tcW w:w="436" w:type="pct"/>
            <w:vMerge w:val="restar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Изменения</w:t>
            </w:r>
          </w:p>
        </w:tc>
        <w:tc>
          <w:tcPr>
            <w:tcW w:w="537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Уточнено на </w:t>
            </w:r>
            <w:r w:rsidRPr="006D76DF">
              <w:rPr>
                <w:rFonts w:cs="Arial"/>
              </w:rPr>
              <w:lastRenderedPageBreak/>
              <w:t>2019 год, сумма</w:t>
            </w:r>
          </w:p>
        </w:tc>
      </w:tr>
      <w:tr w:rsidR="006D76DF" w:rsidRPr="006D76DF" w:rsidTr="00BA2BED">
        <w:tc>
          <w:tcPr>
            <w:tcW w:w="1868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90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80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76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0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7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1868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90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80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76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0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37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</w:t>
            </w:r>
          </w:p>
        </w:tc>
        <w:tc>
          <w:tcPr>
            <w:tcW w:w="436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</w:t>
            </w:r>
          </w:p>
        </w:tc>
        <w:tc>
          <w:tcPr>
            <w:tcW w:w="537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Администрация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369060,368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-3034,759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366025,609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Общегосударственные вопросы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97287,448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-1598,837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95688,611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1696,816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1696,816</w:t>
            </w:r>
          </w:p>
        </w:tc>
      </w:tr>
      <w:tr w:rsidR="006D76DF" w:rsidRPr="006D76DF" w:rsidTr="00BA2BED">
        <w:trPr>
          <w:trHeight w:val="368"/>
        </w:trPr>
        <w:tc>
          <w:tcPr>
            <w:tcW w:w="1868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90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70 1 00 00000</w:t>
            </w:r>
          </w:p>
        </w:tc>
        <w:tc>
          <w:tcPr>
            <w:tcW w:w="238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1696,816</w:t>
            </w:r>
          </w:p>
        </w:tc>
        <w:tc>
          <w:tcPr>
            <w:tcW w:w="436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1696,816</w:t>
            </w:r>
          </w:p>
        </w:tc>
      </w:tr>
      <w:tr w:rsidR="006D76DF" w:rsidRPr="006D76DF" w:rsidTr="00BA2BED">
        <w:trPr>
          <w:trHeight w:val="368"/>
        </w:trPr>
        <w:tc>
          <w:tcPr>
            <w:tcW w:w="1868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90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80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76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0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7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70 1 00 00190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1696,816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1696,816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="00E367D0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70 1 00 00190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1696,816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1696,816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71 0 00 00000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Обеспечение функционирования </w:t>
            </w:r>
            <w:r w:rsidRPr="006D76DF">
              <w:rPr>
                <w:rFonts w:cs="Arial"/>
              </w:rPr>
              <w:lastRenderedPageBreak/>
              <w:t>Совета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71 1 00 00000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="00137F0C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71 1 00 00190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41363,813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41388,813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41363,813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41388,813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72 1 00 00000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34221,513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34246,513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72 1 00 00190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34221,513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34246,513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учреждениями,</w:t>
            </w:r>
            <w:r w:rsidR="00137F0C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72 1 00 00190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33626,323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33626,323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72 1 00 00190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463,690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488,690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72 1 00 00190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131,500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131,500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Обеспечение отдельных государственных полномочий </w:t>
            </w:r>
            <w:r w:rsidRPr="006D76DF">
              <w:rPr>
                <w:rFonts w:cs="Arial"/>
              </w:rPr>
              <w:lastRenderedPageBreak/>
              <w:t>Краснодарского края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902 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01 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04 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7142,300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7142,300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Субвенция на 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72 2 00 60900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617,300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617,300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72 2 00 60900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538,300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538,300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72 2 00 60900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79,000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79,000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72 2 00 60890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1665,800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1665,800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72 2 00 60890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1547,800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1547,800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72 2 00 60890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118,000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118,000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Иные бюджетные </w:t>
            </w:r>
            <w:r w:rsidRPr="006D76DF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</w:t>
            </w:r>
            <w:r w:rsidRPr="006D76DF">
              <w:rPr>
                <w:rFonts w:cs="Arial"/>
              </w:rPr>
              <w:lastRenderedPageBreak/>
              <w:t>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</w:t>
            </w:r>
            <w:r w:rsidRPr="006D76DF">
              <w:rPr>
                <w:rFonts w:cs="Arial"/>
              </w:rPr>
              <w:lastRenderedPageBreak/>
              <w:t>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</w:t>
            </w:r>
            <w:r w:rsidRPr="006D76DF">
              <w:rPr>
                <w:rFonts w:cs="Arial"/>
              </w:rPr>
              <w:lastRenderedPageBreak/>
              <w:t>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72 2 00 </w:t>
            </w:r>
            <w:r w:rsidRPr="006D76DF">
              <w:rPr>
                <w:rFonts w:cs="Arial"/>
              </w:rPr>
              <w:lastRenderedPageBreak/>
              <w:t>60890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80</w:t>
            </w:r>
            <w:r w:rsidRPr="006D76DF">
              <w:rPr>
                <w:rFonts w:cs="Arial"/>
              </w:rPr>
              <w:lastRenderedPageBreak/>
              <w:t>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Субвенция на 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72 2 00 60910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1234,600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1234,600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72 2 00 60910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1082,600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1082,600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72 2 00 60910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152,000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152,000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72 2 00 60880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2584,000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2584,000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учреждениями,</w:t>
            </w:r>
            <w:r w:rsidR="00137F0C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72 2 00 60880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2290,000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2290,000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6D76DF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72 2 00 60880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294,000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294,000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Субвенция на осуществление отдельных государственных полномочий по ведению учета граждан отдельных категорий, в качестве нуждающихся в жилых помещениях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72 2 00 60870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617,100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617,100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72 2 00 60870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541,100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541,100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72 2 00 60870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76,000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76,000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72 2 00 60870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</w:t>
            </w:r>
            <w:r w:rsidRPr="006D76DF">
              <w:rPr>
                <w:rFonts w:cs="Arial"/>
              </w:rPr>
              <w:lastRenderedPageBreak/>
              <w:t>лицами из числа детей-сирот и детей, оставшихся без попечения родителей, предоставленных им</w:t>
            </w:r>
            <w:proofErr w:type="gramEnd"/>
            <w:r w:rsidRPr="006D76DF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72 2 00 62340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423,500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423,500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72 2 00 62340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344,500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344,500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72 2 00 62340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79,000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79,000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Судебная система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10,400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10,400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72 2 00 51200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10,400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10,400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72 2 00 51200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10,400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10,400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Резервный фонд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72 4 00 00000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Резервный фонд администрации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72 4 00 10030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72 4 00 10030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Другие общегосударственные </w:t>
            </w:r>
            <w:r w:rsidRPr="006D76DF">
              <w:rPr>
                <w:rFonts w:cs="Arial"/>
              </w:rPr>
              <w:lastRenderedPageBreak/>
              <w:t>расходы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53644,419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-1623,83</w:t>
            </w:r>
            <w:r w:rsidRPr="006D76DF">
              <w:rPr>
                <w:rFonts w:cs="Arial"/>
              </w:rPr>
              <w:lastRenderedPageBreak/>
              <w:t>7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52020,582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Реализация муниципальных функций, связанных с муниципальным управлением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10562,616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10562,616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7506,562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7506,562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6801,016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6801,016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701,246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701,246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4,300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4,300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2628,054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2628,054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2356,884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2356,884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Закупка товаров, работ и </w:t>
            </w:r>
            <w:r w:rsidRPr="006D76DF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</w:t>
            </w:r>
            <w:r w:rsidRPr="006D76DF">
              <w:rPr>
                <w:rFonts w:cs="Arial"/>
              </w:rPr>
              <w:lastRenderedPageBreak/>
              <w:t>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</w:t>
            </w:r>
            <w:r w:rsidRPr="006D76DF">
              <w:rPr>
                <w:rFonts w:cs="Arial"/>
              </w:rPr>
              <w:lastRenderedPageBreak/>
              <w:t>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</w:t>
            </w:r>
            <w:r w:rsidRPr="006D76DF">
              <w:rPr>
                <w:rFonts w:cs="Arial"/>
              </w:rPr>
              <w:lastRenderedPageBreak/>
              <w:t>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72 5 00 </w:t>
            </w:r>
            <w:r w:rsidRPr="006D76DF">
              <w:rPr>
                <w:rFonts w:cs="Arial"/>
              </w:rPr>
              <w:lastRenderedPageBreak/>
              <w:t>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20</w:t>
            </w:r>
            <w:r w:rsidRPr="006D76DF">
              <w:rPr>
                <w:rFonts w:cs="Arial"/>
              </w:rPr>
              <w:lastRenderedPageBreak/>
              <w:t>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270,170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270,170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72 5 00 10020 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72 5 00 10020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72 5 00 10150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428,000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428,000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72 5 00 10150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428,000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428,000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72 5 00 10150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428,000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428,000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3360,656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3459,656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02 1 00 00000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02 1 01 00000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Мероприятия праздничных дней и памятных дат, </w:t>
            </w:r>
            <w:r w:rsidRPr="006D76DF">
              <w:rPr>
                <w:rFonts w:cs="Arial"/>
              </w:rPr>
              <w:lastRenderedPageBreak/>
              <w:t>проводимых администрацией муниципального образования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02 1 01 10070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02 1 01 10070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Подпрограмма 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02 2 00 00000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1076,800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1175,800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</w:t>
            </w:r>
            <w:r w:rsidR="00137F0C" w:rsidRPr="006D76DF">
              <w:rPr>
                <w:rFonts w:cs="Arial"/>
              </w:rPr>
              <w:t>с</w:t>
            </w:r>
            <w:r w:rsidRPr="006D76DF">
              <w:rPr>
                <w:rFonts w:cs="Arial"/>
              </w:rPr>
              <w:t>ии, Краснодарского края и Тбилисского района"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02 2 01 00000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1076,800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1175,800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02 2 01 10070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1076,800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1175,800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02 2 01 10070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964,800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1063,800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02 2 01 10070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112,000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112,000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02 3 00 00000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2273,856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2273,856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02 3 01 00000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2273,856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2273,856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02 3 01 10010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2273,856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2273,856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02 3 01 10010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2273,856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2273,856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130,400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470,400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"Участие в международном инвестиционном форуме в </w:t>
            </w:r>
            <w:proofErr w:type="spellStart"/>
            <w:r w:rsidRPr="006D76DF">
              <w:rPr>
                <w:rFonts w:cs="Arial"/>
              </w:rPr>
              <w:t>г</w:t>
            </w:r>
            <w:proofErr w:type="gramStart"/>
            <w:r w:rsidRPr="006D76DF">
              <w:rPr>
                <w:rFonts w:cs="Arial"/>
              </w:rPr>
              <w:t>.С</w:t>
            </w:r>
            <w:proofErr w:type="gramEnd"/>
            <w:r w:rsidRPr="006D76DF">
              <w:rPr>
                <w:rFonts w:cs="Arial"/>
              </w:rPr>
              <w:t>очи</w:t>
            </w:r>
            <w:proofErr w:type="spellEnd"/>
            <w:r w:rsidRPr="006D76DF">
              <w:rPr>
                <w:rFonts w:cs="Arial"/>
              </w:rPr>
              <w:t>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13 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07 1 01 00000 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07 1 01 10430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07 1 01 10430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07 1 02 00000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07 1 02 10430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07 1 02 10430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6D76DF">
              <w:rPr>
                <w:rFonts w:cs="Arial"/>
              </w:rPr>
              <w:t>Инвестпортал</w:t>
            </w:r>
            <w:proofErr w:type="spellEnd"/>
            <w:r w:rsidRPr="006D76DF">
              <w:rPr>
                <w:rFonts w:cs="Arial"/>
              </w:rPr>
              <w:t xml:space="preserve">"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07 1 03 00000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Формирование и </w:t>
            </w:r>
            <w:r w:rsidRPr="006D76DF">
              <w:rPr>
                <w:rFonts w:cs="Arial"/>
              </w:rPr>
              <w:lastRenderedPageBreak/>
              <w:t>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</w:t>
            </w:r>
            <w:r w:rsidRPr="006D76DF">
              <w:rPr>
                <w:rFonts w:cs="Arial"/>
              </w:rPr>
              <w:lastRenderedPageBreak/>
              <w:t>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</w:t>
            </w:r>
            <w:r w:rsidRPr="006D76DF">
              <w:rPr>
                <w:rFonts w:cs="Arial"/>
              </w:rPr>
              <w:lastRenderedPageBreak/>
              <w:t>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</w:t>
            </w:r>
            <w:r w:rsidRPr="006D76DF">
              <w:rPr>
                <w:rFonts w:cs="Arial"/>
              </w:rPr>
              <w:lastRenderedPageBreak/>
              <w:t>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07 1 03 </w:t>
            </w:r>
            <w:r w:rsidRPr="006D76DF">
              <w:rPr>
                <w:rFonts w:cs="Arial"/>
              </w:rPr>
              <w:lastRenderedPageBreak/>
              <w:t>10430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07 1 03 10430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07 1 04 00000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80,400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120,400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07 1 04 10430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80,400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120,400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07 1 04 10430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80,400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120,400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07 1 05 00000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07 1 05 10430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07 1 05 10430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72 3 00 00000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39381,147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-1853,237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37527,910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72 3 00 00590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39381,147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-1853,237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37527,910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Расходы на выплаты </w:t>
            </w:r>
            <w:r w:rsidRPr="006D76DF">
              <w:rPr>
                <w:rFonts w:cs="Arial"/>
              </w:rPr>
              <w:lastRenderedPageBreak/>
              <w:t>персоналу в целях 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</w:t>
            </w:r>
            <w:r w:rsidRPr="006D76DF">
              <w:rPr>
                <w:rFonts w:cs="Arial"/>
              </w:rPr>
              <w:lastRenderedPageBreak/>
              <w:t>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</w:t>
            </w:r>
            <w:r w:rsidRPr="006D76DF">
              <w:rPr>
                <w:rFonts w:cs="Arial"/>
              </w:rPr>
              <w:lastRenderedPageBreak/>
              <w:t>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</w:t>
            </w:r>
            <w:r w:rsidRPr="006D76DF">
              <w:rPr>
                <w:rFonts w:cs="Arial"/>
              </w:rPr>
              <w:lastRenderedPageBreak/>
              <w:t>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72 3 00 </w:t>
            </w:r>
            <w:r w:rsidRPr="006D76DF">
              <w:rPr>
                <w:rFonts w:cs="Arial"/>
              </w:rPr>
              <w:lastRenderedPageBreak/>
              <w:t>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10</w:t>
            </w:r>
            <w:r w:rsidRPr="006D76DF">
              <w:rPr>
                <w:rFonts w:cs="Arial"/>
              </w:rPr>
              <w:lastRenderedPageBreak/>
              <w:t>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25489,6</w:t>
            </w:r>
            <w:r w:rsidRPr="006D76DF">
              <w:rPr>
                <w:rFonts w:cs="Arial"/>
              </w:rPr>
              <w:lastRenderedPageBreak/>
              <w:t>27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25489,6</w:t>
            </w:r>
            <w:r w:rsidRPr="006D76DF">
              <w:rPr>
                <w:rFonts w:cs="Arial"/>
              </w:rPr>
              <w:lastRenderedPageBreak/>
              <w:t>27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72 3 00 00590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12971,314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-1853,237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11118,077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72 3 00 00590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920,206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920,206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Национальная оборона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Другие непрограм</w:t>
            </w:r>
            <w:r w:rsidR="003D2BAB" w:rsidRPr="006D76DF">
              <w:rPr>
                <w:rFonts w:cs="Arial"/>
              </w:rPr>
              <w:t>м</w:t>
            </w:r>
            <w:r w:rsidRPr="006D76DF">
              <w:rPr>
                <w:rFonts w:cs="Arial"/>
              </w:rPr>
              <w:t>ные направления деятельности органов местного самоуправления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99 9 00 00000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99 9 00 10120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99 9 00 10120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19096,813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19130,813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18946,813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18946,813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18946,813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18946,813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"Предупреждение и ликвидация чрезвычайных ситуаций, </w:t>
            </w:r>
            <w:r w:rsidRPr="006D76DF">
              <w:rPr>
                <w:rFonts w:cs="Arial"/>
              </w:rPr>
              <w:lastRenderedPageBreak/>
              <w:t>стихийных бедствий и их последствий в муниципальном образовании Тбилисский район"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10 1 01 00000 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18936,813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18936,813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Мероприятия по предупреждению и ликвидации последствий чрезвычайных ситуаций и стихийных бедствий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10 1 01 10140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6304,302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6304,302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10 1 01 10140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6204,302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6204,302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10 1 01 10140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муниципальными учреждениями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12500,511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12500,511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="003D2BAB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11062,561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11062,561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1371,450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1371,450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66,500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Субвенция на осуществление отдельных государственных полномочий </w:t>
            </w:r>
            <w:r w:rsidRPr="006D76DF">
              <w:rPr>
                <w:rFonts w:cs="Arial"/>
              </w:rPr>
              <w:lastRenderedPageBreak/>
              <w:t>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10 1 01 60070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10 1 01 60070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</w:t>
            </w:r>
            <w:r w:rsidR="003D2BAB" w:rsidRPr="006D76DF">
              <w:rPr>
                <w:rFonts w:cs="Arial"/>
              </w:rPr>
              <w:t>чрезвычайных ситуаций региональн</w:t>
            </w:r>
            <w:r w:rsidRPr="006D76DF">
              <w:rPr>
                <w:rFonts w:cs="Arial"/>
              </w:rPr>
              <w:t>ого и межмуниципального характера на территории Краснодарского</w:t>
            </w:r>
            <w:r w:rsidR="003D2BAB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 xml:space="preserve">края, и членов семей </w:t>
            </w:r>
            <w:r w:rsidR="003D2BAB" w:rsidRPr="006D76DF">
              <w:rPr>
                <w:rFonts w:cs="Arial"/>
              </w:rPr>
              <w:t>г</w:t>
            </w:r>
            <w:r w:rsidRPr="006D76DF">
              <w:rPr>
                <w:rFonts w:cs="Arial"/>
              </w:rPr>
              <w:t>раждан Российской Федерации, погибших (Умерших) в результате этих чрезвычайных ситуаций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10 1 01 62600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10 1 01 62600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"Профилактика терроризма в муниципальном образовании Тбилисский район"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10 1 03 00000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Комплексные меры по профилактике терроризма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10 1 03 10200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10 1 03 10200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Другие вопросы в области национальной безопасности и правоохранительной </w:t>
            </w:r>
            <w:r w:rsidRPr="006D76DF">
              <w:rPr>
                <w:rFonts w:cs="Arial"/>
              </w:rPr>
              <w:lastRenderedPageBreak/>
              <w:t>деятельности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184,000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184,000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10 1 02 00000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10 1 02 10420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10 1 02 10420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«Обеспечение пожарной безопасности в муниципальном образовании Тбилисский район»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10 1 05 00000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10 1 05 10190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10 1 05 10190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10 1 06 00000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повышению безопасности дорожного движения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10 1 06 10260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10 1 06 10260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Национальная экономика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33550,205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-873,904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32676,301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Сельское хозяйство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16747,377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16747,377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1652,577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1652,577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06 1 02 00000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1652,577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1652,577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06 1 02 00590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1652,577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1652,577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06 1 02 00590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1652,577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1652,577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15094,800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15094,800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"Выплаты субсидий на развитие предпринимательства в АПК,</w:t>
            </w:r>
            <w:r w:rsidR="003D2BAB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улучшение материального положения жителей сельской местности"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19 1 01 00000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15065,800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15065,800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Субвенции на </w:t>
            </w:r>
            <w:r w:rsidRPr="006D76DF">
              <w:rPr>
                <w:rFonts w:cs="Arial"/>
              </w:rPr>
              <w:lastRenderedPageBreak/>
              <w:t>осуществление отдельных государственных полномочий по поддержке сельскохозяйственного производителя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ведущим деятельность в области сельскохозяйственного производства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</w:t>
            </w:r>
            <w:r w:rsidRPr="006D76DF">
              <w:rPr>
                <w:rFonts w:cs="Arial"/>
              </w:rPr>
              <w:lastRenderedPageBreak/>
              <w:t>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</w:t>
            </w:r>
            <w:r w:rsidRPr="006D76DF">
              <w:rPr>
                <w:rFonts w:cs="Arial"/>
              </w:rPr>
              <w:lastRenderedPageBreak/>
              <w:t>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</w:t>
            </w:r>
            <w:r w:rsidRPr="006D76DF">
              <w:rPr>
                <w:rFonts w:cs="Arial"/>
              </w:rPr>
              <w:lastRenderedPageBreak/>
              <w:t>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19 1 01 </w:t>
            </w:r>
            <w:r w:rsidRPr="006D76DF">
              <w:rPr>
                <w:rFonts w:cs="Arial"/>
              </w:rPr>
              <w:lastRenderedPageBreak/>
              <w:t>60090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15065,8</w:t>
            </w:r>
            <w:r w:rsidRPr="006D76DF">
              <w:rPr>
                <w:rFonts w:cs="Arial"/>
              </w:rPr>
              <w:lastRenderedPageBreak/>
              <w:t>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15065,8</w:t>
            </w:r>
            <w:r w:rsidRPr="006D76DF">
              <w:rPr>
                <w:rFonts w:cs="Arial"/>
              </w:rPr>
              <w:lastRenderedPageBreak/>
              <w:t>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19 1 01 60090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15065,800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15065,800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"Мероприятия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19 1 02 00000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29,000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29,000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Субвенции на осуществление государственных полномочий Краснодарског</w:t>
            </w:r>
            <w:r w:rsidR="003D2BAB" w:rsidRPr="006D76DF">
              <w:rPr>
                <w:rFonts w:cs="Arial"/>
              </w:rPr>
              <w:t>о</w:t>
            </w:r>
            <w:r w:rsidRPr="006D76DF">
              <w:rPr>
                <w:rFonts w:cs="Arial"/>
              </w:rPr>
              <w:t xml:space="preserve">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</w:t>
            </w:r>
            <w:r w:rsidRPr="006D76DF">
              <w:rPr>
                <w:rFonts w:cs="Arial"/>
              </w:rPr>
              <w:lastRenderedPageBreak/>
              <w:t>Краснодарского края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19 1 02 61650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29,000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29,000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19 1 02 61650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29,000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29,000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Транспорт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8127,500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-1093,904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7033,596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"Развитие пассажирского транспорта в Тбилисском районе"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8127,500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-1093,904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7033,596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15 1 01 00000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8127,500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-1093,904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7033,596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15 1 01 10220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8127,500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-1093,904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7033,596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15 1 01 10220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8127,500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-1093,904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7033,596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Связь и информатика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1860,000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1860,000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1860,000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1860,000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"Создание системы комплексного обеспечения, безопасности жизнедеятельности муниципального образования Тбилисский район "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10 1 04 00000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1860,000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1860,000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Создание системы комплексного обеспечения безопасности жизнедеятельности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10 1 04 10180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1860,000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1860,000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10 1 04 10180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1860,000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1860,000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6815,328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7035,328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6815,328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6815,328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6815,328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6815,328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6550,026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6550,026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195,302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195,302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04 1 14 00000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Мероприятия по утверждению </w:t>
            </w:r>
            <w:r w:rsidRPr="006D76DF">
              <w:rPr>
                <w:rFonts w:cs="Arial"/>
              </w:rPr>
              <w:lastRenderedPageBreak/>
              <w:t>генеральных планов, правил землепользования и застройки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04 1 14 10460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04 1 14 10460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06 1 01 00000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06 1 01 10210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06 1 01 10210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4563,627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2563,627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Коммунальное хозяйство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4473,627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2473,627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4473,627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2473,627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"Снижение кредиторской задолженности за потребление топливно-энергетических ресурсов, выплата субсидии МУП "Тепловые сети </w:t>
            </w:r>
            <w:r w:rsidRPr="006D76DF">
              <w:rPr>
                <w:rFonts w:cs="Arial"/>
              </w:rPr>
              <w:lastRenderedPageBreak/>
              <w:t>Тбилисского района"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13 1 02 00000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13 1 02 10090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13 1 02 10090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13 1 03 00000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473,627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473,627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 1 03 S1070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473,627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473,627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 1 03 S1070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473,627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473,627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Другие вопросы в области жилищн</w:t>
            </w:r>
            <w:proofErr w:type="gramStart"/>
            <w:r w:rsidRPr="006D76DF">
              <w:rPr>
                <w:rFonts w:cs="Arial"/>
              </w:rPr>
              <w:t>о-</w:t>
            </w:r>
            <w:proofErr w:type="gramEnd"/>
            <w:r w:rsidRPr="006D76DF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99 9 00 10440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99 9 00 10440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Образование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48265,235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48265,235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Дошкольное образование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47935,800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47935,800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"Социально-</w:t>
            </w:r>
            <w:r w:rsidRPr="006D76DF">
              <w:rPr>
                <w:rFonts w:cs="Arial"/>
              </w:rPr>
              <w:lastRenderedPageBreak/>
              <w:t>экономическое и территориальное развитие"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47935,800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47935,800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Строительство пристройки к зданию с обустройством ясельных групп ДОУ детский сад №14 "Ласточка" в ст. Тбилисской по пер. Бригадному 2</w:t>
            </w:r>
            <w:proofErr w:type="gramStart"/>
            <w:r w:rsidRPr="006D76DF">
              <w:rPr>
                <w:rFonts w:cs="Arial"/>
              </w:rPr>
              <w:t xml:space="preserve"> Б</w:t>
            </w:r>
            <w:proofErr w:type="gramEnd"/>
            <w:r w:rsidRPr="006D76DF">
              <w:rPr>
                <w:rFonts w:cs="Arial"/>
              </w:rPr>
              <w:t>". (Этап 1)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04 1 0600000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1917,500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1917,500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Развитие общественной инфраструктуры муниципального значения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06 S0470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1917,500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1917,500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06 S0470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1917,500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1917,500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Субсидия на строительство пристройки к зданию с обустройством ясельных групп ДОУ детский сад №14 "Ласточка" в ст. Тбилисской по пер. Бригадному 2</w:t>
            </w:r>
            <w:proofErr w:type="gramStart"/>
            <w:r w:rsidRPr="006D76DF">
              <w:rPr>
                <w:rFonts w:cs="Arial"/>
              </w:rPr>
              <w:t xml:space="preserve"> Б</w:t>
            </w:r>
            <w:proofErr w:type="gramEnd"/>
            <w:r w:rsidRPr="006D76DF">
              <w:rPr>
                <w:rFonts w:cs="Arial"/>
              </w:rPr>
              <w:t xml:space="preserve">". (Этап 1)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04 1 06 00000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46018,300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46018,300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Развитие общественной инфраструктуры муниципального значения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06 S0470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46018,300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46018,300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06 S0470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46018,300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46018,300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38,155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38,155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"Развитие здравоохранения"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38,155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38,155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"Прочие мероприятия в области здравоохранения"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12 1 04 00000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38,155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38,155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Повышение квалификации работников муниципальных учреждений здравоохранения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 1 04 S1630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38,155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38,155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 1 04 S1630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38,155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38,155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291,280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291,280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03 1 01 00000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03 1 01 10170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03 1 01 10170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191,280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191,280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"Социальная поддержка дете</w:t>
            </w:r>
            <w:proofErr w:type="gramStart"/>
            <w:r w:rsidRPr="006D76DF">
              <w:rPr>
                <w:rFonts w:cs="Arial"/>
              </w:rPr>
              <w:t>й-</w:t>
            </w:r>
            <w:proofErr w:type="gramEnd"/>
            <w:r w:rsidRPr="006D76DF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17 1 02 00000 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191,280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191,280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</w:t>
            </w:r>
            <w:r w:rsidRPr="006D76DF">
              <w:rPr>
                <w:rFonts w:cs="Arial"/>
              </w:rPr>
              <w:lastRenderedPageBreak/>
              <w:t>семью или на патронатное воспитание, к месту лечения и обратно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17 1 02 60840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43,700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43,700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17 1 02 60840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43,700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43,700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17 1 02 10170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147,580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147,580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17 1 02 10170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147,580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147,580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Здравоохранение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81000,000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453,982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81453,982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Стационарная медицинская помощь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81000,000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453,982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81453,982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1453,982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81453,982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«Завершение строительства объектов капитального строительства»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1453,982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81453,982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04 1 01 10330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1453,982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1453,982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04 1 01 10330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1453,982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1453,982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Субвенция на осуществление отдельных государственных полномочий на строительство и реконструкцию объектов здравоохранения, необходимых для организации оказания медицинской помощи в соответствии с Территориальной программой государственных гарантий бесплатного </w:t>
            </w:r>
            <w:r w:rsidRPr="006D76DF">
              <w:rPr>
                <w:rFonts w:cs="Arial"/>
              </w:rPr>
              <w:lastRenderedPageBreak/>
              <w:t>оказания гражданам медицинской помощи в Краснодарском крае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04 1 01 60960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04 1 01 60960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"Развитие здравоохранения"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"Прочие мероприятия в области здравоохранения"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12 1 04 00000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12 1 04 11390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12 1 04 11390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Социальная политика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78366,405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78366,405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Пенсионное обеспечение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119,814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119,814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119,814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119,814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непрограммные расходы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99 9 00 00000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119,814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119,814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99 9 00 10040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119,814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119,814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99 9 00 10040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119,814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119,814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4430,791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4430,791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812,000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812,000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72 5 00 10380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812,000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812,000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72 5 00 10380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812,000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812,000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3618,791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3618,791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 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05 1 01 00000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3618,791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3618,791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социальных выплат молодым семьям на приобретение (строительство) жилья государственной программы РФ "Обеспечение доступным и комфортным жильем и коммунальными услугами РФ"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 1 01 L4970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3618,791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3618,791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 1 01 L4970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3618,791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3618,791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Охрана семьи и детства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73815,800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73815,800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73815,800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73815,800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6D76DF">
              <w:rPr>
                <w:rFonts w:cs="Arial"/>
              </w:rPr>
              <w:t>."</w:t>
            </w:r>
            <w:proofErr w:type="gramEnd"/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26058,700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26058,700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17 1 01 60580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5,200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5,200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17 1 01 60580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5,200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5,200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 xml:space="preserve">Субвенции на осуществление отдельных государственных полномочий по выплате единовременного пособия на ремонт жилых помещений, принадлежащих детям-сиротам и детям, оставшимся без попечения родителей, и </w:t>
            </w:r>
            <w:r w:rsidRPr="006D76DF">
              <w:rPr>
                <w:rFonts w:cs="Arial"/>
              </w:rPr>
              <w:lastRenderedPageBreak/>
              <w:t>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6D76DF">
              <w:rPr>
                <w:rFonts w:cs="Arial"/>
              </w:rPr>
              <w:t xml:space="preserve"> </w:t>
            </w:r>
            <w:proofErr w:type="gramStart"/>
            <w:r w:rsidRPr="006D76DF">
              <w:rPr>
                <w:rFonts w:cs="Arial"/>
              </w:rPr>
              <w:t xml:space="preserve">Федерации или по возвращении из учреждений, исполняющих наказание в виде лишения свободы, при их возвращении в указанные жилые помещения граждан, приемных семьях, семьях опекунов (попечителей), а также по окончании службы в Вооруженных Силах Российской Федерации </w:t>
            </w:r>
            <w:r w:rsidRPr="006D76DF">
              <w:rPr>
                <w:rFonts w:cs="Arial"/>
              </w:rPr>
              <w:br/>
              <w:t>или по возвращении из учреждений, исполняющих наказание в виде лишения свободы, при их возвращении в указанные жилые помещения</w:t>
            </w:r>
            <w:proofErr w:type="gramEnd"/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17 1 01 61020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lastRenderedPageBreak/>
              <w:t>Субвенции на осуществление отдельных государственных полномочий по выплате единовременного пособия на ремонт жилых помещений, принадлежащих детям-сиротам и детям, оставшимся</w:t>
            </w:r>
            <w:r w:rsidRPr="006D76DF">
              <w:rPr>
                <w:rFonts w:cs="Arial"/>
              </w:rPr>
              <w:br w:type="page"/>
              <w:t xml:space="preserve">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</w:t>
            </w:r>
            <w:r w:rsidRPr="006D76DF">
              <w:rPr>
                <w:rFonts w:cs="Arial"/>
              </w:rPr>
              <w:lastRenderedPageBreak/>
              <w:t>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6D76DF">
              <w:rPr>
                <w:rFonts w:cs="Arial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  <w:r w:rsidRPr="006D76DF">
              <w:rPr>
                <w:rFonts w:cs="Arial"/>
              </w:rPr>
              <w:br w:type="page"/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17 1 01 61020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17 1 01 61020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17 1 01 62730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25888,500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25888,500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17 1 01 62730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25888,500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25888,500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"Социальная поддержка дете</w:t>
            </w:r>
            <w:proofErr w:type="gramStart"/>
            <w:r w:rsidRPr="006D76DF">
              <w:rPr>
                <w:rFonts w:cs="Arial"/>
              </w:rPr>
              <w:t>й-</w:t>
            </w:r>
            <w:proofErr w:type="gramEnd"/>
            <w:r w:rsidRPr="006D76DF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47757,100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47757,100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</w:t>
            </w:r>
            <w:r w:rsidRPr="006D76DF">
              <w:rPr>
                <w:rFonts w:cs="Arial"/>
              </w:rPr>
              <w:lastRenderedPageBreak/>
              <w:t>семью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17 1 02 60670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26604,400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26604,400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17 1 02 60670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17 1 02 60670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26454,400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26454,400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17 1 02 60680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20292,700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20292,700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17 1 02 60680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17 1 02 60680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20211,700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20211,700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17 1 02 60720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335,200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335,200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17 1 02 60720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17 1 02 60720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334,200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334,200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</w:t>
            </w:r>
            <w:r w:rsidRPr="006D76DF">
              <w:rPr>
                <w:rFonts w:cs="Arial"/>
              </w:rPr>
              <w:lastRenderedPageBreak/>
              <w:t xml:space="preserve">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6D76DF">
              <w:rPr>
                <w:rFonts w:cs="Arial"/>
              </w:rPr>
              <w:t>постинтернатного</w:t>
            </w:r>
            <w:proofErr w:type="spellEnd"/>
            <w:r w:rsidRPr="006D76DF">
              <w:rPr>
                <w:rFonts w:cs="Arial"/>
              </w:rPr>
              <w:t xml:space="preserve"> сопровождения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17 1 02 60730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524,800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524,800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17 1 02 60730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0,500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17 1 02 60730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524,300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524,300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Физическая культура и спорт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950,000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Физическая культура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район"</w:t>
            </w:r>
            <w:r w:rsidR="003D2BAB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Социально-экономическое и территориальное развитие"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"Строительство малобюджетного спортивного комплекса в ст. </w:t>
            </w:r>
            <w:proofErr w:type="gramStart"/>
            <w:r w:rsidRPr="006D76DF">
              <w:rPr>
                <w:rFonts w:cs="Arial"/>
              </w:rPr>
              <w:t>Тбилисской</w:t>
            </w:r>
            <w:proofErr w:type="gramEnd"/>
            <w:r w:rsidRPr="006D76DF">
              <w:rPr>
                <w:rFonts w:cs="Arial"/>
              </w:rPr>
              <w:t>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04 1 08 00000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Мероприятия в области физической культуры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04 1 08 10340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04 1 08 10340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Массовый спорт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950,000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"Разработка проектно-сметной документации на капитальный ремонт стадиона, расположенного в парке имени И.Е. </w:t>
            </w:r>
            <w:proofErr w:type="spellStart"/>
            <w:r w:rsidRPr="006D76DF">
              <w:rPr>
                <w:rFonts w:cs="Arial"/>
              </w:rPr>
              <w:t>Семыкина</w:t>
            </w:r>
            <w:proofErr w:type="spellEnd"/>
            <w:r w:rsidRPr="006D76DF">
              <w:rPr>
                <w:rFonts w:cs="Arial"/>
              </w:rPr>
              <w:t>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04 1 18 00000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04 1 18 10350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"Проведение проектно-изыскательских работ и государственной </w:t>
            </w:r>
            <w:r w:rsidRPr="006D76DF">
              <w:rPr>
                <w:rFonts w:cs="Arial"/>
              </w:rPr>
              <w:lastRenderedPageBreak/>
              <w:t xml:space="preserve">экспертизы по объекту: "Многофункциональная спортивно-игровая площадка с зоной уличных тренажеров и </w:t>
            </w:r>
            <w:proofErr w:type="spellStart"/>
            <w:r w:rsidRPr="006D76DF">
              <w:rPr>
                <w:rFonts w:cs="Arial"/>
              </w:rPr>
              <w:t>воркаута</w:t>
            </w:r>
            <w:proofErr w:type="spellEnd"/>
            <w:r w:rsidRPr="006D76DF">
              <w:rPr>
                <w:rFonts w:cs="Arial"/>
              </w:rPr>
              <w:t xml:space="preserve"> в хуторе Песчаном"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04 1 19 00000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Мероприятия в области массового спорта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04 1 19 10350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04 1 19 10350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2735,600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2735,600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2735,600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2735,600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2735,600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2735,600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1385,600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1385,600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18 1 01 10360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1385,600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1385,600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18 1 01 10360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1385,600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1385,600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18 1 02 00000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12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18 1 02 10360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Закупка товаров, работ и услуг для обеспечения </w:t>
            </w:r>
            <w:r w:rsidRPr="006D76DF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18 1 02 10360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18 1 03 00000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12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18 1 03 10360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18 1 03 10360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18 1 04 00000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12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18 1 04 10360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18 1 04 10360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4035,035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4035,035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74 3 00 00000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4035,035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4035,035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74 3 00 10050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4035,035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4035,035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74 3 00 10050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4035,035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4035,035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15577,000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15577,000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15577,000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15577,000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Обеспечение </w:t>
            </w:r>
            <w:r w:rsidRPr="006D76DF">
              <w:rPr>
                <w:rFonts w:cs="Arial"/>
              </w:rPr>
              <w:lastRenderedPageBreak/>
              <w:t>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</w:t>
            </w:r>
            <w:r w:rsidRPr="006D76DF">
              <w:rPr>
                <w:rFonts w:cs="Arial"/>
              </w:rPr>
              <w:lastRenderedPageBreak/>
              <w:t>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</w:t>
            </w:r>
            <w:r w:rsidRPr="006D76DF">
              <w:rPr>
                <w:rFonts w:cs="Arial"/>
              </w:rPr>
              <w:lastRenderedPageBreak/>
              <w:t>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</w:t>
            </w:r>
            <w:r w:rsidRPr="006D76DF">
              <w:rPr>
                <w:rFonts w:cs="Arial"/>
              </w:rPr>
              <w:lastRenderedPageBreak/>
              <w:t>6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14577,0</w:t>
            </w:r>
            <w:r w:rsidRPr="006D76DF">
              <w:rPr>
                <w:rFonts w:cs="Arial"/>
              </w:rPr>
              <w:lastRenderedPageBreak/>
              <w:t>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14577,0</w:t>
            </w:r>
            <w:r w:rsidRPr="006D76DF">
              <w:rPr>
                <w:rFonts w:cs="Arial"/>
              </w:rPr>
              <w:lastRenderedPageBreak/>
              <w:t>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Обеспечение деятельности финансового управления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74 1 00 00000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14577,000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14577,000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74 1 00 00190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14577,000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14577,000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74 1 00 00190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100 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11538,000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11538,000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74 1 00 00190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3005,000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3005,000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74 1 00 00190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74 2 00 00000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74 2 00 60030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Межбюджетные трансферты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905 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74 2 00 60030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910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4206,092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561,000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4767,092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Обеспечение деятельности </w:t>
            </w:r>
            <w:r w:rsidRPr="006D76DF">
              <w:rPr>
                <w:rFonts w:cs="Arial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910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4206,092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561,000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4767,092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910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4206,092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561,000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4767,092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910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75 1 00 00000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1039,348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1039,348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910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75 1 00 00190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1039,348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1039,348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учреждениями,</w:t>
            </w:r>
            <w:r w:rsidR="003D2BAB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910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75 1 00 00190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1039,348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1039,348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910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75 2 00 00000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3166,744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3166,744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910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75 2 00 00190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3166,744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3166,744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910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75 2 00 00190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3146,511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3146,511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910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75 2 00 00190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18,533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18,533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910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75 2 00 00190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1,700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1,700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Иные межбюджетные трансферты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910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75 3 00 00000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561,000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561,000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6D76DF">
              <w:rPr>
                <w:rFonts w:cs="Arial"/>
              </w:rPr>
              <w:t>о-</w:t>
            </w:r>
            <w:proofErr w:type="gramEnd"/>
            <w:r w:rsidRPr="006D76DF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910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75 3 00 20010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561,000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561,000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910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75 3 00 20010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561,000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561,000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Отдел по управлению муниципальным имуществом ад</w:t>
            </w:r>
            <w:r w:rsidR="003D2BAB" w:rsidRPr="006D76DF">
              <w:rPr>
                <w:rFonts w:cs="Arial"/>
              </w:rPr>
              <w:t>м</w:t>
            </w:r>
            <w:r w:rsidRPr="006D76DF">
              <w:rPr>
                <w:rFonts w:cs="Arial"/>
              </w:rPr>
              <w:t>инистрации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5279,869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5279,869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</w:t>
            </w:r>
            <w:r w:rsidR="003D2BAB" w:rsidRPr="006D76DF">
              <w:rPr>
                <w:rFonts w:cs="Arial"/>
              </w:rPr>
              <w:t>а</w:t>
            </w:r>
            <w:r w:rsidRPr="006D76DF">
              <w:rPr>
                <w:rFonts w:cs="Arial"/>
              </w:rPr>
              <w:t xml:space="preserve">льная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5279,869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5279,869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21 1 01 10100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Закупка товаров, работ и </w:t>
            </w:r>
            <w:r w:rsidRPr="006D76DF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</w:t>
            </w:r>
            <w:r w:rsidRPr="006D76DF">
              <w:rPr>
                <w:rFonts w:cs="Arial"/>
              </w:rPr>
              <w:lastRenderedPageBreak/>
              <w:t>1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</w:t>
            </w:r>
            <w:r w:rsidRPr="006D76DF">
              <w:rPr>
                <w:rFonts w:cs="Arial"/>
              </w:rPr>
              <w:lastRenderedPageBreak/>
              <w:t>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</w:t>
            </w:r>
            <w:r w:rsidRPr="006D76DF">
              <w:rPr>
                <w:rFonts w:cs="Arial"/>
              </w:rPr>
              <w:lastRenderedPageBreak/>
              <w:t>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21 1 01 </w:t>
            </w:r>
            <w:r w:rsidRPr="006D76DF">
              <w:rPr>
                <w:rFonts w:cs="Arial"/>
              </w:rPr>
              <w:lastRenderedPageBreak/>
              <w:t>10100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20</w:t>
            </w:r>
            <w:r w:rsidRPr="006D76DF">
              <w:rPr>
                <w:rFonts w:cs="Arial"/>
              </w:rPr>
              <w:lastRenderedPageBreak/>
              <w:t>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450,000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"Проведение рыночной оценки объектов муниципальной собственности"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21 1 02 00000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21 1 02 10100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21 1 02 10100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21 1 02 10100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21 1 04 00000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207,000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207,000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21 1 04 10110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207,000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207,000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21 1 04 10110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207,000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207,000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21 1 05 00000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4512,869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4512,869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21 1 05 00190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4512,869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4512,869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Расходы на выплаты персоналу в целях обеспечения выполнения </w:t>
            </w:r>
            <w:r w:rsidRPr="006D76DF">
              <w:rPr>
                <w:rFonts w:cs="Arial"/>
              </w:rPr>
              <w:lastRenderedPageBreak/>
              <w:t>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учреждениями,</w:t>
            </w:r>
            <w:r w:rsidR="003D2BAB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921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21 1 05 00190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4395,669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4395,669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21 1 05 00190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114,200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114,200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921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21 1 05 00190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Управление образованием администрации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588988,925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-16861,600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572127,325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Образование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582792,725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-14461,600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568331,125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536399,225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-14461,600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521937,625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Дошкольное образование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195891,900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-3471,000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192420,900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195141,900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-3471,000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191670,900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01 1 01 60860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128543,700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128543,700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Предоставление </w:t>
            </w:r>
            <w:r w:rsidRPr="006D76DF">
              <w:rPr>
                <w:rFonts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</w:t>
            </w:r>
            <w:r w:rsidRPr="006D76DF">
              <w:rPr>
                <w:rFonts w:cs="Arial"/>
              </w:rPr>
              <w:lastRenderedPageBreak/>
              <w:t>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</w:t>
            </w:r>
            <w:r w:rsidRPr="006D76DF">
              <w:rPr>
                <w:rFonts w:cs="Arial"/>
              </w:rPr>
              <w:lastRenderedPageBreak/>
              <w:t>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</w:t>
            </w:r>
            <w:r w:rsidRPr="006D76DF">
              <w:rPr>
                <w:rFonts w:cs="Arial"/>
              </w:rPr>
              <w:lastRenderedPageBreak/>
              <w:t>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01 1 01 </w:t>
            </w:r>
            <w:r w:rsidRPr="006D76DF">
              <w:rPr>
                <w:rFonts w:cs="Arial"/>
              </w:rPr>
              <w:lastRenderedPageBreak/>
              <w:t>60860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60</w:t>
            </w:r>
            <w:r w:rsidRPr="006D76DF">
              <w:rPr>
                <w:rFonts w:cs="Arial"/>
              </w:rPr>
              <w:lastRenderedPageBreak/>
              <w:t>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128543,</w:t>
            </w:r>
            <w:r w:rsidRPr="006D76DF">
              <w:rPr>
                <w:rFonts w:cs="Arial"/>
              </w:rPr>
              <w:lastRenderedPageBreak/>
              <w:t>700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128543,</w:t>
            </w:r>
            <w:r w:rsidRPr="006D76DF">
              <w:rPr>
                <w:rFonts w:cs="Arial"/>
              </w:rPr>
              <w:lastRenderedPageBreak/>
              <w:t>700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64647,400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-3471,000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61176,400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64647,400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-3471,000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61176,400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01 1 01 60820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1950,800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1950,800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01 1 01 60820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1950,800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1950,800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Создание условий для </w:t>
            </w:r>
            <w:r w:rsidRPr="006D76DF">
              <w:rPr>
                <w:rFonts w:cs="Arial"/>
              </w:rPr>
              <w:lastRenderedPageBreak/>
              <w:t xml:space="preserve">инклюзивного образования детей-инвалидов "Доступная среда"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</w:t>
            </w:r>
            <w:r w:rsidRPr="006D76DF">
              <w:rPr>
                <w:rFonts w:cs="Arial"/>
              </w:rPr>
              <w:lastRenderedPageBreak/>
              <w:t>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</w:t>
            </w:r>
            <w:r w:rsidRPr="006D76DF">
              <w:rPr>
                <w:rFonts w:cs="Arial"/>
              </w:rPr>
              <w:lastRenderedPageBreak/>
              <w:t>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</w:t>
            </w:r>
            <w:r w:rsidRPr="006D76DF">
              <w:rPr>
                <w:rFonts w:cs="Arial"/>
              </w:rPr>
              <w:lastRenderedPageBreak/>
              <w:t>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01 1 02 </w:t>
            </w:r>
            <w:r w:rsidRPr="006D76DF">
              <w:rPr>
                <w:rFonts w:cs="Arial"/>
              </w:rPr>
              <w:lastRenderedPageBreak/>
              <w:t>L0270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L0270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Общее образование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308846,825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-10990,600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297856,225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303107,525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-10990,600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292116,925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01 1 01 60860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213263,500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213263,500</w:t>
            </w:r>
          </w:p>
        </w:tc>
      </w:tr>
      <w:tr w:rsidR="006D76DF" w:rsidRPr="006D76DF" w:rsidTr="00BA2BED">
        <w:trPr>
          <w:trHeight w:val="368"/>
        </w:trPr>
        <w:tc>
          <w:tcPr>
            <w:tcW w:w="1868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01 1 01 60860</w:t>
            </w:r>
          </w:p>
        </w:tc>
        <w:tc>
          <w:tcPr>
            <w:tcW w:w="238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213263,500</w:t>
            </w:r>
          </w:p>
        </w:tc>
        <w:tc>
          <w:tcPr>
            <w:tcW w:w="436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vMerge w:val="restar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213263,500</w:t>
            </w:r>
          </w:p>
        </w:tc>
      </w:tr>
      <w:tr w:rsidR="006D76DF" w:rsidRPr="006D76DF" w:rsidTr="00BA2BED">
        <w:trPr>
          <w:trHeight w:val="368"/>
        </w:trPr>
        <w:tc>
          <w:tcPr>
            <w:tcW w:w="1868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90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80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76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0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7" w:type="pct"/>
            <w:vMerge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85702,125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-10990,600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74711,525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85702,125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-10990,600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74711,525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Субвенция на осуществление отдельных государственных полномочий по </w:t>
            </w:r>
            <w:r w:rsidRPr="006D76DF">
              <w:rPr>
                <w:rFonts w:cs="Arial"/>
              </w:rPr>
              <w:lastRenderedPageBreak/>
              <w:t>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01 1 01 62370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1453,600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1453,600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01 1 01 62370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1453,600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1453,600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01 1 01 60820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2688,300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2688,300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01 1 01 60820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2688,300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2688,300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5739,300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5739,300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Субсидии по созданию в общеобразовательных организациях, </w:t>
            </w:r>
            <w:r w:rsidRPr="006D76DF">
              <w:rPr>
                <w:rFonts w:cs="Arial"/>
              </w:rPr>
              <w:lastRenderedPageBreak/>
              <w:t>расположенных в сельской местности, условий для занятия физической культурой и спортом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L0970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L0970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S0600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4300,000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-1100,000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3200,000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S0600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4300,000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-1100,000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3200,000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01 1 02 62500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1439,300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1439,300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6D76DF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01 1 02 62500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1439,300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1439,300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Дополнительное образование детей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07 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37352,800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37352,800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37352,800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37352,800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36991,000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36991,000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36991,000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36991,000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01 1 01 60820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361,800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361,800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01 1 01 60820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361,800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361,800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1459,900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1459,900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Муниципальная программа муниципального образования Тбилисский район "Дети Тбилисского </w:t>
            </w:r>
            <w:r w:rsidRPr="006D76DF">
              <w:rPr>
                <w:rFonts w:cs="Arial"/>
              </w:rPr>
              <w:lastRenderedPageBreak/>
              <w:t>района"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1459,900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1459,900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03 1 01 00000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1459,900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1459,900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1 01 S0590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1181,900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1181,900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Субсидия на организацию отдыха детей в профильных лагерях, организованных муниципальными образовательными организациями, осуществляющими организацию отдыха и оздоровление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1 01 S0590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1181,900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1181,900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03 1 01 10170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278,000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278,000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03 1 01 10170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278,000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278,000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39241,300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-2400,000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36841,300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32410,500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32410,500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"Обеспечение реализации муниципальной программы"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32410,500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32410,500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5361,000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5361,000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Расходы на выплаты персоналу в целях </w:t>
            </w:r>
            <w:r w:rsidRPr="006D76DF">
              <w:rPr>
                <w:rFonts w:cs="Arial"/>
              </w:rPr>
              <w:lastRenderedPageBreak/>
              <w:t>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4906,000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4906,000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453,000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453,000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23879,500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23879,500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21966,700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21966,700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1902,500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1902,500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10,300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10,300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01 1 02 60860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01 1 02 60860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01 1 02 10300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1570,000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1570,000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Закупка товаров, работ и </w:t>
            </w:r>
            <w:r w:rsidRPr="006D76DF">
              <w:rPr>
                <w:rFonts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</w:t>
            </w:r>
            <w:r w:rsidRPr="006D76DF">
              <w:rPr>
                <w:rFonts w:cs="Arial"/>
              </w:rPr>
              <w:lastRenderedPageBreak/>
              <w:t>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</w:t>
            </w:r>
            <w:r w:rsidRPr="006D76DF">
              <w:rPr>
                <w:rFonts w:cs="Arial"/>
              </w:rPr>
              <w:lastRenderedPageBreak/>
              <w:t>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</w:t>
            </w:r>
            <w:r w:rsidRPr="006D76DF">
              <w:rPr>
                <w:rFonts w:cs="Arial"/>
              </w:rPr>
              <w:lastRenderedPageBreak/>
              <w:t>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01 1 02 </w:t>
            </w:r>
            <w:r w:rsidRPr="006D76DF">
              <w:rPr>
                <w:rFonts w:cs="Arial"/>
              </w:rPr>
              <w:lastRenderedPageBreak/>
              <w:t>10300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20</w:t>
            </w:r>
            <w:r w:rsidRPr="006D76DF">
              <w:rPr>
                <w:rFonts w:cs="Arial"/>
              </w:rPr>
              <w:lastRenderedPageBreak/>
              <w:t>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1470,00</w:t>
            </w:r>
            <w:r w:rsidRPr="006D76DF">
              <w:rPr>
                <w:rFonts w:cs="Arial"/>
              </w:rPr>
              <w:lastRenderedPageBreak/>
              <w:t>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-</w:t>
            </w:r>
            <w:r w:rsidRPr="006D76DF">
              <w:rPr>
                <w:rFonts w:cs="Arial"/>
              </w:rPr>
              <w:lastRenderedPageBreak/>
              <w:t>200,000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1270,00</w:t>
            </w:r>
            <w:r w:rsidRPr="006D76DF">
              <w:rPr>
                <w:rFonts w:cs="Arial"/>
              </w:rPr>
              <w:lastRenderedPageBreak/>
              <w:t>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01 1 02 10300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01 1 02 10300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01 1 02 10400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01 1 02 10400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 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-400,000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«Организация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детей»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03 1 02 00000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-400,000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Мероприятие по приобретению новогодних подарков </w:t>
            </w:r>
            <w:proofErr w:type="gramStart"/>
            <w:r w:rsidRPr="006D76DF">
              <w:rPr>
                <w:rFonts w:cs="Arial"/>
              </w:rPr>
              <w:t>для</w:t>
            </w:r>
            <w:proofErr w:type="gramEnd"/>
            <w:r w:rsidRPr="006D76DF">
              <w:rPr>
                <w:rFonts w:cs="Arial"/>
              </w:rPr>
              <w:t xml:space="preserve"> обучающихся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03 1 02 10280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-400,000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03 1 02 10280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-400,000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743,000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743,000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«Укрепление </w:t>
            </w:r>
            <w:r w:rsidRPr="006D76DF">
              <w:rPr>
                <w:rFonts w:cs="Arial"/>
              </w:rPr>
              <w:lastRenderedPageBreak/>
              <w:t>правопорядка, профилактика правонарушений, усиление борьбы с преступностью в муниципальном образовании Тбилисский район»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</w:t>
            </w:r>
            <w:r w:rsidRPr="006D76DF">
              <w:rPr>
                <w:rFonts w:cs="Arial"/>
              </w:rPr>
              <w:lastRenderedPageBreak/>
              <w:t>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</w:t>
            </w:r>
            <w:r w:rsidRPr="006D76DF">
              <w:rPr>
                <w:rFonts w:cs="Arial"/>
              </w:rPr>
              <w:lastRenderedPageBreak/>
              <w:t>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</w:t>
            </w:r>
            <w:r w:rsidRPr="006D76DF">
              <w:rPr>
                <w:rFonts w:cs="Arial"/>
              </w:rPr>
              <w:lastRenderedPageBreak/>
              <w:t>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10 1 02 </w:t>
            </w:r>
            <w:r w:rsidRPr="006D76DF">
              <w:rPr>
                <w:rFonts w:cs="Arial"/>
              </w:rPr>
              <w:lastRenderedPageBreak/>
              <w:t>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Мероприятия, направленные на укрепление правопорядка</w:t>
            </w:r>
            <w:proofErr w:type="gramStart"/>
            <w:r w:rsidRPr="006D76DF">
              <w:rPr>
                <w:rFonts w:cs="Arial"/>
              </w:rPr>
              <w:t xml:space="preserve"> ,</w:t>
            </w:r>
            <w:proofErr w:type="gramEnd"/>
            <w:r w:rsidRPr="006D76DF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10 1 02 10420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10 1 02 10420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"Профила</w:t>
            </w:r>
            <w:r w:rsidR="003D2BAB" w:rsidRPr="006D76DF">
              <w:rPr>
                <w:rFonts w:cs="Arial"/>
              </w:rPr>
              <w:t>ктика терроризма в муниципал</w:t>
            </w:r>
            <w:r w:rsidRPr="006D76DF">
              <w:rPr>
                <w:rFonts w:cs="Arial"/>
              </w:rPr>
              <w:t>ьном образовании Тбилисский район"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10 1 03 00000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632,000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632,000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профилактике терроризма и экстремизма"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03 S0460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632,000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632,000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03 S0460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632,000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632,000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10 1 06 00000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06 S2470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6D76DF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06 S2470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Обеспечение деятельности подведомственных учреждений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72 6 00 00000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5687,800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3687,800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72 6 00 00590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5687,800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3687,800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72 6 00 00590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5687,800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3687,800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Социальная политика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6196,200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6196,200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Охрана семьи и детства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6196,200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6196,200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6196,200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6196,200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6196,200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6196,200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01 1 01 60710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6196,200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6196,200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01 1 01 60710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925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01 1 01 60710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6171,200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6171,200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Отдел культуры </w:t>
            </w:r>
            <w:r w:rsidRPr="006D76DF">
              <w:rPr>
                <w:rFonts w:cs="Arial"/>
              </w:rPr>
              <w:lastRenderedPageBreak/>
              <w:t>администрации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</w:t>
            </w:r>
            <w:r w:rsidRPr="006D76DF">
              <w:rPr>
                <w:rFonts w:cs="Arial"/>
              </w:rPr>
              <w:lastRenderedPageBreak/>
              <w:t>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56370,9</w:t>
            </w:r>
            <w:r w:rsidRPr="006D76DF">
              <w:rPr>
                <w:rFonts w:cs="Arial"/>
              </w:rPr>
              <w:lastRenderedPageBreak/>
              <w:t>39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2250,87</w:t>
            </w:r>
            <w:r w:rsidRPr="006D76DF">
              <w:rPr>
                <w:rFonts w:cs="Arial"/>
              </w:rPr>
              <w:lastRenderedPageBreak/>
              <w:t>9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58621,8</w:t>
            </w:r>
            <w:r w:rsidRPr="006D76DF">
              <w:rPr>
                <w:rFonts w:cs="Arial"/>
              </w:rPr>
              <w:lastRenderedPageBreak/>
              <w:t>18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56300,939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2250,879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58551,818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14681,980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14681,980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11 1 02 00000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14681,980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14681,980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14681,980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14681,980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11 1 02 00590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13616,780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13616,780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11 1 02 00590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13616,780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13616,780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</w:t>
            </w:r>
            <w:r w:rsidRPr="006D76DF">
              <w:rPr>
                <w:rFonts w:cs="Arial"/>
              </w:rPr>
              <w:lastRenderedPageBreak/>
              <w:t>Краснодарского края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11 1 02 60820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118,200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118,200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11 1 02 60820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118,200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118,200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11 1 02 10470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947,000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947,000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11 1 02 10470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947,000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947,000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Культура и кинематография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41688,959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2250,879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43939,838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Культура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38380,989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2153,147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40534,136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11 1 05 00000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22163,610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1702,136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23865,746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11 1 05 00590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22163,610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22163,610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11 1 05 00590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22163,610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22163,610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Укрепление материально-технической базы и техническое оснащение муниципальных учреждений культуры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05 L4670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264,525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264,525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05 L4670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264,525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264,525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Субсидия в части укрепления материально-технической базы и </w:t>
            </w:r>
            <w:r w:rsidRPr="006D76DF">
              <w:rPr>
                <w:rFonts w:cs="Arial"/>
              </w:rPr>
              <w:lastRenderedPageBreak/>
              <w:t>технического оснащения муниципальных учреждений культуры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05 L4670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1058,100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1058,100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05 L4670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1058,100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1058,100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11 105 10470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379,511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379,511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11 105 10470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379,511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379,511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11 1 03 00000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16217,379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451,011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16668,390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11 1 03 00590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11106,740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11106,740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11 1 03 00590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11106,740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11106,740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Передача полномочий по организации библиотечного обслуживания из поселений в муниципальное образование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11 1 03 20020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5085,639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219,727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5305,366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Предоставление субсидий бюджетным, автономным учреждениям и иным некоммерческим </w:t>
            </w:r>
            <w:r w:rsidRPr="006D76DF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11 1 03 20020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5085,639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219,727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5305,366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Приобретение книжной продукции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11 1 03 09010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11 1 03 09010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11 103 10470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216,284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216,284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11 103 10470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216,284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216,284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3307,970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97,732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3405,702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1408,370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1408,370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11 1 01 00190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1408,370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1408,370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11 1 01 00190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1339,420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1339,420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11 1 01 00190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67,050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67,050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11 1 01 00190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1,900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1,900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"Методическое обслуживание </w:t>
            </w:r>
            <w:r w:rsidRPr="006D76DF">
              <w:rPr>
                <w:rFonts w:cs="Arial"/>
              </w:rPr>
              <w:lastRenderedPageBreak/>
              <w:t>учреждений культуры"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11 1 04 00000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1829,600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97,732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1927,332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Расходы на обеспечение деятельности (оказания услуг) муниципальных учреждений – МКУК "</w:t>
            </w:r>
            <w:proofErr w:type="gramStart"/>
            <w:r w:rsidRPr="006D76DF">
              <w:rPr>
                <w:rFonts w:cs="Arial"/>
              </w:rPr>
              <w:t>Тбилисский</w:t>
            </w:r>
            <w:proofErr w:type="gramEnd"/>
            <w:r w:rsidRPr="006D76DF">
              <w:rPr>
                <w:rFonts w:cs="Arial"/>
              </w:rPr>
              <w:t xml:space="preserve"> МЦК"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11 1 04 00590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1829,600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1829,600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11 1 04 00590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1775,100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1775,100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11 1 04 00590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-37,000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16,500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11 1 04 00590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11 1 04 00590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11 1 04 10470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97,732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97,732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11 1 04 10470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97,732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97,732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Муниципальная программа муниципального образования Тбилисский район "Обеспечение </w:t>
            </w:r>
            <w:r w:rsidRPr="006D76DF">
              <w:rPr>
                <w:rFonts w:cs="Arial"/>
              </w:rPr>
              <w:lastRenderedPageBreak/>
              <w:t>безопасности населения"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10 1 02 00000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10 1 02 10420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10 1 02 10420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926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10 1 02 10420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23994,338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9656,354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33650,692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район"</w:t>
            </w:r>
            <w:r w:rsidR="003D2BAB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Развитие физической культуры и спорта"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23994,338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9656,354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33650,692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Физическая культура и спорт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23994,338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9656,354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33650,692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12530,200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9656,354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22186,554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12530,200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9656,354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22186,554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Расходы на обеспечение деятельности (оказания услуг) муниципальных учреждений (МАУ С</w:t>
            </w:r>
            <w:proofErr w:type="gramStart"/>
            <w:r w:rsidRPr="006D76DF">
              <w:rPr>
                <w:rFonts w:cs="Arial"/>
              </w:rPr>
              <w:t>К"</w:t>
            </w:r>
            <w:proofErr w:type="gramEnd"/>
            <w:r w:rsidRPr="006D76DF">
              <w:rPr>
                <w:rFonts w:cs="Arial"/>
              </w:rPr>
              <w:t>ОЛИМП")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09 1 01 00590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12467,700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7156,354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19624,054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09 1 01 00590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12467,700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7156,354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19624,054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09 1 01 09010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09 1 01 09010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2500,000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полномочий Краснодарского края на ежемесячную денежную выплату отдельным категориям работников муниципальных 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09 1 01 60740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62,500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62,500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09 1 01 60740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62,500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62,500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Массовый спорт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10065,572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10065,572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"Обеспечение деятельности </w:t>
            </w:r>
            <w:r w:rsidRPr="006D76DF">
              <w:rPr>
                <w:rFonts w:cs="Arial"/>
              </w:rPr>
              <w:lastRenderedPageBreak/>
              <w:t xml:space="preserve">муниципальных учреждений отрасли "Физическая культура и спорт", отрасли "Образование" 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8862,813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8862,813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09 1 01 00590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8862,813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8862,813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09 1 01 00590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8862,813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8862,813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11 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09 1 02 00000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1202,759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1202,759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09 1 02 10350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1202,759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1202,759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учреждениями,</w:t>
            </w:r>
            <w:r w:rsidR="003D2BAB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09 1 02 10350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862,559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862,559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09 1 02 10350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181,000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181,000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09 1 02 10350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159,200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159,200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09 1 03 00000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1398,566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1398,566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09 1 03 00190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1398,566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1398,566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Расходы на выплаты </w:t>
            </w:r>
            <w:r w:rsidRPr="006D76DF">
              <w:rPr>
                <w:rFonts w:cs="Arial"/>
              </w:rPr>
              <w:lastRenderedPageBreak/>
              <w:t>персоналу в целях 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92</w:t>
            </w:r>
            <w:r w:rsidRPr="006D76DF">
              <w:rPr>
                <w:rFonts w:cs="Arial"/>
              </w:rPr>
              <w:lastRenderedPageBreak/>
              <w:t>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</w:t>
            </w:r>
            <w:r w:rsidRPr="006D76DF">
              <w:rPr>
                <w:rFonts w:cs="Arial"/>
              </w:rPr>
              <w:lastRenderedPageBreak/>
              <w:t>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</w:t>
            </w:r>
            <w:r w:rsidRPr="006D76DF">
              <w:rPr>
                <w:rFonts w:cs="Arial"/>
              </w:rPr>
              <w:lastRenderedPageBreak/>
              <w:t>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09 1 03 </w:t>
            </w:r>
            <w:r w:rsidRPr="006D76DF">
              <w:rPr>
                <w:rFonts w:cs="Arial"/>
              </w:rPr>
              <w:lastRenderedPageBreak/>
              <w:t>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10</w:t>
            </w:r>
            <w:r w:rsidRPr="006D76DF">
              <w:rPr>
                <w:rFonts w:cs="Arial"/>
              </w:rPr>
              <w:lastRenderedPageBreak/>
              <w:t>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1339,56</w:t>
            </w:r>
            <w:r w:rsidRPr="006D76DF">
              <w:rPr>
                <w:rFonts w:cs="Arial"/>
              </w:rPr>
              <w:lastRenderedPageBreak/>
              <w:t>6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1339,56</w:t>
            </w:r>
            <w:r w:rsidRPr="006D76DF">
              <w:rPr>
                <w:rFonts w:cs="Arial"/>
              </w:rPr>
              <w:lastRenderedPageBreak/>
              <w:t>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09 1 03 00190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57,500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57,500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929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09 1 03 00190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1,500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5997,608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315,500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6313,108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5987,608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315,500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6303,108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Молодежная политика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4580,442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315,500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4895,942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08 1 01 00000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348,500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315,500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664,000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08 1 01 10310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348,500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315,500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664,000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08 1 01 10310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295,500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315,500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611,000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08 1 01 10310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"Мероприятия</w:t>
            </w:r>
            <w:proofErr w:type="gramStart"/>
            <w:r w:rsidRPr="006D76DF">
              <w:rPr>
                <w:rFonts w:cs="Arial"/>
              </w:rPr>
              <w:t xml:space="preserve"> ,</w:t>
            </w:r>
            <w:proofErr w:type="gramEnd"/>
            <w:r w:rsidRPr="006D76DF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08 1 02 00000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08 1 02 10310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Расходы на выплаты персоналу в целях </w:t>
            </w:r>
            <w:r w:rsidRPr="006D76DF">
              <w:rPr>
                <w:rFonts w:cs="Arial"/>
              </w:rPr>
              <w:lastRenderedPageBreak/>
              <w:t>обеспечения выполнения функций государственными (муниципальными) органами, казенными учреждениями,</w:t>
            </w:r>
            <w:r w:rsidR="003D2BAB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08 1 02 10310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08 1 02 10310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-210,000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08 1 04 00000 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3891,942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3891,942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08 1 04 00590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3191,942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3191,942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="003D2BAB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08 1 04 00590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3008,442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3008,442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08 1 04 00590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173,500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173,500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08 1 04 00590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08 1 04 10310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Расходы на выплаты персоналу в целях обеспечения выполнения </w:t>
            </w:r>
            <w:r w:rsidRPr="006D76DF">
              <w:rPr>
                <w:rFonts w:cs="Arial"/>
              </w:rPr>
              <w:lastRenderedPageBreak/>
              <w:t>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08 1 04 10310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10 0 00 00000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10 1 02 10000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6D76DF">
              <w:rPr>
                <w:rFonts w:cs="Arial"/>
              </w:rPr>
              <w:t xml:space="preserve"> ,</w:t>
            </w:r>
            <w:proofErr w:type="gramEnd"/>
            <w:r w:rsidRPr="006D76DF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10 1 02 10420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10 1 02 10420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10 1 02 10420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5,000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5,000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1417,166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1417,166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08 1 04 00190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1417,166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1417,166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 xml:space="preserve">муниципальными) органами, казенными учреждениями, органами управления </w:t>
            </w:r>
            <w:r w:rsidRPr="006D76DF">
              <w:rPr>
                <w:rFonts w:cs="Arial"/>
              </w:rPr>
              <w:lastRenderedPageBreak/>
              <w:t>государственными внебюджетными фондами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08 1 04 00190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1362,566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1362,566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08 1 04 00190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53,100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53,100</w:t>
            </w:r>
          </w:p>
        </w:tc>
      </w:tr>
      <w:tr w:rsidR="006D76DF" w:rsidRPr="006D76DF" w:rsidTr="00BA2BED">
        <w:tc>
          <w:tcPr>
            <w:tcW w:w="186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29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934</w:t>
            </w:r>
          </w:p>
        </w:tc>
        <w:tc>
          <w:tcPr>
            <w:tcW w:w="255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</w:t>
            </w:r>
          </w:p>
        </w:tc>
        <w:tc>
          <w:tcPr>
            <w:tcW w:w="28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</w:t>
            </w:r>
          </w:p>
        </w:tc>
        <w:tc>
          <w:tcPr>
            <w:tcW w:w="57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08 1 04 00190</w:t>
            </w:r>
          </w:p>
        </w:tc>
        <w:tc>
          <w:tcPr>
            <w:tcW w:w="238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1,500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1,500</w:t>
            </w:r>
          </w:p>
        </w:tc>
      </w:tr>
      <w:tr w:rsidR="006D76DF" w:rsidRPr="006D76DF" w:rsidTr="00BA2BED">
        <w:tc>
          <w:tcPr>
            <w:tcW w:w="1868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ВСЕГО</w:t>
            </w:r>
          </w:p>
        </w:tc>
        <w:tc>
          <w:tcPr>
            <w:tcW w:w="290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55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80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76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38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520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1069475,139</w:t>
            </w:r>
          </w:p>
        </w:tc>
        <w:tc>
          <w:tcPr>
            <w:tcW w:w="436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-7112,626</w:t>
            </w:r>
          </w:p>
        </w:tc>
        <w:tc>
          <w:tcPr>
            <w:tcW w:w="537" w:type="pct"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1062362,513</w:t>
            </w:r>
          </w:p>
        </w:tc>
      </w:tr>
      <w:tr w:rsidR="006D76DF" w:rsidRPr="006D76DF" w:rsidTr="00BA2BED">
        <w:tc>
          <w:tcPr>
            <w:tcW w:w="1868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90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55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80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76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20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7" w:type="pct"/>
            <w:noWrap/>
            <w:hideMark/>
          </w:tcPr>
          <w:p w:rsidR="00BA2BED" w:rsidRPr="006D76DF" w:rsidRDefault="00BA2BE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».</w:t>
            </w:r>
          </w:p>
        </w:tc>
      </w:tr>
    </w:tbl>
    <w:p w:rsidR="00133501" w:rsidRPr="006D76DF" w:rsidRDefault="00133501" w:rsidP="00E367D0"/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>
      <w:r w:rsidRPr="006D76DF">
        <w:t xml:space="preserve">Заместитель главы </w:t>
      </w:r>
    </w:p>
    <w:p w:rsidR="00BA2BED" w:rsidRPr="006D76DF" w:rsidRDefault="00BA2BED" w:rsidP="00E367D0">
      <w:r w:rsidRPr="006D76DF">
        <w:t xml:space="preserve">муниципального образования </w:t>
      </w:r>
    </w:p>
    <w:p w:rsidR="00BA2BED" w:rsidRPr="006D76DF" w:rsidRDefault="00BA2BED" w:rsidP="00E367D0">
      <w:r w:rsidRPr="006D76DF">
        <w:t>Тбилисский район,</w:t>
      </w:r>
    </w:p>
    <w:p w:rsidR="00BA2BED" w:rsidRPr="006D76DF" w:rsidRDefault="00BA2BED" w:rsidP="00E367D0">
      <w:r w:rsidRPr="006D76DF">
        <w:t xml:space="preserve">начальник финансового управления </w:t>
      </w:r>
    </w:p>
    <w:p w:rsidR="00BA2BED" w:rsidRPr="006D76DF" w:rsidRDefault="00BA2BED" w:rsidP="00E367D0">
      <w:r w:rsidRPr="006D76DF">
        <w:t>Н.А. Кривошеева</w:t>
      </w:r>
    </w:p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>
      <w:r w:rsidRPr="006D76DF">
        <w:t>ПРИЛОЖЕНИЕ № 6</w:t>
      </w:r>
    </w:p>
    <w:p w:rsidR="00BA2BED" w:rsidRPr="006D76DF" w:rsidRDefault="00BA2BED" w:rsidP="00E367D0">
      <w:r w:rsidRPr="006D76DF">
        <w:t xml:space="preserve">к решению Совета </w:t>
      </w:r>
    </w:p>
    <w:p w:rsidR="00BA2BED" w:rsidRPr="006D76DF" w:rsidRDefault="00BA2BED" w:rsidP="00E367D0">
      <w:r w:rsidRPr="006D76DF">
        <w:t xml:space="preserve">муниципального образования </w:t>
      </w:r>
    </w:p>
    <w:p w:rsidR="00BA2BED" w:rsidRPr="006D76DF" w:rsidRDefault="00BA2BED" w:rsidP="00E367D0">
      <w:r w:rsidRPr="006D76DF">
        <w:t>Тбилисский район</w:t>
      </w:r>
    </w:p>
    <w:p w:rsidR="00BA2BED" w:rsidRPr="006D76DF" w:rsidRDefault="006C5968" w:rsidP="00E367D0">
      <w:r>
        <w:t>_______________________</w:t>
      </w:r>
    </w:p>
    <w:p w:rsidR="00BA2BED" w:rsidRPr="006D76DF" w:rsidRDefault="00BA2BED" w:rsidP="00E367D0"/>
    <w:p w:rsidR="00BA2BED" w:rsidRPr="006D76DF" w:rsidRDefault="00BA2BED" w:rsidP="00E367D0"/>
    <w:p w:rsidR="00BA2BED" w:rsidRPr="006D76DF" w:rsidRDefault="00BA2BED" w:rsidP="00E367D0">
      <w:r w:rsidRPr="006D76DF">
        <w:t>«ПРИЛОЖЕНИЕ № 12</w:t>
      </w:r>
    </w:p>
    <w:p w:rsidR="00BA2BED" w:rsidRPr="006D76DF" w:rsidRDefault="00BA2BED" w:rsidP="00E367D0">
      <w:r w:rsidRPr="006D76DF">
        <w:t>УТВЕРЖДЕНЫ</w:t>
      </w:r>
    </w:p>
    <w:p w:rsidR="00BA2BED" w:rsidRPr="006D76DF" w:rsidRDefault="00BA2BED" w:rsidP="00E367D0">
      <w:r w:rsidRPr="006D76DF">
        <w:t xml:space="preserve">решением Совета </w:t>
      </w:r>
    </w:p>
    <w:p w:rsidR="00BA2BED" w:rsidRPr="006D76DF" w:rsidRDefault="00BA2BED" w:rsidP="00E367D0">
      <w:r w:rsidRPr="006D76DF">
        <w:t xml:space="preserve">муниципального образования </w:t>
      </w:r>
    </w:p>
    <w:p w:rsidR="00BA2BED" w:rsidRPr="006D76DF" w:rsidRDefault="00BA2BED" w:rsidP="00E367D0">
      <w:r w:rsidRPr="006D76DF">
        <w:t xml:space="preserve">Тбилисский район </w:t>
      </w:r>
    </w:p>
    <w:p w:rsidR="00BA2BED" w:rsidRPr="006D76DF" w:rsidRDefault="00BA2BED" w:rsidP="00E367D0">
      <w:r w:rsidRPr="006D76DF">
        <w:t>от 28.12.2018 г. № 454</w:t>
      </w:r>
    </w:p>
    <w:p w:rsidR="00BA2BED" w:rsidRPr="006D76DF" w:rsidRDefault="00BA2BED" w:rsidP="00E367D0"/>
    <w:p w:rsidR="0022695D" w:rsidRPr="006D76DF" w:rsidRDefault="0022695D" w:rsidP="00E367D0"/>
    <w:p w:rsidR="006C31B6" w:rsidRPr="00E367D0" w:rsidRDefault="006C31B6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ИСТОЧНИКИ</w:t>
      </w:r>
    </w:p>
    <w:p w:rsidR="006C31B6" w:rsidRPr="00E367D0" w:rsidRDefault="006C31B6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2019 год</w:t>
      </w:r>
    </w:p>
    <w:p w:rsidR="006C31B6" w:rsidRPr="006D76DF" w:rsidRDefault="006C31B6" w:rsidP="006D76DF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664"/>
        <w:gridCol w:w="3495"/>
        <w:gridCol w:w="223"/>
        <w:gridCol w:w="1394"/>
        <w:gridCol w:w="1460"/>
        <w:gridCol w:w="641"/>
        <w:gridCol w:w="978"/>
      </w:tblGrid>
      <w:tr w:rsidR="006D76DF" w:rsidRPr="006D76DF" w:rsidTr="006C31B6">
        <w:tc>
          <w:tcPr>
            <w:tcW w:w="1063" w:type="pct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992" w:type="pct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185" w:type="pct"/>
            <w:gridSpan w:val="3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(тыс. руб.)</w:t>
            </w:r>
          </w:p>
        </w:tc>
      </w:tr>
      <w:tr w:rsidR="006D76DF" w:rsidRPr="006D76DF" w:rsidTr="006C31B6">
        <w:tc>
          <w:tcPr>
            <w:tcW w:w="1063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Код</w:t>
            </w:r>
          </w:p>
        </w:tc>
        <w:tc>
          <w:tcPr>
            <w:tcW w:w="1992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Наименование </w:t>
            </w:r>
            <w:proofErr w:type="gramStart"/>
            <w:r w:rsidRPr="006D76DF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704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Утверждено </w:t>
            </w: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на год,</w:t>
            </w: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сумма</w:t>
            </w: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Изменения</w:t>
            </w: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+, -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Уточнено на год, сумма</w:t>
            </w:r>
          </w:p>
        </w:tc>
      </w:tr>
      <w:tr w:rsidR="006D76DF" w:rsidRPr="006D76DF" w:rsidTr="006C31B6">
        <w:tc>
          <w:tcPr>
            <w:tcW w:w="1063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</w:t>
            </w:r>
          </w:p>
        </w:tc>
        <w:tc>
          <w:tcPr>
            <w:tcW w:w="1992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704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</w:tr>
      <w:tr w:rsidR="006D76DF" w:rsidRPr="006D76DF" w:rsidTr="006C31B6">
        <w:tc>
          <w:tcPr>
            <w:tcW w:w="1063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000 01 00 00 00 00 0000 000</w:t>
            </w:r>
          </w:p>
        </w:tc>
        <w:tc>
          <w:tcPr>
            <w:tcW w:w="1992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704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28288,900</w:t>
            </w: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-8966,453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19322,447</w:t>
            </w:r>
          </w:p>
        </w:tc>
      </w:tr>
      <w:tr w:rsidR="006D76DF" w:rsidRPr="006D76DF" w:rsidTr="006C31B6">
        <w:tc>
          <w:tcPr>
            <w:tcW w:w="1063" w:type="pct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992" w:type="pct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 том числе:</w:t>
            </w:r>
          </w:p>
        </w:tc>
        <w:tc>
          <w:tcPr>
            <w:tcW w:w="704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6C31B6">
        <w:tc>
          <w:tcPr>
            <w:tcW w:w="1063" w:type="pct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1992" w:type="pct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704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</w:tr>
      <w:tr w:rsidR="006D76DF" w:rsidRPr="006D76DF" w:rsidTr="006C31B6">
        <w:tc>
          <w:tcPr>
            <w:tcW w:w="1063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000 01 02 00 00 00 0000 000</w:t>
            </w: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992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704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15000,000</w:t>
            </w: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-30000,000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-15000,000</w:t>
            </w:r>
          </w:p>
        </w:tc>
      </w:tr>
      <w:tr w:rsidR="006D76DF" w:rsidRPr="006D76DF" w:rsidTr="006C31B6">
        <w:tc>
          <w:tcPr>
            <w:tcW w:w="1063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902 01 02 00 00 05 0000 710</w:t>
            </w: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992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4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15000,000</w:t>
            </w: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-15000,000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6C31B6">
        <w:tc>
          <w:tcPr>
            <w:tcW w:w="1063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902 01 02 00 00 05 0000 810</w:t>
            </w: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992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Погашение кредитов, полученных от кредитных организаций в валюте Российской Федерации</w:t>
            </w:r>
          </w:p>
        </w:tc>
        <w:tc>
          <w:tcPr>
            <w:tcW w:w="704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-15000,000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-15000,000</w:t>
            </w:r>
          </w:p>
        </w:tc>
      </w:tr>
      <w:tr w:rsidR="006D76DF" w:rsidRPr="006D76DF" w:rsidTr="006C31B6">
        <w:tc>
          <w:tcPr>
            <w:tcW w:w="1063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902 01 03 00 00 00 0000 000</w:t>
            </w:r>
          </w:p>
        </w:tc>
        <w:tc>
          <w:tcPr>
            <w:tcW w:w="1992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4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20000,000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20000,000</w:t>
            </w:r>
          </w:p>
        </w:tc>
      </w:tr>
      <w:tr w:rsidR="006D76DF" w:rsidRPr="006D76DF" w:rsidTr="006C31B6">
        <w:tc>
          <w:tcPr>
            <w:tcW w:w="1063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902 01 03 01 00 05 0000 710</w:t>
            </w:r>
          </w:p>
        </w:tc>
        <w:tc>
          <w:tcPr>
            <w:tcW w:w="1992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Получение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704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35000,000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35000,000</w:t>
            </w:r>
          </w:p>
        </w:tc>
      </w:tr>
      <w:tr w:rsidR="006D76DF" w:rsidRPr="006D76DF" w:rsidTr="006C31B6">
        <w:tc>
          <w:tcPr>
            <w:tcW w:w="1063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902 01 03 01 00 05 0000 810</w:t>
            </w:r>
          </w:p>
        </w:tc>
        <w:tc>
          <w:tcPr>
            <w:tcW w:w="1992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Погашение бюджетом муниципального района кредитов от других бюджетов системы Российской Федерации в валюте Российской Федерации</w:t>
            </w: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704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-15000,000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-15000,000</w:t>
            </w:r>
          </w:p>
        </w:tc>
      </w:tr>
      <w:tr w:rsidR="006D76DF" w:rsidRPr="006D76DF" w:rsidTr="006C31B6">
        <w:tc>
          <w:tcPr>
            <w:tcW w:w="1063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000 01 05 00 00 00 0000 000</w:t>
            </w: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992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704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8148,547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8148,547</w:t>
            </w:r>
          </w:p>
        </w:tc>
      </w:tr>
      <w:tr w:rsidR="006D76DF" w:rsidRPr="006D76DF" w:rsidTr="006C31B6">
        <w:tc>
          <w:tcPr>
            <w:tcW w:w="1063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905 01 05 02 01 05 0000 510</w:t>
            </w: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992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Увеличение прочих </w:t>
            </w:r>
            <w:proofErr w:type="gramStart"/>
            <w:r w:rsidRPr="006D76DF">
              <w:rPr>
                <w:rFonts w:cs="Arial"/>
              </w:rPr>
              <w:t>остатков денежных средств бюджета субъекта Российской Федерации</w:t>
            </w:r>
            <w:proofErr w:type="gramEnd"/>
          </w:p>
        </w:tc>
        <w:tc>
          <w:tcPr>
            <w:tcW w:w="704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1069475,139</w:t>
            </w: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16138,827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1085613,966</w:t>
            </w:r>
          </w:p>
        </w:tc>
      </w:tr>
      <w:tr w:rsidR="006D76DF" w:rsidRPr="006D76DF" w:rsidTr="006C31B6">
        <w:tc>
          <w:tcPr>
            <w:tcW w:w="1063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905 01 05 02 01 02 0000 610</w:t>
            </w: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992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Уменьшение прочих </w:t>
            </w:r>
            <w:proofErr w:type="gramStart"/>
            <w:r w:rsidRPr="006D76DF">
              <w:rPr>
                <w:rFonts w:cs="Arial"/>
              </w:rPr>
              <w:lastRenderedPageBreak/>
              <w:t>остатков денежных средств бюджета субъекта Российской Федерации</w:t>
            </w:r>
            <w:proofErr w:type="gramEnd"/>
          </w:p>
        </w:tc>
        <w:tc>
          <w:tcPr>
            <w:tcW w:w="704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1069475,13</w:t>
            </w:r>
            <w:r w:rsidRPr="006D76DF">
              <w:rPr>
                <w:rFonts w:cs="Arial"/>
              </w:rPr>
              <w:lastRenderedPageBreak/>
              <w:t>9</w:t>
            </w: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24287,374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1093762,513</w:t>
            </w:r>
          </w:p>
        </w:tc>
      </w:tr>
      <w:tr w:rsidR="006D76DF" w:rsidRPr="006D76DF" w:rsidTr="006C31B6">
        <w:tc>
          <w:tcPr>
            <w:tcW w:w="1063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000 01 06 00 00 00 0000 000</w:t>
            </w: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992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источники внутреннего финансирования дефицита бюджета</w:t>
            </w:r>
          </w:p>
        </w:tc>
        <w:tc>
          <w:tcPr>
            <w:tcW w:w="704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13288,900</w:t>
            </w: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-7115,000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6173,900</w:t>
            </w: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6C31B6">
        <w:tc>
          <w:tcPr>
            <w:tcW w:w="1063" w:type="pct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1992" w:type="pct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704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</w:tr>
      <w:tr w:rsidR="006D76DF" w:rsidRPr="006D76DF" w:rsidTr="006C31B6">
        <w:tc>
          <w:tcPr>
            <w:tcW w:w="1063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902 01 06 05 00 00 0000 000</w:t>
            </w: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992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704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13288,900</w:t>
            </w: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-7115,000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6173,900</w:t>
            </w:r>
          </w:p>
        </w:tc>
      </w:tr>
      <w:tr w:rsidR="006D76DF" w:rsidRPr="006D76DF" w:rsidTr="006C31B6">
        <w:tc>
          <w:tcPr>
            <w:tcW w:w="1063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902 01 06 05 02 00 0000 600</w:t>
            </w: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992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704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13288,900</w:t>
            </w: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-5715,000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7573,900</w:t>
            </w:r>
          </w:p>
        </w:tc>
      </w:tr>
      <w:tr w:rsidR="006D76DF" w:rsidRPr="006D76DF" w:rsidTr="006C31B6">
        <w:tc>
          <w:tcPr>
            <w:tcW w:w="1063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902 01 06 05 02 05 0000 640</w:t>
            </w: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992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704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13288,900</w:t>
            </w: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-5715,000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7573,900</w:t>
            </w:r>
          </w:p>
        </w:tc>
      </w:tr>
      <w:tr w:rsidR="006D76DF" w:rsidRPr="006D76DF" w:rsidTr="006C31B6">
        <w:tc>
          <w:tcPr>
            <w:tcW w:w="1063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902 01 06 05 00 00 0000 500</w:t>
            </w:r>
          </w:p>
        </w:tc>
        <w:tc>
          <w:tcPr>
            <w:tcW w:w="1992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704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-1400,000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-1400,000</w:t>
            </w:r>
          </w:p>
        </w:tc>
      </w:tr>
      <w:tr w:rsidR="006D76DF" w:rsidRPr="006D76DF" w:rsidTr="006C31B6">
        <w:tc>
          <w:tcPr>
            <w:tcW w:w="1063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902 01 06 05 02 00 0000 500</w:t>
            </w:r>
          </w:p>
        </w:tc>
        <w:tc>
          <w:tcPr>
            <w:tcW w:w="1992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704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-1400,000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-1400,000</w:t>
            </w:r>
          </w:p>
        </w:tc>
      </w:tr>
      <w:tr w:rsidR="006D76DF" w:rsidRPr="006D76DF" w:rsidTr="006C31B6">
        <w:tc>
          <w:tcPr>
            <w:tcW w:w="1063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902 01 06 05 02 05 0000 540</w:t>
            </w:r>
          </w:p>
        </w:tc>
        <w:tc>
          <w:tcPr>
            <w:tcW w:w="1992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704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8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-1400,000</w:t>
            </w:r>
          </w:p>
        </w:tc>
        <w:tc>
          <w:tcPr>
            <w:tcW w:w="760" w:type="pct"/>
            <w:gridSpan w:val="2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-1400,000</w:t>
            </w:r>
          </w:p>
        </w:tc>
      </w:tr>
      <w:tr w:rsidR="00E367D0" w:rsidRPr="006D76DF" w:rsidTr="006C31B6">
        <w:tc>
          <w:tcPr>
            <w:tcW w:w="1063" w:type="pct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</w:t>
            </w:r>
          </w:p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</w:t>
            </w:r>
          </w:p>
        </w:tc>
        <w:tc>
          <w:tcPr>
            <w:tcW w:w="1992" w:type="pct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</w:t>
            </w:r>
          </w:p>
        </w:tc>
        <w:tc>
          <w:tcPr>
            <w:tcW w:w="80" w:type="pct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105" w:type="pct"/>
            <w:gridSpan w:val="2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301" w:type="pct"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59" w:type="pct"/>
            <w:noWrap/>
          </w:tcPr>
          <w:p w:rsidR="006C31B6" w:rsidRPr="006D76DF" w:rsidRDefault="006C31B6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».</w:t>
            </w:r>
          </w:p>
        </w:tc>
      </w:tr>
    </w:tbl>
    <w:p w:rsidR="006C31B6" w:rsidRPr="006D76DF" w:rsidRDefault="006C31B6" w:rsidP="00E367D0"/>
    <w:p w:rsidR="006C31B6" w:rsidRPr="006D76DF" w:rsidRDefault="006C31B6" w:rsidP="00E367D0"/>
    <w:p w:rsidR="006C31B6" w:rsidRPr="006D76DF" w:rsidRDefault="006C31B6" w:rsidP="00E367D0"/>
    <w:p w:rsidR="006C31B6" w:rsidRPr="006D76DF" w:rsidRDefault="006C31B6" w:rsidP="00E367D0">
      <w:r w:rsidRPr="006D76DF">
        <w:lastRenderedPageBreak/>
        <w:t xml:space="preserve">Заместитель главы </w:t>
      </w:r>
    </w:p>
    <w:p w:rsidR="006C31B6" w:rsidRPr="006D76DF" w:rsidRDefault="006C31B6" w:rsidP="00E367D0">
      <w:r w:rsidRPr="006D76DF">
        <w:t xml:space="preserve">муниципального образования </w:t>
      </w:r>
    </w:p>
    <w:p w:rsidR="006C31B6" w:rsidRPr="006D76DF" w:rsidRDefault="006C31B6" w:rsidP="00E367D0">
      <w:r w:rsidRPr="006D76DF">
        <w:t>Тбилисский район,</w:t>
      </w:r>
    </w:p>
    <w:p w:rsidR="006C31B6" w:rsidRPr="006D76DF" w:rsidRDefault="006C31B6" w:rsidP="00E367D0">
      <w:r w:rsidRPr="006D76DF">
        <w:t xml:space="preserve">начальник финансового управления </w:t>
      </w:r>
    </w:p>
    <w:p w:rsidR="006C31B6" w:rsidRPr="006D76DF" w:rsidRDefault="006C31B6" w:rsidP="00E367D0">
      <w:r w:rsidRPr="006D76DF">
        <w:t>Н.А. Кривошеева</w:t>
      </w:r>
    </w:p>
    <w:p w:rsidR="006C31B6" w:rsidRPr="006D76DF" w:rsidRDefault="006C31B6" w:rsidP="00E367D0"/>
    <w:p w:rsidR="006C31B6" w:rsidRPr="006D76DF" w:rsidRDefault="006C31B6" w:rsidP="00E367D0"/>
    <w:p w:rsidR="006C31B6" w:rsidRPr="006D76DF" w:rsidRDefault="006C31B6" w:rsidP="00E367D0"/>
    <w:p w:rsidR="006C31B6" w:rsidRPr="006D76DF" w:rsidRDefault="006C31B6" w:rsidP="00E367D0">
      <w:r w:rsidRPr="006D76DF">
        <w:t xml:space="preserve">ПРИЛОЖЕНИЕ № </w:t>
      </w:r>
      <w:r w:rsidR="00137F0C" w:rsidRPr="006D76DF">
        <w:t>7</w:t>
      </w:r>
    </w:p>
    <w:p w:rsidR="006C31B6" w:rsidRPr="006D76DF" w:rsidRDefault="006C31B6" w:rsidP="00E367D0">
      <w:r w:rsidRPr="006D76DF">
        <w:t xml:space="preserve">к решению Совета </w:t>
      </w:r>
    </w:p>
    <w:p w:rsidR="006C31B6" w:rsidRPr="006D76DF" w:rsidRDefault="006C31B6" w:rsidP="00E367D0">
      <w:r w:rsidRPr="006D76DF">
        <w:t xml:space="preserve">муниципального образования </w:t>
      </w:r>
    </w:p>
    <w:p w:rsidR="006C31B6" w:rsidRPr="006D76DF" w:rsidRDefault="006C31B6" w:rsidP="00E367D0">
      <w:r w:rsidRPr="006D76DF">
        <w:t>Тбилисский район</w:t>
      </w:r>
    </w:p>
    <w:p w:rsidR="006C31B6" w:rsidRPr="006D76DF" w:rsidRDefault="006C5968" w:rsidP="00E367D0">
      <w:r>
        <w:t>_______________________</w:t>
      </w:r>
    </w:p>
    <w:p w:rsidR="006C31B6" w:rsidRPr="006D76DF" w:rsidRDefault="006C31B6" w:rsidP="00E367D0"/>
    <w:p w:rsidR="006C31B6" w:rsidRPr="006D76DF" w:rsidRDefault="006C31B6" w:rsidP="00E367D0"/>
    <w:p w:rsidR="006C31B6" w:rsidRPr="006D76DF" w:rsidRDefault="006C31B6" w:rsidP="00E367D0">
      <w:r w:rsidRPr="006D76DF">
        <w:t>«ПРИЛОЖЕНИЕ № 1</w:t>
      </w:r>
      <w:r w:rsidR="00137F0C" w:rsidRPr="006D76DF">
        <w:t>3</w:t>
      </w:r>
    </w:p>
    <w:p w:rsidR="006C31B6" w:rsidRPr="006D76DF" w:rsidRDefault="006C31B6" w:rsidP="00E367D0">
      <w:r w:rsidRPr="006D76DF">
        <w:t>УТВЕРЖДЕНЫ</w:t>
      </w:r>
    </w:p>
    <w:p w:rsidR="006C31B6" w:rsidRPr="006D76DF" w:rsidRDefault="006C31B6" w:rsidP="00E367D0">
      <w:r w:rsidRPr="006D76DF">
        <w:t xml:space="preserve">решением Совета </w:t>
      </w:r>
    </w:p>
    <w:p w:rsidR="006C31B6" w:rsidRPr="006D76DF" w:rsidRDefault="006C31B6" w:rsidP="00E367D0">
      <w:r w:rsidRPr="006D76DF">
        <w:t xml:space="preserve">муниципального образования </w:t>
      </w:r>
    </w:p>
    <w:p w:rsidR="006C31B6" w:rsidRPr="006D76DF" w:rsidRDefault="006C31B6" w:rsidP="00E367D0">
      <w:r w:rsidRPr="006D76DF">
        <w:t xml:space="preserve">Тбилисский район </w:t>
      </w:r>
    </w:p>
    <w:p w:rsidR="006C31B6" w:rsidRPr="006D76DF" w:rsidRDefault="006C31B6" w:rsidP="00E367D0">
      <w:r w:rsidRPr="006D76DF">
        <w:t>от 28.12.2018 г. № 454</w:t>
      </w:r>
    </w:p>
    <w:p w:rsidR="006C31B6" w:rsidRPr="006D76DF" w:rsidRDefault="006C31B6" w:rsidP="00E367D0"/>
    <w:p w:rsidR="00137F0C" w:rsidRPr="006D76DF" w:rsidRDefault="00137F0C" w:rsidP="00E367D0"/>
    <w:p w:rsidR="00137F0C" w:rsidRPr="00E367D0" w:rsidRDefault="00137F0C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ИСТОЧНИКИ</w:t>
      </w:r>
    </w:p>
    <w:p w:rsidR="00137F0C" w:rsidRPr="00E367D0" w:rsidRDefault="00137F0C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внутреннего финансирования дефицита бюджета муниципального образования Тбилисский район на 2020 и 2021 годы</w:t>
      </w:r>
    </w:p>
    <w:p w:rsidR="00137F0C" w:rsidRPr="006D76DF" w:rsidRDefault="00137F0C" w:rsidP="006D76DF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276"/>
        <w:gridCol w:w="2489"/>
        <w:gridCol w:w="1227"/>
        <w:gridCol w:w="346"/>
        <w:gridCol w:w="1460"/>
        <w:gridCol w:w="1484"/>
        <w:gridCol w:w="1573"/>
      </w:tblGrid>
      <w:tr w:rsidR="006D76DF" w:rsidRPr="006D76DF" w:rsidTr="00137F0C">
        <w:tc>
          <w:tcPr>
            <w:tcW w:w="1015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630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712" w:type="pct"/>
            <w:gridSpan w:val="4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43" w:type="pct"/>
            <w:noWrap/>
          </w:tcPr>
          <w:p w:rsidR="0022695D" w:rsidRPr="006D76DF" w:rsidRDefault="00D16B55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</w:t>
            </w:r>
            <w:r w:rsidR="0022695D" w:rsidRPr="006D76DF">
              <w:rPr>
                <w:rFonts w:cs="Arial"/>
              </w:rPr>
              <w:t>(тыс. руб.)</w:t>
            </w:r>
          </w:p>
        </w:tc>
      </w:tr>
      <w:tr w:rsidR="006D76DF" w:rsidRPr="006D76DF" w:rsidTr="00137F0C">
        <w:tc>
          <w:tcPr>
            <w:tcW w:w="10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Код</w:t>
            </w:r>
          </w:p>
        </w:tc>
        <w:tc>
          <w:tcPr>
            <w:tcW w:w="163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Наименование </w:t>
            </w:r>
            <w:proofErr w:type="gramStart"/>
            <w:r w:rsidRPr="006D76DF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490" w:type="pct"/>
            <w:gridSpan w:val="2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Утверждено на 2020 год, сумма</w:t>
            </w:r>
          </w:p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Изменения +, -</w:t>
            </w:r>
          </w:p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Уточнено на 2020 год,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сумма</w:t>
            </w:r>
          </w:p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43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Утверждено на 2021 год, сумма</w:t>
            </w:r>
          </w:p>
        </w:tc>
      </w:tr>
      <w:tr w:rsidR="006D76DF" w:rsidRPr="006D76DF" w:rsidTr="00137F0C">
        <w:tc>
          <w:tcPr>
            <w:tcW w:w="10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163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490" w:type="pct"/>
            <w:gridSpan w:val="2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6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6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  <w:tc>
          <w:tcPr>
            <w:tcW w:w="643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</w:t>
            </w:r>
          </w:p>
        </w:tc>
      </w:tr>
      <w:tr w:rsidR="006D76DF" w:rsidRPr="006D76DF" w:rsidTr="00137F0C">
        <w:tc>
          <w:tcPr>
            <w:tcW w:w="10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000 01 00 00 00 00 0000 000</w:t>
            </w:r>
          </w:p>
        </w:tc>
        <w:tc>
          <w:tcPr>
            <w:tcW w:w="163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490" w:type="pct"/>
            <w:gridSpan w:val="2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10000,000</w:t>
            </w:r>
          </w:p>
        </w:tc>
        <w:tc>
          <w:tcPr>
            <w:tcW w:w="6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6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10000,000</w:t>
            </w:r>
          </w:p>
        </w:tc>
        <w:tc>
          <w:tcPr>
            <w:tcW w:w="643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9000,000</w:t>
            </w:r>
          </w:p>
        </w:tc>
      </w:tr>
      <w:tr w:rsidR="006D76DF" w:rsidRPr="006D76DF" w:rsidTr="00137F0C">
        <w:tc>
          <w:tcPr>
            <w:tcW w:w="1015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630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 том числе:</w:t>
            </w:r>
          </w:p>
        </w:tc>
        <w:tc>
          <w:tcPr>
            <w:tcW w:w="490" w:type="pct"/>
            <w:gridSpan w:val="2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43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137F0C">
        <w:tc>
          <w:tcPr>
            <w:tcW w:w="10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000 01 02 00 00 00 0000 000</w:t>
            </w:r>
          </w:p>
        </w:tc>
        <w:tc>
          <w:tcPr>
            <w:tcW w:w="163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Кредиты кредитных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организаций в валюте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Российской Федерации</w:t>
            </w:r>
          </w:p>
        </w:tc>
        <w:tc>
          <w:tcPr>
            <w:tcW w:w="490" w:type="pct"/>
            <w:gridSpan w:val="2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10000,000</w:t>
            </w:r>
          </w:p>
        </w:tc>
        <w:tc>
          <w:tcPr>
            <w:tcW w:w="6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20000,000</w:t>
            </w:r>
          </w:p>
        </w:tc>
        <w:tc>
          <w:tcPr>
            <w:tcW w:w="6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30000,000</w:t>
            </w:r>
          </w:p>
        </w:tc>
        <w:tc>
          <w:tcPr>
            <w:tcW w:w="643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9000,000</w:t>
            </w:r>
          </w:p>
        </w:tc>
      </w:tr>
      <w:tr w:rsidR="006D76DF" w:rsidRPr="006D76DF" w:rsidTr="00137F0C">
        <w:tc>
          <w:tcPr>
            <w:tcW w:w="10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902 01 02 00 00 05 0000 710</w:t>
            </w:r>
          </w:p>
        </w:tc>
        <w:tc>
          <w:tcPr>
            <w:tcW w:w="163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Получение кредитов от кредитных организаций в валюте Российской </w:t>
            </w:r>
            <w:r w:rsidRPr="006D76DF">
              <w:rPr>
                <w:rFonts w:cs="Arial"/>
              </w:rPr>
              <w:lastRenderedPageBreak/>
              <w:t>Федерации</w:t>
            </w:r>
          </w:p>
        </w:tc>
        <w:tc>
          <w:tcPr>
            <w:tcW w:w="490" w:type="pct"/>
            <w:gridSpan w:val="2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50600,000</w:t>
            </w:r>
          </w:p>
        </w:tc>
        <w:tc>
          <w:tcPr>
            <w:tcW w:w="6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500,000</w:t>
            </w:r>
          </w:p>
        </w:tc>
        <w:tc>
          <w:tcPr>
            <w:tcW w:w="6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51100,000</w:t>
            </w:r>
          </w:p>
        </w:tc>
        <w:tc>
          <w:tcPr>
            <w:tcW w:w="643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9000,000</w:t>
            </w:r>
          </w:p>
        </w:tc>
      </w:tr>
      <w:tr w:rsidR="006D76DF" w:rsidRPr="006D76DF" w:rsidTr="00137F0C">
        <w:tc>
          <w:tcPr>
            <w:tcW w:w="10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902 01 02 00 00 05 0000 810</w:t>
            </w:r>
          </w:p>
        </w:tc>
        <w:tc>
          <w:tcPr>
            <w:tcW w:w="163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Погашение кредитов, полученных от кредитных организаций в валюте Российской Федерации</w:t>
            </w:r>
          </w:p>
        </w:tc>
        <w:tc>
          <w:tcPr>
            <w:tcW w:w="490" w:type="pct"/>
            <w:gridSpan w:val="2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-40600,000</w:t>
            </w:r>
          </w:p>
        </w:tc>
        <w:tc>
          <w:tcPr>
            <w:tcW w:w="6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19500,000</w:t>
            </w:r>
          </w:p>
        </w:tc>
        <w:tc>
          <w:tcPr>
            <w:tcW w:w="6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-21100,000</w:t>
            </w:r>
          </w:p>
        </w:tc>
        <w:tc>
          <w:tcPr>
            <w:tcW w:w="643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10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000 01 03 00 00 00 0000 000</w:t>
            </w:r>
          </w:p>
        </w:tc>
        <w:tc>
          <w:tcPr>
            <w:tcW w:w="163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490" w:type="pct"/>
            <w:gridSpan w:val="2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-20000,000</w:t>
            </w:r>
          </w:p>
        </w:tc>
        <w:tc>
          <w:tcPr>
            <w:tcW w:w="6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-20000,000</w:t>
            </w:r>
          </w:p>
        </w:tc>
        <w:tc>
          <w:tcPr>
            <w:tcW w:w="643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137F0C">
        <w:tc>
          <w:tcPr>
            <w:tcW w:w="10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902 01 03 01 00 05 0000 810</w:t>
            </w:r>
          </w:p>
        </w:tc>
        <w:tc>
          <w:tcPr>
            <w:tcW w:w="163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Погашение бюджетом муниципального района кредитов от других бюджетов бюджетной системы Российской Федерации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 валюте Российской Федерации</w:t>
            </w:r>
          </w:p>
        </w:tc>
        <w:tc>
          <w:tcPr>
            <w:tcW w:w="490" w:type="pct"/>
            <w:gridSpan w:val="2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-20000,000</w:t>
            </w:r>
          </w:p>
        </w:tc>
        <w:tc>
          <w:tcPr>
            <w:tcW w:w="6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-20000,000</w:t>
            </w:r>
          </w:p>
        </w:tc>
        <w:tc>
          <w:tcPr>
            <w:tcW w:w="643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137F0C">
        <w:tc>
          <w:tcPr>
            <w:tcW w:w="10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000 01 05 00 00 00 0000 000</w:t>
            </w:r>
          </w:p>
        </w:tc>
        <w:tc>
          <w:tcPr>
            <w:tcW w:w="163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490" w:type="pct"/>
            <w:gridSpan w:val="2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</w:t>
            </w:r>
          </w:p>
        </w:tc>
        <w:tc>
          <w:tcPr>
            <w:tcW w:w="6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43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</w:t>
            </w:r>
          </w:p>
        </w:tc>
      </w:tr>
      <w:tr w:rsidR="006D76DF" w:rsidRPr="006D76DF" w:rsidTr="00137F0C">
        <w:tc>
          <w:tcPr>
            <w:tcW w:w="10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905 01 05 02 01 05 0000 510</w:t>
            </w:r>
          </w:p>
        </w:tc>
        <w:tc>
          <w:tcPr>
            <w:tcW w:w="163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Увеличение прочих </w:t>
            </w:r>
            <w:proofErr w:type="gramStart"/>
            <w:r w:rsidRPr="006D76DF">
              <w:rPr>
                <w:rFonts w:cs="Arial"/>
              </w:rPr>
              <w:t>остатков денежных средств бюджета субъекта Российской Федерации</w:t>
            </w:r>
            <w:proofErr w:type="gramEnd"/>
          </w:p>
        </w:tc>
        <w:tc>
          <w:tcPr>
            <w:tcW w:w="490" w:type="pct"/>
            <w:gridSpan w:val="2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947706,200</w:t>
            </w:r>
          </w:p>
        </w:tc>
        <w:tc>
          <w:tcPr>
            <w:tcW w:w="6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21100,000</w:t>
            </w:r>
          </w:p>
        </w:tc>
        <w:tc>
          <w:tcPr>
            <w:tcW w:w="6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948206,200</w:t>
            </w:r>
          </w:p>
        </w:tc>
        <w:tc>
          <w:tcPr>
            <w:tcW w:w="643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923627,400</w:t>
            </w:r>
          </w:p>
        </w:tc>
      </w:tr>
      <w:tr w:rsidR="006D76DF" w:rsidRPr="006D76DF" w:rsidTr="00137F0C">
        <w:tc>
          <w:tcPr>
            <w:tcW w:w="10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905 01 05 02 01 02 0000 610</w:t>
            </w:r>
          </w:p>
        </w:tc>
        <w:tc>
          <w:tcPr>
            <w:tcW w:w="163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Уменьшение прочих </w:t>
            </w:r>
            <w:proofErr w:type="gramStart"/>
            <w:r w:rsidRPr="006D76DF">
              <w:rPr>
                <w:rFonts w:cs="Arial"/>
              </w:rPr>
              <w:t>остатков денежных средств бюджета субъекта Российской Федерации</w:t>
            </w:r>
            <w:proofErr w:type="gramEnd"/>
          </w:p>
        </w:tc>
        <w:tc>
          <w:tcPr>
            <w:tcW w:w="490" w:type="pct"/>
            <w:gridSpan w:val="2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947706,200</w:t>
            </w:r>
          </w:p>
        </w:tc>
        <w:tc>
          <w:tcPr>
            <w:tcW w:w="6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21100,000</w:t>
            </w:r>
          </w:p>
        </w:tc>
        <w:tc>
          <w:tcPr>
            <w:tcW w:w="615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948206,200</w:t>
            </w:r>
          </w:p>
        </w:tc>
        <w:tc>
          <w:tcPr>
            <w:tcW w:w="643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923627,400</w:t>
            </w:r>
          </w:p>
        </w:tc>
      </w:tr>
      <w:tr w:rsidR="00E367D0" w:rsidRPr="006D76DF" w:rsidTr="00137F0C">
        <w:tc>
          <w:tcPr>
            <w:tcW w:w="1015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630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382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330" w:type="pct"/>
            <w:gridSpan w:val="3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43" w:type="pct"/>
            <w:noWrap/>
          </w:tcPr>
          <w:p w:rsidR="0022695D" w:rsidRPr="006D76DF" w:rsidRDefault="00D16B55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</w:t>
            </w:r>
            <w:r w:rsidR="0022695D" w:rsidRPr="006D76DF">
              <w:rPr>
                <w:rFonts w:cs="Arial"/>
              </w:rPr>
              <w:t>».</w:t>
            </w:r>
          </w:p>
        </w:tc>
      </w:tr>
    </w:tbl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>
      <w:r w:rsidRPr="006D76DF">
        <w:t xml:space="preserve">Заместитель главы </w:t>
      </w:r>
    </w:p>
    <w:p w:rsidR="00137F0C" w:rsidRPr="006D76DF" w:rsidRDefault="00137F0C" w:rsidP="00E367D0">
      <w:r w:rsidRPr="006D76DF">
        <w:t xml:space="preserve">муниципального образования </w:t>
      </w:r>
    </w:p>
    <w:p w:rsidR="00137F0C" w:rsidRPr="006D76DF" w:rsidRDefault="00137F0C" w:rsidP="00E367D0">
      <w:r w:rsidRPr="006D76DF">
        <w:t>Тбилисский район,</w:t>
      </w:r>
    </w:p>
    <w:p w:rsidR="00137F0C" w:rsidRPr="006D76DF" w:rsidRDefault="00137F0C" w:rsidP="00E367D0">
      <w:r w:rsidRPr="006D76DF">
        <w:t xml:space="preserve">начальник финансового управления </w:t>
      </w:r>
    </w:p>
    <w:p w:rsidR="00137F0C" w:rsidRPr="006D76DF" w:rsidRDefault="00137F0C" w:rsidP="00E367D0">
      <w:r w:rsidRPr="006D76DF">
        <w:t>Н.А. Кривошеева</w:t>
      </w:r>
    </w:p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>
      <w:r w:rsidRPr="006D76DF">
        <w:t>ПРИЛОЖЕНИЕ № 8</w:t>
      </w:r>
    </w:p>
    <w:p w:rsidR="00137F0C" w:rsidRPr="006D76DF" w:rsidRDefault="00137F0C" w:rsidP="00E367D0">
      <w:r w:rsidRPr="006D76DF">
        <w:t xml:space="preserve">к решению Совета </w:t>
      </w:r>
    </w:p>
    <w:p w:rsidR="00137F0C" w:rsidRPr="006D76DF" w:rsidRDefault="00137F0C" w:rsidP="00E367D0">
      <w:r w:rsidRPr="006D76DF">
        <w:t xml:space="preserve">муниципального образования </w:t>
      </w:r>
    </w:p>
    <w:p w:rsidR="00137F0C" w:rsidRPr="006D76DF" w:rsidRDefault="00137F0C" w:rsidP="00E367D0">
      <w:r w:rsidRPr="006D76DF">
        <w:t>Тбилисский район</w:t>
      </w:r>
    </w:p>
    <w:p w:rsidR="00137F0C" w:rsidRPr="006D76DF" w:rsidRDefault="006C5968" w:rsidP="00E367D0">
      <w:r>
        <w:t>_______________________</w:t>
      </w:r>
    </w:p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>
      <w:r w:rsidRPr="006D76DF">
        <w:t>«ПРИЛОЖЕНИЕ № 14</w:t>
      </w:r>
    </w:p>
    <w:p w:rsidR="00137F0C" w:rsidRPr="006D76DF" w:rsidRDefault="00137F0C" w:rsidP="00E367D0">
      <w:r w:rsidRPr="006D76DF">
        <w:t>УТВЕРЖДЕНЫ</w:t>
      </w:r>
    </w:p>
    <w:p w:rsidR="00137F0C" w:rsidRPr="006D76DF" w:rsidRDefault="00137F0C" w:rsidP="00E367D0">
      <w:r w:rsidRPr="006D76DF">
        <w:t xml:space="preserve">решением Совета </w:t>
      </w:r>
    </w:p>
    <w:p w:rsidR="00137F0C" w:rsidRPr="006D76DF" w:rsidRDefault="00137F0C" w:rsidP="00E367D0">
      <w:r w:rsidRPr="006D76DF">
        <w:t xml:space="preserve">муниципального образования </w:t>
      </w:r>
    </w:p>
    <w:p w:rsidR="00137F0C" w:rsidRPr="006D76DF" w:rsidRDefault="00137F0C" w:rsidP="00E367D0">
      <w:r w:rsidRPr="006D76DF">
        <w:t xml:space="preserve">Тбилисский район </w:t>
      </w:r>
    </w:p>
    <w:p w:rsidR="00137F0C" w:rsidRPr="006D76DF" w:rsidRDefault="00137F0C" w:rsidP="00E367D0">
      <w:r w:rsidRPr="006D76DF">
        <w:t>от 28.12.2018 г. № 454</w:t>
      </w:r>
    </w:p>
    <w:p w:rsidR="00137F0C" w:rsidRPr="006D76DF" w:rsidRDefault="00137F0C" w:rsidP="00E367D0"/>
    <w:p w:rsidR="00137F0C" w:rsidRPr="006D76DF" w:rsidRDefault="00137F0C" w:rsidP="00E367D0"/>
    <w:p w:rsidR="00137F0C" w:rsidRPr="00E367D0" w:rsidRDefault="00137F0C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РАСПРЕДЕЛЕНИЕ</w:t>
      </w:r>
    </w:p>
    <w:p w:rsidR="00137F0C" w:rsidRPr="00E367D0" w:rsidRDefault="00137F0C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 xml:space="preserve">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E367D0">
        <w:rPr>
          <w:rFonts w:cs="Arial"/>
          <w:b/>
        </w:rPr>
        <w:t>видов расходов классификации расходов бюджетов</w:t>
      </w:r>
      <w:proofErr w:type="gramEnd"/>
      <w:r w:rsidRPr="00E367D0">
        <w:rPr>
          <w:rFonts w:cs="Arial"/>
          <w:b/>
        </w:rPr>
        <w:t xml:space="preserve"> на 2019 год</w:t>
      </w:r>
    </w:p>
    <w:p w:rsidR="00137F0C" w:rsidRPr="006D76DF" w:rsidRDefault="00137F0C" w:rsidP="006D76DF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24"/>
        <w:gridCol w:w="4168"/>
        <w:gridCol w:w="1656"/>
        <w:gridCol w:w="592"/>
        <w:gridCol w:w="1383"/>
        <w:gridCol w:w="1532"/>
      </w:tblGrid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085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6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тыс. рублей</w:t>
            </w:r>
          </w:p>
        </w:tc>
      </w:tr>
      <w:tr w:rsidR="006D76DF" w:rsidRPr="006D76DF" w:rsidTr="00137F0C">
        <w:tc>
          <w:tcPr>
            <w:tcW w:w="251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№ </w:t>
            </w:r>
            <w:r w:rsidRPr="006D76DF">
              <w:rPr>
                <w:rFonts w:cs="Arial"/>
              </w:rPr>
              <w:br/>
            </w:r>
            <w:proofErr w:type="gramStart"/>
            <w:r w:rsidRPr="006D76DF">
              <w:rPr>
                <w:rFonts w:cs="Arial"/>
              </w:rPr>
              <w:t>п</w:t>
            </w:r>
            <w:proofErr w:type="gramEnd"/>
            <w:r w:rsidRPr="006D76DF">
              <w:rPr>
                <w:rFonts w:cs="Arial"/>
              </w:rPr>
              <w:t>/п</w:t>
            </w:r>
          </w:p>
        </w:tc>
        <w:tc>
          <w:tcPr>
            <w:tcW w:w="2085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Наименование</w:t>
            </w:r>
          </w:p>
        </w:tc>
        <w:tc>
          <w:tcPr>
            <w:tcW w:w="86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ЦСР</w:t>
            </w:r>
          </w:p>
        </w:tc>
        <w:tc>
          <w:tcPr>
            <w:tcW w:w="27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ВР</w:t>
            </w:r>
          </w:p>
        </w:tc>
        <w:tc>
          <w:tcPr>
            <w:tcW w:w="67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Изменения </w:t>
            </w:r>
            <w:r w:rsidRPr="006D76DF">
              <w:rPr>
                <w:rFonts w:cs="Arial"/>
              </w:rPr>
              <w:br/>
              <w:t>+, -</w:t>
            </w:r>
          </w:p>
        </w:tc>
        <w:tc>
          <w:tcPr>
            <w:tcW w:w="84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Уточнено на 2019 год, сумма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2085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86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27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86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01 0 00 00000</w:t>
            </w:r>
          </w:p>
        </w:tc>
        <w:tc>
          <w:tcPr>
            <w:tcW w:w="27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-14461,600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566236,625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86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01 1 01 00000</w:t>
            </w:r>
          </w:p>
        </w:tc>
        <w:tc>
          <w:tcPr>
            <w:tcW w:w="27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-14461,600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527336,825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6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01 1 01 60860</w:t>
            </w:r>
          </w:p>
        </w:tc>
        <w:tc>
          <w:tcPr>
            <w:tcW w:w="27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341807,200</w:t>
            </w:r>
          </w:p>
        </w:tc>
      </w:tr>
      <w:tr w:rsidR="006D76DF" w:rsidRPr="006D76DF" w:rsidTr="00137F0C">
        <w:tc>
          <w:tcPr>
            <w:tcW w:w="251" w:type="pct"/>
            <w:vMerge w:val="restar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vMerge w:val="restar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pct"/>
            <w:vMerge w:val="restar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01 1 01 60860</w:t>
            </w:r>
          </w:p>
        </w:tc>
        <w:tc>
          <w:tcPr>
            <w:tcW w:w="279" w:type="pct"/>
            <w:vMerge w:val="restar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128543,700</w:t>
            </w:r>
          </w:p>
        </w:tc>
      </w:tr>
      <w:tr w:rsidR="006D76DF" w:rsidRPr="006D76DF" w:rsidTr="00137F0C">
        <w:tc>
          <w:tcPr>
            <w:tcW w:w="251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085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63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213263,500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Осуществление государственных гарантий </w:t>
            </w:r>
            <w:r w:rsidRPr="006D76DF">
              <w:rPr>
                <w:rFonts w:cs="Arial"/>
              </w:rPr>
              <w:br w:type="page"/>
              <w:t xml:space="preserve">реализации прав на получение общедоступного и </w:t>
            </w:r>
            <w:r w:rsidRPr="006D76DF">
              <w:rPr>
                <w:rFonts w:cs="Arial"/>
              </w:rPr>
              <w:lastRenderedPageBreak/>
              <w:t>бесплатного образования</w:t>
            </w:r>
          </w:p>
        </w:tc>
        <w:tc>
          <w:tcPr>
            <w:tcW w:w="86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01 1 01 00590</w:t>
            </w:r>
          </w:p>
        </w:tc>
        <w:tc>
          <w:tcPr>
            <w:tcW w:w="27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-14461,600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172878,925</w:t>
            </w:r>
          </w:p>
        </w:tc>
      </w:tr>
      <w:tr w:rsidR="006D76DF" w:rsidRPr="006D76DF" w:rsidTr="00137F0C">
        <w:tc>
          <w:tcPr>
            <w:tcW w:w="251" w:type="pct"/>
            <w:vMerge w:val="restar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vMerge w:val="restar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pct"/>
            <w:vMerge w:val="restar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01 1 01 00590</w:t>
            </w:r>
          </w:p>
        </w:tc>
        <w:tc>
          <w:tcPr>
            <w:tcW w:w="279" w:type="pct"/>
            <w:vMerge w:val="restar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-3471,000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61176,400</w:t>
            </w:r>
          </w:p>
        </w:tc>
      </w:tr>
      <w:tr w:rsidR="006D76DF" w:rsidRPr="006D76DF" w:rsidTr="00137F0C">
        <w:tc>
          <w:tcPr>
            <w:tcW w:w="251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085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63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-10990,600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74711,525</w:t>
            </w:r>
          </w:p>
        </w:tc>
      </w:tr>
      <w:tr w:rsidR="006D76DF" w:rsidRPr="006D76DF" w:rsidTr="00137F0C">
        <w:tc>
          <w:tcPr>
            <w:tcW w:w="251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085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63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36991,000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6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01 1 01 60820</w:t>
            </w:r>
          </w:p>
        </w:tc>
        <w:tc>
          <w:tcPr>
            <w:tcW w:w="27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5000,900</w:t>
            </w:r>
          </w:p>
        </w:tc>
      </w:tr>
      <w:tr w:rsidR="006D76DF" w:rsidRPr="006D76DF" w:rsidTr="00137F0C">
        <w:tc>
          <w:tcPr>
            <w:tcW w:w="251" w:type="pct"/>
            <w:vMerge w:val="restar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vMerge w:val="restar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pct"/>
            <w:vMerge w:val="restar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01 101 60820</w:t>
            </w:r>
          </w:p>
        </w:tc>
        <w:tc>
          <w:tcPr>
            <w:tcW w:w="279" w:type="pct"/>
            <w:vMerge w:val="restar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1950,800</w:t>
            </w:r>
          </w:p>
        </w:tc>
      </w:tr>
      <w:tr w:rsidR="006D76DF" w:rsidRPr="006D76DF" w:rsidTr="00137F0C">
        <w:tc>
          <w:tcPr>
            <w:tcW w:w="251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085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63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2688,300</w:t>
            </w:r>
          </w:p>
        </w:tc>
      </w:tr>
      <w:tr w:rsidR="006D76DF" w:rsidRPr="006D76DF" w:rsidTr="00137F0C">
        <w:tc>
          <w:tcPr>
            <w:tcW w:w="251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085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63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361,800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6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01 1 01 60710</w:t>
            </w:r>
          </w:p>
        </w:tc>
        <w:tc>
          <w:tcPr>
            <w:tcW w:w="27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6196,200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01 1 01 60710</w:t>
            </w:r>
          </w:p>
        </w:tc>
        <w:tc>
          <w:tcPr>
            <w:tcW w:w="27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6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01 1 01 60710</w:t>
            </w:r>
          </w:p>
        </w:tc>
        <w:tc>
          <w:tcPr>
            <w:tcW w:w="27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6171,200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6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01 1 01 62370</w:t>
            </w:r>
          </w:p>
        </w:tc>
        <w:tc>
          <w:tcPr>
            <w:tcW w:w="27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1453,600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Предоставление субсидий бюджетным, </w:t>
            </w:r>
            <w:r w:rsidRPr="006D76DF">
              <w:rPr>
                <w:rFonts w:cs="Arial"/>
              </w:rPr>
              <w:br w:type="page"/>
              <w:t>автономным учреждениям и иным некоммерческим организациям</w:t>
            </w:r>
          </w:p>
        </w:tc>
        <w:tc>
          <w:tcPr>
            <w:tcW w:w="86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01 1 01 62370</w:t>
            </w:r>
          </w:p>
        </w:tc>
        <w:tc>
          <w:tcPr>
            <w:tcW w:w="27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1453,600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"Обеспечение реализации муниципальной программы и </w:t>
            </w:r>
            <w:r w:rsidRPr="006D76DF">
              <w:rPr>
                <w:rFonts w:cs="Arial"/>
              </w:rPr>
              <w:lastRenderedPageBreak/>
              <w:t>прочие мероприятия в области образования"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01 1 02 00000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38899,800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функций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5361,000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4906,000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453,000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23879,500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21966,700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1902,500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10,300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01 1 02 10300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1570,000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01 1 02 10300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01 1 02 10300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1270,000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01 1 02 10300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Предоставление субсидий бюджетным, автономным </w:t>
            </w:r>
            <w:r w:rsidRPr="006D76DF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01 1 02 10300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S0600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-1100,000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3200,000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S0600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vMerge w:val="restar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vMerge w:val="restar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pct"/>
            <w:vMerge w:val="restar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S0600</w:t>
            </w:r>
          </w:p>
        </w:tc>
        <w:tc>
          <w:tcPr>
            <w:tcW w:w="279" w:type="pct"/>
            <w:vMerge w:val="restar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-1100,000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3200,000</w:t>
            </w:r>
          </w:p>
        </w:tc>
      </w:tr>
      <w:tr w:rsidR="006D76DF" w:rsidRPr="006D76DF" w:rsidTr="00137F0C">
        <w:tc>
          <w:tcPr>
            <w:tcW w:w="251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085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63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Субсидии по созданию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L0970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L0970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01 1 02 62500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1439,300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01 1 02 62500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1439,300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Создание условий для инклюзивного образования детей-инвалидов "Доступная среда"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L0270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L0270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созданию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 xml:space="preserve">в общеобразовательных </w:t>
            </w:r>
            <w:r w:rsidRPr="006D76DF">
              <w:rPr>
                <w:rFonts w:cs="Arial"/>
              </w:rPr>
              <w:lastRenderedPageBreak/>
              <w:t>организациях, расположенных в сельской местности, условий для занятия физической культурой спортом (</w:t>
            </w:r>
            <w:proofErr w:type="spellStart"/>
            <w:r w:rsidRPr="006D76DF">
              <w:rPr>
                <w:rFonts w:cs="Arial"/>
              </w:rPr>
              <w:t>софинансирование</w:t>
            </w:r>
            <w:proofErr w:type="spellEnd"/>
            <w:r w:rsidRPr="006D76DF">
              <w:rPr>
                <w:rFonts w:cs="Arial"/>
              </w:rPr>
              <w:t>)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01 1 02 S0970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S0970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Субсидии по созданию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 общеобразовательных организациях, расположенных в сельской местности, условий для занятия физической культурой спортом (</w:t>
            </w:r>
            <w:proofErr w:type="spellStart"/>
            <w:r w:rsidRPr="006D76DF">
              <w:rPr>
                <w:rFonts w:cs="Arial"/>
              </w:rPr>
              <w:t>софинансирование</w:t>
            </w:r>
            <w:proofErr w:type="spellEnd"/>
            <w:r w:rsidRPr="006D76DF">
              <w:rPr>
                <w:rFonts w:cs="Arial"/>
              </w:rPr>
              <w:t>)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L0970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L0970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01 1 02 60860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01 1 02 60860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01 1 02 10400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01 1 02 10400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02 0 00 00000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3459,656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Подпрограмма "</w:t>
            </w:r>
            <w:r w:rsidR="003D2BAB" w:rsidRPr="006D76DF">
              <w:rPr>
                <w:rFonts w:cs="Arial"/>
              </w:rPr>
              <w:t>Г</w:t>
            </w:r>
            <w:r w:rsidRPr="006D76DF">
              <w:rPr>
                <w:rFonts w:cs="Arial"/>
              </w:rPr>
              <w:t>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02 1 00 00000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02 1 01 00000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02 1 01 10070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Закупка товаров, работ и услуг для </w:t>
            </w:r>
            <w:r w:rsidRPr="006D76DF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02 1 01 </w:t>
            </w:r>
            <w:r w:rsidRPr="006D76DF">
              <w:rPr>
                <w:rFonts w:cs="Arial"/>
              </w:rPr>
              <w:lastRenderedPageBreak/>
              <w:t>10070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20</w:t>
            </w:r>
            <w:r w:rsidRPr="006D76DF">
              <w:rPr>
                <w:rFonts w:cs="Arial"/>
              </w:rPr>
              <w:lastRenderedPageBreak/>
              <w:t>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Подпрограмма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02 2 00 00000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1175,800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02 2 01 00000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1175,800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02 2 01 10070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1175,800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02 2 01 10070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1063,800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02 2 01 10070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02 3 00 00000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2273,856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02 3 01 00000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2273,856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02 3 01 10010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2273,856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02 3 01 10010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2273,856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03 0 00 00000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-400,000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1559,900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03 1 01 00000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1559,900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Субсидии на реализацию мероприятий государственной программы Краснодарского края "Дети Кубани"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03 1 01 60590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1059,900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03 1 01 60590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Реализация мероприятий государственной программы </w:t>
            </w:r>
            <w:r w:rsidRPr="006D76DF">
              <w:rPr>
                <w:rFonts w:cs="Arial"/>
              </w:rPr>
              <w:lastRenderedPageBreak/>
              <w:t>Краснодарского края "Дети Кубани"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03 1 01 S0590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1181,900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1 01 S0590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1181,900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03 1 01 10170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378,000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vMerge w:val="restar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03 1 01 10170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278,000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03 1 02 00000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-400,000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Мероприятие по приобретению новогодних подарков </w:t>
            </w:r>
            <w:proofErr w:type="gramStart"/>
            <w:r w:rsidRPr="006D76DF">
              <w:rPr>
                <w:rFonts w:cs="Arial"/>
              </w:rPr>
              <w:t>для</w:t>
            </w:r>
            <w:proofErr w:type="gramEnd"/>
            <w:r w:rsidRPr="006D76DF">
              <w:rPr>
                <w:rFonts w:cs="Arial"/>
              </w:rPr>
              <w:t xml:space="preserve"> обучающихся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03 1 02 10280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-400,000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03 1 02 10280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-400,000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04 0 00 00000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2583,982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130519,782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"Завершение строительства объектов капитального строительства"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04 1 01 00000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1453,982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81453,982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на строительство и реконструкцию объектов здравоохранения,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04 1 01 60960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04 1 01 60960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04 1 01 10330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1453,982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1453,982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Закупка товаров, работ и услуг для </w:t>
            </w:r>
            <w:r w:rsidRPr="006D76DF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04 1 01 </w:t>
            </w:r>
            <w:r w:rsidRPr="006D76DF">
              <w:rPr>
                <w:rFonts w:cs="Arial"/>
              </w:rPr>
              <w:lastRenderedPageBreak/>
              <w:t>10330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20</w:t>
            </w:r>
            <w:r w:rsidRPr="006D76DF">
              <w:rPr>
                <w:rFonts w:cs="Arial"/>
              </w:rPr>
              <w:lastRenderedPageBreak/>
              <w:t>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1453,982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1453,982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04 1 14 00000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04 1 14 10460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04 1 14 10460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"Строительство пристройки к зданию с обустройством ясельных групп ДОУ детский сад № 14 "Ласточка" в ст. Тбилисской по пер. Бригадный 2 Б. (Этап 1)"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04 1 06 00000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47935,800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Развитие общественной инфраструктуры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06 S0470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1917,500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06 S0470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1917,500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Субсидия на развитие общественной инфраструктуры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06 S0470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46018,300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06 S0470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46018,300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"Строительство малобюджетного спортивного комплекса в ст. </w:t>
            </w:r>
            <w:proofErr w:type="gramStart"/>
            <w:r w:rsidRPr="006D76DF">
              <w:rPr>
                <w:rFonts w:cs="Arial"/>
              </w:rPr>
              <w:t>Тбилисской</w:t>
            </w:r>
            <w:proofErr w:type="gramEnd"/>
            <w:r w:rsidRPr="006D76DF">
              <w:rPr>
                <w:rFonts w:cs="Arial"/>
              </w:rPr>
              <w:t>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04 1 08 00000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04 1 08 10340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04 1 08 10340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"Разработка проектно-сметной документации на капитальный ремонт стадиона, расположенного в парке имени И.Е. </w:t>
            </w:r>
            <w:proofErr w:type="spellStart"/>
            <w:r w:rsidRPr="006D76DF">
              <w:rPr>
                <w:rFonts w:cs="Arial"/>
              </w:rPr>
              <w:t>Семыкина</w:t>
            </w:r>
            <w:proofErr w:type="spellEnd"/>
            <w:r w:rsidRPr="006D76DF">
              <w:rPr>
                <w:rFonts w:cs="Arial"/>
              </w:rPr>
              <w:t>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04 1 18 00000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04 1 18 10350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04 1 18 10350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"Проведение проектно-изыскательских работ и государственной экспертизы по объекту: "Многофункциональная спортивно-игровая площадка с зоной уличных тренажеров и </w:t>
            </w:r>
            <w:proofErr w:type="spellStart"/>
            <w:r w:rsidRPr="006D76DF">
              <w:rPr>
                <w:rFonts w:cs="Arial"/>
              </w:rPr>
              <w:t>воркаута</w:t>
            </w:r>
            <w:proofErr w:type="spellEnd"/>
            <w:r w:rsidRPr="006D76DF">
              <w:rPr>
                <w:rFonts w:cs="Arial"/>
              </w:rPr>
              <w:t xml:space="preserve"> в хуторе Песчаном"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04 1 19 00000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04 1 19 10350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04 1 19 10350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05 0 00 00000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3618,791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05 1 01 00000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3618,791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социальных выплат молодым семьям на приобретение (строительство) жилья государственной программы РФ "Обеспечение доступным и комфортным жильем и коммунальными услугами РФ"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 1 01 L4970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3618,791</w:t>
            </w:r>
          </w:p>
        </w:tc>
      </w:tr>
      <w:tr w:rsidR="006D76DF" w:rsidRPr="006D76DF" w:rsidTr="00137F0C">
        <w:tc>
          <w:tcPr>
            <w:tcW w:w="251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05 1 01 L4970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3618,791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06 0 00 00000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1692,577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06 1 01 00000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06 1 01 10210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06 1 01 10210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06 1 02 00000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1652,577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06 1 02 00590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1652,577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06 1 02 00590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1652,577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7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6D76DF">
              <w:rPr>
                <w:rFonts w:cs="Arial"/>
              </w:rPr>
              <w:t>о-</w:t>
            </w:r>
            <w:proofErr w:type="gramEnd"/>
            <w:r w:rsidRPr="006D76DF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07 0 00 00000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130,400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470,400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07 1 01 00000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350,000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6D76DF">
              <w:rPr>
                <w:rFonts w:cs="Arial"/>
              </w:rPr>
              <w:t>о-</w:t>
            </w:r>
            <w:proofErr w:type="gramEnd"/>
            <w:r w:rsidRPr="006D76DF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07 1 01 10430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350,000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07 1 01 10430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350,000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"Участие в сельскохозяйственной ярмарке"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07 1 02 00000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6D76DF">
              <w:rPr>
                <w:rFonts w:cs="Arial"/>
              </w:rPr>
              <w:t>о-</w:t>
            </w:r>
            <w:proofErr w:type="gramEnd"/>
            <w:r w:rsidRPr="006D76DF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07 1 02 10430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07 1 02 10430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6D76DF">
              <w:rPr>
                <w:rFonts w:cs="Arial"/>
              </w:rPr>
              <w:t>Инвестпортал</w:t>
            </w:r>
            <w:proofErr w:type="spellEnd"/>
            <w:r w:rsidRPr="006D76DF">
              <w:rPr>
                <w:rFonts w:cs="Arial"/>
              </w:rPr>
              <w:t>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07 1 03 00000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6D76DF">
              <w:rPr>
                <w:rFonts w:cs="Arial"/>
              </w:rPr>
              <w:t>о-</w:t>
            </w:r>
            <w:proofErr w:type="gramEnd"/>
            <w:r w:rsidRPr="006D76DF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07 1 03 10430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07 1 03 10430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"Информационное продвижение инвестиционного потенциала района"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07 1 04 00000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80,400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120,400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6D76DF">
              <w:rPr>
                <w:rFonts w:cs="Arial"/>
              </w:rPr>
              <w:t>о-</w:t>
            </w:r>
            <w:proofErr w:type="gramEnd"/>
            <w:r w:rsidRPr="006D76DF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07 1 04 10430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80,400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120,400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07 1 04 10430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80,400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120,400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"Подготовка и проведение мероприятий в сфере </w:t>
            </w:r>
            <w:r w:rsidRPr="006D76DF">
              <w:rPr>
                <w:rFonts w:cs="Arial"/>
              </w:rPr>
              <w:lastRenderedPageBreak/>
              <w:t>экономического и инвестиционного развития района"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07 1 05 00000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6D76DF">
              <w:rPr>
                <w:rFonts w:cs="Arial"/>
              </w:rPr>
              <w:t>о-</w:t>
            </w:r>
            <w:proofErr w:type="gramEnd"/>
            <w:r w:rsidRPr="006D76DF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07 1 05 10430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07 1 05 10430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08 0 00 00000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315,500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6303,108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08 1 01 00000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315,500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664,000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08 1 01 10310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315,500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664,000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08 1 01 10310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08 1 01 10310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315,500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611,000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08 1 01 10310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08 1 02 00000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08 1 02 10310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08 1 02 10310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08 1 02 10310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-210,000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"Реализация муниципальных функций в области молодежной политики муниципальными бюджетными, казенными </w:t>
            </w:r>
            <w:r w:rsidRPr="006D76DF">
              <w:rPr>
                <w:rFonts w:cs="Arial"/>
              </w:rPr>
              <w:lastRenderedPageBreak/>
              <w:t>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08 1 04 00000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5309,108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08 1 04 00590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3191,942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08 1 04 00590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3008,442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08 1 04 00590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173,500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08 1 04 00590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функций муниципальных органов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08 1 04 00190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1417,166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08 1 04 00190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1362,566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08 1 04 00190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53,100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08 1 04 00190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1,500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08 1 04 10310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08 1 04 10310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09 0 00 00000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9656,354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33650,692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</w:t>
            </w:r>
            <w:r w:rsidRPr="006D76DF">
              <w:rPr>
                <w:rFonts w:cs="Arial"/>
              </w:rPr>
              <w:lastRenderedPageBreak/>
              <w:t>спорт", отрасли "Образование""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09 1 01 00000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9656,354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31049,367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09 1 01 00590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7156,354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28486,867</w:t>
            </w:r>
          </w:p>
        </w:tc>
      </w:tr>
      <w:tr w:rsidR="006D76DF" w:rsidRPr="006D76DF" w:rsidTr="00137F0C">
        <w:tc>
          <w:tcPr>
            <w:tcW w:w="251" w:type="pct"/>
            <w:vMerge w:val="restar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vMerge w:val="restar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pct"/>
            <w:vMerge w:val="restar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09 1 01 00590</w:t>
            </w:r>
          </w:p>
        </w:tc>
        <w:tc>
          <w:tcPr>
            <w:tcW w:w="279" w:type="pct"/>
            <w:vMerge w:val="restar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7156,354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19624,054</w:t>
            </w:r>
          </w:p>
        </w:tc>
      </w:tr>
      <w:tr w:rsidR="006D76DF" w:rsidRPr="006D76DF" w:rsidTr="00137F0C">
        <w:tc>
          <w:tcPr>
            <w:tcW w:w="251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085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63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8862,813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09 1 01 09010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09 1 01 09010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09 1 01 60740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62,500</w:t>
            </w:r>
          </w:p>
        </w:tc>
      </w:tr>
      <w:tr w:rsidR="006D76DF" w:rsidRPr="006D76DF" w:rsidTr="00137F0C">
        <w:tc>
          <w:tcPr>
            <w:tcW w:w="251" w:type="pct"/>
            <w:vMerge w:val="restar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vMerge w:val="restar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pct"/>
            <w:vMerge w:val="restar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09 1 01 60740</w:t>
            </w:r>
          </w:p>
        </w:tc>
        <w:tc>
          <w:tcPr>
            <w:tcW w:w="279" w:type="pct"/>
            <w:vMerge w:val="restar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62,500</w:t>
            </w:r>
          </w:p>
        </w:tc>
      </w:tr>
      <w:tr w:rsidR="006D76DF" w:rsidRPr="006D76DF" w:rsidTr="00137F0C">
        <w:tc>
          <w:tcPr>
            <w:tcW w:w="251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085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63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Приобретение спортивно-технологического оборудования, инвентаря и экипировки в целях создания условий для подготовки спортивных сборных команд и участие в обеспечении подготовки спортивного резерва для спортивных сборных команд (</w:t>
            </w:r>
            <w:proofErr w:type="spellStart"/>
            <w:r w:rsidRPr="006D76DF">
              <w:rPr>
                <w:rFonts w:cs="Arial"/>
              </w:rPr>
              <w:t>софинансирование</w:t>
            </w:r>
            <w:proofErr w:type="spellEnd"/>
            <w:r w:rsidRPr="006D76DF">
              <w:rPr>
                <w:rFonts w:cs="Arial"/>
              </w:rPr>
              <w:t>)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01 S2690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09 1 02 00000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1202,759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09 1 02 10350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1202,759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Расходы на выплаты персоналу в </w:t>
            </w:r>
            <w:r w:rsidRPr="006D76DF">
              <w:rPr>
                <w:rFonts w:cs="Arial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09 1 02 </w:t>
            </w:r>
            <w:r w:rsidRPr="006D76DF">
              <w:rPr>
                <w:rFonts w:cs="Arial"/>
              </w:rPr>
              <w:lastRenderedPageBreak/>
              <w:t>10350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10</w:t>
            </w:r>
            <w:r w:rsidRPr="006D76DF">
              <w:rPr>
                <w:rFonts w:cs="Arial"/>
              </w:rPr>
              <w:lastRenderedPageBreak/>
              <w:t>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862,559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09 1 02 10350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181,000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09 1 02 10350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159,200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09 1 03 00000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1398,566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09 1 03 00190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1398,566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09 1 03 00190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1339,566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09 1 03 00190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57,500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09 1 03 00190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1,500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10 0 00 00000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21813,813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18936,813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10 1 01 10140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6304,302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10 1 01 10140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6204,302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10 1 01 10140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Расходы на обеспечение деятельности (оказания услуг) </w:t>
            </w:r>
            <w:r w:rsidRPr="006D76DF">
              <w:rPr>
                <w:rFonts w:cs="Arial"/>
              </w:rPr>
              <w:lastRenderedPageBreak/>
              <w:t>муниципальными учреждениями - Муниципальное казенное учрежд</w:t>
            </w:r>
            <w:r w:rsidR="003D2BAB" w:rsidRPr="006D76DF">
              <w:rPr>
                <w:rFonts w:cs="Arial"/>
              </w:rPr>
              <w:t xml:space="preserve">ение </w:t>
            </w:r>
            <w:r w:rsidRPr="006D76DF">
              <w:rPr>
                <w:rFonts w:cs="Arial"/>
              </w:rPr>
              <w:t>"Служба по делам гражданской обороны и чрезвычайным ситуациям"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10 1 01 00590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12500,511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11062,561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1371,450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66,500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10 1 01 60070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10 1 01 60070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10 1 01 62600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10 1 01 62600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66,000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10 1 02 00000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205,000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Мероприятия, направленные на укрепление правопорядка, </w:t>
            </w:r>
            <w:r w:rsidRPr="006D76DF">
              <w:rPr>
                <w:rFonts w:cs="Arial"/>
              </w:rPr>
              <w:lastRenderedPageBreak/>
              <w:t>профилактику правонарушений, усиление борьбы с преступностью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10 1 02 10420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205,000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vMerge w:val="restar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10 1 02 10420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5,000</w:t>
            </w:r>
          </w:p>
        </w:tc>
      </w:tr>
      <w:tr w:rsidR="006D76DF" w:rsidRPr="006D76DF" w:rsidTr="00137F0C">
        <w:tc>
          <w:tcPr>
            <w:tcW w:w="251" w:type="pct"/>
            <w:vMerge w:val="restar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vMerge w:val="restar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63" w:type="pct"/>
            <w:vMerge w:val="restar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10 1 02 10420</w:t>
            </w:r>
          </w:p>
        </w:tc>
        <w:tc>
          <w:tcPr>
            <w:tcW w:w="279" w:type="pct"/>
            <w:vMerge w:val="restar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5,000</w:t>
            </w:r>
          </w:p>
        </w:tc>
      </w:tr>
      <w:tr w:rsidR="006D76DF" w:rsidRPr="006D76DF" w:rsidTr="00137F0C">
        <w:tc>
          <w:tcPr>
            <w:tcW w:w="251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085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63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vMerge w:val="restar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vMerge w:val="restar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10 1 02 10420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75,000</w:t>
            </w:r>
          </w:p>
        </w:tc>
      </w:tr>
      <w:tr w:rsidR="006D76DF" w:rsidRPr="006D76DF" w:rsidTr="00137F0C">
        <w:tc>
          <w:tcPr>
            <w:tcW w:w="251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085" w:type="pct"/>
            <w:vMerge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"Профилактика терроризма в муниципальном образовании Тбилисский район"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10 1 03 00000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642,000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Комплексные меры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по профилактике терроризма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10 1 03 10200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10 1 03 10200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профилактике терроризма и экстремизма"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03 S0460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632,000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03 S0460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632,000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"Создание </w:t>
            </w:r>
            <w:proofErr w:type="gramStart"/>
            <w:r w:rsidRPr="006D76DF">
              <w:rPr>
                <w:rFonts w:cs="Arial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6D76DF">
              <w:rPr>
                <w:rFonts w:cs="Arial"/>
              </w:rPr>
              <w:t xml:space="preserve"> Тбилисский район"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10 1 04 00000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1860,000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10 1 04 10180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1860,000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10 1 04 10180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1860,000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"Повышение пожарной безопасности 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10 1 05 00000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10 1 05 10190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10 1 05 10190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10 1 06 00000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136,000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повышению безопасности дорожного движения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10 1 06 10260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Закупка товаров, работ и услуг для </w:t>
            </w:r>
            <w:r w:rsidRPr="006D76DF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10 1 06 </w:t>
            </w:r>
            <w:r w:rsidRPr="006D76DF">
              <w:rPr>
                <w:rFonts w:cs="Arial"/>
              </w:rPr>
              <w:lastRenderedPageBreak/>
              <w:t>10260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20</w:t>
            </w:r>
            <w:r w:rsidRPr="006D76DF">
              <w:rPr>
                <w:rFonts w:cs="Arial"/>
              </w:rPr>
              <w:lastRenderedPageBreak/>
              <w:t>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06 S2470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 1 06 S2470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11 0 00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2250,879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58551,818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11 1 01 00000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1408,370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11 1 01 00190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1408,370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11 1 01 00190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1339,420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11 1 01 00190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67,050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11 1 01 00190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1,900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11 1 02 00000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14681,980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учреждений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11 1 02 00590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13616,780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11 1 02 00590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13616,780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11 1 02 10470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947,000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11 1 02 10470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947,000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11 1 02 60820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118,200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11 1 02 60820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118,200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11 1 03 00000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451,011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16668,390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учреждений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11 1 03 00590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11106,740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11 1 03 00590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11106,740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Поэтапное повышение уровня средней заработной платы работников муниципальных учреждений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Краснодарского края в целях выполнения указов Президента РФ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03 S0120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Передача полномочий по организации библиотечного обслуживания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из поселений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11 1 03 20020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219,727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5305,366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11 1 03 20020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219,727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5305,366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11 1 03 09010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11 1 03 09010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lastRenderedPageBreak/>
              <w:t>бюджетным, автономным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11 1 0 3 </w:t>
            </w:r>
            <w:r w:rsidRPr="006D76DF">
              <w:rPr>
                <w:rFonts w:cs="Arial"/>
              </w:rPr>
              <w:lastRenderedPageBreak/>
              <w:t>L5190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60</w:t>
            </w:r>
            <w:r w:rsidRPr="006D76DF">
              <w:rPr>
                <w:rFonts w:cs="Arial"/>
              </w:rPr>
              <w:lastRenderedPageBreak/>
              <w:t>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11 103 10470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216,284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216,284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11 103 10470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216,284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216,284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"Методическое обслуживание учреждений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культуры"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11 1 04 00000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97,732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1927,332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04 S0120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-37,000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-37,000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11 1 04 00590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1829,600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11 1 04 00590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1775,100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11 1 04 00590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-37,000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16,500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11 1 04 00590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11 1 04 00590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11 1 04 10470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97,732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97,732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D76DF">
              <w:rPr>
                <w:rFonts w:cs="Arial"/>
              </w:rPr>
              <w:t>и(</w:t>
            </w:r>
            <w:proofErr w:type="gramEnd"/>
            <w:r w:rsidRPr="006D76DF">
              <w:rPr>
                <w:rFonts w:cs="Arial"/>
              </w:rPr>
              <w:t xml:space="preserve">муниципальными) органами, казенными </w:t>
            </w:r>
            <w:r w:rsidRPr="006D76DF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11 1 04 10470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97,732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97,732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11 1 05 00000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1702,136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23865,746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учреждений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11 1 05 00590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22163,610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11 1 05 00590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22163,610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Укрепление материально-технической базы и техническое оснащение муниципальных учреждений культуры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05 L4670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264,525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264,525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05 L4670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264,525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264,525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Субсидия в части укрепления материально-технической базы и технического оснащения муниципальных учреждений культуры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05 L4670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1058,100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1058,100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 05 L4670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1058,100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1058,100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11 105 10470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379,511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379,511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11 105 10470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379,511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379,511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"Развитие здравоохранения"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12 0 00 00000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38,155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12 1 03 61080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"Прочие мероприятия в области здравоохранения"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12 1 04 00000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Компенсация расходов на оплату жилых помещений, отопления и освещения работникам </w:t>
            </w:r>
            <w:r w:rsidRPr="006D76DF">
              <w:rPr>
                <w:rFonts w:cs="Arial"/>
              </w:rPr>
              <w:lastRenderedPageBreak/>
              <w:t>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12 1 04 11390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12 1 04 11390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Субсидия на </w:t>
            </w:r>
            <w:proofErr w:type="spellStart"/>
            <w:r w:rsidRPr="006D76DF">
              <w:rPr>
                <w:rFonts w:cs="Arial"/>
              </w:rPr>
              <w:t>софинансирование</w:t>
            </w:r>
            <w:proofErr w:type="spellEnd"/>
            <w:r w:rsidRPr="006D76DF">
              <w:rPr>
                <w:rFonts w:cs="Arial"/>
              </w:rPr>
              <w:t xml:space="preserve"> расходных обязательств на повышение квалификации работников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муниципальных учреждений здравоохранения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 1 04 S1630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38,155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Повышение квалификации работников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муниципальных учреждений здравоохранения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 1 04 S1630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 1 04 S1630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38,155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13 0 00 00000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2473,627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"Снижение кредиторской задолжен</w:t>
            </w:r>
            <w:r w:rsidR="003D2BAB" w:rsidRPr="006D76DF">
              <w:rPr>
                <w:rFonts w:cs="Arial"/>
              </w:rPr>
              <w:t>н</w:t>
            </w:r>
            <w:r w:rsidRPr="006D76DF">
              <w:rPr>
                <w:rFonts w:cs="Arial"/>
              </w:rPr>
              <w:t>ости за потребление ТЭР, выплата субсидии МУП "Тепловые сети Тбилисского района""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13 1 02 00000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предоставлению субсидии МУП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13 1 02 10090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13 1 02 10090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13 1 03 00000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473,627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Субсидии на </w:t>
            </w:r>
            <w:proofErr w:type="spellStart"/>
            <w:r w:rsidRPr="006D76DF">
              <w:rPr>
                <w:rFonts w:cs="Arial"/>
              </w:rPr>
              <w:t>софинансирование</w:t>
            </w:r>
            <w:proofErr w:type="spellEnd"/>
            <w:r w:rsidRPr="006D76DF">
              <w:rPr>
                <w:rFonts w:cs="Arial"/>
              </w:rPr>
              <w:t xml:space="preserve"> расходных обязательств муниципальных образований Краснодарского края по организации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 1 03 S1070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473,627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Капитальные вложения в объекты государственной (муниципальной) </w:t>
            </w:r>
            <w:r w:rsidRPr="006D76DF">
              <w:rPr>
                <w:rFonts w:cs="Arial"/>
              </w:rPr>
              <w:lastRenderedPageBreak/>
              <w:t>собственности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13 1 03 S1070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473,627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14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15 0 00 00000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-1093,904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7033,596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15 1 01 00000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-1093,904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7033,596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15 1 01 10220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-1093,904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7033,596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15 1 01 10220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-1093,904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7033,596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15 1 02 00000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15 1 02 10220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7766,500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17 0 00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74007,080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"Обеспечение жилыми помещениями и защита жилищных прав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17 1 01 00000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26058,700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жилых помещений детям-сиротам и детям,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оставшимся без попечения родителей, лицам из их числа по договорам найма специализированных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жилых помещений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17 1 01 62730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25888,500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17 1 01 62730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17 1 01 62730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25888,500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 xml:space="preserve"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</w:t>
            </w:r>
            <w:r w:rsidRPr="006D76DF">
              <w:rPr>
                <w:rFonts w:cs="Arial"/>
              </w:rPr>
              <w:lastRenderedPageBreak/>
              <w:t>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17 1 01 60580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5,200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17 1 01 60580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5,200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>Субвенции на осуществление отдельных государственных</w:t>
            </w:r>
            <w:r w:rsidR="003D2BAB" w:rsidRPr="006D76DF">
              <w:rPr>
                <w:rFonts w:cs="Arial"/>
              </w:rPr>
              <w:t xml:space="preserve"> полномочий по выплате единовре</w:t>
            </w:r>
            <w:r w:rsidRPr="006D76DF">
              <w:rPr>
                <w:rFonts w:cs="Arial"/>
              </w:rPr>
              <w:t>менного пособия на ремонт жилых помещений, принадлежащих детям-сиротам и детям, оставшимся</w:t>
            </w:r>
            <w:r w:rsidR="003D2BAB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 xml:space="preserve">без попечения родителей, и лицам из их числа на праве собственности, по </w:t>
            </w:r>
            <w:r w:rsidR="003D2BAB" w:rsidRPr="006D76DF">
              <w:rPr>
                <w:rFonts w:cs="Arial"/>
              </w:rPr>
              <w:t>окончании пребывания в образова</w:t>
            </w:r>
            <w:r w:rsidRPr="006D76DF">
              <w:rPr>
                <w:rFonts w:cs="Arial"/>
              </w:rPr>
              <w:t>тельных и иных организациях, в том числе 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 xml:space="preserve">организациях социального обслуживания граждан, приемных </w:t>
            </w:r>
            <w:r w:rsidR="003D2BAB" w:rsidRPr="006D76DF">
              <w:rPr>
                <w:rFonts w:cs="Arial"/>
              </w:rPr>
              <w:t>семьях, семьях опекунов (попечителей), а также по оконча</w:t>
            </w:r>
            <w:r w:rsidRPr="006D76DF">
              <w:rPr>
                <w:rFonts w:cs="Arial"/>
              </w:rPr>
              <w:t>нии службы в Вооруженных Силах Российской</w:t>
            </w:r>
            <w:proofErr w:type="gramEnd"/>
            <w:r w:rsidRPr="006D76DF">
              <w:rPr>
                <w:rFonts w:cs="Arial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17 1 01 61020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17 1 01 61020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165,000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47948,380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17 1 02 10170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147,580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17 1 02 10170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147,580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>Обеспечение бесплатного проезда на городском, пригородном, в сельской местности – на внутрирайонном транспорте (кроме такси) детей-сирот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 xml:space="preserve">и детей, оставшихся без попечения родителей, находящихся под опекой (попечительством) или на воспитании в приемных семьях (за исключением детей, обучающихся </w:t>
            </w:r>
            <w:r w:rsidRPr="006D76DF">
              <w:rPr>
                <w:rFonts w:cs="Arial"/>
              </w:rPr>
              <w:lastRenderedPageBreak/>
              <w:t>в федеральных образовательных учреждениях</w:t>
            </w:r>
            <w:proofErr w:type="gramEnd"/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17 1 02 10300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</w:t>
            </w:r>
            <w:r w:rsidR="003D2BAB" w:rsidRPr="006D76DF">
              <w:rPr>
                <w:rFonts w:cs="Arial"/>
              </w:rPr>
              <w:t>бвенция на осуществление отдель</w:t>
            </w:r>
            <w:r w:rsidRPr="006D76DF">
              <w:rPr>
                <w:rFonts w:cs="Arial"/>
              </w:rPr>
              <w:t>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17 1 02 60840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43,700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17 1 02 60840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43,700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17 1 02 60670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26604,400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17 1 02 60670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26454,400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17 1 02 60670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17 1 02 60680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20292,700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17 1 02 60680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17 1 02 60680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20211,700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</w:t>
            </w:r>
            <w:r w:rsidRPr="006D76DF">
              <w:rPr>
                <w:rFonts w:cs="Arial"/>
              </w:rPr>
              <w:lastRenderedPageBreak/>
              <w:t>патронатное воспитание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17 1 02 60720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335,200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17 1 02 60720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334,200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17 1 02 60720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6D76DF">
              <w:rPr>
                <w:rFonts w:cs="Arial"/>
              </w:rPr>
              <w:t>постинтернатного</w:t>
            </w:r>
            <w:proofErr w:type="spellEnd"/>
            <w:r w:rsidRPr="006D76DF">
              <w:rPr>
                <w:rFonts w:cs="Arial"/>
              </w:rPr>
              <w:t xml:space="preserve"> сопровождения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17 1 02 60730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524,800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17 1 02 60730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0,500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17 1 02 60730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524,300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18 0 00 00000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2735,600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18 1 01 00000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1385,600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Информационное обеспечение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18 1 01 10360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1385,600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18 1 01 10360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1385,600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18 1 02 00000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Информационное обеспечение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18 1 02 10360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18 1 02 10360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1050,000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18 1 03 00000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Информационное обеспечение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18 1 03 10360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Закупка товаров, работ и услуг для </w:t>
            </w:r>
            <w:r w:rsidRPr="006D76DF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18 1 03 </w:t>
            </w:r>
            <w:r w:rsidRPr="006D76DF">
              <w:rPr>
                <w:rFonts w:cs="Arial"/>
              </w:rPr>
              <w:lastRenderedPageBreak/>
              <w:t>10360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20</w:t>
            </w:r>
            <w:r w:rsidRPr="006D76DF">
              <w:rPr>
                <w:rFonts w:cs="Arial"/>
              </w:rPr>
              <w:lastRenderedPageBreak/>
              <w:t>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18 1 04 00000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Информационное обеспечение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18 1 04 10360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18 1 04 10360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19 0 00 00000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15094,800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"Выплаты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19 1 01 00000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15065,800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Субвенции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сельскохозяйственным кооперативам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19 1 01 60090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15065,800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19 1 01 60090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15065,800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"Мероприятия по предупреждению и ликвидации болезней животных, их лечению, отлову и содержанию безнадзорных животных,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защите населения от болезней, общих для человека и животных, в части регулирования численности безнадзорных животных"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19 1 02 00000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29,000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Субвенции на осуществление государственных полномочий Краснодарского края по </w:t>
            </w:r>
            <w:r w:rsidRPr="006D76DF">
              <w:rPr>
                <w:rFonts w:cs="Arial"/>
              </w:rPr>
              <w:lastRenderedPageBreak/>
              <w:t>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19 1 02 61650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29,000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19 1 02 61650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29,000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21 0 00 00000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5279,869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21 1 01 00000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муниципальной собственности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21 1 01 10100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21 1 01 10100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21 1 02 00000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21 1 02 10100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21 1 02 10100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21 1 02 10100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"Разработка, внедрение и сопровождение информационной </w:t>
            </w:r>
            <w:r w:rsidRPr="006D76DF">
              <w:rPr>
                <w:rFonts w:cs="Arial"/>
              </w:rPr>
              <w:lastRenderedPageBreak/>
              <w:t>системы учета муниципального имущества"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21 1 04 00000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207,000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21 1 04 10110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207,000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21 1 04 10110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207,000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21 1 05 00000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4512,869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21 1 05 00190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4512,869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21 1 05 00190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4395,669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21 1 05 00190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114,200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21 1 05 00190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70 0 00 00000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1696,816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Функционирование высшего должностного лица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муниципального образования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70 1 00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1696,816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70 1 00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1696,816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r w:rsidR="003D2BAB" w:rsidRPr="006D76DF">
              <w:rPr>
                <w:rFonts w:cs="Arial"/>
              </w:rPr>
              <w:t>, органами управления государст</w:t>
            </w:r>
            <w:r w:rsidRPr="006D76DF">
              <w:rPr>
                <w:rFonts w:cs="Arial"/>
              </w:rPr>
              <w:t>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70 1 00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1696,816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71 0 00 00000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71 1 00 00000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71 1 00 00190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71 1 00 00190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72 0 00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41399,213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72 1 00 00000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34246,513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72 1 00 00190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34246,513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72 1 00 00190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33626,323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72 1 00 00190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488,690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72 1 00 00190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131,500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7152,700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72 2 00 51200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10,400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72 2 00 51200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10,400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государственных полномочий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по организации оздоровления и отдыха детей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72 2 00 60900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617,300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72 2 00 60900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538,300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72 2 00 60900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79,000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72 2 00 60890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1665,800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72 2 00 60890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1547,800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72 2 00 60890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118,000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72 2 00 60910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1234,600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72 2 00 60910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1082,600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72 2 00 60910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152,000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72 2 00 60880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2584,000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72 2 00 60880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2290,000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72 2 00 60880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294,000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 xml:space="preserve">учета граждан отдельных </w:t>
            </w:r>
            <w:proofErr w:type="gramStart"/>
            <w:r w:rsidRPr="006D76DF">
              <w:rPr>
                <w:rFonts w:cs="Arial"/>
              </w:rPr>
              <w:t>категорий</w:t>
            </w:r>
            <w:proofErr w:type="gramEnd"/>
            <w:r w:rsidRPr="006D76DF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72 2 00 60870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617,100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72 2 00 60870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541,100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72 2 00 60870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76,000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proofErr w:type="gramStart"/>
            <w:r w:rsidRPr="006D76DF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6D76DF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72 2 00 62340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423,500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72 2 00 62340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344,500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Закупка товаров, работ и услуг для </w:t>
            </w:r>
            <w:r w:rsidRPr="006D76DF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72 2 00 </w:t>
            </w:r>
            <w:r w:rsidRPr="006D76DF">
              <w:rPr>
                <w:rFonts w:cs="Arial"/>
              </w:rPr>
              <w:lastRenderedPageBreak/>
              <w:t>62340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20</w:t>
            </w:r>
            <w:r w:rsidRPr="006D76DF">
              <w:rPr>
                <w:rFonts w:cs="Arial"/>
              </w:rPr>
              <w:lastRenderedPageBreak/>
              <w:t>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79,000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72 3 00 00000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-1853,237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37527,910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72 3 00 00590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-1853,237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37527,910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72 3 00 00590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25489,627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72 3 00 00590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-1853,237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11118,077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72 3 00 00590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920,206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72 4 00 00000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Резервный фонд администрации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72 4 00 10030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72 4 00 10030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18189,944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7506,562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6801,016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701,246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4,300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МКУ "Управление муниципальными закупками муниципального образования </w:t>
            </w:r>
            <w:r w:rsidRPr="006D76DF">
              <w:rPr>
                <w:rFonts w:cs="Arial"/>
              </w:rPr>
              <w:lastRenderedPageBreak/>
              <w:t>Тбилисский район"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2628,054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2356,884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270,170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6815,328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6550,026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195,302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72 5 00 10380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812,000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бюджетным, автономным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72 5 00 10380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812,000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Ведомственная целевая программа "Развитие и поддержка казачества в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72 5 00 10150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428,000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Проведение мероприятий по развитию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72 5 00 10150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428,000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Закупка товаров, работ и услуг для </w:t>
            </w:r>
            <w:r w:rsidRPr="006D76DF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72 5 00 </w:t>
            </w:r>
            <w:r w:rsidRPr="006D76DF">
              <w:rPr>
                <w:rFonts w:cs="Arial"/>
              </w:rPr>
              <w:lastRenderedPageBreak/>
              <w:t>10150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60</w:t>
            </w:r>
            <w:r w:rsidRPr="006D76DF">
              <w:rPr>
                <w:rFonts w:cs="Arial"/>
              </w:rPr>
              <w:lastRenderedPageBreak/>
              <w:t>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428,000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72 5 00 10020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72 5 00 10020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72 6 00 00000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3687,800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72 6 00 00590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3687,800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72 6 00 00590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-2000,000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3687,800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74 0 00 00000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15577,000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74 1 00 00000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14577,000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74 1 00 00190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14577,000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74 1 00 00190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11538,000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74 1 00 00190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3005,000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74 1 00 00190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34,000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74 2 00 00000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74 2 00 60030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Межбюджетные трансферты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74 2 00 60030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74 3 00 00000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4035,035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74 3 00 10050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4035,035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74 3 00 10050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4035,035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75 0 00 00000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561,000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4767,092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75 1 00 00000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1039,348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75 1 00 00190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1039,348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75 1 00 00190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1039,348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Контрольно-счетная палата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75 2 00 00000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3166,744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75 2 00 00190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3166,744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внебюджетными фондами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75 2 00 00190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3146,511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75 2 00 00190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18,533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бюджетные ассигнования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75 2 00 00190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1,700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Иные межбюджетные трансферты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75 3 00 00000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561,000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561,000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6D76DF">
              <w:rPr>
                <w:rFonts w:cs="Arial"/>
              </w:rPr>
              <w:t>о-</w:t>
            </w:r>
            <w:proofErr w:type="gramEnd"/>
            <w:r w:rsidRPr="006D76DF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75 3 00 20010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561,000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561,000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75 3 00 20010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561,000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561,000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99 9 00 00000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369,814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99 9 00 10120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Закупка товаров, работ и услуг для </w:t>
            </w:r>
            <w:r w:rsidRPr="006D76DF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99 9 00 </w:t>
            </w:r>
            <w:r w:rsidRPr="006D76DF">
              <w:rPr>
                <w:rFonts w:cs="Arial"/>
              </w:rPr>
              <w:lastRenderedPageBreak/>
              <w:t>10120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20</w:t>
            </w:r>
            <w:r w:rsidRPr="006D76DF">
              <w:rPr>
                <w:rFonts w:cs="Arial"/>
              </w:rPr>
              <w:lastRenderedPageBreak/>
              <w:t>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99 9 00 10440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99 9 00 10440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90,000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99 9 00 10040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119,814</w:t>
            </w:r>
          </w:p>
        </w:tc>
      </w:tr>
      <w:tr w:rsidR="006D76DF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63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99 9 00 10040</w:t>
            </w:r>
          </w:p>
        </w:tc>
        <w:tc>
          <w:tcPr>
            <w:tcW w:w="279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119,814</w:t>
            </w:r>
          </w:p>
        </w:tc>
      </w:tr>
      <w:tr w:rsidR="00E367D0" w:rsidRPr="006D76DF" w:rsidTr="00137F0C">
        <w:tc>
          <w:tcPr>
            <w:tcW w:w="251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085" w:type="pct"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ВСЕГО</w:t>
            </w:r>
          </w:p>
        </w:tc>
        <w:tc>
          <w:tcPr>
            <w:tcW w:w="86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27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 </w:t>
            </w:r>
          </w:p>
        </w:tc>
        <w:tc>
          <w:tcPr>
            <w:tcW w:w="673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-7112,626</w:t>
            </w:r>
          </w:p>
        </w:tc>
        <w:tc>
          <w:tcPr>
            <w:tcW w:w="849" w:type="pct"/>
            <w:noWrap/>
            <w:hideMark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1062362,513</w:t>
            </w:r>
          </w:p>
        </w:tc>
      </w:tr>
    </w:tbl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>
      <w:r w:rsidRPr="006D76DF">
        <w:t xml:space="preserve">Заместитель главы </w:t>
      </w:r>
    </w:p>
    <w:p w:rsidR="00137F0C" w:rsidRPr="006D76DF" w:rsidRDefault="00137F0C" w:rsidP="00E367D0">
      <w:r w:rsidRPr="006D76DF">
        <w:t xml:space="preserve">муниципального образования </w:t>
      </w:r>
    </w:p>
    <w:p w:rsidR="00137F0C" w:rsidRPr="006D76DF" w:rsidRDefault="00137F0C" w:rsidP="00E367D0">
      <w:r w:rsidRPr="006D76DF">
        <w:t>Тбилисский район,</w:t>
      </w:r>
    </w:p>
    <w:p w:rsidR="00137F0C" w:rsidRPr="006D76DF" w:rsidRDefault="00137F0C" w:rsidP="00E367D0">
      <w:r w:rsidRPr="006D76DF">
        <w:t xml:space="preserve">начальник финансового управления </w:t>
      </w:r>
    </w:p>
    <w:p w:rsidR="00137F0C" w:rsidRPr="006D76DF" w:rsidRDefault="00137F0C" w:rsidP="00E367D0">
      <w:r w:rsidRPr="006D76DF">
        <w:t>Н.А. Кривошеева</w:t>
      </w:r>
    </w:p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>
      <w:r w:rsidRPr="006D76DF">
        <w:t>ПРИЛОЖЕНИЕ № 9</w:t>
      </w:r>
    </w:p>
    <w:p w:rsidR="00137F0C" w:rsidRPr="006D76DF" w:rsidRDefault="00137F0C" w:rsidP="00E367D0">
      <w:r w:rsidRPr="006D76DF">
        <w:t xml:space="preserve">к решению Совета </w:t>
      </w:r>
    </w:p>
    <w:p w:rsidR="00137F0C" w:rsidRPr="006D76DF" w:rsidRDefault="00137F0C" w:rsidP="00E367D0">
      <w:r w:rsidRPr="006D76DF">
        <w:t xml:space="preserve">муниципального образования </w:t>
      </w:r>
    </w:p>
    <w:p w:rsidR="00137F0C" w:rsidRPr="006D76DF" w:rsidRDefault="00137F0C" w:rsidP="00E367D0">
      <w:r w:rsidRPr="006D76DF">
        <w:t>Тбилисский район</w:t>
      </w:r>
    </w:p>
    <w:p w:rsidR="00137F0C" w:rsidRPr="006D76DF" w:rsidRDefault="006C5968" w:rsidP="00E367D0">
      <w:r>
        <w:t>_______________________</w:t>
      </w:r>
    </w:p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>
      <w:r w:rsidRPr="006D76DF">
        <w:t>«ПРИЛОЖЕНИЕ № 17</w:t>
      </w:r>
    </w:p>
    <w:p w:rsidR="00137F0C" w:rsidRPr="006D76DF" w:rsidRDefault="00137F0C" w:rsidP="00E367D0">
      <w:r w:rsidRPr="006D76DF">
        <w:t>УТВЕРЖДЕНА</w:t>
      </w:r>
    </w:p>
    <w:p w:rsidR="00137F0C" w:rsidRPr="006D76DF" w:rsidRDefault="00137F0C" w:rsidP="00E367D0">
      <w:r w:rsidRPr="006D76DF">
        <w:t xml:space="preserve">решением Совета </w:t>
      </w:r>
    </w:p>
    <w:p w:rsidR="00137F0C" w:rsidRPr="006D76DF" w:rsidRDefault="00137F0C" w:rsidP="00E367D0">
      <w:r w:rsidRPr="006D76DF">
        <w:t xml:space="preserve">муниципального образования </w:t>
      </w:r>
    </w:p>
    <w:p w:rsidR="00137F0C" w:rsidRPr="006D76DF" w:rsidRDefault="00137F0C" w:rsidP="00E367D0">
      <w:r w:rsidRPr="006D76DF">
        <w:t xml:space="preserve">Тбилисский район </w:t>
      </w:r>
    </w:p>
    <w:p w:rsidR="00137F0C" w:rsidRPr="006D76DF" w:rsidRDefault="00137F0C" w:rsidP="00E367D0">
      <w:r w:rsidRPr="006D76DF">
        <w:t>от 28.12.2018 г. № 454</w:t>
      </w:r>
    </w:p>
    <w:p w:rsidR="00137F0C" w:rsidRPr="006D76DF" w:rsidRDefault="00137F0C" w:rsidP="00E367D0"/>
    <w:p w:rsidR="00137F0C" w:rsidRPr="006D76DF" w:rsidRDefault="00137F0C" w:rsidP="00E367D0"/>
    <w:p w:rsidR="0022695D" w:rsidRPr="00E367D0" w:rsidRDefault="0022695D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ПРОГРАММА</w:t>
      </w:r>
    </w:p>
    <w:p w:rsidR="0022695D" w:rsidRPr="00E367D0" w:rsidRDefault="0022695D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муниципальных заимствований</w:t>
      </w:r>
      <w:r w:rsidR="00137F0C" w:rsidRPr="00E367D0">
        <w:rPr>
          <w:rFonts w:cs="Arial"/>
          <w:b/>
        </w:rPr>
        <w:t xml:space="preserve"> </w:t>
      </w:r>
      <w:r w:rsidRPr="00E367D0">
        <w:rPr>
          <w:rFonts w:cs="Arial"/>
          <w:b/>
        </w:rPr>
        <w:t>муниципального образования Тбилисский район</w:t>
      </w:r>
      <w:r w:rsidR="00137F0C" w:rsidRPr="00E367D0">
        <w:rPr>
          <w:rFonts w:cs="Arial"/>
          <w:b/>
        </w:rPr>
        <w:t xml:space="preserve"> </w:t>
      </w:r>
      <w:r w:rsidRPr="00E367D0">
        <w:rPr>
          <w:rFonts w:cs="Arial"/>
          <w:b/>
        </w:rPr>
        <w:t>на 2019 – 2021 годы</w:t>
      </w:r>
    </w:p>
    <w:p w:rsidR="0022695D" w:rsidRPr="006D76DF" w:rsidRDefault="0022695D" w:rsidP="006D76DF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457"/>
        <w:gridCol w:w="7365"/>
        <w:gridCol w:w="711"/>
        <w:gridCol w:w="711"/>
        <w:gridCol w:w="611"/>
      </w:tblGrid>
      <w:tr w:rsidR="006D76DF" w:rsidRPr="006D76DF" w:rsidTr="00137F0C">
        <w:tc>
          <w:tcPr>
            <w:tcW w:w="332" w:type="pct"/>
            <w:vMerge w:val="restar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№</w:t>
            </w:r>
            <w:r w:rsidRPr="006D76DF">
              <w:rPr>
                <w:rFonts w:cs="Arial"/>
              </w:rPr>
              <w:lastRenderedPageBreak/>
              <w:t xml:space="preserve"> </w:t>
            </w:r>
            <w:proofErr w:type="gramStart"/>
            <w:r w:rsidRPr="006D76DF">
              <w:rPr>
                <w:rFonts w:cs="Arial"/>
              </w:rPr>
              <w:t>п</w:t>
            </w:r>
            <w:proofErr w:type="gramEnd"/>
            <w:r w:rsidRPr="006D76DF">
              <w:rPr>
                <w:rFonts w:cs="Arial"/>
              </w:rPr>
              <w:t>/п</w:t>
            </w:r>
          </w:p>
        </w:tc>
        <w:tc>
          <w:tcPr>
            <w:tcW w:w="2246" w:type="pct"/>
            <w:vMerge w:val="restar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Наименование</w:t>
            </w:r>
          </w:p>
        </w:tc>
        <w:tc>
          <w:tcPr>
            <w:tcW w:w="2422" w:type="pct"/>
            <w:gridSpan w:val="3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Сумма</w:t>
            </w:r>
          </w:p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>(тыс. руб.)</w:t>
            </w:r>
          </w:p>
        </w:tc>
      </w:tr>
      <w:tr w:rsidR="006D76DF" w:rsidRPr="006D76DF" w:rsidTr="00137F0C">
        <w:tc>
          <w:tcPr>
            <w:tcW w:w="332" w:type="pct"/>
            <w:vMerge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246" w:type="pct"/>
            <w:vMerge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2019 год</w:t>
            </w:r>
          </w:p>
        </w:tc>
        <w:tc>
          <w:tcPr>
            <w:tcW w:w="88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2020 год</w:t>
            </w:r>
          </w:p>
        </w:tc>
        <w:tc>
          <w:tcPr>
            <w:tcW w:w="73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2021 год</w:t>
            </w:r>
          </w:p>
        </w:tc>
      </w:tr>
      <w:tr w:rsidR="006D76DF" w:rsidRPr="006D76DF" w:rsidTr="00137F0C">
        <w:tc>
          <w:tcPr>
            <w:tcW w:w="332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2246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8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88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73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</w:tr>
      <w:tr w:rsidR="006D76DF" w:rsidRPr="006D76DF" w:rsidTr="00137F0C">
        <w:tc>
          <w:tcPr>
            <w:tcW w:w="332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2246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Заимствования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бюджета муниципального образования</w:t>
            </w:r>
          </w:p>
        </w:tc>
        <w:tc>
          <w:tcPr>
            <w:tcW w:w="8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5000</w:t>
            </w:r>
          </w:p>
        </w:tc>
        <w:tc>
          <w:tcPr>
            <w:tcW w:w="88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10000</w:t>
            </w:r>
          </w:p>
        </w:tc>
        <w:tc>
          <w:tcPr>
            <w:tcW w:w="73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9000</w:t>
            </w:r>
          </w:p>
        </w:tc>
      </w:tr>
      <w:tr w:rsidR="006D76DF" w:rsidRPr="006D76DF" w:rsidTr="00137F0C">
        <w:tc>
          <w:tcPr>
            <w:tcW w:w="332" w:type="pct"/>
            <w:vMerge w:val="restar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2246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8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15000</w:t>
            </w:r>
          </w:p>
        </w:tc>
        <w:tc>
          <w:tcPr>
            <w:tcW w:w="88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30000</w:t>
            </w:r>
          </w:p>
        </w:tc>
        <w:tc>
          <w:tcPr>
            <w:tcW w:w="73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9000</w:t>
            </w:r>
          </w:p>
        </w:tc>
      </w:tr>
      <w:tr w:rsidR="006D76DF" w:rsidRPr="006D76DF" w:rsidTr="00137F0C">
        <w:tc>
          <w:tcPr>
            <w:tcW w:w="332" w:type="pct"/>
            <w:vMerge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246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 том числе:</w:t>
            </w:r>
          </w:p>
        </w:tc>
        <w:tc>
          <w:tcPr>
            <w:tcW w:w="8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8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73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137F0C">
        <w:tc>
          <w:tcPr>
            <w:tcW w:w="332" w:type="pct"/>
            <w:vMerge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246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привлечение</w:t>
            </w:r>
          </w:p>
        </w:tc>
        <w:tc>
          <w:tcPr>
            <w:tcW w:w="8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8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51100</w:t>
            </w:r>
          </w:p>
        </w:tc>
        <w:tc>
          <w:tcPr>
            <w:tcW w:w="73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9000</w:t>
            </w:r>
          </w:p>
        </w:tc>
      </w:tr>
      <w:tr w:rsidR="006D76DF" w:rsidRPr="006D76DF" w:rsidTr="00137F0C">
        <w:tc>
          <w:tcPr>
            <w:tcW w:w="332" w:type="pct"/>
            <w:vMerge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246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погашение</w:t>
            </w:r>
          </w:p>
        </w:tc>
        <w:tc>
          <w:tcPr>
            <w:tcW w:w="8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15000</w:t>
            </w:r>
          </w:p>
        </w:tc>
        <w:tc>
          <w:tcPr>
            <w:tcW w:w="88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21100</w:t>
            </w:r>
          </w:p>
        </w:tc>
        <w:tc>
          <w:tcPr>
            <w:tcW w:w="73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137F0C">
        <w:tc>
          <w:tcPr>
            <w:tcW w:w="332" w:type="pct"/>
            <w:vMerge w:val="restar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2246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8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20000</w:t>
            </w:r>
          </w:p>
        </w:tc>
        <w:tc>
          <w:tcPr>
            <w:tcW w:w="88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20000</w:t>
            </w:r>
          </w:p>
        </w:tc>
        <w:tc>
          <w:tcPr>
            <w:tcW w:w="73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9000</w:t>
            </w:r>
          </w:p>
        </w:tc>
      </w:tr>
      <w:tr w:rsidR="006D76DF" w:rsidRPr="006D76DF" w:rsidTr="00137F0C">
        <w:tc>
          <w:tcPr>
            <w:tcW w:w="332" w:type="pct"/>
            <w:vMerge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246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 том числе:</w:t>
            </w:r>
          </w:p>
        </w:tc>
        <w:tc>
          <w:tcPr>
            <w:tcW w:w="8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8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73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137F0C">
        <w:tc>
          <w:tcPr>
            <w:tcW w:w="332" w:type="pct"/>
            <w:vMerge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246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привлечение</w:t>
            </w:r>
          </w:p>
        </w:tc>
        <w:tc>
          <w:tcPr>
            <w:tcW w:w="8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35000</w:t>
            </w:r>
          </w:p>
        </w:tc>
        <w:tc>
          <w:tcPr>
            <w:tcW w:w="88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73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9000</w:t>
            </w:r>
          </w:p>
        </w:tc>
      </w:tr>
      <w:tr w:rsidR="006D76DF" w:rsidRPr="006D76DF" w:rsidTr="00137F0C">
        <w:tc>
          <w:tcPr>
            <w:tcW w:w="332" w:type="pct"/>
            <w:vMerge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246" w:type="pct"/>
            <w:noWrap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погашение</w:t>
            </w:r>
          </w:p>
        </w:tc>
        <w:tc>
          <w:tcPr>
            <w:tcW w:w="807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15000</w:t>
            </w:r>
          </w:p>
        </w:tc>
        <w:tc>
          <w:tcPr>
            <w:tcW w:w="88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20000</w:t>
            </w:r>
          </w:p>
        </w:tc>
        <w:tc>
          <w:tcPr>
            <w:tcW w:w="73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</w:tr>
    </w:tbl>
    <w:p w:rsidR="0022695D" w:rsidRPr="006D76DF" w:rsidRDefault="00D16B55" w:rsidP="006D76DF">
      <w:pPr>
        <w:ind w:firstLine="0"/>
        <w:rPr>
          <w:rFonts w:cs="Arial"/>
        </w:rPr>
      </w:pPr>
      <w:r w:rsidRPr="006D76DF">
        <w:rPr>
          <w:rFonts w:cs="Arial"/>
        </w:rPr>
        <w:t xml:space="preserve"> </w:t>
      </w:r>
      <w:r w:rsidR="0022695D" w:rsidRPr="006D76DF">
        <w:rPr>
          <w:rFonts w:cs="Arial"/>
        </w:rPr>
        <w:t>».</w:t>
      </w:r>
    </w:p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>
      <w:r w:rsidRPr="006D76DF">
        <w:t xml:space="preserve">Заместитель главы </w:t>
      </w:r>
    </w:p>
    <w:p w:rsidR="00137F0C" w:rsidRPr="006D76DF" w:rsidRDefault="00137F0C" w:rsidP="00E367D0">
      <w:r w:rsidRPr="006D76DF">
        <w:t xml:space="preserve">муниципального образования </w:t>
      </w:r>
    </w:p>
    <w:p w:rsidR="00137F0C" w:rsidRPr="006D76DF" w:rsidRDefault="00137F0C" w:rsidP="00E367D0">
      <w:r w:rsidRPr="006D76DF">
        <w:t>Тбилисский район,</w:t>
      </w:r>
    </w:p>
    <w:p w:rsidR="00137F0C" w:rsidRPr="006D76DF" w:rsidRDefault="00137F0C" w:rsidP="00E367D0">
      <w:r w:rsidRPr="006D76DF">
        <w:t xml:space="preserve">начальник финансового управления </w:t>
      </w:r>
    </w:p>
    <w:p w:rsidR="00137F0C" w:rsidRPr="006D76DF" w:rsidRDefault="00137F0C" w:rsidP="00E367D0">
      <w:r w:rsidRPr="006D76DF">
        <w:t>Н.А. Кривошеева</w:t>
      </w:r>
    </w:p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>
      <w:r w:rsidRPr="006D76DF">
        <w:t>ПРИЛОЖЕНИЕ № 10</w:t>
      </w:r>
    </w:p>
    <w:p w:rsidR="00137F0C" w:rsidRPr="006D76DF" w:rsidRDefault="00137F0C" w:rsidP="00E367D0">
      <w:r w:rsidRPr="006D76DF">
        <w:t xml:space="preserve">к решению Совета </w:t>
      </w:r>
    </w:p>
    <w:p w:rsidR="00137F0C" w:rsidRPr="006D76DF" w:rsidRDefault="00137F0C" w:rsidP="00E367D0">
      <w:r w:rsidRPr="006D76DF">
        <w:t xml:space="preserve">муниципального образования </w:t>
      </w:r>
    </w:p>
    <w:p w:rsidR="00137F0C" w:rsidRPr="006D76DF" w:rsidRDefault="00137F0C" w:rsidP="00E367D0">
      <w:r w:rsidRPr="006D76DF">
        <w:t>Тбилисский район</w:t>
      </w:r>
    </w:p>
    <w:p w:rsidR="00137F0C" w:rsidRPr="006D76DF" w:rsidRDefault="006C5968" w:rsidP="00E367D0">
      <w:r>
        <w:t>_______________________</w:t>
      </w:r>
    </w:p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>
      <w:r w:rsidRPr="006D76DF">
        <w:t>«ПРИЛОЖЕНИЕ № 19</w:t>
      </w:r>
    </w:p>
    <w:p w:rsidR="00137F0C" w:rsidRPr="006D76DF" w:rsidRDefault="00137F0C" w:rsidP="00E367D0">
      <w:r w:rsidRPr="006D76DF">
        <w:t>УТВЕРЖДЕНА</w:t>
      </w:r>
    </w:p>
    <w:p w:rsidR="00137F0C" w:rsidRPr="006D76DF" w:rsidRDefault="00137F0C" w:rsidP="00E367D0">
      <w:r w:rsidRPr="006D76DF">
        <w:t xml:space="preserve">решением Совета </w:t>
      </w:r>
    </w:p>
    <w:p w:rsidR="00137F0C" w:rsidRPr="006D76DF" w:rsidRDefault="00137F0C" w:rsidP="00E367D0">
      <w:r w:rsidRPr="006D76DF">
        <w:t xml:space="preserve">муниципального образования </w:t>
      </w:r>
    </w:p>
    <w:p w:rsidR="00137F0C" w:rsidRPr="006D76DF" w:rsidRDefault="00137F0C" w:rsidP="00E367D0">
      <w:r w:rsidRPr="006D76DF">
        <w:t xml:space="preserve">Тбилисский район </w:t>
      </w:r>
    </w:p>
    <w:p w:rsidR="00137F0C" w:rsidRPr="006D76DF" w:rsidRDefault="00137F0C" w:rsidP="00E367D0">
      <w:r w:rsidRPr="006D76DF">
        <w:t>от 28.12.2018 г. № 454</w:t>
      </w:r>
    </w:p>
    <w:p w:rsidR="00137F0C" w:rsidRPr="006D76DF" w:rsidRDefault="00137F0C" w:rsidP="00E367D0"/>
    <w:p w:rsidR="0022695D" w:rsidRPr="006D76DF" w:rsidRDefault="0022695D" w:rsidP="00E367D0"/>
    <w:p w:rsidR="0022695D" w:rsidRPr="00E367D0" w:rsidRDefault="0022695D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ПРОГРАММА</w:t>
      </w:r>
    </w:p>
    <w:p w:rsidR="0022695D" w:rsidRPr="00E367D0" w:rsidRDefault="0022695D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предоставления бюджетных кредитов бюджетам сельских поселений муниципального образования Тбилисский район</w:t>
      </w:r>
      <w:r w:rsidR="00137F0C" w:rsidRPr="00E367D0">
        <w:rPr>
          <w:rFonts w:cs="Arial"/>
          <w:b/>
        </w:rPr>
        <w:t xml:space="preserve"> </w:t>
      </w:r>
      <w:r w:rsidRPr="00E367D0">
        <w:rPr>
          <w:rFonts w:cs="Arial"/>
          <w:b/>
        </w:rPr>
        <w:t>на 2019 - 2021 годы</w:t>
      </w:r>
    </w:p>
    <w:p w:rsidR="0022695D" w:rsidRPr="006D76DF" w:rsidRDefault="0022695D" w:rsidP="006D76DF">
      <w:pPr>
        <w:ind w:firstLine="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510"/>
        <w:gridCol w:w="1573"/>
        <w:gridCol w:w="1460"/>
        <w:gridCol w:w="1269"/>
        <w:gridCol w:w="750"/>
        <w:gridCol w:w="750"/>
      </w:tblGrid>
      <w:tr w:rsidR="006D76DF" w:rsidRPr="006D76DF" w:rsidTr="00137F0C">
        <w:tc>
          <w:tcPr>
            <w:tcW w:w="379" w:type="pct"/>
            <w:vMerge w:val="restart"/>
            <w:shd w:val="clear" w:color="auto" w:fill="auto"/>
            <w:vAlign w:val="center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lastRenderedPageBreak/>
              <w:t xml:space="preserve">№ </w:t>
            </w:r>
            <w:proofErr w:type="gramStart"/>
            <w:r w:rsidRPr="006D76DF">
              <w:rPr>
                <w:rFonts w:cs="Arial"/>
              </w:rPr>
              <w:t>п</w:t>
            </w:r>
            <w:proofErr w:type="gramEnd"/>
            <w:r w:rsidRPr="006D76DF">
              <w:rPr>
                <w:rFonts w:cs="Arial"/>
              </w:rPr>
              <w:t>/п</w:t>
            </w:r>
          </w:p>
        </w:tc>
        <w:tc>
          <w:tcPr>
            <w:tcW w:w="2009" w:type="pct"/>
            <w:vMerge w:val="restart"/>
            <w:shd w:val="clear" w:color="auto" w:fill="auto"/>
            <w:vAlign w:val="center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Наименование</w:t>
            </w:r>
          </w:p>
        </w:tc>
        <w:tc>
          <w:tcPr>
            <w:tcW w:w="588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32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1492" w:type="pct"/>
            <w:gridSpan w:val="3"/>
            <w:shd w:val="clear" w:color="auto" w:fill="auto"/>
            <w:vAlign w:val="center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Сумма (тыс. руб.)</w:t>
            </w:r>
          </w:p>
        </w:tc>
      </w:tr>
      <w:tr w:rsidR="006D76DF" w:rsidRPr="006D76DF" w:rsidTr="00137F0C">
        <w:tc>
          <w:tcPr>
            <w:tcW w:w="379" w:type="pct"/>
            <w:vMerge/>
            <w:shd w:val="clear" w:color="auto" w:fill="auto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2009" w:type="pct"/>
            <w:vMerge/>
            <w:shd w:val="clear" w:color="auto" w:fill="auto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Утверждено </w:t>
            </w:r>
          </w:p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на год,</w:t>
            </w:r>
          </w:p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сумма</w:t>
            </w:r>
          </w:p>
        </w:tc>
        <w:tc>
          <w:tcPr>
            <w:tcW w:w="532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Изменения</w:t>
            </w:r>
          </w:p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+, -</w:t>
            </w:r>
          </w:p>
        </w:tc>
        <w:tc>
          <w:tcPr>
            <w:tcW w:w="509" w:type="pct"/>
            <w:shd w:val="clear" w:color="auto" w:fill="auto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Уточнено на год, сумма</w:t>
            </w:r>
          </w:p>
        </w:tc>
        <w:tc>
          <w:tcPr>
            <w:tcW w:w="492" w:type="pct"/>
            <w:shd w:val="clear" w:color="auto" w:fill="auto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2020 год</w:t>
            </w:r>
          </w:p>
        </w:tc>
        <w:tc>
          <w:tcPr>
            <w:tcW w:w="492" w:type="pct"/>
            <w:shd w:val="clear" w:color="auto" w:fill="auto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2021 год</w:t>
            </w:r>
          </w:p>
        </w:tc>
      </w:tr>
      <w:tr w:rsidR="006D76DF" w:rsidRPr="006D76DF" w:rsidTr="00137F0C">
        <w:tc>
          <w:tcPr>
            <w:tcW w:w="379" w:type="pct"/>
            <w:shd w:val="clear" w:color="auto" w:fill="auto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2009" w:type="pct"/>
            <w:shd w:val="clear" w:color="auto" w:fill="auto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588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532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509" w:type="pct"/>
            <w:shd w:val="clear" w:color="auto" w:fill="auto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  <w:tc>
          <w:tcPr>
            <w:tcW w:w="492" w:type="pct"/>
            <w:shd w:val="clear" w:color="auto" w:fill="auto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</w:t>
            </w:r>
          </w:p>
        </w:tc>
        <w:tc>
          <w:tcPr>
            <w:tcW w:w="492" w:type="pct"/>
            <w:shd w:val="clear" w:color="auto" w:fill="auto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</w:t>
            </w:r>
          </w:p>
        </w:tc>
      </w:tr>
      <w:tr w:rsidR="006D76DF" w:rsidRPr="006D76DF" w:rsidTr="00137F0C">
        <w:tc>
          <w:tcPr>
            <w:tcW w:w="379" w:type="pct"/>
            <w:shd w:val="clear" w:color="auto" w:fill="auto"/>
            <w:vAlign w:val="center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2009" w:type="pct"/>
            <w:shd w:val="clear" w:color="auto" w:fill="auto"/>
            <w:vAlign w:val="center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Предоставление бюджетных кредитов бюджетам сельских поселений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из бюджета муниципального образования Тбилисский район в валюте Российской Федерации</w:t>
            </w:r>
          </w:p>
        </w:tc>
        <w:tc>
          <w:tcPr>
            <w:tcW w:w="588" w:type="pct"/>
            <w:vAlign w:val="center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0,000</w:t>
            </w:r>
          </w:p>
        </w:tc>
        <w:tc>
          <w:tcPr>
            <w:tcW w:w="532" w:type="pct"/>
            <w:vAlign w:val="center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1400,000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1400,000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</w:t>
            </w:r>
          </w:p>
        </w:tc>
      </w:tr>
      <w:tr w:rsidR="00E367D0" w:rsidRPr="006D76DF" w:rsidTr="00137F0C">
        <w:tc>
          <w:tcPr>
            <w:tcW w:w="379" w:type="pct"/>
            <w:shd w:val="clear" w:color="auto" w:fill="auto"/>
            <w:vAlign w:val="center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2009" w:type="pct"/>
            <w:shd w:val="clear" w:color="auto" w:fill="auto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Возврат бюджетных кредитов, предоставленных бюджетам сельских поселений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из бюджета</w:t>
            </w:r>
            <w:r w:rsidR="00D16B55" w:rsidRPr="006D76DF">
              <w:rPr>
                <w:rFonts w:cs="Arial"/>
              </w:rPr>
              <w:t xml:space="preserve"> </w:t>
            </w:r>
            <w:r w:rsidRPr="006D76DF">
              <w:rPr>
                <w:rFonts w:cs="Arial"/>
              </w:rPr>
              <w:t>муниципального образования Тбилисский район в валюте Российской Федерации</w:t>
            </w:r>
          </w:p>
        </w:tc>
        <w:tc>
          <w:tcPr>
            <w:tcW w:w="588" w:type="pct"/>
            <w:vAlign w:val="center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13288,900</w:t>
            </w:r>
          </w:p>
        </w:tc>
        <w:tc>
          <w:tcPr>
            <w:tcW w:w="532" w:type="pct"/>
            <w:vAlign w:val="center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-5715,000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7573,900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0,0</w:t>
            </w:r>
          </w:p>
        </w:tc>
      </w:tr>
    </w:tbl>
    <w:p w:rsidR="0022695D" w:rsidRPr="006D76DF" w:rsidRDefault="0022695D" w:rsidP="006D76DF">
      <w:pPr>
        <w:ind w:firstLine="0"/>
        <w:rPr>
          <w:rFonts w:cs="Arial"/>
        </w:rPr>
      </w:pPr>
    </w:p>
    <w:p w:rsidR="0022695D" w:rsidRPr="006D76DF" w:rsidRDefault="00D16B55" w:rsidP="006D76DF">
      <w:pPr>
        <w:ind w:firstLine="0"/>
        <w:rPr>
          <w:rFonts w:cs="Arial"/>
        </w:rPr>
      </w:pPr>
      <w:r w:rsidRPr="006D76DF">
        <w:rPr>
          <w:rFonts w:cs="Arial"/>
        </w:rPr>
        <w:t xml:space="preserve"> </w:t>
      </w:r>
      <w:r w:rsidR="0022695D" w:rsidRPr="006D76DF">
        <w:rPr>
          <w:rFonts w:cs="Arial"/>
        </w:rPr>
        <w:t>».</w:t>
      </w:r>
    </w:p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>
      <w:r w:rsidRPr="006D76DF">
        <w:t xml:space="preserve">Заместитель главы </w:t>
      </w:r>
    </w:p>
    <w:p w:rsidR="00137F0C" w:rsidRPr="006D76DF" w:rsidRDefault="00137F0C" w:rsidP="00E367D0">
      <w:r w:rsidRPr="006D76DF">
        <w:t xml:space="preserve">муниципального образования </w:t>
      </w:r>
    </w:p>
    <w:p w:rsidR="00137F0C" w:rsidRPr="006D76DF" w:rsidRDefault="00137F0C" w:rsidP="00E367D0">
      <w:r w:rsidRPr="006D76DF">
        <w:t>Тбилисский район,</w:t>
      </w:r>
    </w:p>
    <w:p w:rsidR="00137F0C" w:rsidRPr="006D76DF" w:rsidRDefault="00137F0C" w:rsidP="00E367D0">
      <w:r w:rsidRPr="006D76DF">
        <w:t xml:space="preserve">начальник финансового управления </w:t>
      </w:r>
    </w:p>
    <w:p w:rsidR="00137F0C" w:rsidRPr="006D76DF" w:rsidRDefault="00137F0C" w:rsidP="00E367D0">
      <w:r w:rsidRPr="006D76DF">
        <w:t>Н.А. Кривошеева</w:t>
      </w:r>
    </w:p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>
      <w:r w:rsidRPr="006D76DF">
        <w:t>ПРИЛОЖЕНИЕ № 11</w:t>
      </w:r>
    </w:p>
    <w:p w:rsidR="00137F0C" w:rsidRPr="006D76DF" w:rsidRDefault="00137F0C" w:rsidP="00E367D0">
      <w:r w:rsidRPr="006D76DF">
        <w:t xml:space="preserve">к решению Совета </w:t>
      </w:r>
    </w:p>
    <w:p w:rsidR="00137F0C" w:rsidRPr="006D76DF" w:rsidRDefault="00137F0C" w:rsidP="00E367D0">
      <w:r w:rsidRPr="006D76DF">
        <w:t xml:space="preserve">муниципального образования </w:t>
      </w:r>
    </w:p>
    <w:p w:rsidR="00137F0C" w:rsidRPr="006D76DF" w:rsidRDefault="00137F0C" w:rsidP="00E367D0">
      <w:r w:rsidRPr="006D76DF">
        <w:t>Тбилисский район</w:t>
      </w:r>
    </w:p>
    <w:p w:rsidR="00137F0C" w:rsidRPr="006D76DF" w:rsidRDefault="006C5968" w:rsidP="00E367D0">
      <w:r>
        <w:t>_______________________</w:t>
      </w:r>
    </w:p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>
      <w:r w:rsidRPr="006D76DF">
        <w:t>«ПРИЛОЖЕНИЕ № 21</w:t>
      </w:r>
    </w:p>
    <w:p w:rsidR="00137F0C" w:rsidRPr="006D76DF" w:rsidRDefault="00137F0C" w:rsidP="00E367D0">
      <w:r w:rsidRPr="006D76DF">
        <w:t>УТВЕРЖДЕНЫ</w:t>
      </w:r>
    </w:p>
    <w:p w:rsidR="00137F0C" w:rsidRPr="006D76DF" w:rsidRDefault="00137F0C" w:rsidP="00E367D0">
      <w:r w:rsidRPr="006D76DF">
        <w:t xml:space="preserve">решением Совета </w:t>
      </w:r>
    </w:p>
    <w:p w:rsidR="00137F0C" w:rsidRPr="006D76DF" w:rsidRDefault="00137F0C" w:rsidP="00E367D0">
      <w:r w:rsidRPr="006D76DF">
        <w:t xml:space="preserve">муниципального образования </w:t>
      </w:r>
    </w:p>
    <w:p w:rsidR="00137F0C" w:rsidRPr="006D76DF" w:rsidRDefault="00137F0C" w:rsidP="00E367D0">
      <w:r w:rsidRPr="006D76DF">
        <w:t xml:space="preserve">Тбилисский район </w:t>
      </w:r>
    </w:p>
    <w:p w:rsidR="00137F0C" w:rsidRPr="006D76DF" w:rsidRDefault="00137F0C" w:rsidP="00E367D0">
      <w:r w:rsidRPr="006D76DF">
        <w:t>от 28.12.2018 г. № 454</w:t>
      </w:r>
    </w:p>
    <w:p w:rsidR="00137F0C" w:rsidRPr="006D76DF" w:rsidRDefault="00137F0C" w:rsidP="00E367D0"/>
    <w:p w:rsidR="0022695D" w:rsidRPr="006D76DF" w:rsidRDefault="0022695D" w:rsidP="00E367D0"/>
    <w:p w:rsidR="0022695D" w:rsidRPr="00E367D0" w:rsidRDefault="0022695D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БЕЗВОЗМЕЗДНЫЕ ПОСТУПЛЕНИЯ</w:t>
      </w:r>
    </w:p>
    <w:p w:rsidR="0022695D" w:rsidRPr="00E367D0" w:rsidRDefault="0022695D" w:rsidP="00E367D0">
      <w:pPr>
        <w:ind w:firstLine="0"/>
        <w:jc w:val="center"/>
        <w:rPr>
          <w:rFonts w:cs="Arial"/>
          <w:b/>
        </w:rPr>
      </w:pPr>
      <w:r w:rsidRPr="00E367D0">
        <w:rPr>
          <w:rFonts w:cs="Arial"/>
          <w:b/>
        </w:rPr>
        <w:t>из бюджетов сельских поселений на выполнение переданных полномочий</w:t>
      </w:r>
      <w:r w:rsidR="00D16B55" w:rsidRPr="00E367D0">
        <w:rPr>
          <w:rFonts w:cs="Arial"/>
          <w:b/>
        </w:rPr>
        <w:t xml:space="preserve"> </w:t>
      </w:r>
      <w:r w:rsidRPr="00E367D0">
        <w:rPr>
          <w:rFonts w:cs="Arial"/>
          <w:b/>
        </w:rPr>
        <w:t>в 2019</w:t>
      </w:r>
      <w:r w:rsidR="00D16B55" w:rsidRPr="00E367D0">
        <w:rPr>
          <w:rFonts w:cs="Arial"/>
          <w:b/>
        </w:rPr>
        <w:t xml:space="preserve"> </w:t>
      </w:r>
      <w:r w:rsidRPr="00E367D0">
        <w:rPr>
          <w:rFonts w:cs="Arial"/>
          <w:b/>
        </w:rPr>
        <w:t>году</w:t>
      </w:r>
    </w:p>
    <w:p w:rsidR="00E367D0" w:rsidRDefault="00E367D0" w:rsidP="00E367D0">
      <w:pPr>
        <w:ind w:firstLine="0"/>
        <w:jc w:val="right"/>
        <w:rPr>
          <w:rFonts w:cs="Arial"/>
        </w:rPr>
      </w:pPr>
    </w:p>
    <w:p w:rsidR="0022695D" w:rsidRPr="006D76DF" w:rsidRDefault="0022695D" w:rsidP="00E367D0">
      <w:pPr>
        <w:ind w:firstLine="0"/>
        <w:jc w:val="right"/>
        <w:rPr>
          <w:rFonts w:cs="Arial"/>
        </w:rPr>
      </w:pPr>
      <w:r w:rsidRPr="006D76DF">
        <w:rPr>
          <w:rFonts w:cs="Arial"/>
        </w:rPr>
        <w:lastRenderedPageBreak/>
        <w:t>(тыс. руб.)</w:t>
      </w:r>
      <w:r w:rsidR="00D16B55" w:rsidRPr="006D76DF">
        <w:rPr>
          <w:rFonts w:cs="Arial"/>
        </w:rPr>
        <w:t xml:space="preserve"> 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496"/>
        <w:gridCol w:w="1257"/>
        <w:gridCol w:w="1171"/>
        <w:gridCol w:w="1259"/>
        <w:gridCol w:w="1257"/>
        <w:gridCol w:w="1171"/>
        <w:gridCol w:w="1259"/>
        <w:gridCol w:w="985"/>
      </w:tblGrid>
      <w:tr w:rsidR="006D76DF" w:rsidRPr="006D76DF" w:rsidTr="00137F0C">
        <w:tc>
          <w:tcPr>
            <w:tcW w:w="742" w:type="pct"/>
            <w:vMerge w:val="restar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Наименование сельского поселения</w:t>
            </w:r>
          </w:p>
        </w:tc>
        <w:tc>
          <w:tcPr>
            <w:tcW w:w="2020" w:type="pct"/>
            <w:gridSpan w:val="3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Полномочия по организации библиотечного обслуживания населения</w:t>
            </w:r>
          </w:p>
        </w:tc>
        <w:tc>
          <w:tcPr>
            <w:tcW w:w="1562" w:type="pct"/>
            <w:gridSpan w:val="3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Полномочия контрольно-счетных органов по осуществлению внешнего муниципального финансового контроля</w:t>
            </w:r>
          </w:p>
        </w:tc>
        <w:tc>
          <w:tcPr>
            <w:tcW w:w="676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ВСЕГО</w:t>
            </w:r>
          </w:p>
        </w:tc>
      </w:tr>
      <w:tr w:rsidR="006D76DF" w:rsidRPr="006D76DF" w:rsidTr="00137F0C">
        <w:tc>
          <w:tcPr>
            <w:tcW w:w="742" w:type="pct"/>
            <w:vMerge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71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Утверждено</w:t>
            </w:r>
          </w:p>
        </w:tc>
        <w:tc>
          <w:tcPr>
            <w:tcW w:w="48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Изменения +/-</w:t>
            </w:r>
          </w:p>
        </w:tc>
        <w:tc>
          <w:tcPr>
            <w:tcW w:w="82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Уточненный бюджет</w:t>
            </w:r>
          </w:p>
        </w:tc>
        <w:tc>
          <w:tcPr>
            <w:tcW w:w="49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Утверждено</w:t>
            </w:r>
          </w:p>
        </w:tc>
        <w:tc>
          <w:tcPr>
            <w:tcW w:w="443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Изменения +/-</w:t>
            </w:r>
          </w:p>
        </w:tc>
        <w:tc>
          <w:tcPr>
            <w:tcW w:w="629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Уточненный бюджет</w:t>
            </w:r>
          </w:p>
        </w:tc>
        <w:tc>
          <w:tcPr>
            <w:tcW w:w="676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</w:tr>
      <w:tr w:rsidR="006D76DF" w:rsidRPr="006D76DF" w:rsidTr="00137F0C">
        <w:tc>
          <w:tcPr>
            <w:tcW w:w="742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</w:t>
            </w:r>
          </w:p>
        </w:tc>
        <w:tc>
          <w:tcPr>
            <w:tcW w:w="71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</w:t>
            </w:r>
          </w:p>
        </w:tc>
        <w:tc>
          <w:tcPr>
            <w:tcW w:w="48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</w:t>
            </w:r>
          </w:p>
        </w:tc>
        <w:tc>
          <w:tcPr>
            <w:tcW w:w="82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</w:t>
            </w:r>
          </w:p>
        </w:tc>
        <w:tc>
          <w:tcPr>
            <w:tcW w:w="49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</w:t>
            </w:r>
          </w:p>
        </w:tc>
        <w:tc>
          <w:tcPr>
            <w:tcW w:w="443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</w:t>
            </w:r>
          </w:p>
        </w:tc>
        <w:tc>
          <w:tcPr>
            <w:tcW w:w="629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7</w:t>
            </w:r>
          </w:p>
        </w:tc>
        <w:tc>
          <w:tcPr>
            <w:tcW w:w="676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8</w:t>
            </w:r>
          </w:p>
        </w:tc>
      </w:tr>
      <w:tr w:rsidR="006D76DF" w:rsidRPr="006D76DF" w:rsidTr="00137F0C">
        <w:tc>
          <w:tcPr>
            <w:tcW w:w="742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Тбилисское </w:t>
            </w:r>
          </w:p>
        </w:tc>
        <w:tc>
          <w:tcPr>
            <w:tcW w:w="71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1741,497</w:t>
            </w:r>
          </w:p>
        </w:tc>
        <w:tc>
          <w:tcPr>
            <w:tcW w:w="48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1741,497</w:t>
            </w:r>
          </w:p>
        </w:tc>
        <w:tc>
          <w:tcPr>
            <w:tcW w:w="49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319,000</w:t>
            </w:r>
          </w:p>
        </w:tc>
        <w:tc>
          <w:tcPr>
            <w:tcW w:w="629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319,000</w:t>
            </w:r>
          </w:p>
        </w:tc>
        <w:tc>
          <w:tcPr>
            <w:tcW w:w="676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2060,497</w:t>
            </w:r>
          </w:p>
        </w:tc>
      </w:tr>
      <w:tr w:rsidR="006D76DF" w:rsidRPr="006D76DF" w:rsidTr="00137F0C">
        <w:tc>
          <w:tcPr>
            <w:tcW w:w="742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proofErr w:type="spellStart"/>
            <w:r w:rsidRPr="006D76DF">
              <w:rPr>
                <w:rFonts w:cs="Arial"/>
              </w:rPr>
              <w:t>Ванновское</w:t>
            </w:r>
            <w:proofErr w:type="spellEnd"/>
            <w:r w:rsidRPr="006D76DF">
              <w:rPr>
                <w:rFonts w:cs="Arial"/>
              </w:rPr>
              <w:t xml:space="preserve"> </w:t>
            </w:r>
          </w:p>
        </w:tc>
        <w:tc>
          <w:tcPr>
            <w:tcW w:w="71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1135,517</w:t>
            </w:r>
          </w:p>
        </w:tc>
        <w:tc>
          <w:tcPr>
            <w:tcW w:w="48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1135,517</w:t>
            </w:r>
          </w:p>
        </w:tc>
        <w:tc>
          <w:tcPr>
            <w:tcW w:w="49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107,000</w:t>
            </w:r>
          </w:p>
        </w:tc>
        <w:tc>
          <w:tcPr>
            <w:tcW w:w="629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107,000</w:t>
            </w:r>
          </w:p>
        </w:tc>
        <w:tc>
          <w:tcPr>
            <w:tcW w:w="676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1242,517</w:t>
            </w:r>
          </w:p>
        </w:tc>
      </w:tr>
      <w:tr w:rsidR="006D76DF" w:rsidRPr="006D76DF" w:rsidTr="00137F0C">
        <w:tc>
          <w:tcPr>
            <w:tcW w:w="742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proofErr w:type="spellStart"/>
            <w:r w:rsidRPr="006D76DF">
              <w:rPr>
                <w:rFonts w:cs="Arial"/>
              </w:rPr>
              <w:t>Геймановское</w:t>
            </w:r>
            <w:proofErr w:type="spellEnd"/>
            <w:r w:rsidRPr="006D76DF">
              <w:rPr>
                <w:rFonts w:cs="Arial"/>
              </w:rPr>
              <w:t xml:space="preserve"> </w:t>
            </w:r>
          </w:p>
        </w:tc>
        <w:tc>
          <w:tcPr>
            <w:tcW w:w="71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250,000</w:t>
            </w:r>
          </w:p>
        </w:tc>
        <w:tc>
          <w:tcPr>
            <w:tcW w:w="48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167,000</w:t>
            </w:r>
          </w:p>
        </w:tc>
        <w:tc>
          <w:tcPr>
            <w:tcW w:w="82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417,000</w:t>
            </w:r>
          </w:p>
        </w:tc>
        <w:tc>
          <w:tcPr>
            <w:tcW w:w="49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23,000</w:t>
            </w:r>
          </w:p>
        </w:tc>
        <w:tc>
          <w:tcPr>
            <w:tcW w:w="629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23,000</w:t>
            </w:r>
          </w:p>
        </w:tc>
        <w:tc>
          <w:tcPr>
            <w:tcW w:w="676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440,000</w:t>
            </w:r>
          </w:p>
        </w:tc>
      </w:tr>
      <w:tr w:rsidR="006D76DF" w:rsidRPr="006D76DF" w:rsidTr="00137F0C">
        <w:tc>
          <w:tcPr>
            <w:tcW w:w="742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proofErr w:type="spellStart"/>
            <w:r w:rsidRPr="006D76DF">
              <w:rPr>
                <w:rFonts w:cs="Arial"/>
              </w:rPr>
              <w:t>Ловлинское</w:t>
            </w:r>
            <w:proofErr w:type="spellEnd"/>
          </w:p>
        </w:tc>
        <w:tc>
          <w:tcPr>
            <w:tcW w:w="71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440,000</w:t>
            </w:r>
          </w:p>
        </w:tc>
        <w:tc>
          <w:tcPr>
            <w:tcW w:w="48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440,000</w:t>
            </w:r>
          </w:p>
        </w:tc>
        <w:tc>
          <w:tcPr>
            <w:tcW w:w="49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26,000</w:t>
            </w:r>
          </w:p>
        </w:tc>
        <w:tc>
          <w:tcPr>
            <w:tcW w:w="629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26,000</w:t>
            </w:r>
          </w:p>
        </w:tc>
        <w:tc>
          <w:tcPr>
            <w:tcW w:w="676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466,000</w:t>
            </w:r>
          </w:p>
        </w:tc>
      </w:tr>
      <w:tr w:rsidR="006D76DF" w:rsidRPr="006D76DF" w:rsidTr="00137F0C">
        <w:tc>
          <w:tcPr>
            <w:tcW w:w="742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proofErr w:type="spellStart"/>
            <w:r w:rsidRPr="006D76DF">
              <w:rPr>
                <w:rFonts w:cs="Arial"/>
              </w:rPr>
              <w:t>Марьинское</w:t>
            </w:r>
            <w:proofErr w:type="spellEnd"/>
            <w:r w:rsidRPr="006D76DF">
              <w:rPr>
                <w:rFonts w:cs="Arial"/>
              </w:rPr>
              <w:t xml:space="preserve"> </w:t>
            </w:r>
          </w:p>
        </w:tc>
        <w:tc>
          <w:tcPr>
            <w:tcW w:w="71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431,045</w:t>
            </w:r>
          </w:p>
        </w:tc>
        <w:tc>
          <w:tcPr>
            <w:tcW w:w="48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431,045</w:t>
            </w:r>
          </w:p>
        </w:tc>
        <w:tc>
          <w:tcPr>
            <w:tcW w:w="49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23,000</w:t>
            </w:r>
          </w:p>
        </w:tc>
        <w:tc>
          <w:tcPr>
            <w:tcW w:w="629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23,000</w:t>
            </w:r>
          </w:p>
        </w:tc>
        <w:tc>
          <w:tcPr>
            <w:tcW w:w="676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454,045</w:t>
            </w:r>
          </w:p>
        </w:tc>
      </w:tr>
      <w:tr w:rsidR="006D76DF" w:rsidRPr="006D76DF" w:rsidTr="00137F0C">
        <w:tc>
          <w:tcPr>
            <w:tcW w:w="742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proofErr w:type="spellStart"/>
            <w:r w:rsidRPr="006D76DF">
              <w:rPr>
                <w:rFonts w:cs="Arial"/>
              </w:rPr>
              <w:t>Нововладими-ровское</w:t>
            </w:r>
            <w:proofErr w:type="spellEnd"/>
            <w:r w:rsidRPr="006D76DF">
              <w:rPr>
                <w:rFonts w:cs="Arial"/>
              </w:rPr>
              <w:t xml:space="preserve"> </w:t>
            </w:r>
          </w:p>
        </w:tc>
        <w:tc>
          <w:tcPr>
            <w:tcW w:w="71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405,835</w:t>
            </w:r>
          </w:p>
        </w:tc>
        <w:tc>
          <w:tcPr>
            <w:tcW w:w="48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405,835</w:t>
            </w:r>
          </w:p>
        </w:tc>
        <w:tc>
          <w:tcPr>
            <w:tcW w:w="49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31,000</w:t>
            </w:r>
          </w:p>
        </w:tc>
        <w:tc>
          <w:tcPr>
            <w:tcW w:w="629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31,000</w:t>
            </w:r>
          </w:p>
        </w:tc>
        <w:tc>
          <w:tcPr>
            <w:tcW w:w="676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436,835</w:t>
            </w:r>
          </w:p>
        </w:tc>
      </w:tr>
      <w:tr w:rsidR="006D76DF" w:rsidRPr="006D76DF" w:rsidTr="00137F0C">
        <w:tc>
          <w:tcPr>
            <w:tcW w:w="742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Песчаное </w:t>
            </w:r>
          </w:p>
        </w:tc>
        <w:tc>
          <w:tcPr>
            <w:tcW w:w="71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405,835</w:t>
            </w:r>
          </w:p>
        </w:tc>
        <w:tc>
          <w:tcPr>
            <w:tcW w:w="48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67,727</w:t>
            </w:r>
          </w:p>
        </w:tc>
        <w:tc>
          <w:tcPr>
            <w:tcW w:w="82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473,562</w:t>
            </w:r>
          </w:p>
        </w:tc>
        <w:tc>
          <w:tcPr>
            <w:tcW w:w="49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16,000</w:t>
            </w:r>
          </w:p>
        </w:tc>
        <w:tc>
          <w:tcPr>
            <w:tcW w:w="629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16,000</w:t>
            </w:r>
          </w:p>
        </w:tc>
        <w:tc>
          <w:tcPr>
            <w:tcW w:w="676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489,562</w:t>
            </w:r>
          </w:p>
        </w:tc>
      </w:tr>
      <w:tr w:rsidR="006D76DF" w:rsidRPr="006D76DF" w:rsidTr="00137F0C">
        <w:tc>
          <w:tcPr>
            <w:tcW w:w="742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 xml:space="preserve">Алексее </w:t>
            </w:r>
            <w:proofErr w:type="gramStart"/>
            <w:r w:rsidRPr="006D76DF">
              <w:rPr>
                <w:rFonts w:cs="Arial"/>
              </w:rPr>
              <w:t>-</w:t>
            </w:r>
            <w:proofErr w:type="spellStart"/>
            <w:r w:rsidRPr="006D76DF">
              <w:rPr>
                <w:rFonts w:cs="Arial"/>
              </w:rPr>
              <w:t>Т</w:t>
            </w:r>
            <w:proofErr w:type="gramEnd"/>
            <w:r w:rsidRPr="006D76DF">
              <w:rPr>
                <w:rFonts w:cs="Arial"/>
              </w:rPr>
              <w:t>енгинское</w:t>
            </w:r>
            <w:proofErr w:type="spellEnd"/>
            <w:r w:rsidRPr="006D76DF">
              <w:rPr>
                <w:rFonts w:cs="Arial"/>
              </w:rPr>
              <w:t xml:space="preserve"> </w:t>
            </w:r>
          </w:p>
        </w:tc>
        <w:tc>
          <w:tcPr>
            <w:tcW w:w="71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300,910</w:t>
            </w:r>
          </w:p>
        </w:tc>
        <w:tc>
          <w:tcPr>
            <w:tcW w:w="48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82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300,910</w:t>
            </w:r>
          </w:p>
        </w:tc>
        <w:tc>
          <w:tcPr>
            <w:tcW w:w="49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16,000</w:t>
            </w:r>
          </w:p>
        </w:tc>
        <w:tc>
          <w:tcPr>
            <w:tcW w:w="629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16,000</w:t>
            </w:r>
          </w:p>
        </w:tc>
        <w:tc>
          <w:tcPr>
            <w:tcW w:w="676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316,910</w:t>
            </w:r>
          </w:p>
        </w:tc>
      </w:tr>
      <w:tr w:rsidR="006D76DF" w:rsidRPr="006D76DF" w:rsidTr="00137F0C">
        <w:tc>
          <w:tcPr>
            <w:tcW w:w="742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Всего</w:t>
            </w:r>
          </w:p>
        </w:tc>
        <w:tc>
          <w:tcPr>
            <w:tcW w:w="71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5110,639</w:t>
            </w:r>
          </w:p>
        </w:tc>
        <w:tc>
          <w:tcPr>
            <w:tcW w:w="484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234,727</w:t>
            </w:r>
          </w:p>
        </w:tc>
        <w:tc>
          <w:tcPr>
            <w:tcW w:w="821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5345,366</w:t>
            </w:r>
          </w:p>
        </w:tc>
        <w:tc>
          <w:tcPr>
            <w:tcW w:w="490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</w:p>
        </w:tc>
        <w:tc>
          <w:tcPr>
            <w:tcW w:w="443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561,000</w:t>
            </w:r>
          </w:p>
        </w:tc>
        <w:tc>
          <w:tcPr>
            <w:tcW w:w="629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561,000</w:t>
            </w:r>
          </w:p>
        </w:tc>
        <w:tc>
          <w:tcPr>
            <w:tcW w:w="676" w:type="pct"/>
          </w:tcPr>
          <w:p w:rsidR="0022695D" w:rsidRPr="006D76DF" w:rsidRDefault="0022695D" w:rsidP="006D76DF">
            <w:pPr>
              <w:ind w:firstLine="0"/>
              <w:rPr>
                <w:rFonts w:cs="Arial"/>
              </w:rPr>
            </w:pPr>
            <w:r w:rsidRPr="006D76DF">
              <w:rPr>
                <w:rFonts w:cs="Arial"/>
              </w:rPr>
              <w:t>5906,366</w:t>
            </w:r>
          </w:p>
        </w:tc>
      </w:tr>
    </w:tbl>
    <w:p w:rsidR="0022695D" w:rsidRPr="006D76DF" w:rsidRDefault="00D16B55" w:rsidP="006D76DF">
      <w:pPr>
        <w:ind w:firstLine="0"/>
        <w:rPr>
          <w:rFonts w:cs="Arial"/>
        </w:rPr>
      </w:pPr>
      <w:r w:rsidRPr="006D76DF">
        <w:rPr>
          <w:rFonts w:cs="Arial"/>
        </w:rPr>
        <w:t xml:space="preserve"> </w:t>
      </w:r>
      <w:r w:rsidR="0022695D" w:rsidRPr="006D76DF">
        <w:rPr>
          <w:rFonts w:cs="Arial"/>
        </w:rPr>
        <w:t>».</w:t>
      </w:r>
    </w:p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/>
    <w:p w:rsidR="00137F0C" w:rsidRPr="006D76DF" w:rsidRDefault="00137F0C" w:rsidP="00E367D0">
      <w:r w:rsidRPr="006D76DF">
        <w:t xml:space="preserve">Заместитель главы </w:t>
      </w:r>
    </w:p>
    <w:p w:rsidR="00137F0C" w:rsidRPr="006D76DF" w:rsidRDefault="00137F0C" w:rsidP="00E367D0">
      <w:r w:rsidRPr="006D76DF">
        <w:t xml:space="preserve">муниципального образования </w:t>
      </w:r>
    </w:p>
    <w:p w:rsidR="00137F0C" w:rsidRPr="006D76DF" w:rsidRDefault="00137F0C" w:rsidP="00E367D0">
      <w:r w:rsidRPr="006D76DF">
        <w:t>Тбилисский район,</w:t>
      </w:r>
    </w:p>
    <w:p w:rsidR="00137F0C" w:rsidRPr="006D76DF" w:rsidRDefault="00137F0C" w:rsidP="00E367D0">
      <w:r w:rsidRPr="006D76DF">
        <w:t xml:space="preserve">начальник финансового управления </w:t>
      </w:r>
    </w:p>
    <w:p w:rsidR="00137F0C" w:rsidRPr="006D76DF" w:rsidRDefault="00137F0C" w:rsidP="00E367D0">
      <w:r w:rsidRPr="006D76DF">
        <w:t>Н.А. Кривошеева</w:t>
      </w:r>
    </w:p>
    <w:bookmarkEnd w:id="0"/>
    <w:p w:rsidR="00137F0C" w:rsidRPr="006D76DF" w:rsidRDefault="00137F0C" w:rsidP="00E367D0"/>
    <w:sectPr w:rsidR="00137F0C" w:rsidRPr="006D76DF" w:rsidSect="004311F2">
      <w:footerReference w:type="default" r:id="rId9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C50" w:rsidRDefault="00136C50">
      <w:r>
        <w:separator/>
      </w:r>
    </w:p>
  </w:endnote>
  <w:endnote w:type="continuationSeparator" w:id="0">
    <w:p w:rsidR="00136C50" w:rsidRDefault="0013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0C" w:rsidRDefault="00137F0C" w:rsidP="00915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C50" w:rsidRDefault="00136C50">
      <w:r>
        <w:separator/>
      </w:r>
    </w:p>
  </w:footnote>
  <w:footnote w:type="continuationSeparator" w:id="0">
    <w:p w:rsidR="00136C50" w:rsidRDefault="00136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7D87"/>
    <w:rsid w:val="000101BE"/>
    <w:rsid w:val="0001148E"/>
    <w:rsid w:val="00014CDF"/>
    <w:rsid w:val="00016976"/>
    <w:rsid w:val="000200D5"/>
    <w:rsid w:val="0002093A"/>
    <w:rsid w:val="000247B9"/>
    <w:rsid w:val="00024EE0"/>
    <w:rsid w:val="00026FF7"/>
    <w:rsid w:val="00030434"/>
    <w:rsid w:val="000363D4"/>
    <w:rsid w:val="000370B2"/>
    <w:rsid w:val="00043192"/>
    <w:rsid w:val="00043297"/>
    <w:rsid w:val="0004360E"/>
    <w:rsid w:val="00043938"/>
    <w:rsid w:val="0004574F"/>
    <w:rsid w:val="00050CF6"/>
    <w:rsid w:val="00051015"/>
    <w:rsid w:val="00052B20"/>
    <w:rsid w:val="0006036E"/>
    <w:rsid w:val="00071EAB"/>
    <w:rsid w:val="00075CD6"/>
    <w:rsid w:val="000776BB"/>
    <w:rsid w:val="000820E1"/>
    <w:rsid w:val="00082E55"/>
    <w:rsid w:val="00087730"/>
    <w:rsid w:val="000908E0"/>
    <w:rsid w:val="00096E85"/>
    <w:rsid w:val="00097FA6"/>
    <w:rsid w:val="000A09CB"/>
    <w:rsid w:val="000A18F4"/>
    <w:rsid w:val="000A393F"/>
    <w:rsid w:val="000A3DFF"/>
    <w:rsid w:val="000B1951"/>
    <w:rsid w:val="000B2D27"/>
    <w:rsid w:val="000B5B74"/>
    <w:rsid w:val="000B63D4"/>
    <w:rsid w:val="000C1D4B"/>
    <w:rsid w:val="000D2973"/>
    <w:rsid w:val="000D42FE"/>
    <w:rsid w:val="000E382F"/>
    <w:rsid w:val="000E489A"/>
    <w:rsid w:val="000E5A86"/>
    <w:rsid w:val="000E672C"/>
    <w:rsid w:val="000F24AF"/>
    <w:rsid w:val="000F5242"/>
    <w:rsid w:val="000F7368"/>
    <w:rsid w:val="001002DF"/>
    <w:rsid w:val="00104DCA"/>
    <w:rsid w:val="00106EF6"/>
    <w:rsid w:val="00110BED"/>
    <w:rsid w:val="0011578D"/>
    <w:rsid w:val="001173FD"/>
    <w:rsid w:val="00120467"/>
    <w:rsid w:val="00120C5B"/>
    <w:rsid w:val="00125F2C"/>
    <w:rsid w:val="00126366"/>
    <w:rsid w:val="00127DB7"/>
    <w:rsid w:val="00133501"/>
    <w:rsid w:val="00134F70"/>
    <w:rsid w:val="00136C50"/>
    <w:rsid w:val="00137F0C"/>
    <w:rsid w:val="001426D2"/>
    <w:rsid w:val="00143F05"/>
    <w:rsid w:val="00145DDB"/>
    <w:rsid w:val="0015078A"/>
    <w:rsid w:val="00150DEC"/>
    <w:rsid w:val="00153621"/>
    <w:rsid w:val="00155AAD"/>
    <w:rsid w:val="0015739C"/>
    <w:rsid w:val="00160490"/>
    <w:rsid w:val="00160E6A"/>
    <w:rsid w:val="00164E36"/>
    <w:rsid w:val="001657DC"/>
    <w:rsid w:val="00165D81"/>
    <w:rsid w:val="00174E1C"/>
    <w:rsid w:val="00180C0A"/>
    <w:rsid w:val="00184D36"/>
    <w:rsid w:val="0019358B"/>
    <w:rsid w:val="00194008"/>
    <w:rsid w:val="00195FBA"/>
    <w:rsid w:val="001A0EEA"/>
    <w:rsid w:val="001A2181"/>
    <w:rsid w:val="001A5783"/>
    <w:rsid w:val="001A5AE0"/>
    <w:rsid w:val="001A5F59"/>
    <w:rsid w:val="001A78FB"/>
    <w:rsid w:val="001A7E1C"/>
    <w:rsid w:val="001B0919"/>
    <w:rsid w:val="001B219D"/>
    <w:rsid w:val="001B21B1"/>
    <w:rsid w:val="001B6210"/>
    <w:rsid w:val="001C08E0"/>
    <w:rsid w:val="001C0C1D"/>
    <w:rsid w:val="001C2A42"/>
    <w:rsid w:val="001C2B8A"/>
    <w:rsid w:val="001C53C2"/>
    <w:rsid w:val="001C7214"/>
    <w:rsid w:val="001D0A27"/>
    <w:rsid w:val="001D11E1"/>
    <w:rsid w:val="001D462A"/>
    <w:rsid w:val="001D4E8B"/>
    <w:rsid w:val="001D650F"/>
    <w:rsid w:val="001D7BD8"/>
    <w:rsid w:val="001E3911"/>
    <w:rsid w:val="001F0BE7"/>
    <w:rsid w:val="001F60D8"/>
    <w:rsid w:val="001F6D25"/>
    <w:rsid w:val="002162F3"/>
    <w:rsid w:val="002172EB"/>
    <w:rsid w:val="00217BA7"/>
    <w:rsid w:val="0022695D"/>
    <w:rsid w:val="00233D38"/>
    <w:rsid w:val="002362AA"/>
    <w:rsid w:val="00240F31"/>
    <w:rsid w:val="00245C31"/>
    <w:rsid w:val="00245CCF"/>
    <w:rsid w:val="00253FAF"/>
    <w:rsid w:val="00257839"/>
    <w:rsid w:val="00263639"/>
    <w:rsid w:val="00263A65"/>
    <w:rsid w:val="00263F59"/>
    <w:rsid w:val="00264EC6"/>
    <w:rsid w:val="0026531D"/>
    <w:rsid w:val="002678B5"/>
    <w:rsid w:val="002700A4"/>
    <w:rsid w:val="0027398F"/>
    <w:rsid w:val="0027477C"/>
    <w:rsid w:val="00277C78"/>
    <w:rsid w:val="002820BA"/>
    <w:rsid w:val="00282416"/>
    <w:rsid w:val="002835F8"/>
    <w:rsid w:val="002862CE"/>
    <w:rsid w:val="00286BB7"/>
    <w:rsid w:val="0029069A"/>
    <w:rsid w:val="00292326"/>
    <w:rsid w:val="002928C0"/>
    <w:rsid w:val="00292D56"/>
    <w:rsid w:val="0029364B"/>
    <w:rsid w:val="002947BB"/>
    <w:rsid w:val="002974F2"/>
    <w:rsid w:val="002A071A"/>
    <w:rsid w:val="002B43B1"/>
    <w:rsid w:val="002C7EB6"/>
    <w:rsid w:val="002D3C66"/>
    <w:rsid w:val="002D51A9"/>
    <w:rsid w:val="002E25BA"/>
    <w:rsid w:val="002E3E44"/>
    <w:rsid w:val="002E4A70"/>
    <w:rsid w:val="002E5555"/>
    <w:rsid w:val="002E6E18"/>
    <w:rsid w:val="002E753B"/>
    <w:rsid w:val="002E781E"/>
    <w:rsid w:val="002F0A0F"/>
    <w:rsid w:val="002F10F2"/>
    <w:rsid w:val="002F6B10"/>
    <w:rsid w:val="003047E4"/>
    <w:rsid w:val="0030535F"/>
    <w:rsid w:val="00306309"/>
    <w:rsid w:val="00313A83"/>
    <w:rsid w:val="00315A3B"/>
    <w:rsid w:val="00315E75"/>
    <w:rsid w:val="00321544"/>
    <w:rsid w:val="003255CB"/>
    <w:rsid w:val="00344FA2"/>
    <w:rsid w:val="003457D9"/>
    <w:rsid w:val="00346537"/>
    <w:rsid w:val="00346AAB"/>
    <w:rsid w:val="003544E6"/>
    <w:rsid w:val="00355B1E"/>
    <w:rsid w:val="0036152E"/>
    <w:rsid w:val="00361556"/>
    <w:rsid w:val="00361A3D"/>
    <w:rsid w:val="00361CA0"/>
    <w:rsid w:val="00362AD6"/>
    <w:rsid w:val="00363F0A"/>
    <w:rsid w:val="00373F65"/>
    <w:rsid w:val="00375C2F"/>
    <w:rsid w:val="00380BC6"/>
    <w:rsid w:val="00380C59"/>
    <w:rsid w:val="00381246"/>
    <w:rsid w:val="0038197F"/>
    <w:rsid w:val="00382FFF"/>
    <w:rsid w:val="0038477D"/>
    <w:rsid w:val="00386DC8"/>
    <w:rsid w:val="003932F4"/>
    <w:rsid w:val="0039565E"/>
    <w:rsid w:val="003A280C"/>
    <w:rsid w:val="003B1161"/>
    <w:rsid w:val="003B7B6A"/>
    <w:rsid w:val="003C0803"/>
    <w:rsid w:val="003C4B93"/>
    <w:rsid w:val="003D007B"/>
    <w:rsid w:val="003D00AA"/>
    <w:rsid w:val="003D17D4"/>
    <w:rsid w:val="003D2BAB"/>
    <w:rsid w:val="003D3C78"/>
    <w:rsid w:val="003D4BA2"/>
    <w:rsid w:val="003E113A"/>
    <w:rsid w:val="003E5B0F"/>
    <w:rsid w:val="003E700B"/>
    <w:rsid w:val="003F0D94"/>
    <w:rsid w:val="003F2391"/>
    <w:rsid w:val="003F378C"/>
    <w:rsid w:val="003F3C8B"/>
    <w:rsid w:val="003F684E"/>
    <w:rsid w:val="003F72B3"/>
    <w:rsid w:val="00400031"/>
    <w:rsid w:val="00400959"/>
    <w:rsid w:val="004017CC"/>
    <w:rsid w:val="00402070"/>
    <w:rsid w:val="00404FB0"/>
    <w:rsid w:val="00405727"/>
    <w:rsid w:val="00407209"/>
    <w:rsid w:val="00407450"/>
    <w:rsid w:val="004139F7"/>
    <w:rsid w:val="0041479E"/>
    <w:rsid w:val="00417254"/>
    <w:rsid w:val="00420450"/>
    <w:rsid w:val="0042269C"/>
    <w:rsid w:val="00425842"/>
    <w:rsid w:val="00426532"/>
    <w:rsid w:val="00426644"/>
    <w:rsid w:val="004311F2"/>
    <w:rsid w:val="00432B25"/>
    <w:rsid w:val="00432EF5"/>
    <w:rsid w:val="004342FE"/>
    <w:rsid w:val="00434393"/>
    <w:rsid w:val="004426C0"/>
    <w:rsid w:val="00450459"/>
    <w:rsid w:val="00457D86"/>
    <w:rsid w:val="004628E6"/>
    <w:rsid w:val="00473AFE"/>
    <w:rsid w:val="0048422D"/>
    <w:rsid w:val="0048468B"/>
    <w:rsid w:val="00492F92"/>
    <w:rsid w:val="004A1952"/>
    <w:rsid w:val="004A301E"/>
    <w:rsid w:val="004A40F4"/>
    <w:rsid w:val="004B4B43"/>
    <w:rsid w:val="004B4D68"/>
    <w:rsid w:val="004B5837"/>
    <w:rsid w:val="004C1ED1"/>
    <w:rsid w:val="004C4B0D"/>
    <w:rsid w:val="004D11D3"/>
    <w:rsid w:val="004D4C9C"/>
    <w:rsid w:val="004D6D62"/>
    <w:rsid w:val="004E050A"/>
    <w:rsid w:val="004F3AEA"/>
    <w:rsid w:val="00503E56"/>
    <w:rsid w:val="0050703D"/>
    <w:rsid w:val="00512849"/>
    <w:rsid w:val="00516777"/>
    <w:rsid w:val="0051683F"/>
    <w:rsid w:val="00523447"/>
    <w:rsid w:val="005257AB"/>
    <w:rsid w:val="00526F22"/>
    <w:rsid w:val="00531FEE"/>
    <w:rsid w:val="00540F1A"/>
    <w:rsid w:val="005412D3"/>
    <w:rsid w:val="00542ED3"/>
    <w:rsid w:val="00544308"/>
    <w:rsid w:val="00553974"/>
    <w:rsid w:val="00553993"/>
    <w:rsid w:val="00555356"/>
    <w:rsid w:val="0055668A"/>
    <w:rsid w:val="0055747A"/>
    <w:rsid w:val="00560853"/>
    <w:rsid w:val="00564DE2"/>
    <w:rsid w:val="005677AE"/>
    <w:rsid w:val="00567804"/>
    <w:rsid w:val="00570BBC"/>
    <w:rsid w:val="00573300"/>
    <w:rsid w:val="00576488"/>
    <w:rsid w:val="00577E10"/>
    <w:rsid w:val="00581375"/>
    <w:rsid w:val="00582599"/>
    <w:rsid w:val="0058505D"/>
    <w:rsid w:val="00592002"/>
    <w:rsid w:val="00594502"/>
    <w:rsid w:val="00595B44"/>
    <w:rsid w:val="005962A4"/>
    <w:rsid w:val="00597455"/>
    <w:rsid w:val="005979BE"/>
    <w:rsid w:val="005A092E"/>
    <w:rsid w:val="005A1554"/>
    <w:rsid w:val="005A1A7C"/>
    <w:rsid w:val="005A3B8E"/>
    <w:rsid w:val="005A59AE"/>
    <w:rsid w:val="005B16F6"/>
    <w:rsid w:val="005B243E"/>
    <w:rsid w:val="005B4FFF"/>
    <w:rsid w:val="005C0DF5"/>
    <w:rsid w:val="005C3D88"/>
    <w:rsid w:val="005C51E4"/>
    <w:rsid w:val="005C64B7"/>
    <w:rsid w:val="005C74D2"/>
    <w:rsid w:val="005D3938"/>
    <w:rsid w:val="005D55F7"/>
    <w:rsid w:val="005E0BF8"/>
    <w:rsid w:val="005E3FDA"/>
    <w:rsid w:val="005E4336"/>
    <w:rsid w:val="005F1AA4"/>
    <w:rsid w:val="005F3C8A"/>
    <w:rsid w:val="005F6326"/>
    <w:rsid w:val="00601FDE"/>
    <w:rsid w:val="00604037"/>
    <w:rsid w:val="00605BC0"/>
    <w:rsid w:val="00613D36"/>
    <w:rsid w:val="0061610A"/>
    <w:rsid w:val="006233BF"/>
    <w:rsid w:val="00625A3F"/>
    <w:rsid w:val="00626567"/>
    <w:rsid w:val="00636670"/>
    <w:rsid w:val="00645DB3"/>
    <w:rsid w:val="006527CB"/>
    <w:rsid w:val="00653047"/>
    <w:rsid w:val="006552E6"/>
    <w:rsid w:val="00656710"/>
    <w:rsid w:val="00661719"/>
    <w:rsid w:val="00661767"/>
    <w:rsid w:val="00662AF8"/>
    <w:rsid w:val="00666C16"/>
    <w:rsid w:val="00667044"/>
    <w:rsid w:val="00667299"/>
    <w:rsid w:val="006828E5"/>
    <w:rsid w:val="00683DB0"/>
    <w:rsid w:val="00685DA7"/>
    <w:rsid w:val="006901C2"/>
    <w:rsid w:val="00691935"/>
    <w:rsid w:val="00693430"/>
    <w:rsid w:val="006949F9"/>
    <w:rsid w:val="00694C0F"/>
    <w:rsid w:val="0069589D"/>
    <w:rsid w:val="00696EF1"/>
    <w:rsid w:val="00697494"/>
    <w:rsid w:val="006A4341"/>
    <w:rsid w:val="006A58D7"/>
    <w:rsid w:val="006B2A65"/>
    <w:rsid w:val="006B54FE"/>
    <w:rsid w:val="006B6194"/>
    <w:rsid w:val="006B639F"/>
    <w:rsid w:val="006B7104"/>
    <w:rsid w:val="006B7823"/>
    <w:rsid w:val="006C1307"/>
    <w:rsid w:val="006C3019"/>
    <w:rsid w:val="006C31B6"/>
    <w:rsid w:val="006C5968"/>
    <w:rsid w:val="006C7726"/>
    <w:rsid w:val="006D1E94"/>
    <w:rsid w:val="006D2B96"/>
    <w:rsid w:val="006D2FEF"/>
    <w:rsid w:val="006D76DF"/>
    <w:rsid w:val="006D7FDF"/>
    <w:rsid w:val="006E0F4E"/>
    <w:rsid w:val="006E1789"/>
    <w:rsid w:val="006E35D4"/>
    <w:rsid w:val="006E7611"/>
    <w:rsid w:val="006E7623"/>
    <w:rsid w:val="006F696B"/>
    <w:rsid w:val="006F7DFB"/>
    <w:rsid w:val="00712237"/>
    <w:rsid w:val="00720754"/>
    <w:rsid w:val="007208A3"/>
    <w:rsid w:val="00721CDB"/>
    <w:rsid w:val="00730CDA"/>
    <w:rsid w:val="007329E0"/>
    <w:rsid w:val="007346A4"/>
    <w:rsid w:val="00735A1B"/>
    <w:rsid w:val="00737607"/>
    <w:rsid w:val="007428B0"/>
    <w:rsid w:val="00743844"/>
    <w:rsid w:val="00745493"/>
    <w:rsid w:val="00747FEA"/>
    <w:rsid w:val="0075124E"/>
    <w:rsid w:val="00751FEB"/>
    <w:rsid w:val="007531B0"/>
    <w:rsid w:val="0075362A"/>
    <w:rsid w:val="00754692"/>
    <w:rsid w:val="0075752F"/>
    <w:rsid w:val="00760580"/>
    <w:rsid w:val="00760928"/>
    <w:rsid w:val="007638D9"/>
    <w:rsid w:val="0076612E"/>
    <w:rsid w:val="007707B1"/>
    <w:rsid w:val="00774EAF"/>
    <w:rsid w:val="0078420E"/>
    <w:rsid w:val="0078633D"/>
    <w:rsid w:val="0079426D"/>
    <w:rsid w:val="0079554D"/>
    <w:rsid w:val="007A45C7"/>
    <w:rsid w:val="007A46B8"/>
    <w:rsid w:val="007A6F5A"/>
    <w:rsid w:val="007B49D2"/>
    <w:rsid w:val="007B642F"/>
    <w:rsid w:val="007C6240"/>
    <w:rsid w:val="007D1FCF"/>
    <w:rsid w:val="007D1FEA"/>
    <w:rsid w:val="007D235F"/>
    <w:rsid w:val="007D3525"/>
    <w:rsid w:val="007D7A77"/>
    <w:rsid w:val="007E121A"/>
    <w:rsid w:val="007E2CAE"/>
    <w:rsid w:val="007E395E"/>
    <w:rsid w:val="007E74BE"/>
    <w:rsid w:val="007F0DE7"/>
    <w:rsid w:val="007F52E9"/>
    <w:rsid w:val="007F7707"/>
    <w:rsid w:val="008050A9"/>
    <w:rsid w:val="00805C28"/>
    <w:rsid w:val="008124BD"/>
    <w:rsid w:val="0081519D"/>
    <w:rsid w:val="0081643E"/>
    <w:rsid w:val="00817885"/>
    <w:rsid w:val="00822466"/>
    <w:rsid w:val="008244D3"/>
    <w:rsid w:val="008312A2"/>
    <w:rsid w:val="00837DC3"/>
    <w:rsid w:val="00841BC3"/>
    <w:rsid w:val="00844C26"/>
    <w:rsid w:val="00845C47"/>
    <w:rsid w:val="008466D0"/>
    <w:rsid w:val="00847342"/>
    <w:rsid w:val="00856E5E"/>
    <w:rsid w:val="00857E73"/>
    <w:rsid w:val="0086046D"/>
    <w:rsid w:val="00863591"/>
    <w:rsid w:val="00864799"/>
    <w:rsid w:val="00864F91"/>
    <w:rsid w:val="00865908"/>
    <w:rsid w:val="00873D97"/>
    <w:rsid w:val="008765F9"/>
    <w:rsid w:val="008817C3"/>
    <w:rsid w:val="00882E21"/>
    <w:rsid w:val="00883292"/>
    <w:rsid w:val="00886DCC"/>
    <w:rsid w:val="008A0519"/>
    <w:rsid w:val="008A2DA4"/>
    <w:rsid w:val="008A33D2"/>
    <w:rsid w:val="008A5EB1"/>
    <w:rsid w:val="008A6F9F"/>
    <w:rsid w:val="008A70D8"/>
    <w:rsid w:val="008B2A16"/>
    <w:rsid w:val="008B7CA1"/>
    <w:rsid w:val="008C3C08"/>
    <w:rsid w:val="008C404C"/>
    <w:rsid w:val="008C4AA4"/>
    <w:rsid w:val="008D28A8"/>
    <w:rsid w:val="008D3DA8"/>
    <w:rsid w:val="008D58D0"/>
    <w:rsid w:val="008E0B7A"/>
    <w:rsid w:val="008E24E5"/>
    <w:rsid w:val="008E2F00"/>
    <w:rsid w:val="008E6908"/>
    <w:rsid w:val="008F4DB1"/>
    <w:rsid w:val="00910416"/>
    <w:rsid w:val="00912FF4"/>
    <w:rsid w:val="00913158"/>
    <w:rsid w:val="00915395"/>
    <w:rsid w:val="00915DF9"/>
    <w:rsid w:val="009238DF"/>
    <w:rsid w:val="00925E9E"/>
    <w:rsid w:val="00925F2B"/>
    <w:rsid w:val="0092790C"/>
    <w:rsid w:val="00935CDD"/>
    <w:rsid w:val="0093685B"/>
    <w:rsid w:val="009409FE"/>
    <w:rsid w:val="009411AD"/>
    <w:rsid w:val="009453E5"/>
    <w:rsid w:val="00947356"/>
    <w:rsid w:val="00952CE1"/>
    <w:rsid w:val="0096026B"/>
    <w:rsid w:val="00962AA5"/>
    <w:rsid w:val="0096331A"/>
    <w:rsid w:val="00964383"/>
    <w:rsid w:val="00965D92"/>
    <w:rsid w:val="00970B0B"/>
    <w:rsid w:val="00973FD0"/>
    <w:rsid w:val="009745A1"/>
    <w:rsid w:val="00974DE9"/>
    <w:rsid w:val="0098479A"/>
    <w:rsid w:val="009939A2"/>
    <w:rsid w:val="00994C7C"/>
    <w:rsid w:val="00995FB3"/>
    <w:rsid w:val="009B0002"/>
    <w:rsid w:val="009B2129"/>
    <w:rsid w:val="009B5E83"/>
    <w:rsid w:val="009C01E1"/>
    <w:rsid w:val="009C1675"/>
    <w:rsid w:val="009D13AD"/>
    <w:rsid w:val="009D240D"/>
    <w:rsid w:val="009D354B"/>
    <w:rsid w:val="009D7151"/>
    <w:rsid w:val="009E3576"/>
    <w:rsid w:val="009E3EBA"/>
    <w:rsid w:val="009E5056"/>
    <w:rsid w:val="009E7218"/>
    <w:rsid w:val="009F0B23"/>
    <w:rsid w:val="009F1E95"/>
    <w:rsid w:val="009F284A"/>
    <w:rsid w:val="00A009FC"/>
    <w:rsid w:val="00A02E07"/>
    <w:rsid w:val="00A06D16"/>
    <w:rsid w:val="00A11CA2"/>
    <w:rsid w:val="00A162CD"/>
    <w:rsid w:val="00A16417"/>
    <w:rsid w:val="00A201B3"/>
    <w:rsid w:val="00A2446D"/>
    <w:rsid w:val="00A25265"/>
    <w:rsid w:val="00A30099"/>
    <w:rsid w:val="00A31C65"/>
    <w:rsid w:val="00A322A0"/>
    <w:rsid w:val="00A334AF"/>
    <w:rsid w:val="00A40853"/>
    <w:rsid w:val="00A42A76"/>
    <w:rsid w:val="00A43498"/>
    <w:rsid w:val="00A50670"/>
    <w:rsid w:val="00A50748"/>
    <w:rsid w:val="00A54F52"/>
    <w:rsid w:val="00A621B9"/>
    <w:rsid w:val="00A639E2"/>
    <w:rsid w:val="00A64B63"/>
    <w:rsid w:val="00A66C50"/>
    <w:rsid w:val="00A71C47"/>
    <w:rsid w:val="00A76473"/>
    <w:rsid w:val="00A7765D"/>
    <w:rsid w:val="00A839E0"/>
    <w:rsid w:val="00A86B0A"/>
    <w:rsid w:val="00A86F79"/>
    <w:rsid w:val="00A87F93"/>
    <w:rsid w:val="00A920D2"/>
    <w:rsid w:val="00A94790"/>
    <w:rsid w:val="00A955AB"/>
    <w:rsid w:val="00AB0A44"/>
    <w:rsid w:val="00AB7E66"/>
    <w:rsid w:val="00AC68DE"/>
    <w:rsid w:val="00AC757C"/>
    <w:rsid w:val="00AD0F74"/>
    <w:rsid w:val="00AD6C13"/>
    <w:rsid w:val="00AE0037"/>
    <w:rsid w:val="00AE073A"/>
    <w:rsid w:val="00AE2718"/>
    <w:rsid w:val="00AE32B4"/>
    <w:rsid w:val="00AE3CD1"/>
    <w:rsid w:val="00AE4502"/>
    <w:rsid w:val="00AE5163"/>
    <w:rsid w:val="00AE5C65"/>
    <w:rsid w:val="00AE7E99"/>
    <w:rsid w:val="00B01B5E"/>
    <w:rsid w:val="00B02092"/>
    <w:rsid w:val="00B0753E"/>
    <w:rsid w:val="00B112CD"/>
    <w:rsid w:val="00B12DC0"/>
    <w:rsid w:val="00B13CC4"/>
    <w:rsid w:val="00B14A20"/>
    <w:rsid w:val="00B15CCD"/>
    <w:rsid w:val="00B1766F"/>
    <w:rsid w:val="00B179D8"/>
    <w:rsid w:val="00B252CB"/>
    <w:rsid w:val="00B27A66"/>
    <w:rsid w:val="00B31028"/>
    <w:rsid w:val="00B3552A"/>
    <w:rsid w:val="00B361DF"/>
    <w:rsid w:val="00B40AB0"/>
    <w:rsid w:val="00B40BE9"/>
    <w:rsid w:val="00B410D7"/>
    <w:rsid w:val="00B43591"/>
    <w:rsid w:val="00B454CD"/>
    <w:rsid w:val="00B52554"/>
    <w:rsid w:val="00B5360B"/>
    <w:rsid w:val="00B53A03"/>
    <w:rsid w:val="00B540FB"/>
    <w:rsid w:val="00B57E13"/>
    <w:rsid w:val="00B62649"/>
    <w:rsid w:val="00B632F1"/>
    <w:rsid w:val="00B652DA"/>
    <w:rsid w:val="00B75558"/>
    <w:rsid w:val="00B8695A"/>
    <w:rsid w:val="00B87117"/>
    <w:rsid w:val="00B93952"/>
    <w:rsid w:val="00BA0B8D"/>
    <w:rsid w:val="00BA1B4C"/>
    <w:rsid w:val="00BA2BED"/>
    <w:rsid w:val="00BB1580"/>
    <w:rsid w:val="00BB7DD8"/>
    <w:rsid w:val="00BC0339"/>
    <w:rsid w:val="00BC09B7"/>
    <w:rsid w:val="00BC1727"/>
    <w:rsid w:val="00BC2102"/>
    <w:rsid w:val="00BC72E0"/>
    <w:rsid w:val="00BC79F9"/>
    <w:rsid w:val="00BD00A4"/>
    <w:rsid w:val="00BD0966"/>
    <w:rsid w:val="00BD0C59"/>
    <w:rsid w:val="00BD1F9D"/>
    <w:rsid w:val="00BE39B2"/>
    <w:rsid w:val="00BF5393"/>
    <w:rsid w:val="00C00981"/>
    <w:rsid w:val="00C04ADF"/>
    <w:rsid w:val="00C05368"/>
    <w:rsid w:val="00C07384"/>
    <w:rsid w:val="00C136B3"/>
    <w:rsid w:val="00C2046A"/>
    <w:rsid w:val="00C21239"/>
    <w:rsid w:val="00C268F9"/>
    <w:rsid w:val="00C33DA2"/>
    <w:rsid w:val="00C35391"/>
    <w:rsid w:val="00C41F07"/>
    <w:rsid w:val="00C4356D"/>
    <w:rsid w:val="00C43C61"/>
    <w:rsid w:val="00C479E4"/>
    <w:rsid w:val="00C5511E"/>
    <w:rsid w:val="00C55A42"/>
    <w:rsid w:val="00C57000"/>
    <w:rsid w:val="00C63F59"/>
    <w:rsid w:val="00C6546E"/>
    <w:rsid w:val="00C66602"/>
    <w:rsid w:val="00C748C7"/>
    <w:rsid w:val="00C76D24"/>
    <w:rsid w:val="00C82EDA"/>
    <w:rsid w:val="00C83C71"/>
    <w:rsid w:val="00C86131"/>
    <w:rsid w:val="00C8793D"/>
    <w:rsid w:val="00CA2296"/>
    <w:rsid w:val="00CA32A9"/>
    <w:rsid w:val="00CA3538"/>
    <w:rsid w:val="00CA4CCF"/>
    <w:rsid w:val="00CA50E7"/>
    <w:rsid w:val="00CA6B3B"/>
    <w:rsid w:val="00CB0C9F"/>
    <w:rsid w:val="00CB3062"/>
    <w:rsid w:val="00CB33A8"/>
    <w:rsid w:val="00CB34A1"/>
    <w:rsid w:val="00CB528A"/>
    <w:rsid w:val="00CB599F"/>
    <w:rsid w:val="00CB72CF"/>
    <w:rsid w:val="00CB796A"/>
    <w:rsid w:val="00CC23B6"/>
    <w:rsid w:val="00CC25C8"/>
    <w:rsid w:val="00CC2A16"/>
    <w:rsid w:val="00CC4192"/>
    <w:rsid w:val="00CD3319"/>
    <w:rsid w:val="00CD6FCC"/>
    <w:rsid w:val="00CE1402"/>
    <w:rsid w:val="00CE2442"/>
    <w:rsid w:val="00CE332A"/>
    <w:rsid w:val="00CE426C"/>
    <w:rsid w:val="00CF18CB"/>
    <w:rsid w:val="00CF20CE"/>
    <w:rsid w:val="00CF240E"/>
    <w:rsid w:val="00CF50CB"/>
    <w:rsid w:val="00CF7F4F"/>
    <w:rsid w:val="00D007C0"/>
    <w:rsid w:val="00D014BE"/>
    <w:rsid w:val="00D04C29"/>
    <w:rsid w:val="00D12C21"/>
    <w:rsid w:val="00D13402"/>
    <w:rsid w:val="00D13EC4"/>
    <w:rsid w:val="00D146F2"/>
    <w:rsid w:val="00D16475"/>
    <w:rsid w:val="00D16B55"/>
    <w:rsid w:val="00D2240D"/>
    <w:rsid w:val="00D242CA"/>
    <w:rsid w:val="00D25E89"/>
    <w:rsid w:val="00D269DE"/>
    <w:rsid w:val="00D31430"/>
    <w:rsid w:val="00D31D79"/>
    <w:rsid w:val="00D43B75"/>
    <w:rsid w:val="00D43C08"/>
    <w:rsid w:val="00D45565"/>
    <w:rsid w:val="00D457D0"/>
    <w:rsid w:val="00D576DD"/>
    <w:rsid w:val="00D61DC2"/>
    <w:rsid w:val="00D626DC"/>
    <w:rsid w:val="00D65B1D"/>
    <w:rsid w:val="00D67140"/>
    <w:rsid w:val="00D72737"/>
    <w:rsid w:val="00D80208"/>
    <w:rsid w:val="00D81AA0"/>
    <w:rsid w:val="00D83E29"/>
    <w:rsid w:val="00D87D91"/>
    <w:rsid w:val="00D906BA"/>
    <w:rsid w:val="00D92952"/>
    <w:rsid w:val="00D92ACD"/>
    <w:rsid w:val="00D9347D"/>
    <w:rsid w:val="00D94DAD"/>
    <w:rsid w:val="00D94F53"/>
    <w:rsid w:val="00DA2533"/>
    <w:rsid w:val="00DA2902"/>
    <w:rsid w:val="00DA32D0"/>
    <w:rsid w:val="00DA3DC2"/>
    <w:rsid w:val="00DA77CA"/>
    <w:rsid w:val="00DB0328"/>
    <w:rsid w:val="00DB0E83"/>
    <w:rsid w:val="00DB38C6"/>
    <w:rsid w:val="00DB75CE"/>
    <w:rsid w:val="00DC0EBB"/>
    <w:rsid w:val="00DC15B6"/>
    <w:rsid w:val="00DC1CFE"/>
    <w:rsid w:val="00DC5527"/>
    <w:rsid w:val="00DC5E0F"/>
    <w:rsid w:val="00DD1938"/>
    <w:rsid w:val="00DD31B1"/>
    <w:rsid w:val="00DD3AAB"/>
    <w:rsid w:val="00DD6C11"/>
    <w:rsid w:val="00DD7738"/>
    <w:rsid w:val="00DE1528"/>
    <w:rsid w:val="00DE495E"/>
    <w:rsid w:val="00DF106D"/>
    <w:rsid w:val="00DF16FA"/>
    <w:rsid w:val="00DF27AC"/>
    <w:rsid w:val="00E127F6"/>
    <w:rsid w:val="00E13E53"/>
    <w:rsid w:val="00E16784"/>
    <w:rsid w:val="00E16C4F"/>
    <w:rsid w:val="00E22499"/>
    <w:rsid w:val="00E256D5"/>
    <w:rsid w:val="00E2696D"/>
    <w:rsid w:val="00E26A09"/>
    <w:rsid w:val="00E34524"/>
    <w:rsid w:val="00E34E8F"/>
    <w:rsid w:val="00E367D0"/>
    <w:rsid w:val="00E40D79"/>
    <w:rsid w:val="00E4581A"/>
    <w:rsid w:val="00E47865"/>
    <w:rsid w:val="00E47EF8"/>
    <w:rsid w:val="00E5273D"/>
    <w:rsid w:val="00E52D78"/>
    <w:rsid w:val="00E55F56"/>
    <w:rsid w:val="00E5786E"/>
    <w:rsid w:val="00E63C7A"/>
    <w:rsid w:val="00E74616"/>
    <w:rsid w:val="00E77283"/>
    <w:rsid w:val="00E83183"/>
    <w:rsid w:val="00E84D10"/>
    <w:rsid w:val="00E86559"/>
    <w:rsid w:val="00E92477"/>
    <w:rsid w:val="00E92861"/>
    <w:rsid w:val="00E92F78"/>
    <w:rsid w:val="00E94468"/>
    <w:rsid w:val="00E97797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73B"/>
    <w:rsid w:val="00ED2472"/>
    <w:rsid w:val="00ED2E9C"/>
    <w:rsid w:val="00ED51BE"/>
    <w:rsid w:val="00EE35F6"/>
    <w:rsid w:val="00EE3DE8"/>
    <w:rsid w:val="00EE4BB4"/>
    <w:rsid w:val="00EF4B1E"/>
    <w:rsid w:val="00F0054D"/>
    <w:rsid w:val="00F00F84"/>
    <w:rsid w:val="00F02AFF"/>
    <w:rsid w:val="00F05D0C"/>
    <w:rsid w:val="00F06E05"/>
    <w:rsid w:val="00F119CF"/>
    <w:rsid w:val="00F1244B"/>
    <w:rsid w:val="00F16EEC"/>
    <w:rsid w:val="00F21A3A"/>
    <w:rsid w:val="00F26FE2"/>
    <w:rsid w:val="00F27268"/>
    <w:rsid w:val="00F27C6C"/>
    <w:rsid w:val="00F30B09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128A"/>
    <w:rsid w:val="00F61406"/>
    <w:rsid w:val="00F631E5"/>
    <w:rsid w:val="00F63868"/>
    <w:rsid w:val="00F74009"/>
    <w:rsid w:val="00F745D6"/>
    <w:rsid w:val="00F77157"/>
    <w:rsid w:val="00F8118A"/>
    <w:rsid w:val="00F87029"/>
    <w:rsid w:val="00F91D51"/>
    <w:rsid w:val="00FA0A2C"/>
    <w:rsid w:val="00FA0F83"/>
    <w:rsid w:val="00FA63E1"/>
    <w:rsid w:val="00FB246A"/>
    <w:rsid w:val="00FB75B2"/>
    <w:rsid w:val="00FC0DDB"/>
    <w:rsid w:val="00FC3422"/>
    <w:rsid w:val="00FC7E1E"/>
    <w:rsid w:val="00FD105A"/>
    <w:rsid w:val="00FD1B2D"/>
    <w:rsid w:val="00FD6D6C"/>
    <w:rsid w:val="00FE19C5"/>
    <w:rsid w:val="00FE6C23"/>
    <w:rsid w:val="00FE6D32"/>
    <w:rsid w:val="00FF4764"/>
    <w:rsid w:val="00FF50F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67D0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367D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E367D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E367D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E367D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E367D0"/>
    <w:rPr>
      <w:color w:val="0000FF"/>
      <w:u w:val="none"/>
    </w:rPr>
  </w:style>
  <w:style w:type="paragraph" w:styleId="ab">
    <w:name w:val="header"/>
    <w:basedOn w:val="a"/>
    <w:link w:val="ac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paragraph" w:styleId="31">
    <w:name w:val="Body Text 3"/>
    <w:basedOn w:val="a"/>
    <w:link w:val="32"/>
    <w:rsid w:val="00133501"/>
    <w:rPr>
      <w:b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33501"/>
    <w:rPr>
      <w:b/>
      <w:sz w:val="28"/>
      <w:szCs w:val="20"/>
    </w:rPr>
  </w:style>
  <w:style w:type="paragraph" w:customStyle="1" w:styleId="ae">
    <w:name w:val="Прижатый влево"/>
    <w:basedOn w:val="a"/>
    <w:next w:val="a"/>
    <w:uiPriority w:val="99"/>
    <w:rsid w:val="00133501"/>
    <w:pPr>
      <w:autoSpaceDE w:val="0"/>
      <w:autoSpaceDN w:val="0"/>
      <w:adjustRightInd w:val="0"/>
    </w:pPr>
    <w:rPr>
      <w:rFonts w:cs="Arial"/>
    </w:rPr>
  </w:style>
  <w:style w:type="character" w:styleId="af">
    <w:name w:val="FollowedHyperlink"/>
    <w:uiPriority w:val="99"/>
    <w:semiHidden/>
    <w:unhideWhenUsed/>
    <w:rsid w:val="00C66602"/>
    <w:rPr>
      <w:color w:val="800080"/>
      <w:u w:val="single"/>
    </w:rPr>
  </w:style>
  <w:style w:type="paragraph" w:customStyle="1" w:styleId="xl67">
    <w:name w:val="xl67"/>
    <w:basedOn w:val="a"/>
    <w:rsid w:val="00C66602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C66602"/>
    <w:pPr>
      <w:spacing w:before="100" w:beforeAutospacing="1" w:after="100" w:afterAutospacing="1"/>
    </w:pPr>
  </w:style>
  <w:style w:type="paragraph" w:customStyle="1" w:styleId="xl69">
    <w:name w:val="xl69"/>
    <w:basedOn w:val="a"/>
    <w:rsid w:val="00C66602"/>
    <w:pPr>
      <w:spacing w:before="100" w:beforeAutospacing="1" w:after="100" w:afterAutospacing="1"/>
    </w:pPr>
  </w:style>
  <w:style w:type="paragraph" w:customStyle="1" w:styleId="xl70">
    <w:name w:val="xl70"/>
    <w:basedOn w:val="a"/>
    <w:rsid w:val="00C66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C66602"/>
    <w:pPr>
      <w:spacing w:before="100" w:beforeAutospacing="1" w:after="100" w:afterAutospacing="1"/>
    </w:pPr>
  </w:style>
  <w:style w:type="paragraph" w:customStyle="1" w:styleId="xl72">
    <w:name w:val="xl72"/>
    <w:basedOn w:val="a"/>
    <w:rsid w:val="00C66602"/>
    <w:pPr>
      <w:spacing w:before="100" w:beforeAutospacing="1" w:after="100" w:afterAutospacing="1"/>
    </w:pPr>
  </w:style>
  <w:style w:type="paragraph" w:customStyle="1" w:styleId="xl73">
    <w:name w:val="xl73"/>
    <w:basedOn w:val="a"/>
    <w:rsid w:val="00C66602"/>
    <w:pP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C66602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C66602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C66602"/>
    <w:pP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C66602"/>
    <w:pP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C66602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C66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0">
    <w:name w:val="xl80"/>
    <w:basedOn w:val="a"/>
    <w:rsid w:val="00C6660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1">
    <w:name w:val="xl81"/>
    <w:basedOn w:val="a"/>
    <w:rsid w:val="00C66602"/>
    <w:pPr>
      <w:pBdr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2">
    <w:name w:val="xl82"/>
    <w:basedOn w:val="a"/>
    <w:rsid w:val="00C6660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C666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C66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C666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C66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7">
    <w:name w:val="xl87"/>
    <w:basedOn w:val="a"/>
    <w:rsid w:val="00C66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C66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9">
    <w:name w:val="xl89"/>
    <w:basedOn w:val="a"/>
    <w:rsid w:val="00C66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rsid w:val="00C6660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1">
    <w:name w:val="xl91"/>
    <w:basedOn w:val="a"/>
    <w:rsid w:val="00C66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a"/>
    <w:rsid w:val="00C66602"/>
    <w:pPr>
      <w:spacing w:before="100" w:beforeAutospacing="1" w:after="100" w:afterAutospacing="1"/>
    </w:pPr>
    <w:rPr>
      <w:sz w:val="36"/>
      <w:szCs w:val="36"/>
    </w:rPr>
  </w:style>
  <w:style w:type="paragraph" w:customStyle="1" w:styleId="xl93">
    <w:name w:val="xl93"/>
    <w:basedOn w:val="a"/>
    <w:rsid w:val="00C66602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4">
    <w:name w:val="xl94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95">
    <w:name w:val="xl95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96">
    <w:name w:val="xl96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97">
    <w:name w:val="xl97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98">
    <w:name w:val="xl98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9">
    <w:name w:val="xl99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0">
    <w:name w:val="xl100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1">
    <w:name w:val="xl101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02">
    <w:name w:val="xl102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3">
    <w:name w:val="xl103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4">
    <w:name w:val="xl104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5">
    <w:name w:val="xl105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6">
    <w:name w:val="xl106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07">
    <w:name w:val="xl107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8">
    <w:name w:val="xl108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09">
    <w:name w:val="xl109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0">
    <w:name w:val="xl110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1">
    <w:name w:val="xl111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12">
    <w:name w:val="xl112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3">
    <w:name w:val="xl113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14">
    <w:name w:val="xl114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15">
    <w:name w:val="xl115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16">
    <w:name w:val="xl116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17">
    <w:name w:val="xl117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18">
    <w:name w:val="xl118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19">
    <w:name w:val="xl119"/>
    <w:basedOn w:val="a"/>
    <w:rsid w:val="00C66602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120">
    <w:name w:val="xl120"/>
    <w:basedOn w:val="a"/>
    <w:rsid w:val="00C66602"/>
    <w:pPr>
      <w:spacing w:before="100" w:beforeAutospacing="1" w:after="100" w:afterAutospacing="1"/>
    </w:pPr>
    <w:rPr>
      <w:sz w:val="36"/>
      <w:szCs w:val="36"/>
    </w:rPr>
  </w:style>
  <w:style w:type="paragraph" w:customStyle="1" w:styleId="xl121">
    <w:name w:val="xl121"/>
    <w:basedOn w:val="a"/>
    <w:rsid w:val="00C66602"/>
    <w:pPr>
      <w:spacing w:before="100" w:beforeAutospacing="1" w:after="100" w:afterAutospacing="1"/>
    </w:pPr>
    <w:rPr>
      <w:sz w:val="36"/>
      <w:szCs w:val="36"/>
    </w:rPr>
  </w:style>
  <w:style w:type="paragraph" w:customStyle="1" w:styleId="xl122">
    <w:name w:val="xl122"/>
    <w:basedOn w:val="a"/>
    <w:rsid w:val="00C66602"/>
    <w:pPr>
      <w:spacing w:before="100" w:beforeAutospacing="1" w:after="100" w:afterAutospacing="1"/>
    </w:pPr>
    <w:rPr>
      <w:sz w:val="36"/>
      <w:szCs w:val="36"/>
    </w:rPr>
  </w:style>
  <w:style w:type="paragraph" w:customStyle="1" w:styleId="xl123">
    <w:name w:val="xl123"/>
    <w:basedOn w:val="a"/>
    <w:rsid w:val="00C66602"/>
    <w:pPr>
      <w:spacing w:before="100" w:beforeAutospacing="1" w:after="100" w:afterAutospacing="1"/>
    </w:pPr>
    <w:rPr>
      <w:sz w:val="36"/>
      <w:szCs w:val="36"/>
    </w:rPr>
  </w:style>
  <w:style w:type="paragraph" w:customStyle="1" w:styleId="xl124">
    <w:name w:val="xl124"/>
    <w:basedOn w:val="a"/>
    <w:rsid w:val="00C66602"/>
    <w:pPr>
      <w:spacing w:before="100" w:beforeAutospacing="1" w:after="100" w:afterAutospacing="1"/>
    </w:pPr>
    <w:rPr>
      <w:sz w:val="36"/>
      <w:szCs w:val="36"/>
    </w:rPr>
  </w:style>
  <w:style w:type="paragraph" w:customStyle="1" w:styleId="xl125">
    <w:name w:val="xl125"/>
    <w:basedOn w:val="a"/>
    <w:rsid w:val="00C66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6">
    <w:name w:val="xl126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27">
    <w:name w:val="xl127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8">
    <w:name w:val="xl128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29">
    <w:name w:val="xl129"/>
    <w:basedOn w:val="a"/>
    <w:rsid w:val="00C6660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30">
    <w:name w:val="xl130"/>
    <w:basedOn w:val="a"/>
    <w:rsid w:val="00C6660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31">
    <w:name w:val="xl131"/>
    <w:basedOn w:val="a"/>
    <w:rsid w:val="00C66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32">
    <w:name w:val="xl132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3">
    <w:name w:val="xl133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4">
    <w:name w:val="xl134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5">
    <w:name w:val="xl135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6">
    <w:name w:val="xl136"/>
    <w:basedOn w:val="a"/>
    <w:rsid w:val="00C66602"/>
    <w:pPr>
      <w:spacing w:before="100" w:beforeAutospacing="1" w:after="100" w:afterAutospacing="1"/>
    </w:pPr>
    <w:rPr>
      <w:sz w:val="32"/>
      <w:szCs w:val="32"/>
    </w:rPr>
  </w:style>
  <w:style w:type="paragraph" w:customStyle="1" w:styleId="xl137">
    <w:name w:val="xl137"/>
    <w:basedOn w:val="a"/>
    <w:rsid w:val="00C66602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8">
    <w:name w:val="xl138"/>
    <w:basedOn w:val="a"/>
    <w:rsid w:val="00C66602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9">
    <w:name w:val="xl139"/>
    <w:basedOn w:val="a"/>
    <w:rsid w:val="00C66602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0">
    <w:name w:val="xl140"/>
    <w:basedOn w:val="a"/>
    <w:rsid w:val="00C666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1">
    <w:name w:val="xl141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42">
    <w:name w:val="xl142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44">
    <w:name w:val="xl144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45">
    <w:name w:val="xl145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48">
    <w:name w:val="xl148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50">
    <w:name w:val="xl150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1">
    <w:name w:val="xl151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52">
    <w:name w:val="xl152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53">
    <w:name w:val="xl153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2"/>
      <w:szCs w:val="32"/>
    </w:rPr>
  </w:style>
  <w:style w:type="paragraph" w:customStyle="1" w:styleId="xl154">
    <w:name w:val="xl154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55">
    <w:name w:val="xl155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56">
    <w:name w:val="xl156"/>
    <w:basedOn w:val="a"/>
    <w:rsid w:val="00C66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57">
    <w:name w:val="xl157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58">
    <w:name w:val="xl158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59">
    <w:name w:val="xl159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60">
    <w:name w:val="xl160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61">
    <w:name w:val="xl161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2">
    <w:name w:val="xl162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3">
    <w:name w:val="xl163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4">
    <w:name w:val="xl164"/>
    <w:basedOn w:val="a"/>
    <w:rsid w:val="00C66602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65">
    <w:name w:val="xl165"/>
    <w:basedOn w:val="a"/>
    <w:rsid w:val="00C6660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66">
    <w:name w:val="xl166"/>
    <w:basedOn w:val="a"/>
    <w:rsid w:val="00C6660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67">
    <w:name w:val="xl167"/>
    <w:basedOn w:val="a"/>
    <w:rsid w:val="00C66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68">
    <w:name w:val="xl168"/>
    <w:basedOn w:val="a"/>
    <w:rsid w:val="00C66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69">
    <w:name w:val="xl169"/>
    <w:basedOn w:val="a"/>
    <w:rsid w:val="00C66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70">
    <w:name w:val="xl170"/>
    <w:basedOn w:val="a"/>
    <w:rsid w:val="00C66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71">
    <w:name w:val="xl171"/>
    <w:basedOn w:val="a"/>
    <w:rsid w:val="00C66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72">
    <w:name w:val="xl172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73">
    <w:name w:val="xl173"/>
    <w:basedOn w:val="a"/>
    <w:rsid w:val="00C66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4">
    <w:name w:val="xl174"/>
    <w:basedOn w:val="a"/>
    <w:rsid w:val="00C666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5">
    <w:name w:val="xl175"/>
    <w:basedOn w:val="a"/>
    <w:rsid w:val="00C66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6">
    <w:name w:val="xl176"/>
    <w:basedOn w:val="a"/>
    <w:rsid w:val="00C66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77">
    <w:name w:val="xl177"/>
    <w:basedOn w:val="a"/>
    <w:rsid w:val="00C66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78">
    <w:name w:val="xl178"/>
    <w:basedOn w:val="a"/>
    <w:rsid w:val="00C66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79">
    <w:name w:val="xl179"/>
    <w:basedOn w:val="a"/>
    <w:rsid w:val="00C66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80">
    <w:name w:val="xl180"/>
    <w:basedOn w:val="a"/>
    <w:rsid w:val="00C66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81">
    <w:name w:val="xl181"/>
    <w:basedOn w:val="a"/>
    <w:rsid w:val="00C66602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82">
    <w:name w:val="xl182"/>
    <w:basedOn w:val="a"/>
    <w:rsid w:val="00C66602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83">
    <w:name w:val="xl183"/>
    <w:basedOn w:val="a"/>
    <w:rsid w:val="00C66602"/>
    <w:pPr>
      <w:spacing w:before="100" w:beforeAutospacing="1" w:after="100" w:afterAutospacing="1"/>
      <w:jc w:val="right"/>
    </w:pPr>
  </w:style>
  <w:style w:type="paragraph" w:customStyle="1" w:styleId="xl63">
    <w:name w:val="xl63"/>
    <w:basedOn w:val="a"/>
    <w:rsid w:val="0022695D"/>
    <w:pPr>
      <w:spacing w:before="100" w:beforeAutospacing="1" w:after="100" w:afterAutospacing="1"/>
    </w:pPr>
  </w:style>
  <w:style w:type="paragraph" w:customStyle="1" w:styleId="xl64">
    <w:name w:val="xl64"/>
    <w:basedOn w:val="a"/>
    <w:rsid w:val="00226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226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26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0">
    <w:name w:val="Body Text"/>
    <w:basedOn w:val="a"/>
    <w:link w:val="af1"/>
    <w:rsid w:val="00D16B55"/>
    <w:pPr>
      <w:widowControl w:val="0"/>
      <w:suppressAutoHyphens/>
      <w:spacing w:after="120" w:line="100" w:lineRule="atLeast"/>
      <w:textAlignment w:val="baseline"/>
    </w:pPr>
    <w:rPr>
      <w:rFonts w:eastAsia="Andale Sans UI" w:cs="Tahoma"/>
      <w:kern w:val="1"/>
      <w:lang w:val="de-DE" w:eastAsia="fa-IR" w:bidi="fa-IR"/>
    </w:rPr>
  </w:style>
  <w:style w:type="character" w:customStyle="1" w:styleId="af1">
    <w:name w:val="Основной текст Знак"/>
    <w:basedOn w:val="a0"/>
    <w:link w:val="af0"/>
    <w:rsid w:val="00D16B55"/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367D0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367D0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367D0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367D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E367D0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E367D0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E367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67D0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367D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E367D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E367D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E367D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E367D0"/>
    <w:rPr>
      <w:color w:val="0000FF"/>
      <w:u w:val="none"/>
    </w:rPr>
  </w:style>
  <w:style w:type="paragraph" w:styleId="ab">
    <w:name w:val="header"/>
    <w:basedOn w:val="a"/>
    <w:link w:val="ac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paragraph" w:styleId="31">
    <w:name w:val="Body Text 3"/>
    <w:basedOn w:val="a"/>
    <w:link w:val="32"/>
    <w:rsid w:val="00133501"/>
    <w:rPr>
      <w:b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33501"/>
    <w:rPr>
      <w:b/>
      <w:sz w:val="28"/>
      <w:szCs w:val="20"/>
    </w:rPr>
  </w:style>
  <w:style w:type="paragraph" w:customStyle="1" w:styleId="ae">
    <w:name w:val="Прижатый влево"/>
    <w:basedOn w:val="a"/>
    <w:next w:val="a"/>
    <w:uiPriority w:val="99"/>
    <w:rsid w:val="00133501"/>
    <w:pPr>
      <w:autoSpaceDE w:val="0"/>
      <w:autoSpaceDN w:val="0"/>
      <w:adjustRightInd w:val="0"/>
    </w:pPr>
    <w:rPr>
      <w:rFonts w:cs="Arial"/>
    </w:rPr>
  </w:style>
  <w:style w:type="character" w:styleId="af">
    <w:name w:val="FollowedHyperlink"/>
    <w:uiPriority w:val="99"/>
    <w:semiHidden/>
    <w:unhideWhenUsed/>
    <w:rsid w:val="00C66602"/>
    <w:rPr>
      <w:color w:val="800080"/>
      <w:u w:val="single"/>
    </w:rPr>
  </w:style>
  <w:style w:type="paragraph" w:customStyle="1" w:styleId="xl67">
    <w:name w:val="xl67"/>
    <w:basedOn w:val="a"/>
    <w:rsid w:val="00C66602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C66602"/>
    <w:pPr>
      <w:spacing w:before="100" w:beforeAutospacing="1" w:after="100" w:afterAutospacing="1"/>
    </w:pPr>
  </w:style>
  <w:style w:type="paragraph" w:customStyle="1" w:styleId="xl69">
    <w:name w:val="xl69"/>
    <w:basedOn w:val="a"/>
    <w:rsid w:val="00C66602"/>
    <w:pPr>
      <w:spacing w:before="100" w:beforeAutospacing="1" w:after="100" w:afterAutospacing="1"/>
    </w:pPr>
  </w:style>
  <w:style w:type="paragraph" w:customStyle="1" w:styleId="xl70">
    <w:name w:val="xl70"/>
    <w:basedOn w:val="a"/>
    <w:rsid w:val="00C66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C66602"/>
    <w:pPr>
      <w:spacing w:before="100" w:beforeAutospacing="1" w:after="100" w:afterAutospacing="1"/>
    </w:pPr>
  </w:style>
  <w:style w:type="paragraph" w:customStyle="1" w:styleId="xl72">
    <w:name w:val="xl72"/>
    <w:basedOn w:val="a"/>
    <w:rsid w:val="00C66602"/>
    <w:pPr>
      <w:spacing w:before="100" w:beforeAutospacing="1" w:after="100" w:afterAutospacing="1"/>
    </w:pPr>
  </w:style>
  <w:style w:type="paragraph" w:customStyle="1" w:styleId="xl73">
    <w:name w:val="xl73"/>
    <w:basedOn w:val="a"/>
    <w:rsid w:val="00C66602"/>
    <w:pP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C66602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C66602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C66602"/>
    <w:pP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C66602"/>
    <w:pP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C66602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C66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0">
    <w:name w:val="xl80"/>
    <w:basedOn w:val="a"/>
    <w:rsid w:val="00C6660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1">
    <w:name w:val="xl81"/>
    <w:basedOn w:val="a"/>
    <w:rsid w:val="00C66602"/>
    <w:pPr>
      <w:pBdr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2">
    <w:name w:val="xl82"/>
    <w:basedOn w:val="a"/>
    <w:rsid w:val="00C6660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C666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C66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C666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C66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7">
    <w:name w:val="xl87"/>
    <w:basedOn w:val="a"/>
    <w:rsid w:val="00C66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C66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9">
    <w:name w:val="xl89"/>
    <w:basedOn w:val="a"/>
    <w:rsid w:val="00C66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rsid w:val="00C6660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1">
    <w:name w:val="xl91"/>
    <w:basedOn w:val="a"/>
    <w:rsid w:val="00C66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a"/>
    <w:rsid w:val="00C66602"/>
    <w:pPr>
      <w:spacing w:before="100" w:beforeAutospacing="1" w:after="100" w:afterAutospacing="1"/>
    </w:pPr>
    <w:rPr>
      <w:sz w:val="36"/>
      <w:szCs w:val="36"/>
    </w:rPr>
  </w:style>
  <w:style w:type="paragraph" w:customStyle="1" w:styleId="xl93">
    <w:name w:val="xl93"/>
    <w:basedOn w:val="a"/>
    <w:rsid w:val="00C66602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4">
    <w:name w:val="xl94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95">
    <w:name w:val="xl95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96">
    <w:name w:val="xl96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97">
    <w:name w:val="xl97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98">
    <w:name w:val="xl98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99">
    <w:name w:val="xl99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0">
    <w:name w:val="xl100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1">
    <w:name w:val="xl101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02">
    <w:name w:val="xl102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3">
    <w:name w:val="xl103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4">
    <w:name w:val="xl104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5">
    <w:name w:val="xl105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6">
    <w:name w:val="xl106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07">
    <w:name w:val="xl107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8">
    <w:name w:val="xl108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09">
    <w:name w:val="xl109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0">
    <w:name w:val="xl110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1">
    <w:name w:val="xl111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12">
    <w:name w:val="xl112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3">
    <w:name w:val="xl113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14">
    <w:name w:val="xl114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15">
    <w:name w:val="xl115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16">
    <w:name w:val="xl116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17">
    <w:name w:val="xl117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18">
    <w:name w:val="xl118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19">
    <w:name w:val="xl119"/>
    <w:basedOn w:val="a"/>
    <w:rsid w:val="00C66602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120">
    <w:name w:val="xl120"/>
    <w:basedOn w:val="a"/>
    <w:rsid w:val="00C66602"/>
    <w:pPr>
      <w:spacing w:before="100" w:beforeAutospacing="1" w:after="100" w:afterAutospacing="1"/>
    </w:pPr>
    <w:rPr>
      <w:sz w:val="36"/>
      <w:szCs w:val="36"/>
    </w:rPr>
  </w:style>
  <w:style w:type="paragraph" w:customStyle="1" w:styleId="xl121">
    <w:name w:val="xl121"/>
    <w:basedOn w:val="a"/>
    <w:rsid w:val="00C66602"/>
    <w:pPr>
      <w:spacing w:before="100" w:beforeAutospacing="1" w:after="100" w:afterAutospacing="1"/>
    </w:pPr>
    <w:rPr>
      <w:sz w:val="36"/>
      <w:szCs w:val="36"/>
    </w:rPr>
  </w:style>
  <w:style w:type="paragraph" w:customStyle="1" w:styleId="xl122">
    <w:name w:val="xl122"/>
    <w:basedOn w:val="a"/>
    <w:rsid w:val="00C66602"/>
    <w:pPr>
      <w:spacing w:before="100" w:beforeAutospacing="1" w:after="100" w:afterAutospacing="1"/>
    </w:pPr>
    <w:rPr>
      <w:sz w:val="36"/>
      <w:szCs w:val="36"/>
    </w:rPr>
  </w:style>
  <w:style w:type="paragraph" w:customStyle="1" w:styleId="xl123">
    <w:name w:val="xl123"/>
    <w:basedOn w:val="a"/>
    <w:rsid w:val="00C66602"/>
    <w:pPr>
      <w:spacing w:before="100" w:beforeAutospacing="1" w:after="100" w:afterAutospacing="1"/>
    </w:pPr>
    <w:rPr>
      <w:sz w:val="36"/>
      <w:szCs w:val="36"/>
    </w:rPr>
  </w:style>
  <w:style w:type="paragraph" w:customStyle="1" w:styleId="xl124">
    <w:name w:val="xl124"/>
    <w:basedOn w:val="a"/>
    <w:rsid w:val="00C66602"/>
    <w:pPr>
      <w:spacing w:before="100" w:beforeAutospacing="1" w:after="100" w:afterAutospacing="1"/>
    </w:pPr>
    <w:rPr>
      <w:sz w:val="36"/>
      <w:szCs w:val="36"/>
    </w:rPr>
  </w:style>
  <w:style w:type="paragraph" w:customStyle="1" w:styleId="xl125">
    <w:name w:val="xl125"/>
    <w:basedOn w:val="a"/>
    <w:rsid w:val="00C66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6">
    <w:name w:val="xl126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27">
    <w:name w:val="xl127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8">
    <w:name w:val="xl128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29">
    <w:name w:val="xl129"/>
    <w:basedOn w:val="a"/>
    <w:rsid w:val="00C6660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30">
    <w:name w:val="xl130"/>
    <w:basedOn w:val="a"/>
    <w:rsid w:val="00C6660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31">
    <w:name w:val="xl131"/>
    <w:basedOn w:val="a"/>
    <w:rsid w:val="00C66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32">
    <w:name w:val="xl132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3">
    <w:name w:val="xl133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4">
    <w:name w:val="xl134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5">
    <w:name w:val="xl135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6">
    <w:name w:val="xl136"/>
    <w:basedOn w:val="a"/>
    <w:rsid w:val="00C66602"/>
    <w:pPr>
      <w:spacing w:before="100" w:beforeAutospacing="1" w:after="100" w:afterAutospacing="1"/>
    </w:pPr>
    <w:rPr>
      <w:sz w:val="32"/>
      <w:szCs w:val="32"/>
    </w:rPr>
  </w:style>
  <w:style w:type="paragraph" w:customStyle="1" w:styleId="xl137">
    <w:name w:val="xl137"/>
    <w:basedOn w:val="a"/>
    <w:rsid w:val="00C66602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8">
    <w:name w:val="xl138"/>
    <w:basedOn w:val="a"/>
    <w:rsid w:val="00C66602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9">
    <w:name w:val="xl139"/>
    <w:basedOn w:val="a"/>
    <w:rsid w:val="00C66602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0">
    <w:name w:val="xl140"/>
    <w:basedOn w:val="a"/>
    <w:rsid w:val="00C666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1">
    <w:name w:val="xl141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42">
    <w:name w:val="xl142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44">
    <w:name w:val="xl144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45">
    <w:name w:val="xl145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48">
    <w:name w:val="xl148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50">
    <w:name w:val="xl150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1">
    <w:name w:val="xl151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52">
    <w:name w:val="xl152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53">
    <w:name w:val="xl153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2"/>
      <w:szCs w:val="32"/>
    </w:rPr>
  </w:style>
  <w:style w:type="paragraph" w:customStyle="1" w:styleId="xl154">
    <w:name w:val="xl154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55">
    <w:name w:val="xl155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2"/>
      <w:szCs w:val="32"/>
    </w:rPr>
  </w:style>
  <w:style w:type="paragraph" w:customStyle="1" w:styleId="xl156">
    <w:name w:val="xl156"/>
    <w:basedOn w:val="a"/>
    <w:rsid w:val="00C66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57">
    <w:name w:val="xl157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58">
    <w:name w:val="xl158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59">
    <w:name w:val="xl159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60">
    <w:name w:val="xl160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61">
    <w:name w:val="xl161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2">
    <w:name w:val="xl162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3">
    <w:name w:val="xl163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4">
    <w:name w:val="xl164"/>
    <w:basedOn w:val="a"/>
    <w:rsid w:val="00C66602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65">
    <w:name w:val="xl165"/>
    <w:basedOn w:val="a"/>
    <w:rsid w:val="00C6660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66">
    <w:name w:val="xl166"/>
    <w:basedOn w:val="a"/>
    <w:rsid w:val="00C6660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67">
    <w:name w:val="xl167"/>
    <w:basedOn w:val="a"/>
    <w:rsid w:val="00C66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68">
    <w:name w:val="xl168"/>
    <w:basedOn w:val="a"/>
    <w:rsid w:val="00C66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69">
    <w:name w:val="xl169"/>
    <w:basedOn w:val="a"/>
    <w:rsid w:val="00C66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70">
    <w:name w:val="xl170"/>
    <w:basedOn w:val="a"/>
    <w:rsid w:val="00C66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71">
    <w:name w:val="xl171"/>
    <w:basedOn w:val="a"/>
    <w:rsid w:val="00C66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72">
    <w:name w:val="xl172"/>
    <w:basedOn w:val="a"/>
    <w:rsid w:val="00C66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73">
    <w:name w:val="xl173"/>
    <w:basedOn w:val="a"/>
    <w:rsid w:val="00C66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4">
    <w:name w:val="xl174"/>
    <w:basedOn w:val="a"/>
    <w:rsid w:val="00C666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5">
    <w:name w:val="xl175"/>
    <w:basedOn w:val="a"/>
    <w:rsid w:val="00C66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6">
    <w:name w:val="xl176"/>
    <w:basedOn w:val="a"/>
    <w:rsid w:val="00C66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77">
    <w:name w:val="xl177"/>
    <w:basedOn w:val="a"/>
    <w:rsid w:val="00C66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78">
    <w:name w:val="xl178"/>
    <w:basedOn w:val="a"/>
    <w:rsid w:val="00C66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79">
    <w:name w:val="xl179"/>
    <w:basedOn w:val="a"/>
    <w:rsid w:val="00C66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80">
    <w:name w:val="xl180"/>
    <w:basedOn w:val="a"/>
    <w:rsid w:val="00C66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81">
    <w:name w:val="xl181"/>
    <w:basedOn w:val="a"/>
    <w:rsid w:val="00C66602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82">
    <w:name w:val="xl182"/>
    <w:basedOn w:val="a"/>
    <w:rsid w:val="00C66602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83">
    <w:name w:val="xl183"/>
    <w:basedOn w:val="a"/>
    <w:rsid w:val="00C66602"/>
    <w:pPr>
      <w:spacing w:before="100" w:beforeAutospacing="1" w:after="100" w:afterAutospacing="1"/>
      <w:jc w:val="right"/>
    </w:pPr>
  </w:style>
  <w:style w:type="paragraph" w:customStyle="1" w:styleId="xl63">
    <w:name w:val="xl63"/>
    <w:basedOn w:val="a"/>
    <w:rsid w:val="0022695D"/>
    <w:pPr>
      <w:spacing w:before="100" w:beforeAutospacing="1" w:after="100" w:afterAutospacing="1"/>
    </w:pPr>
  </w:style>
  <w:style w:type="paragraph" w:customStyle="1" w:styleId="xl64">
    <w:name w:val="xl64"/>
    <w:basedOn w:val="a"/>
    <w:rsid w:val="00226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226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26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0">
    <w:name w:val="Body Text"/>
    <w:basedOn w:val="a"/>
    <w:link w:val="af1"/>
    <w:rsid w:val="00D16B55"/>
    <w:pPr>
      <w:widowControl w:val="0"/>
      <w:suppressAutoHyphens/>
      <w:spacing w:after="120" w:line="100" w:lineRule="atLeast"/>
      <w:textAlignment w:val="baseline"/>
    </w:pPr>
    <w:rPr>
      <w:rFonts w:eastAsia="Andale Sans UI" w:cs="Tahoma"/>
      <w:kern w:val="1"/>
      <w:lang w:val="de-DE" w:eastAsia="fa-IR" w:bidi="fa-IR"/>
    </w:rPr>
  </w:style>
  <w:style w:type="character" w:customStyle="1" w:styleId="af1">
    <w:name w:val="Основной текст Знак"/>
    <w:basedOn w:val="a0"/>
    <w:link w:val="af0"/>
    <w:rsid w:val="00D16B55"/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367D0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367D0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367D0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367D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E367D0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E367D0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E367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5DD65-A4B5-4524-8351-B4360195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40</TotalTime>
  <Pages>1</Pages>
  <Words>28543</Words>
  <Characters>162701</Characters>
  <Application>Microsoft Office Word</Application>
  <DocSecurity>0</DocSecurity>
  <Lines>1355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190863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13</cp:revision>
  <cp:lastPrinted>2019-02-28T13:27:00Z</cp:lastPrinted>
  <dcterms:created xsi:type="dcterms:W3CDTF">2019-03-05T12:53:00Z</dcterms:created>
  <dcterms:modified xsi:type="dcterms:W3CDTF">2019-03-07T05:04:00Z</dcterms:modified>
</cp:coreProperties>
</file>