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997" w:rsidRPr="006039E1" w:rsidRDefault="00526997" w:rsidP="006039E1">
      <w:pPr>
        <w:ind w:firstLine="0"/>
        <w:jc w:val="center"/>
        <w:rPr>
          <w:rFonts w:cs="Arial"/>
        </w:rPr>
      </w:pPr>
    </w:p>
    <w:p w:rsidR="00526997" w:rsidRPr="006039E1" w:rsidRDefault="00526997" w:rsidP="006039E1">
      <w:pPr>
        <w:ind w:firstLine="0"/>
        <w:jc w:val="center"/>
        <w:rPr>
          <w:rFonts w:cs="Arial"/>
        </w:rPr>
      </w:pPr>
      <w:r w:rsidRPr="006039E1">
        <w:rPr>
          <w:rFonts w:cs="Arial"/>
        </w:rPr>
        <w:t>КРАСНОДАРСКИЙ КРАЙ</w:t>
      </w:r>
    </w:p>
    <w:p w:rsidR="00526997" w:rsidRPr="006039E1" w:rsidRDefault="00526997" w:rsidP="006039E1">
      <w:pPr>
        <w:ind w:firstLine="0"/>
        <w:jc w:val="center"/>
        <w:rPr>
          <w:rFonts w:cs="Arial"/>
        </w:rPr>
      </w:pPr>
      <w:r w:rsidRPr="006039E1">
        <w:rPr>
          <w:rFonts w:cs="Arial"/>
        </w:rPr>
        <w:t>ТБИЛИССКИЙ РАЙОН</w:t>
      </w:r>
    </w:p>
    <w:p w:rsidR="00526997" w:rsidRPr="006039E1" w:rsidRDefault="00526997" w:rsidP="006039E1">
      <w:pPr>
        <w:ind w:firstLine="0"/>
        <w:jc w:val="center"/>
        <w:rPr>
          <w:rFonts w:cs="Arial"/>
        </w:rPr>
      </w:pPr>
      <w:r w:rsidRPr="006039E1">
        <w:rPr>
          <w:rFonts w:cs="Arial"/>
        </w:rPr>
        <w:t>АДМИНИСТРАЦИЯ МУНИЦИПАЛЬНОГО ОБРАЗОВАНИЯ</w:t>
      </w:r>
    </w:p>
    <w:p w:rsidR="00526997" w:rsidRPr="006039E1" w:rsidRDefault="00526997" w:rsidP="006039E1">
      <w:pPr>
        <w:ind w:firstLine="0"/>
        <w:jc w:val="center"/>
        <w:rPr>
          <w:rFonts w:cs="Arial"/>
        </w:rPr>
      </w:pPr>
      <w:r w:rsidRPr="006039E1">
        <w:rPr>
          <w:rFonts w:cs="Arial"/>
        </w:rPr>
        <w:t>ТБИЛИССКИЙ РАЙОН</w:t>
      </w:r>
    </w:p>
    <w:p w:rsidR="00526997" w:rsidRPr="006039E1" w:rsidRDefault="00526997" w:rsidP="006039E1">
      <w:pPr>
        <w:ind w:firstLine="0"/>
        <w:jc w:val="center"/>
        <w:rPr>
          <w:rFonts w:cs="Arial"/>
        </w:rPr>
      </w:pPr>
    </w:p>
    <w:p w:rsidR="00526997" w:rsidRPr="006039E1" w:rsidRDefault="00526997" w:rsidP="006039E1">
      <w:pPr>
        <w:ind w:firstLine="0"/>
        <w:jc w:val="center"/>
        <w:rPr>
          <w:rFonts w:cs="Arial"/>
        </w:rPr>
      </w:pPr>
      <w:r w:rsidRPr="006039E1">
        <w:rPr>
          <w:rFonts w:cs="Arial"/>
        </w:rPr>
        <w:t>ПОСТАНОВЛЕНИЕ</w:t>
      </w:r>
    </w:p>
    <w:p w:rsidR="00526997" w:rsidRPr="006039E1" w:rsidRDefault="00526997" w:rsidP="006039E1">
      <w:pPr>
        <w:ind w:firstLine="0"/>
        <w:jc w:val="center"/>
        <w:rPr>
          <w:rFonts w:cs="Arial"/>
        </w:rPr>
      </w:pPr>
    </w:p>
    <w:p w:rsidR="00526997" w:rsidRPr="006039E1" w:rsidRDefault="00022A40" w:rsidP="006039E1">
      <w:pPr>
        <w:ind w:firstLine="0"/>
        <w:jc w:val="center"/>
        <w:rPr>
          <w:rFonts w:cs="Arial"/>
        </w:rPr>
      </w:pPr>
      <w:r>
        <w:rPr>
          <w:rFonts w:cs="Arial"/>
        </w:rPr>
        <w:t>_______________</w:t>
      </w:r>
      <w:r w:rsidR="00526997" w:rsidRPr="006039E1">
        <w:rPr>
          <w:rFonts w:cs="Arial"/>
        </w:rPr>
        <w:t xml:space="preserve"> года </w:t>
      </w:r>
      <w:r w:rsidR="00526997" w:rsidRPr="006039E1">
        <w:rPr>
          <w:rFonts w:cs="Arial"/>
        </w:rPr>
        <w:tab/>
      </w:r>
      <w:r w:rsidR="00526997" w:rsidRPr="006039E1">
        <w:rPr>
          <w:rFonts w:cs="Arial"/>
        </w:rPr>
        <w:tab/>
      </w:r>
      <w:r w:rsidR="00526997" w:rsidRPr="006039E1">
        <w:rPr>
          <w:rFonts w:cs="Arial"/>
        </w:rPr>
        <w:tab/>
        <w:t xml:space="preserve">№ </w:t>
      </w:r>
      <w:r>
        <w:rPr>
          <w:rFonts w:cs="Arial"/>
        </w:rPr>
        <w:t>___</w:t>
      </w:r>
      <w:r w:rsidR="00526997" w:rsidRPr="006039E1">
        <w:rPr>
          <w:rFonts w:cs="Arial"/>
        </w:rPr>
        <w:tab/>
      </w:r>
      <w:r w:rsidR="00526997" w:rsidRPr="006039E1">
        <w:rPr>
          <w:rFonts w:cs="Arial"/>
        </w:rPr>
        <w:tab/>
      </w:r>
      <w:proofErr w:type="spellStart"/>
      <w:r w:rsidR="00526997" w:rsidRPr="006039E1">
        <w:rPr>
          <w:rFonts w:cs="Arial"/>
        </w:rPr>
        <w:t>ст-ца</w:t>
      </w:r>
      <w:proofErr w:type="spellEnd"/>
      <w:r w:rsidR="00526997" w:rsidRPr="006039E1">
        <w:rPr>
          <w:rFonts w:cs="Arial"/>
        </w:rPr>
        <w:t xml:space="preserve"> </w:t>
      </w:r>
      <w:proofErr w:type="gramStart"/>
      <w:r w:rsidR="00526997" w:rsidRPr="006039E1">
        <w:rPr>
          <w:rFonts w:cs="Arial"/>
        </w:rPr>
        <w:t>Тбилисская</w:t>
      </w:r>
      <w:proofErr w:type="gramEnd"/>
    </w:p>
    <w:p w:rsidR="0049581C" w:rsidRPr="006039E1" w:rsidRDefault="0049581C" w:rsidP="006039E1">
      <w:pPr>
        <w:ind w:firstLine="0"/>
        <w:jc w:val="center"/>
        <w:rPr>
          <w:rFonts w:cs="Arial"/>
        </w:rPr>
      </w:pPr>
    </w:p>
    <w:p w:rsidR="002E0C8B" w:rsidRPr="006039E1" w:rsidRDefault="002E0C8B" w:rsidP="006039E1">
      <w:pPr>
        <w:ind w:firstLine="0"/>
        <w:jc w:val="center"/>
        <w:rPr>
          <w:rFonts w:cs="Arial"/>
          <w:b/>
          <w:sz w:val="32"/>
          <w:szCs w:val="32"/>
        </w:rPr>
      </w:pPr>
      <w:r w:rsidRPr="006039E1">
        <w:rPr>
          <w:rFonts w:cs="Arial"/>
          <w:b/>
          <w:sz w:val="32"/>
          <w:szCs w:val="32"/>
        </w:rPr>
        <w:t>О внесении изменения в постановление администрации муниципального образования Тбилисский район от 5 апреля 2018 года № 254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</w:t>
      </w:r>
    </w:p>
    <w:p w:rsidR="0019311C" w:rsidRPr="006039E1" w:rsidRDefault="0019311C" w:rsidP="006039E1">
      <w:pPr>
        <w:ind w:firstLine="0"/>
        <w:jc w:val="center"/>
        <w:rPr>
          <w:rFonts w:cs="Arial"/>
        </w:rPr>
      </w:pPr>
    </w:p>
    <w:p w:rsidR="00526997" w:rsidRPr="006039E1" w:rsidRDefault="00526997" w:rsidP="006039E1">
      <w:pPr>
        <w:ind w:firstLine="0"/>
        <w:jc w:val="center"/>
        <w:rPr>
          <w:rFonts w:cs="Arial"/>
        </w:rPr>
      </w:pPr>
    </w:p>
    <w:p w:rsidR="002E0C8B" w:rsidRPr="006039E1" w:rsidRDefault="002E0C8B" w:rsidP="006039E1">
      <w:r w:rsidRPr="006039E1">
        <w:t>В соответствии с федеральными законами от 6 октября 2003 года</w:t>
      </w:r>
      <w:r w:rsidR="00526997" w:rsidRPr="006039E1">
        <w:t xml:space="preserve"> </w:t>
      </w:r>
      <w:r w:rsidRPr="006039E1">
        <w:t>№ 131-ФЗ 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Федерации», законами Краснодарского края</w:t>
      </w:r>
      <w:r w:rsidR="00526997" w:rsidRPr="006039E1">
        <w:t xml:space="preserve"> </w:t>
      </w:r>
      <w:r w:rsidRPr="006039E1">
        <w:t>от 8 июня 2007 года № 1244-КЗ «О муниципальной службе в Краснодарском крае», от 3 мая 2012 года № 2490-КЗ «О типовых квалификационных требованиях для замещения должностей муниципальной службы в Краснодарском крае», руководствуясь статьями 31, 60, 66 устава муниципального образования Тбилисский район, постановляю:</w:t>
      </w:r>
    </w:p>
    <w:p w:rsidR="002E0C8B" w:rsidRPr="006039E1" w:rsidRDefault="002E0C8B" w:rsidP="006039E1">
      <w:r w:rsidRPr="006039E1">
        <w:t xml:space="preserve">1. </w:t>
      </w:r>
      <w:proofErr w:type="gramStart"/>
      <w:r w:rsidRPr="006039E1">
        <w:t>Внести в постановлени</w:t>
      </w:r>
      <w:r w:rsidR="0049581C" w:rsidRPr="006039E1">
        <w:t>е</w:t>
      </w:r>
      <w:r w:rsidRPr="006039E1">
        <w:t xml:space="preserve"> администрации муниципального образования Тбилисский район от 5 апреля 2018 года № 254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</w:t>
      </w:r>
      <w:r w:rsidR="00526997" w:rsidRPr="006039E1">
        <w:t xml:space="preserve"> </w:t>
      </w:r>
      <w:r w:rsidRPr="006039E1">
        <w:t>изменение, изложи</w:t>
      </w:r>
      <w:r w:rsidR="0049581C" w:rsidRPr="006039E1">
        <w:t>в</w:t>
      </w:r>
      <w:r w:rsidRPr="006039E1">
        <w:t xml:space="preserve"> </w:t>
      </w:r>
      <w:r w:rsidR="0049581C" w:rsidRPr="006039E1">
        <w:t>приложение к Положению о квалификационных требованиях, необходимых для замещения должностей муниципальной службы в администрации муниципального образования Тбилисский район в новой редакции (прилагается).</w:t>
      </w:r>
      <w:proofErr w:type="gramEnd"/>
    </w:p>
    <w:p w:rsidR="00AA2EDF" w:rsidRPr="006039E1" w:rsidRDefault="00AA2EDF" w:rsidP="006039E1">
      <w:r w:rsidRPr="006039E1">
        <w:t>2. В связи с принятием настоящего постановления признать утратившим</w:t>
      </w:r>
      <w:r w:rsidR="00AB0957" w:rsidRPr="006039E1">
        <w:t>и</w:t>
      </w:r>
      <w:r w:rsidRPr="006039E1">
        <w:t xml:space="preserve"> силу:</w:t>
      </w:r>
    </w:p>
    <w:p w:rsidR="00AA2EDF" w:rsidRPr="006039E1" w:rsidRDefault="00AA2EDF" w:rsidP="006039E1">
      <w:r w:rsidRPr="006039E1">
        <w:t>постановление администрации муниципального образования Тбилисский район от 10 мая 2018 года № 337 «О внесении изменения в постановление администрации муниципального образования Тбилисский район</w:t>
      </w:r>
      <w:r w:rsidR="00526997" w:rsidRPr="006039E1">
        <w:t xml:space="preserve"> </w:t>
      </w:r>
      <w:r w:rsidRPr="006039E1">
        <w:t>от 5 апреля 2018 года № 254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район»;</w:t>
      </w:r>
    </w:p>
    <w:p w:rsidR="00AA2EDF" w:rsidRPr="006039E1" w:rsidRDefault="00AA2EDF" w:rsidP="006039E1">
      <w:r w:rsidRPr="006039E1">
        <w:t>постановление администрации муниципального образования Тбилисский район от 10 июля 2018 года № 601 «О внесении изменений в постановление администрации муниципального образования Тбилисский район</w:t>
      </w:r>
      <w:r w:rsidR="00526997" w:rsidRPr="006039E1">
        <w:t xml:space="preserve"> </w:t>
      </w:r>
      <w:r w:rsidRPr="006039E1">
        <w:t>от 5 апреля 2018 года № 254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район»;</w:t>
      </w:r>
    </w:p>
    <w:p w:rsidR="00AA2EDF" w:rsidRPr="006039E1" w:rsidRDefault="00AA2EDF" w:rsidP="006039E1">
      <w:r w:rsidRPr="006039E1">
        <w:t>постановление администрации муниципального образования Тбилисский район от 17 июля 2018 года № 625 «О внесении изменения в постановление администрации муниципального образования Тбилисский район</w:t>
      </w:r>
      <w:r w:rsidR="00526997" w:rsidRPr="006039E1">
        <w:t xml:space="preserve"> </w:t>
      </w:r>
      <w:r w:rsidRPr="006039E1">
        <w:t xml:space="preserve">от 5 апреля 2018 года № 254 «Об утверждении Положения о квалификационных требованиях для </w:t>
      </w:r>
      <w:r w:rsidRPr="006039E1">
        <w:lastRenderedPageBreak/>
        <w:t>замещения должностей муниципальной службы в администрации муниципального образования Тбилисский район»;</w:t>
      </w:r>
    </w:p>
    <w:p w:rsidR="00AA2EDF" w:rsidRPr="006039E1" w:rsidRDefault="00AA2EDF" w:rsidP="006039E1">
      <w:r w:rsidRPr="006039E1">
        <w:t>постановление администрации муниципального образования Тбилисский район от 16 августа 2018 года № 759 «О внесении изменений в постановление администрации муниципального образования Тбилисский район</w:t>
      </w:r>
      <w:r w:rsidR="00526997" w:rsidRPr="006039E1">
        <w:t xml:space="preserve"> </w:t>
      </w:r>
      <w:r w:rsidRPr="006039E1">
        <w:t>от 5 апреля 2018 года № 254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район»;</w:t>
      </w:r>
    </w:p>
    <w:p w:rsidR="00AA2EDF" w:rsidRPr="006039E1" w:rsidRDefault="00AA2EDF" w:rsidP="006039E1">
      <w:r w:rsidRPr="006039E1">
        <w:t>постановление администрации муниципального образования Тбилисский район от 31 августа 2018 года № 809 «О внесении изменени</w:t>
      </w:r>
      <w:r w:rsidR="00700479" w:rsidRPr="006039E1">
        <w:t>я</w:t>
      </w:r>
      <w:r w:rsidRPr="006039E1">
        <w:t xml:space="preserve"> в постановление администрации муниципального образования Тбилисский район</w:t>
      </w:r>
      <w:r w:rsidR="00526997" w:rsidRPr="006039E1">
        <w:t xml:space="preserve"> </w:t>
      </w:r>
      <w:r w:rsidRPr="006039E1">
        <w:t>от 5 апреля 2018 года № 254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район»;</w:t>
      </w:r>
    </w:p>
    <w:p w:rsidR="00AA2EDF" w:rsidRPr="006039E1" w:rsidRDefault="00AA2EDF" w:rsidP="006039E1">
      <w:r w:rsidRPr="006039E1">
        <w:t>постановление администрации муниципального образования Тбилисский район от 4 октября 2018 года № 922 «О внесении изменени</w:t>
      </w:r>
      <w:r w:rsidR="00700479" w:rsidRPr="006039E1">
        <w:t>я</w:t>
      </w:r>
      <w:r w:rsidRPr="006039E1">
        <w:t xml:space="preserve"> в постановление администрации муниципального образования Тбилисский район</w:t>
      </w:r>
      <w:r w:rsidR="00526997" w:rsidRPr="006039E1">
        <w:t xml:space="preserve"> </w:t>
      </w:r>
      <w:r w:rsidRPr="006039E1">
        <w:t>от 5 апреля 2018 года № 254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район».</w:t>
      </w:r>
    </w:p>
    <w:p w:rsidR="002E0C8B" w:rsidRPr="006039E1" w:rsidRDefault="002E0C8B" w:rsidP="006039E1">
      <w:r w:rsidRPr="006039E1">
        <w:t>2.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Pr="006039E1">
        <w:t>Яньшин</w:t>
      </w:r>
      <w:proofErr w:type="spellEnd"/>
      <w:r w:rsidRPr="006039E1">
        <w:t>) опубликовать настоящее постановление в сетевом издании «Информационный портал Тбилисского района».</w:t>
      </w:r>
    </w:p>
    <w:p w:rsidR="002E0C8B" w:rsidRPr="006039E1" w:rsidRDefault="002E0C8B" w:rsidP="006039E1">
      <w:r w:rsidRPr="006039E1">
        <w:t xml:space="preserve">3. 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Pr="006039E1">
        <w:t>разместить</w:t>
      </w:r>
      <w:proofErr w:type="gramEnd"/>
      <w:r w:rsidRPr="006039E1"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2E0C8B" w:rsidRPr="006039E1" w:rsidRDefault="002E0C8B" w:rsidP="006039E1">
      <w:r w:rsidRPr="006039E1">
        <w:t>4. Постановление вступает в силу со дня его официального опубликования.</w:t>
      </w:r>
    </w:p>
    <w:p w:rsidR="002E0C8B" w:rsidRPr="006039E1" w:rsidRDefault="002E0C8B" w:rsidP="006039E1"/>
    <w:p w:rsidR="00526997" w:rsidRPr="006039E1" w:rsidRDefault="00526997" w:rsidP="006039E1"/>
    <w:p w:rsidR="00526997" w:rsidRPr="006039E1" w:rsidRDefault="00526997" w:rsidP="006039E1"/>
    <w:p w:rsidR="00526997" w:rsidRPr="006039E1" w:rsidRDefault="002E0C8B" w:rsidP="006039E1">
      <w:r w:rsidRPr="006039E1">
        <w:t xml:space="preserve">Глава </w:t>
      </w:r>
    </w:p>
    <w:p w:rsidR="002E0C8B" w:rsidRPr="006039E1" w:rsidRDefault="002E0C8B" w:rsidP="006039E1">
      <w:r w:rsidRPr="006039E1">
        <w:t xml:space="preserve">муниципального образования </w:t>
      </w:r>
    </w:p>
    <w:p w:rsidR="00526997" w:rsidRPr="006039E1" w:rsidRDefault="002E0C8B" w:rsidP="006039E1">
      <w:r w:rsidRPr="006039E1">
        <w:t>Тбилисский район</w:t>
      </w:r>
      <w:r w:rsidR="00526997" w:rsidRPr="006039E1">
        <w:t xml:space="preserve"> </w:t>
      </w:r>
    </w:p>
    <w:p w:rsidR="002E0C8B" w:rsidRPr="006039E1" w:rsidRDefault="002E0C8B" w:rsidP="006039E1">
      <w:r w:rsidRPr="006039E1">
        <w:t>Е.Г. Иль</w:t>
      </w:r>
      <w:r w:rsidR="00700479" w:rsidRPr="006039E1">
        <w:t>ин</w:t>
      </w:r>
    </w:p>
    <w:p w:rsidR="00526997" w:rsidRPr="006039E1" w:rsidRDefault="00526997" w:rsidP="006039E1"/>
    <w:p w:rsidR="00526997" w:rsidRDefault="00526997" w:rsidP="006039E1"/>
    <w:p w:rsidR="006039E1" w:rsidRPr="006039E1" w:rsidRDefault="006039E1" w:rsidP="006039E1"/>
    <w:p w:rsidR="00526997" w:rsidRPr="006039E1" w:rsidRDefault="00526997" w:rsidP="006039E1">
      <w:r w:rsidRPr="006039E1">
        <w:t>ПРИЛОЖЕНИЕ</w:t>
      </w:r>
    </w:p>
    <w:p w:rsidR="00526997" w:rsidRPr="006039E1" w:rsidRDefault="00526997" w:rsidP="006039E1">
      <w:r w:rsidRPr="006039E1">
        <w:t xml:space="preserve">к постановлению администрации </w:t>
      </w:r>
    </w:p>
    <w:p w:rsidR="00526997" w:rsidRPr="006039E1" w:rsidRDefault="00526997" w:rsidP="006039E1">
      <w:r w:rsidRPr="006039E1">
        <w:t xml:space="preserve">муниципального образования </w:t>
      </w:r>
    </w:p>
    <w:p w:rsidR="00526997" w:rsidRPr="006039E1" w:rsidRDefault="00526997" w:rsidP="006039E1">
      <w:r w:rsidRPr="006039E1">
        <w:t xml:space="preserve">Тбилисский район </w:t>
      </w:r>
    </w:p>
    <w:p w:rsidR="00526997" w:rsidRPr="006039E1" w:rsidRDefault="00022A40" w:rsidP="006039E1">
      <w:r>
        <w:t>____________________</w:t>
      </w:r>
      <w:bookmarkStart w:id="0" w:name="_GoBack"/>
      <w:bookmarkEnd w:id="0"/>
    </w:p>
    <w:p w:rsidR="00526997" w:rsidRPr="006039E1" w:rsidRDefault="00526997" w:rsidP="006039E1"/>
    <w:p w:rsidR="00526997" w:rsidRPr="006039E1" w:rsidRDefault="00526997" w:rsidP="006039E1"/>
    <w:p w:rsidR="00526997" w:rsidRPr="006039E1" w:rsidRDefault="00526997" w:rsidP="006039E1">
      <w:r w:rsidRPr="006039E1">
        <w:t>«ПРИЛОЖЕНИЕ</w:t>
      </w:r>
    </w:p>
    <w:p w:rsidR="00526997" w:rsidRPr="006039E1" w:rsidRDefault="00526997" w:rsidP="006039E1">
      <w:r w:rsidRPr="006039E1">
        <w:t>к Положению о квалификационных требованиях,</w:t>
      </w:r>
    </w:p>
    <w:p w:rsidR="00526997" w:rsidRPr="006039E1" w:rsidRDefault="00526997" w:rsidP="006039E1">
      <w:r w:rsidRPr="006039E1">
        <w:t xml:space="preserve"> </w:t>
      </w:r>
      <w:proofErr w:type="gramStart"/>
      <w:r w:rsidRPr="006039E1">
        <w:t>необходимых</w:t>
      </w:r>
      <w:proofErr w:type="gramEnd"/>
      <w:r w:rsidRPr="006039E1">
        <w:t xml:space="preserve"> для замещения </w:t>
      </w:r>
    </w:p>
    <w:p w:rsidR="00526997" w:rsidRPr="006039E1" w:rsidRDefault="00526997" w:rsidP="006039E1">
      <w:r w:rsidRPr="006039E1">
        <w:t xml:space="preserve">должностей муниципальной службы </w:t>
      </w:r>
    </w:p>
    <w:p w:rsidR="00526997" w:rsidRPr="006039E1" w:rsidRDefault="00526997" w:rsidP="006039E1">
      <w:r w:rsidRPr="006039E1">
        <w:t xml:space="preserve">в администрации муниципального образования </w:t>
      </w:r>
    </w:p>
    <w:p w:rsidR="00526997" w:rsidRPr="006039E1" w:rsidRDefault="00526997" w:rsidP="006039E1">
      <w:r w:rsidRPr="006039E1">
        <w:lastRenderedPageBreak/>
        <w:t>Тбилисский район</w:t>
      </w:r>
    </w:p>
    <w:p w:rsidR="00526997" w:rsidRPr="006039E1" w:rsidRDefault="00526997" w:rsidP="006039E1"/>
    <w:p w:rsidR="00526997" w:rsidRPr="006039E1" w:rsidRDefault="00526997" w:rsidP="006039E1"/>
    <w:p w:rsidR="00EB5B4C" w:rsidRPr="006039E1" w:rsidRDefault="00EB5B4C" w:rsidP="006039E1">
      <w:pPr>
        <w:ind w:firstLine="0"/>
        <w:jc w:val="center"/>
        <w:rPr>
          <w:rFonts w:cs="Arial"/>
          <w:b/>
        </w:rPr>
      </w:pPr>
      <w:r w:rsidRPr="006039E1">
        <w:rPr>
          <w:rFonts w:cs="Arial"/>
          <w:b/>
        </w:rPr>
        <w:t>КВАЛИФИКАЦИОННЫЕ ТРЕБОВАНИЯ</w:t>
      </w:r>
    </w:p>
    <w:p w:rsidR="00EB5B4C" w:rsidRPr="006039E1" w:rsidRDefault="00EB5B4C" w:rsidP="006039E1">
      <w:pPr>
        <w:ind w:firstLine="0"/>
        <w:jc w:val="center"/>
        <w:rPr>
          <w:rFonts w:cs="Arial"/>
          <w:b/>
        </w:rPr>
      </w:pPr>
      <w:r w:rsidRPr="006039E1">
        <w:rPr>
          <w:rFonts w:cs="Arial"/>
          <w:b/>
        </w:rPr>
        <w:t>к уровню профессионального образования,</w:t>
      </w:r>
      <w:r w:rsidR="00526997" w:rsidRPr="006039E1">
        <w:rPr>
          <w:rFonts w:cs="Arial"/>
          <w:b/>
        </w:rPr>
        <w:t xml:space="preserve"> </w:t>
      </w:r>
      <w:r w:rsidRPr="006039E1">
        <w:rPr>
          <w:rFonts w:cs="Arial"/>
          <w:b/>
        </w:rPr>
        <w:t xml:space="preserve">стажу муниципальной службы или стажу работы по специальности, направлению подготовки, </w:t>
      </w:r>
      <w:proofErr w:type="gramStart"/>
      <w:r w:rsidRPr="006039E1">
        <w:rPr>
          <w:rFonts w:cs="Arial"/>
          <w:b/>
        </w:rPr>
        <w:t>необходимым</w:t>
      </w:r>
      <w:proofErr w:type="gramEnd"/>
      <w:r w:rsidR="00526997" w:rsidRPr="006039E1">
        <w:rPr>
          <w:rFonts w:cs="Arial"/>
          <w:b/>
        </w:rPr>
        <w:t xml:space="preserve"> </w:t>
      </w:r>
      <w:r w:rsidRPr="006039E1">
        <w:rPr>
          <w:rFonts w:cs="Arial"/>
          <w:b/>
        </w:rPr>
        <w:t>для замещения должностей муниципальной службы в администрации муниципального образования Тбилисский район</w:t>
      </w:r>
    </w:p>
    <w:p w:rsidR="00EB5B4C" w:rsidRPr="006039E1" w:rsidRDefault="00EB5B4C" w:rsidP="006039E1">
      <w:pPr>
        <w:ind w:firstLine="0"/>
        <w:rPr>
          <w:rFonts w:cs="Arial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774"/>
        <w:gridCol w:w="4761"/>
        <w:gridCol w:w="2319"/>
      </w:tblGrid>
      <w:tr w:rsidR="006039E1" w:rsidRPr="006039E1" w:rsidTr="00526997">
        <w:tc>
          <w:tcPr>
            <w:tcW w:w="1191" w:type="pct"/>
            <w:vMerge w:val="restar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3809" w:type="pct"/>
            <w:gridSpan w:val="2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Квалификационные требования </w:t>
            </w:r>
          </w:p>
        </w:tc>
      </w:tr>
      <w:tr w:rsidR="006039E1" w:rsidRPr="006039E1" w:rsidTr="00526997">
        <w:tc>
          <w:tcPr>
            <w:tcW w:w="1191" w:type="pct"/>
            <w:vMerge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 уровню профессионального образования</w:t>
            </w: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>стажу муниципальной службы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>или стажу работы по специальности, направлению подготовки</w:t>
            </w:r>
          </w:p>
        </w:tc>
      </w:tr>
      <w:tr w:rsidR="006039E1" w:rsidRPr="006039E1" w:rsidTr="00526997">
        <w:tc>
          <w:tcPr>
            <w:tcW w:w="5000" w:type="pct"/>
            <w:gridSpan w:val="3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Высшие должности муниципальной службы</w:t>
            </w: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Заместитель главы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муниципального образования Тбилисский район, начальник финансового управления 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Высшее образование не ниже уровня 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специалитета</w:t>
            </w:r>
            <w:proofErr w:type="spellEnd"/>
            <w:r w:rsidRPr="006039E1">
              <w:rPr>
                <w:rFonts w:cs="Arial"/>
                <w:sz w:val="24"/>
                <w:szCs w:val="24"/>
              </w:rPr>
              <w:t>, магистратуры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экономист, специалист по налогообложению,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магистр экономики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 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менеджер, экономист-менеджер, экономист, магистр менеджмента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не менее двух лет стажа муниципальной службы или стажа работы по специальности, направлению подготовки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Заместитель главы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муниципального образования Тбилисский район,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начальник отдела сельского хозяйства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Высшее образование не ниже уровня 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специалитета</w:t>
            </w:r>
            <w:proofErr w:type="spellEnd"/>
            <w:r w:rsidRPr="006039E1">
              <w:rPr>
                <w:rFonts w:cs="Arial"/>
                <w:sz w:val="24"/>
                <w:szCs w:val="24"/>
              </w:rPr>
              <w:t>, магистратуры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«Зоотехния»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«Зоотехния»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зооинженер</w:t>
            </w:r>
            <w:proofErr w:type="spellEnd"/>
            <w:r w:rsidRPr="006039E1">
              <w:rPr>
                <w:rFonts w:cs="Arial"/>
                <w:sz w:val="24"/>
                <w:szCs w:val="24"/>
              </w:rPr>
              <w:t>, магистр сельского хозяйства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«Агрономия»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«Агрономия»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ученый агроном, магистр сельского хозяйства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менеджер, магистр менеджмента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не менее двух лет стажа муниципальной службы или стажа работы по специальности, направлению подготовки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 xml:space="preserve">Заместитель главы муниципального образования Тбилисский район, начальник отдела по взаимодействию с правоохранительными органами, казачеством 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Высшее образование не ниже уровня 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специалитета</w:t>
            </w:r>
            <w:proofErr w:type="spellEnd"/>
            <w:r w:rsidRPr="006039E1">
              <w:rPr>
                <w:rFonts w:cs="Arial"/>
                <w:sz w:val="24"/>
                <w:szCs w:val="24"/>
              </w:rPr>
              <w:t>, магистратуры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юрист, магистр юриспруденции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менеджер, магистр менеджмента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«Высшее военное образование»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«</w:t>
            </w:r>
            <w:proofErr w:type="gramStart"/>
            <w:r w:rsidRPr="006039E1">
              <w:rPr>
                <w:rFonts w:cs="Arial"/>
                <w:sz w:val="24"/>
                <w:szCs w:val="24"/>
              </w:rPr>
              <w:t>Командно-штабная</w:t>
            </w:r>
            <w:proofErr w:type="gramEnd"/>
            <w:r w:rsidRPr="006039E1">
              <w:rPr>
                <w:rFonts w:cs="Arial"/>
                <w:sz w:val="24"/>
                <w:szCs w:val="24"/>
              </w:rPr>
              <w:t xml:space="preserve"> оперативно-тактическая», «Командная тактическая Войск противовоздушной обороны»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офицер с высшим военным образованием, инженер, инженер по эксплуатации радиотехнических средств или иное высшее военное образование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не менее двух лет стажа муниципальной службы или стажа работы по специальности, направлению подготовки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Заместитель главы муниципального образования Тбилисский район, начальник управления по ЖКХ, строительству, архитектуре 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Высшее образование не ниже уровня 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специалитета</w:t>
            </w:r>
            <w:proofErr w:type="spellEnd"/>
            <w:r w:rsidRPr="006039E1">
              <w:rPr>
                <w:rFonts w:cs="Arial"/>
                <w:sz w:val="24"/>
                <w:szCs w:val="24"/>
              </w:rPr>
              <w:t>, магистратуры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«Строительство и архитектура»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«Строительство»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инженер, инженер-строитель, инженер-архитектор, магистр техники и технологии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«Архитектура»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архитектор, магистр архитектуры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«Транспортные средства»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«Наземные транспортные системы», «Эксплуатация транспортных средств», «Эксплуатация наземного транспорта и транспортного оборудования», «Организация перевозок и управление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>на транспорте»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магистр техники и технологии, инженер, инженер по организации управления на транспорте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«Водные ресурсы и водопользование»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«Инженерные системы сельскохозяйственного водоснабжения, обводнения и водоотведения»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инженер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менеджер, магистр менеджмента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юрист, магистр юриспруденции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не менее двух лет стажа муниципальной службы или стажа работы по специальности, направлению подготовки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Заместитель главы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>муниципального образования Тбилисский район (социальные вопросы)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Высшее образование не ниже уровня 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специалитета</w:t>
            </w:r>
            <w:proofErr w:type="spellEnd"/>
            <w:r w:rsidRPr="006039E1">
              <w:rPr>
                <w:rFonts w:cs="Arial"/>
                <w:sz w:val="24"/>
                <w:szCs w:val="24"/>
              </w:rPr>
              <w:t>, магистратуры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</w:t>
            </w:r>
            <w:proofErr w:type="gramStart"/>
            <w:r w:rsidRPr="006039E1">
              <w:rPr>
                <w:rFonts w:cs="Arial"/>
                <w:sz w:val="24"/>
                <w:szCs w:val="24"/>
              </w:rPr>
              <w:t>Естественно-научное</w:t>
            </w:r>
            <w:proofErr w:type="gramEnd"/>
            <w:r w:rsidRPr="006039E1">
              <w:rPr>
                <w:rFonts w:cs="Arial"/>
                <w:sz w:val="24"/>
                <w:szCs w:val="24"/>
              </w:rPr>
              <w:t xml:space="preserve">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учитель, преподаватель, педагог, магистр педагогики, магистр образования,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«Социальные науки»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«Социальная работа», «Социология»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социолог, специалист по социальной работе, магистр социальной работы, магистр социологии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«Здравоохранение»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«Здравоохранение»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врач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квалификация: менеджер, магистр менеджмента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юрист, магистр юриспруденции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«Филология»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«Филология»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магистр филологии, филолог, преподаватель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не менее двух лет стажа муниципальной службы или стажа работы по специальности, направлению подготовки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Высшее образование не ниже уровня 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специалитета</w:t>
            </w:r>
            <w:proofErr w:type="spellEnd"/>
            <w:r w:rsidRPr="006039E1">
              <w:rPr>
                <w:rFonts w:cs="Arial"/>
                <w:sz w:val="24"/>
                <w:szCs w:val="24"/>
              </w:rPr>
              <w:t>, магистратуры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юрист, магистр юриспруденции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>«Управление персоналом», «Государственное и муниципальное управление»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менеджер, магистр менеджмента </w:t>
            </w: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не менее двух лет стажа муниципальной службы или стажа работы по специальности, направлению подготовки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5000" w:type="pct"/>
            <w:gridSpan w:val="3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Главные должности муниципальной службы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Начальник отдела экономики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Высшее образование не ниже уровня 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специалитета</w:t>
            </w:r>
            <w:proofErr w:type="spellEnd"/>
            <w:r w:rsidRPr="006039E1">
              <w:rPr>
                <w:rFonts w:cs="Arial"/>
                <w:sz w:val="24"/>
                <w:szCs w:val="24"/>
              </w:rPr>
              <w:t>, магистратуры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магистр экономики, экономист, специалист по налогообложению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магистр менеджмента, менеджер, экономист-менеджер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Начальник управления образованием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Высшее образование не ниже уровня 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специалитета</w:t>
            </w:r>
            <w:proofErr w:type="spellEnd"/>
            <w:r w:rsidRPr="006039E1">
              <w:rPr>
                <w:rFonts w:cs="Arial"/>
                <w:sz w:val="24"/>
                <w:szCs w:val="24"/>
              </w:rPr>
              <w:t xml:space="preserve">, магистратуры по профилю деятельности органа или по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>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</w:t>
            </w:r>
            <w:proofErr w:type="gramStart"/>
            <w:r w:rsidRPr="006039E1">
              <w:rPr>
                <w:rFonts w:cs="Arial"/>
                <w:sz w:val="24"/>
                <w:szCs w:val="24"/>
              </w:rPr>
              <w:t>Естественно-научное</w:t>
            </w:r>
            <w:proofErr w:type="gramEnd"/>
            <w:r w:rsidRPr="006039E1">
              <w:rPr>
                <w:rFonts w:cs="Arial"/>
                <w:sz w:val="24"/>
                <w:szCs w:val="24"/>
              </w:rPr>
              <w:t xml:space="preserve">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магистр педагогики, магистр образования, учитель, преподаватель, педагог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«Филология»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«Филология»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магистр филологии, филолог, преподаватель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магистр менеджмента, 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 xml:space="preserve">не менее одного года стажа муниципальной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>службы или стажа работы по специальности, направлению подготовки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Начальник отдела по делам молодежи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Высшее образование не ниже уровня 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специалитета</w:t>
            </w:r>
            <w:proofErr w:type="spellEnd"/>
            <w:r w:rsidRPr="006039E1">
              <w:rPr>
                <w:rFonts w:cs="Arial"/>
                <w:sz w:val="24"/>
                <w:szCs w:val="24"/>
              </w:rPr>
              <w:t>, магистратуры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</w:t>
            </w:r>
            <w:proofErr w:type="gramStart"/>
            <w:r w:rsidRPr="006039E1">
              <w:rPr>
                <w:rFonts w:cs="Arial"/>
                <w:sz w:val="24"/>
                <w:szCs w:val="24"/>
              </w:rPr>
              <w:t>Естественно-научное</w:t>
            </w:r>
            <w:proofErr w:type="gramEnd"/>
            <w:r w:rsidRPr="006039E1">
              <w:rPr>
                <w:rFonts w:cs="Arial"/>
                <w:sz w:val="24"/>
                <w:szCs w:val="24"/>
              </w:rPr>
              <w:t xml:space="preserve">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магистр педагогики, магистр образования, учитель, преподаватель, педагог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«Менеджмент», «Государственное и муниципальное управление», «Управление персоналом», «Менеджмент организации»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магистр менеджмента, 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 xml:space="preserve">«Налоги и налогообложение»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магистр экономики, экономист, специалист по налогообложению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Начальник отдела культуры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Высшее образование не ниже уровня 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специалитета</w:t>
            </w:r>
            <w:proofErr w:type="spellEnd"/>
            <w:r w:rsidRPr="006039E1">
              <w:rPr>
                <w:rFonts w:cs="Arial"/>
                <w:sz w:val="24"/>
                <w:szCs w:val="24"/>
              </w:rPr>
              <w:t>, магистратуры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«Культура и искусство»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</w:t>
            </w:r>
            <w:proofErr w:type="gramStart"/>
            <w:r w:rsidRPr="006039E1">
              <w:rPr>
                <w:rFonts w:cs="Arial"/>
                <w:sz w:val="24"/>
                <w:szCs w:val="24"/>
              </w:rPr>
              <w:t>«Музыкальное искусство», «Театральное искусство», Декоративно-прикладное искусство», «Изобразительное искусство», «Литературное творчество», «Киноискусство»,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>«Библиотечно-информационные ресурсы», «Народная художественная культура», «Социально-культурная деятельность»</w:t>
            </w:r>
            <w:proofErr w:type="gramEnd"/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6039E1">
              <w:rPr>
                <w:rFonts w:cs="Arial"/>
                <w:sz w:val="24"/>
                <w:szCs w:val="24"/>
              </w:rPr>
              <w:t>квалификация: магистр искусства, концертный исполнитель, артист, певец, дирижер, композитор, звукорежиссер, музыковед, режиссер, художник, искусствовед, магистр литературного творчества, литературный работник, магистр киноискусства, продюсер, кинооператор, телеоператор, киновед, магистр библиотечно-информационных ресурсов, библиотекарь-библиограф, магистр народной художественной культуры, руководитель этнокультурного центра, художественный руководитель, магистр социально-культурной деятельности, менеджер социально-культурной деятельности, постановщик культурно-досуговых программ</w:t>
            </w:r>
            <w:proofErr w:type="gramEnd"/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 По направлению «Образование и 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</w:t>
            </w:r>
            <w:proofErr w:type="gramStart"/>
            <w:r w:rsidRPr="006039E1">
              <w:rPr>
                <w:rFonts w:cs="Arial"/>
                <w:sz w:val="24"/>
                <w:szCs w:val="24"/>
              </w:rPr>
              <w:t>Естественно-научное</w:t>
            </w:r>
            <w:proofErr w:type="gramEnd"/>
            <w:r w:rsidRPr="006039E1">
              <w:rPr>
                <w:rFonts w:cs="Arial"/>
                <w:sz w:val="24"/>
                <w:szCs w:val="24"/>
              </w:rPr>
              <w:t xml:space="preserve">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магистр педагогики магистр образования, учитель, преподаватель, педагог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магистр менеджмента, 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Начальник отдела по опеке, попечительству, семье и детству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Высшее образование не ниже уровня 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специалитета</w:t>
            </w:r>
            <w:proofErr w:type="spellEnd"/>
            <w:r w:rsidRPr="006039E1">
              <w:rPr>
                <w:rFonts w:cs="Arial"/>
                <w:sz w:val="24"/>
                <w:szCs w:val="24"/>
              </w:rPr>
              <w:t>, магистратуры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</w:t>
            </w:r>
            <w:proofErr w:type="gramStart"/>
            <w:r w:rsidRPr="006039E1">
              <w:rPr>
                <w:rFonts w:cs="Arial"/>
                <w:sz w:val="24"/>
                <w:szCs w:val="24"/>
              </w:rPr>
              <w:t>Естественно-научное</w:t>
            </w:r>
            <w:proofErr w:type="gramEnd"/>
            <w:r w:rsidRPr="006039E1">
              <w:rPr>
                <w:rFonts w:cs="Arial"/>
                <w:sz w:val="24"/>
                <w:szCs w:val="24"/>
              </w:rPr>
              <w:t xml:space="preserve">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магистр педагогики магистр образования, учитель, преподаватель, педагог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магистр менеджмента, 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 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магистр юриспруденции, юрист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Начальник отдела по делам несовершеннолетних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Высшее образование не ниже уровня 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специалитета</w:t>
            </w:r>
            <w:proofErr w:type="spellEnd"/>
            <w:r w:rsidRPr="006039E1">
              <w:rPr>
                <w:rFonts w:cs="Arial"/>
                <w:sz w:val="24"/>
                <w:szCs w:val="24"/>
              </w:rPr>
              <w:t>, магистратуры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</w:t>
            </w:r>
            <w:proofErr w:type="gramStart"/>
            <w:r w:rsidRPr="006039E1">
              <w:rPr>
                <w:rFonts w:cs="Arial"/>
                <w:sz w:val="24"/>
                <w:szCs w:val="24"/>
              </w:rPr>
              <w:t>«Естественно-научное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«Педагогика», «Социальная педагогика»</w:t>
            </w:r>
            <w:proofErr w:type="gramEnd"/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6039E1">
              <w:rPr>
                <w:rFonts w:cs="Arial"/>
                <w:sz w:val="24"/>
                <w:szCs w:val="24"/>
              </w:rPr>
              <w:t>квалификация: магистр педагогики, магистр образования, учитель, преподаватель, педагог, социальный педагог, педагог-психолог</w:t>
            </w:r>
            <w:proofErr w:type="gramEnd"/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магистр менеджмента, 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 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магистр юриспруденции, юрист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Начальник отдела по физической культуре и спорту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Высшее образование не ниже уровня 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специалитета</w:t>
            </w:r>
            <w:proofErr w:type="spellEnd"/>
            <w:r w:rsidRPr="006039E1">
              <w:rPr>
                <w:rFonts w:cs="Arial"/>
                <w:sz w:val="24"/>
                <w:szCs w:val="24"/>
              </w:rPr>
              <w:t>, магистратуры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«Гуманитарные науки»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«Физическая культура»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магистр физической культуры, специалист по физической культуре и спорту, специалист по адаптивной физической культуре, специалист по спортивно-оздоровительному туризму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«Педагогика», «Физическая культура»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магистр педагогики магистр образования, учитель, преподаватель, педагог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>магистр менеджмента, 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Начальник отдела по управлению муниципальным имуществом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Высшее образование не ниже уровня 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специалитета</w:t>
            </w:r>
            <w:proofErr w:type="spellEnd"/>
            <w:r w:rsidRPr="006039E1">
              <w:rPr>
                <w:rFonts w:cs="Arial"/>
                <w:sz w:val="24"/>
                <w:szCs w:val="24"/>
              </w:rPr>
              <w:t>, магистратуры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магистр экономики, экономист, специалист по налогообложению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«Экономика и управление на предприятии (по отраслям)», «Государственное и муниципальное управление»,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>«Антикризисное управление», «Менеджмент организации»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магистр менеджмента, менеджер, экономист-менеджер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Заместитель начальника финансового управления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Высшее образование не ниже уровня 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специалитета</w:t>
            </w:r>
            <w:proofErr w:type="spellEnd"/>
            <w:r w:rsidRPr="006039E1">
              <w:rPr>
                <w:rFonts w:cs="Arial"/>
                <w:sz w:val="24"/>
                <w:szCs w:val="24"/>
              </w:rPr>
              <w:t>, магистратуры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«Бухгалтерский учет, анализ и аудит», «Финансы и кредит», «Налоги и налогообложение» «Бух</w:t>
            </w:r>
            <w:proofErr w:type="gramStart"/>
            <w:r w:rsidRPr="006039E1">
              <w:rPr>
                <w:rFonts w:cs="Arial"/>
                <w:sz w:val="24"/>
                <w:szCs w:val="24"/>
              </w:rPr>
              <w:t>.</w:t>
            </w:r>
            <w:proofErr w:type="gramEnd"/>
            <w:r w:rsidRPr="006039E1">
              <w:rPr>
                <w:rFonts w:cs="Arial"/>
                <w:sz w:val="24"/>
                <w:szCs w:val="24"/>
              </w:rPr>
              <w:t xml:space="preserve"> </w:t>
            </w:r>
            <w:proofErr w:type="gramStart"/>
            <w:r w:rsidRPr="006039E1">
              <w:rPr>
                <w:rFonts w:cs="Arial"/>
                <w:sz w:val="24"/>
                <w:szCs w:val="24"/>
              </w:rPr>
              <w:t>у</w:t>
            </w:r>
            <w:proofErr w:type="gramEnd"/>
            <w:r w:rsidRPr="006039E1">
              <w:rPr>
                <w:rFonts w:cs="Arial"/>
                <w:sz w:val="24"/>
                <w:szCs w:val="24"/>
              </w:rPr>
              <w:t>чет и анализ хозяйственной деятельности»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магистр экономики, экономист, специалист по налогообложению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магистр менеджмента, менеджер, экономист-менеджер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Заместитель начальника отдела экономики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Высшее образование не ниже уровня 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специалитета</w:t>
            </w:r>
            <w:proofErr w:type="spellEnd"/>
            <w:r w:rsidRPr="006039E1">
              <w:rPr>
                <w:rFonts w:cs="Arial"/>
                <w:sz w:val="24"/>
                <w:szCs w:val="24"/>
              </w:rPr>
              <w:t>, магистратуры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налогообложение», «Экономика и организация промышленности продовольственных товаров»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магистр экономики, экономист, инженер-экономист, специалист по налогообложению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магистр менеджмента, менеджер, экономист-менеджер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Заместитель начальника управления образованием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Высшее образование не ниже уровня 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специалитета</w:t>
            </w:r>
            <w:proofErr w:type="spellEnd"/>
            <w:r w:rsidRPr="006039E1">
              <w:rPr>
                <w:rFonts w:cs="Arial"/>
                <w:sz w:val="24"/>
                <w:szCs w:val="24"/>
              </w:rPr>
              <w:t>, магистратуры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магистр педагогики, преподаватель, учитель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управление», квалификация: магистр менеджмента, менеджер</w:t>
            </w: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5000" w:type="pct"/>
            <w:gridSpan w:val="3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Ведущие должности муниципальной службы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Начальник отдела делопроизводства и организационно-кадровой работы организационно-правового управления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>«Управление персоналом», «Государственное и муниципальное управление», «Экономика и управление на предприятии (по отраслям)»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бакалавр менеджмента, магистр менеджмента, менеджер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«Документоведение»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«Документоведение и документационное обеспечение управления»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документовед</w:t>
            </w:r>
            <w:proofErr w:type="spellEnd"/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«Филологическое образование», «Социально-экономическое образование», «Технологическое образование», «Педагогика», «Профессиональное обучение»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образования, бакалавр педагогики, магистр педагогики магистр образования, учитель, преподаватель, педагог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Начальник правового отдела организационно-правового управления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Начальник архивного отдела организационно-правового управления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«Документоведение»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«Документоведение и документационное обеспечение управления»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документовед</w:t>
            </w:r>
            <w:proofErr w:type="spellEnd"/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«Библиотечно-информационные ресурсы»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«Библиотечно-информационная деятельность»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библиотечно-информационных ресурсов, магистр библиотечно-информационных ресурсов, библиотекарь-библиограф, технолог автоматизированных информационных ресурсов, референт-аналитик информационных ресурсов, менеджер информационных ресурсов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Начальник отдела информатизации организационно-правового управления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«Информационная безопасность»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«Информационная безопасность»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специалист по защите информации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«Физико-математические науки»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«Прикладная математика и информатика»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прикладной математики и информатики, магистр прикладной математики и информатики, информатики, математик-программист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«Физико-математическое образование. Информатика»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квалификация: бакалавр образования, бакалавр педагогики, магистр педагогики магистр образования, учитель, преподаватель, педагог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«Информатика и вычислительная техника»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«Информатика и вычислительная техника», «Информационные системы»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техники и технологии, бакалавр информационных систем, магистр техники и технологии, магистр информационных систем, инженер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Начальник отдела архитектуры управления по ЖКХ, строительству, архитектуре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«Строительство и архитектура»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«Строительство», «Промышленное и гражданское строительство»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инженер, инженер-архитектор, инженер-строитель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«Архитектура»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архитектуры, магистр архитектуры, архитектор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«Геодезия и землеустройство»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«Землеустройство и кадастры»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управление», «квалификация: бакалавр менеджмента, магистр менеджмента, менеджер, экономист-менеджер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Начальник отдела по ЖКХ, транспорту, связи и капитальному строительству управления по ЖКХ, строительству, архитектуре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«Водные ресурсы и водопользование»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«Инженерные системы сельскохозяйственного водоснабжения, обводнения и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>водоотведения»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инженер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«Транспортные средства»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«Наземные транспортные системы», «Эксплуатация транспортных средств», «Эксплуатация наземного транспорта и транспортного оборудования», «Организация перевозок и управление на транспорте»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«Строительство и архитектура»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«Строительство»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инженер, инженер-архитектор, инженер-строитель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«Архитектура»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архитектуры, магистр архитектуры, архитектор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 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 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Начальник бюджетного отдела финансового управления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«Экономика и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>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Начальник отдела доходов бюджета финансового управления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«Бухгалтерский учет, анализ и аудит», «Финансы и кредит», «Налоги и налогообложение», «Бухгалтерский учет и анализ хозяйственной деятельности»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налогообложению, экономист по бухгалтерскому учету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Начальник отдела учета и отчетности финансового управления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бакалавр менеджмента, магистр менеджмента, менеджер,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>экономист-менеджер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Начальник отдела финансово-бюджетного контроля финансового управления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«Бухгалтерский учет, анализ и аудит», «Бухгалтерский учет и анализ хозяйственной деятельности в сельском хозяйстве», «Финансы и кредит», «Налоги и налогообложение», «Экономическая теория»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бакалавр экономики, магистр экономики, экономист, специалист по налогообложению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Заместитель начальника отдела учета и отчетности финансового управления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Заместитель начальника бюджетного финансового управления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«Бухгалтерский учет,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 xml:space="preserve">анализ и аудит», «Финансы и кредит», «Налоги и налогообложение»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Заведующий сектором потребительской сферы отдела экономики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Помощник главы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>муниципального образования Тбилисский район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«Информационная безопасность»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«Информационная безопасность»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специалист по защите информации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«Безопасность жизнедеятельности»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«Безопасность технологических процессов и производств»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инженер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 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экономист-менеджер, экономист-бухгалтер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«Высшее военное образование»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«Командно-штабная оперативно-тактическая»,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офицер с высшим военным образованием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Главный специалист отдела сельского хозяйства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«Сельское и рыбное хозяйство»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«Агрохимия и 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агропочвоведение</w:t>
            </w:r>
            <w:proofErr w:type="spellEnd"/>
            <w:r w:rsidRPr="006039E1">
              <w:rPr>
                <w:rFonts w:cs="Arial"/>
                <w:sz w:val="24"/>
                <w:szCs w:val="24"/>
              </w:rPr>
              <w:t>», «Агрономия», «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Агроинженерия</w:t>
            </w:r>
            <w:proofErr w:type="spellEnd"/>
            <w:r w:rsidRPr="006039E1">
              <w:rPr>
                <w:rFonts w:cs="Arial"/>
                <w:sz w:val="24"/>
                <w:szCs w:val="24"/>
              </w:rPr>
              <w:t xml:space="preserve">», «Зоотехния»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бакалавр сельского хозяйства, магистр сельского хозяйства, ученый агроном-эколог, ученый агроном, инженер, инженер-механик, 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зооинженер</w:t>
            </w:r>
            <w:proofErr w:type="spellEnd"/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бакалавр менеджмента,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>магистр менеджмента, менеджер, экономист-менеджер, экономист-бухгалтер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«Строительство и архитектура»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>«Сельскохозяйственное строительство»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инженер, инженер-архитектор, инженер-строитель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 xml:space="preserve">Главный специалист отдела делопроизводства и организационно-кадровой работы 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>«Управление персоналом», «Государственное и муниципальное управление», «Экономика и управление на предприятии (по отраслям)»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бакалавр менеджмента, магистр менеджмента, менеджер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«Документоведение»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«Документоведение и документационное обеспечение управления»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документовед</w:t>
            </w:r>
            <w:proofErr w:type="spellEnd"/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 По направлению «Строительство и архитектура»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«Строительство»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инженер, инженер-архитектор, инженер-строитель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</w:t>
            </w:r>
            <w:proofErr w:type="gramStart"/>
            <w:r w:rsidRPr="006039E1">
              <w:rPr>
                <w:rFonts w:cs="Arial"/>
                <w:sz w:val="24"/>
                <w:szCs w:val="24"/>
              </w:rPr>
              <w:t xml:space="preserve">«Естественно-научное образование», «Физико-математическое образование», «Филологическое образование», «Социально-экономическое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>образование», «Технологическое образование», «Художественное образование», «Педагогика», «Профессиональное обучение»</w:t>
            </w:r>
            <w:proofErr w:type="gramEnd"/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образования, бакалавр педагогики, магистр педагогики магистр образования, учитель, преподаватель, педагог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Главный специалист отдела по опеке, попечительству, семье и детству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</w:t>
            </w:r>
            <w:proofErr w:type="gramStart"/>
            <w:r w:rsidRPr="006039E1">
              <w:rPr>
                <w:rFonts w:cs="Arial"/>
                <w:sz w:val="24"/>
                <w:szCs w:val="24"/>
              </w:rPr>
              <w:t>Естественно-научное</w:t>
            </w:r>
            <w:proofErr w:type="gramEnd"/>
            <w:r w:rsidRPr="006039E1">
              <w:rPr>
                <w:rFonts w:cs="Arial"/>
                <w:sz w:val="24"/>
                <w:szCs w:val="24"/>
              </w:rPr>
              <w:t xml:space="preserve">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образования, бакалавр педагогики, магистр педагогики магистр образования, учитель, преподаватель, педагог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 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Главный специалист управления образованием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</w:t>
            </w:r>
            <w:proofErr w:type="gramStart"/>
            <w:r w:rsidRPr="006039E1">
              <w:rPr>
                <w:rFonts w:cs="Arial"/>
                <w:sz w:val="24"/>
                <w:szCs w:val="24"/>
              </w:rPr>
              <w:t>Естественно-научное</w:t>
            </w:r>
            <w:proofErr w:type="gramEnd"/>
            <w:r w:rsidRPr="006039E1">
              <w:rPr>
                <w:rFonts w:cs="Arial"/>
                <w:sz w:val="24"/>
                <w:szCs w:val="24"/>
              </w:rPr>
              <w:t xml:space="preserve"> образование», «Физико-математическое образование»,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>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образования, бакалавр педагогики, магистр педагогики магистр образования, учитель, преподаватель, педагог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«Приборостроение»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«Приборы и методы контроля качества и диагностики»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инженер, инженер-физик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 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 xml:space="preserve">Главный специалист правового отдела 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Главный специалист отдела по управлению муниципальным имуществом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 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«Менеджмент организации»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 xml:space="preserve">по специальности: «Бухгалтерский учет, анализ и аудит», «Финансы и кредит», «Налоги и налогообложение»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Главный специалист финансового управления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 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«Менеджмент организации»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«Бухгалтерский учет, анализ и аудит», «Финансы и кредит», «Налоги и налогообложение»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Главный специалист отдела учета и отчетности финансового управления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«Менеджмент организации»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Главный специалист бюджетного отдела финансового управления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«Менеджмент организации»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налогообложение», «Экономика и организация промышленности продовольственных товаров»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налогообложению, инженер-экономист</w:t>
            </w: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Главный специалист отдела доходов бюджета финансового управления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«Менеджмент организации»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«Бухгалтерский учет, анализ и аудит», «Финансы и кредит», «Налоги и налогообложение»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Главный специалист отдела архитектуры управления по ЖКХ, строительству, архитектуре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«Строительство и архитектура»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«Строительство»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инженер, инженер-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>архитектор, инженер-строитель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«Архитектура»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архитектуры, магистр архитектуры, архитектор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«Геодезия и землеустройство»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«Землеустройство и кадастры» «Землеустройство»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инженер, инженер-землеустроитель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«Менеджмент организации»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Главный специалист отдела экономики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«Экономика и управление на предприятии (по отраслям)», «Государственное и муниципальное управление», «Менеджмент организации»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Главный специалист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>(по вопросам закупок товаров, работ и услуг)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«Экономика и управление на предприятии (по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>отраслям)», «Государственное и муниципальное управление», «Менеджмент организации»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Главный специалист отдела по взаимодействию с правоохранительными органами, казачеством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 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«Государственное и муниципальное управление», ««Менеджмент (по отраслям)»,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бакалавр менеджмента, магистр менеджмента, менеджер,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</w:t>
            </w:r>
            <w:proofErr w:type="gramStart"/>
            <w:r w:rsidRPr="006039E1">
              <w:rPr>
                <w:rFonts w:cs="Arial"/>
                <w:sz w:val="24"/>
                <w:szCs w:val="24"/>
              </w:rPr>
              <w:t>Естественно-научное</w:t>
            </w:r>
            <w:proofErr w:type="gramEnd"/>
            <w:r w:rsidRPr="006039E1">
              <w:rPr>
                <w:rFonts w:cs="Arial"/>
                <w:sz w:val="24"/>
                <w:szCs w:val="24"/>
              </w:rPr>
              <w:t xml:space="preserve">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образования, бакалавр педагогики, магистр педагогики магистр образования, учитель, преподаватель, педагог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Главный специалист отдела по делам несовершеннолетних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по специальности: «</w:t>
            </w:r>
            <w:proofErr w:type="gramStart"/>
            <w:r w:rsidRPr="006039E1">
              <w:rPr>
                <w:rFonts w:cs="Arial"/>
                <w:sz w:val="24"/>
                <w:szCs w:val="24"/>
              </w:rPr>
              <w:t>Естественно-научное</w:t>
            </w:r>
            <w:proofErr w:type="gramEnd"/>
            <w:r w:rsidRPr="006039E1">
              <w:rPr>
                <w:rFonts w:cs="Arial"/>
                <w:sz w:val="24"/>
                <w:szCs w:val="24"/>
              </w:rPr>
              <w:t xml:space="preserve">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6039E1">
              <w:rPr>
                <w:rFonts w:cs="Arial"/>
                <w:sz w:val="24"/>
                <w:szCs w:val="24"/>
              </w:rPr>
              <w:t>квалификация: бакалавр образования, бакалавр педагогики, магистр педагогики магистр образования, учитель, преподаватель, педагог, социальный педагог</w:t>
            </w:r>
            <w:proofErr w:type="gramEnd"/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 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Главный специалист (по СМИ)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«Журналистика»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«Журналистика», «Связи с общественностью»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журналистики, магистр журналистики, журналист, специалист по связям с общественностью</w:t>
            </w: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Главный специалист архивного отдела организационно-правового управления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«Документоведение»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«Документоведение и документационное обеспечение управления»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документовед</w:t>
            </w:r>
            <w:proofErr w:type="spellEnd"/>
            <w:r w:rsidRPr="006039E1">
              <w:rPr>
                <w:rFonts w:cs="Arial"/>
                <w:sz w:val="24"/>
                <w:szCs w:val="24"/>
              </w:rPr>
              <w:t xml:space="preserve">,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«Библиотечно-информационные ресурсы»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«Библиотечно-информационная деятельность»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библиотечно-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>информационных ресурсов, магистр библиотечно-информационных ресурсов, библиотекарь-библиограф, технолог автоматизированных информационных ресурсов, референт-аналитик информационных ресурсов, менеджер информационных ресурсов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«Физико-математические науки»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«Прикладная математика и информатика», «Математика. Компьютерные науки», «Информационные технологии», «Прикладная информатика (по областям)», «Прикладная информатика в экономике»,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бакалавр прикладной математики и информатики, магистр прикладной математики и информатики, информатик (с указанием области), </w:t>
            </w:r>
            <w:proofErr w:type="gramStart"/>
            <w:r w:rsidRPr="006039E1">
              <w:rPr>
                <w:rFonts w:cs="Arial"/>
                <w:sz w:val="24"/>
                <w:szCs w:val="24"/>
              </w:rPr>
              <w:t>информатик-экономист</w:t>
            </w:r>
            <w:proofErr w:type="gramEnd"/>
            <w:r w:rsidRPr="006039E1">
              <w:rPr>
                <w:rFonts w:cs="Arial"/>
                <w:sz w:val="24"/>
                <w:szCs w:val="24"/>
              </w:rPr>
              <w:t>, математик-программист, математик, системный программист, бакалавр информационных технологий, магистр информационных технологий</w:t>
            </w: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5000" w:type="pct"/>
            <w:gridSpan w:val="3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Старшие должности муниципальной службы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Ведущий специалист отдела финансово-бюджетного контроля финансового управления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«Налоги и налогообложение», «Экономика и бухгалтерский учет»,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 xml:space="preserve">«Финансы» (по отраслям)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специалист по налогообложению, финансист, финансист с углубленной подготовкой, бухгалтер, бухгалтер с углубленной подготовкой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«Государственное и муниципальное управление», «Менеджмент (по отраслям)»,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менеджер, менеджер с углубленной подготовкой,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или высшее образование по профилю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>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«Бухгалтерский учет, анализ и аудит», «Финансы и кредит», «Налоги и налогообложение», «Экономика труда»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«Экономика и управление на предприятии (по отраслям)», «Государственное и муниципальное управление», «Менеджмент организации»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 xml:space="preserve">Ведущий специалист правового отдела организационно-правового управления 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«Правоведение», «Правоохранительная деятельность», «Право и организация социального обеспечения»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юрист, юрист с углубленной подготовкой, юрист с дополнительной подготовкой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«Землеустройство и кадастры»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«Землеустройство», «Градостроительный кадастр»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старший техник-землеустроитель, техник-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>землеустроитель, техник, старший техник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«Правоведение», «Правоохранительная деятельность», «Право и организация социального обеспечения»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юрист, юрист с углубленной подготовкой, юрист с дополнительной подготовкой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 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«Налоги и налогообложение», «Экономика и бухгалтерский учет»,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 xml:space="preserve">«Финансы» (по отраслям)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специалист по налогообложению, финансист, финансист с углубленной подготовкой, бухгалтер, бухгалтер с углубленной подготовкой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«Государственное и муниципальное управление», «Менеджмент (по отраслям)»,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менеджер, менеджер с углубленной подготовкой,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«Агрономия»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«Агрономия»,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агроном, агроном с углубленной подготовкой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«Землеустройство и кадастры»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«Землеустройство», «Земельный кадастр», «Городской кадастр»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 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>«Налоги и налогообложение», «Экономика труда»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«Экономика и управление на предприятии (по отраслям)», «Государственное и муниципальное управление», «Менеджмент организации»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«Агрономия»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«Агрономия», «Защита растений» квалификация: ученый агроном</w:t>
            </w: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Ведущий специалист отдела по ЖКХ, транспорту, связи и капитальному строительству управления по ЖКХ, строительству, архитектуре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«Правоведение», «Правоохранительная деятельность», «Право и организация социального обеспечения»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юрист, юрист с углубленной подготовкой, юрист с дополнительной подготовкой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«Энергетика, энергетическое машиностроение и электротехника»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«Теплотехника», «Электроэнергетика»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старший техник, техник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«Транспортные средства»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«Эксплуатация транспортных средств», «Эксплуатация наземного транспорта и транспортного оборудования», «Организация перевозок и управление на транспорте»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старший техник, техник, техник-электромеханик, старший техник-электромеханик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«Строительство и архитектура»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«Строительство», «Транспортное строительство»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техник, старший техник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по специальности: «Налоги и налогообложение», «Экономика и бухгалтерский учет»,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 xml:space="preserve">«Финансы» (по отраслям)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специалист по налогообложению, финансист, финансист с углубленной подготовкой, бухгалтер, бухгалтер с углубленной подготовкой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«Государственное и муниципальное управление», «Менеджмент (по отраслям)»,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менеджер, менеджер с углубленной подготовкой,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«Энергетика, энергетическое машиностроение и электротехника»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«Теплотехника», «Электроэнергетика»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«Водные ресурсы и водопользование»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«Инженерные системы сельскохозяйственного водоснабжения, обводнения и водоотведения»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инженер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«Транспортные средства»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«Наземные транспортные системы», «Эксплуатация транспортных средств», «Эксплуатация наземного транспорта и транспортного оборудования», «Организация перевозок и управление на транспорте»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бакалавр техники и технологии, магистр техники и технологии, инженер, инженер по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>организации управления на транспорте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«Строительство и архитектура»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«Строительство», «Транспортное строительство»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инженер, инженер-архитектор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«Бухгалтерский учет, анализ и аудит», «Финансы и кредит», «Налоги и налогообложение», «Экономика труда»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«Экономика и управление на предприятии (по отраслям)», «Государственное и муниципальное управление», «Менеджмент организации»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Ведущий специалист отдела делопроизводства и организационно-кадровой работы организационно-правового управления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«Правоведение», «Право и организация социального обеспечения»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юрист, юрист с углубленной подготовкой, юрист с дополнительной подготовкой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«Государственное и муниципальное управление», «Менеджмент (по отраслям)»,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менеджер, менеджер с углубленной подготовкой,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«Гуманитарные науки»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«Юриспруденция»,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>«Политология», «Филология»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6039E1">
              <w:rPr>
                <w:rFonts w:cs="Arial"/>
                <w:sz w:val="24"/>
                <w:szCs w:val="24"/>
              </w:rPr>
              <w:t>квалификация: бакалавр юриспруденции, магистр юриспруденции, юрист, бакалавр филологии, магистр филологии, филолог, преподаватель, бакалавр политологии, магистр политологии, политолог</w:t>
            </w:r>
            <w:proofErr w:type="gramEnd"/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управление», «Менеджмент организации», «Управление персоналом»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«Землеустройство и кадастры»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«Землеустройство»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образования, бакалавр педагогики, магистр педагогики магистр образования, учитель, преподаватель, педагог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Ведущий специалист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отдела информатизации организационно-правового управления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Среднее профессиональное образование по профилю деятельности органа или по профилю замещаемой должности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«Физико-математическое образование. Информатика»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учитель информатики основной общеобразовательной школы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«Информатика и вычислительная техника»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«Информатика и вычислительная техника», квалификация: техник, старший техник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или высшее образование по профилю деятельности органа или по профилю замещаемой должности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направлению «Информационная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>безопасность»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«Информационная безопасность»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специалист по защите информации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«Физико-математические науки»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«Математика», «Прикладная математика и информатика», «Математика. Компьютерные науки», «Информационные технологии», «Прикладная информатика (по областям)»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6039E1">
              <w:rPr>
                <w:rFonts w:cs="Arial"/>
                <w:sz w:val="24"/>
                <w:szCs w:val="24"/>
              </w:rPr>
              <w:t xml:space="preserve">квалификация: бакалавр математики, магистр математики, математик, бакалавр прикладной математики и информатики, магистр прикладной математики и информатики, информатик (с указанием области), математик-программист, математик, системный программист, бакалавр информационных технологий, магистр информационных технологий </w:t>
            </w:r>
            <w:proofErr w:type="gramEnd"/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«Физико-математическое образование. Информатика»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физико-математического образования, магистр физико-математического образования, учитель информатики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«Информатика и вычислительная техника»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«Информатика и вычислительная техника», «Информационные системы»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техники и технологии, бакалавр информационных систем, магистр техники и технологии, магистр информационных систем, инженер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Ведущий специалист отдела экономики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«Налоги и налогообложение», «Экономика и бухгалтерский учет»,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 xml:space="preserve">«Финансы» (по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 xml:space="preserve">отраслям)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специалист по налогообложению, финансист, финансист с углубленной подготовкой, бухгалтер, бухгалтер с углубленной подготовкой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«Государственное и муниципальное управление», «Менеджмент (по отраслям)»,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менеджер, менеджер с углубленной подготовкой,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«Бухгалтерский учет, анализ и аудит», «Финансы и кредит», «Налоги и налогообложение», «Экономика труда»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«Экономика и управление на предприятии (по отраслям)», «Государственное и муниципальное управление», «Менеджмент организации»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Ведущий специалист сектора потребительской сферы отдела экономики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«Налоги и налогообложение», «Экономика и бухгалтерский учет»,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 xml:space="preserve">«Финансы» (по отраслям)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специалист по налогообложению, финансист, финансист с углубленной подготовкой, бухгалтер, бухгалтер с углубленной подготовкой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«Государственное и муниципальное управление»,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 xml:space="preserve">«Менеджмент (по отраслям)»,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менеджер, менеджер с углубленной подготовкой,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«Товароведение»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«Товароведение (по группам однородных товаров)»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товаровед, товаровед с углубленной подготовкой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«Правоведение», «Право и организация социального обеспечения»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юрист, юрист с углубленной подготовкой, юрист с дополнительной подготовкой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«Бухгалтерский учет, анализ и аудит», «Финансы и кредит», «Налоги и налогообложение», «Экономика труда»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«Экономика и управление на предприятии (по отраслям)», «Государственное и муниципальное управление», «Менеджмент организации»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«Товароведение»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«Товароведение и экспертиза товаров (по областям применения)»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товаровед-эксперт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 xml:space="preserve">Ведущий специалист отдела по опеке, попечительству,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 xml:space="preserve">семье и детству 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 xml:space="preserve">Среднее профессиональное образование по профилю деятельности органа или по профилю замещаемой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>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</w:t>
            </w:r>
            <w:proofErr w:type="gramStart"/>
            <w:r w:rsidRPr="006039E1">
              <w:rPr>
                <w:rFonts w:cs="Arial"/>
                <w:sz w:val="24"/>
                <w:szCs w:val="24"/>
              </w:rPr>
              <w:t>Естественно-научное</w:t>
            </w:r>
            <w:proofErr w:type="gramEnd"/>
            <w:r w:rsidRPr="006039E1">
              <w:rPr>
                <w:rFonts w:cs="Arial"/>
                <w:sz w:val="24"/>
                <w:szCs w:val="24"/>
              </w:rPr>
              <w:t xml:space="preserve">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6039E1">
              <w:rPr>
                <w:rFonts w:cs="Arial"/>
                <w:sz w:val="24"/>
                <w:szCs w:val="24"/>
              </w:rPr>
              <w:t xml:space="preserve">квалификация: учитель, педагог-организатор, воспитатель детей дошкольного возраста, воспитатель детей дошкольного возраста с дополнительной квалификацией (дополнительной подготовкой), педагог дополнительного образования, социальный педагог с дополнительной квалификацией (подготовкой), воспитатель специального (коррекционного) образовательного учреждения, педагог коррекционно-развивающего образования </w:t>
            </w:r>
            <w:proofErr w:type="gramEnd"/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«Государственное и муниципальное управление», «Менеджмент (по отраслям)»,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менеджер, менеджер с углубленной подготовкой,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«Правоведение», «Правоохранительная деятельность», «Право и организация социального обеспечения»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юрист, юрист с углубленной подготовкой, юрист с дополнительной подготовкой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«Налоги и налогообложение», «Экономика и бухгалтерский учет»,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 xml:space="preserve">«Финансы» (по отраслям)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специалист по налогообложению, финансист, финансист с углубленной подготовкой, бухгалтер, бухгалтер с углубленной подготовкой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или высшее образование по профилю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>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</w:t>
            </w:r>
            <w:proofErr w:type="gramStart"/>
            <w:r w:rsidRPr="006039E1">
              <w:rPr>
                <w:rFonts w:cs="Arial"/>
                <w:sz w:val="24"/>
                <w:szCs w:val="24"/>
              </w:rPr>
              <w:t>Естественно-научное</w:t>
            </w:r>
            <w:proofErr w:type="gramEnd"/>
            <w:r w:rsidRPr="006039E1">
              <w:rPr>
                <w:rFonts w:cs="Arial"/>
                <w:sz w:val="24"/>
                <w:szCs w:val="24"/>
              </w:rPr>
              <w:t xml:space="preserve">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6039E1">
              <w:rPr>
                <w:rFonts w:cs="Arial"/>
                <w:sz w:val="24"/>
                <w:szCs w:val="24"/>
              </w:rPr>
              <w:t>квалификация: бакалавр образования, бакалавр педагогики, магистр педагогики, магистр образования, учитель, преподаватель, педагог, организатор-методист, специальный психолог, социальный педагог</w:t>
            </w:r>
            <w:proofErr w:type="gramEnd"/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«Психология»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«Психология»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психологии, магистр психологии, психолог, преподаватель психологии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экономики, магистр экономики, экономист</w:t>
            </w: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Ведущий специалист отдела сельского хозяйства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«Сельское и рыбное хозяйство»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«Агрономия», «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Агроинженерия</w:t>
            </w:r>
            <w:proofErr w:type="spellEnd"/>
            <w:r w:rsidRPr="006039E1">
              <w:rPr>
                <w:rFonts w:cs="Arial"/>
                <w:sz w:val="24"/>
                <w:szCs w:val="24"/>
              </w:rPr>
              <w:t xml:space="preserve">», «Зоотехния»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агроном, агроном с углубленной подготовкой,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>старший техник, техник, зоотехник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«Налоги и налогообложение», «Экономика и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>бухгалтерский учет»,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 xml:space="preserve">«Финансы» (по отраслям)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специалист по налогообложению, финансист, финансист с углубленной подготовкой, бухгалтер, бухгалтер с углубленной подготовкой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«Государственное и муниципальное управление», «Менеджмент (по отраслям)»,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менеджер, менеджер с углубленной подготовкой,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«Правоведение», «Право и организация социального обеспечения»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юрист, юрист с углубленной подготовкой, юрист с дополнительной подготовкой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«Сельское и рыбное хозяйство»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«Агрохимия и 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агропочвоведение</w:t>
            </w:r>
            <w:proofErr w:type="spellEnd"/>
            <w:r w:rsidRPr="006039E1">
              <w:rPr>
                <w:rFonts w:cs="Arial"/>
                <w:sz w:val="24"/>
                <w:szCs w:val="24"/>
              </w:rPr>
              <w:t>», «Агрономия», «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Агроинженерия</w:t>
            </w:r>
            <w:proofErr w:type="spellEnd"/>
            <w:r w:rsidRPr="006039E1">
              <w:rPr>
                <w:rFonts w:cs="Arial"/>
                <w:sz w:val="24"/>
                <w:szCs w:val="24"/>
              </w:rPr>
              <w:t xml:space="preserve">», «Зоотехния»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6039E1">
              <w:rPr>
                <w:rFonts w:cs="Arial"/>
                <w:sz w:val="24"/>
                <w:szCs w:val="24"/>
              </w:rPr>
              <w:t>квалификация: бакалавр сельского хозяйства, магистр сельского хозяйства, ученый агроном-эколог, ученый агроном, агроном, инженер,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 xml:space="preserve">инженер-механик, 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зооинженер</w:t>
            </w:r>
            <w:proofErr w:type="spellEnd"/>
            <w:proofErr w:type="gramEnd"/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«Бухгалтерский учет, анализ и аудит», «Финансы и кредит», «Налоги и налогообложение», «Экономика труда»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«Экономика и управление на предприятии (по отраслям)», «Государственное и муниципальное управление», «Менеджмент организации»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бакалавр менеджмента, магистр менеджмента, менеджер,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>экономист-менеджер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Ведущий специалист финансового управления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«Налоги и налогообложение», «Экономика и бухгалтерский учет»,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 xml:space="preserve">«Финансы» (по отраслям)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специалист по налогообложению, финансист, финансист с углубленной подготовкой, бухгалтер, бухгалтер с углубленной подготовкой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«Государственное и муниципальное управление», «Менеджмент (по отраслям)»,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менеджер, менеджер с углубленной подготовкой,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«Информатика и вычислительная техника»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«Информатика и вычислительная техника», квалификация: техник, старший техник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«Бухгалтерский учет, анализ и аудит», «Финансы и кредит», «Налоги и налогообложение», «Экономика труда»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«Экономика и управление на предприятии (по отраслям)», «Государственное и муниципальное управление», «Менеджмент организации»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квалификация: бакалавр менеджмента, магистр менеджмента, менеджер, экономист-менеджер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«Информатика и вычислительная техника»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«Информатика и вычислительная техника», «Информационные системы»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техники и технологии, бакалавр информационных систем, магистр техники и технологии, магистр информационных систем, инженер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«Информационная безопасность»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«Информационная безопасность»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специалист по защите информации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Ведущий специалист отдела по делам молодежи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</w:t>
            </w:r>
            <w:proofErr w:type="gramStart"/>
            <w:r w:rsidRPr="006039E1">
              <w:rPr>
                <w:rFonts w:cs="Arial"/>
                <w:sz w:val="24"/>
                <w:szCs w:val="24"/>
              </w:rPr>
              <w:t>Естественно-научное</w:t>
            </w:r>
            <w:proofErr w:type="gramEnd"/>
            <w:r w:rsidRPr="006039E1">
              <w:rPr>
                <w:rFonts w:cs="Arial"/>
                <w:sz w:val="24"/>
                <w:szCs w:val="24"/>
              </w:rPr>
              <w:t xml:space="preserve">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6039E1">
              <w:rPr>
                <w:rFonts w:cs="Arial"/>
                <w:sz w:val="24"/>
                <w:szCs w:val="24"/>
              </w:rPr>
              <w:t xml:space="preserve">квалификация: учитель, педагог-организатор, воспитатель детей дошкольного возраста, воспитатель детей дошкольного возраста с дополнительной квалификацией (дополнительной подготовкой), педагог дополнительного образования, социальный педагог с дополнительной квалификацией (подготовкой), воспитатель специального (коррекционного) образовательного учреждения, педагог коррекционно-развивающего образования </w:t>
            </w:r>
            <w:proofErr w:type="gramEnd"/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«Государственное и муниципальное управление», «Менеджмент (по отраслям)»,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менеджер, менеджер с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>углубленной подготовкой,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«Правоведение», «Правоохранительная деятельность», «Право и организация социального обеспечения»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юрист, юрист с углубленной подготовкой, юрист с дополнительной подготовкой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</w:t>
            </w:r>
            <w:proofErr w:type="gramStart"/>
            <w:r w:rsidRPr="006039E1">
              <w:rPr>
                <w:rFonts w:cs="Arial"/>
                <w:sz w:val="24"/>
                <w:szCs w:val="24"/>
              </w:rPr>
              <w:t>Естественно-научное</w:t>
            </w:r>
            <w:proofErr w:type="gramEnd"/>
            <w:r w:rsidRPr="006039E1">
              <w:rPr>
                <w:rFonts w:cs="Arial"/>
                <w:sz w:val="24"/>
                <w:szCs w:val="24"/>
              </w:rPr>
              <w:t xml:space="preserve">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6039E1">
              <w:rPr>
                <w:rFonts w:cs="Arial"/>
                <w:sz w:val="24"/>
                <w:szCs w:val="24"/>
              </w:rPr>
              <w:t>квалификация: бакалавр образования, бакалавр педагогики, магистр педагогики, магистр образования, учитель, преподаватель, педагог, организатор-методист, специальный психолог, социальный педагог</w:t>
            </w:r>
            <w:proofErr w:type="gramEnd"/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«Агрономия»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«Декоративное растениеводство и 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фитодизайн</w:t>
            </w:r>
            <w:proofErr w:type="spellEnd"/>
            <w:r w:rsidRPr="006039E1">
              <w:rPr>
                <w:rFonts w:cs="Arial"/>
                <w:sz w:val="24"/>
                <w:szCs w:val="24"/>
              </w:rPr>
              <w:t>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бакалавр, магистр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Ведущий специалист отдела культуры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«Культура и искусство»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«Музыкальное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 xml:space="preserve">искусство», «Театральное искусство», Декоративно-прикладное искусство и народные промыслы», «Изобразительное искусство», «Библиотечно-информационные ресурсы», «Народная художественная культура»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6039E1">
              <w:rPr>
                <w:rFonts w:cs="Arial"/>
                <w:sz w:val="24"/>
                <w:szCs w:val="24"/>
              </w:rPr>
              <w:t>квалификация: артист оркестра (ансамбля); преподаватель игры на инструменте; концертмейстер; артист хора, ансамбля; руководитель хора и творческого коллектива; артист; руководитель коллектива, преподаватель; преподаватель музыкально-теоретических дисциплин; актер; художник – технолог; художник – мастер; библиотекарь</w:t>
            </w:r>
            <w:proofErr w:type="gramEnd"/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«Государственное и муниципальное управление», «Менеджмент (по отраслям)»,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менеджер, менеджер с углубленной подготовкой,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«Налоги и налогообложение», «Экономика и бухгалтерский учет»,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 xml:space="preserve">«Финансы» (по отраслям)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специалист по налогообложению, финансист, финансист с углубленной подготовкой, бухгалтер, бухгалтер с углубленной подготовкой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«Культура и искусство»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</w:t>
            </w:r>
            <w:proofErr w:type="gramStart"/>
            <w:r w:rsidRPr="006039E1">
              <w:rPr>
                <w:rFonts w:cs="Arial"/>
                <w:sz w:val="24"/>
                <w:szCs w:val="24"/>
              </w:rPr>
              <w:t>«Музыкальное искусство», «Театральное искусство», Декоративно-прикладное искусство», «Изобразительное искусство», «Литературное творчество», «Киноискусство»,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>«Библиотечно-информационные ресурсы», «Народная художественная культура», «Социально-культурная деятельность»</w:t>
            </w:r>
            <w:proofErr w:type="gramEnd"/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бакалавр музыкального искусства, магистр музыкального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 xml:space="preserve">искусства, концертный исполнитель, артист, преподаватель, концертмейстер, певец, дирижер, композитор, художественный руководитель, звукорежиссер, музыковед, </w:t>
            </w:r>
            <w:proofErr w:type="spellStart"/>
            <w:r w:rsidRPr="006039E1">
              <w:rPr>
                <w:rFonts w:cs="Arial"/>
                <w:sz w:val="24"/>
                <w:szCs w:val="24"/>
              </w:rPr>
              <w:t>этномузыколог</w:t>
            </w:r>
            <w:proofErr w:type="spellEnd"/>
            <w:r w:rsidRPr="006039E1">
              <w:rPr>
                <w:rFonts w:cs="Arial"/>
                <w:sz w:val="24"/>
                <w:szCs w:val="24"/>
              </w:rPr>
              <w:t xml:space="preserve">, бакалавр театрального искусства, магистр театрального искусства, режиссер, художник, художник – технолог, искусствовед, бакалавр декоративно-прикладного искусства, магистр декоративно-прикладного искусства, бакалавр изобразительного искусства, магистр изобразительного искусства, художник </w:t>
            </w:r>
            <w:proofErr w:type="gramStart"/>
            <w:r w:rsidRPr="006039E1">
              <w:rPr>
                <w:rFonts w:cs="Arial"/>
                <w:sz w:val="24"/>
                <w:szCs w:val="24"/>
              </w:rPr>
              <w:t>–ж</w:t>
            </w:r>
            <w:proofErr w:type="gramEnd"/>
            <w:r w:rsidRPr="006039E1">
              <w:rPr>
                <w:rFonts w:cs="Arial"/>
                <w:sz w:val="24"/>
                <w:szCs w:val="24"/>
              </w:rPr>
              <w:t xml:space="preserve">ивописец, бакалавр литературного творчества, магистр литературного творчества, литературный работник, бакалавр киноискусства, магистр киноискусства, продюсер, кинооператор, телеоператор, киновед, бакалавр библиотечно-информационных ресурсов, магистр библиотечно-информационных ресурсов, библиотекарь-библиограф, бакалавр народной художественной культуры, магистр народной художественной культуры, руководитель этнокультурного центра, художественный руководитель, бакалавр социально-культурной деятельности, магистр социально-культурной деятельности, менеджер социально-культурной деятельности, постановщик культурно-досуговых программ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«Бухгалтерский учет, анализ и аудит», «Бухгалтерский учет и анализ хозяйственной деятельности в сельском хозяйстве», «Финансы и кредит», «Налоги и налогообложение»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бакалавр экономики, магистр экономики, экономист, специалист по налогообложению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039E1" w:rsidRPr="006039E1" w:rsidTr="00526997">
        <w:tc>
          <w:tcPr>
            <w:tcW w:w="1191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 xml:space="preserve">Ведущий специалист отдела по физической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>культуре и спорту</w:t>
            </w:r>
          </w:p>
        </w:tc>
        <w:tc>
          <w:tcPr>
            <w:tcW w:w="2524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 xml:space="preserve">Среднее профессиональное образование по профилю деятельности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>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по специальности: «Государственное и муниципальное управление»,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менеджер, менеджер с углубленной подготовкой,</w:t>
            </w:r>
            <w:r w:rsidR="00526997" w:rsidRPr="006039E1">
              <w:rPr>
                <w:rFonts w:cs="Arial"/>
                <w:sz w:val="24"/>
                <w:szCs w:val="24"/>
              </w:rPr>
              <w:t xml:space="preserve"> </w:t>
            </w:r>
            <w:r w:rsidRPr="006039E1">
              <w:rPr>
                <w:rFonts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«Физическая культура», «Адаптивная физическая культура»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педагог по физической культуре и спорту, учитель физической культуры, учитель физической культуры с дополнительной квалификацией, учитель физической культуры с дополнительной подготовкой, учитель адаптивной физической культуры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бакалавр менеджмента, магистр менеджмента, менеджер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«Гуманитарные науки»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«Физическая культура»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квалификация: бакалавр физической культуры, магистр физической культуры, специалист по физической культуре и спорту, специалист по адаптивной физической культуре, специалист по спортивно-оздоровительному туризму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по специальности: «Физическая культура»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 xml:space="preserve">квалификация: бакалавр образования, 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t>бакалавр педагогики, магистр педагогики, магистр образования, педагог по физической культуре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  <w:r w:rsidRPr="006039E1">
              <w:rPr>
                <w:rFonts w:cs="Arial"/>
                <w:sz w:val="24"/>
                <w:szCs w:val="24"/>
              </w:rPr>
              <w:lastRenderedPageBreak/>
              <w:t xml:space="preserve">без предъявления требований к </w:t>
            </w:r>
            <w:r w:rsidRPr="006039E1">
              <w:rPr>
                <w:rFonts w:cs="Arial"/>
                <w:sz w:val="24"/>
                <w:szCs w:val="24"/>
              </w:rPr>
              <w:lastRenderedPageBreak/>
              <w:t>стажу</w:t>
            </w:r>
          </w:p>
          <w:p w:rsidR="00EB5B4C" w:rsidRPr="006039E1" w:rsidRDefault="00EB5B4C" w:rsidP="006039E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</w:tbl>
    <w:p w:rsidR="00EB5B4C" w:rsidRPr="006039E1" w:rsidRDefault="00526997" w:rsidP="006039E1">
      <w:pPr>
        <w:ind w:firstLine="0"/>
        <w:rPr>
          <w:rFonts w:cs="Arial"/>
        </w:rPr>
      </w:pPr>
      <w:r w:rsidRPr="006039E1">
        <w:rPr>
          <w:rFonts w:cs="Arial"/>
        </w:rPr>
        <w:lastRenderedPageBreak/>
        <w:t xml:space="preserve"> </w:t>
      </w:r>
      <w:r w:rsidR="00EB5B4C" w:rsidRPr="006039E1">
        <w:rPr>
          <w:rFonts w:cs="Arial"/>
        </w:rPr>
        <w:t>».</w:t>
      </w:r>
      <w:r w:rsidRPr="006039E1">
        <w:rPr>
          <w:rFonts w:cs="Arial"/>
        </w:rPr>
        <w:t xml:space="preserve"> </w:t>
      </w:r>
    </w:p>
    <w:p w:rsidR="00526997" w:rsidRPr="006039E1" w:rsidRDefault="00526997" w:rsidP="006039E1"/>
    <w:p w:rsidR="00526997" w:rsidRPr="006039E1" w:rsidRDefault="00526997" w:rsidP="006039E1"/>
    <w:p w:rsidR="00526997" w:rsidRPr="006039E1" w:rsidRDefault="00526997" w:rsidP="006039E1"/>
    <w:p w:rsidR="00526997" w:rsidRPr="006039E1" w:rsidRDefault="00EB5B4C" w:rsidP="006039E1">
      <w:r w:rsidRPr="006039E1">
        <w:t xml:space="preserve">Заместитель главы </w:t>
      </w:r>
    </w:p>
    <w:p w:rsidR="00526997" w:rsidRPr="006039E1" w:rsidRDefault="00EB5B4C" w:rsidP="006039E1">
      <w:r w:rsidRPr="006039E1">
        <w:t xml:space="preserve">муниципального образования </w:t>
      </w:r>
    </w:p>
    <w:p w:rsidR="00EB5B4C" w:rsidRPr="006039E1" w:rsidRDefault="00EB5B4C" w:rsidP="006039E1">
      <w:r w:rsidRPr="006039E1">
        <w:t xml:space="preserve">Тбилисский район, </w:t>
      </w:r>
    </w:p>
    <w:p w:rsidR="00526997" w:rsidRPr="006039E1" w:rsidRDefault="00EB5B4C" w:rsidP="006039E1">
      <w:r w:rsidRPr="006039E1">
        <w:t>начальник организационно-правового управления</w:t>
      </w:r>
      <w:r w:rsidR="00526997" w:rsidRPr="006039E1">
        <w:t xml:space="preserve"> </w:t>
      </w:r>
    </w:p>
    <w:p w:rsidR="00EB5B4C" w:rsidRPr="006039E1" w:rsidRDefault="00EB5B4C" w:rsidP="006039E1">
      <w:r w:rsidRPr="006039E1">
        <w:t xml:space="preserve">С.А. </w:t>
      </w:r>
      <w:proofErr w:type="spellStart"/>
      <w:r w:rsidRPr="006039E1">
        <w:t>Гайнюченко</w:t>
      </w:r>
      <w:proofErr w:type="spellEnd"/>
    </w:p>
    <w:p w:rsidR="00EB5B4C" w:rsidRPr="006039E1" w:rsidRDefault="00EB5B4C" w:rsidP="006039E1"/>
    <w:sectPr w:rsidR="00EB5B4C" w:rsidRPr="006039E1" w:rsidSect="006648B1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D3A" w:rsidRDefault="00D24D3A" w:rsidP="008A709B">
      <w:r>
        <w:separator/>
      </w:r>
    </w:p>
  </w:endnote>
  <w:endnote w:type="continuationSeparator" w:id="0">
    <w:p w:rsidR="00D24D3A" w:rsidRDefault="00D24D3A" w:rsidP="008A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D3A" w:rsidRDefault="00D24D3A" w:rsidP="008A709B">
      <w:r>
        <w:separator/>
      </w:r>
    </w:p>
  </w:footnote>
  <w:footnote w:type="continuationSeparator" w:id="0">
    <w:p w:rsidR="00D24D3A" w:rsidRDefault="00D24D3A" w:rsidP="008A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77" w:rsidRPr="00562577" w:rsidRDefault="0019311C" w:rsidP="00562577">
    <w:pPr>
      <w:pStyle w:val="a5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8FE"/>
    <w:rsid w:val="00022A40"/>
    <w:rsid w:val="000339F2"/>
    <w:rsid w:val="00065C87"/>
    <w:rsid w:val="00076EED"/>
    <w:rsid w:val="0008157A"/>
    <w:rsid w:val="000D0533"/>
    <w:rsid w:val="000E258C"/>
    <w:rsid w:val="000F3474"/>
    <w:rsid w:val="000F7731"/>
    <w:rsid w:val="00102B42"/>
    <w:rsid w:val="00103C6A"/>
    <w:rsid w:val="00127E60"/>
    <w:rsid w:val="0019311C"/>
    <w:rsid w:val="00193FBE"/>
    <w:rsid w:val="0019704B"/>
    <w:rsid w:val="001B545A"/>
    <w:rsid w:val="001D70B7"/>
    <w:rsid w:val="002028AC"/>
    <w:rsid w:val="002150BF"/>
    <w:rsid w:val="002275FE"/>
    <w:rsid w:val="00236CF6"/>
    <w:rsid w:val="00241B44"/>
    <w:rsid w:val="00277548"/>
    <w:rsid w:val="0028245A"/>
    <w:rsid w:val="002833C4"/>
    <w:rsid w:val="00284A69"/>
    <w:rsid w:val="00291655"/>
    <w:rsid w:val="00293F18"/>
    <w:rsid w:val="002A12CA"/>
    <w:rsid w:val="002B0B9A"/>
    <w:rsid w:val="002C1DF6"/>
    <w:rsid w:val="002D7EE8"/>
    <w:rsid w:val="002E0C8B"/>
    <w:rsid w:val="002F02AA"/>
    <w:rsid w:val="00307482"/>
    <w:rsid w:val="003A2E8B"/>
    <w:rsid w:val="003B66F9"/>
    <w:rsid w:val="003C0B84"/>
    <w:rsid w:val="003E4E52"/>
    <w:rsid w:val="003E54E3"/>
    <w:rsid w:val="00491F0B"/>
    <w:rsid w:val="00492457"/>
    <w:rsid w:val="0049581C"/>
    <w:rsid w:val="004A6544"/>
    <w:rsid w:val="004D32CD"/>
    <w:rsid w:val="004D44DF"/>
    <w:rsid w:val="00506727"/>
    <w:rsid w:val="00512C85"/>
    <w:rsid w:val="00526997"/>
    <w:rsid w:val="00532EAA"/>
    <w:rsid w:val="005335B9"/>
    <w:rsid w:val="0053535B"/>
    <w:rsid w:val="0053626E"/>
    <w:rsid w:val="00562577"/>
    <w:rsid w:val="005626A4"/>
    <w:rsid w:val="0058732E"/>
    <w:rsid w:val="005A75D7"/>
    <w:rsid w:val="005B5495"/>
    <w:rsid w:val="005C1247"/>
    <w:rsid w:val="006039E1"/>
    <w:rsid w:val="00647272"/>
    <w:rsid w:val="006515D2"/>
    <w:rsid w:val="006648B1"/>
    <w:rsid w:val="006C3F0A"/>
    <w:rsid w:val="006C6F9F"/>
    <w:rsid w:val="00700479"/>
    <w:rsid w:val="00703714"/>
    <w:rsid w:val="00711DD7"/>
    <w:rsid w:val="0073313A"/>
    <w:rsid w:val="00737023"/>
    <w:rsid w:val="007479C7"/>
    <w:rsid w:val="0075043F"/>
    <w:rsid w:val="00752FAC"/>
    <w:rsid w:val="00773B77"/>
    <w:rsid w:val="007811BB"/>
    <w:rsid w:val="007A13D0"/>
    <w:rsid w:val="007A57E8"/>
    <w:rsid w:val="007C58D5"/>
    <w:rsid w:val="007E4F06"/>
    <w:rsid w:val="008074D6"/>
    <w:rsid w:val="00857B20"/>
    <w:rsid w:val="00867242"/>
    <w:rsid w:val="00875A7D"/>
    <w:rsid w:val="008913D8"/>
    <w:rsid w:val="00893BDE"/>
    <w:rsid w:val="008A6683"/>
    <w:rsid w:val="008A709B"/>
    <w:rsid w:val="008B04F4"/>
    <w:rsid w:val="008C0E9A"/>
    <w:rsid w:val="008D498E"/>
    <w:rsid w:val="008D4EAF"/>
    <w:rsid w:val="00906F95"/>
    <w:rsid w:val="00926A29"/>
    <w:rsid w:val="00931CC2"/>
    <w:rsid w:val="0096359F"/>
    <w:rsid w:val="00990A5E"/>
    <w:rsid w:val="009B1C8D"/>
    <w:rsid w:val="009B63C1"/>
    <w:rsid w:val="009D140A"/>
    <w:rsid w:val="009F01F3"/>
    <w:rsid w:val="009F3795"/>
    <w:rsid w:val="00A67879"/>
    <w:rsid w:val="00A7087D"/>
    <w:rsid w:val="00A97912"/>
    <w:rsid w:val="00AA2EDF"/>
    <w:rsid w:val="00AA3F79"/>
    <w:rsid w:val="00AB0957"/>
    <w:rsid w:val="00AD1782"/>
    <w:rsid w:val="00B02707"/>
    <w:rsid w:val="00B1642B"/>
    <w:rsid w:val="00B219EE"/>
    <w:rsid w:val="00B23050"/>
    <w:rsid w:val="00B60732"/>
    <w:rsid w:val="00B67BC1"/>
    <w:rsid w:val="00B711A9"/>
    <w:rsid w:val="00B925DB"/>
    <w:rsid w:val="00BB5BD9"/>
    <w:rsid w:val="00BC7149"/>
    <w:rsid w:val="00BE1F26"/>
    <w:rsid w:val="00BE2C0B"/>
    <w:rsid w:val="00BE6CDE"/>
    <w:rsid w:val="00BE7177"/>
    <w:rsid w:val="00C378FE"/>
    <w:rsid w:val="00C44296"/>
    <w:rsid w:val="00C46350"/>
    <w:rsid w:val="00C56B30"/>
    <w:rsid w:val="00C764D2"/>
    <w:rsid w:val="00CA63D7"/>
    <w:rsid w:val="00CA6ECF"/>
    <w:rsid w:val="00CB0EE2"/>
    <w:rsid w:val="00CC60F4"/>
    <w:rsid w:val="00D00A07"/>
    <w:rsid w:val="00D20129"/>
    <w:rsid w:val="00D24D3A"/>
    <w:rsid w:val="00D261ED"/>
    <w:rsid w:val="00D2782D"/>
    <w:rsid w:val="00D4169C"/>
    <w:rsid w:val="00D44DEE"/>
    <w:rsid w:val="00D457E4"/>
    <w:rsid w:val="00D52F00"/>
    <w:rsid w:val="00D53207"/>
    <w:rsid w:val="00D86305"/>
    <w:rsid w:val="00DF76D7"/>
    <w:rsid w:val="00E502D3"/>
    <w:rsid w:val="00E71920"/>
    <w:rsid w:val="00E7365E"/>
    <w:rsid w:val="00E90B86"/>
    <w:rsid w:val="00EA16AB"/>
    <w:rsid w:val="00EB5B4C"/>
    <w:rsid w:val="00EE35F7"/>
    <w:rsid w:val="00EF0435"/>
    <w:rsid w:val="00F06EAF"/>
    <w:rsid w:val="00FA75DC"/>
    <w:rsid w:val="00FB2539"/>
    <w:rsid w:val="00FD1AA8"/>
    <w:rsid w:val="00FF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039E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039E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039E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039E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039E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  <w:style w:type="table" w:styleId="a9">
    <w:name w:val="Table Grid"/>
    <w:basedOn w:val="a1"/>
    <w:uiPriority w:val="59"/>
    <w:rsid w:val="001B5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5043F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6039E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039E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039E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039E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039E1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6039E1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6039E1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039E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6039E1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898</TotalTime>
  <Pages>1</Pages>
  <Words>11398</Words>
  <Characters>64972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82</cp:revision>
  <cp:lastPrinted>2018-10-04T11:55:00Z</cp:lastPrinted>
  <dcterms:created xsi:type="dcterms:W3CDTF">2013-01-21T13:00:00Z</dcterms:created>
  <dcterms:modified xsi:type="dcterms:W3CDTF">2019-02-07T12:27:00Z</dcterms:modified>
</cp:coreProperties>
</file>