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05" w:rsidRPr="00AB1222" w:rsidRDefault="00BC4705" w:rsidP="00AB1222">
      <w:pPr>
        <w:ind w:firstLine="0"/>
        <w:jc w:val="center"/>
        <w:rPr>
          <w:rFonts w:cs="Arial"/>
        </w:rPr>
      </w:pPr>
    </w:p>
    <w:p w:rsidR="00BC4705" w:rsidRPr="00AB1222" w:rsidRDefault="00BC4705" w:rsidP="00AB1222">
      <w:pPr>
        <w:ind w:firstLine="0"/>
        <w:jc w:val="center"/>
        <w:rPr>
          <w:rFonts w:cs="Arial"/>
        </w:rPr>
      </w:pPr>
      <w:r w:rsidRPr="00AB1222">
        <w:rPr>
          <w:rFonts w:cs="Arial"/>
        </w:rPr>
        <w:t>КРАСНОДАРСКИЙ КРАЙ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  <w:r w:rsidRPr="00AB1222">
        <w:rPr>
          <w:rFonts w:cs="Arial"/>
        </w:rPr>
        <w:t>ТБИЛИССКИЙ РАЙОН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  <w:r w:rsidRPr="00AB1222">
        <w:rPr>
          <w:rFonts w:cs="Arial"/>
        </w:rPr>
        <w:t>АДМИНИСТРАЦИЯ ТБИЛИССКОГО СЕЛЬСКОГО ПОСЕЛЕНИЯ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  <w:r w:rsidRPr="00AB1222">
        <w:rPr>
          <w:rFonts w:cs="Arial"/>
        </w:rPr>
        <w:t>ТБИЛИССКОГО РАЙОНА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</w:p>
    <w:p w:rsidR="00BC4705" w:rsidRPr="00AB1222" w:rsidRDefault="00BC4705" w:rsidP="00AB1222">
      <w:pPr>
        <w:ind w:firstLine="0"/>
        <w:jc w:val="center"/>
        <w:rPr>
          <w:rFonts w:cs="Arial"/>
        </w:rPr>
      </w:pPr>
      <w:r w:rsidRPr="00AB1222">
        <w:rPr>
          <w:rFonts w:cs="Arial"/>
        </w:rPr>
        <w:t>ПОСТАНОВЛЕНИЕ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</w:p>
    <w:p w:rsidR="00BC4705" w:rsidRPr="00AB1222" w:rsidRDefault="00C62100" w:rsidP="00AB1222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BC4705" w:rsidRPr="00AB1222">
        <w:rPr>
          <w:rFonts w:cs="Arial"/>
        </w:rPr>
        <w:t xml:space="preserve"> 2018 года </w:t>
      </w:r>
      <w:r w:rsidR="00BC4705" w:rsidRPr="00AB1222">
        <w:rPr>
          <w:rFonts w:cs="Arial"/>
        </w:rPr>
        <w:tab/>
      </w:r>
      <w:r w:rsidR="00BC4705" w:rsidRPr="00AB1222">
        <w:rPr>
          <w:rFonts w:cs="Arial"/>
        </w:rPr>
        <w:tab/>
      </w:r>
      <w:r w:rsidR="00BC4705" w:rsidRPr="00AB1222">
        <w:rPr>
          <w:rFonts w:cs="Arial"/>
        </w:rPr>
        <w:tab/>
        <w:t xml:space="preserve">№ </w:t>
      </w:r>
      <w:r>
        <w:rPr>
          <w:rFonts w:cs="Arial"/>
        </w:rPr>
        <w:t>_</w:t>
      </w:r>
      <w:bookmarkStart w:id="0" w:name="_GoBack"/>
      <w:bookmarkEnd w:id="0"/>
      <w:r w:rsidR="00BC4705" w:rsidRPr="00AB1222">
        <w:rPr>
          <w:rFonts w:cs="Arial"/>
        </w:rPr>
        <w:tab/>
      </w:r>
      <w:r w:rsidR="00BC4705" w:rsidRPr="00AB1222">
        <w:rPr>
          <w:rFonts w:cs="Arial"/>
        </w:rPr>
        <w:tab/>
      </w:r>
      <w:r w:rsidR="00BC4705" w:rsidRPr="00AB1222">
        <w:rPr>
          <w:rFonts w:cs="Arial"/>
        </w:rPr>
        <w:tab/>
      </w:r>
      <w:proofErr w:type="spellStart"/>
      <w:r w:rsidR="00BC4705" w:rsidRPr="00AB1222">
        <w:rPr>
          <w:rFonts w:cs="Arial"/>
        </w:rPr>
        <w:t>ст-ца</w:t>
      </w:r>
      <w:proofErr w:type="spellEnd"/>
      <w:r w:rsidR="00BC4705" w:rsidRPr="00AB1222">
        <w:rPr>
          <w:rFonts w:cs="Arial"/>
        </w:rPr>
        <w:t xml:space="preserve"> Тбилисская</w:t>
      </w:r>
    </w:p>
    <w:p w:rsidR="00BC4705" w:rsidRPr="00AB1222" w:rsidRDefault="00BC4705" w:rsidP="00AB1222">
      <w:pPr>
        <w:ind w:firstLine="0"/>
        <w:jc w:val="center"/>
        <w:rPr>
          <w:rFonts w:cs="Arial"/>
        </w:rPr>
      </w:pPr>
    </w:p>
    <w:p w:rsidR="00AC4E92" w:rsidRPr="00AB1222" w:rsidRDefault="00F8518A" w:rsidP="00AB1222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AB1222">
        <w:rPr>
          <w:rFonts w:cs="Arial"/>
          <w:b/>
          <w:sz w:val="32"/>
          <w:szCs w:val="32"/>
        </w:rPr>
        <w:t>Об отмене постановления администрации Тбилисского сельского поселения Тбилисского района от 10 сентября 2018 года № 417 «</w:t>
      </w:r>
      <w:r w:rsidR="00AC4E92" w:rsidRPr="00AB1222">
        <w:rPr>
          <w:rFonts w:cs="Arial"/>
          <w:b/>
          <w:sz w:val="32"/>
          <w:szCs w:val="32"/>
        </w:rPr>
        <w:t>Об утверждении Административного регламента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Тбилисского сельского поселения Тбилисского района»</w:t>
      </w:r>
      <w:proofErr w:type="gramEnd"/>
    </w:p>
    <w:p w:rsidR="00AC4E92" w:rsidRPr="00AB1222" w:rsidRDefault="00AC4E92" w:rsidP="00AB1222">
      <w:pPr>
        <w:ind w:firstLine="0"/>
        <w:jc w:val="center"/>
        <w:rPr>
          <w:rFonts w:cs="Arial"/>
        </w:rPr>
      </w:pPr>
    </w:p>
    <w:p w:rsidR="00BC4705" w:rsidRPr="00AB1222" w:rsidRDefault="00BC4705" w:rsidP="00AB1222">
      <w:pPr>
        <w:ind w:firstLine="0"/>
        <w:jc w:val="center"/>
        <w:rPr>
          <w:rFonts w:cs="Arial"/>
        </w:rPr>
      </w:pPr>
    </w:p>
    <w:p w:rsidR="00AC4E92" w:rsidRPr="00AB1222" w:rsidRDefault="00AC4E92" w:rsidP="00AB1222">
      <w:pPr>
        <w:rPr>
          <w:rFonts w:eastAsia="SimSun"/>
        </w:rPr>
      </w:pPr>
      <w:r w:rsidRPr="00AB1222">
        <w:t>В</w:t>
      </w:r>
      <w:r w:rsidR="00F8518A" w:rsidRPr="00AB1222">
        <w:t xml:space="preserve"> связи со вступившими в силу изменения</w:t>
      </w:r>
      <w:r w:rsidR="00BD4FED" w:rsidRPr="00AB1222">
        <w:t>ми</w:t>
      </w:r>
      <w:r w:rsidR="00F8518A" w:rsidRPr="00AB1222">
        <w:t xml:space="preserve"> в законодательстве Российской Федерации и приведением в соответствие с </w:t>
      </w:r>
      <w:r w:rsidR="00BD4FED" w:rsidRPr="00AB1222">
        <w:t xml:space="preserve">действующим </w:t>
      </w:r>
      <w:r w:rsidR="00F8518A" w:rsidRPr="00AB1222">
        <w:t>законодательством нормативно-правовых актов Тбилисского сельского поселения Тбилисского района</w:t>
      </w:r>
      <w:r w:rsidRPr="00AB1222">
        <w:t xml:space="preserve">, </w:t>
      </w:r>
      <w:r w:rsidR="00F8518A" w:rsidRPr="00AB1222">
        <w:rPr>
          <w:rFonts w:eastAsia="SimSun"/>
        </w:rPr>
        <w:t>руководствуясь статьями</w:t>
      </w:r>
      <w:r w:rsidRPr="00AB1222">
        <w:rPr>
          <w:rFonts w:eastAsia="SimSun"/>
        </w:rPr>
        <w:t xml:space="preserve"> 32, 60 Устава Тбилисского сельского поселения Тбилисского района</w:t>
      </w:r>
      <w:r w:rsidR="00BC4705" w:rsidRPr="00AB1222">
        <w:rPr>
          <w:rFonts w:eastAsia="SimSun"/>
        </w:rPr>
        <w:t xml:space="preserve"> </w:t>
      </w:r>
      <w:r w:rsidRPr="00AB1222">
        <w:rPr>
          <w:rFonts w:eastAsia="SimSun"/>
        </w:rPr>
        <w:t>постановляю:</w:t>
      </w:r>
    </w:p>
    <w:p w:rsidR="00AC4E92" w:rsidRPr="00AB1222" w:rsidRDefault="00BC4705" w:rsidP="00AB1222">
      <w:pPr>
        <w:rPr>
          <w:rFonts w:eastAsia="SimSun"/>
        </w:rPr>
      </w:pPr>
      <w:r w:rsidRPr="00AB1222">
        <w:t xml:space="preserve">1. </w:t>
      </w:r>
      <w:r w:rsidR="00F8518A" w:rsidRPr="00AB1222">
        <w:t>Отменить постановление администрации Тбилисского сельского поселения Тбилисского района от 10 сентября 2018 года № 417 «Об утверждении</w:t>
      </w:r>
      <w:r w:rsidR="00AC4E92" w:rsidRPr="00AB1222">
        <w:t xml:space="preserve"> Административн</w:t>
      </w:r>
      <w:r w:rsidR="00F8518A" w:rsidRPr="00AB1222">
        <w:t>ого</w:t>
      </w:r>
      <w:r w:rsidR="00AC4E92" w:rsidRPr="00AB1222">
        <w:t xml:space="preserve"> регламент</w:t>
      </w:r>
      <w:r w:rsidR="00F8518A" w:rsidRPr="00AB1222">
        <w:t>а</w:t>
      </w:r>
      <w:r w:rsidR="00AC4E92" w:rsidRPr="00AB1222">
        <w:t xml:space="preserve"> «Осуществление муниципального </w:t>
      </w:r>
      <w:proofErr w:type="gramStart"/>
      <w:r w:rsidR="00AC4E92" w:rsidRPr="00AB1222">
        <w:t>контроля за</w:t>
      </w:r>
      <w:proofErr w:type="gramEnd"/>
      <w:r w:rsidR="00AC4E92" w:rsidRPr="00AB1222"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Тбилисского сельского поселения Тбилисского района».</w:t>
      </w:r>
    </w:p>
    <w:p w:rsidR="00AC4E92" w:rsidRPr="00AB1222" w:rsidRDefault="00BC4705" w:rsidP="00AB1222">
      <w:pPr>
        <w:rPr>
          <w:rFonts w:eastAsia="SimSun"/>
        </w:rPr>
      </w:pPr>
      <w:r w:rsidRPr="00AB1222">
        <w:rPr>
          <w:rFonts w:eastAsia="SimSun"/>
        </w:rPr>
        <w:t xml:space="preserve">2. </w:t>
      </w:r>
      <w:r w:rsidR="00AC4E92" w:rsidRPr="00AB1222">
        <w:rPr>
          <w:rFonts w:eastAsia="SimSun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AC4E92" w:rsidRPr="00AB1222">
        <w:rPr>
          <w:rFonts w:eastAsia="SimSun"/>
        </w:rPr>
        <w:t>Воронкин</w:t>
      </w:r>
      <w:proofErr w:type="spellEnd"/>
      <w:r w:rsidR="00AC4E92" w:rsidRPr="00AB1222">
        <w:rPr>
          <w:rFonts w:eastAsia="SimSun"/>
        </w:rPr>
        <w:t xml:space="preserve">) </w:t>
      </w:r>
      <w:proofErr w:type="gramStart"/>
      <w:r w:rsidR="00BD4FED" w:rsidRPr="00AB1222">
        <w:rPr>
          <w:rFonts w:eastAsia="SimSun"/>
        </w:rPr>
        <w:t>разместить</w:t>
      </w:r>
      <w:proofErr w:type="gramEnd"/>
      <w:r w:rsidR="00BD4FED" w:rsidRPr="00AB1222">
        <w:rPr>
          <w:rFonts w:eastAsia="SimSun"/>
        </w:rPr>
        <w:t xml:space="preserve"> настоящее постановление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его опубликование</w:t>
      </w:r>
      <w:r w:rsidR="00AC4E92" w:rsidRPr="00AB1222">
        <w:rPr>
          <w:rFonts w:eastAsia="SimSun"/>
        </w:rPr>
        <w:t xml:space="preserve"> в сетевом издании «Информацио</w:t>
      </w:r>
      <w:r w:rsidR="00BD4FED" w:rsidRPr="00AB1222">
        <w:rPr>
          <w:rFonts w:eastAsia="SimSun"/>
        </w:rPr>
        <w:t>нный портал Тбилисского района»</w:t>
      </w:r>
      <w:r w:rsidR="00AC4E92" w:rsidRPr="00AB1222">
        <w:rPr>
          <w:rFonts w:eastAsia="SimSun"/>
        </w:rPr>
        <w:t>.</w:t>
      </w:r>
    </w:p>
    <w:p w:rsidR="00AC4E92" w:rsidRPr="00AB1222" w:rsidRDefault="00BC4705" w:rsidP="00AB1222">
      <w:pPr>
        <w:rPr>
          <w:rFonts w:eastAsia="SimSun"/>
        </w:rPr>
      </w:pPr>
      <w:r w:rsidRPr="00AB1222">
        <w:rPr>
          <w:rFonts w:eastAsia="SimSun"/>
        </w:rPr>
        <w:t xml:space="preserve">3. </w:t>
      </w:r>
      <w:r w:rsidR="00AC4E92" w:rsidRPr="00AB1222">
        <w:rPr>
          <w:rFonts w:eastAsia="SimSun"/>
        </w:rPr>
        <w:t xml:space="preserve">Постановление вступает в силу </w:t>
      </w:r>
      <w:r w:rsidR="00BD4FED" w:rsidRPr="00AB1222">
        <w:rPr>
          <w:rFonts w:eastAsia="SimSun"/>
        </w:rPr>
        <w:t>со дня его опубликования</w:t>
      </w:r>
      <w:r w:rsidR="00AC4E92" w:rsidRPr="00AB1222">
        <w:rPr>
          <w:rFonts w:eastAsia="SimSun"/>
        </w:rPr>
        <w:t>.</w:t>
      </w:r>
    </w:p>
    <w:p w:rsidR="00BC4705" w:rsidRPr="00AB1222" w:rsidRDefault="00BC4705" w:rsidP="00AB1222"/>
    <w:p w:rsidR="00BC4705" w:rsidRPr="00AB1222" w:rsidRDefault="00BC4705" w:rsidP="00AB1222"/>
    <w:p w:rsidR="00BC4705" w:rsidRPr="00AB1222" w:rsidRDefault="00BC4705" w:rsidP="00AB1222"/>
    <w:p w:rsidR="00BC4705" w:rsidRPr="00AB1222" w:rsidRDefault="00AC4E92" w:rsidP="00AB1222">
      <w:r w:rsidRPr="00AB1222">
        <w:t xml:space="preserve">Глава </w:t>
      </w:r>
    </w:p>
    <w:p w:rsidR="00BC4705" w:rsidRPr="00AB1222" w:rsidRDefault="00AC4E92" w:rsidP="00AB1222">
      <w:r w:rsidRPr="00AB1222">
        <w:t>Тбилисского сельского</w:t>
      </w:r>
      <w:r w:rsidR="00BC4705" w:rsidRPr="00AB1222">
        <w:t xml:space="preserve"> </w:t>
      </w:r>
      <w:r w:rsidRPr="00AB1222">
        <w:t>посел</w:t>
      </w:r>
      <w:r w:rsidR="00F8518A" w:rsidRPr="00AB1222">
        <w:t xml:space="preserve">ения </w:t>
      </w:r>
    </w:p>
    <w:p w:rsidR="00BC4705" w:rsidRPr="00AB1222" w:rsidRDefault="00F8518A" w:rsidP="00AB1222">
      <w:r w:rsidRPr="00AB1222">
        <w:t xml:space="preserve">Тбилисского района </w:t>
      </w:r>
    </w:p>
    <w:p w:rsidR="00AC4E92" w:rsidRPr="00AB1222" w:rsidRDefault="00AC4E92" w:rsidP="00AB1222">
      <w:r w:rsidRPr="00AB1222">
        <w:t xml:space="preserve">А.Н. </w:t>
      </w:r>
      <w:proofErr w:type="spellStart"/>
      <w:r w:rsidRPr="00AB1222">
        <w:t>Стойки</w:t>
      </w:r>
      <w:r w:rsidR="00F8518A" w:rsidRPr="00AB1222">
        <w:t>н</w:t>
      </w:r>
      <w:proofErr w:type="spellEnd"/>
    </w:p>
    <w:p w:rsidR="006E4F8A" w:rsidRPr="00AB1222" w:rsidRDefault="006E4F8A" w:rsidP="00AB1222"/>
    <w:sectPr w:rsidR="006E4F8A" w:rsidRPr="00AB1222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038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0"/>
  </w:num>
  <w:num w:numId="15">
    <w:abstractNumId w:val="18"/>
  </w:num>
  <w:num w:numId="16">
    <w:abstractNumId w:val="4"/>
  </w:num>
  <w:num w:numId="17">
    <w:abstractNumId w:val="10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B1222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C4705"/>
    <w:rsid w:val="00BD4FED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100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518A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B122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B12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B12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B12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B12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AB1222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AB12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B122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B122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B122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B12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AB1222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AB122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B12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B122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B12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B12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B12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B12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rPr>
      <w:sz w:val="28"/>
    </w:rPr>
  </w:style>
  <w:style w:type="paragraph" w:customStyle="1" w:styleId="21">
    <w:name w:val="заголовок 2"/>
    <w:basedOn w:val="a"/>
    <w:next w:val="a"/>
    <w:rsid w:val="00F0430F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AB1222"/>
    <w:rPr>
      <w:color w:val="0000FF"/>
      <w:u w:val="none"/>
    </w:rPr>
  </w:style>
  <w:style w:type="numbering" w:customStyle="1" w:styleId="12">
    <w:name w:val="Нет списка1"/>
    <w:next w:val="a2"/>
    <w:uiPriority w:val="99"/>
    <w:semiHidden/>
    <w:unhideWhenUsed/>
    <w:rsid w:val="00AC4E92"/>
  </w:style>
  <w:style w:type="character" w:customStyle="1" w:styleId="13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3"/>
    <w:rsid w:val="00AC4E92"/>
  </w:style>
  <w:style w:type="character" w:customStyle="1" w:styleId="ad">
    <w:name w:val="Нижний колонтитул Знак"/>
    <w:basedOn w:val="13"/>
    <w:rsid w:val="00AC4E92"/>
  </w:style>
  <w:style w:type="paragraph" w:customStyle="1" w:styleId="ae">
    <w:name w:val="Заголовок"/>
    <w:basedOn w:val="a"/>
    <w:next w:val="a4"/>
    <w:rsid w:val="00AC4E92"/>
    <w:pPr>
      <w:keepNext/>
      <w:suppressAutoHyphens/>
      <w:spacing w:before="240" w:after="120" w:line="276" w:lineRule="auto"/>
    </w:pPr>
    <w:rPr>
      <w:rFonts w:eastAsia="Microsoft YaHei" w:cs="Mangal"/>
      <w:kern w:val="1"/>
      <w:sz w:val="28"/>
      <w:szCs w:val="28"/>
      <w:lang w:eastAsia="ar-SA"/>
    </w:rPr>
  </w:style>
  <w:style w:type="character" w:customStyle="1" w:styleId="14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5">
    <w:name w:val="Название1"/>
    <w:basedOn w:val="a"/>
    <w:rsid w:val="00AC4E92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16">
    <w:name w:val="Указатель1"/>
    <w:basedOn w:val="a"/>
    <w:rsid w:val="00AC4E92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7">
    <w:name w:val="Текст выноски1"/>
    <w:basedOn w:val="a"/>
    <w:rsid w:val="00AC4E92"/>
    <w:pPr>
      <w:suppressAutoHyphens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8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8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9"/>
    <w:rsid w:val="00AC4E9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9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AC4E92"/>
    <w:pPr>
      <w:spacing w:before="100" w:beforeAutospacing="1" w:after="100" w:afterAutospacing="1"/>
    </w:p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AB12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B122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B122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B122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B12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AB1222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AB122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B12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4A4A-D9A2-4523-80C7-BA723F45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Татьяна</cp:lastModifiedBy>
  <cp:revision>7</cp:revision>
  <cp:lastPrinted>2018-09-07T13:42:00Z</cp:lastPrinted>
  <dcterms:created xsi:type="dcterms:W3CDTF">2019-01-10T07:30:00Z</dcterms:created>
  <dcterms:modified xsi:type="dcterms:W3CDTF">2019-01-18T05:39:00Z</dcterms:modified>
</cp:coreProperties>
</file>