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B5" w:rsidRDefault="00A316B5" w:rsidP="00A316B5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A316B5" w:rsidRDefault="00A316B5" w:rsidP="00A316B5">
      <w:pPr>
        <w:ind w:firstLine="0"/>
        <w:jc w:val="right"/>
        <w:rPr>
          <w:rFonts w:cs="Arial"/>
        </w:rPr>
      </w:pPr>
    </w:p>
    <w:p w:rsidR="00A316B5" w:rsidRPr="00251DA0" w:rsidRDefault="00A316B5" w:rsidP="00A316B5">
      <w:pPr>
        <w:ind w:firstLine="0"/>
        <w:jc w:val="right"/>
        <w:rPr>
          <w:rFonts w:cs="Arial"/>
        </w:rPr>
      </w:pPr>
      <w:bookmarkStart w:id="0" w:name="_GoBack"/>
      <w:bookmarkEnd w:id="0"/>
    </w:p>
    <w:p w:rsidR="00D134A9" w:rsidRPr="00251DA0" w:rsidRDefault="00D134A9" w:rsidP="00251DA0">
      <w:pPr>
        <w:ind w:firstLine="0"/>
        <w:jc w:val="center"/>
        <w:rPr>
          <w:rFonts w:cs="Arial"/>
        </w:rPr>
      </w:pPr>
      <w:r w:rsidRPr="00251DA0">
        <w:rPr>
          <w:rFonts w:cs="Arial"/>
        </w:rPr>
        <w:t>КРАСНОДАРСКИЙ КРАЙ</w:t>
      </w:r>
    </w:p>
    <w:p w:rsidR="00D134A9" w:rsidRPr="00251DA0" w:rsidRDefault="00D134A9" w:rsidP="00251DA0">
      <w:pPr>
        <w:ind w:firstLine="0"/>
        <w:jc w:val="center"/>
        <w:rPr>
          <w:rFonts w:cs="Arial"/>
        </w:rPr>
      </w:pPr>
      <w:r w:rsidRPr="00251DA0">
        <w:rPr>
          <w:rFonts w:cs="Arial"/>
        </w:rPr>
        <w:t>ТБИЛИССКИЙ РАЙОН</w:t>
      </w:r>
    </w:p>
    <w:p w:rsidR="002E58B5" w:rsidRPr="00251DA0" w:rsidRDefault="00D134A9" w:rsidP="00251DA0">
      <w:pPr>
        <w:ind w:firstLine="0"/>
        <w:jc w:val="center"/>
        <w:rPr>
          <w:rFonts w:cs="Arial"/>
        </w:rPr>
      </w:pPr>
      <w:r w:rsidRPr="00251DA0">
        <w:rPr>
          <w:rFonts w:cs="Arial"/>
        </w:rPr>
        <w:t>СОВЕТ МАРЬИНСКОГО СЕЛЬСКОГО ПОСЕЛЕНИЯ</w:t>
      </w:r>
    </w:p>
    <w:p w:rsidR="00D134A9" w:rsidRPr="00251DA0" w:rsidRDefault="00D134A9" w:rsidP="00251DA0">
      <w:pPr>
        <w:ind w:firstLine="0"/>
        <w:jc w:val="center"/>
        <w:rPr>
          <w:rFonts w:cs="Arial"/>
        </w:rPr>
      </w:pPr>
      <w:r w:rsidRPr="00251DA0">
        <w:rPr>
          <w:rFonts w:cs="Arial"/>
        </w:rPr>
        <w:t>ТБИЛИССКОГО РАЙОНА</w:t>
      </w:r>
    </w:p>
    <w:p w:rsidR="00D134A9" w:rsidRPr="00251DA0" w:rsidRDefault="00D134A9" w:rsidP="00251DA0">
      <w:pPr>
        <w:ind w:firstLine="0"/>
        <w:jc w:val="center"/>
        <w:rPr>
          <w:rFonts w:cs="Arial"/>
        </w:rPr>
      </w:pPr>
    </w:p>
    <w:p w:rsidR="00D134A9" w:rsidRPr="00251DA0" w:rsidRDefault="00D134A9" w:rsidP="00251DA0">
      <w:pPr>
        <w:ind w:firstLine="0"/>
        <w:jc w:val="center"/>
        <w:rPr>
          <w:rFonts w:cs="Arial"/>
        </w:rPr>
      </w:pPr>
      <w:r w:rsidRPr="00251DA0">
        <w:rPr>
          <w:rFonts w:cs="Arial"/>
        </w:rPr>
        <w:t>РЕШЕНИЕ</w:t>
      </w:r>
    </w:p>
    <w:p w:rsidR="00D134A9" w:rsidRPr="00251DA0" w:rsidRDefault="00D134A9" w:rsidP="00251DA0">
      <w:pPr>
        <w:ind w:firstLine="0"/>
        <w:jc w:val="center"/>
        <w:rPr>
          <w:rFonts w:cs="Arial"/>
        </w:rPr>
      </w:pPr>
    </w:p>
    <w:p w:rsidR="00D134A9" w:rsidRPr="00251DA0" w:rsidRDefault="00A316B5" w:rsidP="00251DA0">
      <w:pPr>
        <w:ind w:firstLine="0"/>
        <w:jc w:val="center"/>
        <w:rPr>
          <w:rFonts w:cs="Arial"/>
        </w:rPr>
      </w:pPr>
      <w:r>
        <w:rPr>
          <w:rFonts w:cs="Arial"/>
        </w:rPr>
        <w:t>_________</w:t>
      </w:r>
      <w:r w:rsidR="00D134A9" w:rsidRPr="00251DA0">
        <w:rPr>
          <w:rFonts w:cs="Arial"/>
        </w:rPr>
        <w:t xml:space="preserve"> 2019 года</w:t>
      </w:r>
      <w:r w:rsidR="00F5472A" w:rsidRPr="00251DA0">
        <w:rPr>
          <w:rFonts w:cs="Arial"/>
        </w:rPr>
        <w:t xml:space="preserve"> </w:t>
      </w:r>
      <w:r w:rsidR="00D134A9" w:rsidRPr="00251DA0">
        <w:rPr>
          <w:rFonts w:cs="Arial"/>
        </w:rPr>
        <w:tab/>
      </w:r>
      <w:r w:rsidR="00D134A9" w:rsidRPr="00251DA0">
        <w:rPr>
          <w:rFonts w:cs="Arial"/>
        </w:rPr>
        <w:tab/>
      </w:r>
      <w:r w:rsidR="00F5472A" w:rsidRPr="00251DA0">
        <w:rPr>
          <w:rFonts w:cs="Arial"/>
        </w:rPr>
        <w:tab/>
      </w:r>
      <w:r w:rsidR="00D134A9" w:rsidRPr="00251DA0">
        <w:rPr>
          <w:rFonts w:cs="Arial"/>
        </w:rPr>
        <w:t xml:space="preserve">№ </w:t>
      </w:r>
      <w:r>
        <w:rPr>
          <w:rFonts w:cs="Arial"/>
        </w:rPr>
        <w:t>___</w:t>
      </w:r>
      <w:r w:rsidR="00F5472A" w:rsidRPr="00251DA0">
        <w:rPr>
          <w:rFonts w:cs="Arial"/>
        </w:rPr>
        <w:tab/>
      </w:r>
      <w:r w:rsidR="00D134A9" w:rsidRPr="00251DA0">
        <w:rPr>
          <w:rFonts w:cs="Arial"/>
        </w:rPr>
        <w:tab/>
      </w:r>
      <w:r w:rsidR="00D134A9" w:rsidRPr="00251DA0">
        <w:rPr>
          <w:rFonts w:cs="Arial"/>
        </w:rPr>
        <w:tab/>
        <w:t xml:space="preserve">хутор </w:t>
      </w:r>
      <w:proofErr w:type="spellStart"/>
      <w:r w:rsidR="00D134A9" w:rsidRPr="00251DA0">
        <w:rPr>
          <w:rFonts w:cs="Arial"/>
        </w:rPr>
        <w:t>Марьинский</w:t>
      </w:r>
      <w:proofErr w:type="spellEnd"/>
    </w:p>
    <w:p w:rsidR="00D134A9" w:rsidRPr="00251DA0" w:rsidRDefault="00D134A9" w:rsidP="00251DA0">
      <w:pPr>
        <w:ind w:firstLine="0"/>
        <w:jc w:val="center"/>
        <w:rPr>
          <w:rFonts w:cs="Arial"/>
        </w:rPr>
      </w:pPr>
    </w:p>
    <w:p w:rsidR="00D134A9" w:rsidRPr="00251DA0" w:rsidRDefault="00D134A9" w:rsidP="00251DA0">
      <w:pPr>
        <w:ind w:firstLine="0"/>
        <w:jc w:val="center"/>
        <w:rPr>
          <w:rFonts w:cs="Arial"/>
          <w:b/>
          <w:sz w:val="32"/>
          <w:szCs w:val="32"/>
        </w:rPr>
      </w:pPr>
      <w:r w:rsidRPr="00251DA0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251DA0">
        <w:rPr>
          <w:rFonts w:cs="Arial"/>
          <w:b/>
          <w:sz w:val="32"/>
          <w:szCs w:val="32"/>
        </w:rPr>
        <w:t>Марьинского</w:t>
      </w:r>
      <w:proofErr w:type="spellEnd"/>
      <w:r w:rsidRPr="00251DA0">
        <w:rPr>
          <w:rFonts w:cs="Arial"/>
          <w:b/>
          <w:sz w:val="32"/>
          <w:szCs w:val="32"/>
        </w:rPr>
        <w:t xml:space="preserve"> сельского поселения Тбилисского района от 26 декабря 2018 года № 260 «О бюджете </w:t>
      </w:r>
      <w:proofErr w:type="spellStart"/>
      <w:r w:rsidRPr="00251DA0">
        <w:rPr>
          <w:rFonts w:cs="Arial"/>
          <w:b/>
          <w:sz w:val="32"/>
          <w:szCs w:val="32"/>
        </w:rPr>
        <w:t>Марьинского</w:t>
      </w:r>
      <w:proofErr w:type="spellEnd"/>
      <w:r w:rsidRPr="00251DA0">
        <w:rPr>
          <w:rFonts w:cs="Arial"/>
          <w:b/>
          <w:sz w:val="32"/>
          <w:szCs w:val="32"/>
        </w:rPr>
        <w:t xml:space="preserve"> сельского поселения Тбилисского района на 2019 год»</w:t>
      </w:r>
    </w:p>
    <w:p w:rsidR="00751016" w:rsidRPr="00251DA0" w:rsidRDefault="00751016" w:rsidP="00251DA0">
      <w:pPr>
        <w:ind w:firstLine="0"/>
        <w:jc w:val="center"/>
        <w:rPr>
          <w:rFonts w:cs="Arial"/>
        </w:rPr>
      </w:pPr>
    </w:p>
    <w:p w:rsidR="00751016" w:rsidRPr="00251DA0" w:rsidRDefault="00751016" w:rsidP="00251DA0">
      <w:pPr>
        <w:ind w:firstLine="0"/>
        <w:jc w:val="center"/>
        <w:rPr>
          <w:rFonts w:cs="Arial"/>
        </w:rPr>
      </w:pPr>
    </w:p>
    <w:p w:rsidR="00751016" w:rsidRPr="00251DA0" w:rsidRDefault="00751016" w:rsidP="00251DA0">
      <w:r w:rsidRPr="00251DA0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251DA0">
        <w:t>Марьинском</w:t>
      </w:r>
      <w:proofErr w:type="spellEnd"/>
      <w:r w:rsidRPr="00251DA0">
        <w:t xml:space="preserve"> сельском поселении Тбилисского района, утверждённым решением Совета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от 27 декабря 2017 года № 221, статьей 26 устава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района, Совет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решил:</w:t>
      </w:r>
    </w:p>
    <w:p w:rsidR="00751016" w:rsidRPr="00251DA0" w:rsidRDefault="00751016" w:rsidP="00251DA0">
      <w:r w:rsidRPr="00251DA0">
        <w:t xml:space="preserve">1. Внести следующие изменения в решение Совета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от 26 декабря 2018 года № 260 «О бюджете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на 2019 год»:</w:t>
      </w:r>
    </w:p>
    <w:p w:rsidR="00751016" w:rsidRPr="00251DA0" w:rsidRDefault="00751016" w:rsidP="00251DA0">
      <w:r w:rsidRPr="00251DA0">
        <w:t>1.1. Пункт 1 изложить в новой редакции:</w:t>
      </w:r>
    </w:p>
    <w:p w:rsidR="00751016" w:rsidRPr="00251DA0" w:rsidRDefault="00751016" w:rsidP="00251DA0">
      <w:r w:rsidRPr="00251DA0">
        <w:t xml:space="preserve">«1. Утвердить основные характеристики бюджета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(далее - местный бюджет) на 2019 год:</w:t>
      </w:r>
    </w:p>
    <w:p w:rsidR="00751016" w:rsidRPr="00251DA0" w:rsidRDefault="00751016" w:rsidP="00251DA0">
      <w:r w:rsidRPr="00251DA0">
        <w:t>1) общий объем доходов в сумме 14 585,20 тыс. рублей;</w:t>
      </w:r>
    </w:p>
    <w:p w:rsidR="00751016" w:rsidRPr="00251DA0" w:rsidRDefault="00751016" w:rsidP="00251DA0">
      <w:r w:rsidRPr="00251DA0">
        <w:t>2) общий объем расходов в сумме 15 326,48 тыс. рублей;</w:t>
      </w:r>
    </w:p>
    <w:p w:rsidR="00751016" w:rsidRPr="00251DA0" w:rsidRDefault="00751016" w:rsidP="00251DA0">
      <w:r w:rsidRPr="00251DA0">
        <w:t xml:space="preserve">3) резервный фонд органов местного самоуправления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в сумме 29,00 </w:t>
      </w:r>
      <w:proofErr w:type="spellStart"/>
      <w:r w:rsidRPr="00251DA0">
        <w:t>тыс</w:t>
      </w:r>
      <w:proofErr w:type="gramStart"/>
      <w:r w:rsidRPr="00251DA0">
        <w:t>.р</w:t>
      </w:r>
      <w:proofErr w:type="gramEnd"/>
      <w:r w:rsidRPr="00251DA0">
        <w:t>ублей</w:t>
      </w:r>
      <w:proofErr w:type="spellEnd"/>
      <w:r w:rsidRPr="00251DA0">
        <w:t>;</w:t>
      </w:r>
    </w:p>
    <w:p w:rsidR="00751016" w:rsidRPr="00251DA0" w:rsidRDefault="00751016" w:rsidP="00251DA0">
      <w:r w:rsidRPr="00251DA0">
        <w:t xml:space="preserve">4) верхний предел муниципального внутреннего долга местного бюджета на 1 января 2020 года в сумме 3737,35 тыс. рублей, в том числе верхний предел долга по государственным гарантиям бюджета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в сумме 0,0 тыс. рублей;</w:t>
      </w:r>
    </w:p>
    <w:p w:rsidR="00751016" w:rsidRPr="00251DA0" w:rsidRDefault="00751016" w:rsidP="00251DA0">
      <w:r w:rsidRPr="00251DA0">
        <w:t xml:space="preserve">5) предельный объем муниципального долга местного бюджета в сумме 7474,70 </w:t>
      </w:r>
      <w:proofErr w:type="spellStart"/>
      <w:r w:rsidRPr="00251DA0">
        <w:t>тыс</w:t>
      </w:r>
      <w:proofErr w:type="gramStart"/>
      <w:r w:rsidRPr="00251DA0">
        <w:t>.р</w:t>
      </w:r>
      <w:proofErr w:type="gramEnd"/>
      <w:r w:rsidRPr="00251DA0">
        <w:t>ублей</w:t>
      </w:r>
      <w:proofErr w:type="spellEnd"/>
      <w:r w:rsidRPr="00251DA0">
        <w:t>;</w:t>
      </w:r>
    </w:p>
    <w:p w:rsidR="00751016" w:rsidRPr="00251DA0" w:rsidRDefault="00751016" w:rsidP="00251DA0">
      <w:r w:rsidRPr="00251DA0">
        <w:t xml:space="preserve">6) предельный объем расходов на обслуживание муниципального долга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0,00 </w:t>
      </w:r>
      <w:proofErr w:type="spellStart"/>
      <w:r w:rsidRPr="00251DA0">
        <w:t>тыс</w:t>
      </w:r>
      <w:proofErr w:type="gramStart"/>
      <w:r w:rsidRPr="00251DA0">
        <w:t>.р</w:t>
      </w:r>
      <w:proofErr w:type="gramEnd"/>
      <w:r w:rsidRPr="00251DA0">
        <w:t>ублей</w:t>
      </w:r>
      <w:proofErr w:type="spellEnd"/>
      <w:r w:rsidRPr="00251DA0">
        <w:t>;</w:t>
      </w:r>
    </w:p>
    <w:p w:rsidR="00751016" w:rsidRPr="00251DA0" w:rsidRDefault="00751016" w:rsidP="00251DA0">
      <w:r w:rsidRPr="00251DA0">
        <w:t>7) дефицит местного бюджета в сумме 741,28 тыс. рублей</w:t>
      </w:r>
      <w:proofErr w:type="gramStart"/>
      <w:r w:rsidRPr="00251DA0">
        <w:t>.»;</w:t>
      </w:r>
      <w:proofErr w:type="gramEnd"/>
    </w:p>
    <w:p w:rsidR="00751016" w:rsidRPr="00251DA0" w:rsidRDefault="00751016" w:rsidP="00251DA0">
      <w:r w:rsidRPr="00251DA0">
        <w:t xml:space="preserve">1.2. Приложение № 7 «Ведомственная структура расходов бюджета </w:t>
      </w:r>
      <w:proofErr w:type="spellStart"/>
      <w:r w:rsidRPr="00251DA0">
        <w:t>Марьинского</w:t>
      </w:r>
      <w:proofErr w:type="spellEnd"/>
      <w:r w:rsidRPr="00251DA0">
        <w:t xml:space="preserve"> сельского поселения Тбилисского района на 2019 год» изложить в новой редакции (приложение № 1);</w:t>
      </w:r>
    </w:p>
    <w:p w:rsidR="00751016" w:rsidRPr="00251DA0" w:rsidRDefault="00751016" w:rsidP="00251DA0">
      <w:r w:rsidRPr="00251DA0">
        <w:t>1.</w:t>
      </w:r>
      <w:r w:rsidR="00E5261F" w:rsidRPr="00251DA0">
        <w:t>3</w:t>
      </w:r>
      <w:r w:rsidRPr="00251DA0">
        <w:t>. Приложение № 8 «Источники финансирования дефицита местного бюджета на 2019 год» изложить в</w:t>
      </w:r>
      <w:r w:rsidR="00B73025" w:rsidRPr="00251DA0">
        <w:t xml:space="preserve"> новой редакции (приложение № 2</w:t>
      </w:r>
      <w:r w:rsidRPr="00251DA0">
        <w:t>);</w:t>
      </w:r>
    </w:p>
    <w:p w:rsidR="00751016" w:rsidRPr="00251DA0" w:rsidRDefault="00751016" w:rsidP="00251DA0">
      <w:r w:rsidRPr="00251DA0">
        <w:lastRenderedPageBreak/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251DA0" w:rsidRDefault="00751016" w:rsidP="00251DA0">
      <w:r w:rsidRPr="00251DA0">
        <w:t>3. Решение вступает в силу со дня его официального опубликования.</w:t>
      </w:r>
    </w:p>
    <w:p w:rsidR="00B47C97" w:rsidRPr="00251DA0" w:rsidRDefault="00B47C97" w:rsidP="00251DA0"/>
    <w:p w:rsidR="00B47C97" w:rsidRPr="00251DA0" w:rsidRDefault="00B47C97" w:rsidP="00251DA0"/>
    <w:p w:rsidR="00F5472A" w:rsidRPr="00251DA0" w:rsidRDefault="00F5472A" w:rsidP="00251DA0"/>
    <w:p w:rsidR="00D134A9" w:rsidRPr="00251DA0" w:rsidRDefault="00B47C97" w:rsidP="00251DA0">
      <w:r w:rsidRPr="00251DA0">
        <w:t xml:space="preserve">Глава </w:t>
      </w:r>
    </w:p>
    <w:p w:rsidR="00B47C97" w:rsidRPr="00251DA0" w:rsidRDefault="00B47C97" w:rsidP="00251DA0">
      <w:proofErr w:type="spellStart"/>
      <w:r w:rsidRPr="00251DA0">
        <w:t>Марьинского</w:t>
      </w:r>
      <w:proofErr w:type="spellEnd"/>
      <w:r w:rsidRPr="00251DA0">
        <w:t xml:space="preserve"> сельского поселения </w:t>
      </w:r>
    </w:p>
    <w:p w:rsidR="00D134A9" w:rsidRPr="00251DA0" w:rsidRDefault="00B47C97" w:rsidP="00251DA0">
      <w:r w:rsidRPr="00251DA0">
        <w:t>Тбилисского района</w:t>
      </w:r>
      <w:r w:rsidR="00F5472A" w:rsidRPr="00251DA0">
        <w:t xml:space="preserve"> </w:t>
      </w:r>
    </w:p>
    <w:p w:rsidR="004C1D6D" w:rsidRPr="00251DA0" w:rsidRDefault="00B47C97" w:rsidP="00251DA0">
      <w:r w:rsidRPr="00251DA0">
        <w:t>С.В.</w:t>
      </w:r>
      <w:r w:rsidR="007A63B8" w:rsidRPr="00251DA0">
        <w:t xml:space="preserve"> </w:t>
      </w:r>
      <w:r w:rsidRPr="00251DA0">
        <w:t>Мартын</w:t>
      </w:r>
    </w:p>
    <w:p w:rsidR="004C1D6D" w:rsidRPr="00251DA0" w:rsidRDefault="004C1D6D" w:rsidP="00251DA0"/>
    <w:p w:rsidR="00EE6194" w:rsidRPr="00251DA0" w:rsidRDefault="00EE6194" w:rsidP="00251DA0">
      <w:pPr>
        <w:ind w:firstLine="0"/>
        <w:rPr>
          <w:rFonts w:cs="Arial"/>
        </w:rPr>
        <w:sectPr w:rsidR="00EE6194" w:rsidRPr="00251DA0" w:rsidSect="00BF58DD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352CA" w:rsidRPr="00251DA0" w:rsidRDefault="00A352CA" w:rsidP="00251DA0"/>
    <w:p w:rsidR="00A352CA" w:rsidRPr="00251DA0" w:rsidRDefault="00A352CA" w:rsidP="00251DA0"/>
    <w:p w:rsidR="00F5472A" w:rsidRPr="00251DA0" w:rsidRDefault="00F5472A" w:rsidP="00251DA0"/>
    <w:p w:rsidR="00D134A9" w:rsidRPr="00251DA0" w:rsidRDefault="00D134A9" w:rsidP="00251DA0">
      <w:r w:rsidRPr="00251DA0">
        <w:t>ПРИЛОЖЕНИЕ № 1</w:t>
      </w:r>
    </w:p>
    <w:p w:rsidR="00D134A9" w:rsidRPr="00251DA0" w:rsidRDefault="00D134A9" w:rsidP="00251DA0">
      <w:r w:rsidRPr="00251DA0">
        <w:t>к решению Совета</w:t>
      </w:r>
    </w:p>
    <w:p w:rsidR="00D134A9" w:rsidRPr="00251DA0" w:rsidRDefault="00D134A9" w:rsidP="00251DA0">
      <w:proofErr w:type="spellStart"/>
      <w:r w:rsidRPr="00251DA0">
        <w:t>Марьинского</w:t>
      </w:r>
      <w:proofErr w:type="spellEnd"/>
      <w:r w:rsidRPr="00251DA0">
        <w:t xml:space="preserve"> сельского поселения</w:t>
      </w:r>
    </w:p>
    <w:p w:rsidR="00D134A9" w:rsidRPr="00251DA0" w:rsidRDefault="00D134A9" w:rsidP="00251DA0">
      <w:r w:rsidRPr="00251DA0">
        <w:t>Тбилисского района</w:t>
      </w:r>
    </w:p>
    <w:p w:rsidR="00D134A9" w:rsidRPr="00251DA0" w:rsidRDefault="00D134A9" w:rsidP="00251DA0">
      <w:r w:rsidRPr="00251DA0">
        <w:t xml:space="preserve">от </w:t>
      </w:r>
      <w:r w:rsidR="00F5472A" w:rsidRPr="00251DA0">
        <w:t>0</w:t>
      </w:r>
      <w:r w:rsidRPr="00251DA0">
        <w:t>4.03.2019 г</w:t>
      </w:r>
      <w:r w:rsidR="00F5472A" w:rsidRPr="00251DA0">
        <w:t>.</w:t>
      </w:r>
      <w:r w:rsidRPr="00251DA0">
        <w:t xml:space="preserve"> № 278</w:t>
      </w:r>
    </w:p>
    <w:p w:rsidR="00D134A9" w:rsidRPr="00251DA0" w:rsidRDefault="00D134A9" w:rsidP="00251DA0"/>
    <w:p w:rsidR="00D134A9" w:rsidRPr="00251DA0" w:rsidRDefault="00D134A9" w:rsidP="00251DA0"/>
    <w:p w:rsidR="00D134A9" w:rsidRPr="00251DA0" w:rsidRDefault="00D134A9" w:rsidP="00251DA0">
      <w:r w:rsidRPr="00251DA0">
        <w:t>«ПРИЛОЖЕНИЕ № 7</w:t>
      </w:r>
    </w:p>
    <w:p w:rsidR="00D134A9" w:rsidRPr="00251DA0" w:rsidRDefault="00D134A9" w:rsidP="00251DA0">
      <w:r w:rsidRPr="00251DA0">
        <w:t>к решению Совета</w:t>
      </w:r>
    </w:p>
    <w:p w:rsidR="00D134A9" w:rsidRPr="00251DA0" w:rsidRDefault="00D134A9" w:rsidP="00251DA0">
      <w:proofErr w:type="spellStart"/>
      <w:r w:rsidRPr="00251DA0">
        <w:t>Марьинского</w:t>
      </w:r>
      <w:proofErr w:type="spellEnd"/>
      <w:r w:rsidRPr="00251DA0">
        <w:t xml:space="preserve"> сельского поселения</w:t>
      </w:r>
    </w:p>
    <w:p w:rsidR="00D134A9" w:rsidRPr="00251DA0" w:rsidRDefault="00D134A9" w:rsidP="00251DA0">
      <w:r w:rsidRPr="00251DA0">
        <w:t>Тбилисского района</w:t>
      </w:r>
    </w:p>
    <w:p w:rsidR="00D134A9" w:rsidRPr="00251DA0" w:rsidRDefault="00D134A9" w:rsidP="00251DA0">
      <w:r w:rsidRPr="00251DA0">
        <w:t>от 26.12.2018 г</w:t>
      </w:r>
      <w:r w:rsidR="00F5472A" w:rsidRPr="00251DA0">
        <w:t>.</w:t>
      </w:r>
      <w:r w:rsidRPr="00251DA0">
        <w:t xml:space="preserve"> № 260</w:t>
      </w:r>
    </w:p>
    <w:p w:rsidR="00EE6194" w:rsidRPr="00251DA0" w:rsidRDefault="00EE6194" w:rsidP="00251DA0"/>
    <w:p w:rsidR="00D134A9" w:rsidRPr="00251DA0" w:rsidRDefault="00D134A9" w:rsidP="00251DA0"/>
    <w:p w:rsidR="00096109" w:rsidRPr="00251DA0" w:rsidRDefault="00096109" w:rsidP="00251DA0">
      <w:pPr>
        <w:ind w:firstLine="0"/>
        <w:jc w:val="center"/>
        <w:rPr>
          <w:rFonts w:cs="Arial"/>
          <w:b/>
        </w:rPr>
      </w:pPr>
      <w:r w:rsidRPr="00251DA0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251DA0">
        <w:rPr>
          <w:rFonts w:cs="Arial"/>
          <w:b/>
        </w:rPr>
        <w:t>Марьинского</w:t>
      </w:r>
      <w:proofErr w:type="spellEnd"/>
      <w:r w:rsidRPr="00251DA0">
        <w:rPr>
          <w:rFonts w:cs="Arial"/>
          <w:b/>
        </w:rPr>
        <w:t xml:space="preserve"> сельского поселения Тбилисского района на 201</w:t>
      </w:r>
      <w:r w:rsidR="007C7B7A" w:rsidRPr="00251DA0">
        <w:rPr>
          <w:rFonts w:cs="Arial"/>
          <w:b/>
        </w:rPr>
        <w:t>9</w:t>
      </w:r>
      <w:r w:rsidRPr="00251DA0">
        <w:rPr>
          <w:rFonts w:cs="Arial"/>
          <w:b/>
        </w:rPr>
        <w:t xml:space="preserve"> год</w:t>
      </w:r>
    </w:p>
    <w:p w:rsidR="00096109" w:rsidRPr="00251DA0" w:rsidRDefault="00096109" w:rsidP="00251DA0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50"/>
        <w:gridCol w:w="4513"/>
        <w:gridCol w:w="618"/>
        <w:gridCol w:w="497"/>
        <w:gridCol w:w="550"/>
        <w:gridCol w:w="1765"/>
        <w:gridCol w:w="618"/>
        <w:gridCol w:w="1629"/>
        <w:gridCol w:w="1884"/>
        <w:gridCol w:w="1762"/>
      </w:tblGrid>
      <w:tr w:rsidR="00251DA0" w:rsidRPr="00251DA0" w:rsidTr="00251DA0">
        <w:tc>
          <w:tcPr>
            <w:tcW w:w="321" w:type="pct"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1526" w:type="pct"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168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186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7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209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51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637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  <w:proofErr w:type="spellStart"/>
            <w:r w:rsidRPr="00251DA0">
              <w:rPr>
                <w:rFonts w:cs="Arial"/>
              </w:rPr>
              <w:t>тыс</w:t>
            </w:r>
            <w:proofErr w:type="gramStart"/>
            <w:r w:rsidRPr="00251DA0">
              <w:rPr>
                <w:rFonts w:cs="Arial"/>
              </w:rPr>
              <w:t>.р</w:t>
            </w:r>
            <w:proofErr w:type="gramEnd"/>
            <w:r w:rsidRPr="00251DA0">
              <w:rPr>
                <w:rFonts w:cs="Arial"/>
              </w:rPr>
              <w:t>ублей</w:t>
            </w:r>
            <w:proofErr w:type="spellEnd"/>
          </w:p>
        </w:tc>
      </w:tr>
      <w:tr w:rsidR="00251DA0" w:rsidRPr="00251DA0" w:rsidTr="00251DA0">
        <w:tc>
          <w:tcPr>
            <w:tcW w:w="321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№ </w:t>
            </w:r>
            <w:proofErr w:type="gramStart"/>
            <w:r w:rsidRPr="00251DA0">
              <w:rPr>
                <w:rFonts w:cs="Arial"/>
              </w:rPr>
              <w:t>п</w:t>
            </w:r>
            <w:proofErr w:type="gramEnd"/>
            <w:r w:rsidRPr="00251DA0">
              <w:rPr>
                <w:rFonts w:cs="Arial"/>
              </w:rPr>
              <w:t>/п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Наименование показателя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proofErr w:type="spellStart"/>
            <w:r w:rsidRPr="00251DA0">
              <w:rPr>
                <w:rFonts w:cs="Arial"/>
              </w:rPr>
              <w:t>Гл</w:t>
            </w:r>
            <w:proofErr w:type="spellEnd"/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proofErr w:type="spellStart"/>
            <w:r w:rsidRPr="00251DA0">
              <w:rPr>
                <w:rFonts w:cs="Arial"/>
              </w:rPr>
              <w:t>Рз</w:t>
            </w:r>
            <w:proofErr w:type="spellEnd"/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proofErr w:type="gramStart"/>
            <w:r w:rsidRPr="00251DA0">
              <w:rPr>
                <w:rFonts w:cs="Arial"/>
              </w:rPr>
              <w:t>ПР</w:t>
            </w:r>
            <w:proofErr w:type="gramEnd"/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КЦСР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ВР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Сумма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Изменения +/-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Сумма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Администрация </w:t>
            </w:r>
            <w:proofErr w:type="spellStart"/>
            <w:r w:rsidRPr="00251DA0">
              <w:rPr>
                <w:rFonts w:cs="Arial"/>
              </w:rPr>
              <w:t>Марьинского</w:t>
            </w:r>
            <w:proofErr w:type="spellEnd"/>
            <w:r w:rsidRPr="00251DA0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15326,48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15326,48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8011,87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8011,87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251DA0">
              <w:rPr>
                <w:rFonts w:cs="Arial"/>
              </w:rPr>
              <w:t>Марьинского</w:t>
            </w:r>
            <w:proofErr w:type="spellEnd"/>
            <w:r w:rsidRPr="00251DA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50 0 00 00000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50 0 00 00190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874,05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2827,03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2827,03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1.2.1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51 0 00 00000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2823,23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2823,23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2823,23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2823,23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2423,23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2423,23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350,00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350,00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51 1 00 00190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1.2.2.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51 2 00 00000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3,80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3,80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3,80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3,80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51 2 00 60190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3,80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3,80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1.3.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Контрольно-счетная палата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52 0 00 00000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Передача полномочий по осуществлению внешнего </w:t>
            </w:r>
            <w:r w:rsidRPr="00251DA0">
              <w:rPr>
                <w:rFonts w:cs="Arial"/>
              </w:rPr>
              <w:lastRenderedPageBreak/>
              <w:t>муниципального контроля контрольно-счетного органа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52 0 00 20010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1.4.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Резервный фонд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Обеспечение деятельности администрации </w:t>
            </w:r>
            <w:proofErr w:type="spellStart"/>
            <w:r w:rsidRPr="00251DA0">
              <w:rPr>
                <w:rFonts w:cs="Arial"/>
              </w:rPr>
              <w:t>Марьинского</w:t>
            </w:r>
            <w:proofErr w:type="spellEnd"/>
            <w:r w:rsidRPr="00251DA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53 0 00 00000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53 1 00 00000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53 1 00 10260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29,00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1.5.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4258,79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4258,79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1.5.1.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54 1 00 00000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4017,99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4017,99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4017,99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4017,99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Расходы на </w:t>
            </w:r>
            <w:proofErr w:type="spellStart"/>
            <w:proofErr w:type="gramStart"/>
            <w:r w:rsidRPr="00251DA0">
              <w:rPr>
                <w:rFonts w:cs="Arial"/>
              </w:rPr>
              <w:t>на</w:t>
            </w:r>
            <w:proofErr w:type="spellEnd"/>
            <w:proofErr w:type="gramEnd"/>
            <w:r w:rsidRPr="00251DA0">
              <w:rPr>
                <w:rFonts w:cs="Arial"/>
              </w:rPr>
              <w:t xml:space="preserve"> выплаты персоналу казенных учреждений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3017,99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3017,99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51 1 00 05090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970,00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970,00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54 1 00 00590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30,00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1.5.2.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240,80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240,80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1.5.2.1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Иные бюджетные ассигнования (уплата налогов, сборов и иных </w:t>
            </w:r>
            <w:r w:rsidRPr="00251DA0">
              <w:rPr>
                <w:rFonts w:cs="Arial"/>
              </w:rPr>
              <w:lastRenderedPageBreak/>
              <w:t>платежей)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54 3 00 10020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1.5.2.2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251DA0">
              <w:rPr>
                <w:rFonts w:cs="Arial"/>
              </w:rPr>
              <w:t>Марьинского</w:t>
            </w:r>
            <w:proofErr w:type="spellEnd"/>
            <w:r w:rsidRPr="00251DA0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40,80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40,80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54 3 00 10030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40,80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40,80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1.5.2.3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54 3 00 10050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1.5.2.3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48,00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48,00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Иные бюджетные ассигнования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54 3 00 10070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48,00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48,00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2.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Национальная оборона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104,71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104,71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104,71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104,71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55 0 00 00000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81,10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81,10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81,10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81,10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55 0 00 51180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81,10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81,10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2.1.1.2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23,61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23,61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55 0 00 10280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23,61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23,61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33,75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33,75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3.1.1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Мероприятия по предупреждению и ликвидаци</w:t>
            </w:r>
            <w:r w:rsidR="00D134A9" w:rsidRPr="00251DA0">
              <w:rPr>
                <w:rFonts w:cs="Arial"/>
              </w:rPr>
              <w:t>и</w:t>
            </w:r>
            <w:r w:rsidRPr="00251DA0">
              <w:rPr>
                <w:rFonts w:cs="Arial"/>
              </w:rPr>
              <w:t xml:space="preserve"> чрезвычайных ситуаций, стихийных бедствий</w:t>
            </w:r>
            <w:r w:rsidR="00F5472A" w:rsidRPr="00251DA0">
              <w:rPr>
                <w:rFonts w:cs="Arial"/>
              </w:rPr>
              <w:t xml:space="preserve"> </w:t>
            </w:r>
            <w:r w:rsidRPr="00251DA0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56 1 00 10040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8,75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8,75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3.2.1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8,75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8,75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56 4 00 10060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8,75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8,75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4.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Национальная экономика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943,81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943,81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Дорожный фонд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57 1 00 00000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09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57 1 00 10080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932,56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4.2.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11,25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11,25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4.2.1.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57 2 00 10090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4.2.2.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57 2 00 10100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4.2.3.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1,25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1,25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57 3 00 10250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1,25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1,25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2337,40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2337,40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5.1.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Коммунальное хозяйство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2062,40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2062,40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5.1.1.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58 1 00 10110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5.1.2.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1262,40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-700,00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562,40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58 2 00 10120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1262,40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-700,00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562,40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5.1.3.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Субсидии МУП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58 4 00 00000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600,00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700,00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1300,00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600,00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700,00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1300,00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58 4 00 10300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600,00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700,00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1300,00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5.2.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275,00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275,00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5.2.1.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251DA0">
              <w:rPr>
                <w:rFonts w:cs="Arial"/>
              </w:rPr>
              <w:t>Марьинского</w:t>
            </w:r>
            <w:proofErr w:type="spellEnd"/>
            <w:r w:rsidRPr="00251DA0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59 1 00 10130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250,00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5.2.2.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59 2 00 10140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5.2.3.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251DA0">
              <w:rPr>
                <w:rFonts w:cs="Arial"/>
              </w:rPr>
              <w:t>Марьинского</w:t>
            </w:r>
            <w:proofErr w:type="spellEnd"/>
            <w:r w:rsidRPr="00251DA0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59 3 00 10150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5.2.4.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Благоустройство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59 4 00 10160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5.2.5.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Озеленение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03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59 5 00 10170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Охрана окружающей среды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64 0 00 00000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64 1 00 00000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06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05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64 1 00 10240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2,50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7.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Культура и кинематография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3867,43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3867,43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7.1.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Культура 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3867,43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3867,43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7.1.1.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60 1 00 00000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3436,39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3436,39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3436,39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3436,39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Предоставление субсидий бюджетным учреждениям и иным </w:t>
            </w:r>
            <w:r w:rsidR="00D134A9" w:rsidRPr="00251DA0">
              <w:rPr>
                <w:rFonts w:cs="Arial"/>
              </w:rPr>
              <w:t>некоммерческим</w:t>
            </w:r>
            <w:r w:rsidRPr="00251DA0">
              <w:rPr>
                <w:rFonts w:cs="Arial"/>
              </w:rPr>
              <w:t xml:space="preserve"> организациям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60 1 00 00590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3436,39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3436,39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6.1.2.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Библиотеки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60 2 00 00000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431,05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431,05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421,05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421,05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60 2 00 20020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421,05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421,05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Приобретение муниципальными учреждениями движимого имущества</w:t>
            </w:r>
            <w:r w:rsidR="00F5472A" w:rsidRPr="00251DA0">
              <w:rPr>
                <w:rFonts w:cs="Arial"/>
              </w:rPr>
              <w:t xml:space="preserve"> </w:t>
            </w:r>
            <w:r w:rsidRPr="00251DA0">
              <w:rPr>
                <w:rFonts w:cs="Arial"/>
              </w:rPr>
              <w:t>(книжный фонд)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Межбюджетные трансферты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08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01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60 2 00 09010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8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Физическая культура и спорт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Массовый спорт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11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02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61 1 00 10180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</w:t>
            </w:r>
          </w:p>
        </w:tc>
        <w:tc>
          <w:tcPr>
            <w:tcW w:w="152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Информационное обеспечение де</w:t>
            </w:r>
            <w:r w:rsidR="00E5261F" w:rsidRPr="00251DA0">
              <w:rPr>
                <w:rFonts w:cs="Arial"/>
              </w:rPr>
              <w:t>я</w:t>
            </w:r>
            <w:r w:rsidRPr="00251DA0">
              <w:rPr>
                <w:rFonts w:cs="Arial"/>
              </w:rPr>
              <w:t>тельности органов местного самоуправления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12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04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62 0 00 10190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200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20,00</w:t>
            </w:r>
          </w:p>
        </w:tc>
      </w:tr>
      <w:tr w:rsidR="00251DA0" w:rsidRPr="00251DA0" w:rsidTr="00251DA0">
        <w:tc>
          <w:tcPr>
            <w:tcW w:w="32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52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ВСЕГО РАСХОДОВ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992</w:t>
            </w:r>
          </w:p>
        </w:tc>
        <w:tc>
          <w:tcPr>
            <w:tcW w:w="168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18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97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09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551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15326,48</w:t>
            </w:r>
          </w:p>
        </w:tc>
        <w:tc>
          <w:tcPr>
            <w:tcW w:w="637" w:type="pct"/>
            <w:noWrap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</w:p>
        </w:tc>
        <w:tc>
          <w:tcPr>
            <w:tcW w:w="596" w:type="pct"/>
            <w:noWrap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15326,48</w:t>
            </w:r>
          </w:p>
        </w:tc>
      </w:tr>
    </w:tbl>
    <w:p w:rsidR="00096109" w:rsidRPr="00251DA0" w:rsidRDefault="00D134A9" w:rsidP="00251DA0">
      <w:pPr>
        <w:ind w:firstLine="0"/>
        <w:rPr>
          <w:rFonts w:cs="Arial"/>
        </w:rPr>
      </w:pPr>
      <w:r w:rsidRPr="00251DA0">
        <w:rPr>
          <w:rFonts w:cs="Arial"/>
        </w:rPr>
        <w:t>»</w:t>
      </w:r>
    </w:p>
    <w:p w:rsidR="00572B31" w:rsidRPr="00251DA0" w:rsidRDefault="00572B31" w:rsidP="00251DA0"/>
    <w:p w:rsidR="00572B31" w:rsidRPr="00251DA0" w:rsidRDefault="00572B31" w:rsidP="00251DA0"/>
    <w:p w:rsidR="00F5472A" w:rsidRPr="00251DA0" w:rsidRDefault="00F5472A" w:rsidP="00251DA0"/>
    <w:p w:rsidR="00D134A9" w:rsidRPr="00251DA0" w:rsidRDefault="00803664" w:rsidP="00251DA0">
      <w:r w:rsidRPr="00251DA0">
        <w:t xml:space="preserve">Глава </w:t>
      </w:r>
    </w:p>
    <w:p w:rsidR="00803664" w:rsidRPr="00251DA0" w:rsidRDefault="00803664" w:rsidP="00251DA0">
      <w:proofErr w:type="spellStart"/>
      <w:r w:rsidRPr="00251DA0">
        <w:t>Марьинского</w:t>
      </w:r>
      <w:proofErr w:type="spellEnd"/>
      <w:r w:rsidRPr="00251DA0">
        <w:t xml:space="preserve"> сельского поселения </w:t>
      </w:r>
    </w:p>
    <w:p w:rsidR="00D134A9" w:rsidRPr="00251DA0" w:rsidRDefault="00803664" w:rsidP="00251DA0">
      <w:r w:rsidRPr="00251DA0">
        <w:t>Тбилисского района</w:t>
      </w:r>
      <w:r w:rsidR="00F5472A" w:rsidRPr="00251DA0">
        <w:t xml:space="preserve"> </w:t>
      </w:r>
    </w:p>
    <w:p w:rsidR="00520A51" w:rsidRPr="00251DA0" w:rsidRDefault="00803664" w:rsidP="00251DA0">
      <w:r w:rsidRPr="00251DA0">
        <w:t>С.В.</w:t>
      </w:r>
      <w:r w:rsidR="00D134A9" w:rsidRPr="00251DA0">
        <w:t xml:space="preserve"> </w:t>
      </w:r>
      <w:r w:rsidRPr="00251DA0">
        <w:t>Мартын</w:t>
      </w:r>
    </w:p>
    <w:p w:rsidR="00F559A7" w:rsidRPr="00251DA0" w:rsidRDefault="00F559A7" w:rsidP="00251DA0"/>
    <w:p w:rsidR="00F559A7" w:rsidRPr="00251DA0" w:rsidRDefault="00F559A7" w:rsidP="00251DA0">
      <w:pPr>
        <w:ind w:firstLine="0"/>
        <w:rPr>
          <w:rFonts w:cs="Arial"/>
        </w:rPr>
        <w:sectPr w:rsidR="00F559A7" w:rsidRPr="00251DA0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352CA" w:rsidRPr="00251DA0" w:rsidRDefault="00A352CA" w:rsidP="00251DA0"/>
    <w:p w:rsidR="00F5472A" w:rsidRPr="00251DA0" w:rsidRDefault="00F5472A" w:rsidP="00251DA0"/>
    <w:p w:rsidR="00F5472A" w:rsidRPr="00251DA0" w:rsidRDefault="00F5472A" w:rsidP="00251DA0"/>
    <w:p w:rsidR="00D134A9" w:rsidRPr="00251DA0" w:rsidRDefault="00D134A9" w:rsidP="00251DA0">
      <w:r w:rsidRPr="00251DA0">
        <w:t>ПРИЛОЖЕНИЕ №2</w:t>
      </w:r>
    </w:p>
    <w:p w:rsidR="00D134A9" w:rsidRPr="00251DA0" w:rsidRDefault="00D134A9" w:rsidP="00251DA0">
      <w:r w:rsidRPr="00251DA0">
        <w:t>к решению Совета</w:t>
      </w:r>
    </w:p>
    <w:p w:rsidR="00D134A9" w:rsidRPr="00251DA0" w:rsidRDefault="00D134A9" w:rsidP="00251DA0">
      <w:proofErr w:type="spellStart"/>
      <w:r w:rsidRPr="00251DA0">
        <w:t>Марьинского</w:t>
      </w:r>
      <w:proofErr w:type="spellEnd"/>
      <w:r w:rsidRPr="00251DA0">
        <w:t xml:space="preserve"> сельского поселения</w:t>
      </w:r>
    </w:p>
    <w:p w:rsidR="00D134A9" w:rsidRPr="00251DA0" w:rsidRDefault="00D134A9" w:rsidP="00251DA0">
      <w:r w:rsidRPr="00251DA0">
        <w:t>Тбилисского района</w:t>
      </w:r>
    </w:p>
    <w:p w:rsidR="00D134A9" w:rsidRPr="00251DA0" w:rsidRDefault="00D134A9" w:rsidP="00251DA0">
      <w:r w:rsidRPr="00251DA0">
        <w:t xml:space="preserve">от </w:t>
      </w:r>
      <w:r w:rsidR="00F5472A" w:rsidRPr="00251DA0">
        <w:t>0</w:t>
      </w:r>
      <w:r w:rsidRPr="00251DA0">
        <w:t>4.03.2019 г</w:t>
      </w:r>
      <w:r w:rsidR="00F5472A" w:rsidRPr="00251DA0">
        <w:t>.</w:t>
      </w:r>
      <w:r w:rsidRPr="00251DA0">
        <w:t xml:space="preserve"> № 278</w:t>
      </w:r>
    </w:p>
    <w:p w:rsidR="00D134A9" w:rsidRPr="00251DA0" w:rsidRDefault="00D134A9" w:rsidP="00251DA0"/>
    <w:p w:rsidR="00D134A9" w:rsidRPr="00251DA0" w:rsidRDefault="00D134A9" w:rsidP="00251DA0"/>
    <w:p w:rsidR="00D134A9" w:rsidRPr="00251DA0" w:rsidRDefault="00D134A9" w:rsidP="00251DA0">
      <w:r w:rsidRPr="00251DA0">
        <w:t>«ПРИЛОЖЕНИЕ № 8</w:t>
      </w:r>
    </w:p>
    <w:p w:rsidR="00D134A9" w:rsidRPr="00251DA0" w:rsidRDefault="00D134A9" w:rsidP="00251DA0">
      <w:r w:rsidRPr="00251DA0">
        <w:t>к решению Совета</w:t>
      </w:r>
    </w:p>
    <w:p w:rsidR="00D134A9" w:rsidRPr="00251DA0" w:rsidRDefault="00D134A9" w:rsidP="00251DA0">
      <w:proofErr w:type="spellStart"/>
      <w:r w:rsidRPr="00251DA0">
        <w:t>Марьинского</w:t>
      </w:r>
      <w:proofErr w:type="spellEnd"/>
      <w:r w:rsidRPr="00251DA0">
        <w:t xml:space="preserve"> сельского поселения</w:t>
      </w:r>
    </w:p>
    <w:p w:rsidR="00D134A9" w:rsidRPr="00251DA0" w:rsidRDefault="00D134A9" w:rsidP="00251DA0">
      <w:r w:rsidRPr="00251DA0">
        <w:t>Тбилисского района</w:t>
      </w:r>
    </w:p>
    <w:p w:rsidR="00D134A9" w:rsidRPr="00251DA0" w:rsidRDefault="00D134A9" w:rsidP="00251DA0">
      <w:r w:rsidRPr="00251DA0">
        <w:t>от 26.12.2018 г</w:t>
      </w:r>
      <w:r w:rsidR="00F5472A" w:rsidRPr="00251DA0">
        <w:t>.</w:t>
      </w:r>
      <w:r w:rsidRPr="00251DA0">
        <w:t xml:space="preserve"> № 260</w:t>
      </w:r>
    </w:p>
    <w:p w:rsidR="00FB76C8" w:rsidRPr="00251DA0" w:rsidRDefault="00FB76C8" w:rsidP="00251DA0"/>
    <w:p w:rsidR="00B525E3" w:rsidRPr="00251DA0" w:rsidRDefault="00B525E3" w:rsidP="00251DA0"/>
    <w:p w:rsidR="00B525E3" w:rsidRPr="00251DA0" w:rsidRDefault="00B525E3" w:rsidP="00251DA0">
      <w:pPr>
        <w:ind w:firstLine="0"/>
        <w:jc w:val="center"/>
        <w:rPr>
          <w:rFonts w:cs="Arial"/>
          <w:b/>
        </w:rPr>
      </w:pPr>
      <w:r w:rsidRPr="00251DA0">
        <w:rPr>
          <w:rFonts w:cs="Arial"/>
          <w:b/>
        </w:rPr>
        <w:t>Источники финансирования дефицита местного бюджета на 2019 год</w:t>
      </w:r>
    </w:p>
    <w:p w:rsidR="00B525E3" w:rsidRPr="00251DA0" w:rsidRDefault="00B525E3" w:rsidP="00251DA0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539"/>
        <w:gridCol w:w="4147"/>
        <w:gridCol w:w="2168"/>
      </w:tblGrid>
      <w:tr w:rsidR="00251DA0" w:rsidRPr="00251DA0" w:rsidTr="00F5472A">
        <w:tc>
          <w:tcPr>
            <w:tcW w:w="1796" w:type="pct"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2104" w:type="pct"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</w:p>
        </w:tc>
        <w:tc>
          <w:tcPr>
            <w:tcW w:w="1100" w:type="pct"/>
          </w:tcPr>
          <w:p w:rsidR="00D134A9" w:rsidRPr="00251DA0" w:rsidRDefault="00D134A9" w:rsidP="00251DA0">
            <w:pPr>
              <w:ind w:firstLine="0"/>
              <w:rPr>
                <w:rFonts w:cs="Arial"/>
              </w:rPr>
            </w:pPr>
            <w:proofErr w:type="spellStart"/>
            <w:r w:rsidRPr="00251DA0">
              <w:rPr>
                <w:rFonts w:cs="Arial"/>
              </w:rPr>
              <w:t>тыс</w:t>
            </w:r>
            <w:proofErr w:type="gramStart"/>
            <w:r w:rsidRPr="00251DA0">
              <w:rPr>
                <w:rFonts w:cs="Arial"/>
              </w:rPr>
              <w:t>.р</w:t>
            </w:r>
            <w:proofErr w:type="gramEnd"/>
            <w:r w:rsidRPr="00251DA0">
              <w:rPr>
                <w:rFonts w:cs="Arial"/>
              </w:rPr>
              <w:t>ублей</w:t>
            </w:r>
            <w:proofErr w:type="spellEnd"/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Код бюджетной классификации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Наименование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Сумма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2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3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000 01 00 00 00 00 0000 000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741,28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в том числе: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 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000 0102 00 00 10 0000 000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520,00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000 01 02 00 00 10 0000 710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520,00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000 01 02 00 00 10 0000 810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Погашение </w:t>
            </w:r>
            <w:r w:rsidR="00B73025" w:rsidRPr="00251DA0">
              <w:rPr>
                <w:rFonts w:cs="Arial"/>
              </w:rPr>
              <w:t>кредитов,</w:t>
            </w:r>
            <w:r w:rsidRPr="00251DA0">
              <w:rPr>
                <w:rFonts w:cs="Arial"/>
              </w:rPr>
              <w:t xml:space="preserve"> полученных от кредитных организаций бюджетом поселения в валюте Российской Федерации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0,00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000 0103 00 00 10 0000 000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Бюджетные кред</w:t>
            </w:r>
            <w:r w:rsidR="00A352CA" w:rsidRPr="00251DA0">
              <w:rPr>
                <w:rFonts w:cs="Arial"/>
              </w:rPr>
              <w:t>и</w:t>
            </w:r>
            <w:r w:rsidRPr="00251DA0">
              <w:rPr>
                <w:rFonts w:cs="Arial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-250,00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000 01 03 01 00 10 0000 710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0,00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000 01 03 01 00 10 0000 810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-250,00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000 01 05 00 00 10 0000 000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 xml:space="preserve">Изменение остатков средств на </w:t>
            </w:r>
            <w:r w:rsidRPr="00251DA0">
              <w:rPr>
                <w:rFonts w:cs="Arial"/>
              </w:rPr>
              <w:lastRenderedPageBreak/>
              <w:t>счетах по учету средств бюджетов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471,28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lastRenderedPageBreak/>
              <w:t>000 01 05 02 01 10 0000 510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-15 105,20</w:t>
            </w:r>
          </w:p>
        </w:tc>
      </w:tr>
      <w:tr w:rsidR="00251DA0" w:rsidRPr="00251DA0" w:rsidTr="00F5472A">
        <w:tc>
          <w:tcPr>
            <w:tcW w:w="1796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000 01 05 02 01 10 0000 610</w:t>
            </w:r>
          </w:p>
        </w:tc>
        <w:tc>
          <w:tcPr>
            <w:tcW w:w="2104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100" w:type="pct"/>
            <w:hideMark/>
          </w:tcPr>
          <w:p w:rsidR="0073443C" w:rsidRPr="00251DA0" w:rsidRDefault="0073443C" w:rsidP="00251DA0">
            <w:pPr>
              <w:ind w:firstLine="0"/>
              <w:rPr>
                <w:rFonts w:cs="Arial"/>
              </w:rPr>
            </w:pPr>
            <w:r w:rsidRPr="00251DA0">
              <w:rPr>
                <w:rFonts w:cs="Arial"/>
              </w:rPr>
              <w:t>15 576,48</w:t>
            </w:r>
          </w:p>
        </w:tc>
      </w:tr>
    </w:tbl>
    <w:p w:rsidR="00B525E3" w:rsidRPr="00251DA0" w:rsidRDefault="00D134A9" w:rsidP="00251DA0">
      <w:pPr>
        <w:ind w:firstLine="0"/>
        <w:rPr>
          <w:rFonts w:cs="Arial"/>
        </w:rPr>
      </w:pPr>
      <w:r w:rsidRPr="00251DA0">
        <w:rPr>
          <w:rFonts w:cs="Arial"/>
        </w:rPr>
        <w:t>»</w:t>
      </w:r>
    </w:p>
    <w:p w:rsidR="00B525E3" w:rsidRPr="00251DA0" w:rsidRDefault="00B525E3" w:rsidP="00251DA0"/>
    <w:p w:rsidR="00B525E3" w:rsidRPr="00251DA0" w:rsidRDefault="00B525E3" w:rsidP="00251DA0"/>
    <w:p w:rsidR="00F5472A" w:rsidRPr="00251DA0" w:rsidRDefault="00F5472A" w:rsidP="00251DA0"/>
    <w:p w:rsidR="00D134A9" w:rsidRPr="00251DA0" w:rsidRDefault="00B525E3" w:rsidP="00251DA0">
      <w:r w:rsidRPr="00251DA0">
        <w:t xml:space="preserve">Глава </w:t>
      </w:r>
    </w:p>
    <w:p w:rsidR="00B525E3" w:rsidRPr="00251DA0" w:rsidRDefault="00B525E3" w:rsidP="00251DA0">
      <w:proofErr w:type="spellStart"/>
      <w:r w:rsidRPr="00251DA0">
        <w:t>Марьинского</w:t>
      </w:r>
      <w:proofErr w:type="spellEnd"/>
      <w:r w:rsidRPr="00251DA0">
        <w:t xml:space="preserve"> сельского поселения </w:t>
      </w:r>
    </w:p>
    <w:p w:rsidR="00D134A9" w:rsidRPr="00251DA0" w:rsidRDefault="00B525E3" w:rsidP="00251DA0">
      <w:r w:rsidRPr="00251DA0">
        <w:t>Тбилисского района</w:t>
      </w:r>
      <w:r w:rsidR="00F5472A" w:rsidRPr="00251DA0">
        <w:t xml:space="preserve"> </w:t>
      </w:r>
    </w:p>
    <w:p w:rsidR="00B525E3" w:rsidRPr="00251DA0" w:rsidRDefault="00B525E3" w:rsidP="00251DA0">
      <w:r w:rsidRPr="00251DA0">
        <w:t>С.В.</w:t>
      </w:r>
      <w:r w:rsidR="00D134A9" w:rsidRPr="00251DA0">
        <w:t xml:space="preserve"> </w:t>
      </w:r>
      <w:r w:rsidRPr="00251DA0">
        <w:t>Мартын</w:t>
      </w:r>
    </w:p>
    <w:p w:rsidR="00B525E3" w:rsidRPr="00251DA0" w:rsidRDefault="00B525E3" w:rsidP="00251DA0"/>
    <w:sectPr w:rsidR="00B525E3" w:rsidRPr="00251DA0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B3" w:rsidRDefault="007338B3" w:rsidP="00D56EA7">
      <w:r>
        <w:separator/>
      </w:r>
    </w:p>
  </w:endnote>
  <w:endnote w:type="continuationSeparator" w:id="0">
    <w:p w:rsidR="007338B3" w:rsidRDefault="007338B3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8B5" w:rsidRDefault="002E58B5">
    <w:pPr>
      <w:pStyle w:val="a5"/>
      <w:jc w:val="right"/>
    </w:pPr>
  </w:p>
  <w:p w:rsidR="002E58B5" w:rsidRDefault="002E58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B3" w:rsidRDefault="007338B3" w:rsidP="00D56EA7">
      <w:r>
        <w:separator/>
      </w:r>
    </w:p>
  </w:footnote>
  <w:footnote w:type="continuationSeparator" w:id="0">
    <w:p w:rsidR="007338B3" w:rsidRDefault="007338B3" w:rsidP="00D5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DA0" w:rsidRDefault="00251DA0" w:rsidP="00251DA0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1F18CF"/>
    <w:rsid w:val="00202612"/>
    <w:rsid w:val="00213C73"/>
    <w:rsid w:val="00221FBE"/>
    <w:rsid w:val="00225666"/>
    <w:rsid w:val="0023077C"/>
    <w:rsid w:val="00240577"/>
    <w:rsid w:val="00251DA0"/>
    <w:rsid w:val="00280A2A"/>
    <w:rsid w:val="002C3BD1"/>
    <w:rsid w:val="002D28BD"/>
    <w:rsid w:val="002E58B5"/>
    <w:rsid w:val="002F0226"/>
    <w:rsid w:val="002F4F48"/>
    <w:rsid w:val="002F5FC0"/>
    <w:rsid w:val="002F7852"/>
    <w:rsid w:val="00315AE3"/>
    <w:rsid w:val="003619D8"/>
    <w:rsid w:val="003662D1"/>
    <w:rsid w:val="00371349"/>
    <w:rsid w:val="003825BC"/>
    <w:rsid w:val="00384CF2"/>
    <w:rsid w:val="003976E1"/>
    <w:rsid w:val="003B00F6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690E"/>
    <w:rsid w:val="00486B2C"/>
    <w:rsid w:val="004B1C3E"/>
    <w:rsid w:val="004B5837"/>
    <w:rsid w:val="004C1D6D"/>
    <w:rsid w:val="004E1070"/>
    <w:rsid w:val="00505569"/>
    <w:rsid w:val="00505D33"/>
    <w:rsid w:val="005146B2"/>
    <w:rsid w:val="00515A6E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2524"/>
    <w:rsid w:val="00624A53"/>
    <w:rsid w:val="00630170"/>
    <w:rsid w:val="006358EF"/>
    <w:rsid w:val="00692AB1"/>
    <w:rsid w:val="00692C8F"/>
    <w:rsid w:val="006A1C66"/>
    <w:rsid w:val="006A7B3A"/>
    <w:rsid w:val="006D2535"/>
    <w:rsid w:val="006E61A0"/>
    <w:rsid w:val="007221ED"/>
    <w:rsid w:val="00725531"/>
    <w:rsid w:val="007338B3"/>
    <w:rsid w:val="0073443C"/>
    <w:rsid w:val="00741E23"/>
    <w:rsid w:val="007460B0"/>
    <w:rsid w:val="00751016"/>
    <w:rsid w:val="007658A5"/>
    <w:rsid w:val="0077430E"/>
    <w:rsid w:val="00784035"/>
    <w:rsid w:val="007A63B8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1C39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E55FC"/>
    <w:rsid w:val="009E673E"/>
    <w:rsid w:val="00A14D38"/>
    <w:rsid w:val="00A316B5"/>
    <w:rsid w:val="00A352CA"/>
    <w:rsid w:val="00A40636"/>
    <w:rsid w:val="00A454B3"/>
    <w:rsid w:val="00A75EC8"/>
    <w:rsid w:val="00A875F3"/>
    <w:rsid w:val="00AA07E6"/>
    <w:rsid w:val="00AA2463"/>
    <w:rsid w:val="00AB4940"/>
    <w:rsid w:val="00AD40DC"/>
    <w:rsid w:val="00AE6571"/>
    <w:rsid w:val="00B046EF"/>
    <w:rsid w:val="00B2204C"/>
    <w:rsid w:val="00B23290"/>
    <w:rsid w:val="00B47C97"/>
    <w:rsid w:val="00B525E3"/>
    <w:rsid w:val="00B61FEF"/>
    <w:rsid w:val="00B73025"/>
    <w:rsid w:val="00B96F17"/>
    <w:rsid w:val="00BB0E8D"/>
    <w:rsid w:val="00BE29A6"/>
    <w:rsid w:val="00BE4889"/>
    <w:rsid w:val="00BE61E5"/>
    <w:rsid w:val="00BF58DD"/>
    <w:rsid w:val="00C0600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134A9"/>
    <w:rsid w:val="00D31770"/>
    <w:rsid w:val="00D56EA7"/>
    <w:rsid w:val="00D6608A"/>
    <w:rsid w:val="00D66C1F"/>
    <w:rsid w:val="00D93532"/>
    <w:rsid w:val="00DC06B5"/>
    <w:rsid w:val="00DD5A91"/>
    <w:rsid w:val="00E013DF"/>
    <w:rsid w:val="00E05AC6"/>
    <w:rsid w:val="00E20623"/>
    <w:rsid w:val="00E5261F"/>
    <w:rsid w:val="00E52CEF"/>
    <w:rsid w:val="00E60C41"/>
    <w:rsid w:val="00E718F1"/>
    <w:rsid w:val="00EA2885"/>
    <w:rsid w:val="00EC39DA"/>
    <w:rsid w:val="00EE6194"/>
    <w:rsid w:val="00F249AD"/>
    <w:rsid w:val="00F264AF"/>
    <w:rsid w:val="00F4018C"/>
    <w:rsid w:val="00F5472A"/>
    <w:rsid w:val="00F559A7"/>
    <w:rsid w:val="00F61671"/>
    <w:rsid w:val="00F6643E"/>
    <w:rsid w:val="00F70D50"/>
    <w:rsid w:val="00F7339B"/>
    <w:rsid w:val="00F81E00"/>
    <w:rsid w:val="00F83F5D"/>
    <w:rsid w:val="00F939B3"/>
    <w:rsid w:val="00FA6309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1DA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51D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1D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1D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1DA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251DA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styleId="af">
    <w:name w:val="No Spacing"/>
    <w:uiPriority w:val="99"/>
    <w:qFormat/>
    <w:rsid w:val="00D134A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F54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51D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51DA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51DA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51DA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51DA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251DA0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251DA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51D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51DA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51D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51D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51D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51DA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251DA0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styleId="af">
    <w:name w:val="No Spacing"/>
    <w:uiPriority w:val="99"/>
    <w:qFormat/>
    <w:rsid w:val="00D134A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F54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251D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51DA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51DA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51DA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51DA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251DA0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251DA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51D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1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10</cp:revision>
  <cp:lastPrinted>2018-07-09T07:09:00Z</cp:lastPrinted>
  <dcterms:created xsi:type="dcterms:W3CDTF">2019-04-03T07:10:00Z</dcterms:created>
  <dcterms:modified xsi:type="dcterms:W3CDTF">2019-04-09T05:16:00Z</dcterms:modified>
</cp:coreProperties>
</file>