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06" w:rsidRDefault="00DA5806" w:rsidP="00DA5806">
      <w:pPr>
        <w:ind w:firstLine="0"/>
        <w:jc w:val="center"/>
      </w:pPr>
      <w:r>
        <w:t>КРАСНОДАРСКИЙ КРАЙ</w:t>
      </w:r>
    </w:p>
    <w:p w:rsidR="00DA5806" w:rsidRDefault="00DA5806" w:rsidP="00DA5806">
      <w:pPr>
        <w:ind w:firstLine="0"/>
        <w:jc w:val="center"/>
      </w:pPr>
      <w:r>
        <w:t>ТБИЛИССКИЙ РАЙОН</w:t>
      </w:r>
    </w:p>
    <w:p w:rsidR="00DA5806" w:rsidRDefault="00DA5806" w:rsidP="00DA5806">
      <w:pPr>
        <w:ind w:firstLine="0"/>
        <w:jc w:val="center"/>
      </w:pPr>
      <w:r>
        <w:t>СОВЕТ ТБИЛИССКОГО СЕЛЬСКОГО ПОСЕЛЕНИЯ</w:t>
      </w:r>
    </w:p>
    <w:p w:rsidR="00DA5806" w:rsidRDefault="00DA5806" w:rsidP="00DA5806">
      <w:pPr>
        <w:ind w:firstLine="0"/>
        <w:jc w:val="center"/>
      </w:pPr>
      <w:r>
        <w:t>ТБИЛИССКОГО РАЙОНА</w:t>
      </w:r>
    </w:p>
    <w:p w:rsidR="00DA5806" w:rsidRDefault="00DA5806" w:rsidP="00DA5806">
      <w:pPr>
        <w:ind w:firstLine="0"/>
        <w:jc w:val="center"/>
      </w:pPr>
    </w:p>
    <w:p w:rsidR="00DA5806" w:rsidRDefault="00DA5806" w:rsidP="00DA5806">
      <w:pPr>
        <w:ind w:firstLine="0"/>
        <w:jc w:val="center"/>
      </w:pPr>
      <w:r>
        <w:t>РЕШЕНИЕ</w:t>
      </w:r>
    </w:p>
    <w:p w:rsidR="00DA5806" w:rsidRDefault="00DA5806" w:rsidP="00DA5806">
      <w:pPr>
        <w:ind w:firstLine="0"/>
        <w:jc w:val="center"/>
      </w:pPr>
    </w:p>
    <w:p w:rsidR="00DA5806" w:rsidRDefault="00DA5806" w:rsidP="00DA5806">
      <w:pPr>
        <w:ind w:firstLine="0"/>
        <w:jc w:val="center"/>
      </w:pPr>
      <w:r>
        <w:t xml:space="preserve">_________ 2018 года </w:t>
      </w:r>
      <w:r>
        <w:tab/>
      </w:r>
      <w:r>
        <w:tab/>
      </w:r>
      <w:r>
        <w:tab/>
        <w:t>№ ___</w:t>
      </w:r>
      <w:r>
        <w:tab/>
      </w:r>
      <w:r>
        <w:tab/>
      </w:r>
      <w:proofErr w:type="spellStart"/>
      <w:r>
        <w:t>ст-ца</w:t>
      </w:r>
      <w:proofErr w:type="spellEnd"/>
      <w:r>
        <w:t xml:space="preserve"> </w:t>
      </w:r>
      <w:proofErr w:type="gramStart"/>
      <w:r>
        <w:t>Тбилисская</w:t>
      </w:r>
      <w:proofErr w:type="gramEnd"/>
    </w:p>
    <w:p w:rsidR="00735D4B" w:rsidRPr="008A68F6" w:rsidRDefault="00735D4B" w:rsidP="008A68F6">
      <w:pPr>
        <w:ind w:firstLine="0"/>
        <w:jc w:val="center"/>
        <w:rPr>
          <w:rFonts w:cs="Arial"/>
        </w:rPr>
      </w:pPr>
      <w:bookmarkStart w:id="0" w:name="_GoBack"/>
      <w:bookmarkEnd w:id="0"/>
    </w:p>
    <w:p w:rsidR="007F4FF5" w:rsidRPr="008A68F6" w:rsidRDefault="00920ADE" w:rsidP="008A68F6">
      <w:pPr>
        <w:ind w:firstLine="0"/>
        <w:jc w:val="center"/>
        <w:rPr>
          <w:rFonts w:cs="Arial"/>
          <w:b/>
          <w:sz w:val="32"/>
          <w:szCs w:val="32"/>
        </w:rPr>
      </w:pPr>
      <w:r w:rsidRPr="008A68F6">
        <w:rPr>
          <w:rFonts w:cs="Arial"/>
          <w:b/>
          <w:sz w:val="32"/>
          <w:szCs w:val="32"/>
        </w:rPr>
        <w:t>О внесении изменений в решение Совета Тбилисского</w:t>
      </w:r>
      <w:r w:rsidR="00DC5AE8" w:rsidRPr="008A68F6">
        <w:rPr>
          <w:rFonts w:cs="Arial"/>
          <w:b/>
          <w:sz w:val="32"/>
          <w:szCs w:val="32"/>
        </w:rPr>
        <w:t xml:space="preserve"> </w:t>
      </w:r>
      <w:r w:rsidRPr="008A68F6">
        <w:rPr>
          <w:rFonts w:cs="Arial"/>
          <w:b/>
          <w:sz w:val="32"/>
          <w:szCs w:val="32"/>
        </w:rPr>
        <w:t>сельского поселения Тбилисского района от 28 сентября 2018 года</w:t>
      </w:r>
      <w:r w:rsidR="00DC5AE8" w:rsidRPr="008A68F6">
        <w:rPr>
          <w:rFonts w:cs="Arial"/>
          <w:b/>
          <w:sz w:val="32"/>
          <w:szCs w:val="32"/>
        </w:rPr>
        <w:t xml:space="preserve"> </w:t>
      </w:r>
      <w:r w:rsidRPr="008A68F6">
        <w:rPr>
          <w:rFonts w:cs="Arial"/>
          <w:b/>
          <w:sz w:val="32"/>
          <w:szCs w:val="32"/>
        </w:rPr>
        <w:t>№ 395 «</w:t>
      </w:r>
      <w:r w:rsidR="007F4FF5" w:rsidRPr="008A68F6">
        <w:rPr>
          <w:rFonts w:cs="Arial"/>
          <w:b/>
          <w:sz w:val="32"/>
          <w:szCs w:val="32"/>
        </w:rPr>
        <w:t>Об утверждении Положения о муниципальной службе в Тбилисском сельском поселении</w:t>
      </w:r>
      <w:r w:rsidRPr="008A68F6">
        <w:rPr>
          <w:rFonts w:cs="Arial"/>
          <w:b/>
          <w:sz w:val="32"/>
          <w:szCs w:val="32"/>
        </w:rPr>
        <w:t xml:space="preserve"> </w:t>
      </w:r>
      <w:r w:rsidR="007F4FF5" w:rsidRPr="008A68F6">
        <w:rPr>
          <w:rFonts w:cs="Arial"/>
          <w:b/>
          <w:sz w:val="32"/>
          <w:szCs w:val="32"/>
        </w:rPr>
        <w:t>Тбилисского района</w:t>
      </w:r>
      <w:r w:rsidRPr="008A68F6">
        <w:rPr>
          <w:rFonts w:cs="Arial"/>
          <w:b/>
          <w:sz w:val="32"/>
          <w:szCs w:val="32"/>
        </w:rPr>
        <w:t>»</w:t>
      </w:r>
    </w:p>
    <w:p w:rsidR="007F4FF5" w:rsidRPr="008A68F6" w:rsidRDefault="007F4FF5" w:rsidP="008A68F6">
      <w:pPr>
        <w:ind w:firstLine="0"/>
        <w:jc w:val="center"/>
        <w:rPr>
          <w:rFonts w:cs="Arial"/>
        </w:rPr>
      </w:pPr>
    </w:p>
    <w:p w:rsidR="007F4FF5" w:rsidRPr="008A68F6" w:rsidRDefault="007F4FF5" w:rsidP="008A68F6">
      <w:pPr>
        <w:ind w:firstLine="0"/>
        <w:jc w:val="center"/>
        <w:rPr>
          <w:rFonts w:cs="Arial"/>
        </w:rPr>
      </w:pPr>
    </w:p>
    <w:p w:rsidR="007F4FF5" w:rsidRPr="008A68F6" w:rsidRDefault="007F4FF5" w:rsidP="008A68F6">
      <w:proofErr w:type="gramStart"/>
      <w:r w:rsidRPr="008A68F6">
        <w:t>В</w:t>
      </w:r>
      <w:r w:rsidR="00920ADE" w:rsidRPr="008A68F6">
        <w:t xml:space="preserve"> связи с изменениями, внесенными Федеральным законом</w:t>
      </w:r>
      <w:r w:rsidR="003D6098" w:rsidRPr="008A68F6">
        <w:t xml:space="preserve"> от 30 октября 2018 года № 382-</w:t>
      </w:r>
      <w:r w:rsidR="00920ADE" w:rsidRPr="008A68F6">
        <w:t>ФЗ «О внесении изменений в отдельные законодательные акты Российской Федерации</w:t>
      </w:r>
      <w:r w:rsidR="003D6098" w:rsidRPr="008A68F6">
        <w:t>»</w:t>
      </w:r>
      <w:r w:rsidR="00920ADE" w:rsidRPr="008A68F6">
        <w:t xml:space="preserve"> в Федеральный закон</w:t>
      </w:r>
      <w:r w:rsidR="003D6098" w:rsidRPr="008A68F6">
        <w:t xml:space="preserve"> от 2 марта 2007 года № 25-ФЗ</w:t>
      </w:r>
      <w:r w:rsidR="00920ADE" w:rsidRPr="008A68F6">
        <w:t xml:space="preserve"> «О муниципальной службе в Российской Федерации»</w:t>
      </w:r>
      <w:r w:rsidRPr="008A68F6">
        <w:t>, руководствуясь стать</w:t>
      </w:r>
      <w:r w:rsidR="00552F86" w:rsidRPr="008A68F6">
        <w:t>ей</w:t>
      </w:r>
      <w:r w:rsidRPr="008A68F6">
        <w:t xml:space="preserve"> 26 устава Тбилисского сельского поселения Тбилисского района, Совет Тбилисского сельского поселения Тбилисского района решил:</w:t>
      </w:r>
      <w:proofErr w:type="gramEnd"/>
    </w:p>
    <w:p w:rsidR="00920ADE" w:rsidRPr="008A68F6" w:rsidRDefault="007F4FF5" w:rsidP="008A68F6">
      <w:r w:rsidRPr="008A68F6">
        <w:t xml:space="preserve">1. </w:t>
      </w:r>
      <w:r w:rsidR="00920ADE" w:rsidRPr="008A68F6">
        <w:t>Внести</w:t>
      </w:r>
      <w:r w:rsidR="00DC5AE8" w:rsidRPr="008A68F6">
        <w:t xml:space="preserve"> </w:t>
      </w:r>
      <w:r w:rsidR="003D6098" w:rsidRPr="008A68F6">
        <w:t xml:space="preserve">следующие </w:t>
      </w:r>
      <w:r w:rsidR="00920ADE" w:rsidRPr="008A68F6">
        <w:t xml:space="preserve">изменения в </w:t>
      </w:r>
      <w:r w:rsidR="003D6098" w:rsidRPr="008A68F6">
        <w:t>решение Совета Тбилисского сельского поселения Тбилисского района от 28 сентября 2018 года № 395 «Об утверждении Положения о муниципальной службе в Тбилисском сельском поселении Тбилисского района»</w:t>
      </w:r>
      <w:r w:rsidR="00920ADE" w:rsidRPr="008A68F6">
        <w:t>:</w:t>
      </w:r>
      <w:r w:rsidR="00DC5AE8" w:rsidRPr="008A68F6">
        <w:t xml:space="preserve"> </w:t>
      </w:r>
    </w:p>
    <w:p w:rsidR="00920ADE" w:rsidRPr="008A68F6" w:rsidRDefault="00920ADE" w:rsidP="008A68F6">
      <w:r w:rsidRPr="008A68F6">
        <w:t xml:space="preserve">1.1. </w:t>
      </w:r>
      <w:r w:rsidR="00F441C6" w:rsidRPr="008A68F6">
        <w:t xml:space="preserve">Подраздел 12 </w:t>
      </w:r>
      <w:r w:rsidR="009F618C" w:rsidRPr="008A68F6">
        <w:t xml:space="preserve">«Ограничения, связанные с муниципальной службой» </w:t>
      </w:r>
      <w:r w:rsidR="00F441C6" w:rsidRPr="008A68F6">
        <w:t>раздела III</w:t>
      </w:r>
      <w:r w:rsidR="003D6098" w:rsidRPr="008A68F6">
        <w:t xml:space="preserve"> приложения</w:t>
      </w:r>
      <w:r w:rsidR="00F441C6" w:rsidRPr="008A68F6">
        <w:t xml:space="preserve"> </w:t>
      </w:r>
      <w:r w:rsidR="009F618C" w:rsidRPr="008A68F6">
        <w:t>дополнить пунктом 12.3 следующего содержания:</w:t>
      </w:r>
    </w:p>
    <w:p w:rsidR="009F618C" w:rsidRPr="008A68F6" w:rsidRDefault="009F618C" w:rsidP="008A68F6">
      <w:r w:rsidRPr="008A68F6">
        <w:t>«12.3. Муниципальный служащий, являющийся руководителем, в целях исключения конфликта интересов в органе местного самоуправления</w:t>
      </w:r>
      <w:r w:rsidR="00356489" w:rsidRPr="008A68F6">
        <w:t xml:space="preserve">, аппарате избирательной комиссии </w:t>
      </w:r>
      <w:r w:rsidRPr="008A68F6">
        <w:t xml:space="preserve">муниципального образования не может представлять интересы муниципальных служащих в выборном профсоюзном органе </w:t>
      </w:r>
      <w:r w:rsidR="00356489" w:rsidRPr="008A68F6">
        <w:t>данного органа местного самоуправления, аппарата избирательной комиссии в период замещения им указанной должности».</w:t>
      </w:r>
    </w:p>
    <w:p w:rsidR="00356489" w:rsidRPr="008A68F6" w:rsidRDefault="00356489" w:rsidP="008A68F6">
      <w:r w:rsidRPr="008A68F6">
        <w:t xml:space="preserve">1.2. </w:t>
      </w:r>
      <w:r w:rsidR="004D32E0" w:rsidRPr="008A68F6">
        <w:t xml:space="preserve">Подпункт 2 пункта 13.1 подраздела 13 </w:t>
      </w:r>
      <w:r w:rsidR="007663C0" w:rsidRPr="008A68F6">
        <w:t xml:space="preserve">«Запреты, связанные с муниципальной службой» раздела III </w:t>
      </w:r>
      <w:r w:rsidR="007C3AE6" w:rsidRPr="008A68F6">
        <w:t>приложения</w:t>
      </w:r>
      <w:r w:rsidR="007663C0" w:rsidRPr="008A68F6">
        <w:t xml:space="preserve"> изложить в следующей редакции:</w:t>
      </w:r>
    </w:p>
    <w:p w:rsidR="007663C0" w:rsidRPr="008A68F6" w:rsidRDefault="007663C0" w:rsidP="008A68F6">
      <w:proofErr w:type="gramStart"/>
      <w:r w:rsidRPr="008A68F6"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Pr="008A68F6">
        <w:t xml:space="preserve"> </w:t>
      </w:r>
      <w:proofErr w:type="gramStart"/>
      <w:r w:rsidRPr="008A68F6">
        <w:t>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Pr="008A68F6">
        <w:t xml:space="preserve"> </w:t>
      </w:r>
      <w:proofErr w:type="gramStart"/>
      <w:r w:rsidRPr="008A68F6"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</w:t>
      </w:r>
      <w:r w:rsidRPr="008A68F6">
        <w:lastRenderedPageBreak/>
        <w:t>аппарате избирательной комиссии муниципального образования) в качестве единоличного исполнительного органа</w:t>
      </w:r>
      <w:r w:rsidR="0022335C" w:rsidRPr="008A68F6">
        <w:t xml:space="preserve">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22335C" w:rsidRPr="008A68F6"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p w:rsidR="00B02827" w:rsidRPr="008A68F6" w:rsidRDefault="00B02827" w:rsidP="008A68F6">
      <w:r w:rsidRPr="008A68F6"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8A68F6">
        <w:t>Воронкин</w:t>
      </w:r>
      <w:proofErr w:type="spellEnd"/>
      <w:r w:rsidRPr="008A68F6">
        <w:t xml:space="preserve">) </w:t>
      </w:r>
      <w:proofErr w:type="gramStart"/>
      <w:r w:rsidRPr="008A68F6">
        <w:t>разместить</w:t>
      </w:r>
      <w:proofErr w:type="gramEnd"/>
      <w:r w:rsidRPr="008A68F6"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7F4FF5" w:rsidRPr="008A68F6" w:rsidRDefault="00393A28" w:rsidP="008A68F6">
      <w:r w:rsidRPr="008A68F6">
        <w:t>3</w:t>
      </w:r>
      <w:r w:rsidR="007F4FF5" w:rsidRPr="008A68F6">
        <w:t>. Решение вступает в силу со д</w:t>
      </w:r>
      <w:r w:rsidR="007C3AE6" w:rsidRPr="008A68F6">
        <w:t>ня его официального опубликования</w:t>
      </w:r>
      <w:r w:rsidR="007F4FF5" w:rsidRPr="008A68F6">
        <w:t>.</w:t>
      </w:r>
    </w:p>
    <w:p w:rsidR="00DC5AE8" w:rsidRPr="008A68F6" w:rsidRDefault="00DC5AE8" w:rsidP="008A68F6"/>
    <w:p w:rsidR="00DC5AE8" w:rsidRPr="008A68F6" w:rsidRDefault="00DC5AE8" w:rsidP="008A68F6"/>
    <w:p w:rsidR="00DC5AE8" w:rsidRPr="008A68F6" w:rsidRDefault="00DC5AE8" w:rsidP="008A68F6"/>
    <w:p w:rsidR="00DC5AE8" w:rsidRPr="008A68F6" w:rsidRDefault="00DC5AE8" w:rsidP="008A68F6">
      <w:r w:rsidRPr="008A68F6">
        <w:t xml:space="preserve">Глава </w:t>
      </w:r>
    </w:p>
    <w:p w:rsidR="00DC5AE8" w:rsidRPr="008A68F6" w:rsidRDefault="00DC5AE8" w:rsidP="008A68F6">
      <w:r w:rsidRPr="008A68F6">
        <w:t xml:space="preserve">Тбилисского сельского поселения </w:t>
      </w:r>
    </w:p>
    <w:p w:rsidR="00DC5AE8" w:rsidRPr="008A68F6" w:rsidRDefault="00DC5AE8" w:rsidP="008A68F6">
      <w:r w:rsidRPr="008A68F6">
        <w:t>Тбилисского района</w:t>
      </w:r>
    </w:p>
    <w:p w:rsidR="00DC5AE8" w:rsidRPr="008A68F6" w:rsidRDefault="00DC5AE8" w:rsidP="008A68F6">
      <w:r w:rsidRPr="008A68F6">
        <w:t xml:space="preserve">А.Н. </w:t>
      </w:r>
      <w:proofErr w:type="spellStart"/>
      <w:r w:rsidRPr="008A68F6">
        <w:t>Стойкин</w:t>
      </w:r>
      <w:proofErr w:type="spellEnd"/>
    </w:p>
    <w:p w:rsidR="00BB6201" w:rsidRPr="008A68F6" w:rsidRDefault="00BB6201" w:rsidP="008A68F6"/>
    <w:p w:rsidR="00BB6201" w:rsidRPr="008A68F6" w:rsidRDefault="00BB6201" w:rsidP="008A68F6">
      <w:r w:rsidRPr="008A68F6">
        <w:t>Председатель Совета</w:t>
      </w:r>
    </w:p>
    <w:p w:rsidR="00BB6201" w:rsidRPr="008A68F6" w:rsidRDefault="00BB6201" w:rsidP="008A68F6">
      <w:r w:rsidRPr="008A68F6">
        <w:t>Тбилисского сельского поселения</w:t>
      </w:r>
    </w:p>
    <w:p w:rsidR="00DC5AE8" w:rsidRPr="008A68F6" w:rsidRDefault="00BB6201" w:rsidP="008A68F6">
      <w:r w:rsidRPr="008A68F6">
        <w:t>Тбилисского района</w:t>
      </w:r>
    </w:p>
    <w:p w:rsidR="00BB6201" w:rsidRPr="008A68F6" w:rsidRDefault="00BB6201" w:rsidP="008A68F6">
      <w:r w:rsidRPr="008A68F6">
        <w:t>В.В. Соломахин</w:t>
      </w:r>
    </w:p>
    <w:p w:rsidR="00DC5AE8" w:rsidRPr="008A68F6" w:rsidRDefault="00DC5AE8" w:rsidP="008A68F6"/>
    <w:p w:rsidR="008A68F6" w:rsidRPr="008A68F6" w:rsidRDefault="008A68F6" w:rsidP="008A68F6"/>
    <w:sectPr w:rsidR="008A68F6" w:rsidRPr="008A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6"/>
    <w:rsid w:val="000064CE"/>
    <w:rsid w:val="00011DD6"/>
    <w:rsid w:val="0001461C"/>
    <w:rsid w:val="0001660F"/>
    <w:rsid w:val="00020933"/>
    <w:rsid w:val="00023EE9"/>
    <w:rsid w:val="00042090"/>
    <w:rsid w:val="000427B7"/>
    <w:rsid w:val="0004762F"/>
    <w:rsid w:val="0005315B"/>
    <w:rsid w:val="00057006"/>
    <w:rsid w:val="00060E89"/>
    <w:rsid w:val="0006253B"/>
    <w:rsid w:val="0007759D"/>
    <w:rsid w:val="00086EE3"/>
    <w:rsid w:val="000A3435"/>
    <w:rsid w:val="000B1B1A"/>
    <w:rsid w:val="000B501F"/>
    <w:rsid w:val="000B7CFE"/>
    <w:rsid w:val="000D1D76"/>
    <w:rsid w:val="000D3566"/>
    <w:rsid w:val="000D3637"/>
    <w:rsid w:val="000E5AEC"/>
    <w:rsid w:val="000E5F90"/>
    <w:rsid w:val="000F11B8"/>
    <w:rsid w:val="000F1A5A"/>
    <w:rsid w:val="000F4DA5"/>
    <w:rsid w:val="001004DD"/>
    <w:rsid w:val="0010595C"/>
    <w:rsid w:val="00105CF6"/>
    <w:rsid w:val="00110FC5"/>
    <w:rsid w:val="00111CBC"/>
    <w:rsid w:val="00116C2D"/>
    <w:rsid w:val="00124BED"/>
    <w:rsid w:val="00127817"/>
    <w:rsid w:val="00127A62"/>
    <w:rsid w:val="0013042A"/>
    <w:rsid w:val="00130AD7"/>
    <w:rsid w:val="0014105A"/>
    <w:rsid w:val="00143446"/>
    <w:rsid w:val="001510AF"/>
    <w:rsid w:val="00160044"/>
    <w:rsid w:val="00164B83"/>
    <w:rsid w:val="00166526"/>
    <w:rsid w:val="001744FB"/>
    <w:rsid w:val="00176458"/>
    <w:rsid w:val="001765B4"/>
    <w:rsid w:val="001767D0"/>
    <w:rsid w:val="00191C2D"/>
    <w:rsid w:val="00191D32"/>
    <w:rsid w:val="00192ED5"/>
    <w:rsid w:val="0019618F"/>
    <w:rsid w:val="001A302D"/>
    <w:rsid w:val="001A6BA2"/>
    <w:rsid w:val="001B0393"/>
    <w:rsid w:val="001B19CA"/>
    <w:rsid w:val="001B546E"/>
    <w:rsid w:val="001C07FD"/>
    <w:rsid w:val="001D16DF"/>
    <w:rsid w:val="001D3B18"/>
    <w:rsid w:val="001D5FC6"/>
    <w:rsid w:val="001E0634"/>
    <w:rsid w:val="001E3B48"/>
    <w:rsid w:val="001E5E0E"/>
    <w:rsid w:val="001E6438"/>
    <w:rsid w:val="001F1A2B"/>
    <w:rsid w:val="001F2036"/>
    <w:rsid w:val="00202B2E"/>
    <w:rsid w:val="00204764"/>
    <w:rsid w:val="00205322"/>
    <w:rsid w:val="0021019E"/>
    <w:rsid w:val="00217673"/>
    <w:rsid w:val="00220489"/>
    <w:rsid w:val="0022335C"/>
    <w:rsid w:val="00225861"/>
    <w:rsid w:val="00234524"/>
    <w:rsid w:val="00241DB0"/>
    <w:rsid w:val="00247EE2"/>
    <w:rsid w:val="002550BC"/>
    <w:rsid w:val="00256155"/>
    <w:rsid w:val="00257F7C"/>
    <w:rsid w:val="00266B32"/>
    <w:rsid w:val="00271B62"/>
    <w:rsid w:val="002739C6"/>
    <w:rsid w:val="00275499"/>
    <w:rsid w:val="0028347F"/>
    <w:rsid w:val="00283E07"/>
    <w:rsid w:val="00291A1F"/>
    <w:rsid w:val="00296EDF"/>
    <w:rsid w:val="002A4D44"/>
    <w:rsid w:val="002A5024"/>
    <w:rsid w:val="002B0924"/>
    <w:rsid w:val="002B4F38"/>
    <w:rsid w:val="002B76F9"/>
    <w:rsid w:val="002C0BB8"/>
    <w:rsid w:val="002C1A2B"/>
    <w:rsid w:val="002C1EBC"/>
    <w:rsid w:val="002E06B1"/>
    <w:rsid w:val="002E1E65"/>
    <w:rsid w:val="00300134"/>
    <w:rsid w:val="003003D5"/>
    <w:rsid w:val="003004B1"/>
    <w:rsid w:val="00311778"/>
    <w:rsid w:val="0031324E"/>
    <w:rsid w:val="00320D03"/>
    <w:rsid w:val="00320D3D"/>
    <w:rsid w:val="00323C27"/>
    <w:rsid w:val="00326B1A"/>
    <w:rsid w:val="00331311"/>
    <w:rsid w:val="00331545"/>
    <w:rsid w:val="00331B0E"/>
    <w:rsid w:val="003421C6"/>
    <w:rsid w:val="00356489"/>
    <w:rsid w:val="00356C06"/>
    <w:rsid w:val="00360CED"/>
    <w:rsid w:val="003616F5"/>
    <w:rsid w:val="0036332C"/>
    <w:rsid w:val="00374155"/>
    <w:rsid w:val="00377A41"/>
    <w:rsid w:val="00377D41"/>
    <w:rsid w:val="003802D5"/>
    <w:rsid w:val="003808C5"/>
    <w:rsid w:val="00390D63"/>
    <w:rsid w:val="00393A28"/>
    <w:rsid w:val="003A45E4"/>
    <w:rsid w:val="003A697D"/>
    <w:rsid w:val="003B0D41"/>
    <w:rsid w:val="003B229C"/>
    <w:rsid w:val="003B5431"/>
    <w:rsid w:val="003B67E4"/>
    <w:rsid w:val="003C0806"/>
    <w:rsid w:val="003C4CBA"/>
    <w:rsid w:val="003D5CD8"/>
    <w:rsid w:val="003D6098"/>
    <w:rsid w:val="003E322F"/>
    <w:rsid w:val="003E3410"/>
    <w:rsid w:val="003E46F3"/>
    <w:rsid w:val="003E487E"/>
    <w:rsid w:val="003E53B6"/>
    <w:rsid w:val="00403053"/>
    <w:rsid w:val="00413EF9"/>
    <w:rsid w:val="00421326"/>
    <w:rsid w:val="00423638"/>
    <w:rsid w:val="00433010"/>
    <w:rsid w:val="004333B7"/>
    <w:rsid w:val="00437CBC"/>
    <w:rsid w:val="0044402C"/>
    <w:rsid w:val="00444671"/>
    <w:rsid w:val="00451CE1"/>
    <w:rsid w:val="00454353"/>
    <w:rsid w:val="00471167"/>
    <w:rsid w:val="00474E4D"/>
    <w:rsid w:val="004815BD"/>
    <w:rsid w:val="00494E30"/>
    <w:rsid w:val="004A0B16"/>
    <w:rsid w:val="004A4B63"/>
    <w:rsid w:val="004A5F9B"/>
    <w:rsid w:val="004B0E2A"/>
    <w:rsid w:val="004B1FDF"/>
    <w:rsid w:val="004B2B37"/>
    <w:rsid w:val="004B6D17"/>
    <w:rsid w:val="004C0765"/>
    <w:rsid w:val="004C4ACF"/>
    <w:rsid w:val="004C703F"/>
    <w:rsid w:val="004C7474"/>
    <w:rsid w:val="004C7659"/>
    <w:rsid w:val="004D20CE"/>
    <w:rsid w:val="004D32E0"/>
    <w:rsid w:val="004D5DFD"/>
    <w:rsid w:val="004E7402"/>
    <w:rsid w:val="004F2969"/>
    <w:rsid w:val="004F6C9F"/>
    <w:rsid w:val="00510AB0"/>
    <w:rsid w:val="00512BDF"/>
    <w:rsid w:val="00515314"/>
    <w:rsid w:val="00517EEC"/>
    <w:rsid w:val="00550B03"/>
    <w:rsid w:val="00552F86"/>
    <w:rsid w:val="00552FE6"/>
    <w:rsid w:val="005760F9"/>
    <w:rsid w:val="00576CB4"/>
    <w:rsid w:val="00576F46"/>
    <w:rsid w:val="00581E57"/>
    <w:rsid w:val="0058418B"/>
    <w:rsid w:val="00587D88"/>
    <w:rsid w:val="00592018"/>
    <w:rsid w:val="005B06EF"/>
    <w:rsid w:val="005C3CD5"/>
    <w:rsid w:val="005C7113"/>
    <w:rsid w:val="005D1046"/>
    <w:rsid w:val="005D69E2"/>
    <w:rsid w:val="005E090E"/>
    <w:rsid w:val="005E2397"/>
    <w:rsid w:val="005E2F31"/>
    <w:rsid w:val="005E42BF"/>
    <w:rsid w:val="005E4CB4"/>
    <w:rsid w:val="005F2294"/>
    <w:rsid w:val="005F38D8"/>
    <w:rsid w:val="00600050"/>
    <w:rsid w:val="006038E3"/>
    <w:rsid w:val="00605034"/>
    <w:rsid w:val="00607172"/>
    <w:rsid w:val="00607D04"/>
    <w:rsid w:val="00615025"/>
    <w:rsid w:val="00622F7C"/>
    <w:rsid w:val="006242DC"/>
    <w:rsid w:val="00624EEC"/>
    <w:rsid w:val="006300EB"/>
    <w:rsid w:val="00635448"/>
    <w:rsid w:val="00635D16"/>
    <w:rsid w:val="00635DB5"/>
    <w:rsid w:val="0064090B"/>
    <w:rsid w:val="0064430E"/>
    <w:rsid w:val="00646AFD"/>
    <w:rsid w:val="00655CBB"/>
    <w:rsid w:val="006705F5"/>
    <w:rsid w:val="006742C6"/>
    <w:rsid w:val="00675B9E"/>
    <w:rsid w:val="00691F78"/>
    <w:rsid w:val="00691FEC"/>
    <w:rsid w:val="006B1034"/>
    <w:rsid w:val="006B1FDD"/>
    <w:rsid w:val="006C0535"/>
    <w:rsid w:val="006C0D7E"/>
    <w:rsid w:val="006C38FD"/>
    <w:rsid w:val="006D76FD"/>
    <w:rsid w:val="006F1CA3"/>
    <w:rsid w:val="006F45F1"/>
    <w:rsid w:val="00710E1A"/>
    <w:rsid w:val="00715918"/>
    <w:rsid w:val="00722B4D"/>
    <w:rsid w:val="00735083"/>
    <w:rsid w:val="00735D4B"/>
    <w:rsid w:val="00736D63"/>
    <w:rsid w:val="00736DEC"/>
    <w:rsid w:val="00743BEE"/>
    <w:rsid w:val="0074707C"/>
    <w:rsid w:val="00750C60"/>
    <w:rsid w:val="0075187F"/>
    <w:rsid w:val="00756D69"/>
    <w:rsid w:val="007663C0"/>
    <w:rsid w:val="0076785C"/>
    <w:rsid w:val="007724B0"/>
    <w:rsid w:val="00782DE8"/>
    <w:rsid w:val="00792BE4"/>
    <w:rsid w:val="00794408"/>
    <w:rsid w:val="007969EC"/>
    <w:rsid w:val="00797CE6"/>
    <w:rsid w:val="007A55E7"/>
    <w:rsid w:val="007B1C76"/>
    <w:rsid w:val="007C3A72"/>
    <w:rsid w:val="007C3AE6"/>
    <w:rsid w:val="007C470A"/>
    <w:rsid w:val="007C7A91"/>
    <w:rsid w:val="007D09F1"/>
    <w:rsid w:val="007D7547"/>
    <w:rsid w:val="007E13AC"/>
    <w:rsid w:val="007E39E8"/>
    <w:rsid w:val="007E57BF"/>
    <w:rsid w:val="007E64FC"/>
    <w:rsid w:val="007F11BE"/>
    <w:rsid w:val="007F4FF5"/>
    <w:rsid w:val="007F5596"/>
    <w:rsid w:val="007F71E8"/>
    <w:rsid w:val="0081086F"/>
    <w:rsid w:val="008111E0"/>
    <w:rsid w:val="00820A79"/>
    <w:rsid w:val="00825A7C"/>
    <w:rsid w:val="00825EE7"/>
    <w:rsid w:val="00831788"/>
    <w:rsid w:val="008432B2"/>
    <w:rsid w:val="00847F95"/>
    <w:rsid w:val="00850582"/>
    <w:rsid w:val="008602F0"/>
    <w:rsid w:val="00871435"/>
    <w:rsid w:val="00876077"/>
    <w:rsid w:val="00876D4A"/>
    <w:rsid w:val="00882987"/>
    <w:rsid w:val="008920FE"/>
    <w:rsid w:val="00896BAD"/>
    <w:rsid w:val="008A00A4"/>
    <w:rsid w:val="008A2EEE"/>
    <w:rsid w:val="008A45B4"/>
    <w:rsid w:val="008A504F"/>
    <w:rsid w:val="008A68F6"/>
    <w:rsid w:val="008C00A2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16D27"/>
    <w:rsid w:val="00920ADE"/>
    <w:rsid w:val="009321A7"/>
    <w:rsid w:val="00941B11"/>
    <w:rsid w:val="0094413B"/>
    <w:rsid w:val="009467AB"/>
    <w:rsid w:val="00952034"/>
    <w:rsid w:val="009535B5"/>
    <w:rsid w:val="009561CC"/>
    <w:rsid w:val="00960C3A"/>
    <w:rsid w:val="00961AC5"/>
    <w:rsid w:val="00964A0E"/>
    <w:rsid w:val="009663F4"/>
    <w:rsid w:val="00971C32"/>
    <w:rsid w:val="00975438"/>
    <w:rsid w:val="00975965"/>
    <w:rsid w:val="009868CB"/>
    <w:rsid w:val="00991A48"/>
    <w:rsid w:val="00992C5F"/>
    <w:rsid w:val="0099346B"/>
    <w:rsid w:val="00996968"/>
    <w:rsid w:val="009A50C2"/>
    <w:rsid w:val="009A725F"/>
    <w:rsid w:val="009B18FB"/>
    <w:rsid w:val="009C2396"/>
    <w:rsid w:val="009C2930"/>
    <w:rsid w:val="009C64F1"/>
    <w:rsid w:val="009C7507"/>
    <w:rsid w:val="009E1648"/>
    <w:rsid w:val="009E767D"/>
    <w:rsid w:val="009F2344"/>
    <w:rsid w:val="009F48CA"/>
    <w:rsid w:val="009F5421"/>
    <w:rsid w:val="009F618C"/>
    <w:rsid w:val="00A01449"/>
    <w:rsid w:val="00A050D1"/>
    <w:rsid w:val="00A055A2"/>
    <w:rsid w:val="00A13808"/>
    <w:rsid w:val="00A138BB"/>
    <w:rsid w:val="00A23B33"/>
    <w:rsid w:val="00A251DB"/>
    <w:rsid w:val="00A31504"/>
    <w:rsid w:val="00A349A6"/>
    <w:rsid w:val="00A4388D"/>
    <w:rsid w:val="00A43AA4"/>
    <w:rsid w:val="00A51044"/>
    <w:rsid w:val="00A5157B"/>
    <w:rsid w:val="00A51FF9"/>
    <w:rsid w:val="00A54CF2"/>
    <w:rsid w:val="00A55F55"/>
    <w:rsid w:val="00A748B1"/>
    <w:rsid w:val="00A7502F"/>
    <w:rsid w:val="00A83657"/>
    <w:rsid w:val="00A92D9E"/>
    <w:rsid w:val="00A9309B"/>
    <w:rsid w:val="00A964D2"/>
    <w:rsid w:val="00AB3B53"/>
    <w:rsid w:val="00AB4751"/>
    <w:rsid w:val="00AC1C9A"/>
    <w:rsid w:val="00AD715A"/>
    <w:rsid w:val="00AE022B"/>
    <w:rsid w:val="00AE18DB"/>
    <w:rsid w:val="00AF6F2F"/>
    <w:rsid w:val="00B02827"/>
    <w:rsid w:val="00B030FC"/>
    <w:rsid w:val="00B1359D"/>
    <w:rsid w:val="00B24239"/>
    <w:rsid w:val="00B25B90"/>
    <w:rsid w:val="00B42B54"/>
    <w:rsid w:val="00B455C3"/>
    <w:rsid w:val="00B46B6C"/>
    <w:rsid w:val="00B46BD4"/>
    <w:rsid w:val="00B5149E"/>
    <w:rsid w:val="00B70265"/>
    <w:rsid w:val="00B71C34"/>
    <w:rsid w:val="00B86DCA"/>
    <w:rsid w:val="00B921AC"/>
    <w:rsid w:val="00B96E34"/>
    <w:rsid w:val="00BA1738"/>
    <w:rsid w:val="00BA7C94"/>
    <w:rsid w:val="00BB2C3A"/>
    <w:rsid w:val="00BB6201"/>
    <w:rsid w:val="00BB6708"/>
    <w:rsid w:val="00BC202F"/>
    <w:rsid w:val="00BC24C4"/>
    <w:rsid w:val="00BC6E67"/>
    <w:rsid w:val="00BD1C52"/>
    <w:rsid w:val="00BD43AA"/>
    <w:rsid w:val="00BE0215"/>
    <w:rsid w:val="00BE2582"/>
    <w:rsid w:val="00BE6847"/>
    <w:rsid w:val="00C02BEE"/>
    <w:rsid w:val="00C117F0"/>
    <w:rsid w:val="00C11A20"/>
    <w:rsid w:val="00C16185"/>
    <w:rsid w:val="00C23DCC"/>
    <w:rsid w:val="00C24E07"/>
    <w:rsid w:val="00C25ADB"/>
    <w:rsid w:val="00C25F93"/>
    <w:rsid w:val="00C31B55"/>
    <w:rsid w:val="00C401E7"/>
    <w:rsid w:val="00C458F6"/>
    <w:rsid w:val="00C4741A"/>
    <w:rsid w:val="00C75A0F"/>
    <w:rsid w:val="00C772C4"/>
    <w:rsid w:val="00C77553"/>
    <w:rsid w:val="00C81135"/>
    <w:rsid w:val="00C82E41"/>
    <w:rsid w:val="00C93FDA"/>
    <w:rsid w:val="00C9667A"/>
    <w:rsid w:val="00CA49EC"/>
    <w:rsid w:val="00CB136F"/>
    <w:rsid w:val="00CB55F5"/>
    <w:rsid w:val="00CB56A0"/>
    <w:rsid w:val="00CC0B98"/>
    <w:rsid w:val="00CE48C9"/>
    <w:rsid w:val="00CF29F3"/>
    <w:rsid w:val="00D020DA"/>
    <w:rsid w:val="00D0704F"/>
    <w:rsid w:val="00D15204"/>
    <w:rsid w:val="00D401C1"/>
    <w:rsid w:val="00D4061C"/>
    <w:rsid w:val="00D431BA"/>
    <w:rsid w:val="00D44018"/>
    <w:rsid w:val="00D448CE"/>
    <w:rsid w:val="00D465F5"/>
    <w:rsid w:val="00D47B3D"/>
    <w:rsid w:val="00D523EA"/>
    <w:rsid w:val="00D55210"/>
    <w:rsid w:val="00D5583F"/>
    <w:rsid w:val="00D57672"/>
    <w:rsid w:val="00D61667"/>
    <w:rsid w:val="00D61A62"/>
    <w:rsid w:val="00D62CD8"/>
    <w:rsid w:val="00D63803"/>
    <w:rsid w:val="00D63C27"/>
    <w:rsid w:val="00D74BDF"/>
    <w:rsid w:val="00D76368"/>
    <w:rsid w:val="00D8059A"/>
    <w:rsid w:val="00D952E4"/>
    <w:rsid w:val="00DA2E70"/>
    <w:rsid w:val="00DA5806"/>
    <w:rsid w:val="00DC5494"/>
    <w:rsid w:val="00DC5AE8"/>
    <w:rsid w:val="00DC7848"/>
    <w:rsid w:val="00DC7AC7"/>
    <w:rsid w:val="00DD2547"/>
    <w:rsid w:val="00DD3D39"/>
    <w:rsid w:val="00DD443D"/>
    <w:rsid w:val="00DD5563"/>
    <w:rsid w:val="00DE0359"/>
    <w:rsid w:val="00DF6938"/>
    <w:rsid w:val="00E0104A"/>
    <w:rsid w:val="00E01CF7"/>
    <w:rsid w:val="00E02411"/>
    <w:rsid w:val="00E04915"/>
    <w:rsid w:val="00E06915"/>
    <w:rsid w:val="00E1033B"/>
    <w:rsid w:val="00E13A53"/>
    <w:rsid w:val="00E1550F"/>
    <w:rsid w:val="00E20CA6"/>
    <w:rsid w:val="00E224B4"/>
    <w:rsid w:val="00E253C9"/>
    <w:rsid w:val="00E33F60"/>
    <w:rsid w:val="00E35A33"/>
    <w:rsid w:val="00E47614"/>
    <w:rsid w:val="00E503E7"/>
    <w:rsid w:val="00E521D3"/>
    <w:rsid w:val="00E563B4"/>
    <w:rsid w:val="00E627BA"/>
    <w:rsid w:val="00E633B9"/>
    <w:rsid w:val="00E652F1"/>
    <w:rsid w:val="00E670C5"/>
    <w:rsid w:val="00E75926"/>
    <w:rsid w:val="00E82C2F"/>
    <w:rsid w:val="00E84124"/>
    <w:rsid w:val="00E857E3"/>
    <w:rsid w:val="00E94656"/>
    <w:rsid w:val="00E94F3C"/>
    <w:rsid w:val="00EA15DA"/>
    <w:rsid w:val="00EA3B54"/>
    <w:rsid w:val="00EB44EB"/>
    <w:rsid w:val="00EB49D3"/>
    <w:rsid w:val="00EC0460"/>
    <w:rsid w:val="00EC526F"/>
    <w:rsid w:val="00EC6F6F"/>
    <w:rsid w:val="00ED3898"/>
    <w:rsid w:val="00ED4DCB"/>
    <w:rsid w:val="00EE2758"/>
    <w:rsid w:val="00EE3264"/>
    <w:rsid w:val="00EE6982"/>
    <w:rsid w:val="00F10348"/>
    <w:rsid w:val="00F26814"/>
    <w:rsid w:val="00F3352E"/>
    <w:rsid w:val="00F35162"/>
    <w:rsid w:val="00F4028E"/>
    <w:rsid w:val="00F441C6"/>
    <w:rsid w:val="00F449A9"/>
    <w:rsid w:val="00F5418D"/>
    <w:rsid w:val="00F542FD"/>
    <w:rsid w:val="00F558EA"/>
    <w:rsid w:val="00F64F8E"/>
    <w:rsid w:val="00F678F7"/>
    <w:rsid w:val="00F71221"/>
    <w:rsid w:val="00F71B07"/>
    <w:rsid w:val="00F739A9"/>
    <w:rsid w:val="00F744A6"/>
    <w:rsid w:val="00F74F92"/>
    <w:rsid w:val="00F753A8"/>
    <w:rsid w:val="00F80615"/>
    <w:rsid w:val="00F85567"/>
    <w:rsid w:val="00F90015"/>
    <w:rsid w:val="00FA0275"/>
    <w:rsid w:val="00FA115F"/>
    <w:rsid w:val="00FB28B4"/>
    <w:rsid w:val="00FB4A9E"/>
    <w:rsid w:val="00FC3557"/>
    <w:rsid w:val="00FD0582"/>
    <w:rsid w:val="00FD2806"/>
    <w:rsid w:val="00FD6750"/>
    <w:rsid w:val="00FD7CF1"/>
    <w:rsid w:val="00FE17F1"/>
    <w:rsid w:val="00FE6835"/>
    <w:rsid w:val="00FE7212"/>
    <w:rsid w:val="00FF0F7E"/>
    <w:rsid w:val="00FF1A98"/>
    <w:rsid w:val="00FF3E03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A68F6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A68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A68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A68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A68F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A68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A68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A68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A68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A68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8A68F6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8A68F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A68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8A68F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A68F6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A68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A68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A68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A68F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A68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A68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A68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A68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A68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8A68F6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8A68F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A68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8A68F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9</cp:revision>
  <dcterms:created xsi:type="dcterms:W3CDTF">2018-12-11T07:45:00Z</dcterms:created>
  <dcterms:modified xsi:type="dcterms:W3CDTF">2019-01-18T05:39:00Z</dcterms:modified>
</cp:coreProperties>
</file>