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15C" w:rsidRPr="00C77330" w:rsidRDefault="0020115C" w:rsidP="00C77330">
      <w:pPr>
        <w:ind w:firstLine="0"/>
        <w:jc w:val="center"/>
        <w:rPr>
          <w:rFonts w:cs="Arial"/>
        </w:rPr>
      </w:pPr>
    </w:p>
    <w:p w:rsidR="0020115C" w:rsidRPr="00C77330" w:rsidRDefault="0020115C" w:rsidP="00C77330">
      <w:pPr>
        <w:ind w:firstLine="0"/>
        <w:jc w:val="center"/>
        <w:rPr>
          <w:rFonts w:cs="Arial"/>
        </w:rPr>
      </w:pPr>
      <w:r w:rsidRPr="00C77330">
        <w:rPr>
          <w:rFonts w:cs="Arial"/>
        </w:rPr>
        <w:t>КРАСНОДАРСКИЙ</w:t>
      </w:r>
      <w:r w:rsidR="00C77330">
        <w:rPr>
          <w:rFonts w:cs="Arial"/>
        </w:rPr>
        <w:t xml:space="preserve"> </w:t>
      </w:r>
      <w:r w:rsidRPr="00C77330">
        <w:rPr>
          <w:rFonts w:cs="Arial"/>
        </w:rPr>
        <w:t>КРАЙ</w:t>
      </w:r>
    </w:p>
    <w:p w:rsidR="0020115C" w:rsidRPr="00C77330" w:rsidRDefault="0020115C" w:rsidP="00C77330">
      <w:pPr>
        <w:ind w:firstLine="0"/>
        <w:jc w:val="center"/>
        <w:rPr>
          <w:rFonts w:cs="Arial"/>
        </w:rPr>
      </w:pPr>
      <w:r w:rsidRPr="00C77330">
        <w:rPr>
          <w:rFonts w:cs="Arial"/>
        </w:rPr>
        <w:t>ТБИЛИССКИЙ</w:t>
      </w:r>
      <w:r w:rsidR="00C77330">
        <w:rPr>
          <w:rFonts w:cs="Arial"/>
        </w:rPr>
        <w:t xml:space="preserve"> </w:t>
      </w:r>
      <w:r w:rsidRPr="00C77330">
        <w:rPr>
          <w:rFonts w:cs="Arial"/>
        </w:rPr>
        <w:t>РАЙОН</w:t>
      </w:r>
    </w:p>
    <w:p w:rsidR="0020115C" w:rsidRPr="00C77330" w:rsidRDefault="0020115C" w:rsidP="00C77330">
      <w:pPr>
        <w:ind w:firstLine="0"/>
        <w:jc w:val="center"/>
        <w:rPr>
          <w:rFonts w:cs="Arial"/>
        </w:rPr>
      </w:pPr>
      <w:r w:rsidRPr="00C77330">
        <w:rPr>
          <w:rFonts w:cs="Arial"/>
        </w:rPr>
        <w:t>АДМИНИСТРАЦИЯ</w:t>
      </w:r>
      <w:r w:rsidR="00C77330">
        <w:rPr>
          <w:rFonts w:cs="Arial"/>
        </w:rPr>
        <w:t xml:space="preserve"> </w:t>
      </w:r>
      <w:r w:rsidRPr="00C77330">
        <w:rPr>
          <w:rFonts w:cs="Arial"/>
        </w:rPr>
        <w:t>МУНИЦИПАЛЬНОГО</w:t>
      </w:r>
      <w:r w:rsidR="00C77330">
        <w:rPr>
          <w:rFonts w:cs="Arial"/>
        </w:rPr>
        <w:t xml:space="preserve"> </w:t>
      </w:r>
      <w:r w:rsidRPr="00C77330">
        <w:rPr>
          <w:rFonts w:cs="Arial"/>
        </w:rPr>
        <w:t>ОБРАЗОВАНИЯ</w:t>
      </w:r>
    </w:p>
    <w:p w:rsidR="0020115C" w:rsidRPr="00C77330" w:rsidRDefault="0020115C" w:rsidP="00C77330">
      <w:pPr>
        <w:ind w:firstLine="0"/>
        <w:jc w:val="center"/>
        <w:rPr>
          <w:rFonts w:cs="Arial"/>
        </w:rPr>
      </w:pPr>
      <w:r w:rsidRPr="00C77330">
        <w:rPr>
          <w:rFonts w:cs="Arial"/>
        </w:rPr>
        <w:t>ТБИЛИССКИЙ</w:t>
      </w:r>
      <w:r w:rsidR="00C77330">
        <w:rPr>
          <w:rFonts w:cs="Arial"/>
        </w:rPr>
        <w:t xml:space="preserve"> </w:t>
      </w:r>
      <w:r w:rsidRPr="00C77330">
        <w:rPr>
          <w:rFonts w:cs="Arial"/>
        </w:rPr>
        <w:t>РАЙОН</w:t>
      </w:r>
    </w:p>
    <w:p w:rsidR="0020115C" w:rsidRPr="00C77330" w:rsidRDefault="0020115C" w:rsidP="00C77330">
      <w:pPr>
        <w:ind w:firstLine="0"/>
        <w:jc w:val="center"/>
        <w:rPr>
          <w:rFonts w:cs="Arial"/>
        </w:rPr>
      </w:pPr>
    </w:p>
    <w:p w:rsidR="0020115C" w:rsidRPr="00C77330" w:rsidRDefault="0020115C" w:rsidP="00C77330">
      <w:pPr>
        <w:ind w:firstLine="0"/>
        <w:jc w:val="center"/>
        <w:rPr>
          <w:rFonts w:cs="Arial"/>
        </w:rPr>
      </w:pPr>
      <w:r w:rsidRPr="00C77330">
        <w:rPr>
          <w:rFonts w:cs="Arial"/>
        </w:rPr>
        <w:t>ПОСТАНОВЛЕНИЕ</w:t>
      </w:r>
    </w:p>
    <w:p w:rsidR="0020115C" w:rsidRPr="00C77330" w:rsidRDefault="0020115C" w:rsidP="00C77330">
      <w:pPr>
        <w:ind w:firstLine="0"/>
        <w:jc w:val="center"/>
        <w:rPr>
          <w:rFonts w:cs="Arial"/>
        </w:rPr>
      </w:pPr>
    </w:p>
    <w:p w:rsidR="0020115C" w:rsidRPr="00C77330" w:rsidRDefault="00C21C18" w:rsidP="00C77330">
      <w:pPr>
        <w:ind w:firstLine="0"/>
        <w:jc w:val="center"/>
        <w:rPr>
          <w:rFonts w:cs="Arial"/>
        </w:rPr>
      </w:pPr>
      <w:r>
        <w:rPr>
          <w:rFonts w:cs="Arial"/>
        </w:rPr>
        <w:t>__________</w:t>
      </w:r>
      <w:r w:rsidR="00C77330">
        <w:rPr>
          <w:rFonts w:cs="Arial"/>
        </w:rPr>
        <w:t xml:space="preserve"> </w:t>
      </w:r>
      <w:r w:rsidR="0020115C" w:rsidRPr="00C77330">
        <w:rPr>
          <w:rFonts w:cs="Arial"/>
        </w:rPr>
        <w:t>2018</w:t>
      </w:r>
      <w:r w:rsidR="00C77330">
        <w:rPr>
          <w:rFonts w:cs="Arial"/>
        </w:rPr>
        <w:t xml:space="preserve"> </w:t>
      </w:r>
      <w:r w:rsidR="0020115C" w:rsidRPr="00C77330">
        <w:rPr>
          <w:rFonts w:cs="Arial"/>
        </w:rPr>
        <w:t>года</w:t>
      </w:r>
      <w:r w:rsidR="00C77330">
        <w:rPr>
          <w:rFonts w:cs="Arial"/>
        </w:rPr>
        <w:t xml:space="preserve"> </w:t>
      </w:r>
      <w:r w:rsidR="0020115C" w:rsidRPr="00C77330">
        <w:rPr>
          <w:rFonts w:cs="Arial"/>
        </w:rPr>
        <w:tab/>
      </w:r>
      <w:r w:rsidR="0020115C" w:rsidRPr="00C77330">
        <w:rPr>
          <w:rFonts w:cs="Arial"/>
        </w:rPr>
        <w:tab/>
      </w:r>
      <w:r w:rsidR="0020115C" w:rsidRPr="00C77330">
        <w:rPr>
          <w:rFonts w:cs="Arial"/>
        </w:rPr>
        <w:tab/>
        <w:t>№</w:t>
      </w:r>
      <w:r w:rsidR="00C77330">
        <w:rPr>
          <w:rFonts w:cs="Arial"/>
        </w:rPr>
        <w:t xml:space="preserve"> </w:t>
      </w:r>
      <w:r>
        <w:rPr>
          <w:rFonts w:cs="Arial"/>
        </w:rPr>
        <w:t>_______</w:t>
      </w:r>
      <w:r w:rsidR="0020115C" w:rsidRPr="00C77330">
        <w:rPr>
          <w:rFonts w:cs="Arial"/>
        </w:rPr>
        <w:tab/>
      </w:r>
      <w:r w:rsidR="0020115C" w:rsidRPr="00C77330">
        <w:rPr>
          <w:rFonts w:cs="Arial"/>
        </w:rPr>
        <w:tab/>
      </w:r>
      <w:r w:rsidR="0020115C" w:rsidRPr="00C77330">
        <w:rPr>
          <w:rFonts w:cs="Arial"/>
        </w:rPr>
        <w:tab/>
        <w:t>ст-ца</w:t>
      </w:r>
      <w:r w:rsidR="00C77330">
        <w:rPr>
          <w:rFonts w:cs="Arial"/>
        </w:rPr>
        <w:t xml:space="preserve"> </w:t>
      </w:r>
      <w:r w:rsidR="0020115C" w:rsidRPr="00C77330">
        <w:rPr>
          <w:rFonts w:cs="Arial"/>
        </w:rPr>
        <w:t>Тбилисская</w:t>
      </w:r>
    </w:p>
    <w:p w:rsidR="0020115C" w:rsidRPr="00C77330" w:rsidRDefault="0020115C" w:rsidP="00C77330">
      <w:pPr>
        <w:ind w:firstLine="0"/>
        <w:jc w:val="center"/>
        <w:rPr>
          <w:rFonts w:cs="Arial"/>
        </w:rPr>
      </w:pPr>
    </w:p>
    <w:p w:rsidR="002E59BB" w:rsidRPr="00C77330" w:rsidRDefault="00D810E5" w:rsidP="00C77330">
      <w:pPr>
        <w:ind w:firstLine="0"/>
        <w:jc w:val="center"/>
        <w:rPr>
          <w:rFonts w:cs="Arial"/>
          <w:b/>
          <w:sz w:val="32"/>
          <w:szCs w:val="32"/>
        </w:rPr>
      </w:pPr>
      <w:bookmarkStart w:id="0" w:name="sub_2"/>
      <w:r w:rsidRPr="00C77330">
        <w:rPr>
          <w:rFonts w:cs="Arial"/>
          <w:b/>
          <w:sz w:val="32"/>
          <w:szCs w:val="32"/>
        </w:rPr>
        <w:t>Об</w:t>
      </w:r>
      <w:r w:rsidR="00C77330">
        <w:rPr>
          <w:rFonts w:cs="Arial"/>
          <w:b/>
          <w:sz w:val="32"/>
          <w:szCs w:val="32"/>
        </w:rPr>
        <w:t xml:space="preserve"> </w:t>
      </w:r>
      <w:r w:rsidRPr="00C77330">
        <w:rPr>
          <w:rFonts w:cs="Arial"/>
          <w:b/>
          <w:sz w:val="32"/>
          <w:szCs w:val="32"/>
        </w:rPr>
        <w:t>утверждении</w:t>
      </w:r>
      <w:r w:rsidR="00C77330">
        <w:rPr>
          <w:rFonts w:cs="Arial"/>
          <w:b/>
          <w:sz w:val="32"/>
          <w:szCs w:val="32"/>
        </w:rPr>
        <w:t xml:space="preserve"> </w:t>
      </w:r>
      <w:r w:rsidRPr="00C77330">
        <w:rPr>
          <w:rFonts w:cs="Arial"/>
          <w:b/>
          <w:sz w:val="32"/>
          <w:szCs w:val="32"/>
        </w:rPr>
        <w:t>типового</w:t>
      </w:r>
      <w:r w:rsidR="00C77330">
        <w:rPr>
          <w:rFonts w:cs="Arial"/>
          <w:b/>
          <w:sz w:val="32"/>
          <w:szCs w:val="32"/>
        </w:rPr>
        <w:t xml:space="preserve"> </w:t>
      </w:r>
      <w:r w:rsidRPr="00C77330">
        <w:rPr>
          <w:rFonts w:cs="Arial"/>
          <w:b/>
          <w:sz w:val="32"/>
          <w:szCs w:val="32"/>
        </w:rPr>
        <w:t>положения</w:t>
      </w:r>
      <w:r w:rsidR="00C77330">
        <w:rPr>
          <w:rFonts w:cs="Arial"/>
          <w:b/>
          <w:sz w:val="32"/>
          <w:szCs w:val="32"/>
        </w:rPr>
        <w:t xml:space="preserve"> </w:t>
      </w:r>
      <w:r w:rsidRPr="00C77330">
        <w:rPr>
          <w:rFonts w:cs="Arial"/>
          <w:b/>
          <w:sz w:val="32"/>
          <w:szCs w:val="32"/>
        </w:rPr>
        <w:t>о</w:t>
      </w:r>
      <w:r w:rsidR="00C77330">
        <w:rPr>
          <w:rFonts w:cs="Arial"/>
          <w:b/>
          <w:sz w:val="32"/>
          <w:szCs w:val="32"/>
        </w:rPr>
        <w:t xml:space="preserve"> </w:t>
      </w:r>
      <w:r w:rsidRPr="00C77330">
        <w:rPr>
          <w:rFonts w:cs="Arial"/>
          <w:b/>
          <w:sz w:val="32"/>
          <w:szCs w:val="32"/>
        </w:rPr>
        <w:t>закупке</w:t>
      </w:r>
      <w:r w:rsidR="00C77330">
        <w:rPr>
          <w:rFonts w:cs="Arial"/>
          <w:b/>
          <w:sz w:val="32"/>
          <w:szCs w:val="32"/>
        </w:rPr>
        <w:t xml:space="preserve"> </w:t>
      </w:r>
      <w:r w:rsidRPr="00C77330">
        <w:rPr>
          <w:rFonts w:cs="Arial"/>
          <w:b/>
          <w:sz w:val="32"/>
          <w:szCs w:val="32"/>
        </w:rPr>
        <w:t>товаров,</w:t>
      </w:r>
      <w:r w:rsidR="00C77330">
        <w:rPr>
          <w:rFonts w:cs="Arial"/>
          <w:b/>
          <w:sz w:val="32"/>
          <w:szCs w:val="32"/>
        </w:rPr>
        <w:t xml:space="preserve"> </w:t>
      </w:r>
      <w:r w:rsidRPr="00C77330">
        <w:rPr>
          <w:rFonts w:cs="Arial"/>
          <w:b/>
          <w:sz w:val="32"/>
          <w:szCs w:val="32"/>
        </w:rPr>
        <w:t>работ,</w:t>
      </w:r>
      <w:r w:rsidR="00C77330">
        <w:rPr>
          <w:rFonts w:cs="Arial"/>
          <w:b/>
          <w:sz w:val="32"/>
          <w:szCs w:val="32"/>
        </w:rPr>
        <w:t xml:space="preserve"> </w:t>
      </w:r>
      <w:r w:rsidRPr="00C77330">
        <w:rPr>
          <w:rFonts w:cs="Arial"/>
          <w:b/>
          <w:sz w:val="32"/>
          <w:szCs w:val="32"/>
        </w:rPr>
        <w:t>услуг</w:t>
      </w:r>
      <w:r w:rsidR="00C77330">
        <w:rPr>
          <w:rFonts w:cs="Arial"/>
          <w:b/>
          <w:sz w:val="32"/>
          <w:szCs w:val="32"/>
        </w:rPr>
        <w:t xml:space="preserve"> </w:t>
      </w:r>
      <w:r w:rsidRPr="00C77330">
        <w:rPr>
          <w:rFonts w:cs="Arial"/>
          <w:b/>
          <w:sz w:val="32"/>
          <w:szCs w:val="32"/>
        </w:rPr>
        <w:t>для</w:t>
      </w:r>
      <w:r w:rsidR="00C77330">
        <w:rPr>
          <w:rFonts w:cs="Arial"/>
          <w:b/>
          <w:sz w:val="32"/>
          <w:szCs w:val="32"/>
        </w:rPr>
        <w:t xml:space="preserve"> </w:t>
      </w:r>
      <w:r w:rsidRPr="00C77330">
        <w:rPr>
          <w:rFonts w:cs="Arial"/>
          <w:b/>
          <w:sz w:val="32"/>
          <w:szCs w:val="32"/>
        </w:rPr>
        <w:t>муниципальных</w:t>
      </w:r>
      <w:r w:rsidR="00C77330">
        <w:rPr>
          <w:rFonts w:cs="Arial"/>
          <w:b/>
          <w:sz w:val="32"/>
          <w:szCs w:val="32"/>
        </w:rPr>
        <w:t xml:space="preserve"> </w:t>
      </w:r>
      <w:r w:rsidRPr="00C77330">
        <w:rPr>
          <w:rFonts w:cs="Arial"/>
          <w:b/>
          <w:sz w:val="32"/>
          <w:szCs w:val="32"/>
        </w:rPr>
        <w:t>автономных</w:t>
      </w:r>
      <w:r w:rsidR="00C77330">
        <w:rPr>
          <w:rFonts w:cs="Arial"/>
          <w:b/>
          <w:sz w:val="32"/>
          <w:szCs w:val="32"/>
        </w:rPr>
        <w:t xml:space="preserve"> </w:t>
      </w:r>
      <w:r w:rsidRPr="00C77330">
        <w:rPr>
          <w:rFonts w:cs="Arial"/>
          <w:b/>
          <w:sz w:val="32"/>
          <w:szCs w:val="32"/>
        </w:rPr>
        <w:t>учреждений</w:t>
      </w:r>
      <w:r w:rsidR="00C77330">
        <w:rPr>
          <w:rFonts w:cs="Arial"/>
          <w:b/>
          <w:sz w:val="32"/>
          <w:szCs w:val="32"/>
        </w:rPr>
        <w:t xml:space="preserve"> </w:t>
      </w:r>
      <w:r w:rsidRPr="00C77330">
        <w:rPr>
          <w:rFonts w:cs="Arial"/>
          <w:b/>
          <w:sz w:val="32"/>
          <w:szCs w:val="32"/>
        </w:rPr>
        <w:t>и</w:t>
      </w:r>
      <w:r w:rsidR="00C77330">
        <w:rPr>
          <w:rFonts w:cs="Arial"/>
          <w:b/>
          <w:sz w:val="32"/>
          <w:szCs w:val="32"/>
        </w:rPr>
        <w:t xml:space="preserve"> </w:t>
      </w:r>
      <w:r w:rsidRPr="00C77330">
        <w:rPr>
          <w:rFonts w:cs="Arial"/>
          <w:b/>
          <w:sz w:val="32"/>
          <w:szCs w:val="32"/>
        </w:rPr>
        <w:t>муниципальных</w:t>
      </w:r>
      <w:r w:rsidR="00C77330">
        <w:rPr>
          <w:rFonts w:cs="Arial"/>
          <w:b/>
          <w:sz w:val="32"/>
          <w:szCs w:val="32"/>
        </w:rPr>
        <w:t xml:space="preserve"> </w:t>
      </w:r>
      <w:r w:rsidRPr="00C77330">
        <w:rPr>
          <w:rFonts w:cs="Arial"/>
          <w:b/>
          <w:sz w:val="32"/>
          <w:szCs w:val="32"/>
        </w:rPr>
        <w:t>унитарных</w:t>
      </w:r>
      <w:r w:rsidR="00C77330">
        <w:rPr>
          <w:rFonts w:cs="Arial"/>
          <w:b/>
          <w:sz w:val="32"/>
          <w:szCs w:val="32"/>
        </w:rPr>
        <w:t xml:space="preserve"> </w:t>
      </w:r>
      <w:r w:rsidRPr="00C77330">
        <w:rPr>
          <w:rFonts w:cs="Arial"/>
          <w:b/>
          <w:sz w:val="32"/>
          <w:szCs w:val="32"/>
        </w:rPr>
        <w:t>предприятий</w:t>
      </w:r>
      <w:r w:rsidR="00C77330">
        <w:rPr>
          <w:rFonts w:cs="Arial"/>
          <w:b/>
          <w:sz w:val="32"/>
          <w:szCs w:val="32"/>
        </w:rPr>
        <w:t xml:space="preserve"> </w:t>
      </w:r>
      <w:r w:rsidR="002F1C47" w:rsidRPr="00C77330">
        <w:rPr>
          <w:rFonts w:cs="Arial"/>
          <w:b/>
          <w:sz w:val="32"/>
          <w:szCs w:val="32"/>
        </w:rPr>
        <w:t>Тбилисского</w:t>
      </w:r>
      <w:r w:rsidR="00C77330">
        <w:rPr>
          <w:rFonts w:cs="Arial"/>
          <w:b/>
          <w:sz w:val="32"/>
          <w:szCs w:val="32"/>
        </w:rPr>
        <w:t xml:space="preserve"> </w:t>
      </w:r>
      <w:r w:rsidRPr="00C77330">
        <w:rPr>
          <w:rFonts w:cs="Arial"/>
          <w:b/>
          <w:sz w:val="32"/>
          <w:szCs w:val="32"/>
        </w:rPr>
        <w:t>района</w:t>
      </w:r>
    </w:p>
    <w:p w:rsidR="00A067F3" w:rsidRPr="00C77330" w:rsidRDefault="00A067F3" w:rsidP="00C77330">
      <w:pPr>
        <w:ind w:firstLine="0"/>
        <w:jc w:val="center"/>
        <w:rPr>
          <w:rFonts w:cs="Arial"/>
        </w:rPr>
      </w:pPr>
    </w:p>
    <w:p w:rsidR="007F09E0" w:rsidRPr="00C77330" w:rsidRDefault="007F09E0" w:rsidP="00C77330">
      <w:pPr>
        <w:ind w:firstLine="0"/>
        <w:jc w:val="center"/>
        <w:rPr>
          <w:rFonts w:cs="Arial"/>
        </w:rPr>
      </w:pPr>
    </w:p>
    <w:p w:rsidR="00101C6A" w:rsidRPr="00C77330" w:rsidRDefault="00D810E5" w:rsidP="00C77330">
      <w:r w:rsidRPr="00C77330">
        <w:t>В</w:t>
      </w:r>
      <w:r w:rsidR="00C77330">
        <w:t xml:space="preserve"> </w:t>
      </w:r>
      <w:r w:rsidRPr="00C77330">
        <w:t>целях</w:t>
      </w:r>
      <w:r w:rsidR="00C77330">
        <w:t xml:space="preserve"> </w:t>
      </w:r>
      <w:r w:rsidRPr="00C77330">
        <w:t>реализации</w:t>
      </w:r>
      <w:r w:rsidR="00C77330">
        <w:t xml:space="preserve"> </w:t>
      </w:r>
      <w:r w:rsidRPr="00C77330">
        <w:t>Федерального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18</w:t>
      </w:r>
      <w:r w:rsidR="00C77330">
        <w:t xml:space="preserve"> </w:t>
      </w:r>
      <w:r w:rsidRPr="00C77330">
        <w:t>июля</w:t>
      </w:r>
      <w:r w:rsidR="00C77330">
        <w:t xml:space="preserve"> </w:t>
      </w:r>
      <w:r w:rsidRPr="00C77330">
        <w:t>2011</w:t>
      </w:r>
      <w:r w:rsidR="00C77330">
        <w:t xml:space="preserve"> </w:t>
      </w:r>
      <w:r w:rsidRPr="00C77330">
        <w:t>года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</w:t>
      </w:r>
      <w:r w:rsidR="00C77330">
        <w:t xml:space="preserve"> </w:t>
      </w:r>
      <w:r w:rsidRPr="00C77330">
        <w:t>«О</w:t>
      </w:r>
      <w:r w:rsidR="00C77330">
        <w:t xml:space="preserve"> </w:t>
      </w:r>
      <w:r w:rsidRPr="00C77330">
        <w:t>закупках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отдельными</w:t>
      </w:r>
      <w:r w:rsidR="00C77330">
        <w:t xml:space="preserve"> </w:t>
      </w:r>
      <w:r w:rsidRPr="00C77330">
        <w:t>видами</w:t>
      </w:r>
      <w:r w:rsidR="00C77330">
        <w:t xml:space="preserve"> </w:t>
      </w:r>
      <w:r w:rsidRPr="00C77330">
        <w:t>юридических</w:t>
      </w:r>
      <w:r w:rsidR="00C77330">
        <w:t xml:space="preserve"> </w:t>
      </w:r>
      <w:r w:rsidRPr="00C77330">
        <w:t>лиц»,</w:t>
      </w:r>
      <w:r w:rsidR="00C77330">
        <w:t xml:space="preserve"> </w:t>
      </w:r>
      <w:r w:rsidR="00101C6A" w:rsidRPr="00C77330">
        <w:t>руководствуясь</w:t>
      </w:r>
      <w:r w:rsidR="00C77330">
        <w:t xml:space="preserve"> </w:t>
      </w:r>
      <w:r w:rsidR="00101C6A" w:rsidRPr="00C77330">
        <w:t>статьями</w:t>
      </w:r>
      <w:r w:rsidR="00C77330">
        <w:t xml:space="preserve"> </w:t>
      </w:r>
      <w:r w:rsidR="00101C6A" w:rsidRPr="00C77330">
        <w:t>31,</w:t>
      </w:r>
      <w:r w:rsidR="00C77330">
        <w:t xml:space="preserve"> </w:t>
      </w:r>
      <w:r w:rsidR="00101C6A" w:rsidRPr="00C77330">
        <w:t>60,</w:t>
      </w:r>
      <w:r w:rsidR="00C77330">
        <w:t xml:space="preserve"> </w:t>
      </w:r>
      <w:r w:rsidR="00101C6A" w:rsidRPr="00C77330">
        <w:t>66</w:t>
      </w:r>
      <w:r w:rsidR="00C77330">
        <w:t xml:space="preserve"> </w:t>
      </w:r>
      <w:r w:rsidR="00101C6A" w:rsidRPr="00C77330">
        <w:t>устава</w:t>
      </w:r>
      <w:r w:rsidR="00C77330">
        <w:t xml:space="preserve"> </w:t>
      </w:r>
      <w:r w:rsidR="00101C6A" w:rsidRPr="00C77330">
        <w:t>муниципального</w:t>
      </w:r>
      <w:r w:rsidR="00C77330">
        <w:t xml:space="preserve"> </w:t>
      </w:r>
      <w:r w:rsidR="00101C6A" w:rsidRPr="00C77330">
        <w:t>образования</w:t>
      </w:r>
      <w:r w:rsidR="00C77330">
        <w:t xml:space="preserve"> </w:t>
      </w:r>
      <w:r w:rsidR="00101C6A" w:rsidRPr="00C77330">
        <w:t>Тбилисский</w:t>
      </w:r>
      <w:r w:rsidR="00C77330">
        <w:t xml:space="preserve"> </w:t>
      </w:r>
      <w:r w:rsidR="00101C6A" w:rsidRPr="00C77330">
        <w:t>район</w:t>
      </w:r>
      <w:r w:rsidR="00E27B61" w:rsidRPr="00C77330">
        <w:t>,</w:t>
      </w:r>
      <w:r w:rsidR="00C77330">
        <w:t xml:space="preserve"> </w:t>
      </w:r>
      <w:r w:rsidR="00101C6A" w:rsidRPr="00C77330">
        <w:t>постановляю:</w:t>
      </w:r>
    </w:p>
    <w:p w:rsidR="00D810E5" w:rsidRPr="00C77330" w:rsidRDefault="00D810E5" w:rsidP="00C77330">
      <w:r w:rsidRPr="00C77330">
        <w:t>1.</w:t>
      </w:r>
      <w:r w:rsidR="00C77330">
        <w:t xml:space="preserve"> </w:t>
      </w:r>
      <w:r w:rsidRPr="00C77330">
        <w:t>Утвердить</w:t>
      </w:r>
      <w:r w:rsidR="00C77330">
        <w:t xml:space="preserve"> </w:t>
      </w:r>
      <w:r w:rsidRPr="00C77330">
        <w:t>типовое</w:t>
      </w:r>
      <w:r w:rsidR="00C77330">
        <w:t xml:space="preserve"> </w:t>
      </w:r>
      <w:r w:rsidRPr="00C77330">
        <w:t>положение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муниципальных</w:t>
      </w:r>
      <w:r w:rsidR="00C77330">
        <w:t xml:space="preserve"> </w:t>
      </w:r>
      <w:r w:rsidRPr="00C77330">
        <w:t>автономных</w:t>
      </w:r>
      <w:r w:rsidR="00C77330">
        <w:t xml:space="preserve"> </w:t>
      </w:r>
      <w:r w:rsidRPr="00C77330">
        <w:t>учреждений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муниципальных</w:t>
      </w:r>
      <w:r w:rsidR="00C77330">
        <w:t xml:space="preserve"> </w:t>
      </w:r>
      <w:r w:rsidRPr="00C77330">
        <w:t>унитарных</w:t>
      </w:r>
      <w:r w:rsidR="00C77330">
        <w:t xml:space="preserve"> </w:t>
      </w:r>
      <w:r w:rsidRPr="00C77330">
        <w:t>предприятий</w:t>
      </w:r>
      <w:r w:rsidR="00C77330">
        <w:t xml:space="preserve"> </w:t>
      </w:r>
      <w:r w:rsidR="00612204" w:rsidRPr="00C77330">
        <w:t>Тбилис</w:t>
      </w:r>
      <w:r w:rsidRPr="00C77330">
        <w:t>ского</w:t>
      </w:r>
      <w:r w:rsidR="00C77330">
        <w:t xml:space="preserve"> </w:t>
      </w:r>
      <w:r w:rsidRPr="00C77330">
        <w:t>района</w:t>
      </w:r>
      <w:r w:rsidR="00C77330">
        <w:t xml:space="preserve"> </w:t>
      </w:r>
      <w:r w:rsidRPr="00C77330">
        <w:t>(далее</w:t>
      </w:r>
      <w:r w:rsidR="00C77330">
        <w:t xml:space="preserve"> </w:t>
      </w:r>
      <w:r w:rsidRPr="00C77330">
        <w:t>-</w:t>
      </w:r>
      <w:r w:rsidR="00C77330">
        <w:t xml:space="preserve"> </w:t>
      </w:r>
      <w:r w:rsidRPr="00C77330">
        <w:t>типовое</w:t>
      </w:r>
      <w:r w:rsidR="00C77330">
        <w:t xml:space="preserve"> </w:t>
      </w:r>
      <w:r w:rsidRPr="00C77330">
        <w:t>положение)</w:t>
      </w:r>
      <w:r w:rsidR="00C77330">
        <w:t xml:space="preserve"> </w:t>
      </w:r>
      <w:r w:rsidRPr="00C77330">
        <w:t>согласно</w:t>
      </w:r>
      <w:r w:rsidR="00C77330">
        <w:t xml:space="preserve"> </w:t>
      </w:r>
      <w:r w:rsidRPr="00C77330">
        <w:t>приложению.</w:t>
      </w:r>
    </w:p>
    <w:p w:rsidR="00D810E5" w:rsidRPr="00C77330" w:rsidRDefault="00D810E5" w:rsidP="00C77330">
      <w:r w:rsidRPr="00C77330">
        <w:t>2.</w:t>
      </w:r>
      <w:r w:rsidR="00C77330">
        <w:t xml:space="preserve"> </w:t>
      </w:r>
      <w:r w:rsidRPr="00C77330">
        <w:t>Определить,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муниципальные</w:t>
      </w:r>
      <w:r w:rsidR="00C77330">
        <w:t xml:space="preserve"> </w:t>
      </w:r>
      <w:r w:rsidRPr="00C77330">
        <w:t>автономные</w:t>
      </w:r>
      <w:r w:rsidR="00C77330">
        <w:t xml:space="preserve"> </w:t>
      </w:r>
      <w:r w:rsidRPr="00C77330">
        <w:t>учреждения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муниципальные</w:t>
      </w:r>
      <w:r w:rsidR="00C77330">
        <w:t xml:space="preserve"> </w:t>
      </w:r>
      <w:r w:rsidRPr="00C77330">
        <w:t>унитарные</w:t>
      </w:r>
      <w:r w:rsidR="00C77330">
        <w:t xml:space="preserve"> </w:t>
      </w:r>
      <w:r w:rsidRPr="00C77330">
        <w:t>предприятия</w:t>
      </w:r>
      <w:r w:rsidR="00C77330">
        <w:t xml:space="preserve"> </w:t>
      </w:r>
      <w:r w:rsidR="00101C6A" w:rsidRPr="00C77330">
        <w:t>Тбилисского</w:t>
      </w:r>
      <w:r w:rsidR="00C77330">
        <w:t xml:space="preserve"> </w:t>
      </w:r>
      <w:r w:rsidRPr="00C77330">
        <w:t>района</w:t>
      </w:r>
      <w:r w:rsidR="00C77330">
        <w:t xml:space="preserve"> </w:t>
      </w:r>
      <w:r w:rsidRPr="00C77330">
        <w:t>обязаны</w:t>
      </w:r>
      <w:r w:rsidR="00C77330">
        <w:t xml:space="preserve"> </w:t>
      </w:r>
      <w:r w:rsidRPr="00C77330">
        <w:t>внести</w:t>
      </w:r>
      <w:r w:rsidR="00C77330">
        <w:t xml:space="preserve"> </w:t>
      </w:r>
      <w:r w:rsidRPr="00C77330">
        <w:t>изменения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положение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="00D43ED6" w:rsidRPr="00C77330">
        <w:t>товаров,</w:t>
      </w:r>
      <w:r w:rsidR="00C77330">
        <w:t xml:space="preserve"> </w:t>
      </w:r>
      <w:r w:rsidR="00D43ED6" w:rsidRPr="00C77330">
        <w:t>работ,</w:t>
      </w:r>
      <w:r w:rsidR="00C77330">
        <w:t xml:space="preserve"> </w:t>
      </w:r>
      <w:r w:rsidR="00D43ED6" w:rsidRPr="00C77330">
        <w:t>услуг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утвердить</w:t>
      </w:r>
      <w:r w:rsidR="00C77330">
        <w:t xml:space="preserve"> </w:t>
      </w:r>
      <w:r w:rsidRPr="00C77330">
        <w:t>новое</w:t>
      </w:r>
      <w:r w:rsidR="00C77330">
        <w:t xml:space="preserve"> </w:t>
      </w:r>
      <w:r w:rsidRPr="00C77330">
        <w:t>положение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="00D43ED6" w:rsidRPr="00C77330">
        <w:t>товаров,</w:t>
      </w:r>
      <w:r w:rsidR="00C77330">
        <w:t xml:space="preserve"> </w:t>
      </w:r>
      <w:r w:rsidR="00D43ED6" w:rsidRPr="00C77330">
        <w:t>работ,</w:t>
      </w:r>
      <w:r w:rsidR="00C77330">
        <w:t xml:space="preserve"> </w:t>
      </w:r>
      <w:r w:rsidR="00D43ED6" w:rsidRPr="00C77330">
        <w:t>услуг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типовым</w:t>
      </w:r>
      <w:r w:rsidR="00C77330">
        <w:t xml:space="preserve"> </w:t>
      </w:r>
      <w:r w:rsidRPr="00C77330">
        <w:t>положением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="006550CE" w:rsidRPr="00C77330">
        <w:t>30</w:t>
      </w:r>
      <w:r w:rsidR="00C77330">
        <w:t xml:space="preserve"> </w:t>
      </w:r>
      <w:r w:rsidRPr="00C77330">
        <w:t>декабря</w:t>
      </w:r>
      <w:r w:rsidR="00C77330">
        <w:t xml:space="preserve"> </w:t>
      </w:r>
      <w:r w:rsidRPr="00C77330">
        <w:t>2018</w:t>
      </w:r>
      <w:r w:rsidR="00C77330">
        <w:t xml:space="preserve"> </w:t>
      </w:r>
      <w:r w:rsidRPr="00C77330">
        <w:t>года.</w:t>
      </w:r>
    </w:p>
    <w:p w:rsidR="00DB41D0" w:rsidRPr="00C77330" w:rsidRDefault="00DB41D0" w:rsidP="00C77330">
      <w:r w:rsidRPr="00C77330">
        <w:t>3.</w:t>
      </w:r>
      <w:r w:rsidR="00C77330">
        <w:t xml:space="preserve"> </w:t>
      </w:r>
      <w:r w:rsidR="000D7A78" w:rsidRPr="00C77330">
        <w:t>Исполняющему</w:t>
      </w:r>
      <w:r w:rsidR="00C77330">
        <w:t xml:space="preserve"> </w:t>
      </w:r>
      <w:r w:rsidR="000D7A78" w:rsidRPr="00C77330">
        <w:t>обязанности</w:t>
      </w:r>
      <w:r w:rsidR="00C77330">
        <w:t xml:space="preserve"> </w:t>
      </w:r>
      <w:r w:rsidR="000D7A78" w:rsidRPr="00C77330">
        <w:t>заместителя</w:t>
      </w:r>
      <w:r w:rsidR="00C77330">
        <w:t xml:space="preserve"> </w:t>
      </w:r>
      <w:r w:rsidR="000D7A78" w:rsidRPr="00C77330">
        <w:t>главы</w:t>
      </w:r>
      <w:r w:rsidR="00C77330">
        <w:t xml:space="preserve"> </w:t>
      </w:r>
      <w:r w:rsidR="000D7A78" w:rsidRPr="00C77330">
        <w:t>муниципального</w:t>
      </w:r>
      <w:r w:rsidR="00C77330">
        <w:t xml:space="preserve"> </w:t>
      </w:r>
      <w:r w:rsidR="000D7A78" w:rsidRPr="00C77330">
        <w:t>образования</w:t>
      </w:r>
      <w:r w:rsidR="00C77330">
        <w:t xml:space="preserve"> </w:t>
      </w:r>
      <w:r w:rsidR="00515B4D" w:rsidRPr="00C77330">
        <w:t>Тбилис</w:t>
      </w:r>
      <w:r w:rsidRPr="00C77330">
        <w:t>ский</w:t>
      </w:r>
      <w:r w:rsidR="00C77330">
        <w:t xml:space="preserve"> </w:t>
      </w:r>
      <w:r w:rsidRPr="00C77330">
        <w:t>район</w:t>
      </w:r>
      <w:r w:rsidR="00E8750C" w:rsidRPr="00C77330">
        <w:t>,</w:t>
      </w:r>
      <w:r w:rsidR="00C77330">
        <w:t xml:space="preserve"> </w:t>
      </w:r>
      <w:r w:rsidR="00E8750C" w:rsidRPr="00C77330">
        <w:t>начальнику</w:t>
      </w:r>
      <w:r w:rsidR="00C77330">
        <w:t xml:space="preserve"> </w:t>
      </w:r>
      <w:r w:rsidR="00E8750C" w:rsidRPr="00C77330">
        <w:t>управления</w:t>
      </w:r>
      <w:r w:rsidR="00C77330">
        <w:t xml:space="preserve"> </w:t>
      </w:r>
      <w:r w:rsidR="00E8750C" w:rsidRPr="00C77330">
        <w:t>по</w:t>
      </w:r>
      <w:r w:rsidR="00C77330">
        <w:t xml:space="preserve"> </w:t>
      </w:r>
      <w:r w:rsidR="00E8750C" w:rsidRPr="00C77330">
        <w:t>ЖКХ,</w:t>
      </w:r>
      <w:r w:rsidR="00C77330">
        <w:t xml:space="preserve"> </w:t>
      </w:r>
      <w:r w:rsidR="00E8750C" w:rsidRPr="00C77330">
        <w:t>строительству,</w:t>
      </w:r>
      <w:r w:rsidR="00C77330">
        <w:t xml:space="preserve"> </w:t>
      </w:r>
      <w:r w:rsidR="00E8750C" w:rsidRPr="00C77330">
        <w:t>архитектуре</w:t>
      </w:r>
      <w:r w:rsidR="00C77330">
        <w:t xml:space="preserve"> </w:t>
      </w:r>
      <w:r w:rsidR="00E27B61" w:rsidRPr="00C77330">
        <w:t>А.В.</w:t>
      </w:r>
      <w:r w:rsidR="00C77330">
        <w:t xml:space="preserve"> </w:t>
      </w:r>
      <w:r w:rsidR="000D7A78" w:rsidRPr="00C77330">
        <w:t>Моренко</w:t>
      </w:r>
      <w:r w:rsidR="00C77330">
        <w:t xml:space="preserve"> </w:t>
      </w:r>
      <w:r w:rsidRPr="00C77330">
        <w:t>обеспечить</w:t>
      </w:r>
      <w:r w:rsidR="00C77330">
        <w:t xml:space="preserve"> </w:t>
      </w:r>
      <w:r w:rsidRPr="00C77330">
        <w:t>размещение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постановления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Единой</w:t>
      </w:r>
      <w:r w:rsidR="00C77330">
        <w:t xml:space="preserve"> </w:t>
      </w:r>
      <w:r w:rsidRPr="00C77330">
        <w:t>информационной</w:t>
      </w:r>
      <w:r w:rsidR="00C77330">
        <w:t xml:space="preserve"> </w:t>
      </w:r>
      <w:r w:rsidRPr="00C77330">
        <w:t>системе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сфере</w:t>
      </w:r>
      <w:r w:rsidR="00C77330">
        <w:t xml:space="preserve"> </w:t>
      </w:r>
      <w:r w:rsidRPr="00C77330">
        <w:t>закупок.</w:t>
      </w:r>
    </w:p>
    <w:p w:rsidR="00D810E5" w:rsidRPr="00C77330" w:rsidRDefault="00DB41D0" w:rsidP="00C77330">
      <w:r w:rsidRPr="00C77330">
        <w:t>4</w:t>
      </w:r>
      <w:r w:rsidR="00D810E5" w:rsidRPr="00C77330">
        <w:t>.</w:t>
      </w:r>
      <w:r w:rsidR="00C77330">
        <w:t xml:space="preserve"> </w:t>
      </w:r>
      <w:r w:rsidR="00A60045" w:rsidRPr="00C77330">
        <w:t>Муниципальному</w:t>
      </w:r>
      <w:r w:rsidR="00C77330">
        <w:t xml:space="preserve"> </w:t>
      </w:r>
      <w:r w:rsidR="00A60045" w:rsidRPr="00C77330">
        <w:t>казенному</w:t>
      </w:r>
      <w:r w:rsidR="00C77330">
        <w:t xml:space="preserve"> </w:t>
      </w:r>
      <w:r w:rsidR="00A60045" w:rsidRPr="00C77330">
        <w:t>учреждению</w:t>
      </w:r>
      <w:r w:rsidR="00C77330">
        <w:t xml:space="preserve"> </w:t>
      </w:r>
      <w:r w:rsidR="00A60045" w:rsidRPr="00C77330">
        <w:t>«Учреждение</w:t>
      </w:r>
      <w:r w:rsidR="00C77330">
        <w:t xml:space="preserve"> </w:t>
      </w:r>
      <w:r w:rsidR="00A60045" w:rsidRPr="00C77330">
        <w:t>по</w:t>
      </w:r>
      <w:r w:rsidR="00C77330">
        <w:t xml:space="preserve"> </w:t>
      </w:r>
      <w:r w:rsidR="00A60045" w:rsidRPr="00C77330">
        <w:t>обеспечению</w:t>
      </w:r>
      <w:r w:rsidR="00C77330">
        <w:t xml:space="preserve"> </w:t>
      </w:r>
      <w:r w:rsidR="00A60045" w:rsidRPr="00C77330">
        <w:t>деятельности</w:t>
      </w:r>
      <w:r w:rsidR="00C77330">
        <w:t xml:space="preserve"> </w:t>
      </w:r>
      <w:r w:rsidR="00A60045" w:rsidRPr="00C77330">
        <w:t>органов</w:t>
      </w:r>
      <w:r w:rsidR="00C77330">
        <w:t xml:space="preserve"> </w:t>
      </w:r>
      <w:r w:rsidR="00A60045" w:rsidRPr="00C77330">
        <w:t>местного</w:t>
      </w:r>
      <w:r w:rsidR="00C77330">
        <w:t xml:space="preserve"> </w:t>
      </w:r>
      <w:r w:rsidR="00A60045" w:rsidRPr="00C77330">
        <w:t>самоуправления</w:t>
      </w:r>
      <w:r w:rsidR="00C77330">
        <w:t xml:space="preserve"> </w:t>
      </w:r>
      <w:r w:rsidR="00A60045" w:rsidRPr="00C77330">
        <w:t>муниципального</w:t>
      </w:r>
      <w:r w:rsidR="00C77330">
        <w:t xml:space="preserve"> </w:t>
      </w:r>
      <w:r w:rsidR="00A60045" w:rsidRPr="00C77330">
        <w:t>образования</w:t>
      </w:r>
      <w:r w:rsidR="00C77330">
        <w:t xml:space="preserve"> </w:t>
      </w:r>
      <w:r w:rsidR="00A60045" w:rsidRPr="00C77330">
        <w:t>Тбилисский</w:t>
      </w:r>
      <w:r w:rsidR="00C77330">
        <w:t xml:space="preserve"> </w:t>
      </w:r>
      <w:r w:rsidR="00A60045" w:rsidRPr="00C77330">
        <w:t>район»</w:t>
      </w:r>
      <w:r w:rsidR="00C77330">
        <w:t xml:space="preserve"> </w:t>
      </w:r>
      <w:r w:rsidR="00A60045" w:rsidRPr="00C77330">
        <w:t>(Яньшин)</w:t>
      </w:r>
      <w:r w:rsidR="00C77330">
        <w:t xml:space="preserve"> </w:t>
      </w:r>
      <w:r w:rsidR="00A60045" w:rsidRPr="00C77330">
        <w:t>опубликовать</w:t>
      </w:r>
      <w:r w:rsidR="00C77330">
        <w:t xml:space="preserve"> </w:t>
      </w:r>
      <w:r w:rsidR="00A60045" w:rsidRPr="00C77330">
        <w:t>настоящее</w:t>
      </w:r>
      <w:r w:rsidR="00C77330">
        <w:t xml:space="preserve"> </w:t>
      </w:r>
      <w:r w:rsidR="00A60045" w:rsidRPr="00C77330">
        <w:t>постановление</w:t>
      </w:r>
      <w:r w:rsidR="00C77330">
        <w:t xml:space="preserve"> </w:t>
      </w:r>
      <w:r w:rsidR="00A60045" w:rsidRPr="00C77330">
        <w:t>в</w:t>
      </w:r>
      <w:r w:rsidR="00C77330">
        <w:t xml:space="preserve"> </w:t>
      </w:r>
      <w:r w:rsidR="00A60045" w:rsidRPr="00C77330">
        <w:t>сетевом</w:t>
      </w:r>
      <w:r w:rsidR="00C77330">
        <w:t xml:space="preserve"> </w:t>
      </w:r>
      <w:r w:rsidR="00A60045" w:rsidRPr="00C77330">
        <w:t>издании</w:t>
      </w:r>
      <w:r w:rsidR="00C77330">
        <w:t xml:space="preserve"> </w:t>
      </w:r>
      <w:r w:rsidR="00A60045" w:rsidRPr="00C77330">
        <w:t>«Информационный</w:t>
      </w:r>
      <w:r w:rsidR="00C77330">
        <w:t xml:space="preserve"> </w:t>
      </w:r>
      <w:r w:rsidR="00A60045" w:rsidRPr="00C77330">
        <w:t>портал</w:t>
      </w:r>
      <w:r w:rsidR="00C77330">
        <w:t xml:space="preserve"> </w:t>
      </w:r>
      <w:r w:rsidR="00A60045" w:rsidRPr="00C77330">
        <w:t>Тбилисского</w:t>
      </w:r>
      <w:r w:rsidR="00C77330">
        <w:t xml:space="preserve"> </w:t>
      </w:r>
      <w:r w:rsidR="00A60045" w:rsidRPr="00C77330">
        <w:t>района».</w:t>
      </w:r>
    </w:p>
    <w:p w:rsidR="00D43ED6" w:rsidRPr="00C77330" w:rsidRDefault="00DB41D0" w:rsidP="00C77330">
      <w:r w:rsidRPr="00C77330">
        <w:t>5</w:t>
      </w:r>
      <w:r w:rsidR="00D43ED6" w:rsidRPr="00C77330">
        <w:t>.</w:t>
      </w:r>
      <w:r w:rsidR="00C77330">
        <w:t xml:space="preserve"> </w:t>
      </w:r>
      <w:r w:rsidR="00A60045" w:rsidRPr="00C77330">
        <w:t>Отделу</w:t>
      </w:r>
      <w:r w:rsidR="00C77330">
        <w:t xml:space="preserve"> </w:t>
      </w:r>
      <w:r w:rsidR="00A60045" w:rsidRPr="00C77330">
        <w:t>информатизации</w:t>
      </w:r>
      <w:r w:rsidR="00C77330">
        <w:t xml:space="preserve"> </w:t>
      </w:r>
      <w:r w:rsidR="00A60045" w:rsidRPr="00C77330">
        <w:t>организационно-правового</w:t>
      </w:r>
      <w:r w:rsidR="00C77330">
        <w:t xml:space="preserve"> </w:t>
      </w:r>
      <w:r w:rsidR="00A60045" w:rsidRPr="00C77330">
        <w:t>управления</w:t>
      </w:r>
      <w:r w:rsidR="00C77330">
        <w:t xml:space="preserve"> </w:t>
      </w:r>
      <w:r w:rsidR="00A60045" w:rsidRPr="00C77330">
        <w:t>администрации</w:t>
      </w:r>
      <w:r w:rsidR="00C77330">
        <w:t xml:space="preserve"> </w:t>
      </w:r>
      <w:r w:rsidR="00A60045" w:rsidRPr="00C77330">
        <w:t>муниципального</w:t>
      </w:r>
      <w:r w:rsidR="00C77330">
        <w:t xml:space="preserve"> </w:t>
      </w:r>
      <w:r w:rsidR="00A60045" w:rsidRPr="00C77330">
        <w:t>образования</w:t>
      </w:r>
      <w:r w:rsidR="00C77330">
        <w:t xml:space="preserve"> </w:t>
      </w:r>
      <w:r w:rsidR="00A60045" w:rsidRPr="00C77330">
        <w:t>Тбилисский</w:t>
      </w:r>
      <w:r w:rsidR="00C77330">
        <w:t xml:space="preserve"> </w:t>
      </w:r>
      <w:r w:rsidR="00A60045" w:rsidRPr="00C77330">
        <w:t>район</w:t>
      </w:r>
      <w:r w:rsidR="00C77330">
        <w:t xml:space="preserve"> </w:t>
      </w:r>
      <w:r w:rsidR="00A60045" w:rsidRPr="00C77330">
        <w:t>(Свиридов)</w:t>
      </w:r>
      <w:r w:rsidR="00C77330">
        <w:t xml:space="preserve"> </w:t>
      </w:r>
      <w:r w:rsidR="00A60045" w:rsidRPr="00C77330">
        <w:t>разместить</w:t>
      </w:r>
      <w:r w:rsidR="00C77330">
        <w:t xml:space="preserve"> </w:t>
      </w:r>
      <w:r w:rsidR="00A60045" w:rsidRPr="00C77330">
        <w:t>настоящее</w:t>
      </w:r>
      <w:r w:rsidR="00C77330">
        <w:t xml:space="preserve"> </w:t>
      </w:r>
      <w:r w:rsidR="00A60045" w:rsidRPr="00C77330">
        <w:t>постановление</w:t>
      </w:r>
      <w:r w:rsidR="00C77330">
        <w:t xml:space="preserve"> </w:t>
      </w:r>
      <w:r w:rsidR="00A60045" w:rsidRPr="00C77330">
        <w:t>на</w:t>
      </w:r>
      <w:r w:rsidR="00C77330">
        <w:t xml:space="preserve"> </w:t>
      </w:r>
      <w:r w:rsidR="00A60045" w:rsidRPr="00C77330">
        <w:t>официальном</w:t>
      </w:r>
      <w:r w:rsidR="00C77330">
        <w:t xml:space="preserve"> </w:t>
      </w:r>
      <w:r w:rsidR="00A60045" w:rsidRPr="00C77330">
        <w:t>сайте</w:t>
      </w:r>
      <w:r w:rsidR="00C77330">
        <w:t xml:space="preserve"> </w:t>
      </w:r>
      <w:r w:rsidR="00A60045" w:rsidRPr="00C77330">
        <w:t>администрации</w:t>
      </w:r>
      <w:r w:rsidR="00C77330">
        <w:t xml:space="preserve"> </w:t>
      </w:r>
      <w:r w:rsidR="00A60045" w:rsidRPr="00C77330">
        <w:t>муниципального</w:t>
      </w:r>
      <w:r w:rsidR="00C77330">
        <w:t xml:space="preserve"> </w:t>
      </w:r>
      <w:r w:rsidR="00A60045" w:rsidRPr="00C77330">
        <w:t>образования</w:t>
      </w:r>
      <w:r w:rsidR="00C77330">
        <w:t xml:space="preserve"> </w:t>
      </w:r>
      <w:r w:rsidR="00A60045" w:rsidRPr="00C77330">
        <w:t>Тбилисский</w:t>
      </w:r>
      <w:r w:rsidR="00C77330">
        <w:t xml:space="preserve"> </w:t>
      </w:r>
      <w:r w:rsidR="00A60045" w:rsidRPr="00C77330">
        <w:t>район</w:t>
      </w:r>
      <w:r w:rsidR="00C77330">
        <w:t xml:space="preserve"> </w:t>
      </w:r>
      <w:r w:rsidR="00A60045" w:rsidRPr="00C77330">
        <w:t>в</w:t>
      </w:r>
      <w:r w:rsidR="00C77330">
        <w:t xml:space="preserve"> </w:t>
      </w:r>
      <w:r w:rsidR="00A60045" w:rsidRPr="00C77330">
        <w:t>информационно-телекоммукационной</w:t>
      </w:r>
      <w:r w:rsidR="00C77330">
        <w:t xml:space="preserve"> </w:t>
      </w:r>
      <w:r w:rsidR="00A60045" w:rsidRPr="00C77330">
        <w:t>сети</w:t>
      </w:r>
      <w:r w:rsidR="00C77330">
        <w:t xml:space="preserve"> </w:t>
      </w:r>
      <w:r w:rsidR="00A60045" w:rsidRPr="00C77330">
        <w:t>«Интернет».</w:t>
      </w:r>
    </w:p>
    <w:p w:rsidR="00D43ED6" w:rsidRPr="00C77330" w:rsidRDefault="00DB41D0" w:rsidP="00C77330">
      <w:r w:rsidRPr="00C77330">
        <w:t>6</w:t>
      </w:r>
      <w:r w:rsidR="006550CE" w:rsidRPr="00C77330">
        <w:t>.</w:t>
      </w:r>
      <w:r w:rsidR="00C77330">
        <w:t xml:space="preserve"> </w:t>
      </w:r>
      <w:r w:rsidR="006550CE" w:rsidRPr="00C77330">
        <w:t>Контроль</w:t>
      </w:r>
      <w:r w:rsidR="00C77330">
        <w:t xml:space="preserve"> </w:t>
      </w:r>
      <w:r w:rsidR="006550CE" w:rsidRPr="00C77330">
        <w:t>за</w:t>
      </w:r>
      <w:r w:rsidR="00C77330">
        <w:t xml:space="preserve"> </w:t>
      </w:r>
      <w:r w:rsidR="006550CE" w:rsidRPr="00C77330">
        <w:t>выполнением</w:t>
      </w:r>
      <w:r w:rsidR="00C77330">
        <w:t xml:space="preserve"> </w:t>
      </w:r>
      <w:r w:rsidR="006550CE" w:rsidRPr="00C77330">
        <w:t>настоящего</w:t>
      </w:r>
      <w:r w:rsidR="00C77330">
        <w:t xml:space="preserve"> </w:t>
      </w:r>
      <w:r w:rsidR="006550CE" w:rsidRPr="00C77330">
        <w:t>постановления</w:t>
      </w:r>
      <w:r w:rsidR="00C77330">
        <w:t xml:space="preserve"> </w:t>
      </w:r>
      <w:r w:rsidR="006550CE" w:rsidRPr="00C77330">
        <w:t>возложить</w:t>
      </w:r>
      <w:r w:rsidR="00C77330">
        <w:t xml:space="preserve"> </w:t>
      </w:r>
      <w:r w:rsidR="006550CE" w:rsidRPr="00C77330">
        <w:t>на</w:t>
      </w:r>
      <w:r w:rsidR="00C77330">
        <w:t xml:space="preserve"> </w:t>
      </w:r>
      <w:r w:rsidR="006550CE" w:rsidRPr="00C77330">
        <w:t>заместителя</w:t>
      </w:r>
      <w:r w:rsidR="00C77330">
        <w:t xml:space="preserve"> </w:t>
      </w:r>
      <w:r w:rsidR="006550CE" w:rsidRPr="00C77330">
        <w:t>главы</w:t>
      </w:r>
      <w:r w:rsidR="00C77330">
        <w:t xml:space="preserve"> </w:t>
      </w:r>
      <w:r w:rsidR="006550CE" w:rsidRPr="00C77330">
        <w:t>муниципального</w:t>
      </w:r>
      <w:r w:rsidR="00C77330">
        <w:t xml:space="preserve"> </w:t>
      </w:r>
      <w:r w:rsidR="006550CE" w:rsidRPr="00C77330">
        <w:t>образования</w:t>
      </w:r>
      <w:r w:rsidR="00C77330">
        <w:t xml:space="preserve"> </w:t>
      </w:r>
      <w:r w:rsidR="00A60045" w:rsidRPr="00C77330">
        <w:t>Тбилисский</w:t>
      </w:r>
      <w:r w:rsidR="00C77330">
        <w:t xml:space="preserve"> </w:t>
      </w:r>
      <w:r w:rsidR="00A60045" w:rsidRPr="00C77330">
        <w:t>район,</w:t>
      </w:r>
      <w:r w:rsidR="00C77330">
        <w:t xml:space="preserve"> </w:t>
      </w:r>
      <w:r w:rsidR="00A60045" w:rsidRPr="00C77330">
        <w:t>начальника</w:t>
      </w:r>
      <w:r w:rsidR="00C77330">
        <w:t xml:space="preserve"> </w:t>
      </w:r>
      <w:r w:rsidR="00A60045" w:rsidRPr="00C77330">
        <w:t>финансового</w:t>
      </w:r>
      <w:r w:rsidR="00C77330">
        <w:t xml:space="preserve"> </w:t>
      </w:r>
      <w:r w:rsidR="00A60045" w:rsidRPr="00C77330">
        <w:t>управления</w:t>
      </w:r>
      <w:r w:rsidR="00C77330">
        <w:t xml:space="preserve"> </w:t>
      </w:r>
      <w:r w:rsidR="00A60045" w:rsidRPr="00C77330">
        <w:t>Н.А</w:t>
      </w:r>
      <w:r w:rsidR="006550CE" w:rsidRPr="00C77330">
        <w:t>.</w:t>
      </w:r>
      <w:r w:rsidR="00C77330">
        <w:t xml:space="preserve"> </w:t>
      </w:r>
      <w:r w:rsidR="00A60045" w:rsidRPr="00C77330">
        <w:t>Кривошееву.</w:t>
      </w:r>
    </w:p>
    <w:p w:rsidR="00D810E5" w:rsidRPr="00C77330" w:rsidRDefault="00DB41D0" w:rsidP="00C77330">
      <w:r w:rsidRPr="00C77330">
        <w:t>7</w:t>
      </w:r>
      <w:r w:rsidR="00D810E5" w:rsidRPr="00C77330">
        <w:t>.</w:t>
      </w:r>
      <w:r w:rsidR="00C77330">
        <w:t xml:space="preserve"> </w:t>
      </w:r>
      <w:r w:rsidR="006550CE" w:rsidRPr="00C77330">
        <w:t>Постановление</w:t>
      </w:r>
      <w:r w:rsidR="00C77330">
        <w:t xml:space="preserve"> </w:t>
      </w:r>
      <w:r w:rsidR="00D810E5" w:rsidRPr="00C77330">
        <w:t>вступает</w:t>
      </w:r>
      <w:r w:rsidR="00C77330">
        <w:t xml:space="preserve"> </w:t>
      </w:r>
      <w:r w:rsidR="00D810E5" w:rsidRPr="00C77330">
        <w:t>в</w:t>
      </w:r>
      <w:r w:rsidR="00C77330">
        <w:t xml:space="preserve"> </w:t>
      </w:r>
      <w:r w:rsidR="00D810E5" w:rsidRPr="00C77330">
        <w:t>силу</w:t>
      </w:r>
      <w:r w:rsidR="00C77330">
        <w:t xml:space="preserve"> </w:t>
      </w:r>
      <w:r w:rsidR="006550CE" w:rsidRPr="00C77330">
        <w:t>со</w:t>
      </w:r>
      <w:r w:rsidR="00C77330">
        <w:t xml:space="preserve"> </w:t>
      </w:r>
      <w:r w:rsidR="006550CE" w:rsidRPr="00C77330">
        <w:t>дня</w:t>
      </w:r>
      <w:r w:rsidR="00C77330">
        <w:t xml:space="preserve"> </w:t>
      </w:r>
      <w:r w:rsidR="006550CE" w:rsidRPr="00C77330">
        <w:t>его</w:t>
      </w:r>
      <w:r w:rsidR="00C77330">
        <w:t xml:space="preserve"> </w:t>
      </w:r>
      <w:r w:rsidR="006550CE" w:rsidRPr="00C77330">
        <w:t>официального</w:t>
      </w:r>
      <w:r w:rsidR="00C77330">
        <w:t xml:space="preserve"> </w:t>
      </w:r>
      <w:r w:rsidR="006550CE" w:rsidRPr="00C77330">
        <w:t>о</w:t>
      </w:r>
      <w:r w:rsidR="00E27B61" w:rsidRPr="00C77330">
        <w:t>публико</w:t>
      </w:r>
      <w:r w:rsidR="006550CE" w:rsidRPr="00C77330">
        <w:t>вания</w:t>
      </w:r>
      <w:r w:rsidR="00D810E5" w:rsidRPr="00C77330">
        <w:t>.</w:t>
      </w:r>
    </w:p>
    <w:bookmarkEnd w:id="0"/>
    <w:p w:rsidR="000647E5" w:rsidRPr="00C77330" w:rsidRDefault="000647E5" w:rsidP="00C77330"/>
    <w:p w:rsidR="00C25F6D" w:rsidRPr="00C77330" w:rsidRDefault="00C25F6D" w:rsidP="00C77330"/>
    <w:p w:rsidR="00D43ED6" w:rsidRPr="00C77330" w:rsidRDefault="00D43ED6" w:rsidP="00C77330"/>
    <w:p w:rsidR="0020115C" w:rsidRPr="00C77330" w:rsidRDefault="000647E5" w:rsidP="00C77330">
      <w:r w:rsidRPr="00C77330">
        <w:t>Глава</w:t>
      </w:r>
      <w:r w:rsidR="00C77330">
        <w:t xml:space="preserve"> </w:t>
      </w:r>
    </w:p>
    <w:p w:rsidR="000647E5" w:rsidRPr="00C77330" w:rsidRDefault="000647E5" w:rsidP="00C77330">
      <w:r w:rsidRPr="00C77330">
        <w:t>муниципального</w:t>
      </w:r>
      <w:r w:rsidR="00C77330">
        <w:t xml:space="preserve"> </w:t>
      </w:r>
      <w:r w:rsidRPr="00C77330">
        <w:t>образования</w:t>
      </w:r>
      <w:r w:rsidR="00C77330">
        <w:t xml:space="preserve"> </w:t>
      </w:r>
    </w:p>
    <w:p w:rsidR="0020115C" w:rsidRPr="00C77330" w:rsidRDefault="00A60045" w:rsidP="00C77330">
      <w:r w:rsidRPr="00C77330">
        <w:lastRenderedPageBreak/>
        <w:t>Тбилис</w:t>
      </w:r>
      <w:r w:rsidR="000647E5" w:rsidRPr="00C77330">
        <w:t>ский</w:t>
      </w:r>
      <w:r w:rsidR="00C77330">
        <w:t xml:space="preserve"> </w:t>
      </w:r>
      <w:r w:rsidR="000647E5" w:rsidRPr="00C77330">
        <w:t>район</w:t>
      </w:r>
    </w:p>
    <w:p w:rsidR="000647E5" w:rsidRPr="00C77330" w:rsidRDefault="00A60045" w:rsidP="00C77330">
      <w:r w:rsidRPr="00C77330">
        <w:t>Е.Г.</w:t>
      </w:r>
      <w:r w:rsidR="00C77330">
        <w:t xml:space="preserve"> </w:t>
      </w:r>
      <w:r w:rsidRPr="00C77330">
        <w:t>Ильин</w:t>
      </w:r>
    </w:p>
    <w:p w:rsidR="000413DD" w:rsidRPr="00C77330" w:rsidRDefault="000413DD" w:rsidP="00C77330"/>
    <w:p w:rsidR="000413DD" w:rsidRPr="00C77330" w:rsidRDefault="000413DD" w:rsidP="00C77330"/>
    <w:p w:rsidR="000413DD" w:rsidRPr="00C77330" w:rsidRDefault="000413DD" w:rsidP="00C77330"/>
    <w:p w:rsidR="00BD5A0A" w:rsidRPr="00C77330" w:rsidRDefault="000413DD" w:rsidP="00C77330">
      <w:r w:rsidRPr="00C77330">
        <w:t>ПРИЛОЖЕНИЕ</w:t>
      </w:r>
    </w:p>
    <w:p w:rsidR="000413DD" w:rsidRPr="00C77330" w:rsidRDefault="000413DD" w:rsidP="00C77330">
      <w:r w:rsidRPr="00C77330">
        <w:t>УТВЕРЖДЕНО</w:t>
      </w:r>
    </w:p>
    <w:p w:rsidR="000413DD" w:rsidRPr="00C77330" w:rsidRDefault="000413DD" w:rsidP="00C77330">
      <w:r w:rsidRPr="00C77330">
        <w:t>постановлением</w:t>
      </w:r>
      <w:r w:rsidR="00C77330">
        <w:t xml:space="preserve"> </w:t>
      </w:r>
      <w:r w:rsidRPr="00C77330">
        <w:t>администрации</w:t>
      </w:r>
      <w:r w:rsidR="00C77330">
        <w:t xml:space="preserve"> </w:t>
      </w:r>
    </w:p>
    <w:p w:rsidR="000413DD" w:rsidRPr="00C77330" w:rsidRDefault="000413DD" w:rsidP="00C77330">
      <w:r w:rsidRPr="00C77330">
        <w:t>муниципального</w:t>
      </w:r>
      <w:r w:rsidR="00C77330">
        <w:t xml:space="preserve"> </w:t>
      </w:r>
      <w:r w:rsidRPr="00C77330">
        <w:t>образования</w:t>
      </w:r>
      <w:r w:rsidR="00C77330">
        <w:t xml:space="preserve"> </w:t>
      </w:r>
    </w:p>
    <w:p w:rsidR="000413DD" w:rsidRPr="00C77330" w:rsidRDefault="000413DD" w:rsidP="00C77330">
      <w:r w:rsidRPr="00C77330">
        <w:t>Тбилисский</w:t>
      </w:r>
      <w:r w:rsidR="00C77330">
        <w:t xml:space="preserve"> </w:t>
      </w:r>
      <w:r w:rsidRPr="00C77330">
        <w:t>район</w:t>
      </w:r>
    </w:p>
    <w:p w:rsidR="000413DD" w:rsidRPr="00C77330" w:rsidRDefault="000413DD" w:rsidP="00C77330">
      <w:r w:rsidRPr="00C77330">
        <w:t>от</w:t>
      </w:r>
      <w:r w:rsidR="00C77330">
        <w:t xml:space="preserve"> </w:t>
      </w:r>
      <w:r w:rsidR="00C21C18">
        <w:t>______________</w:t>
      </w:r>
      <w:r w:rsidR="00C77330">
        <w:t xml:space="preserve"> </w:t>
      </w:r>
      <w:r w:rsidRPr="00C77330">
        <w:t>г.</w:t>
      </w:r>
      <w:r w:rsidR="00C77330">
        <w:t xml:space="preserve"> </w:t>
      </w:r>
      <w:r w:rsidRPr="00C77330">
        <w:t>№</w:t>
      </w:r>
      <w:r w:rsidR="00C77330">
        <w:t xml:space="preserve"> </w:t>
      </w:r>
      <w:r w:rsidR="00C21C18">
        <w:t>_</w:t>
      </w:r>
      <w:bookmarkStart w:id="1" w:name="_GoBack"/>
      <w:bookmarkEnd w:id="1"/>
    </w:p>
    <w:p w:rsidR="000413DD" w:rsidRPr="00C77330" w:rsidRDefault="000413DD" w:rsidP="00C77330"/>
    <w:p w:rsidR="000413DD" w:rsidRPr="00C77330" w:rsidRDefault="000413DD" w:rsidP="00C77330"/>
    <w:p w:rsidR="000413DD" w:rsidRPr="00C77330" w:rsidRDefault="000413DD" w:rsidP="00C77330">
      <w:pPr>
        <w:ind w:firstLine="0"/>
        <w:jc w:val="center"/>
        <w:rPr>
          <w:rFonts w:cs="Arial"/>
          <w:b/>
        </w:rPr>
      </w:pPr>
      <w:r w:rsidRPr="00C77330">
        <w:rPr>
          <w:rFonts w:cs="Arial"/>
          <w:b/>
        </w:rPr>
        <w:t>ТИПОВОЕ</w:t>
      </w:r>
      <w:r w:rsidR="00C77330">
        <w:rPr>
          <w:rFonts w:cs="Arial"/>
          <w:b/>
        </w:rPr>
        <w:t xml:space="preserve"> </w:t>
      </w:r>
      <w:r w:rsidRPr="00C77330">
        <w:rPr>
          <w:rFonts w:cs="Arial"/>
          <w:b/>
        </w:rPr>
        <w:t>ПОЛОЖЕНИЕ</w:t>
      </w:r>
    </w:p>
    <w:p w:rsidR="000413DD" w:rsidRPr="00C77330" w:rsidRDefault="000413DD" w:rsidP="00C77330">
      <w:pPr>
        <w:ind w:firstLine="0"/>
        <w:jc w:val="center"/>
        <w:rPr>
          <w:rFonts w:cs="Arial"/>
          <w:b/>
        </w:rPr>
      </w:pPr>
      <w:r w:rsidRPr="00C77330">
        <w:rPr>
          <w:rFonts w:cs="Arial"/>
          <w:b/>
        </w:rPr>
        <w:t>о</w:t>
      </w:r>
      <w:r w:rsidR="00C77330">
        <w:rPr>
          <w:rFonts w:cs="Arial"/>
          <w:b/>
        </w:rPr>
        <w:t xml:space="preserve"> </w:t>
      </w:r>
      <w:r w:rsidRPr="00C77330">
        <w:rPr>
          <w:rFonts w:cs="Arial"/>
          <w:b/>
        </w:rPr>
        <w:t>закупке</w:t>
      </w:r>
      <w:r w:rsidR="00C77330">
        <w:rPr>
          <w:rFonts w:cs="Arial"/>
          <w:b/>
        </w:rPr>
        <w:t xml:space="preserve"> </w:t>
      </w:r>
      <w:r w:rsidRPr="00C77330">
        <w:rPr>
          <w:rFonts w:cs="Arial"/>
          <w:b/>
        </w:rPr>
        <w:t>товаров,</w:t>
      </w:r>
      <w:r w:rsidR="00C77330">
        <w:rPr>
          <w:rFonts w:cs="Arial"/>
          <w:b/>
        </w:rPr>
        <w:t xml:space="preserve"> </w:t>
      </w:r>
      <w:r w:rsidRPr="00C77330">
        <w:rPr>
          <w:rFonts w:cs="Arial"/>
          <w:b/>
        </w:rPr>
        <w:t>работ,</w:t>
      </w:r>
      <w:r w:rsidR="00C77330">
        <w:rPr>
          <w:rFonts w:cs="Arial"/>
          <w:b/>
        </w:rPr>
        <w:t xml:space="preserve"> </w:t>
      </w:r>
      <w:r w:rsidRPr="00C77330">
        <w:rPr>
          <w:rFonts w:cs="Arial"/>
          <w:b/>
        </w:rPr>
        <w:t>услуг</w:t>
      </w:r>
      <w:r w:rsidR="00C77330">
        <w:rPr>
          <w:rFonts w:cs="Arial"/>
          <w:b/>
        </w:rPr>
        <w:t xml:space="preserve"> </w:t>
      </w:r>
      <w:r w:rsidRPr="00C77330">
        <w:rPr>
          <w:rFonts w:cs="Arial"/>
          <w:b/>
        </w:rPr>
        <w:t>для</w:t>
      </w:r>
      <w:r w:rsidR="00C77330">
        <w:rPr>
          <w:rFonts w:cs="Arial"/>
          <w:b/>
        </w:rPr>
        <w:t xml:space="preserve"> </w:t>
      </w:r>
      <w:r w:rsidRPr="00C77330">
        <w:rPr>
          <w:rFonts w:cs="Arial"/>
          <w:b/>
        </w:rPr>
        <w:t>муниципальных</w:t>
      </w:r>
      <w:r w:rsidR="00C77330">
        <w:rPr>
          <w:rFonts w:cs="Arial"/>
          <w:b/>
        </w:rPr>
        <w:t xml:space="preserve"> </w:t>
      </w:r>
      <w:r w:rsidRPr="00C77330">
        <w:rPr>
          <w:rFonts w:cs="Arial"/>
          <w:b/>
        </w:rPr>
        <w:t>автономных</w:t>
      </w:r>
      <w:r w:rsidR="00C77330">
        <w:rPr>
          <w:rFonts w:cs="Arial"/>
          <w:b/>
        </w:rPr>
        <w:t xml:space="preserve"> </w:t>
      </w:r>
      <w:r w:rsidRPr="00C77330">
        <w:rPr>
          <w:rFonts w:cs="Arial"/>
          <w:b/>
        </w:rPr>
        <w:t>учреждений</w:t>
      </w:r>
      <w:r w:rsidR="00C77330">
        <w:rPr>
          <w:rFonts w:cs="Arial"/>
          <w:b/>
        </w:rPr>
        <w:t xml:space="preserve"> </w:t>
      </w:r>
      <w:r w:rsidRPr="00C77330">
        <w:rPr>
          <w:rFonts w:cs="Arial"/>
          <w:b/>
        </w:rPr>
        <w:t>и</w:t>
      </w:r>
      <w:r w:rsidR="00C77330">
        <w:rPr>
          <w:rFonts w:cs="Arial"/>
          <w:b/>
        </w:rPr>
        <w:t xml:space="preserve"> </w:t>
      </w:r>
      <w:r w:rsidRPr="00C77330">
        <w:rPr>
          <w:rFonts w:cs="Arial"/>
          <w:b/>
        </w:rPr>
        <w:t>муниципальных</w:t>
      </w:r>
      <w:r w:rsidR="00C77330">
        <w:rPr>
          <w:rFonts w:cs="Arial"/>
          <w:b/>
        </w:rPr>
        <w:t xml:space="preserve"> </w:t>
      </w:r>
      <w:r w:rsidRPr="00C77330">
        <w:rPr>
          <w:rFonts w:cs="Arial"/>
          <w:b/>
        </w:rPr>
        <w:t>унитарных</w:t>
      </w:r>
      <w:r w:rsidR="00C77330">
        <w:rPr>
          <w:rFonts w:cs="Arial"/>
          <w:b/>
        </w:rPr>
        <w:t xml:space="preserve"> </w:t>
      </w:r>
      <w:r w:rsidRPr="00C77330">
        <w:rPr>
          <w:rFonts w:cs="Arial"/>
          <w:b/>
        </w:rPr>
        <w:t>предприятий</w:t>
      </w:r>
      <w:r w:rsidR="00C77330">
        <w:rPr>
          <w:rFonts w:cs="Arial"/>
          <w:b/>
        </w:rPr>
        <w:t xml:space="preserve"> </w:t>
      </w:r>
      <w:r w:rsidRPr="00C77330">
        <w:rPr>
          <w:rFonts w:cs="Arial"/>
          <w:b/>
        </w:rPr>
        <w:t>Тбилисского</w:t>
      </w:r>
      <w:r w:rsidR="00C77330">
        <w:rPr>
          <w:rFonts w:cs="Arial"/>
          <w:b/>
        </w:rPr>
        <w:t xml:space="preserve"> </w:t>
      </w:r>
      <w:r w:rsidRPr="00C77330">
        <w:rPr>
          <w:rFonts w:cs="Arial"/>
          <w:b/>
        </w:rPr>
        <w:t>района</w:t>
      </w:r>
    </w:p>
    <w:p w:rsidR="000413DD" w:rsidRPr="00C77330" w:rsidRDefault="000413DD" w:rsidP="00C77330"/>
    <w:p w:rsidR="000413DD" w:rsidRPr="00C77330" w:rsidRDefault="000413DD" w:rsidP="00C77330">
      <w:bookmarkStart w:id="2" w:name="_Toc532377030"/>
      <w:r w:rsidRPr="00C77330">
        <w:t>I.</w:t>
      </w:r>
      <w:r w:rsidR="00C77330">
        <w:t xml:space="preserve"> </w:t>
      </w:r>
      <w:r w:rsidRPr="00C77330">
        <w:t>ОБЩИЕ</w:t>
      </w:r>
      <w:r w:rsidR="00C77330">
        <w:t xml:space="preserve"> </w:t>
      </w:r>
      <w:r w:rsidRPr="00C77330">
        <w:t>ПОЛОЖЕНИЯ</w:t>
      </w:r>
      <w:bookmarkEnd w:id="2"/>
    </w:p>
    <w:p w:rsidR="000413DD" w:rsidRPr="00C77330" w:rsidRDefault="000413DD" w:rsidP="00C77330"/>
    <w:p w:rsidR="000413DD" w:rsidRPr="00C77330" w:rsidRDefault="000413DD" w:rsidP="00C77330">
      <w:bookmarkStart w:id="3" w:name="_Toc532377031"/>
      <w:r w:rsidRPr="00C77330">
        <w:t>1.</w:t>
      </w:r>
      <w:r w:rsidR="00C77330">
        <w:t xml:space="preserve"> </w:t>
      </w:r>
      <w:r w:rsidRPr="00C77330">
        <w:t>Используемые</w:t>
      </w:r>
      <w:r w:rsidR="00C77330">
        <w:t xml:space="preserve"> </w:t>
      </w:r>
      <w:r w:rsidRPr="00C77330">
        <w:t>термины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сокращения</w:t>
      </w:r>
      <w:bookmarkEnd w:id="3"/>
    </w:p>
    <w:p w:rsidR="000413DD" w:rsidRPr="00C77330" w:rsidRDefault="000413DD" w:rsidP="00C77330"/>
    <w:p w:rsidR="000413DD" w:rsidRPr="00C77330" w:rsidRDefault="000413DD" w:rsidP="00C77330">
      <w:r w:rsidRPr="00C77330">
        <w:t>Федеральный</w:t>
      </w:r>
      <w:r w:rsidR="00C77330">
        <w:t xml:space="preserve"> </w:t>
      </w:r>
      <w:r w:rsidRPr="00C77330">
        <w:t>закон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18</w:t>
      </w:r>
      <w:r w:rsidR="00C77330">
        <w:t xml:space="preserve"> </w:t>
      </w:r>
      <w:r w:rsidRPr="00C77330">
        <w:t>июля</w:t>
      </w:r>
      <w:r w:rsidR="00C77330">
        <w:t xml:space="preserve"> </w:t>
      </w:r>
      <w:r w:rsidRPr="00C77330">
        <w:t>2011</w:t>
      </w:r>
      <w:r w:rsidR="00C77330">
        <w:t xml:space="preserve"> </w:t>
      </w:r>
      <w:r w:rsidRPr="00C77330">
        <w:t>года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</w:t>
      </w:r>
      <w:r w:rsidR="00C77330">
        <w:t xml:space="preserve"> </w:t>
      </w:r>
      <w:r w:rsidRPr="00C77330">
        <w:t>«О</w:t>
      </w:r>
      <w:r w:rsidR="00C77330">
        <w:t xml:space="preserve"> </w:t>
      </w:r>
      <w:r w:rsidRPr="00C77330">
        <w:t>закупках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отдельными</w:t>
      </w:r>
      <w:r w:rsidR="00C77330">
        <w:t xml:space="preserve"> </w:t>
      </w:r>
      <w:r w:rsidRPr="00C77330">
        <w:t>видами</w:t>
      </w:r>
      <w:r w:rsidR="00C77330">
        <w:t xml:space="preserve"> </w:t>
      </w:r>
      <w:r w:rsidRPr="00C77330">
        <w:t>юридических</w:t>
      </w:r>
      <w:r w:rsidR="00C77330">
        <w:t xml:space="preserve"> </w:t>
      </w:r>
      <w:r w:rsidRPr="00C77330">
        <w:t>лиц»</w:t>
      </w:r>
      <w:r w:rsidR="00C77330">
        <w:t xml:space="preserve"> </w:t>
      </w:r>
      <w:r w:rsidRPr="00C77330">
        <w:t>(далее</w:t>
      </w:r>
      <w:r w:rsidR="00C77330">
        <w:t xml:space="preserve"> </w:t>
      </w:r>
      <w:r w:rsidRPr="00C77330">
        <w:t>-</w:t>
      </w:r>
      <w:r w:rsidR="00C77330">
        <w:t xml:space="preserve"> </w:t>
      </w:r>
      <w:r w:rsidRPr="00C77330">
        <w:t>Закон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223-ФЗ).</w:t>
      </w:r>
    </w:p>
    <w:p w:rsidR="000413DD" w:rsidRPr="00C77330" w:rsidRDefault="000413DD" w:rsidP="00C77330">
      <w:r w:rsidRPr="00C77330">
        <w:t>Заказчик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____________________</w:t>
      </w:r>
      <w:r w:rsidR="00C77330">
        <w:t xml:space="preserve"> </w:t>
      </w:r>
      <w:r w:rsidRPr="00C77330">
        <w:t>(указывается</w:t>
      </w:r>
      <w:r w:rsidR="00C77330">
        <w:t xml:space="preserve"> </w:t>
      </w:r>
      <w:r w:rsidRPr="00C77330">
        <w:t>наименование</w:t>
      </w:r>
      <w:r w:rsidR="00C77330">
        <w:t xml:space="preserve"> </w:t>
      </w:r>
      <w:r w:rsidRPr="00C77330">
        <w:t>автономного</w:t>
      </w:r>
      <w:r w:rsidR="00C77330">
        <w:t xml:space="preserve"> </w:t>
      </w:r>
      <w:r w:rsidRPr="00C77330">
        <w:t>учреждения,</w:t>
      </w:r>
      <w:r w:rsidR="00C77330">
        <w:t xml:space="preserve"> </w:t>
      </w:r>
      <w:r w:rsidRPr="00C77330">
        <w:t>унитарного</w:t>
      </w:r>
      <w:r w:rsidR="00C77330">
        <w:t xml:space="preserve"> </w:t>
      </w:r>
      <w:r w:rsidRPr="00C77330">
        <w:t>предприятия).</w:t>
      </w:r>
    </w:p>
    <w:p w:rsidR="000413DD" w:rsidRPr="00C77330" w:rsidRDefault="000413DD" w:rsidP="00C77330">
      <w:r w:rsidRPr="00C77330">
        <w:t>Закупка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совокупность</w:t>
      </w:r>
      <w:r w:rsidR="00C77330">
        <w:t xml:space="preserve"> </w:t>
      </w:r>
      <w:r w:rsidRPr="00C77330">
        <w:t>действий,</w:t>
      </w:r>
      <w:r w:rsidR="00C77330">
        <w:t xml:space="preserve"> </w:t>
      </w:r>
      <w:r w:rsidRPr="00C77330">
        <w:t>осуществляемых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установленном</w:t>
      </w:r>
      <w:r w:rsidR="00C77330">
        <w:t xml:space="preserve"> </w:t>
      </w:r>
      <w:r w:rsidRPr="00C77330">
        <w:t>Законом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настоящим</w:t>
      </w:r>
      <w:r w:rsidR="00C77330">
        <w:t xml:space="preserve"> </w:t>
      </w:r>
      <w:r w:rsidRPr="00C77330">
        <w:t>Положением</w:t>
      </w:r>
      <w:r w:rsidR="00C77330">
        <w:t xml:space="preserve"> </w:t>
      </w:r>
      <w:r w:rsidRPr="00C77330">
        <w:t>порядке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направленных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обеспечение</w:t>
      </w:r>
      <w:r w:rsidR="00C77330">
        <w:t xml:space="preserve"> </w:t>
      </w:r>
      <w:r w:rsidRPr="00C77330">
        <w:t>нужд</w:t>
      </w:r>
      <w:r w:rsidR="00C77330">
        <w:t xml:space="preserve"> </w:t>
      </w:r>
      <w:r w:rsidRPr="00C77330">
        <w:t>Заказчика.</w:t>
      </w:r>
      <w:r w:rsidR="00C77330">
        <w:t xml:space="preserve"> </w:t>
      </w:r>
      <w:r w:rsidRPr="00C77330">
        <w:t>Закупка</w:t>
      </w:r>
      <w:r w:rsidR="00C77330">
        <w:t xml:space="preserve"> </w:t>
      </w:r>
      <w:r w:rsidRPr="00C77330">
        <w:t>начинается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опубликования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(направления</w:t>
      </w:r>
      <w:r w:rsidR="00C77330">
        <w:t xml:space="preserve"> </w:t>
      </w:r>
      <w:r w:rsidRPr="00C77330">
        <w:t>лицам,</w:t>
      </w:r>
      <w:r w:rsidR="00C77330">
        <w:t xml:space="preserve"> </w:t>
      </w:r>
      <w:r w:rsidRPr="00C77330">
        <w:t>которые</w:t>
      </w:r>
      <w:r w:rsidR="00C77330">
        <w:t xml:space="preserve"> </w:t>
      </w:r>
      <w:r w:rsidRPr="00C77330">
        <w:t>способны</w:t>
      </w:r>
      <w:r w:rsidR="00C77330">
        <w:t xml:space="preserve"> </w:t>
      </w:r>
      <w:r w:rsidRPr="00C77330">
        <w:t>осуществить</w:t>
      </w:r>
      <w:r w:rsidR="00C77330">
        <w:t xml:space="preserve"> </w:t>
      </w:r>
      <w:r w:rsidRPr="00C77330">
        <w:t>поставки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выполнение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оказание</w:t>
      </w:r>
      <w:r w:rsidR="00C77330">
        <w:t xml:space="preserve"> </w:t>
      </w:r>
      <w:r w:rsidRPr="00C77330">
        <w:t>услуг,</w:t>
      </w:r>
      <w:r w:rsidR="00C77330">
        <w:t xml:space="preserve"> </w:t>
      </w:r>
      <w:r w:rsidRPr="00C77330">
        <w:t>являющихся</w:t>
      </w:r>
      <w:r w:rsidR="00C77330">
        <w:t xml:space="preserve"> </w:t>
      </w:r>
      <w:r w:rsidRPr="00C77330">
        <w:t>предметом</w:t>
      </w:r>
      <w:r w:rsidR="00C77330">
        <w:t xml:space="preserve"> </w:t>
      </w:r>
      <w:r w:rsidRPr="00C77330">
        <w:t>закрытой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приглашения</w:t>
      </w:r>
      <w:r w:rsidR="00C77330">
        <w:t xml:space="preserve"> </w:t>
      </w:r>
      <w:r w:rsidRPr="00C77330">
        <w:t>принять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закрытой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закупке)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завершается</w:t>
      </w:r>
      <w:r w:rsidR="00C77330">
        <w:t xml:space="preserve"> </w:t>
      </w:r>
      <w:r w:rsidRPr="00C77330">
        <w:t>исполнением</w:t>
      </w:r>
      <w:r w:rsidR="00C77330">
        <w:t xml:space="preserve"> </w:t>
      </w:r>
      <w:r w:rsidRPr="00C77330">
        <w:t>обязательств</w:t>
      </w:r>
      <w:r w:rsidR="00C77330">
        <w:t xml:space="preserve"> </w:t>
      </w:r>
      <w:r w:rsidRPr="00C77330">
        <w:t>сторонами</w:t>
      </w:r>
      <w:r w:rsidR="00C77330">
        <w:t xml:space="preserve"> </w:t>
      </w:r>
      <w:r w:rsidRPr="00C77330">
        <w:t>договора.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настоящим</w:t>
      </w:r>
      <w:r w:rsidR="00C77330">
        <w:t xml:space="preserve"> </w:t>
      </w:r>
      <w:r w:rsidRPr="00C77330">
        <w:t>Положением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предусмотрено</w:t>
      </w:r>
      <w:r w:rsidR="00C77330">
        <w:t xml:space="preserve"> </w:t>
      </w:r>
      <w:r w:rsidRPr="00C77330">
        <w:t>размещение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направление</w:t>
      </w:r>
      <w:r w:rsidR="00C77330">
        <w:t xml:space="preserve"> </w:t>
      </w:r>
      <w:r w:rsidRPr="00C77330">
        <w:t>приглашения</w:t>
      </w:r>
      <w:r w:rsidR="00C77330">
        <w:t xml:space="preserve"> </w:t>
      </w:r>
      <w:r w:rsidRPr="00C77330">
        <w:t>принять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ней,</w:t>
      </w:r>
      <w:r w:rsidR="00C77330">
        <w:t xml:space="preserve"> </w:t>
      </w:r>
      <w:r w:rsidRPr="00C77330">
        <w:t>закупка</w:t>
      </w:r>
      <w:r w:rsidR="00C77330">
        <w:t xml:space="preserve"> </w:t>
      </w:r>
      <w:r w:rsidRPr="00C77330">
        <w:t>начинается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завершается</w:t>
      </w:r>
      <w:r w:rsidR="00C77330">
        <w:t xml:space="preserve"> </w:t>
      </w:r>
      <w:r w:rsidRPr="00C77330">
        <w:t>исполнением</w:t>
      </w:r>
      <w:r w:rsidR="00C77330">
        <w:t xml:space="preserve"> </w:t>
      </w:r>
      <w:r w:rsidRPr="00C77330">
        <w:t>обязательств</w:t>
      </w:r>
      <w:r w:rsidR="00C77330">
        <w:t xml:space="preserve"> </w:t>
      </w:r>
      <w:r w:rsidRPr="00C77330">
        <w:t>сторонами</w:t>
      </w:r>
      <w:r w:rsidR="00C77330">
        <w:t xml:space="preserve"> </w:t>
      </w:r>
      <w:r w:rsidRPr="00C77330">
        <w:t>договора.</w:t>
      </w:r>
    </w:p>
    <w:p w:rsidR="000413DD" w:rsidRPr="00C77330" w:rsidRDefault="000413DD" w:rsidP="00C77330">
      <w:r w:rsidRPr="00C77330">
        <w:t>Участник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любое</w:t>
      </w:r>
      <w:r w:rsidR="00C77330">
        <w:t xml:space="preserve"> </w:t>
      </w:r>
      <w:r w:rsidRPr="00C77330">
        <w:t>юридическое</w:t>
      </w:r>
      <w:r w:rsidR="00C77330">
        <w:t xml:space="preserve"> </w:t>
      </w:r>
      <w:r w:rsidRPr="00C77330">
        <w:t>лицо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несколько</w:t>
      </w:r>
      <w:r w:rsidR="00C77330">
        <w:t xml:space="preserve"> </w:t>
      </w:r>
      <w:r w:rsidRPr="00C77330">
        <w:t>юридических</w:t>
      </w:r>
      <w:r w:rsidR="00C77330">
        <w:t xml:space="preserve"> </w:t>
      </w:r>
      <w:r w:rsidRPr="00C77330">
        <w:t>лиц,</w:t>
      </w:r>
      <w:r w:rsidR="00C77330">
        <w:t xml:space="preserve"> </w:t>
      </w:r>
      <w:r w:rsidRPr="00C77330">
        <w:t>выступающих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стороне</w:t>
      </w:r>
      <w:r w:rsidR="00C77330">
        <w:t xml:space="preserve"> </w:t>
      </w:r>
      <w:r w:rsidRPr="00C77330">
        <w:t>одного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независимо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организационно-правовой</w:t>
      </w:r>
      <w:r w:rsidR="00C77330">
        <w:t xml:space="preserve"> </w:t>
      </w:r>
      <w:r w:rsidRPr="00C77330">
        <w:t>формы,</w:t>
      </w:r>
      <w:r w:rsidR="00C77330">
        <w:t xml:space="preserve"> </w:t>
      </w:r>
      <w:r w:rsidRPr="00C77330">
        <w:t>формы</w:t>
      </w:r>
      <w:r w:rsidR="00C77330">
        <w:t xml:space="preserve"> </w:t>
      </w:r>
      <w:r w:rsidRPr="00C77330">
        <w:t>собственности,</w:t>
      </w:r>
      <w:r w:rsidR="00C77330">
        <w:t xml:space="preserve"> </w:t>
      </w:r>
      <w:r w:rsidRPr="00C77330">
        <w:t>места</w:t>
      </w:r>
      <w:r w:rsidR="00C77330">
        <w:t xml:space="preserve"> </w:t>
      </w:r>
      <w:r w:rsidRPr="00C77330">
        <w:t>нахождения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места</w:t>
      </w:r>
      <w:r w:rsidR="00C77330">
        <w:t xml:space="preserve"> </w:t>
      </w:r>
      <w:r w:rsidRPr="00C77330">
        <w:t>происхождения</w:t>
      </w:r>
      <w:r w:rsidR="00C77330">
        <w:t xml:space="preserve"> </w:t>
      </w:r>
      <w:r w:rsidRPr="00C77330">
        <w:t>капитала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любое</w:t>
      </w:r>
      <w:r w:rsidR="00C77330">
        <w:t xml:space="preserve"> </w:t>
      </w:r>
      <w:r w:rsidRPr="00C77330">
        <w:t>физическое</w:t>
      </w:r>
      <w:r w:rsidR="00C77330">
        <w:t xml:space="preserve"> </w:t>
      </w:r>
      <w:r w:rsidRPr="00C77330">
        <w:t>лицо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несколько</w:t>
      </w:r>
      <w:r w:rsidR="00C77330">
        <w:t xml:space="preserve"> </w:t>
      </w:r>
      <w:r w:rsidRPr="00C77330">
        <w:t>физических</w:t>
      </w:r>
      <w:r w:rsidR="00C77330">
        <w:t xml:space="preserve"> </w:t>
      </w:r>
      <w:r w:rsidRPr="00C77330">
        <w:t>лиц,</w:t>
      </w:r>
      <w:r w:rsidR="00C77330">
        <w:t xml:space="preserve"> </w:t>
      </w:r>
      <w:r w:rsidRPr="00C77330">
        <w:t>выступающих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стороне</w:t>
      </w:r>
      <w:r w:rsidR="00C77330">
        <w:t xml:space="preserve"> </w:t>
      </w:r>
      <w:r w:rsidRPr="00C77330">
        <w:t>одного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индивидуальный</w:t>
      </w:r>
      <w:r w:rsidR="00C77330">
        <w:t xml:space="preserve"> </w:t>
      </w:r>
      <w:r w:rsidRPr="00C77330">
        <w:t>предприниматель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несколько</w:t>
      </w:r>
      <w:r w:rsidR="00C77330">
        <w:t xml:space="preserve"> </w:t>
      </w:r>
      <w:r w:rsidRPr="00C77330">
        <w:t>индивидуальных</w:t>
      </w:r>
      <w:r w:rsidR="00C77330">
        <w:t xml:space="preserve"> </w:t>
      </w:r>
      <w:r w:rsidRPr="00C77330">
        <w:t>предпринимателей,</w:t>
      </w:r>
      <w:r w:rsidR="00C77330">
        <w:t xml:space="preserve"> </w:t>
      </w:r>
      <w:r w:rsidRPr="00C77330">
        <w:t>выступающих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стороне</w:t>
      </w:r>
      <w:r w:rsidR="00C77330">
        <w:t xml:space="preserve"> </w:t>
      </w:r>
      <w:r w:rsidRPr="00C77330">
        <w:t>одного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закупки.</w:t>
      </w:r>
    </w:p>
    <w:p w:rsidR="000413DD" w:rsidRPr="00C77330" w:rsidRDefault="000413DD" w:rsidP="00C77330">
      <w:r w:rsidRPr="00C77330">
        <w:t>Договор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гражданско-правовой</w:t>
      </w:r>
      <w:r w:rsidR="00C77330">
        <w:t xml:space="preserve"> </w:t>
      </w:r>
      <w:r w:rsidRPr="00C77330">
        <w:t>договор,</w:t>
      </w:r>
      <w:r w:rsidR="00C77330">
        <w:t xml:space="preserve"> </w:t>
      </w:r>
      <w:r w:rsidRPr="00C77330">
        <w:t>заключенный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собственных</w:t>
      </w:r>
      <w:r w:rsidR="00C77330">
        <w:t xml:space="preserve"> </w:t>
      </w:r>
      <w:r w:rsidRPr="00C77330">
        <w:t>потребностей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товарах,</w:t>
      </w:r>
      <w:r w:rsidR="00C77330">
        <w:t xml:space="preserve"> </w:t>
      </w:r>
      <w:r w:rsidRPr="00C77330">
        <w:t>работах</w:t>
      </w:r>
      <w:r w:rsidR="00C77330">
        <w:t xml:space="preserve"> </w:t>
      </w:r>
      <w:r w:rsidRPr="00C77330">
        <w:t>услугах,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целей</w:t>
      </w:r>
      <w:r w:rsidR="00C77330">
        <w:t xml:space="preserve"> </w:t>
      </w:r>
      <w:r w:rsidRPr="00C77330">
        <w:t>коммерческого</w:t>
      </w:r>
      <w:r w:rsidR="00C77330">
        <w:t xml:space="preserve"> </w:t>
      </w:r>
      <w:r w:rsidRPr="00C77330">
        <w:t>использования.</w:t>
      </w:r>
    </w:p>
    <w:p w:rsidR="000413DD" w:rsidRPr="00C77330" w:rsidRDefault="000413DD" w:rsidP="00C77330"/>
    <w:p w:rsidR="000413DD" w:rsidRPr="00C77330" w:rsidRDefault="000413DD" w:rsidP="00C77330">
      <w:bookmarkStart w:id="4" w:name="_Toc532377032"/>
      <w:r w:rsidRPr="00C77330">
        <w:t>2.</w:t>
      </w:r>
      <w:r w:rsidR="00C77330">
        <w:t xml:space="preserve"> </w:t>
      </w:r>
      <w:r w:rsidRPr="00C77330">
        <w:t>Предмет</w:t>
      </w:r>
      <w:r w:rsidR="00C77330">
        <w:t xml:space="preserve"> </w:t>
      </w:r>
      <w:r w:rsidRPr="00C77330">
        <w:t>регулирования</w:t>
      </w:r>
      <w:bookmarkEnd w:id="4"/>
    </w:p>
    <w:p w:rsidR="000413DD" w:rsidRPr="00C77330" w:rsidRDefault="000413DD" w:rsidP="00C77330"/>
    <w:p w:rsidR="000413DD" w:rsidRPr="00C77330" w:rsidRDefault="000413DD" w:rsidP="00C77330">
      <w:r w:rsidRPr="00C77330">
        <w:t>2.1.</w:t>
      </w:r>
      <w:r w:rsidR="00C77330">
        <w:t xml:space="preserve"> </w:t>
      </w:r>
      <w:r w:rsidRPr="00C77330">
        <w:t>Настоящее</w:t>
      </w:r>
      <w:r w:rsidR="00C77330">
        <w:t xml:space="preserve"> </w:t>
      </w:r>
      <w:r w:rsidRPr="00C77330">
        <w:t>положение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муниципальных</w:t>
      </w:r>
      <w:r w:rsidR="00C77330">
        <w:t xml:space="preserve"> </w:t>
      </w:r>
      <w:r w:rsidRPr="00C77330">
        <w:t>автономных</w:t>
      </w:r>
      <w:r w:rsidR="00C77330">
        <w:t xml:space="preserve"> </w:t>
      </w:r>
      <w:r w:rsidRPr="00C77330">
        <w:t>учреждений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муниципальных</w:t>
      </w:r>
      <w:r w:rsidR="00C77330">
        <w:t xml:space="preserve"> </w:t>
      </w:r>
      <w:r w:rsidRPr="00C77330">
        <w:t>унитарных</w:t>
      </w:r>
      <w:r w:rsidR="00C77330">
        <w:t xml:space="preserve"> </w:t>
      </w:r>
      <w:r w:rsidRPr="00C77330">
        <w:lastRenderedPageBreak/>
        <w:t>предприятий</w:t>
      </w:r>
      <w:r w:rsidR="00C77330">
        <w:t xml:space="preserve"> </w:t>
      </w:r>
      <w:r w:rsidRPr="00C77330">
        <w:t>Тбилисского</w:t>
      </w:r>
      <w:r w:rsidR="00C77330">
        <w:t xml:space="preserve"> </w:t>
      </w:r>
      <w:r w:rsidRPr="00C77330">
        <w:t>района</w:t>
      </w:r>
      <w:r w:rsidR="00C77330">
        <w:t xml:space="preserve"> </w:t>
      </w:r>
      <w:r w:rsidRPr="00C77330">
        <w:t>(далее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Положение)</w:t>
      </w:r>
      <w:r w:rsidR="00C77330">
        <w:t xml:space="preserve"> </w:t>
      </w:r>
      <w:r w:rsidRPr="00C77330">
        <w:t>разработано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Законом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регулирует</w:t>
      </w:r>
      <w:r w:rsidR="00C77330">
        <w:t xml:space="preserve"> </w:t>
      </w:r>
      <w:r w:rsidRPr="00C77330">
        <w:t>закупочную</w:t>
      </w:r>
      <w:r w:rsidR="00C77330">
        <w:t xml:space="preserve"> </w:t>
      </w:r>
      <w:r w:rsidRPr="00C77330">
        <w:t>деятельность</w:t>
      </w:r>
      <w:r w:rsidR="00C77330">
        <w:t xml:space="preserve"> </w:t>
      </w:r>
      <w:r w:rsidRPr="00C77330">
        <w:t>________________</w:t>
      </w:r>
      <w:r w:rsidR="00C77330">
        <w:t xml:space="preserve"> </w:t>
      </w:r>
      <w:r w:rsidRPr="00C77330">
        <w:t>(указывается</w:t>
      </w:r>
      <w:r w:rsidR="00C77330">
        <w:t xml:space="preserve"> </w:t>
      </w:r>
      <w:r w:rsidRPr="00C77330">
        <w:t>наименование</w:t>
      </w:r>
      <w:r w:rsidR="00C77330">
        <w:t xml:space="preserve"> </w:t>
      </w:r>
      <w:r w:rsidRPr="00C77330">
        <w:t>заказчика).</w:t>
      </w:r>
      <w:r w:rsidR="00C77330">
        <w:t xml:space="preserve"> </w:t>
      </w:r>
    </w:p>
    <w:p w:rsidR="000413DD" w:rsidRPr="00C77330" w:rsidRDefault="000413DD" w:rsidP="00C77330">
      <w:r w:rsidRPr="00C77330">
        <w:t>Положение</w:t>
      </w:r>
      <w:r w:rsidR="00C77330">
        <w:t xml:space="preserve"> </w:t>
      </w:r>
      <w:r w:rsidRPr="00C77330">
        <w:t>содержит</w:t>
      </w:r>
      <w:r w:rsidR="00C77330">
        <w:t xml:space="preserve"> </w:t>
      </w:r>
      <w:r w:rsidRPr="00C77330">
        <w:t>требования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подготовки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процедур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(включая</w:t>
      </w:r>
      <w:r w:rsidR="00C77330">
        <w:t xml:space="preserve"> </w:t>
      </w:r>
      <w:r w:rsidRPr="00C77330">
        <w:t>способы</w:t>
      </w:r>
      <w:r w:rsidR="00C77330">
        <w:t xml:space="preserve"> </w:t>
      </w:r>
      <w:r w:rsidRPr="00C77330">
        <w:t>закупки)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их</w:t>
      </w:r>
      <w:r w:rsidR="00C77330">
        <w:t xml:space="preserve"> </w:t>
      </w:r>
      <w:r w:rsidRPr="00C77330">
        <w:t>применения,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договоров,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иные</w:t>
      </w:r>
      <w:r w:rsidR="00C77330">
        <w:t xml:space="preserve"> </w:t>
      </w:r>
      <w:r w:rsidRPr="00C77330">
        <w:t>связанные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обеспечением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2.2.</w:t>
      </w:r>
      <w:r w:rsidR="00C77330">
        <w:t xml:space="preserve"> </w:t>
      </w:r>
      <w:r w:rsidRPr="00C77330">
        <w:t>Положение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распространяется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отношения,</w:t>
      </w:r>
      <w:r w:rsidR="00C77330">
        <w:t xml:space="preserve"> </w:t>
      </w:r>
      <w:r w:rsidRPr="00C77330">
        <w:t>указанные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части</w:t>
      </w:r>
      <w:r w:rsidR="00C77330">
        <w:t xml:space="preserve"> </w:t>
      </w:r>
      <w:r w:rsidRPr="00C77330">
        <w:t>4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1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</w:t>
      </w:r>
      <w:r w:rsidRPr="00C77330">
        <w:noBreakHyphen/>
        <w:t>ФЗ.</w:t>
      </w:r>
      <w:r w:rsidR="00C77330">
        <w:t xml:space="preserve"> </w:t>
      </w:r>
    </w:p>
    <w:p w:rsidR="000413DD" w:rsidRPr="00C77330" w:rsidRDefault="000413DD" w:rsidP="00C77330">
      <w:r w:rsidRPr="00C77330">
        <w:t>2.3.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требуется</w:t>
      </w:r>
      <w:r w:rsidR="00C77330">
        <w:t xml:space="preserve"> </w:t>
      </w:r>
      <w:r w:rsidRPr="00C77330">
        <w:t>иной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закупок,</w:t>
      </w:r>
      <w:r w:rsidR="00C77330">
        <w:t xml:space="preserve"> </w:t>
      </w:r>
      <w:r w:rsidRPr="00C77330">
        <w:t>то</w:t>
      </w:r>
      <w:r w:rsidR="00C77330">
        <w:t xml:space="preserve"> </w:t>
      </w:r>
      <w:r w:rsidRPr="00C77330">
        <w:t>процедуры</w:t>
      </w:r>
      <w:r w:rsidR="00C77330">
        <w:t xml:space="preserve"> </w:t>
      </w:r>
      <w:r w:rsidRPr="00C77330">
        <w:t>проводятся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таким</w:t>
      </w:r>
      <w:r w:rsidR="00C77330">
        <w:t xml:space="preserve"> </w:t>
      </w:r>
      <w:r w:rsidRPr="00C77330">
        <w:t>порядком,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Положение</w:t>
      </w:r>
      <w:r w:rsidR="00C77330">
        <w:t xml:space="preserve"> </w:t>
      </w:r>
      <w:r w:rsidRPr="00C77330">
        <w:t>применяется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части,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противоречащей</w:t>
      </w:r>
      <w:r w:rsidR="00C77330">
        <w:t xml:space="preserve"> </w:t>
      </w:r>
      <w:r w:rsidRPr="00C77330">
        <w:t>такому</w:t>
      </w:r>
      <w:r w:rsidR="00C77330">
        <w:t xml:space="preserve"> </w:t>
      </w:r>
      <w:r w:rsidRPr="00C77330">
        <w:t>порядку.</w:t>
      </w:r>
    </w:p>
    <w:p w:rsidR="000413DD" w:rsidRPr="00C77330" w:rsidRDefault="000413DD" w:rsidP="00C77330">
      <w:r w:rsidRPr="00C77330">
        <w:t>2.4.</w:t>
      </w:r>
      <w:r w:rsidR="00C77330">
        <w:t xml:space="preserve"> </w:t>
      </w:r>
      <w:r w:rsidRPr="00C77330">
        <w:t>Положение</w:t>
      </w:r>
      <w:r w:rsidR="00C77330">
        <w:t xml:space="preserve"> </w:t>
      </w:r>
      <w:r w:rsidRPr="00C77330">
        <w:t>вступает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силу</w:t>
      </w:r>
      <w:r w:rsidR="00C77330">
        <w:t xml:space="preserve"> </w:t>
      </w:r>
      <w:r w:rsidRPr="00C77330">
        <w:t>со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размещения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единой</w:t>
      </w:r>
      <w:r w:rsidR="00C77330">
        <w:t xml:space="preserve"> </w:t>
      </w:r>
      <w:r w:rsidRPr="00C77330">
        <w:t>информационной</w:t>
      </w:r>
      <w:r w:rsidR="00C77330">
        <w:t xml:space="preserve"> </w:t>
      </w:r>
      <w:r w:rsidRPr="00C77330">
        <w:t>системе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сфере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государственных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муниципальных</w:t>
      </w:r>
      <w:r w:rsidR="00C77330">
        <w:t xml:space="preserve"> </w:t>
      </w:r>
      <w:r w:rsidRPr="00C77330">
        <w:t>нужд</w:t>
      </w:r>
      <w:r w:rsidR="00C77330">
        <w:t xml:space="preserve"> </w:t>
      </w:r>
      <w:r w:rsidRPr="00C77330">
        <w:t>(далее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ЕИС),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действующим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установлен</w:t>
      </w:r>
      <w:r w:rsidR="00C77330">
        <w:t xml:space="preserve"> </w:t>
      </w:r>
      <w:r w:rsidRPr="00C77330">
        <w:t>более</w:t>
      </w:r>
      <w:r w:rsidR="00C77330">
        <w:t xml:space="preserve"> </w:t>
      </w:r>
      <w:r w:rsidRPr="00C77330">
        <w:t>поздний</w:t>
      </w:r>
      <w:r w:rsidR="00C77330">
        <w:t xml:space="preserve"> </w:t>
      </w:r>
      <w:r w:rsidRPr="00C77330">
        <w:t>срок</w:t>
      </w:r>
      <w:r w:rsidR="00C77330">
        <w:t xml:space="preserve"> </w:t>
      </w:r>
      <w:r w:rsidRPr="00C77330">
        <w:t>вступления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силу</w:t>
      </w:r>
      <w:r w:rsidR="00C77330">
        <w:t xml:space="preserve"> </w:t>
      </w:r>
      <w:r w:rsidRPr="00C77330">
        <w:t>отдельных</w:t>
      </w:r>
      <w:r w:rsidR="00C77330">
        <w:t xml:space="preserve"> </w:t>
      </w:r>
      <w:r w:rsidRPr="00C77330">
        <w:t>положений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2.5.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локальные</w:t>
      </w:r>
      <w:r w:rsidR="00C77330">
        <w:t xml:space="preserve"> </w:t>
      </w:r>
      <w:r w:rsidRPr="00C77330">
        <w:t>акты</w:t>
      </w:r>
      <w:r w:rsidR="00C77330">
        <w:t xml:space="preserve"> </w:t>
      </w:r>
      <w:r w:rsidRPr="00C77330">
        <w:t>заказчика,</w:t>
      </w:r>
      <w:r w:rsidR="00C77330">
        <w:t xml:space="preserve"> </w:t>
      </w:r>
      <w:r w:rsidRPr="00C77330">
        <w:t>регламентирующие</w:t>
      </w:r>
      <w:r w:rsidR="00C77330">
        <w:t xml:space="preserve"> </w:t>
      </w:r>
      <w:r w:rsidRPr="00C77330">
        <w:t>вопросы</w:t>
      </w:r>
      <w:r w:rsidR="00C77330">
        <w:t xml:space="preserve"> </w:t>
      </w:r>
      <w:r w:rsidRPr="00C77330">
        <w:t>закупочной</w:t>
      </w:r>
      <w:r w:rsidR="00C77330">
        <w:t xml:space="preserve"> </w:t>
      </w:r>
      <w:r w:rsidRPr="00C77330">
        <w:t>деятельности,</w:t>
      </w:r>
      <w:r w:rsidR="00C77330">
        <w:t xml:space="preserve"> </w:t>
      </w:r>
      <w:r w:rsidRPr="00C77330">
        <w:t>противоречат</w:t>
      </w:r>
      <w:r w:rsidR="00C77330">
        <w:t xml:space="preserve"> </w:t>
      </w:r>
      <w:r w:rsidRPr="00C77330">
        <w:t>настоящему</w:t>
      </w:r>
      <w:r w:rsidR="00C77330">
        <w:t xml:space="preserve"> </w:t>
      </w:r>
      <w:r w:rsidRPr="00C77330">
        <w:t>Положению,</w:t>
      </w:r>
      <w:r w:rsidR="00C77330">
        <w:t xml:space="preserve"> </w:t>
      </w:r>
      <w:r w:rsidRPr="00C77330">
        <w:t>подлежит</w:t>
      </w:r>
      <w:r w:rsidR="00C77330">
        <w:t xml:space="preserve"> </w:t>
      </w:r>
      <w:r w:rsidRPr="00C77330">
        <w:t>применению</w:t>
      </w:r>
      <w:r w:rsidR="00C77330">
        <w:t xml:space="preserve"> </w:t>
      </w:r>
      <w:r w:rsidRPr="00C77330">
        <w:t>настоящее</w:t>
      </w:r>
      <w:r w:rsidR="00C77330">
        <w:t xml:space="preserve"> </w:t>
      </w:r>
      <w:r w:rsidRPr="00C77330">
        <w:t>Положение.</w:t>
      </w:r>
    </w:p>
    <w:p w:rsidR="000413DD" w:rsidRPr="00C77330" w:rsidRDefault="000413DD" w:rsidP="00C77330">
      <w:r w:rsidRPr="00C77330">
        <w:t>2.6.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были</w:t>
      </w:r>
      <w:r w:rsidR="00C77330">
        <w:t xml:space="preserve"> </w:t>
      </w:r>
      <w:r w:rsidRPr="00C77330">
        <w:t>размещены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даты</w:t>
      </w:r>
      <w:r w:rsidR="00C77330">
        <w:t xml:space="preserve"> </w:t>
      </w:r>
      <w:r w:rsidRPr="00C77330">
        <w:t>размещения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завершаются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правилам,</w:t>
      </w:r>
      <w:r w:rsidR="00C77330">
        <w:t xml:space="preserve"> </w:t>
      </w:r>
      <w:r w:rsidRPr="00C77330">
        <w:t>которые</w:t>
      </w:r>
      <w:r w:rsidR="00C77330">
        <w:t xml:space="preserve"> </w:t>
      </w:r>
      <w:r w:rsidRPr="00C77330">
        <w:t>действовали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дату</w:t>
      </w:r>
      <w:r w:rsidR="00C77330">
        <w:t xml:space="preserve"> </w:t>
      </w:r>
      <w:r w:rsidRPr="00C77330">
        <w:t>размещения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извещения.</w:t>
      </w:r>
    </w:p>
    <w:p w:rsidR="000413DD" w:rsidRPr="00C77330" w:rsidRDefault="000413DD" w:rsidP="00C77330"/>
    <w:p w:rsidR="000413DD" w:rsidRPr="00C77330" w:rsidRDefault="000413DD" w:rsidP="00C77330">
      <w:bookmarkStart w:id="5" w:name="_Toc532377033"/>
      <w:r w:rsidRPr="00C77330">
        <w:t>3.</w:t>
      </w:r>
      <w:r w:rsidR="00C77330">
        <w:t xml:space="preserve"> </w:t>
      </w:r>
      <w:r w:rsidRPr="00C77330">
        <w:t>Цели</w:t>
      </w:r>
      <w:r w:rsidR="00C77330">
        <w:t xml:space="preserve"> </w:t>
      </w:r>
      <w:r w:rsidRPr="00C77330">
        <w:t>регулирования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принципы</w:t>
      </w:r>
      <w:r w:rsidR="00C77330">
        <w:t xml:space="preserve"> </w:t>
      </w:r>
      <w:r w:rsidRPr="00C77330">
        <w:t>осуществления</w:t>
      </w:r>
      <w:r w:rsidR="00C77330">
        <w:t xml:space="preserve"> </w:t>
      </w:r>
      <w:r w:rsidRPr="00C77330">
        <w:t>закупок</w:t>
      </w:r>
      <w:bookmarkEnd w:id="5"/>
    </w:p>
    <w:p w:rsidR="000413DD" w:rsidRPr="00C77330" w:rsidRDefault="000413DD" w:rsidP="00C77330"/>
    <w:p w:rsidR="000413DD" w:rsidRPr="00C77330" w:rsidRDefault="000413DD" w:rsidP="00C77330">
      <w:r w:rsidRPr="00C77330">
        <w:t>3.1.</w:t>
      </w:r>
      <w:r w:rsidR="00C77330">
        <w:t xml:space="preserve"> </w:t>
      </w:r>
      <w:r w:rsidRPr="00C77330">
        <w:t>Целями</w:t>
      </w:r>
      <w:r w:rsidR="00C77330">
        <w:t xml:space="preserve"> </w:t>
      </w:r>
      <w:r w:rsidRPr="00C77330">
        <w:t>регулирования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</w:t>
      </w:r>
      <w:r w:rsidR="00C77330">
        <w:t xml:space="preserve"> </w:t>
      </w:r>
      <w:r w:rsidRPr="00C77330">
        <w:t>являются: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обеспечение</w:t>
      </w:r>
      <w:r w:rsidR="00C77330">
        <w:t xml:space="preserve"> </w:t>
      </w:r>
      <w:r w:rsidRPr="00C77330">
        <w:t>единства</w:t>
      </w:r>
      <w:r w:rsidR="00C77330">
        <w:t xml:space="preserve"> </w:t>
      </w:r>
      <w:r w:rsidRPr="00C77330">
        <w:t>экономического</w:t>
      </w:r>
      <w:r w:rsidR="00C77330">
        <w:t xml:space="preserve"> </w:t>
      </w:r>
      <w:r w:rsidRPr="00C77330">
        <w:t>пространства;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эффективное</w:t>
      </w:r>
      <w:r w:rsidR="00C77330">
        <w:t xml:space="preserve"> </w:t>
      </w:r>
      <w:r w:rsidRPr="00C77330">
        <w:t>использование</w:t>
      </w:r>
      <w:r w:rsidR="00C77330">
        <w:t xml:space="preserve"> </w:t>
      </w:r>
      <w:r w:rsidRPr="00C77330">
        <w:t>денежных</w:t>
      </w:r>
      <w:r w:rsidR="00C77330">
        <w:t xml:space="preserve"> </w:t>
      </w:r>
      <w:r w:rsidRPr="00C77330">
        <w:t>средств;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создание</w:t>
      </w:r>
      <w:r w:rsidR="00C77330">
        <w:t xml:space="preserve"> </w:t>
      </w:r>
      <w:r w:rsidRPr="00C77330">
        <w:t>условий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своевременного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полного</w:t>
      </w:r>
      <w:r w:rsidR="00C77330">
        <w:t xml:space="preserve"> </w:t>
      </w:r>
      <w:r w:rsidRPr="00C77330">
        <w:t>удовлетворения</w:t>
      </w:r>
      <w:r w:rsidR="00C77330">
        <w:t xml:space="preserve"> </w:t>
      </w:r>
      <w:r w:rsidRPr="00C77330">
        <w:t>потребностей</w:t>
      </w:r>
      <w:r w:rsidR="00C77330">
        <w:t xml:space="preserve"> </w:t>
      </w:r>
      <w:r w:rsidRPr="00C77330">
        <w:t>заказчика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товарах,</w:t>
      </w:r>
      <w:r w:rsidR="00C77330">
        <w:t xml:space="preserve"> </w:t>
      </w:r>
      <w:r w:rsidRPr="00C77330">
        <w:t>работах,</w:t>
      </w:r>
      <w:r w:rsidR="00C77330">
        <w:t xml:space="preserve"> </w:t>
      </w:r>
      <w:r w:rsidRPr="00C77330">
        <w:t>услугах,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целей</w:t>
      </w:r>
      <w:r w:rsidR="00C77330">
        <w:t xml:space="preserve"> </w:t>
      </w:r>
      <w:r w:rsidRPr="00C77330">
        <w:t>коммерческого</w:t>
      </w:r>
      <w:r w:rsidR="00C77330">
        <w:t xml:space="preserve"> </w:t>
      </w:r>
      <w:r w:rsidRPr="00C77330">
        <w:t>использования,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необходимыми</w:t>
      </w:r>
      <w:r w:rsidR="00C77330">
        <w:t xml:space="preserve"> </w:t>
      </w:r>
      <w:r w:rsidRPr="00C77330">
        <w:t>показателями</w:t>
      </w:r>
      <w:r w:rsidR="00C77330">
        <w:t xml:space="preserve"> </w:t>
      </w:r>
      <w:r w:rsidRPr="00C77330">
        <w:t>цены,</w:t>
      </w:r>
      <w:r w:rsidR="00C77330">
        <w:t xml:space="preserve"> </w:t>
      </w:r>
      <w:r w:rsidRPr="00C77330">
        <w:t>качества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надежности;</w:t>
      </w:r>
    </w:p>
    <w:p w:rsidR="000413DD" w:rsidRPr="00C77330" w:rsidRDefault="000413DD" w:rsidP="00C77330">
      <w:r w:rsidRPr="00C77330">
        <w:t>4)</w:t>
      </w:r>
      <w:r w:rsidR="00C77330">
        <w:t xml:space="preserve"> </w:t>
      </w:r>
      <w:r w:rsidRPr="00C77330">
        <w:t>расширение</w:t>
      </w:r>
      <w:r w:rsidR="00C77330">
        <w:t xml:space="preserve"> </w:t>
      </w:r>
      <w:r w:rsidRPr="00C77330">
        <w:t>возможностей</w:t>
      </w:r>
      <w:r w:rsidR="00C77330">
        <w:t xml:space="preserve"> </w:t>
      </w:r>
      <w:r w:rsidRPr="00C77330">
        <w:t>участия</w:t>
      </w:r>
      <w:r w:rsidR="00C77330">
        <w:t xml:space="preserve"> </w:t>
      </w:r>
      <w:r w:rsidRPr="00C77330">
        <w:t>юридических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физических</w:t>
      </w:r>
      <w:r w:rsidR="00C77330">
        <w:t xml:space="preserve"> </w:t>
      </w:r>
      <w:r w:rsidRPr="00C77330">
        <w:t>лиц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нужд</w:t>
      </w:r>
      <w:r w:rsidR="00C77330">
        <w:t xml:space="preserve"> </w:t>
      </w:r>
      <w:r w:rsidRPr="00C77330">
        <w:t>заказчика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стимулирование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участия;</w:t>
      </w:r>
      <w:r w:rsidR="00C77330">
        <w:t xml:space="preserve"> </w:t>
      </w:r>
    </w:p>
    <w:p w:rsidR="000413DD" w:rsidRPr="00C77330" w:rsidRDefault="000413DD" w:rsidP="00C77330">
      <w:r w:rsidRPr="00C77330">
        <w:t>5)</w:t>
      </w:r>
      <w:r w:rsidR="00C77330">
        <w:t xml:space="preserve"> </w:t>
      </w:r>
      <w:r w:rsidRPr="00C77330">
        <w:t>развитие</w:t>
      </w:r>
      <w:r w:rsidR="00C77330">
        <w:t xml:space="preserve"> </w:t>
      </w:r>
      <w:r w:rsidRPr="00C77330">
        <w:t>добросовестной</w:t>
      </w:r>
      <w:r w:rsidR="00C77330">
        <w:t xml:space="preserve"> </w:t>
      </w:r>
      <w:r w:rsidRPr="00C77330">
        <w:t>конкуренции;</w:t>
      </w:r>
    </w:p>
    <w:p w:rsidR="000413DD" w:rsidRPr="00C77330" w:rsidRDefault="000413DD" w:rsidP="00C77330">
      <w:r w:rsidRPr="00C77330">
        <w:t>6)</w:t>
      </w:r>
      <w:r w:rsidR="00C77330">
        <w:t xml:space="preserve"> </w:t>
      </w:r>
      <w:r w:rsidRPr="00C77330">
        <w:t>обеспечение</w:t>
      </w:r>
      <w:r w:rsidR="00C77330">
        <w:t xml:space="preserve"> </w:t>
      </w:r>
      <w:r w:rsidRPr="00C77330">
        <w:t>гласности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прозрачности</w:t>
      </w:r>
      <w:r w:rsidR="00C77330">
        <w:t xml:space="preserve"> </w:t>
      </w:r>
      <w:r w:rsidRPr="00C77330">
        <w:t>закупок;</w:t>
      </w:r>
    </w:p>
    <w:p w:rsidR="000413DD" w:rsidRPr="00C77330" w:rsidRDefault="000413DD" w:rsidP="00C77330">
      <w:r w:rsidRPr="00C77330">
        <w:t>7)</w:t>
      </w:r>
      <w:r w:rsidR="00C77330">
        <w:t xml:space="preserve"> </w:t>
      </w:r>
      <w:r w:rsidRPr="00C77330">
        <w:t>предотвращение</w:t>
      </w:r>
      <w:r w:rsidR="00C77330">
        <w:t xml:space="preserve"> </w:t>
      </w:r>
      <w:r w:rsidRPr="00C77330">
        <w:t>коррупции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других</w:t>
      </w:r>
      <w:r w:rsidR="00C77330">
        <w:t xml:space="preserve"> </w:t>
      </w:r>
      <w:r w:rsidRPr="00C77330">
        <w:t>злоупотреблений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сфере</w:t>
      </w:r>
      <w:r w:rsidR="00C77330">
        <w:t xml:space="preserve"> </w:t>
      </w:r>
      <w:r w:rsidRPr="00C77330">
        <w:t>осуществления</w:t>
      </w:r>
      <w:r w:rsidR="00C77330">
        <w:t xml:space="preserve"> </w:t>
      </w:r>
      <w:r w:rsidRPr="00C77330">
        <w:t>закупок.</w:t>
      </w:r>
    </w:p>
    <w:p w:rsidR="000413DD" w:rsidRPr="00C77330" w:rsidRDefault="000413DD" w:rsidP="00C77330">
      <w:r w:rsidRPr="00C77330">
        <w:t>3.2.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руководствуются</w:t>
      </w:r>
      <w:r w:rsidR="00C77330">
        <w:t xml:space="preserve"> </w:t>
      </w:r>
      <w:r w:rsidRPr="00C77330">
        <w:t>следующими</w:t>
      </w:r>
      <w:r w:rsidR="00C77330">
        <w:t xml:space="preserve"> </w:t>
      </w:r>
      <w:r w:rsidRPr="00C77330">
        <w:t>принципами: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информационная</w:t>
      </w:r>
      <w:r w:rsidR="00C77330">
        <w:t xml:space="preserve"> </w:t>
      </w:r>
      <w:r w:rsidRPr="00C77330">
        <w:t>открытость</w:t>
      </w:r>
      <w:r w:rsidR="00C77330">
        <w:t xml:space="preserve"> </w:t>
      </w:r>
      <w:r w:rsidRPr="00C77330">
        <w:t>закупочной</w:t>
      </w:r>
      <w:r w:rsidR="00C77330">
        <w:t xml:space="preserve"> </w:t>
      </w:r>
      <w:r w:rsidRPr="00C77330">
        <w:t>деятельности;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равноправие,</w:t>
      </w:r>
      <w:r w:rsidR="00C77330">
        <w:t xml:space="preserve"> </w:t>
      </w:r>
      <w:r w:rsidRPr="00C77330">
        <w:t>справедливость,</w:t>
      </w:r>
      <w:r w:rsidR="00C77330">
        <w:t xml:space="preserve"> </w:t>
      </w:r>
      <w:r w:rsidRPr="00C77330">
        <w:t>отсутствие</w:t>
      </w:r>
      <w:r w:rsidR="00C77330">
        <w:t xml:space="preserve"> </w:t>
      </w:r>
      <w:r w:rsidRPr="00C77330">
        <w:t>дискриминации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необоснованных</w:t>
      </w:r>
      <w:r w:rsidR="00C77330">
        <w:t xml:space="preserve"> </w:t>
      </w:r>
      <w:r w:rsidRPr="00C77330">
        <w:t>ограничений</w:t>
      </w:r>
      <w:r w:rsidR="00C77330">
        <w:t xml:space="preserve"> </w:t>
      </w:r>
      <w:r w:rsidRPr="00C77330">
        <w:t>конкуренции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отношению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участникам</w:t>
      </w:r>
      <w:r w:rsidR="00C77330">
        <w:t xml:space="preserve"> </w:t>
      </w:r>
      <w:r w:rsidRPr="00C77330">
        <w:t>закупки;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целевое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экономически</w:t>
      </w:r>
      <w:r w:rsidR="00C77330">
        <w:t xml:space="preserve"> </w:t>
      </w:r>
      <w:r w:rsidRPr="00C77330">
        <w:t>эффективное</w:t>
      </w:r>
      <w:r w:rsidR="00C77330">
        <w:t xml:space="preserve"> </w:t>
      </w:r>
      <w:r w:rsidRPr="00C77330">
        <w:t>расходование</w:t>
      </w:r>
      <w:r w:rsidR="00C77330">
        <w:t xml:space="preserve"> </w:t>
      </w:r>
      <w:r w:rsidRPr="00C77330">
        <w:t>денежных</w:t>
      </w:r>
      <w:r w:rsidR="00C77330">
        <w:t xml:space="preserve"> </w:t>
      </w:r>
      <w:r w:rsidRPr="00C77330">
        <w:t>средств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приобретение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(с</w:t>
      </w:r>
      <w:r w:rsidR="00C77330">
        <w:t xml:space="preserve"> </w:t>
      </w:r>
      <w:r w:rsidRPr="00C77330">
        <w:t>учетом</w:t>
      </w:r>
      <w:r w:rsidR="00C77330">
        <w:t xml:space="preserve"> </w:t>
      </w:r>
      <w:r w:rsidRPr="00C77330">
        <w:t>стоимости</w:t>
      </w:r>
      <w:r w:rsidR="00C77330">
        <w:t xml:space="preserve"> </w:t>
      </w:r>
      <w:r w:rsidRPr="00C77330">
        <w:t>жизненного</w:t>
      </w:r>
      <w:r w:rsidR="00C77330">
        <w:t xml:space="preserve"> </w:t>
      </w:r>
      <w:r w:rsidRPr="00C77330">
        <w:t>цикла</w:t>
      </w:r>
      <w:r w:rsidR="00C77330">
        <w:t xml:space="preserve"> </w:t>
      </w:r>
      <w:r w:rsidRPr="00C77330">
        <w:t>закупаемой</w:t>
      </w:r>
      <w:r w:rsidR="00C77330">
        <w:t xml:space="preserve"> </w:t>
      </w:r>
      <w:r w:rsidRPr="00C77330">
        <w:t>продукции,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необходимости)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реализация</w:t>
      </w:r>
      <w:r w:rsidR="00C77330">
        <w:t xml:space="preserve"> </w:t>
      </w:r>
      <w:r w:rsidRPr="00C77330">
        <w:t>мер,</w:t>
      </w:r>
      <w:r w:rsidR="00C77330">
        <w:t xml:space="preserve"> </w:t>
      </w:r>
      <w:r w:rsidRPr="00C77330">
        <w:t>направленных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сокращение</w:t>
      </w:r>
      <w:r w:rsidR="00C77330">
        <w:t xml:space="preserve"> </w:t>
      </w:r>
      <w:r w:rsidRPr="00C77330">
        <w:t>издержек</w:t>
      </w:r>
      <w:r w:rsidR="00C77330">
        <w:t xml:space="preserve"> </w:t>
      </w:r>
      <w:r w:rsidRPr="00C77330">
        <w:t>заказчика;</w:t>
      </w:r>
    </w:p>
    <w:p w:rsidR="000413DD" w:rsidRPr="00C77330" w:rsidRDefault="000413DD" w:rsidP="00C77330">
      <w:r w:rsidRPr="00C77330">
        <w:t>4)</w:t>
      </w:r>
      <w:r w:rsidR="00C77330">
        <w:t xml:space="preserve"> </w:t>
      </w:r>
      <w:r w:rsidRPr="00C77330">
        <w:t>отсутствие</w:t>
      </w:r>
      <w:r w:rsidR="00C77330">
        <w:t xml:space="preserve"> </w:t>
      </w:r>
      <w:r w:rsidRPr="00C77330">
        <w:t>ограничения</w:t>
      </w:r>
      <w:r w:rsidR="00C77330">
        <w:t xml:space="preserve"> </w:t>
      </w:r>
      <w:r w:rsidRPr="00C77330">
        <w:t>допуска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участию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путем</w:t>
      </w:r>
      <w:r w:rsidR="00C77330">
        <w:t xml:space="preserve"> </w:t>
      </w:r>
      <w:r w:rsidRPr="00C77330">
        <w:t>установления</w:t>
      </w:r>
      <w:r w:rsidR="00C77330">
        <w:t xml:space="preserve"> </w:t>
      </w:r>
      <w:r w:rsidRPr="00C77330">
        <w:t>неизмеряемых</w:t>
      </w:r>
      <w:r w:rsidR="00C77330">
        <w:t xml:space="preserve"> </w:t>
      </w:r>
      <w:r w:rsidRPr="00C77330">
        <w:t>требований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участникам</w:t>
      </w:r>
      <w:r w:rsidR="00C77330">
        <w:t xml:space="preserve"> </w:t>
      </w:r>
      <w:r w:rsidRPr="00C77330">
        <w:t>закупки.</w:t>
      </w:r>
    </w:p>
    <w:p w:rsidR="000413DD" w:rsidRPr="00C77330" w:rsidRDefault="000413DD" w:rsidP="00C77330">
      <w:r w:rsidRPr="00C77330">
        <w:lastRenderedPageBreak/>
        <w:t>3.3.</w:t>
      </w:r>
      <w:r w:rsidR="00C77330">
        <w:t xml:space="preserve"> </w:t>
      </w:r>
      <w:r w:rsidRPr="00C77330">
        <w:t>Сотрудники</w:t>
      </w:r>
      <w:r w:rsidR="00C77330">
        <w:t xml:space="preserve"> </w:t>
      </w:r>
      <w:r w:rsidRPr="00C77330">
        <w:t>заказчика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должны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лично</w:t>
      </w:r>
      <w:r w:rsidR="00C77330">
        <w:t xml:space="preserve"> </w:t>
      </w:r>
      <w:r w:rsidRPr="00C77330">
        <w:t>заинтересованы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результатах</w:t>
      </w:r>
      <w:r w:rsidR="00C77330">
        <w:t xml:space="preserve"> </w:t>
      </w:r>
      <w:r w:rsidRPr="00C77330">
        <w:t>проводимой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физические</w:t>
      </w:r>
      <w:r w:rsidR="00C77330">
        <w:t xml:space="preserve"> </w:t>
      </w:r>
      <w:r w:rsidRPr="00C77330">
        <w:t>лица,</w:t>
      </w:r>
      <w:r w:rsidR="00C77330">
        <w:t xml:space="preserve"> </w:t>
      </w:r>
      <w:r w:rsidRPr="00C77330">
        <w:t>подавшие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состоящие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штате</w:t>
      </w:r>
      <w:r w:rsidR="00C77330">
        <w:t xml:space="preserve"> </w:t>
      </w:r>
      <w:r w:rsidRPr="00C77330">
        <w:t>организаций,</w:t>
      </w:r>
      <w:r w:rsidR="00C77330">
        <w:t xml:space="preserve"> </w:t>
      </w:r>
      <w:r w:rsidRPr="00C77330">
        <w:t>подавших</w:t>
      </w:r>
      <w:r w:rsidR="00C77330">
        <w:t xml:space="preserve"> </w:t>
      </w:r>
      <w:r w:rsidRPr="00C77330">
        <w:t>данные</w:t>
      </w:r>
      <w:r w:rsidR="00C77330">
        <w:t xml:space="preserve"> </w:t>
      </w:r>
      <w:r w:rsidRPr="00C77330">
        <w:t>заявки,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физические</w:t>
      </w:r>
      <w:r w:rsidR="00C77330">
        <w:t xml:space="preserve"> </w:t>
      </w:r>
      <w:r w:rsidRPr="00C77330">
        <w:t>лица,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способны</w:t>
      </w:r>
      <w:r w:rsidR="00C77330">
        <w:t xml:space="preserve"> </w:t>
      </w:r>
      <w:r w:rsidRPr="00C77330">
        <w:t>оказать</w:t>
      </w:r>
      <w:r w:rsidR="00C77330">
        <w:t xml:space="preserve"> </w:t>
      </w:r>
      <w:r w:rsidRPr="00C77330">
        <w:t>влияние</w:t>
      </w:r>
      <w:r w:rsidR="00C77330">
        <w:t xml:space="preserve"> </w:t>
      </w:r>
      <w:r w:rsidRPr="00C77330">
        <w:t>участники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(в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физические</w:t>
      </w:r>
      <w:r w:rsidR="00C77330">
        <w:t xml:space="preserve"> </w:t>
      </w:r>
      <w:r w:rsidRPr="00C77330">
        <w:t>лица,</w:t>
      </w:r>
      <w:r w:rsidR="00C77330">
        <w:t xml:space="preserve"> </w:t>
      </w:r>
      <w:r w:rsidRPr="00C77330">
        <w:t>являющиеся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(акционерами)</w:t>
      </w:r>
      <w:r w:rsidR="00C77330">
        <w:t xml:space="preserve"> </w:t>
      </w:r>
      <w:r w:rsidRPr="00C77330">
        <w:t>этих</w:t>
      </w:r>
      <w:r w:rsidR="00C77330">
        <w:t xml:space="preserve"> </w:t>
      </w:r>
      <w:r w:rsidRPr="00C77330">
        <w:t>организаций,</w:t>
      </w:r>
      <w:r w:rsidR="00C77330">
        <w:t xml:space="preserve"> </w:t>
      </w:r>
      <w:r w:rsidRPr="00C77330">
        <w:t>членами</w:t>
      </w:r>
      <w:r w:rsidR="00C77330">
        <w:t xml:space="preserve"> </w:t>
      </w:r>
      <w:r w:rsidRPr="00C77330">
        <w:t>их</w:t>
      </w:r>
      <w:r w:rsidR="00C77330">
        <w:t xml:space="preserve"> </w:t>
      </w:r>
      <w:r w:rsidRPr="00C77330">
        <w:t>органов</w:t>
      </w:r>
      <w:r w:rsidR="00C77330">
        <w:t xml:space="preserve"> </w:t>
      </w:r>
      <w:r w:rsidRPr="00C77330">
        <w:t>управления,</w:t>
      </w:r>
      <w:r w:rsidR="00C77330">
        <w:t xml:space="preserve"> </w:t>
      </w:r>
      <w:r w:rsidRPr="00C77330">
        <w:t>кредиторами</w:t>
      </w:r>
      <w:r w:rsidR="00C77330">
        <w:t xml:space="preserve"> </w:t>
      </w:r>
      <w:r w:rsidRPr="00C77330">
        <w:t>указанных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закупки),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физические</w:t>
      </w:r>
      <w:r w:rsidR="00C77330">
        <w:t xml:space="preserve"> </w:t>
      </w:r>
      <w:r w:rsidRPr="00C77330">
        <w:t>лица,</w:t>
      </w:r>
      <w:r w:rsidR="00C77330">
        <w:t xml:space="preserve"> </w:t>
      </w:r>
      <w:r w:rsidRPr="00C77330">
        <w:t>состоящие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браке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руководителем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являющиеся</w:t>
      </w:r>
      <w:r w:rsidR="00C77330">
        <w:t xml:space="preserve"> </w:t>
      </w:r>
      <w:r w:rsidRPr="00C77330">
        <w:t>близкими</w:t>
      </w:r>
      <w:r w:rsidR="00C77330">
        <w:t xml:space="preserve"> </w:t>
      </w:r>
      <w:r w:rsidRPr="00C77330">
        <w:t>родственниками</w:t>
      </w:r>
      <w:r w:rsidR="00C77330">
        <w:t xml:space="preserve"> </w:t>
      </w:r>
      <w:r w:rsidRPr="00C77330">
        <w:t>(родственниками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прямой</w:t>
      </w:r>
      <w:r w:rsidR="00C77330">
        <w:t xml:space="preserve"> </w:t>
      </w:r>
      <w:r w:rsidRPr="00C77330">
        <w:t>восходящей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нисходящей</w:t>
      </w:r>
      <w:r w:rsidR="00C77330">
        <w:t xml:space="preserve"> </w:t>
      </w:r>
      <w:r w:rsidRPr="00C77330">
        <w:t>линии</w:t>
      </w:r>
      <w:r w:rsidR="00C77330">
        <w:t xml:space="preserve"> </w:t>
      </w:r>
      <w:r w:rsidRPr="00C77330">
        <w:t>(родителями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детьми,</w:t>
      </w:r>
      <w:r w:rsidR="00C77330">
        <w:t xml:space="preserve"> </w:t>
      </w:r>
      <w:r w:rsidRPr="00C77330">
        <w:t>дедушкой,</w:t>
      </w:r>
      <w:r w:rsidR="00C77330">
        <w:t xml:space="preserve"> </w:t>
      </w:r>
      <w:r w:rsidRPr="00C77330">
        <w:t>бабушкой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внуками),</w:t>
      </w:r>
      <w:r w:rsidR="00C77330">
        <w:t xml:space="preserve"> </w:t>
      </w:r>
      <w:r w:rsidRPr="00C77330">
        <w:t>полнородными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неполнородными</w:t>
      </w:r>
      <w:r w:rsidR="00C77330">
        <w:t xml:space="preserve"> </w:t>
      </w:r>
      <w:r w:rsidRPr="00C77330">
        <w:t>(имеющими</w:t>
      </w:r>
      <w:r w:rsidR="00C77330">
        <w:t xml:space="preserve"> </w:t>
      </w:r>
      <w:r w:rsidRPr="00C77330">
        <w:t>общих</w:t>
      </w:r>
      <w:r w:rsidR="00C77330">
        <w:t xml:space="preserve"> </w:t>
      </w:r>
      <w:r w:rsidRPr="00C77330">
        <w:t>отца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мать)</w:t>
      </w:r>
      <w:r w:rsidR="00C77330">
        <w:t xml:space="preserve"> </w:t>
      </w:r>
      <w:r w:rsidRPr="00C77330">
        <w:t>братьями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сестрами),</w:t>
      </w:r>
      <w:r w:rsidR="00C77330">
        <w:t xml:space="preserve"> </w:t>
      </w:r>
      <w:r w:rsidRPr="00C77330">
        <w:t>усыновителями</w:t>
      </w:r>
      <w:r w:rsidR="00C77330">
        <w:t xml:space="preserve"> </w:t>
      </w:r>
      <w:r w:rsidRPr="00C77330">
        <w:t>руководителя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усыновленными</w:t>
      </w:r>
      <w:r w:rsidR="00C77330">
        <w:t xml:space="preserve"> </w:t>
      </w:r>
      <w:r w:rsidRPr="00C77330">
        <w:t>руководителем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закупки.</w:t>
      </w:r>
      <w:r w:rsidR="00C77330">
        <w:t xml:space="preserve"> </w:t>
      </w:r>
    </w:p>
    <w:p w:rsidR="000413DD" w:rsidRPr="00C77330" w:rsidRDefault="000413DD" w:rsidP="00C77330"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выявления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сотрудников</w:t>
      </w:r>
      <w:r w:rsidR="00C77330">
        <w:t xml:space="preserve"> </w:t>
      </w:r>
      <w:r w:rsidRPr="00C77330">
        <w:t>заказчика</w:t>
      </w:r>
      <w:r w:rsidR="00C77330">
        <w:t xml:space="preserve"> </w:t>
      </w:r>
      <w:r w:rsidRPr="00C77330">
        <w:t>конфликта</w:t>
      </w:r>
      <w:r w:rsidR="00C77330">
        <w:t xml:space="preserve"> </w:t>
      </w:r>
      <w:r w:rsidRPr="00C77330">
        <w:t>интересов</w:t>
      </w:r>
      <w:r w:rsidR="00C77330">
        <w:t xml:space="preserve"> </w:t>
      </w:r>
      <w:r w:rsidRPr="00C77330">
        <w:t>следует</w:t>
      </w:r>
      <w:r w:rsidR="00C77330">
        <w:t xml:space="preserve"> </w:t>
      </w:r>
      <w:r w:rsidRPr="00C77330">
        <w:t>произвести</w:t>
      </w:r>
      <w:r w:rsidR="00C77330">
        <w:t xml:space="preserve"> </w:t>
      </w:r>
      <w:r w:rsidRPr="00C77330">
        <w:t>замену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другим</w:t>
      </w:r>
      <w:r w:rsidR="00C77330">
        <w:t xml:space="preserve"> </w:t>
      </w:r>
      <w:r w:rsidRPr="00C77330">
        <w:t>физическим</w:t>
      </w:r>
      <w:r w:rsidR="00C77330">
        <w:t xml:space="preserve"> </w:t>
      </w:r>
      <w:r w:rsidRPr="00C77330">
        <w:t>лицом,</w:t>
      </w:r>
      <w:r w:rsidR="00C77330">
        <w:t xml:space="preserve"> </w:t>
      </w:r>
      <w:r w:rsidRPr="00C77330">
        <w:t>который</w:t>
      </w:r>
      <w:r w:rsidR="00C77330">
        <w:t xml:space="preserve"> </w:t>
      </w:r>
      <w:r w:rsidRPr="00C77330">
        <w:t>лично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заинтересован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результатах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способны</w:t>
      </w:r>
      <w:r w:rsidR="00C77330">
        <w:t xml:space="preserve"> </w:t>
      </w:r>
      <w:r w:rsidRPr="00C77330">
        <w:t>оказывать</w:t>
      </w:r>
      <w:r w:rsidR="00C77330">
        <w:t xml:space="preserve"> </w:t>
      </w:r>
      <w:r w:rsidRPr="00C77330">
        <w:t>влияние</w:t>
      </w:r>
      <w:r w:rsidR="00C77330">
        <w:t xml:space="preserve"> </w:t>
      </w:r>
      <w:r w:rsidRPr="00C77330">
        <w:t>участники</w:t>
      </w:r>
      <w:r w:rsidR="00C77330">
        <w:t xml:space="preserve"> </w:t>
      </w:r>
      <w:r w:rsidRPr="00C77330">
        <w:t>закупок.</w:t>
      </w:r>
    </w:p>
    <w:p w:rsidR="000413DD" w:rsidRPr="00C77330" w:rsidRDefault="000413DD" w:rsidP="00C77330"/>
    <w:p w:rsidR="000413DD" w:rsidRPr="00C77330" w:rsidRDefault="000413DD" w:rsidP="00C77330">
      <w:bookmarkStart w:id="6" w:name="_Toc532377034"/>
      <w:r w:rsidRPr="00C77330">
        <w:t>4.</w:t>
      </w:r>
      <w:r w:rsidR="00C77330">
        <w:t xml:space="preserve"> </w:t>
      </w:r>
      <w:r w:rsidRPr="00C77330">
        <w:t>Правовые</w:t>
      </w:r>
      <w:r w:rsidR="00C77330">
        <w:t xml:space="preserve"> </w:t>
      </w:r>
      <w:r w:rsidRPr="00C77330">
        <w:t>основы</w:t>
      </w:r>
      <w:r w:rsidR="00C77330">
        <w:t xml:space="preserve"> </w:t>
      </w:r>
      <w:r w:rsidRPr="00C77330">
        <w:t>осуществления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заказчиком</w:t>
      </w:r>
      <w:bookmarkEnd w:id="6"/>
    </w:p>
    <w:p w:rsidR="000413DD" w:rsidRPr="00C77330" w:rsidRDefault="000413DD" w:rsidP="00C77330"/>
    <w:p w:rsidR="000413DD" w:rsidRPr="00C77330" w:rsidRDefault="000413DD" w:rsidP="00C77330">
      <w:r w:rsidRPr="00C77330">
        <w:t>4.1.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руководствуется</w:t>
      </w:r>
      <w:r w:rsidR="00C77330">
        <w:t xml:space="preserve"> </w:t>
      </w:r>
      <w:r w:rsidRPr="00C77330">
        <w:t>Конституцией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Федерации,</w:t>
      </w:r>
      <w:r w:rsidR="00C77330">
        <w:t xml:space="preserve"> </w:t>
      </w:r>
      <w:r w:rsidRPr="00C77330">
        <w:t>Гражданским</w:t>
      </w:r>
      <w:r w:rsidR="00C77330">
        <w:t xml:space="preserve"> </w:t>
      </w:r>
      <w:r w:rsidRPr="00C77330">
        <w:t>кодексом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Федерации,</w:t>
      </w:r>
      <w:r w:rsidR="00C77330">
        <w:t xml:space="preserve"> </w:t>
      </w:r>
      <w:r w:rsidRPr="00C77330">
        <w:t>Законом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</w:t>
      </w:r>
      <w:r w:rsidRPr="00C77330">
        <w:noBreakHyphen/>
        <w:t>ФЗ,</w:t>
      </w:r>
      <w:r w:rsidR="00C77330">
        <w:t xml:space="preserve"> </w:t>
      </w:r>
      <w:r w:rsidRPr="00C77330">
        <w:t>Федеральным</w:t>
      </w:r>
      <w:r w:rsidR="00C77330">
        <w:t xml:space="preserve"> </w:t>
      </w:r>
      <w:r w:rsidRPr="00C77330">
        <w:t>законом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26</w:t>
      </w:r>
      <w:r w:rsidR="00C77330">
        <w:t xml:space="preserve"> </w:t>
      </w:r>
      <w:r w:rsidRPr="00C77330">
        <w:t>июля</w:t>
      </w:r>
      <w:r w:rsidR="00C77330">
        <w:t xml:space="preserve"> </w:t>
      </w:r>
      <w:r w:rsidRPr="00C77330">
        <w:t>2006</w:t>
      </w:r>
      <w:r w:rsidR="00C77330">
        <w:t xml:space="preserve"> </w:t>
      </w:r>
      <w:r w:rsidRPr="00C77330">
        <w:t>года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135-ФЗ</w:t>
      </w:r>
      <w:r w:rsidR="00C77330">
        <w:t xml:space="preserve"> </w:t>
      </w:r>
      <w:r w:rsidRPr="00C77330">
        <w:t>«О</w:t>
      </w:r>
      <w:r w:rsidR="00C77330">
        <w:t xml:space="preserve"> </w:t>
      </w:r>
      <w:r w:rsidRPr="00C77330">
        <w:t>защите</w:t>
      </w:r>
      <w:r w:rsidR="00C77330">
        <w:t xml:space="preserve"> </w:t>
      </w:r>
      <w:r w:rsidRPr="00C77330">
        <w:t>конкуренции»,</w:t>
      </w:r>
      <w:r w:rsidR="00C77330">
        <w:t xml:space="preserve"> </w:t>
      </w:r>
      <w:r w:rsidRPr="00C77330">
        <w:t>другими</w:t>
      </w:r>
      <w:r w:rsidR="00C77330">
        <w:t xml:space="preserve"> </w:t>
      </w:r>
      <w:r w:rsidRPr="00C77330">
        <w:t>федеральными</w:t>
      </w:r>
      <w:r w:rsidR="00C77330">
        <w:t xml:space="preserve"> </w:t>
      </w:r>
      <w:r w:rsidRPr="00C77330">
        <w:t>законами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иными</w:t>
      </w:r>
      <w:r w:rsidR="00C77330">
        <w:t xml:space="preserve"> </w:t>
      </w:r>
      <w:r w:rsidRPr="00C77330">
        <w:t>нормативными</w:t>
      </w:r>
      <w:r w:rsidR="00C77330">
        <w:t xml:space="preserve"> </w:t>
      </w:r>
      <w:r w:rsidRPr="00C77330">
        <w:t>правовыми</w:t>
      </w:r>
      <w:r w:rsidR="00C77330">
        <w:t xml:space="preserve"> </w:t>
      </w:r>
      <w:r w:rsidRPr="00C77330">
        <w:t>актами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настоящим</w:t>
      </w:r>
      <w:r w:rsidR="00C77330">
        <w:t xml:space="preserve"> </w:t>
      </w:r>
      <w:r w:rsidRPr="00C77330">
        <w:t>Положением.</w:t>
      </w:r>
      <w:r w:rsidR="00C77330">
        <w:t xml:space="preserve"> </w:t>
      </w:r>
    </w:p>
    <w:p w:rsidR="000413DD" w:rsidRPr="00C77330" w:rsidRDefault="000413DD" w:rsidP="00C77330">
      <w:r w:rsidRPr="00C77330">
        <w:t>4.2.</w:t>
      </w:r>
      <w:r w:rsidR="00C77330">
        <w:t xml:space="preserve"> </w:t>
      </w:r>
      <w:r w:rsidRPr="00C77330">
        <w:t>Контроль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соблюдением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требований</w:t>
      </w:r>
      <w:r w:rsidR="00C77330">
        <w:t xml:space="preserve"> </w:t>
      </w:r>
      <w:r w:rsidRPr="00C77330">
        <w:t>действующего</w:t>
      </w:r>
      <w:r w:rsidR="00C77330">
        <w:t xml:space="preserve"> </w:t>
      </w:r>
      <w:r w:rsidRPr="00C77330">
        <w:t>законодательства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закупочной</w:t>
      </w:r>
      <w:r w:rsidR="00C77330">
        <w:t xml:space="preserve"> </w:t>
      </w:r>
      <w:r w:rsidRPr="00C77330">
        <w:t>деятельности</w:t>
      </w:r>
      <w:r w:rsidR="00C77330">
        <w:t xml:space="preserve"> </w:t>
      </w:r>
      <w:r w:rsidRPr="00C77330">
        <w:t>осуществляется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порядке,</w:t>
      </w:r>
      <w:r w:rsidR="00C77330">
        <w:t xml:space="preserve"> </w:t>
      </w:r>
      <w:r w:rsidRPr="00C77330">
        <w:t>установленном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Федерации.</w:t>
      </w:r>
      <w:r w:rsidR="00C77330">
        <w:t xml:space="preserve"> </w:t>
      </w:r>
    </w:p>
    <w:p w:rsidR="000413DD" w:rsidRPr="00C77330" w:rsidRDefault="000413DD" w:rsidP="00C77330"/>
    <w:p w:rsidR="000413DD" w:rsidRPr="00C77330" w:rsidRDefault="000413DD" w:rsidP="00C77330">
      <w:bookmarkStart w:id="7" w:name="_Toc532377035"/>
      <w:r w:rsidRPr="00C77330">
        <w:t>5.</w:t>
      </w:r>
      <w:r w:rsidR="00C77330">
        <w:t xml:space="preserve"> </w:t>
      </w:r>
      <w:r w:rsidRPr="00C77330">
        <w:t>Информационное</w:t>
      </w:r>
      <w:r w:rsidR="00C77330">
        <w:t xml:space="preserve"> </w:t>
      </w:r>
      <w:r w:rsidRPr="00C77330">
        <w:t>обеспечение</w:t>
      </w:r>
      <w:r w:rsidR="00C77330">
        <w:t xml:space="preserve"> </w:t>
      </w:r>
      <w:r w:rsidRPr="00C77330">
        <w:t>закупок</w:t>
      </w:r>
      <w:bookmarkEnd w:id="7"/>
    </w:p>
    <w:p w:rsidR="000413DD" w:rsidRPr="00C77330" w:rsidRDefault="000413DD" w:rsidP="00C77330"/>
    <w:p w:rsidR="000413DD" w:rsidRPr="00C77330" w:rsidRDefault="000413DD" w:rsidP="00C77330">
      <w:r w:rsidRPr="00C77330">
        <w:t>5.1.</w:t>
      </w:r>
      <w:r w:rsidR="00C77330">
        <w:t xml:space="preserve"> </w:t>
      </w:r>
      <w:r w:rsidRPr="00C77330">
        <w:t>Положение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изменения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дополнения,</w:t>
      </w:r>
      <w:r w:rsidR="00C77330">
        <w:t xml:space="preserve"> </w:t>
      </w:r>
      <w:r w:rsidRPr="00C77330">
        <w:t>вносимые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настоящее</w:t>
      </w:r>
      <w:r w:rsidR="00C77330">
        <w:t xml:space="preserve"> </w:t>
      </w:r>
      <w:r w:rsidRPr="00C77330">
        <w:t>Положение,</w:t>
      </w:r>
      <w:r w:rsidR="00C77330">
        <w:t xml:space="preserve"> </w:t>
      </w:r>
      <w:r w:rsidRPr="00C77330">
        <w:t>подлежат</w:t>
      </w:r>
      <w:r w:rsidR="00C77330">
        <w:t xml:space="preserve"> </w:t>
      </w:r>
      <w:r w:rsidRPr="00C77330">
        <w:t>обязательному</w:t>
      </w:r>
      <w:r w:rsidR="00C77330">
        <w:t xml:space="preserve"> </w:t>
      </w:r>
      <w:r w:rsidRPr="00C77330">
        <w:t>размещению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течение</w:t>
      </w:r>
      <w:r w:rsidR="00C77330">
        <w:t xml:space="preserve"> </w:t>
      </w:r>
      <w:r w:rsidRPr="00C77330">
        <w:t>пятнадцати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со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их</w:t>
      </w:r>
      <w:r w:rsidR="00C77330">
        <w:t xml:space="preserve"> </w:t>
      </w:r>
      <w:r w:rsidRPr="00C77330">
        <w:t>утверждения.</w:t>
      </w:r>
      <w:r w:rsidR="00C77330">
        <w:t xml:space="preserve"> </w:t>
      </w:r>
    </w:p>
    <w:p w:rsidR="000413DD" w:rsidRPr="00C77330" w:rsidRDefault="000413DD" w:rsidP="00C77330">
      <w:r w:rsidRPr="00C77330">
        <w:t>5.2.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подлежит</w:t>
      </w:r>
      <w:r w:rsidR="00C77330">
        <w:t xml:space="preserve"> </w:t>
      </w:r>
      <w:r w:rsidRPr="00C77330">
        <w:t>размещению</w:t>
      </w:r>
      <w:r w:rsidR="00C77330">
        <w:t xml:space="preserve"> </w:t>
      </w:r>
      <w:r w:rsidRPr="00C77330">
        <w:t>следующая</w:t>
      </w:r>
      <w:r w:rsidR="00C77330">
        <w:t xml:space="preserve"> </w:t>
      </w:r>
      <w:r w:rsidRPr="00C77330">
        <w:t>информация: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план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план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инновационной</w:t>
      </w:r>
      <w:r w:rsidR="00C77330">
        <w:t xml:space="preserve"> </w:t>
      </w:r>
      <w:r w:rsidRPr="00C77330">
        <w:t>продукции,</w:t>
      </w:r>
      <w:r w:rsidR="00C77330">
        <w:t xml:space="preserve"> </w:t>
      </w:r>
      <w:r w:rsidRPr="00C77330">
        <w:t>высокотехнологичной</w:t>
      </w:r>
      <w:r w:rsidR="00C77330">
        <w:t xml:space="preserve"> </w:t>
      </w:r>
      <w:r w:rsidRPr="00C77330">
        <w:t>продукции,</w:t>
      </w:r>
      <w:r w:rsidR="00C77330">
        <w:t xml:space="preserve"> </w:t>
      </w:r>
      <w:r w:rsidRPr="00C77330">
        <w:t>лекарственных</w:t>
      </w:r>
      <w:r w:rsidR="00C77330">
        <w:t xml:space="preserve"> </w:t>
      </w:r>
      <w:r w:rsidRPr="00C77330">
        <w:t>средств,</w:t>
      </w:r>
      <w:r w:rsidR="00C77330">
        <w:t xml:space="preserve"> </w:t>
      </w:r>
      <w:r w:rsidRPr="00C77330">
        <w:t>предусмотренные</w:t>
      </w:r>
      <w:r w:rsidR="00C77330">
        <w:t xml:space="preserve"> </w:t>
      </w:r>
      <w:r w:rsidRPr="00C77330">
        <w:t>постановлением</w:t>
      </w:r>
      <w:r w:rsidR="00C77330">
        <w:t xml:space="preserve"> </w:t>
      </w:r>
      <w:r w:rsidRPr="00C77330">
        <w:t>Правительства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17</w:t>
      </w:r>
      <w:r w:rsidR="00C77330">
        <w:t xml:space="preserve"> </w:t>
      </w:r>
      <w:r w:rsidRPr="00C77330">
        <w:t>сентября</w:t>
      </w:r>
      <w:r w:rsidR="00C77330">
        <w:t xml:space="preserve"> </w:t>
      </w:r>
      <w:r w:rsidRPr="00C77330">
        <w:t>2012</w:t>
      </w:r>
      <w:r w:rsidR="00C77330">
        <w:t xml:space="preserve"> </w:t>
      </w:r>
      <w:r w:rsidRPr="00C77330">
        <w:t>года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932</w:t>
      </w:r>
      <w:r w:rsidR="00C77330">
        <w:t xml:space="preserve"> </w:t>
      </w:r>
      <w:r w:rsidRPr="00C77330">
        <w:t>«Об</w:t>
      </w:r>
      <w:r w:rsidR="00C77330">
        <w:t xml:space="preserve"> </w:t>
      </w:r>
      <w:r w:rsidRPr="00C77330">
        <w:t>утверждении</w:t>
      </w:r>
      <w:r w:rsidR="00C77330">
        <w:t xml:space="preserve"> </w:t>
      </w:r>
      <w:r w:rsidRPr="00C77330">
        <w:t>Правил</w:t>
      </w:r>
      <w:r w:rsidR="00C77330">
        <w:t xml:space="preserve"> </w:t>
      </w:r>
      <w:r w:rsidRPr="00C77330">
        <w:t>формирования</w:t>
      </w:r>
      <w:r w:rsidR="00C77330">
        <w:t xml:space="preserve"> </w:t>
      </w:r>
      <w:r w:rsidRPr="00C77330">
        <w:t>плана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товаров</w:t>
      </w:r>
      <w:r w:rsidR="00C77330">
        <w:t xml:space="preserve"> </w:t>
      </w:r>
      <w:r w:rsidRPr="00C77330">
        <w:t>(работ,</w:t>
      </w:r>
      <w:r w:rsidR="00C77330">
        <w:t xml:space="preserve"> </w:t>
      </w:r>
      <w:r w:rsidRPr="00C77330">
        <w:t>услуг)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требований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плана»;</w:t>
      </w:r>
      <w:r w:rsidR="00C77330">
        <w:t xml:space="preserve"> 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извещение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вносимые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него</w:t>
      </w:r>
      <w:r w:rsidR="00C77330">
        <w:t xml:space="preserve"> </w:t>
      </w:r>
      <w:r w:rsidRPr="00C77330">
        <w:t>изменения;</w:t>
      </w:r>
      <w:r w:rsidR="00C77330">
        <w:t xml:space="preserve"> 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документация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(далее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закупочная</w:t>
      </w:r>
      <w:r w:rsidR="00C77330">
        <w:t xml:space="preserve"> </w:t>
      </w:r>
      <w:r w:rsidRPr="00C77330">
        <w:t>документация,</w:t>
      </w:r>
      <w:r w:rsidR="00C77330">
        <w:t xml:space="preserve"> </w:t>
      </w:r>
      <w:r w:rsidRPr="00C77330">
        <w:t>документация)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вносимые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нее</w:t>
      </w:r>
      <w:r w:rsidR="00C77330">
        <w:t xml:space="preserve"> </w:t>
      </w:r>
      <w:r w:rsidRPr="00C77330">
        <w:t>изменения;</w:t>
      </w:r>
    </w:p>
    <w:p w:rsidR="000413DD" w:rsidRPr="00C77330" w:rsidRDefault="000413DD" w:rsidP="00C77330">
      <w:r w:rsidRPr="00C77330">
        <w:t>4)</w:t>
      </w:r>
      <w:r w:rsidR="00C77330">
        <w:t xml:space="preserve"> </w:t>
      </w:r>
      <w:r w:rsidRPr="00C77330">
        <w:t>проект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являющийся</w:t>
      </w:r>
      <w:r w:rsidR="00C77330">
        <w:t xml:space="preserve"> </w:t>
      </w:r>
      <w:r w:rsidRPr="00C77330">
        <w:t>неотъемлемой</w:t>
      </w:r>
      <w:r w:rsidR="00C77330">
        <w:t xml:space="preserve"> </w:t>
      </w:r>
      <w:r w:rsidRPr="00C77330">
        <w:t>частью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закупке;</w:t>
      </w:r>
    </w:p>
    <w:p w:rsidR="000413DD" w:rsidRPr="00C77330" w:rsidRDefault="000413DD" w:rsidP="00C77330">
      <w:r w:rsidRPr="00C77330">
        <w:t>5)</w:t>
      </w:r>
      <w:r w:rsidR="00C77330">
        <w:t xml:space="preserve"> </w:t>
      </w:r>
      <w:r w:rsidRPr="00C77330">
        <w:t>разъяснения</w:t>
      </w:r>
      <w:r w:rsidR="00C77330">
        <w:t xml:space="preserve"> </w:t>
      </w:r>
      <w:r w:rsidRPr="00C77330">
        <w:t>положений</w:t>
      </w:r>
      <w:r w:rsidR="00C77330">
        <w:t xml:space="preserve"> </w:t>
      </w:r>
      <w:r w:rsidRPr="00C77330">
        <w:t>закупочной</w:t>
      </w:r>
      <w:r w:rsidR="00C77330">
        <w:t xml:space="preserve"> </w:t>
      </w:r>
      <w:r w:rsidRPr="00C77330">
        <w:t>документации;</w:t>
      </w:r>
    </w:p>
    <w:p w:rsidR="000413DD" w:rsidRPr="00C77330" w:rsidRDefault="000413DD" w:rsidP="00C77330">
      <w:r w:rsidRPr="00C77330">
        <w:t>6)</w:t>
      </w:r>
      <w:r w:rsidR="00C77330">
        <w:t xml:space="preserve"> </w:t>
      </w:r>
      <w:r w:rsidRPr="00C77330">
        <w:t>протоколы,</w:t>
      </w:r>
      <w:r w:rsidR="00C77330">
        <w:t xml:space="preserve"> </w:t>
      </w:r>
      <w:r w:rsidRPr="00C77330">
        <w:t>составляемые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ходе</w:t>
      </w:r>
      <w:r w:rsidR="00C77330">
        <w:t xml:space="preserve"> </w:t>
      </w:r>
      <w:r w:rsidRPr="00C77330">
        <w:t>закупки;</w:t>
      </w:r>
    </w:p>
    <w:p w:rsidR="000413DD" w:rsidRPr="00C77330" w:rsidRDefault="000413DD" w:rsidP="00C77330">
      <w:r w:rsidRPr="00C77330">
        <w:t>7)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количестве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общей</w:t>
      </w:r>
      <w:r w:rsidR="00C77330">
        <w:t xml:space="preserve"> </w:t>
      </w:r>
      <w:r w:rsidRPr="00C77330">
        <w:t>стоимости</w:t>
      </w:r>
      <w:r w:rsidR="00C77330">
        <w:t xml:space="preserve"> </w:t>
      </w:r>
      <w:r w:rsidRPr="00C77330">
        <w:t>договоров,</w:t>
      </w:r>
      <w:r w:rsidR="00C77330">
        <w:t xml:space="preserve"> </w:t>
      </w:r>
      <w:r w:rsidRPr="00C77330">
        <w:t>заключенных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предусмотренные</w:t>
      </w:r>
      <w:r w:rsidR="00C77330">
        <w:t xml:space="preserve"> </w:t>
      </w:r>
      <w:r w:rsidRPr="00C77330">
        <w:t>частью</w:t>
      </w:r>
      <w:r w:rsidR="00C77330">
        <w:t xml:space="preserve"> </w:t>
      </w:r>
      <w:r w:rsidRPr="00C77330">
        <w:t>19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4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</w:t>
      </w:r>
      <w:r w:rsidRPr="00C77330">
        <w:noBreakHyphen/>
        <w:t>ФЗ;</w:t>
      </w:r>
    </w:p>
    <w:p w:rsidR="000413DD" w:rsidRPr="00C77330" w:rsidRDefault="000413DD" w:rsidP="00C77330">
      <w:r w:rsidRPr="00C77330">
        <w:t>8)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договорах,</w:t>
      </w:r>
      <w:r w:rsidR="00C77330">
        <w:t xml:space="preserve"> </w:t>
      </w:r>
      <w:r w:rsidRPr="00C77330">
        <w:t>заключенных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предусмотренная</w:t>
      </w:r>
      <w:r w:rsidR="00C77330">
        <w:t xml:space="preserve"> </w:t>
      </w:r>
      <w:r w:rsidRPr="00C77330">
        <w:t>постановлением</w:t>
      </w:r>
      <w:r w:rsidR="00C77330">
        <w:t xml:space="preserve"> </w:t>
      </w:r>
      <w:r w:rsidRPr="00C77330">
        <w:t>Правительства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lastRenderedPageBreak/>
        <w:t>от</w:t>
      </w:r>
      <w:r w:rsidR="00C77330">
        <w:t xml:space="preserve"> </w:t>
      </w:r>
      <w:r w:rsidRPr="00C77330">
        <w:t>31</w:t>
      </w:r>
      <w:r w:rsidR="00C77330">
        <w:t xml:space="preserve"> </w:t>
      </w:r>
      <w:r w:rsidRPr="00C77330">
        <w:t>октября</w:t>
      </w:r>
      <w:r w:rsidR="00C77330">
        <w:t xml:space="preserve"> </w:t>
      </w:r>
      <w:r w:rsidRPr="00C77330">
        <w:t>2014</w:t>
      </w:r>
      <w:r w:rsidR="00C77330">
        <w:t xml:space="preserve"> </w:t>
      </w:r>
      <w:r w:rsidRPr="00C77330">
        <w:t>года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1132</w:t>
      </w:r>
      <w:r w:rsidR="00C77330">
        <w:t xml:space="preserve"> </w:t>
      </w:r>
      <w:r w:rsidRPr="00C77330">
        <w:t>«О</w:t>
      </w:r>
      <w:r w:rsidR="00C77330">
        <w:t xml:space="preserve"> </w:t>
      </w:r>
      <w:r w:rsidRPr="00C77330">
        <w:t>порядке</w:t>
      </w:r>
      <w:r w:rsidR="00C77330">
        <w:t xml:space="preserve"> </w:t>
      </w:r>
      <w:r w:rsidRPr="00C77330">
        <w:t>ведения</w:t>
      </w:r>
      <w:r w:rsidR="00C77330">
        <w:t xml:space="preserve"> </w:t>
      </w:r>
      <w:r w:rsidRPr="00C77330">
        <w:t>реестра</w:t>
      </w:r>
      <w:r w:rsidR="00C77330">
        <w:t xml:space="preserve"> </w:t>
      </w:r>
      <w:r w:rsidRPr="00C77330">
        <w:t>договоров,</w:t>
      </w:r>
      <w:r w:rsidR="00C77330">
        <w:t xml:space="preserve"> </w:t>
      </w:r>
      <w:r w:rsidRPr="00C77330">
        <w:t>заключенных</w:t>
      </w:r>
      <w:r w:rsidR="00C77330">
        <w:t xml:space="preserve"> </w:t>
      </w:r>
      <w:r w:rsidRPr="00C77330">
        <w:t>заказчиками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закупки»;</w:t>
      </w:r>
    </w:p>
    <w:p w:rsidR="000413DD" w:rsidRPr="00C77330" w:rsidRDefault="000413DD" w:rsidP="00C77330">
      <w:r w:rsidRPr="00C77330">
        <w:t>9)</w:t>
      </w:r>
      <w:r w:rsidR="00C77330">
        <w:t xml:space="preserve"> </w:t>
      </w:r>
      <w:r w:rsidRPr="00C77330">
        <w:t>иная</w:t>
      </w:r>
      <w:r w:rsidR="00C77330">
        <w:t xml:space="preserve"> </w:t>
      </w:r>
      <w:r w:rsidRPr="00C77330">
        <w:t>информация,</w:t>
      </w:r>
      <w:r w:rsidR="00C77330">
        <w:t xml:space="preserve"> </w:t>
      </w:r>
      <w:r w:rsidRPr="00C77330">
        <w:t>размещение</w:t>
      </w:r>
      <w:r w:rsidR="00C77330">
        <w:t xml:space="preserve"> </w:t>
      </w:r>
      <w:r w:rsidRPr="00C77330">
        <w:t>которой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предусмотрено</w:t>
      </w:r>
      <w:r w:rsidR="00C77330">
        <w:t xml:space="preserve"> </w:t>
      </w:r>
      <w:r w:rsidRPr="00C77330">
        <w:t>Законом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223-ФЗ,</w:t>
      </w:r>
      <w:r w:rsidR="00C77330">
        <w:t xml:space="preserve"> </w:t>
      </w:r>
      <w:r w:rsidRPr="00C77330">
        <w:t>иными</w:t>
      </w:r>
      <w:r w:rsidR="00C77330">
        <w:t xml:space="preserve"> </w:t>
      </w:r>
      <w:r w:rsidRPr="00C77330">
        <w:t>нормативными</w:t>
      </w:r>
      <w:r w:rsidR="00C77330">
        <w:t xml:space="preserve"> </w:t>
      </w:r>
      <w:r w:rsidRPr="00C77330">
        <w:t>правовыми</w:t>
      </w:r>
      <w:r w:rsidR="00C77330">
        <w:t xml:space="preserve"> </w:t>
      </w:r>
      <w:r w:rsidRPr="00C77330">
        <w:t>актами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сфере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отдельными</w:t>
      </w:r>
      <w:r w:rsidR="00C77330">
        <w:t xml:space="preserve"> </w:t>
      </w:r>
      <w:r w:rsidRPr="00C77330">
        <w:t>видами</w:t>
      </w:r>
      <w:r w:rsidR="00C77330">
        <w:t xml:space="preserve"> </w:t>
      </w:r>
      <w:r w:rsidRPr="00C77330">
        <w:t>юридических</w:t>
      </w:r>
      <w:r w:rsidR="00C77330">
        <w:t xml:space="preserve"> </w:t>
      </w:r>
      <w:r w:rsidRPr="00C77330">
        <w:t>лиц,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настоящим</w:t>
      </w:r>
      <w:r w:rsidR="00C77330">
        <w:t xml:space="preserve"> </w:t>
      </w:r>
      <w:r w:rsidRPr="00C77330">
        <w:t>Положением.</w:t>
      </w:r>
    </w:p>
    <w:p w:rsidR="000413DD" w:rsidRPr="00C77330" w:rsidRDefault="000413DD" w:rsidP="00C77330">
      <w:r w:rsidRPr="00C77330">
        <w:t>5.3.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единственного</w:t>
      </w:r>
      <w:r w:rsidR="00C77330">
        <w:t xml:space="preserve"> </w:t>
      </w:r>
      <w:r w:rsidRPr="00C77330">
        <w:t>поставщика</w:t>
      </w:r>
      <w:r w:rsidR="00C77330">
        <w:t xml:space="preserve"> </w:t>
      </w:r>
      <w:r w:rsidRPr="00C77330">
        <w:t>(подрядчика,</w:t>
      </w:r>
      <w:r w:rsidR="00C77330">
        <w:t xml:space="preserve"> </w:t>
      </w:r>
      <w:r w:rsidRPr="00C77330">
        <w:t>исполнителя)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размещать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информацию,</w:t>
      </w:r>
      <w:r w:rsidR="00C77330">
        <w:t xml:space="preserve"> </w:t>
      </w:r>
      <w:r w:rsidRPr="00C77330">
        <w:t>предусмотренную</w:t>
      </w:r>
      <w:r w:rsidR="00C77330">
        <w:t xml:space="preserve"> </w:t>
      </w:r>
      <w:r w:rsidRPr="00C77330">
        <w:t>подпунктами</w:t>
      </w:r>
      <w:r w:rsidR="00C77330">
        <w:t xml:space="preserve"> </w:t>
      </w:r>
      <w:r w:rsidRPr="00C77330">
        <w:t>2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6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5.2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5.4.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дополнительно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размещать</w:t>
      </w:r>
      <w:r w:rsidR="00C77330">
        <w:t xml:space="preserve"> </w:t>
      </w:r>
      <w:r w:rsidRPr="00C77330">
        <w:t>указанные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настоящей</w:t>
      </w:r>
      <w:r w:rsidR="00C77330">
        <w:t xml:space="preserve"> </w:t>
      </w:r>
      <w:r w:rsidRPr="00C77330">
        <w:t>главе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сайте</w:t>
      </w:r>
      <w:r w:rsidR="00C77330">
        <w:t xml:space="preserve"> </w:t>
      </w:r>
      <w:r w:rsidRPr="00C77330">
        <w:t>заказчика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информационно-телекоммуникационной</w:t>
      </w:r>
      <w:r w:rsidR="00C77330">
        <w:t xml:space="preserve"> </w:t>
      </w:r>
      <w:r w:rsidRPr="00C77330">
        <w:t>сети</w:t>
      </w:r>
      <w:r w:rsidR="00C77330">
        <w:t xml:space="preserve"> </w:t>
      </w:r>
      <w:r w:rsidRPr="00C77330">
        <w:t>«Интернет».</w:t>
      </w:r>
      <w:r w:rsidR="00C77330">
        <w:t xml:space="preserve"> </w:t>
      </w:r>
    </w:p>
    <w:p w:rsidR="000413DD" w:rsidRPr="00C77330" w:rsidRDefault="000413DD" w:rsidP="00C77330">
      <w:r w:rsidRPr="00C77330">
        <w:t>Размещенная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сайте</w:t>
      </w:r>
      <w:r w:rsidR="00C77330">
        <w:t xml:space="preserve"> </w:t>
      </w:r>
      <w:r w:rsidRPr="00C77330">
        <w:t>заказчика</w:t>
      </w:r>
      <w:r w:rsidR="00C77330">
        <w:t xml:space="preserve"> </w:t>
      </w:r>
      <w:r w:rsidRPr="00C77330">
        <w:t>информация,</w:t>
      </w:r>
      <w:r w:rsidR="00C77330">
        <w:t xml:space="preserve"> </w:t>
      </w:r>
      <w:r w:rsidRPr="00C77330">
        <w:t>предусмотренная</w:t>
      </w:r>
      <w:r w:rsidR="00C77330">
        <w:t xml:space="preserve"> </w:t>
      </w:r>
      <w:r w:rsidRPr="00C77330">
        <w:t>Законом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настоящим</w:t>
      </w:r>
      <w:r w:rsidR="00C77330">
        <w:t xml:space="preserve"> </w:t>
      </w:r>
      <w:r w:rsidRPr="00C77330">
        <w:t>Положением,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доступна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ознакомления</w:t>
      </w:r>
      <w:r w:rsidR="00C77330">
        <w:t xml:space="preserve"> </w:t>
      </w:r>
      <w:r w:rsidRPr="00C77330">
        <w:t>без</w:t>
      </w:r>
      <w:r w:rsidR="00C77330">
        <w:t xml:space="preserve"> </w:t>
      </w:r>
      <w:r w:rsidRPr="00C77330">
        <w:t>взимания</w:t>
      </w:r>
      <w:r w:rsidR="00C77330">
        <w:t xml:space="preserve"> </w:t>
      </w:r>
      <w:r w:rsidRPr="00C77330">
        <w:t>платы.</w:t>
      </w:r>
      <w:r w:rsidR="00C77330">
        <w:t xml:space="preserve"> </w:t>
      </w:r>
    </w:p>
    <w:p w:rsidR="000413DD" w:rsidRPr="00C77330" w:rsidRDefault="000413DD" w:rsidP="00C77330">
      <w:r w:rsidRPr="00C77330">
        <w:t>При</w:t>
      </w:r>
      <w:r w:rsidR="00C77330">
        <w:t xml:space="preserve"> </w:t>
      </w:r>
      <w:r w:rsidRPr="00C77330">
        <w:t>наличии</w:t>
      </w:r>
      <w:r w:rsidR="00C77330">
        <w:t xml:space="preserve"> </w:t>
      </w:r>
      <w:r w:rsidRPr="00C77330">
        <w:t>несоответствия</w:t>
      </w:r>
      <w:r w:rsidR="00C77330">
        <w:t xml:space="preserve"> </w:t>
      </w:r>
      <w:r w:rsidRPr="00C77330">
        <w:t>информации,</w:t>
      </w:r>
      <w:r w:rsidR="00C77330">
        <w:t xml:space="preserve"> </w:t>
      </w:r>
      <w:r w:rsidRPr="00C77330">
        <w:t>размещенной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ЕИС,</w:t>
      </w:r>
      <w:r w:rsidR="00C77330">
        <w:t xml:space="preserve"> </w:t>
      </w:r>
      <w:r w:rsidRPr="00C77330">
        <w:t>информации,</w:t>
      </w:r>
      <w:r w:rsidR="00C77330">
        <w:t xml:space="preserve"> </w:t>
      </w:r>
      <w:r w:rsidRPr="00C77330">
        <w:t>размещенной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сайте</w:t>
      </w:r>
      <w:r w:rsidR="00C77330">
        <w:t xml:space="preserve"> </w:t>
      </w:r>
      <w:r w:rsidRPr="00C77330">
        <w:t>заказчика,</w:t>
      </w:r>
      <w:r w:rsidR="00C77330">
        <w:t xml:space="preserve"> </w:t>
      </w:r>
      <w:r w:rsidRPr="00C77330">
        <w:t>достоверной</w:t>
      </w:r>
      <w:r w:rsidR="00C77330">
        <w:t xml:space="preserve"> </w:t>
      </w:r>
      <w:r w:rsidRPr="00C77330">
        <w:t>считается</w:t>
      </w:r>
      <w:r w:rsidR="00C77330">
        <w:t xml:space="preserve"> </w:t>
      </w:r>
      <w:r w:rsidRPr="00C77330">
        <w:t>информация,</w:t>
      </w:r>
      <w:r w:rsidR="00C77330">
        <w:t xml:space="preserve"> </w:t>
      </w:r>
      <w:r w:rsidRPr="00C77330">
        <w:t>размещенная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ЕИС.</w:t>
      </w:r>
    </w:p>
    <w:p w:rsidR="000413DD" w:rsidRPr="00C77330" w:rsidRDefault="000413DD" w:rsidP="00C77330">
      <w:r w:rsidRPr="00C77330">
        <w:t>5.5.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возникновения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ведении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федеральным</w:t>
      </w:r>
      <w:r w:rsidR="00C77330">
        <w:t xml:space="preserve"> </w:t>
      </w:r>
      <w:r w:rsidRPr="00C77330">
        <w:t>органом</w:t>
      </w:r>
      <w:r w:rsidR="00C77330">
        <w:t xml:space="preserve"> </w:t>
      </w:r>
      <w:r w:rsidRPr="00C77330">
        <w:t>исполнительной</w:t>
      </w:r>
      <w:r w:rsidR="00C77330">
        <w:t xml:space="preserve"> </w:t>
      </w:r>
      <w:r w:rsidRPr="00C77330">
        <w:t>власти,</w:t>
      </w:r>
      <w:r w:rsidR="00C77330">
        <w:t xml:space="preserve"> </w:t>
      </w:r>
      <w:r w:rsidRPr="00C77330">
        <w:t>уполномоченным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ведение</w:t>
      </w:r>
      <w:r w:rsidR="00C77330">
        <w:t xml:space="preserve"> </w:t>
      </w:r>
      <w:r w:rsidRPr="00C77330">
        <w:t>ЕИС,</w:t>
      </w:r>
      <w:r w:rsidR="00C77330">
        <w:t xml:space="preserve"> </w:t>
      </w:r>
      <w:r w:rsidRPr="00C77330">
        <w:t>технических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иных</w:t>
      </w:r>
      <w:r w:rsidR="00C77330">
        <w:t xml:space="preserve"> </w:t>
      </w:r>
      <w:r w:rsidRPr="00C77330">
        <w:t>неполадок,</w:t>
      </w:r>
      <w:r w:rsidR="00C77330">
        <w:t xml:space="preserve"> </w:t>
      </w:r>
      <w:r w:rsidRPr="00C77330">
        <w:t>блокирующих</w:t>
      </w:r>
      <w:r w:rsidR="00C77330">
        <w:t xml:space="preserve"> </w:t>
      </w:r>
      <w:r w:rsidRPr="00C77330">
        <w:t>доступ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течение</w:t>
      </w:r>
      <w:r w:rsidR="00C77330">
        <w:t xml:space="preserve"> </w:t>
      </w:r>
      <w:r w:rsidRPr="00C77330">
        <w:t>более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одного</w:t>
      </w:r>
      <w:r w:rsidR="00C77330">
        <w:t xml:space="preserve"> </w:t>
      </w:r>
      <w:r w:rsidRPr="00C77330">
        <w:t>рабочего</w:t>
      </w:r>
      <w:r w:rsidR="00C77330">
        <w:t xml:space="preserve"> </w:t>
      </w:r>
      <w:r w:rsidRPr="00C77330">
        <w:t>дня,</w:t>
      </w:r>
      <w:r w:rsidR="00C77330">
        <w:t xml:space="preserve"> </w:t>
      </w:r>
      <w:r w:rsidRPr="00C77330">
        <w:t>информация,</w:t>
      </w:r>
      <w:r w:rsidR="00C77330">
        <w:t xml:space="preserve"> </w:t>
      </w:r>
      <w:r w:rsidRPr="00C77330">
        <w:t>подлежащая</w:t>
      </w:r>
      <w:r w:rsidR="00C77330">
        <w:t xml:space="preserve"> </w:t>
      </w:r>
      <w:r w:rsidRPr="00C77330">
        <w:t>размещению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Законом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Положением,</w:t>
      </w:r>
      <w:r w:rsidR="00C77330">
        <w:t xml:space="preserve"> </w:t>
      </w:r>
      <w:r w:rsidRPr="00C77330">
        <w:t>размещается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сайте</w:t>
      </w:r>
      <w:r w:rsidR="00C77330">
        <w:t xml:space="preserve"> </w:t>
      </w:r>
      <w:r w:rsidRPr="00C77330">
        <w:t>заказчика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последующим</w:t>
      </w:r>
      <w:r w:rsidR="00C77330">
        <w:t xml:space="preserve"> </w:t>
      </w:r>
      <w:r w:rsidRPr="00C77330">
        <w:t>размещением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течение</w:t>
      </w:r>
      <w:r w:rsidR="00C77330">
        <w:t xml:space="preserve"> </w:t>
      </w:r>
      <w:r w:rsidRPr="00C77330">
        <w:t>одного</w:t>
      </w:r>
      <w:r w:rsidR="00C77330">
        <w:t xml:space="preserve"> </w:t>
      </w:r>
      <w:r w:rsidRPr="00C77330">
        <w:t>рабочего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со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устранения</w:t>
      </w:r>
      <w:r w:rsidR="00C77330">
        <w:t xml:space="preserve"> </w:t>
      </w:r>
      <w:r w:rsidRPr="00C77330">
        <w:t>технических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иных</w:t>
      </w:r>
      <w:r w:rsidR="00C77330">
        <w:t xml:space="preserve"> </w:t>
      </w:r>
      <w:r w:rsidRPr="00C77330">
        <w:t>неполадок,</w:t>
      </w:r>
      <w:r w:rsidR="00C77330">
        <w:t xml:space="preserve"> </w:t>
      </w:r>
      <w:r w:rsidRPr="00C77330">
        <w:t>блокирующих</w:t>
      </w:r>
      <w:r w:rsidR="00C77330">
        <w:t xml:space="preserve"> </w:t>
      </w:r>
      <w:r w:rsidRPr="00C77330">
        <w:t>доступ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ЕИС,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считается</w:t>
      </w:r>
      <w:r w:rsidR="00C77330">
        <w:t xml:space="preserve"> </w:t>
      </w:r>
      <w:r w:rsidRPr="00C77330">
        <w:t>размещенной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установленном</w:t>
      </w:r>
      <w:r w:rsidR="00C77330">
        <w:t xml:space="preserve"> </w:t>
      </w:r>
      <w:r w:rsidRPr="00C77330">
        <w:t>порядке.</w:t>
      </w:r>
      <w:r w:rsidR="00C77330">
        <w:t xml:space="preserve"> </w:t>
      </w:r>
    </w:p>
    <w:p w:rsidR="000413DD" w:rsidRPr="00C77330" w:rsidRDefault="000413DD" w:rsidP="00C77330">
      <w:r w:rsidRPr="00C77330">
        <w:t>5.6.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подлежат</w:t>
      </w:r>
      <w:r w:rsidR="00C77330">
        <w:t xml:space="preserve"> </w:t>
      </w:r>
      <w:r w:rsidRPr="00C77330">
        <w:t>размещению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услуг,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заключении</w:t>
      </w:r>
      <w:r w:rsidR="00C77330">
        <w:t xml:space="preserve"> </w:t>
      </w:r>
      <w:r w:rsidRPr="00C77330">
        <w:t>договоров,</w:t>
      </w:r>
      <w:r w:rsidR="00C77330">
        <w:t xml:space="preserve"> </w:t>
      </w:r>
      <w:r w:rsidRPr="00C77330">
        <w:t>составляющие</w:t>
      </w:r>
      <w:r w:rsidR="00C77330">
        <w:t xml:space="preserve"> </w:t>
      </w:r>
      <w:r w:rsidRPr="00C77330">
        <w:t>государственную</w:t>
      </w:r>
      <w:r w:rsidR="00C77330">
        <w:t xml:space="preserve"> </w:t>
      </w:r>
      <w:r w:rsidRPr="00C77330">
        <w:t>тайну,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которым</w:t>
      </w:r>
      <w:r w:rsidR="00C77330">
        <w:t xml:space="preserve"> </w:t>
      </w:r>
      <w:r w:rsidRPr="00C77330">
        <w:t>принято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Правительства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частью</w:t>
      </w:r>
      <w:r w:rsidR="00C77330">
        <w:t xml:space="preserve"> </w:t>
      </w:r>
      <w:r w:rsidRPr="00C77330">
        <w:t>16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4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223-ФЗ.</w:t>
      </w:r>
      <w:r w:rsidR="00C77330">
        <w:t xml:space="preserve"> </w:t>
      </w:r>
    </w:p>
    <w:p w:rsidR="000413DD" w:rsidRPr="00C77330" w:rsidRDefault="000413DD" w:rsidP="00C77330">
      <w:r w:rsidRPr="00C77330">
        <w:t>5.7.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размещать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следующие</w:t>
      </w:r>
      <w:r w:rsidR="00C77330">
        <w:t xml:space="preserve"> </w:t>
      </w:r>
      <w:r w:rsidRPr="00C77330">
        <w:t>сведения: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услуг,</w:t>
      </w:r>
      <w:r w:rsidR="00C77330">
        <w:t xml:space="preserve"> </w:t>
      </w:r>
      <w:r w:rsidRPr="00C77330">
        <w:t>стоимость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превышает</w:t>
      </w:r>
      <w:r w:rsidR="00C77330">
        <w:t xml:space="preserve"> </w:t>
      </w:r>
      <w:r w:rsidRPr="00C77330">
        <w:t>сто</w:t>
      </w:r>
      <w:r w:rsidR="00C77330">
        <w:t xml:space="preserve"> </w:t>
      </w:r>
      <w:r w:rsidRPr="00C77330">
        <w:t>тысяч</w:t>
      </w:r>
      <w:r w:rsidR="00C77330">
        <w:t xml:space="preserve"> </w:t>
      </w:r>
      <w:r w:rsidRPr="00C77330">
        <w:t>рублей.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годовая</w:t>
      </w:r>
      <w:r w:rsidR="00C77330">
        <w:t xml:space="preserve"> </w:t>
      </w:r>
      <w:r w:rsidRPr="00C77330">
        <w:t>выручка</w:t>
      </w:r>
      <w:r w:rsidR="00C77330">
        <w:t xml:space="preserve"> </w:t>
      </w:r>
      <w:r w:rsidRPr="00C77330">
        <w:t>заказчика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отчетный</w:t>
      </w:r>
      <w:r w:rsidR="00C77330">
        <w:t xml:space="preserve"> </w:t>
      </w:r>
      <w:r w:rsidRPr="00C77330">
        <w:t>финансовый</w:t>
      </w:r>
      <w:r w:rsidR="00C77330">
        <w:t xml:space="preserve"> </w:t>
      </w:r>
      <w:r w:rsidRPr="00C77330">
        <w:t>год</w:t>
      </w:r>
      <w:r w:rsidR="00C77330">
        <w:t xml:space="preserve"> </w:t>
      </w:r>
      <w:r w:rsidRPr="00C77330">
        <w:t>составляет</w:t>
      </w:r>
      <w:r w:rsidR="00C77330">
        <w:t xml:space="preserve"> </w:t>
      </w:r>
      <w:r w:rsidRPr="00C77330">
        <w:t>более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пять</w:t>
      </w:r>
      <w:r w:rsidR="00C77330">
        <w:t xml:space="preserve"> </w:t>
      </w:r>
      <w:r w:rsidRPr="00C77330">
        <w:t>миллиардов</w:t>
      </w:r>
      <w:r w:rsidR="00C77330">
        <w:t xml:space="preserve"> </w:t>
      </w:r>
      <w:r w:rsidRPr="00C77330">
        <w:t>рублей,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размещать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услуг,</w:t>
      </w:r>
      <w:r w:rsidR="00C77330">
        <w:t xml:space="preserve"> </w:t>
      </w:r>
      <w:r w:rsidRPr="00C77330">
        <w:t>стоимость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превышает</w:t>
      </w:r>
      <w:r w:rsidR="00C77330">
        <w:t xml:space="preserve"> </w:t>
      </w:r>
      <w:r w:rsidRPr="00C77330">
        <w:t>пятьсот</w:t>
      </w:r>
      <w:r w:rsidR="00C77330">
        <w:t xml:space="preserve"> </w:t>
      </w:r>
      <w:r w:rsidRPr="00C77330">
        <w:t>тысяч</w:t>
      </w:r>
      <w:r w:rsidR="00C77330">
        <w:t xml:space="preserve"> </w:t>
      </w:r>
      <w:r w:rsidRPr="00C77330">
        <w:t>рублей;</w:t>
      </w:r>
      <w:r w:rsidR="00C77330">
        <w:t xml:space="preserve"> 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привлечению</w:t>
      </w:r>
      <w:r w:rsidR="00C77330">
        <w:t xml:space="preserve"> </w:t>
      </w:r>
      <w:r w:rsidRPr="00C77330">
        <w:t>во</w:t>
      </w:r>
      <w:r w:rsidR="00C77330">
        <w:t xml:space="preserve"> </w:t>
      </w:r>
      <w:r w:rsidRPr="00C77330">
        <w:t>вклады</w:t>
      </w:r>
      <w:r w:rsidR="00C77330">
        <w:t xml:space="preserve"> </w:t>
      </w:r>
      <w:r w:rsidRPr="00C77330">
        <w:t>(включая</w:t>
      </w:r>
      <w:r w:rsidR="00C77330">
        <w:t xml:space="preserve"> </w:t>
      </w:r>
      <w:r w:rsidRPr="00C77330">
        <w:t>размещение</w:t>
      </w:r>
      <w:r w:rsidR="00C77330">
        <w:t xml:space="preserve"> </w:t>
      </w:r>
      <w:r w:rsidRPr="00C77330">
        <w:t>депозитных</w:t>
      </w:r>
      <w:r w:rsidR="00C77330">
        <w:t xml:space="preserve"> </w:t>
      </w:r>
      <w:r w:rsidRPr="00C77330">
        <w:t>вкладов)</w:t>
      </w:r>
      <w:r w:rsidR="00C77330">
        <w:t xml:space="preserve"> </w:t>
      </w:r>
      <w:r w:rsidRPr="00C77330">
        <w:t>денежных</w:t>
      </w:r>
      <w:r w:rsidR="00C77330">
        <w:t xml:space="preserve"> </w:t>
      </w:r>
      <w:r w:rsidRPr="00C77330">
        <w:t>средств</w:t>
      </w:r>
      <w:r w:rsidR="00C77330">
        <w:t xml:space="preserve"> </w:t>
      </w:r>
      <w:r w:rsidRPr="00C77330">
        <w:t>организаций,</w:t>
      </w:r>
      <w:r w:rsidR="00C77330">
        <w:t xml:space="preserve"> </w:t>
      </w:r>
      <w:r w:rsidRPr="00C77330">
        <w:t>получению</w:t>
      </w:r>
      <w:r w:rsidR="00C77330">
        <w:t xml:space="preserve"> </w:t>
      </w:r>
      <w:r w:rsidRPr="00C77330">
        <w:t>кредитов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займов,</w:t>
      </w:r>
      <w:r w:rsidR="00C77330">
        <w:t xml:space="preserve"> </w:t>
      </w:r>
      <w:r w:rsidRPr="00C77330">
        <w:t>доверительному</w:t>
      </w:r>
      <w:r w:rsidR="00C77330">
        <w:t xml:space="preserve"> </w:t>
      </w:r>
      <w:r w:rsidRPr="00C77330">
        <w:t>управлению</w:t>
      </w:r>
      <w:r w:rsidR="00C77330">
        <w:t xml:space="preserve"> </w:t>
      </w:r>
      <w:r w:rsidRPr="00C77330">
        <w:t>денежными</w:t>
      </w:r>
      <w:r w:rsidR="00C77330">
        <w:t xml:space="preserve"> </w:t>
      </w:r>
      <w:r w:rsidRPr="00C77330">
        <w:t>средствами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иным</w:t>
      </w:r>
      <w:r w:rsidR="00C77330">
        <w:t xml:space="preserve"> </w:t>
      </w:r>
      <w:r w:rsidRPr="00C77330">
        <w:t>имуществом,</w:t>
      </w:r>
      <w:r w:rsidR="00C77330">
        <w:t xml:space="preserve"> </w:t>
      </w:r>
      <w:r w:rsidRPr="00C77330">
        <w:t>выдаче</w:t>
      </w:r>
      <w:r w:rsidR="00C77330">
        <w:t xml:space="preserve"> </w:t>
      </w:r>
      <w:r w:rsidRPr="00C77330">
        <w:t>банковских</w:t>
      </w:r>
      <w:r w:rsidR="00C77330">
        <w:t xml:space="preserve"> </w:t>
      </w:r>
      <w:r w:rsidRPr="00C77330">
        <w:t>гарантий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поручительств,</w:t>
      </w:r>
      <w:r w:rsidR="00C77330">
        <w:t xml:space="preserve"> </w:t>
      </w:r>
      <w:r w:rsidRPr="00C77330">
        <w:t>предусматривающих</w:t>
      </w:r>
      <w:r w:rsidR="00C77330">
        <w:t xml:space="preserve"> </w:t>
      </w:r>
      <w:r w:rsidRPr="00C77330">
        <w:t>исполнение</w:t>
      </w:r>
      <w:r w:rsidR="00C77330">
        <w:t xml:space="preserve"> </w:t>
      </w:r>
      <w:r w:rsidRPr="00C77330">
        <w:t>обязательств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денежной</w:t>
      </w:r>
      <w:r w:rsidR="00C77330">
        <w:t xml:space="preserve"> </w:t>
      </w:r>
      <w:r w:rsidRPr="00C77330">
        <w:t>форме,</w:t>
      </w:r>
      <w:r w:rsidR="00C77330">
        <w:t xml:space="preserve"> </w:t>
      </w:r>
      <w:r w:rsidRPr="00C77330">
        <w:t>открытию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ведению</w:t>
      </w:r>
      <w:r w:rsidR="00C77330">
        <w:t xml:space="preserve"> </w:t>
      </w:r>
      <w:r w:rsidRPr="00C77330">
        <w:t>счетов,</w:t>
      </w:r>
      <w:r w:rsidR="00C77330">
        <w:t xml:space="preserve"> </w:t>
      </w:r>
      <w:r w:rsidRPr="00C77330">
        <w:t>включая</w:t>
      </w:r>
      <w:r w:rsidR="00C77330">
        <w:t xml:space="preserve"> </w:t>
      </w:r>
      <w:r w:rsidRPr="00C77330">
        <w:t>аккредитивы,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брокерских</w:t>
      </w:r>
      <w:r w:rsidR="00C77330">
        <w:t xml:space="preserve"> </w:t>
      </w:r>
      <w:r w:rsidRPr="00C77330">
        <w:t>услуг,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депозитариев;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связанной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заключением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исполнением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купли</w:t>
      </w:r>
      <w:r w:rsidRPr="00C77330">
        <w:noBreakHyphen/>
        <w:t>продажи,</w:t>
      </w:r>
      <w:r w:rsidR="00C77330">
        <w:t xml:space="preserve"> </w:t>
      </w:r>
      <w:r w:rsidRPr="00C77330">
        <w:t>аренды</w:t>
      </w:r>
      <w:r w:rsidR="00C77330">
        <w:t xml:space="preserve"> </w:t>
      </w:r>
      <w:r w:rsidRPr="00C77330">
        <w:t>(субаренды),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доверительного</w:t>
      </w:r>
      <w:r w:rsidR="00C77330">
        <w:t xml:space="preserve"> </w:t>
      </w:r>
      <w:r w:rsidRPr="00C77330">
        <w:t>управления</w:t>
      </w:r>
      <w:r w:rsidR="00C77330">
        <w:t xml:space="preserve"> </w:t>
      </w:r>
      <w:r w:rsidRPr="00C77330">
        <w:t>государственным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муниципальным</w:t>
      </w:r>
      <w:r w:rsidR="00C77330">
        <w:t xml:space="preserve"> </w:t>
      </w:r>
      <w:r w:rsidRPr="00C77330">
        <w:t>имуществом,</w:t>
      </w:r>
      <w:r w:rsidR="00C77330">
        <w:t xml:space="preserve"> </w:t>
      </w:r>
      <w:r w:rsidRPr="00C77330">
        <w:t>иного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предусматривающего</w:t>
      </w:r>
      <w:r w:rsidR="00C77330">
        <w:t xml:space="preserve"> </w:t>
      </w:r>
      <w:r w:rsidRPr="00C77330">
        <w:t>переход</w:t>
      </w:r>
      <w:r w:rsidR="00C77330">
        <w:t xml:space="preserve"> </w:t>
      </w:r>
      <w:r w:rsidRPr="00C77330">
        <w:t>прав</w:t>
      </w:r>
      <w:r w:rsidR="00C77330">
        <w:t xml:space="preserve"> </w:t>
      </w:r>
      <w:r w:rsidRPr="00C77330">
        <w:t>владения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пользования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недвижимого</w:t>
      </w:r>
      <w:r w:rsidR="00C77330">
        <w:t xml:space="preserve"> </w:t>
      </w:r>
      <w:r w:rsidRPr="00C77330">
        <w:t>имущества.</w:t>
      </w:r>
    </w:p>
    <w:p w:rsidR="000413DD" w:rsidRPr="00C77330" w:rsidRDefault="000413DD" w:rsidP="00C77330">
      <w:r w:rsidRPr="00C77330">
        <w:t>5.8.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частью</w:t>
      </w:r>
      <w:r w:rsidR="00C77330">
        <w:t xml:space="preserve"> </w:t>
      </w:r>
      <w:r w:rsidRPr="00C77330">
        <w:t>15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4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</w:t>
      </w:r>
      <w:r w:rsidRPr="00C77330">
        <w:noBreakHyphen/>
        <w:t>ФЗ</w:t>
      </w:r>
      <w:r w:rsidR="00C77330">
        <w:t xml:space="preserve"> </w:t>
      </w:r>
      <w:r w:rsidRPr="00C77330">
        <w:t>принято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неразмещении</w:t>
      </w:r>
      <w:r w:rsidR="00C77330">
        <w:t xml:space="preserve"> </w:t>
      </w:r>
      <w:r w:rsidRPr="00C77330">
        <w:t>сведений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реестр</w:t>
      </w:r>
      <w:r w:rsidR="00C77330">
        <w:t xml:space="preserve"> </w:t>
      </w:r>
      <w:r w:rsidRPr="00C77330">
        <w:t>договоров</w:t>
      </w:r>
      <w:r w:rsidR="00C77330">
        <w:t xml:space="preserve"> </w:t>
      </w:r>
      <w:r w:rsidRPr="00C77330">
        <w:t>включаются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документы,</w:t>
      </w:r>
      <w:r w:rsidR="00C77330">
        <w:t xml:space="preserve"> </w:t>
      </w:r>
      <w:r w:rsidRPr="00C77330">
        <w:t>касающиеся</w:t>
      </w:r>
      <w:r w:rsidR="00C77330">
        <w:t xml:space="preserve"> </w:t>
      </w:r>
      <w:r w:rsidRPr="00C77330">
        <w:t>договоров,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их</w:t>
      </w:r>
      <w:r w:rsidR="00C77330">
        <w:t xml:space="preserve"> </w:t>
      </w:r>
      <w:r w:rsidRPr="00C77330">
        <w:t>направления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Федеральное</w:t>
      </w:r>
      <w:r w:rsidR="00C77330">
        <w:t xml:space="preserve"> </w:t>
      </w:r>
      <w:r w:rsidRPr="00C77330">
        <w:t>казначейство.</w:t>
      </w:r>
    </w:p>
    <w:p w:rsidR="000413DD" w:rsidRPr="00C77330" w:rsidRDefault="000413DD" w:rsidP="00C77330">
      <w:r w:rsidRPr="00C77330">
        <w:lastRenderedPageBreak/>
        <w:t>5.9.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указанная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подпунктах</w:t>
      </w:r>
      <w:r w:rsidR="00C77330">
        <w:t xml:space="preserve"> </w:t>
      </w:r>
      <w:r w:rsidRPr="00C77330">
        <w:t>1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3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5.7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подлежит</w:t>
      </w:r>
      <w:r w:rsidR="00C77330">
        <w:t xml:space="preserve"> </w:t>
      </w:r>
      <w:r w:rsidRPr="00C77330">
        <w:t>включению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ежемесячный</w:t>
      </w:r>
      <w:r w:rsidR="00C77330">
        <w:t xml:space="preserve"> </w:t>
      </w:r>
      <w:r w:rsidRPr="00C77330">
        <w:t>отчет,</w:t>
      </w:r>
      <w:r w:rsidR="00C77330">
        <w:t xml:space="preserve"> </w:t>
      </w:r>
      <w:r w:rsidRPr="00C77330">
        <w:t>предусмотренный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29.1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/>
    <w:p w:rsidR="000413DD" w:rsidRPr="00C77330" w:rsidRDefault="000413DD" w:rsidP="00C77330">
      <w:bookmarkStart w:id="8" w:name="_Toc532377036"/>
      <w:r w:rsidRPr="00C77330">
        <w:t>6.</w:t>
      </w:r>
      <w:r w:rsidR="00C77330">
        <w:t xml:space="preserve"> </w:t>
      </w:r>
      <w:r w:rsidRPr="00C77330">
        <w:t>Планирование</w:t>
      </w:r>
      <w:r w:rsidR="00C77330">
        <w:t xml:space="preserve"> </w:t>
      </w:r>
      <w:r w:rsidRPr="00C77330">
        <w:t>закупок</w:t>
      </w:r>
      <w:bookmarkEnd w:id="8"/>
    </w:p>
    <w:p w:rsidR="000413DD" w:rsidRPr="00C77330" w:rsidRDefault="000413DD" w:rsidP="00C77330"/>
    <w:p w:rsidR="000413DD" w:rsidRPr="00C77330" w:rsidRDefault="000413DD" w:rsidP="00C77330">
      <w:r w:rsidRPr="00C77330">
        <w:t>6.1.</w:t>
      </w:r>
      <w:r w:rsidR="00C77330">
        <w:t xml:space="preserve"> </w:t>
      </w:r>
      <w:r w:rsidRPr="00C77330">
        <w:t>Закупка</w:t>
      </w:r>
      <w:r w:rsidR="00C77330">
        <w:t xml:space="preserve"> </w:t>
      </w:r>
      <w:r w:rsidRPr="00C77330">
        <w:t>осуществляется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основании</w:t>
      </w:r>
      <w:r w:rsidR="00C77330">
        <w:t xml:space="preserve"> </w:t>
      </w:r>
      <w:r w:rsidRPr="00C77330">
        <w:t>плана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(далее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план</w:t>
      </w:r>
      <w:r w:rsidR="00C77330">
        <w:t xml:space="preserve"> </w:t>
      </w:r>
      <w:r w:rsidRPr="00C77330">
        <w:t>закупки),</w:t>
      </w:r>
      <w:r w:rsidR="00C77330">
        <w:t xml:space="preserve"> </w:t>
      </w:r>
      <w:r w:rsidRPr="00C77330">
        <w:t>который</w:t>
      </w:r>
      <w:r w:rsidR="00C77330">
        <w:t xml:space="preserve"> </w:t>
      </w:r>
      <w:r w:rsidRPr="00C77330">
        <w:t>утверждается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менее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один</w:t>
      </w:r>
      <w:r w:rsidR="00C77330">
        <w:t xml:space="preserve"> </w:t>
      </w:r>
      <w:r w:rsidRPr="00C77330">
        <w:t>год.</w:t>
      </w:r>
    </w:p>
    <w:p w:rsidR="000413DD" w:rsidRPr="00C77330" w:rsidRDefault="000413DD" w:rsidP="00C77330">
      <w:r w:rsidRPr="00C77330">
        <w:t>6.2.</w:t>
      </w:r>
      <w:r w:rsidR="00C77330">
        <w:t xml:space="preserve"> </w:t>
      </w:r>
      <w:r w:rsidRPr="00C77330">
        <w:t>Формирование</w:t>
      </w:r>
      <w:r w:rsidR="00C77330">
        <w:t xml:space="preserve"> </w:t>
      </w:r>
      <w:r w:rsidRPr="00C77330">
        <w:t>плана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осуществляется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форме,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порядке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сроки,</w:t>
      </w:r>
      <w:r w:rsidR="00C77330">
        <w:t xml:space="preserve"> </w:t>
      </w:r>
      <w:r w:rsidRPr="00C77330">
        <w:t>определенные</w:t>
      </w:r>
      <w:r w:rsidR="00C77330">
        <w:t xml:space="preserve"> </w:t>
      </w:r>
      <w:r w:rsidRPr="00C77330">
        <w:t>Правительством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настоящим</w:t>
      </w:r>
      <w:r w:rsidR="00C77330">
        <w:t xml:space="preserve"> </w:t>
      </w:r>
      <w:r w:rsidRPr="00C77330">
        <w:t>Положением.</w:t>
      </w:r>
      <w:r w:rsidR="00C77330">
        <w:t xml:space="preserve"> </w:t>
      </w:r>
    </w:p>
    <w:p w:rsidR="000413DD" w:rsidRPr="00C77330" w:rsidRDefault="000413DD" w:rsidP="00C77330">
      <w:r w:rsidRPr="00C77330">
        <w:t>6.3.</w:t>
      </w:r>
      <w:r w:rsidR="00C77330">
        <w:t xml:space="preserve"> </w:t>
      </w:r>
      <w:r w:rsidRPr="00C77330">
        <w:t>Утвержденный</w:t>
      </w:r>
      <w:r w:rsidR="00C77330">
        <w:t xml:space="preserve"> </w:t>
      </w:r>
      <w:r w:rsidRPr="00C77330">
        <w:t>план</w:t>
      </w:r>
      <w:r w:rsidR="00C77330">
        <w:t xml:space="preserve"> </w:t>
      </w:r>
      <w:r w:rsidRPr="00C77330">
        <w:t>закупок,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изменения</w:t>
      </w:r>
      <w:r w:rsidR="00C77330">
        <w:t xml:space="preserve"> </w:t>
      </w:r>
      <w:r w:rsidRPr="00C77330">
        <w:t>плана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подлежат</w:t>
      </w:r>
      <w:r w:rsidR="00C77330">
        <w:t xml:space="preserve"> </w:t>
      </w:r>
      <w:r w:rsidRPr="00C77330">
        <w:t>размещению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течение</w:t>
      </w:r>
      <w:r w:rsidR="00C77330">
        <w:t xml:space="preserve"> </w:t>
      </w:r>
      <w:r w:rsidRPr="00C77330">
        <w:t>десяти</w:t>
      </w:r>
      <w:r w:rsidR="00C77330">
        <w:t xml:space="preserve"> </w:t>
      </w:r>
      <w:r w:rsidRPr="00C77330">
        <w:t>календарных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даты</w:t>
      </w:r>
      <w:r w:rsidR="00C77330">
        <w:t xml:space="preserve"> </w:t>
      </w:r>
      <w:r w:rsidRPr="00C77330">
        <w:t>утверждения</w:t>
      </w:r>
      <w:r w:rsidR="00C77330">
        <w:t xml:space="preserve"> </w:t>
      </w:r>
      <w:r w:rsidRPr="00C77330">
        <w:t>плана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(изменений</w:t>
      </w:r>
      <w:r w:rsidR="00C77330">
        <w:t xml:space="preserve"> </w:t>
      </w:r>
      <w:r w:rsidRPr="00C77330">
        <w:t>плана</w:t>
      </w:r>
      <w:r w:rsidR="00C77330">
        <w:t xml:space="preserve"> </w:t>
      </w:r>
      <w:r w:rsidRPr="00C77330">
        <w:t>закупки).</w:t>
      </w:r>
      <w:r w:rsidR="00C77330">
        <w:t xml:space="preserve"> </w:t>
      </w:r>
      <w:r w:rsidRPr="00C77330">
        <w:t>Сроки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подготовки</w:t>
      </w:r>
      <w:r w:rsidR="00C77330">
        <w:t xml:space="preserve"> </w:t>
      </w:r>
      <w:r w:rsidRPr="00C77330">
        <w:t>плана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определяются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самостоятельно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учетом</w:t>
      </w:r>
      <w:r w:rsidR="00C77330">
        <w:t xml:space="preserve"> </w:t>
      </w:r>
      <w:r w:rsidRPr="00C77330">
        <w:t>требований,</w:t>
      </w:r>
      <w:r w:rsidR="00C77330">
        <w:t xml:space="preserve"> </w:t>
      </w:r>
      <w:r w:rsidRPr="00C77330">
        <w:t>установленных</w:t>
      </w:r>
      <w:r w:rsidR="00C77330">
        <w:t xml:space="preserve"> </w:t>
      </w:r>
      <w:r w:rsidRPr="00C77330">
        <w:t>Правительством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Федерации.</w:t>
      </w:r>
    </w:p>
    <w:p w:rsidR="000413DD" w:rsidRPr="00C77330" w:rsidRDefault="000413DD" w:rsidP="00C77330">
      <w:r w:rsidRPr="00C77330">
        <w:t>6.4.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отражать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плане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товаров</w:t>
      </w:r>
      <w:r w:rsidR="00C77330">
        <w:t xml:space="preserve"> </w:t>
      </w:r>
      <w:r w:rsidRPr="00C77330">
        <w:t>(работ,</w:t>
      </w:r>
      <w:r w:rsidR="00C77330">
        <w:t xml:space="preserve"> </w:t>
      </w:r>
      <w:r w:rsidRPr="00C77330">
        <w:t>услуг)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случаях,</w:t>
      </w:r>
      <w:r w:rsidR="00C77330">
        <w:t xml:space="preserve"> </w:t>
      </w:r>
      <w:r w:rsidRPr="00C77330">
        <w:t>установленных</w:t>
      </w:r>
      <w:r w:rsidR="00C77330">
        <w:t xml:space="preserve"> </w:t>
      </w:r>
      <w:r w:rsidRPr="00C77330">
        <w:t>нормативными</w:t>
      </w:r>
      <w:r w:rsidR="00C77330">
        <w:t xml:space="preserve"> </w:t>
      </w:r>
      <w:r w:rsidRPr="00C77330">
        <w:t>актами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сфере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отдельными</w:t>
      </w:r>
      <w:r w:rsidR="00C77330">
        <w:t xml:space="preserve"> </w:t>
      </w:r>
      <w:r w:rsidRPr="00C77330">
        <w:t>видами</w:t>
      </w:r>
      <w:r w:rsidR="00C77330">
        <w:t xml:space="preserve"> </w:t>
      </w:r>
      <w:r w:rsidRPr="00C77330">
        <w:t>юридических</w:t>
      </w:r>
      <w:r w:rsidR="00C77330">
        <w:t xml:space="preserve"> </w:t>
      </w:r>
      <w:r w:rsidRPr="00C77330">
        <w:t>лиц.</w:t>
      </w:r>
      <w:r w:rsidR="00C77330">
        <w:t xml:space="preserve"> </w:t>
      </w:r>
    </w:p>
    <w:p w:rsidR="000413DD" w:rsidRPr="00C77330" w:rsidRDefault="000413DD" w:rsidP="00C77330">
      <w:r w:rsidRPr="00C77330">
        <w:t>6.5.</w:t>
      </w:r>
      <w:r w:rsidR="00C77330">
        <w:t xml:space="preserve"> </w:t>
      </w:r>
      <w:r w:rsidRPr="00C77330">
        <w:t>Корректировка</w:t>
      </w:r>
      <w:r w:rsidR="00C77330">
        <w:t xml:space="preserve"> </w:t>
      </w:r>
      <w:r w:rsidRPr="00C77330">
        <w:t>утвержденного</w:t>
      </w:r>
      <w:r w:rsidR="00C77330">
        <w:t xml:space="preserve"> </w:t>
      </w:r>
      <w:r w:rsidRPr="00C77330">
        <w:t>плана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проводиться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основаниям,</w:t>
      </w:r>
      <w:r w:rsidR="00C77330">
        <w:t xml:space="preserve"> </w:t>
      </w:r>
      <w:r w:rsidRPr="00C77330">
        <w:t>предусмотренным</w:t>
      </w:r>
      <w:r w:rsidR="00C77330">
        <w:t xml:space="preserve"> </w:t>
      </w:r>
      <w:r w:rsidRPr="00C77330">
        <w:t>нормативными</w:t>
      </w:r>
      <w:r w:rsidR="00C77330">
        <w:t xml:space="preserve"> </w:t>
      </w:r>
      <w:r w:rsidRPr="00C77330">
        <w:t>актами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сфере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отдельными</w:t>
      </w:r>
      <w:r w:rsidR="00C77330">
        <w:t xml:space="preserve"> </w:t>
      </w:r>
      <w:r w:rsidRPr="00C77330">
        <w:t>видами</w:t>
      </w:r>
      <w:r w:rsidR="00C77330">
        <w:t xml:space="preserve"> </w:t>
      </w:r>
      <w:r w:rsidRPr="00C77330">
        <w:t>юридических</w:t>
      </w:r>
      <w:r w:rsidR="00C77330">
        <w:t xml:space="preserve"> </w:t>
      </w:r>
      <w:r w:rsidRPr="00C77330">
        <w:t>лиц,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случаях: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изменения</w:t>
      </w:r>
      <w:r w:rsidR="00C77330">
        <w:t xml:space="preserve"> </w:t>
      </w:r>
      <w:r w:rsidRPr="00C77330">
        <w:t>потребности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товарах</w:t>
      </w:r>
      <w:r w:rsidR="00C77330">
        <w:t xml:space="preserve"> </w:t>
      </w:r>
      <w:r w:rsidRPr="00C77330">
        <w:t>(работах,</w:t>
      </w:r>
      <w:r w:rsidR="00C77330">
        <w:t xml:space="preserve"> </w:t>
      </w:r>
      <w:r w:rsidRPr="00C77330">
        <w:t>услугах),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сроков</w:t>
      </w:r>
      <w:r w:rsidR="00C77330">
        <w:t xml:space="preserve"> </w:t>
      </w:r>
      <w:r w:rsidRPr="00C77330">
        <w:t>их</w:t>
      </w:r>
      <w:r w:rsidR="00C77330">
        <w:t xml:space="preserve"> </w:t>
      </w:r>
      <w:r w:rsidRPr="00C77330">
        <w:t>приобретения,</w:t>
      </w:r>
      <w:r w:rsidR="00C77330">
        <w:t xml:space="preserve"> </w:t>
      </w:r>
      <w:r w:rsidRPr="00C77330">
        <w:t>способа</w:t>
      </w:r>
      <w:r w:rsidR="00C77330">
        <w:t xml:space="preserve"> </w:t>
      </w:r>
      <w:r w:rsidRPr="00C77330">
        <w:t>осуществления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изменения</w:t>
      </w:r>
      <w:r w:rsidR="00C77330">
        <w:t xml:space="preserve"> </w:t>
      </w:r>
      <w:r w:rsidRPr="00C77330">
        <w:t>более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десять</w:t>
      </w:r>
      <w:r w:rsidR="00C77330">
        <w:t xml:space="preserve"> </w:t>
      </w:r>
      <w:r w:rsidRPr="00C77330">
        <w:t>процентов</w:t>
      </w:r>
      <w:r w:rsidR="00C77330">
        <w:t xml:space="preserve"> </w:t>
      </w:r>
      <w:r w:rsidRPr="00C77330">
        <w:t>стоимости</w:t>
      </w:r>
      <w:r w:rsidR="00C77330">
        <w:t xml:space="preserve"> </w:t>
      </w:r>
      <w:r w:rsidRPr="00C77330">
        <w:t>планируемых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приобретению</w:t>
      </w:r>
      <w:r w:rsidR="00C77330">
        <w:t xml:space="preserve"> </w:t>
      </w:r>
      <w:r w:rsidRPr="00C77330">
        <w:t>товаров</w:t>
      </w:r>
      <w:r w:rsidR="00C77330">
        <w:t xml:space="preserve"> </w:t>
      </w:r>
      <w:r w:rsidRPr="00C77330">
        <w:t>(работ,</w:t>
      </w:r>
      <w:r w:rsidR="00C77330">
        <w:t xml:space="preserve"> </w:t>
      </w:r>
      <w:r w:rsidRPr="00C77330">
        <w:t>услуг),</w:t>
      </w:r>
      <w:r w:rsidR="00C77330">
        <w:t xml:space="preserve"> </w:t>
      </w:r>
      <w:r w:rsidRPr="00C77330">
        <w:t>выявленного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результате</w:t>
      </w:r>
      <w:r w:rsidR="00C77330">
        <w:t xml:space="preserve"> </w:t>
      </w:r>
      <w:r w:rsidRPr="00C77330">
        <w:t>подготовки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процедуре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конкретной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вследствие</w:t>
      </w:r>
      <w:r w:rsidR="00C77330">
        <w:t xml:space="preserve"> </w:t>
      </w:r>
      <w:r w:rsidRPr="00C77330">
        <w:t>чего</w:t>
      </w:r>
      <w:r w:rsidR="00C77330">
        <w:t xml:space="preserve"> </w:t>
      </w:r>
      <w:r w:rsidRPr="00C77330">
        <w:t>невозможно</w:t>
      </w:r>
      <w:r w:rsidR="00C77330">
        <w:t xml:space="preserve"> </w:t>
      </w:r>
      <w:r w:rsidRPr="00C77330">
        <w:t>осуществление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планируемым</w:t>
      </w:r>
      <w:r w:rsidR="00C77330">
        <w:t xml:space="preserve"> </w:t>
      </w:r>
      <w:r w:rsidRPr="00C77330">
        <w:t>объемом</w:t>
      </w:r>
      <w:r w:rsidR="00C77330">
        <w:t xml:space="preserve"> </w:t>
      </w:r>
      <w:r w:rsidRPr="00C77330">
        <w:t>денежных</w:t>
      </w:r>
      <w:r w:rsidR="00C77330">
        <w:t xml:space="preserve"> </w:t>
      </w:r>
      <w:r w:rsidRPr="00C77330">
        <w:t>средств,</w:t>
      </w:r>
      <w:r w:rsidR="00C77330">
        <w:t xml:space="preserve"> </w:t>
      </w:r>
      <w:r w:rsidRPr="00C77330">
        <w:t>предусмотренным</w:t>
      </w:r>
      <w:r w:rsidR="00C77330">
        <w:t xml:space="preserve"> </w:t>
      </w:r>
      <w:r w:rsidRPr="00C77330">
        <w:t>планом</w:t>
      </w:r>
      <w:r w:rsidR="00C77330">
        <w:t xml:space="preserve"> </w:t>
      </w:r>
      <w:r w:rsidRPr="00C77330">
        <w:t>закупки;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иных</w:t>
      </w:r>
      <w:r w:rsidR="00C77330">
        <w:t xml:space="preserve"> </w:t>
      </w:r>
      <w:r w:rsidRPr="00C77330">
        <w:t>случаях,</w:t>
      </w:r>
      <w:r w:rsidR="00C77330">
        <w:t xml:space="preserve"> </w:t>
      </w:r>
      <w:r w:rsidRPr="00C77330">
        <w:t>установленных</w:t>
      </w:r>
      <w:r w:rsidR="00C77330">
        <w:t xml:space="preserve"> </w:t>
      </w:r>
      <w:r w:rsidRPr="00C77330">
        <w:t>локальными</w:t>
      </w:r>
      <w:r w:rsidR="00C77330">
        <w:t xml:space="preserve"> </w:t>
      </w:r>
      <w:r w:rsidRPr="00C77330">
        <w:t>актами</w:t>
      </w:r>
      <w:r w:rsidR="00C77330">
        <w:t xml:space="preserve"> </w:t>
      </w:r>
      <w:r w:rsidRPr="00C77330">
        <w:t>заказчика.</w:t>
      </w:r>
    </w:p>
    <w:p w:rsidR="000413DD" w:rsidRPr="00C77330" w:rsidRDefault="000413DD" w:rsidP="00C77330">
      <w:r w:rsidRPr="00C77330">
        <w:t>6.6.</w:t>
      </w:r>
      <w:r w:rsidR="00C77330">
        <w:t xml:space="preserve"> </w:t>
      </w:r>
      <w:r w:rsidRPr="00C77330">
        <w:t>План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инновационной</w:t>
      </w:r>
      <w:r w:rsidR="00C77330">
        <w:t xml:space="preserve"> </w:t>
      </w:r>
      <w:r w:rsidRPr="00C77330">
        <w:t>продукции,</w:t>
      </w:r>
      <w:r w:rsidR="00C77330">
        <w:t xml:space="preserve"> </w:t>
      </w:r>
      <w:r w:rsidRPr="00C77330">
        <w:t>высокотехнологичной</w:t>
      </w:r>
      <w:r w:rsidR="00C77330">
        <w:t xml:space="preserve"> </w:t>
      </w:r>
      <w:r w:rsidRPr="00C77330">
        <w:t>продукции,</w:t>
      </w:r>
      <w:r w:rsidR="00C77330">
        <w:t xml:space="preserve"> </w:t>
      </w:r>
      <w:r w:rsidRPr="00C77330">
        <w:t>лекарственных</w:t>
      </w:r>
      <w:r w:rsidR="00C77330">
        <w:t xml:space="preserve"> </w:t>
      </w:r>
      <w:r w:rsidRPr="00C77330">
        <w:t>средств</w:t>
      </w:r>
      <w:r w:rsidR="00C77330">
        <w:t xml:space="preserve"> </w:t>
      </w:r>
      <w:r w:rsidRPr="00C77330">
        <w:t>размещается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период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пяти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семи</w:t>
      </w:r>
      <w:r w:rsidR="00C77330">
        <w:t xml:space="preserve"> </w:t>
      </w:r>
      <w:r w:rsidRPr="00C77330">
        <w:t>лет.</w:t>
      </w:r>
    </w:p>
    <w:p w:rsidR="000413DD" w:rsidRPr="00C77330" w:rsidRDefault="000413DD" w:rsidP="00C77330">
      <w:r w:rsidRPr="00C77330">
        <w:t>6.7.</w:t>
      </w:r>
      <w:r w:rsidRPr="00C77330">
        <w:footnoteReference w:id="1"/>
      </w:r>
      <w:r w:rsidR="00C77330">
        <w:t xml:space="preserve"> </w:t>
      </w:r>
      <w:r w:rsidRPr="00C77330">
        <w:t>План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план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инновационной</w:t>
      </w:r>
      <w:r w:rsidR="00C77330">
        <w:t xml:space="preserve"> </w:t>
      </w:r>
      <w:r w:rsidRPr="00C77330">
        <w:t>продукции</w:t>
      </w:r>
      <w:r w:rsidR="00C77330">
        <w:t xml:space="preserve"> </w:t>
      </w:r>
      <w:r w:rsidRPr="00C77330">
        <w:t>должен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раздел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субъектов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утвержденным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перечнем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услуг,</w:t>
      </w:r>
      <w:r w:rsidR="00C77330">
        <w:t xml:space="preserve"> </w:t>
      </w:r>
      <w:r w:rsidRPr="00C77330">
        <w:t>закупка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осуществляется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субъектов.</w:t>
      </w:r>
    </w:p>
    <w:p w:rsidR="000413DD" w:rsidRPr="00C77330" w:rsidRDefault="000413DD" w:rsidP="00C77330">
      <w:r w:rsidRPr="00C77330">
        <w:t>6.8.</w:t>
      </w:r>
      <w:r w:rsidR="00C77330">
        <w:t xml:space="preserve"> </w:t>
      </w:r>
      <w:r w:rsidRPr="00C77330">
        <w:t>Внесение</w:t>
      </w:r>
      <w:r w:rsidR="00C77330">
        <w:t xml:space="preserve"> </w:t>
      </w:r>
      <w:r w:rsidRPr="00C77330">
        <w:t>изменений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план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осуществляется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срок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позднее</w:t>
      </w:r>
      <w:r w:rsidR="00C77330">
        <w:t xml:space="preserve"> </w:t>
      </w:r>
      <w:r w:rsidRPr="00C77330">
        <w:t>размещения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наличии)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вносимых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них</w:t>
      </w:r>
      <w:r w:rsidR="00C77330">
        <w:t xml:space="preserve"> </w:t>
      </w:r>
      <w:r w:rsidRPr="00C77330">
        <w:t>изменений.</w:t>
      </w:r>
      <w:r w:rsidR="00C77330">
        <w:t xml:space="preserve"> </w:t>
      </w:r>
    </w:p>
    <w:p w:rsidR="000413DD" w:rsidRPr="00C77330" w:rsidRDefault="000413DD" w:rsidP="00C77330">
      <w:r w:rsidRPr="00C77330">
        <w:lastRenderedPageBreak/>
        <w:t>6.9.</w:t>
      </w:r>
      <w:r w:rsidRPr="00C77330">
        <w:tab/>
        <w:t>Сроки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взаимодействия</w:t>
      </w:r>
      <w:r w:rsidR="00C77330">
        <w:t xml:space="preserve"> </w:t>
      </w:r>
      <w:r w:rsidRPr="00C77330">
        <w:t>между</w:t>
      </w:r>
      <w:r w:rsidR="00C77330">
        <w:t xml:space="preserve"> </w:t>
      </w:r>
      <w:r w:rsidRPr="00C77330">
        <w:t>структурными</w:t>
      </w:r>
      <w:r w:rsidR="00C77330">
        <w:t xml:space="preserve"> </w:t>
      </w:r>
      <w:r w:rsidRPr="00C77330">
        <w:t>подразделениями</w:t>
      </w:r>
      <w:r w:rsidR="00C77330">
        <w:t xml:space="preserve"> </w:t>
      </w:r>
      <w:r w:rsidRPr="00C77330">
        <w:t>заказчика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подготовке,</w:t>
      </w:r>
      <w:r w:rsidR="00C77330">
        <w:t xml:space="preserve"> </w:t>
      </w:r>
      <w:r w:rsidRPr="00C77330">
        <w:t>согласовании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размещении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плана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внесении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него</w:t>
      </w:r>
      <w:r w:rsidR="00C77330">
        <w:t xml:space="preserve"> </w:t>
      </w:r>
      <w:r w:rsidRPr="00C77330">
        <w:t>изменений</w:t>
      </w:r>
      <w:r w:rsidR="00C77330">
        <w:t xml:space="preserve"> </w:t>
      </w:r>
      <w:r w:rsidRPr="00C77330">
        <w:t>определяются</w:t>
      </w:r>
      <w:r w:rsidR="00C77330">
        <w:t xml:space="preserve"> </w:t>
      </w:r>
      <w:r w:rsidRPr="00C77330">
        <w:t>локальными</w:t>
      </w:r>
      <w:r w:rsidR="00C77330">
        <w:t xml:space="preserve"> </w:t>
      </w:r>
      <w:r w:rsidRPr="00C77330">
        <w:t>актами</w:t>
      </w:r>
      <w:r w:rsidR="00C77330">
        <w:t xml:space="preserve"> </w:t>
      </w:r>
      <w:r w:rsidRPr="00C77330">
        <w:t>заказчика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учетом</w:t>
      </w:r>
      <w:r w:rsidR="00C77330">
        <w:t xml:space="preserve"> </w:t>
      </w:r>
      <w:r w:rsidRPr="00C77330">
        <w:t>установленных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требований.</w:t>
      </w:r>
    </w:p>
    <w:p w:rsidR="000413DD" w:rsidRPr="00C77330" w:rsidRDefault="000413DD" w:rsidP="00C77330"/>
    <w:p w:rsidR="000413DD" w:rsidRPr="00C77330" w:rsidRDefault="000413DD" w:rsidP="00C77330">
      <w:bookmarkStart w:id="9" w:name="_Toc532377037"/>
      <w:r w:rsidRPr="00C77330">
        <w:t>7.</w:t>
      </w:r>
      <w:r w:rsidR="00C77330">
        <w:t xml:space="preserve"> </w:t>
      </w:r>
      <w:r w:rsidRPr="00C77330">
        <w:t>Способы</w:t>
      </w:r>
      <w:r w:rsidR="00C77330">
        <w:t xml:space="preserve"> </w:t>
      </w:r>
      <w:r w:rsidRPr="00C77330">
        <w:t>осуществления</w:t>
      </w:r>
      <w:r w:rsidR="00C77330">
        <w:t xml:space="preserve"> </w:t>
      </w:r>
      <w:r w:rsidRPr="00C77330">
        <w:t>закупок</w:t>
      </w:r>
      <w:bookmarkEnd w:id="9"/>
    </w:p>
    <w:p w:rsidR="000413DD" w:rsidRPr="00C77330" w:rsidRDefault="000413DD" w:rsidP="00C77330"/>
    <w:p w:rsidR="000413DD" w:rsidRPr="00C77330" w:rsidRDefault="000413DD" w:rsidP="00C77330">
      <w:r w:rsidRPr="00C77330">
        <w:t>7.1.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осуществлять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конкурентными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неконкурентными</w:t>
      </w:r>
      <w:r w:rsidR="00C77330">
        <w:t xml:space="preserve"> </w:t>
      </w:r>
      <w:r w:rsidRPr="00C77330">
        <w:t>способами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действующим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настоящим</w:t>
      </w:r>
      <w:r w:rsidR="00C77330">
        <w:t xml:space="preserve"> </w:t>
      </w:r>
      <w:r w:rsidRPr="00C77330">
        <w:t>Положением.</w:t>
      </w:r>
    </w:p>
    <w:p w:rsidR="000413DD" w:rsidRPr="00C77330" w:rsidRDefault="000413DD" w:rsidP="00C77330">
      <w:r w:rsidRPr="00C77330">
        <w:t>7.2.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закупкой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закупка,</w:t>
      </w:r>
      <w:r w:rsidR="00C77330">
        <w:t xml:space="preserve"> </w:t>
      </w:r>
      <w:r w:rsidRPr="00C77330">
        <w:t>осуществляемая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соблюдением</w:t>
      </w:r>
      <w:r w:rsidR="00C77330">
        <w:t xml:space="preserve"> </w:t>
      </w:r>
      <w:r w:rsidRPr="00C77330">
        <w:t>одновременно</w:t>
      </w:r>
      <w:r w:rsidR="00C77330">
        <w:t xml:space="preserve"> </w:t>
      </w:r>
      <w:r w:rsidRPr="00C77330">
        <w:t>следующих</w:t>
      </w:r>
      <w:r w:rsidR="00C77330">
        <w:t xml:space="preserve"> </w:t>
      </w:r>
      <w:r w:rsidRPr="00C77330">
        <w:t>условий: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сообщается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путем</w:t>
      </w:r>
      <w:r w:rsidR="00C77330">
        <w:t xml:space="preserve"> </w:t>
      </w:r>
      <w:r w:rsidRPr="00C77330">
        <w:t>размещения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доступного</w:t>
      </w:r>
      <w:r w:rsidR="00C77330">
        <w:t xml:space="preserve"> </w:t>
      </w:r>
      <w:r w:rsidRPr="00C77330">
        <w:t>неограниченному</w:t>
      </w:r>
      <w:r w:rsidR="00C77330">
        <w:t xml:space="preserve"> </w:t>
      </w:r>
      <w:r w:rsidRPr="00C77330">
        <w:t>кругу</w:t>
      </w:r>
      <w:r w:rsidR="00C77330">
        <w:t xml:space="preserve"> </w:t>
      </w:r>
      <w:r w:rsidRPr="00C77330">
        <w:t>лиц,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приложением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закупке;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обеспечивается</w:t>
      </w:r>
      <w:r w:rsidR="00C77330">
        <w:t xml:space="preserve"> </w:t>
      </w:r>
      <w:r w:rsidRPr="00C77330">
        <w:t>конкуренция</w:t>
      </w:r>
      <w:r w:rsidR="00C77330">
        <w:t xml:space="preserve"> </w:t>
      </w:r>
      <w:r w:rsidRPr="00C77330">
        <w:t>между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право</w:t>
      </w:r>
      <w:r w:rsidR="00C77330">
        <w:t xml:space="preserve"> </w:t>
      </w:r>
      <w:r w:rsidRPr="00C77330">
        <w:t>заключить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условиях,</w:t>
      </w:r>
      <w:r w:rsidR="00C77330">
        <w:t xml:space="preserve"> </w:t>
      </w:r>
      <w:r w:rsidRPr="00C77330">
        <w:t>предлагаемых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заявках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окончательных</w:t>
      </w:r>
      <w:r w:rsidR="00C77330">
        <w:t xml:space="preserve"> </w:t>
      </w:r>
      <w:r w:rsidRPr="00C77330">
        <w:t>предложениях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закупки;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описание</w:t>
      </w:r>
      <w:r w:rsidR="00C77330">
        <w:t xml:space="preserve"> </w:t>
      </w:r>
      <w:r w:rsidRPr="00C77330">
        <w:t>предмета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осуществляется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соблюдением</w:t>
      </w:r>
      <w:r w:rsidR="00C77330">
        <w:t xml:space="preserve"> </w:t>
      </w:r>
      <w:r w:rsidRPr="00C77330">
        <w:t>требований</w:t>
      </w:r>
      <w:r w:rsidR="00C77330">
        <w:t xml:space="preserve"> </w:t>
      </w:r>
      <w:r w:rsidRPr="00C77330">
        <w:t>части</w:t>
      </w:r>
      <w:r w:rsidR="00C77330">
        <w:t xml:space="preserve"> </w:t>
      </w:r>
      <w:r w:rsidRPr="00C77330">
        <w:t>6.1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3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223-ФЗ.</w:t>
      </w:r>
    </w:p>
    <w:p w:rsidR="000413DD" w:rsidRPr="00C77330" w:rsidRDefault="000413DD" w:rsidP="00C77330">
      <w:r w:rsidRPr="00C77330">
        <w:t>7.3.</w:t>
      </w:r>
      <w:r w:rsidR="00C77330">
        <w:t xml:space="preserve"> </w:t>
      </w:r>
      <w:r w:rsidRPr="00C77330">
        <w:t>Конкурентные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осуществляются</w:t>
      </w:r>
      <w:r w:rsidR="00C77330">
        <w:t xml:space="preserve"> </w:t>
      </w:r>
      <w:r w:rsidRPr="00C77330">
        <w:t>следующими</w:t>
      </w:r>
      <w:r w:rsidR="00C77330">
        <w:t xml:space="preserve"> </w:t>
      </w:r>
      <w:r w:rsidRPr="00C77330">
        <w:t>способами: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открытый</w:t>
      </w:r>
      <w:r w:rsidR="00C77330">
        <w:t xml:space="preserve"> </w:t>
      </w:r>
      <w:r w:rsidRPr="00C77330">
        <w:t>конкурс,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конкурс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форме,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закрытый</w:t>
      </w:r>
      <w:r w:rsidR="00C77330">
        <w:t xml:space="preserve"> </w:t>
      </w:r>
      <w:r w:rsidRPr="00C77330">
        <w:t>конкурс,</w:t>
      </w:r>
    </w:p>
    <w:p w:rsidR="000413DD" w:rsidRPr="00C77330" w:rsidRDefault="000413DD" w:rsidP="00C77330">
      <w:r w:rsidRPr="00C77330">
        <w:t>4)</w:t>
      </w:r>
      <w:r w:rsidR="00C77330">
        <w:t xml:space="preserve"> </w:t>
      </w:r>
      <w:r w:rsidRPr="00C77330">
        <w:t>открытый</w:t>
      </w:r>
      <w:r w:rsidR="00C77330">
        <w:t xml:space="preserve"> </w:t>
      </w:r>
      <w:r w:rsidRPr="00C77330">
        <w:t>аукцион,</w:t>
      </w:r>
    </w:p>
    <w:p w:rsidR="000413DD" w:rsidRPr="00C77330" w:rsidRDefault="000413DD" w:rsidP="00C77330">
      <w:r w:rsidRPr="00C77330">
        <w:t>5)</w:t>
      </w:r>
      <w:r w:rsidR="00C77330">
        <w:t xml:space="preserve"> </w:t>
      </w:r>
      <w:r w:rsidRPr="00C77330">
        <w:t>аукцион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форме,</w:t>
      </w:r>
    </w:p>
    <w:p w:rsidR="000413DD" w:rsidRPr="00C77330" w:rsidRDefault="000413DD" w:rsidP="00C77330">
      <w:r w:rsidRPr="00C77330">
        <w:t>6)</w:t>
      </w:r>
      <w:r w:rsidR="00C77330">
        <w:t xml:space="preserve"> </w:t>
      </w:r>
      <w:r w:rsidRPr="00C77330">
        <w:t>закрытый</w:t>
      </w:r>
      <w:r w:rsidR="00C77330">
        <w:t xml:space="preserve"> </w:t>
      </w:r>
      <w:r w:rsidRPr="00C77330">
        <w:t>аукцион,</w:t>
      </w:r>
    </w:p>
    <w:p w:rsidR="000413DD" w:rsidRPr="00C77330" w:rsidRDefault="000413DD" w:rsidP="00C77330">
      <w:r w:rsidRPr="00C77330">
        <w:t>7)</w:t>
      </w:r>
      <w:r w:rsidR="00C77330">
        <w:t xml:space="preserve"> </w:t>
      </w:r>
      <w:r w:rsidRPr="00C77330">
        <w:t>запрос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форме,</w:t>
      </w:r>
    </w:p>
    <w:p w:rsidR="000413DD" w:rsidRPr="00C77330" w:rsidRDefault="000413DD" w:rsidP="00C77330">
      <w:r w:rsidRPr="00C77330">
        <w:t>8)</w:t>
      </w:r>
      <w:r w:rsidR="00C77330">
        <w:t xml:space="preserve"> </w:t>
      </w:r>
      <w:r w:rsidRPr="00C77330">
        <w:t>закрытый</w:t>
      </w:r>
      <w:r w:rsidR="00C77330">
        <w:t xml:space="preserve"> </w:t>
      </w:r>
      <w:r w:rsidRPr="00C77330">
        <w:t>запрос</w:t>
      </w:r>
      <w:r w:rsidR="00C77330">
        <w:t xml:space="preserve"> </w:t>
      </w:r>
      <w:r w:rsidRPr="00C77330">
        <w:t>котировок,</w:t>
      </w:r>
    </w:p>
    <w:p w:rsidR="000413DD" w:rsidRPr="00C77330" w:rsidRDefault="000413DD" w:rsidP="00C77330">
      <w:r w:rsidRPr="00C77330">
        <w:t>9)</w:t>
      </w:r>
      <w:r w:rsidR="00C77330">
        <w:t xml:space="preserve"> </w:t>
      </w:r>
      <w:r w:rsidRPr="00C77330">
        <w:t>запрос</w:t>
      </w:r>
      <w:r w:rsidR="00C77330">
        <w:t xml:space="preserve"> </w:t>
      </w:r>
      <w:r w:rsidRPr="00C77330">
        <w:t>цен,</w:t>
      </w:r>
    </w:p>
    <w:p w:rsidR="000413DD" w:rsidRPr="00C77330" w:rsidRDefault="000413DD" w:rsidP="00C77330">
      <w:r w:rsidRPr="00C77330">
        <w:t>10)</w:t>
      </w:r>
      <w:r w:rsidR="00C77330">
        <w:t xml:space="preserve"> </w:t>
      </w:r>
      <w:r w:rsidRPr="00C77330">
        <w:t>запрос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форме,</w:t>
      </w:r>
    </w:p>
    <w:p w:rsidR="000413DD" w:rsidRPr="00C77330" w:rsidRDefault="000413DD" w:rsidP="00C77330">
      <w:r w:rsidRPr="00C77330">
        <w:t>11)</w:t>
      </w:r>
      <w:r w:rsidR="00C77330">
        <w:t xml:space="preserve"> </w:t>
      </w:r>
      <w:r w:rsidRPr="00C77330">
        <w:t>запрос</w:t>
      </w:r>
      <w:r w:rsidR="00C77330">
        <w:t xml:space="preserve"> </w:t>
      </w:r>
      <w:r w:rsidRPr="00C77330">
        <w:t>предложений,</w:t>
      </w:r>
    </w:p>
    <w:p w:rsidR="000413DD" w:rsidRPr="00C77330" w:rsidRDefault="000413DD" w:rsidP="00C77330">
      <w:r w:rsidRPr="00C77330">
        <w:t>12)</w:t>
      </w:r>
      <w:r w:rsidR="00C77330">
        <w:t xml:space="preserve"> </w:t>
      </w:r>
      <w:r w:rsidRPr="00C77330">
        <w:t>запрос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форме,</w:t>
      </w:r>
    </w:p>
    <w:p w:rsidR="000413DD" w:rsidRPr="00C77330" w:rsidRDefault="000413DD" w:rsidP="00C77330">
      <w:r w:rsidRPr="00C77330">
        <w:t>13)</w:t>
      </w:r>
      <w:r w:rsidR="00C77330">
        <w:t xml:space="preserve"> </w:t>
      </w:r>
      <w:r w:rsidRPr="00C77330">
        <w:t>закрытый</w:t>
      </w:r>
      <w:r w:rsidR="00C77330">
        <w:t xml:space="preserve"> </w:t>
      </w:r>
      <w:r w:rsidRPr="00C77330">
        <w:t>запрос</w:t>
      </w:r>
      <w:r w:rsidR="00C77330">
        <w:t xml:space="preserve"> </w:t>
      </w:r>
      <w:r w:rsidRPr="00C77330">
        <w:t>предложений.</w:t>
      </w:r>
    </w:p>
    <w:p w:rsidR="000413DD" w:rsidRPr="00C77330" w:rsidRDefault="000413DD" w:rsidP="00C77330">
      <w:r w:rsidRPr="00C77330">
        <w:t>7.4.</w:t>
      </w:r>
      <w:r w:rsidRPr="00C77330">
        <w:tab/>
        <w:t>Неконкурентной</w:t>
      </w:r>
      <w:r w:rsidR="00C77330">
        <w:t xml:space="preserve"> </w:t>
      </w:r>
      <w:r w:rsidRPr="00C77330">
        <w:t>закупкой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закупка,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советующая</w:t>
      </w:r>
      <w:r w:rsidR="00C77330">
        <w:t xml:space="preserve"> </w:t>
      </w:r>
      <w:r w:rsidRPr="00C77330">
        <w:t>требованиям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7.2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</w:t>
      </w:r>
      <w:r w:rsidR="00C77330">
        <w:t xml:space="preserve"> </w:t>
      </w:r>
      <w:r w:rsidRPr="00C77330">
        <w:t>(закупка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единственного</w:t>
      </w:r>
      <w:r w:rsidR="00C77330">
        <w:t xml:space="preserve"> </w:t>
      </w:r>
      <w:r w:rsidRPr="00C77330">
        <w:t>поставщика</w:t>
      </w:r>
      <w:r w:rsidR="00C77330">
        <w:t xml:space="preserve"> </w:t>
      </w:r>
      <w:r w:rsidRPr="00C77330">
        <w:t>(подрядчика,</w:t>
      </w:r>
      <w:r w:rsidR="00C77330">
        <w:t xml:space="preserve"> </w:t>
      </w:r>
      <w:r w:rsidRPr="00C77330">
        <w:t>исполнителя).</w:t>
      </w:r>
    </w:p>
    <w:p w:rsidR="000413DD" w:rsidRPr="00C77330" w:rsidRDefault="000413DD" w:rsidP="00C77330">
      <w:r w:rsidRPr="00C77330">
        <w:t>7.5.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проводимые</w:t>
      </w:r>
      <w:r w:rsidR="00C77330">
        <w:t xml:space="preserve"> </w:t>
      </w:r>
      <w:r w:rsidRPr="00C77330">
        <w:t>путем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конкурса,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форме,</w:t>
      </w:r>
      <w:r w:rsidR="00C77330">
        <w:t xml:space="preserve"> </w:t>
      </w:r>
      <w:r w:rsidRPr="00C77330">
        <w:t>закрытого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включать</w:t>
      </w:r>
      <w:r w:rsidR="00C77330">
        <w:t xml:space="preserve"> </w:t>
      </w:r>
      <w:r w:rsidRPr="00C77330">
        <w:t>несколько</w:t>
      </w:r>
      <w:r w:rsidR="00C77330">
        <w:t xml:space="preserve"> </w:t>
      </w:r>
      <w:r w:rsidRPr="00C77330">
        <w:t>лотов,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каждому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выбран</w:t>
      </w:r>
      <w:r w:rsidR="00C77330">
        <w:t xml:space="preserve"> </w:t>
      </w:r>
      <w:r w:rsidRPr="00C77330">
        <w:t>отдельный</w:t>
      </w:r>
      <w:r w:rsidR="00C77330">
        <w:t xml:space="preserve"> </w:t>
      </w:r>
      <w:r w:rsidRPr="00C77330">
        <w:t>победитель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заключен</w:t>
      </w:r>
      <w:r w:rsidR="00C77330">
        <w:t xml:space="preserve"> </w:t>
      </w:r>
      <w:r w:rsidRPr="00C77330">
        <w:t>отдельный</w:t>
      </w:r>
      <w:r w:rsidR="00C77330">
        <w:t xml:space="preserve"> </w:t>
      </w:r>
      <w:r w:rsidRPr="00C77330">
        <w:t>договор.</w:t>
      </w:r>
      <w:r w:rsidR="00C77330">
        <w:t xml:space="preserve"> </w:t>
      </w:r>
    </w:p>
    <w:p w:rsidR="000413DD" w:rsidRPr="00C77330" w:rsidRDefault="000413DD" w:rsidP="00C77330">
      <w:r w:rsidRPr="00C77330">
        <w:t>7.6.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обязан</w:t>
      </w:r>
      <w:r w:rsidR="00C77330">
        <w:t xml:space="preserve"> </w:t>
      </w:r>
      <w:r w:rsidRPr="00C77330">
        <w:t>проводить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осуществления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продукции,</w:t>
      </w:r>
      <w:r w:rsidR="00C77330">
        <w:t xml:space="preserve"> </w:t>
      </w:r>
      <w:r w:rsidRPr="00C77330">
        <w:t>включенной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установленный</w:t>
      </w:r>
      <w:r w:rsidR="00C77330">
        <w:t xml:space="preserve"> </w:t>
      </w:r>
      <w:r w:rsidRPr="00C77330">
        <w:t>Правительством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перечень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услуг,</w:t>
      </w:r>
      <w:r w:rsidR="00C77330">
        <w:t xml:space="preserve"> </w:t>
      </w:r>
      <w:r w:rsidRPr="00C77330">
        <w:t>закупка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осуществляется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форме.</w:t>
      </w:r>
      <w:r w:rsidR="00C77330">
        <w:t xml:space="preserve"> </w:t>
      </w:r>
    </w:p>
    <w:p w:rsidR="000413DD" w:rsidRPr="00C77330" w:rsidRDefault="000413DD" w:rsidP="00C77330">
      <w:r w:rsidRPr="00C77330">
        <w:t>7.7.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проводить</w:t>
      </w:r>
      <w:r w:rsidR="00C77330">
        <w:t xml:space="preserve"> </w:t>
      </w:r>
      <w:r w:rsidRPr="00C77330">
        <w:t>конкурентные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объеме,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превышающем</w:t>
      </w:r>
      <w:r w:rsidR="00C77330">
        <w:t xml:space="preserve"> </w:t>
      </w:r>
      <w:r w:rsidRPr="00C77330">
        <w:t>30</w:t>
      </w:r>
      <w:r w:rsidR="00C77330">
        <w:t xml:space="preserve"> </w:t>
      </w:r>
      <w:r w:rsidRPr="00C77330">
        <w:t>процентов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общего</w:t>
      </w:r>
      <w:r w:rsidR="00C77330">
        <w:t xml:space="preserve"> </w:t>
      </w:r>
      <w:r w:rsidRPr="00C77330">
        <w:t>годового</w:t>
      </w:r>
      <w:r w:rsidR="00C77330">
        <w:t xml:space="preserve"> </w:t>
      </w:r>
      <w:r w:rsidRPr="00C77330">
        <w:t>объема</w:t>
      </w:r>
      <w:r w:rsidR="00C77330">
        <w:t xml:space="preserve"> </w:t>
      </w:r>
      <w:r w:rsidRPr="00C77330">
        <w:t>закупок,</w:t>
      </w:r>
      <w:r w:rsidR="00C77330">
        <w:t xml:space="preserve"> </w:t>
      </w:r>
      <w:r w:rsidRPr="00C77330">
        <w:t>осуществленных</w:t>
      </w:r>
      <w:r w:rsidR="00C77330">
        <w:t xml:space="preserve"> </w:t>
      </w:r>
      <w:r w:rsidRPr="00C77330">
        <w:t>конкурентными</w:t>
      </w:r>
      <w:r w:rsidR="00C77330">
        <w:t xml:space="preserve"> </w:t>
      </w:r>
      <w:r w:rsidRPr="00C77330">
        <w:t>способами,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стоимостном</w:t>
      </w:r>
      <w:r w:rsidR="00C77330">
        <w:t xml:space="preserve"> </w:t>
      </w:r>
      <w:r w:rsidRPr="00C77330">
        <w:t>выражении.</w:t>
      </w:r>
      <w:r w:rsidR="00C77330">
        <w:t xml:space="preserve"> </w:t>
      </w:r>
    </w:p>
    <w:p w:rsidR="000413DD" w:rsidRPr="00C77330" w:rsidRDefault="000413DD" w:rsidP="00C77330">
      <w:r w:rsidRPr="00C77330">
        <w:t>7.8</w:t>
      </w:r>
      <w:r w:rsidR="00C77330">
        <w:t xml:space="preserve"> </w:t>
      </w:r>
      <w:r w:rsidRPr="00C77330">
        <w:t>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осуществлять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единственного</w:t>
      </w:r>
      <w:r w:rsidR="00C77330">
        <w:t xml:space="preserve"> </w:t>
      </w:r>
      <w:r w:rsidRPr="00C77330">
        <w:t>поставщика</w:t>
      </w:r>
      <w:r w:rsidR="00C77330">
        <w:t xml:space="preserve"> </w:t>
      </w:r>
      <w:r w:rsidRPr="00C77330">
        <w:t>(подрядчика,</w:t>
      </w:r>
      <w:r w:rsidR="00C77330">
        <w:t xml:space="preserve"> </w:t>
      </w:r>
      <w:r w:rsidRPr="00C77330">
        <w:t>исполнителя)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случаях</w:t>
      </w:r>
      <w:r w:rsidR="00C77330">
        <w:t xml:space="preserve"> </w:t>
      </w:r>
      <w:r w:rsidRPr="00C77330">
        <w:t>определенных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63.1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lastRenderedPageBreak/>
        <w:t>7.9.</w:t>
      </w:r>
      <w:r w:rsidR="00C77330">
        <w:t xml:space="preserve"> </w:t>
      </w:r>
      <w:r w:rsidRPr="00C77330">
        <w:t>Способ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каждом</w:t>
      </w:r>
      <w:r w:rsidR="00C77330">
        <w:t xml:space="preserve"> </w:t>
      </w:r>
      <w:r w:rsidRPr="00C77330">
        <w:t>конкретном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определяет</w:t>
      </w:r>
      <w:r w:rsidR="00C77330">
        <w:t xml:space="preserve"> </w:t>
      </w:r>
      <w:r w:rsidRPr="00C77330">
        <w:t>уполномоченное</w:t>
      </w:r>
      <w:r w:rsidR="00C77330">
        <w:t xml:space="preserve"> </w:t>
      </w:r>
      <w:r w:rsidRPr="00C77330">
        <w:t>лицо</w:t>
      </w:r>
      <w:r w:rsidR="00C77330">
        <w:t xml:space="preserve"> </w:t>
      </w:r>
      <w:r w:rsidRPr="00C77330">
        <w:t>заказчика,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иное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установлено</w:t>
      </w:r>
      <w:r w:rsidR="00C77330">
        <w:t xml:space="preserve"> </w:t>
      </w:r>
      <w:r w:rsidRPr="00C77330">
        <w:t>локальными</w:t>
      </w:r>
      <w:r w:rsidR="00C77330">
        <w:t xml:space="preserve"> </w:t>
      </w:r>
      <w:r w:rsidRPr="00C77330">
        <w:t>актами</w:t>
      </w:r>
      <w:r w:rsidR="00C77330">
        <w:t xml:space="preserve"> </w:t>
      </w:r>
      <w:r w:rsidRPr="00C77330">
        <w:t>заказчика,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настоящим</w:t>
      </w:r>
      <w:r w:rsidR="00C77330">
        <w:t xml:space="preserve"> </w:t>
      </w:r>
      <w:r w:rsidRPr="00C77330">
        <w:t>Положением.</w:t>
      </w:r>
      <w:r w:rsidR="00C77330">
        <w:t xml:space="preserve"> </w:t>
      </w:r>
    </w:p>
    <w:p w:rsidR="000413DD" w:rsidRPr="00C77330" w:rsidRDefault="000413DD" w:rsidP="00C77330">
      <w:r w:rsidRPr="00C77330">
        <w:t>7.10.</w:t>
      </w:r>
      <w:r w:rsidR="00C77330">
        <w:t xml:space="preserve"> </w:t>
      </w:r>
      <w:r w:rsidRPr="00C77330">
        <w:t>Особенности</w:t>
      </w:r>
      <w:r w:rsidR="00C77330">
        <w:t xml:space="preserve"> </w:t>
      </w:r>
      <w:r w:rsidRPr="00C77330">
        <w:t>осуществления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случаях,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количество</w:t>
      </w:r>
      <w:r w:rsidR="00C77330">
        <w:t xml:space="preserve"> </w:t>
      </w:r>
      <w:r w:rsidRPr="00C77330">
        <w:t>(объем)</w:t>
      </w:r>
      <w:r w:rsidR="00C77330">
        <w:t xml:space="preserve"> </w:t>
      </w:r>
      <w:r w:rsidRPr="00C77330">
        <w:t>закупаемых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этапе</w:t>
      </w:r>
      <w:r w:rsidR="00C77330">
        <w:t xml:space="preserve"> </w:t>
      </w:r>
      <w:r w:rsidRPr="00C77330">
        <w:t>подготовки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проведению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невозможно</w:t>
      </w:r>
      <w:r w:rsidR="00C77330">
        <w:t xml:space="preserve"> </w:t>
      </w:r>
      <w:r w:rsidRPr="00C77330">
        <w:t>определить,</w:t>
      </w:r>
      <w:r w:rsidR="00C77330">
        <w:t xml:space="preserve"> </w:t>
      </w:r>
      <w:r w:rsidRPr="00C77330">
        <w:t>предусмотрены</w:t>
      </w:r>
      <w:r w:rsidR="00C77330">
        <w:t xml:space="preserve"> </w:t>
      </w:r>
      <w:r w:rsidRPr="00C77330">
        <w:t>главой</w:t>
      </w:r>
      <w:r w:rsidR="00C77330">
        <w:t xml:space="preserve"> </w:t>
      </w:r>
      <w:r w:rsidRPr="00C77330">
        <w:t>17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7.11.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применения</w:t>
      </w:r>
      <w:r w:rsidR="00C77330">
        <w:t xml:space="preserve"> </w:t>
      </w:r>
      <w:r w:rsidRPr="00C77330">
        <w:t>конкурентных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изложены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разделах</w:t>
      </w:r>
      <w:r w:rsidR="00C77330">
        <w:t xml:space="preserve"> </w:t>
      </w:r>
      <w:r w:rsidRPr="00C77330">
        <w:t>II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VI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7.12.</w:t>
      </w:r>
      <w:r w:rsidR="00C77330">
        <w:t xml:space="preserve"> </w:t>
      </w:r>
      <w:r w:rsidRPr="00C77330">
        <w:t>Конкурентные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осуществляются</w:t>
      </w:r>
      <w:r w:rsidR="00C77330">
        <w:t xml:space="preserve"> </w:t>
      </w:r>
      <w:r w:rsidRPr="00C77330">
        <w:t>посредством</w:t>
      </w:r>
      <w:r w:rsidR="00C77330">
        <w:t xml:space="preserve"> </w:t>
      </w:r>
      <w:r w:rsidRPr="00C77330">
        <w:t>функционала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площадки.</w:t>
      </w:r>
      <w:r w:rsidR="00C77330">
        <w:t xml:space="preserve"> </w:t>
      </w:r>
      <w:r w:rsidRPr="00C77330">
        <w:t>Общие</w:t>
      </w:r>
      <w:r w:rsidR="00C77330">
        <w:t xml:space="preserve"> </w:t>
      </w:r>
      <w:r w:rsidRPr="00C77330">
        <w:t>требования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конкурентных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устанавливаются</w:t>
      </w:r>
      <w:r w:rsidR="00C77330">
        <w:t xml:space="preserve"> </w:t>
      </w:r>
      <w:r w:rsidRPr="00C77330">
        <w:t>статьей</w:t>
      </w:r>
      <w:r w:rsidR="00C77330">
        <w:t xml:space="preserve"> </w:t>
      </w:r>
      <w:r w:rsidRPr="00C77330">
        <w:t>3.3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требованиями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7.13.</w:t>
      </w:r>
      <w:r w:rsidR="00C77330">
        <w:t xml:space="preserve"> </w:t>
      </w:r>
      <w:r w:rsidRPr="00C77330">
        <w:t>Функционал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которой</w:t>
      </w:r>
      <w:r w:rsidR="00C77330">
        <w:t xml:space="preserve"> </w:t>
      </w:r>
      <w:r w:rsidRPr="00C77330">
        <w:t>проводится</w:t>
      </w:r>
      <w:r w:rsidR="00C77330">
        <w:t xml:space="preserve"> </w:t>
      </w:r>
      <w:r w:rsidRPr="00C77330">
        <w:t>конкурентная</w:t>
      </w:r>
      <w:r w:rsidR="00C77330">
        <w:t xml:space="preserve"> </w:t>
      </w:r>
      <w:r w:rsidRPr="00C77330">
        <w:t>закупка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форме,</w:t>
      </w:r>
      <w:r w:rsidR="00C77330">
        <w:t xml:space="preserve"> </w:t>
      </w:r>
      <w:r w:rsidRPr="00C77330">
        <w:t>должен</w:t>
      </w:r>
      <w:r w:rsidR="00C77330">
        <w:t xml:space="preserve"> </w:t>
      </w:r>
      <w:r w:rsidRPr="00C77330">
        <w:t>предоставлять</w:t>
      </w:r>
      <w:r w:rsidR="00C77330">
        <w:t xml:space="preserve"> </w:t>
      </w:r>
      <w:r w:rsidRPr="00C77330">
        <w:t>возможность</w:t>
      </w:r>
      <w:r w:rsidR="00C77330">
        <w:t xml:space="preserve"> </w:t>
      </w:r>
      <w:r w:rsidRPr="00C77330">
        <w:t>осуществления</w:t>
      </w:r>
      <w:r w:rsidR="00C77330">
        <w:t xml:space="preserve"> </w:t>
      </w:r>
      <w:r w:rsidRPr="00C77330">
        <w:t>всех</w:t>
      </w:r>
      <w:r w:rsidR="00C77330">
        <w:t xml:space="preserve"> </w:t>
      </w:r>
      <w:r w:rsidRPr="00C77330">
        <w:t>необходимых</w:t>
      </w:r>
      <w:r w:rsidR="00C77330">
        <w:t xml:space="preserve"> </w:t>
      </w:r>
      <w:r w:rsidRPr="00C77330">
        <w:t>действий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процедур,</w:t>
      </w:r>
      <w:r w:rsidR="00C77330">
        <w:t xml:space="preserve"> </w:t>
      </w:r>
      <w:r w:rsidRPr="00C77330">
        <w:t>предусмотренных</w:t>
      </w:r>
      <w:r w:rsidR="00C77330">
        <w:t xml:space="preserve"> </w:t>
      </w:r>
      <w:r w:rsidRPr="00C77330">
        <w:t>порядком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конкурентных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требованиями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7.14.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интеграции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региональной</w:t>
      </w:r>
      <w:r w:rsidR="00C77330">
        <w:t xml:space="preserve"> </w:t>
      </w:r>
      <w:r w:rsidRPr="00C77330">
        <w:t>информационной</w:t>
      </w:r>
      <w:r w:rsidR="00C77330">
        <w:t xml:space="preserve"> </w:t>
      </w:r>
      <w:r w:rsidRPr="00C77330">
        <w:t>системой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сфере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Краснодарского</w:t>
      </w:r>
      <w:r w:rsidR="00C77330">
        <w:t xml:space="preserve"> </w:t>
      </w:r>
      <w:r w:rsidRPr="00C77330">
        <w:t>края</w:t>
      </w:r>
      <w:r w:rsidR="00C77330">
        <w:t xml:space="preserve"> </w:t>
      </w:r>
      <w:r w:rsidRPr="00C77330">
        <w:t>оператор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</w:t>
      </w:r>
      <w:r w:rsidR="00C77330">
        <w:t xml:space="preserve"> </w:t>
      </w:r>
      <w:r w:rsidRPr="00C77330">
        <w:t>обязан</w:t>
      </w:r>
      <w:r w:rsidR="00C77330">
        <w:t xml:space="preserve"> </w:t>
      </w:r>
      <w:r w:rsidRPr="00C77330">
        <w:t>обеспечить</w:t>
      </w:r>
      <w:r w:rsidR="00C77330">
        <w:t xml:space="preserve"> </w:t>
      </w:r>
      <w:r w:rsidRPr="00C77330">
        <w:t>защиту</w:t>
      </w:r>
      <w:r w:rsidR="00C77330">
        <w:t xml:space="preserve"> </w:t>
      </w:r>
      <w:r w:rsidRPr="00C77330">
        <w:t>информации,</w:t>
      </w:r>
      <w:r w:rsidR="00C77330">
        <w:t xml:space="preserve"> </w:t>
      </w:r>
      <w:r w:rsidRPr="00C77330">
        <w:t>содержащейся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площадке,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путем</w:t>
      </w:r>
      <w:r w:rsidR="00C77330">
        <w:t xml:space="preserve"> </w:t>
      </w:r>
      <w:r w:rsidRPr="00C77330">
        <w:t>выполнения</w:t>
      </w:r>
      <w:r w:rsidR="00C77330">
        <w:t xml:space="preserve"> </w:t>
      </w:r>
      <w:r w:rsidRPr="00C77330">
        <w:t>требований</w:t>
      </w:r>
      <w:r w:rsidR="00C77330">
        <w:t xml:space="preserve"> </w:t>
      </w:r>
      <w:r w:rsidRPr="00C77330">
        <w:t>организации</w:t>
      </w:r>
      <w:r w:rsidR="00C77330">
        <w:t xml:space="preserve"> </w:t>
      </w:r>
      <w:r w:rsidRPr="00C77330">
        <w:t>защиты</w:t>
      </w:r>
      <w:r w:rsidR="00C77330">
        <w:t xml:space="preserve"> </w:t>
      </w:r>
      <w:r w:rsidRPr="00C77330">
        <w:t>информации,</w:t>
      </w:r>
      <w:r w:rsidR="00C77330">
        <w:t xml:space="preserve"> </w:t>
      </w:r>
      <w:r w:rsidRPr="00C77330">
        <w:t>содержащейся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информационной</w:t>
      </w:r>
      <w:r w:rsidR="00C77330">
        <w:t xml:space="preserve"> </w:t>
      </w:r>
      <w:r w:rsidRPr="00C77330">
        <w:t>системе,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требований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мерам</w:t>
      </w:r>
      <w:r w:rsidR="00C77330">
        <w:t xml:space="preserve"> </w:t>
      </w:r>
      <w:r w:rsidRPr="00C77330">
        <w:t>защиты</w:t>
      </w:r>
      <w:r w:rsidR="00C77330">
        <w:t xml:space="preserve"> </w:t>
      </w:r>
      <w:r w:rsidRPr="00C77330">
        <w:t>информации,</w:t>
      </w:r>
      <w:r w:rsidR="00C77330">
        <w:t xml:space="preserve"> </w:t>
      </w:r>
      <w:r w:rsidRPr="00C77330">
        <w:t>содержащейся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информационной</w:t>
      </w:r>
      <w:r w:rsidR="00C77330">
        <w:t xml:space="preserve"> </w:t>
      </w:r>
      <w:r w:rsidRPr="00C77330">
        <w:t>системе,</w:t>
      </w:r>
      <w:r w:rsidR="00C77330">
        <w:t xml:space="preserve"> </w:t>
      </w:r>
      <w:r w:rsidRPr="00C77330">
        <w:t>установленных</w:t>
      </w:r>
      <w:r w:rsidR="00C77330">
        <w:t xml:space="preserve"> </w:t>
      </w:r>
      <w:r w:rsidRPr="00C77330">
        <w:t>федеральным</w:t>
      </w:r>
      <w:r w:rsidR="00C77330">
        <w:t xml:space="preserve"> </w:t>
      </w:r>
      <w:r w:rsidRPr="00C77330">
        <w:t>органом</w:t>
      </w:r>
      <w:r w:rsidR="00C77330">
        <w:t xml:space="preserve"> </w:t>
      </w:r>
      <w:r w:rsidRPr="00C77330">
        <w:t>исполнительной</w:t>
      </w:r>
      <w:r w:rsidR="00C77330">
        <w:t xml:space="preserve"> </w:t>
      </w:r>
      <w:r w:rsidRPr="00C77330">
        <w:t>власти,</w:t>
      </w:r>
      <w:r w:rsidR="00C77330">
        <w:t xml:space="preserve"> </w:t>
      </w:r>
      <w:r w:rsidRPr="00C77330">
        <w:t>уполномоченным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области</w:t>
      </w:r>
      <w:r w:rsidR="00C77330">
        <w:t xml:space="preserve"> </w:t>
      </w:r>
      <w:r w:rsidRPr="00C77330">
        <w:t>противодействия</w:t>
      </w:r>
      <w:r w:rsidR="00C77330">
        <w:t xml:space="preserve"> </w:t>
      </w:r>
      <w:r w:rsidRPr="00C77330">
        <w:t>техническим</w:t>
      </w:r>
      <w:r w:rsidR="00C77330">
        <w:t xml:space="preserve"> </w:t>
      </w:r>
      <w:r w:rsidRPr="00C77330">
        <w:t>разведкам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технической</w:t>
      </w:r>
      <w:r w:rsidR="00C77330">
        <w:t xml:space="preserve"> </w:t>
      </w:r>
      <w:r w:rsidRPr="00C77330">
        <w:t>защиты</w:t>
      </w:r>
      <w:r w:rsidR="00C77330">
        <w:t xml:space="preserve"> </w:t>
      </w:r>
      <w:r w:rsidRPr="00C77330">
        <w:t>информации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частью</w:t>
      </w:r>
      <w:r w:rsidR="00C77330">
        <w:t xml:space="preserve"> </w:t>
      </w:r>
      <w:r w:rsidRPr="00C77330">
        <w:t>5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16</w:t>
      </w:r>
      <w:r w:rsidR="00C77330">
        <w:t xml:space="preserve"> </w:t>
      </w:r>
      <w:r w:rsidRPr="00C77330">
        <w:t>Федерального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27</w:t>
      </w:r>
      <w:r w:rsidR="00C77330">
        <w:t xml:space="preserve"> </w:t>
      </w:r>
      <w:r w:rsidRPr="00C77330">
        <w:t>июля</w:t>
      </w:r>
      <w:r w:rsidR="00C77330">
        <w:t xml:space="preserve"> </w:t>
      </w:r>
      <w:r w:rsidRPr="00C77330">
        <w:t>2006</w:t>
      </w:r>
      <w:r w:rsidR="00C77330">
        <w:t xml:space="preserve"> </w:t>
      </w:r>
      <w:r w:rsidRPr="00C77330">
        <w:t>года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149-ФЗ</w:t>
      </w:r>
      <w:r w:rsidR="00C77330">
        <w:t xml:space="preserve"> </w:t>
      </w:r>
      <w:r w:rsidRPr="00C77330">
        <w:t>«Об</w:t>
      </w:r>
      <w:r w:rsidR="00C77330">
        <w:t xml:space="preserve"> </w:t>
      </w:r>
      <w:r w:rsidRPr="00C77330">
        <w:t>информации,</w:t>
      </w:r>
      <w:r w:rsidR="00C77330">
        <w:t xml:space="preserve"> </w:t>
      </w:r>
      <w:r w:rsidRPr="00C77330">
        <w:t>информационных</w:t>
      </w:r>
      <w:r w:rsidR="00C77330">
        <w:t xml:space="preserve"> </w:t>
      </w:r>
      <w:r w:rsidRPr="00C77330">
        <w:t>технологиях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защите</w:t>
      </w:r>
      <w:r w:rsidR="00C77330">
        <w:t xml:space="preserve"> </w:t>
      </w:r>
      <w:r w:rsidRPr="00C77330">
        <w:t>информации».</w:t>
      </w:r>
      <w:r w:rsidR="00C77330">
        <w:t xml:space="preserve"> </w:t>
      </w:r>
      <w:r w:rsidRPr="00C77330">
        <w:t>Класс</w:t>
      </w:r>
      <w:r w:rsidR="00C77330">
        <w:t xml:space="preserve"> </w:t>
      </w:r>
      <w:r w:rsidRPr="00C77330">
        <w:t>указанной</w:t>
      </w:r>
      <w:r w:rsidR="00C77330">
        <w:t xml:space="preserve"> </w:t>
      </w:r>
      <w:r w:rsidRPr="00C77330">
        <w:t>защиты</w:t>
      </w:r>
      <w:r w:rsidR="00C77330">
        <w:t xml:space="preserve"> </w:t>
      </w:r>
      <w:r w:rsidRPr="00C77330">
        <w:t>информации</w:t>
      </w:r>
      <w:r w:rsidR="00C77330">
        <w:t xml:space="preserve"> </w:t>
      </w:r>
      <w:r w:rsidRPr="00C77330">
        <w:t>должен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ниже</w:t>
      </w:r>
      <w:r w:rsidR="00C77330">
        <w:t xml:space="preserve"> </w:t>
      </w:r>
      <w:r w:rsidRPr="00C77330">
        <w:t>второго.</w:t>
      </w:r>
    </w:p>
    <w:p w:rsidR="000413DD" w:rsidRPr="00C77330" w:rsidRDefault="000413DD" w:rsidP="00C77330">
      <w:r w:rsidRPr="00C77330">
        <w:t>7.15.</w:t>
      </w:r>
      <w:r w:rsidR="00C77330">
        <w:t xml:space="preserve"> </w:t>
      </w:r>
      <w:r w:rsidRPr="00C77330">
        <w:t>Оператор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</w:t>
      </w:r>
      <w:r w:rsidR="00C77330">
        <w:t xml:space="preserve"> </w:t>
      </w:r>
      <w:r w:rsidRPr="00C77330">
        <w:t>обязан</w:t>
      </w:r>
      <w:r w:rsidR="00C77330">
        <w:t xml:space="preserve"> </w:t>
      </w:r>
      <w:r w:rsidRPr="00C77330">
        <w:t>обеспечивать</w:t>
      </w:r>
      <w:r w:rsidR="00C77330">
        <w:t xml:space="preserve"> </w:t>
      </w:r>
      <w:r w:rsidRPr="00C77330">
        <w:t>круглосуточную</w:t>
      </w:r>
      <w:r w:rsidR="00C77330">
        <w:t xml:space="preserve"> </w:t>
      </w:r>
      <w:r w:rsidRPr="00C77330">
        <w:t>поддержку</w:t>
      </w:r>
      <w:r w:rsidR="00C77330">
        <w:t xml:space="preserve"> </w:t>
      </w:r>
      <w:r w:rsidRPr="00C77330">
        <w:t>представителей</w:t>
      </w:r>
      <w:r w:rsidR="00C77330">
        <w:t xml:space="preserve"> </w:t>
      </w:r>
      <w:r w:rsidRPr="00C77330">
        <w:t>заказчика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вопросам</w:t>
      </w:r>
      <w:r w:rsidR="00C77330">
        <w:t xml:space="preserve"> </w:t>
      </w:r>
      <w:r w:rsidRPr="00C77330">
        <w:t>функционирования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</w:t>
      </w:r>
      <w:r w:rsidR="00C77330">
        <w:t xml:space="preserve"> </w:t>
      </w:r>
      <w:r w:rsidRPr="00C77330">
        <w:t>посредством</w:t>
      </w:r>
      <w:r w:rsidR="00C77330">
        <w:t xml:space="preserve"> </w:t>
      </w:r>
      <w:r w:rsidRPr="00C77330">
        <w:t>телефонной</w:t>
      </w:r>
      <w:r w:rsidR="00C77330">
        <w:t xml:space="preserve"> </w:t>
      </w:r>
      <w:r w:rsidRPr="00C77330">
        <w:t>связи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почты.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время</w:t>
      </w:r>
      <w:r w:rsidR="00C77330">
        <w:t xml:space="preserve"> </w:t>
      </w:r>
      <w:r w:rsidRPr="00C77330">
        <w:t>направления</w:t>
      </w:r>
      <w:r w:rsidR="00C77330">
        <w:t xml:space="preserve"> </w:t>
      </w:r>
      <w:r w:rsidRPr="00C77330">
        <w:t>оператором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</w:t>
      </w:r>
      <w:r w:rsidR="00C77330">
        <w:t xml:space="preserve"> </w:t>
      </w:r>
      <w:r w:rsidRPr="00C77330">
        <w:t>ответа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вопрос,</w:t>
      </w:r>
      <w:r w:rsidR="00C77330">
        <w:t xml:space="preserve"> </w:t>
      </w:r>
      <w:r w:rsidRPr="00C77330">
        <w:t>поступивший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почте,</w:t>
      </w:r>
      <w:r w:rsidR="00C77330">
        <w:t xml:space="preserve"> </w:t>
      </w:r>
      <w:r w:rsidRPr="00C77330">
        <w:t>должен</w:t>
      </w:r>
      <w:r w:rsidR="00C77330">
        <w:t xml:space="preserve"> </w:t>
      </w:r>
      <w:r w:rsidRPr="00C77330">
        <w:t>составлять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более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один</w:t>
      </w:r>
      <w:r w:rsidR="00C77330">
        <w:t xml:space="preserve"> </w:t>
      </w:r>
      <w:r w:rsidRPr="00C77330">
        <w:t>рабочий</w:t>
      </w:r>
      <w:r w:rsidR="00C77330">
        <w:t xml:space="preserve"> </w:t>
      </w:r>
      <w:r w:rsidRPr="00C77330">
        <w:t>день</w:t>
      </w:r>
      <w:r w:rsidR="00C77330">
        <w:t xml:space="preserve"> </w:t>
      </w:r>
      <w:r w:rsidRPr="00C77330">
        <w:t>со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направления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вопроса.</w:t>
      </w:r>
    </w:p>
    <w:p w:rsidR="000413DD" w:rsidRPr="00C77330" w:rsidRDefault="000413DD" w:rsidP="00C77330"/>
    <w:p w:rsidR="000413DD" w:rsidRPr="00C77330" w:rsidRDefault="000413DD" w:rsidP="00C77330">
      <w:bookmarkStart w:id="10" w:name="_Toc532377038"/>
      <w:r w:rsidRPr="00C77330">
        <w:t>8.</w:t>
      </w:r>
      <w:r w:rsidR="00C77330">
        <w:t xml:space="preserve"> </w:t>
      </w:r>
      <w:r w:rsidRPr="00C77330">
        <w:t>Требования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извещению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bookmarkEnd w:id="10"/>
    </w:p>
    <w:p w:rsidR="000413DD" w:rsidRPr="00C77330" w:rsidRDefault="000413DD" w:rsidP="00C77330"/>
    <w:p w:rsidR="000413DD" w:rsidRPr="00C77330" w:rsidRDefault="000413DD" w:rsidP="00C77330">
      <w:r w:rsidRPr="00C77330">
        <w:t>8.1.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открытым</w:t>
      </w:r>
      <w:r w:rsidR="00C77330">
        <w:t xml:space="preserve"> </w:t>
      </w:r>
      <w:r w:rsidRPr="00C77330">
        <w:t>способом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разрабатывает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утверждает</w:t>
      </w:r>
      <w:r w:rsidR="00C77330">
        <w:t xml:space="preserve"> </w:t>
      </w:r>
      <w:r w:rsidRPr="00C77330">
        <w:t>документацию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(за</w:t>
      </w:r>
      <w:r w:rsidR="00C77330">
        <w:t xml:space="preserve"> </w:t>
      </w:r>
      <w:r w:rsidRPr="00C77330">
        <w:t>исключением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форме),</w:t>
      </w:r>
      <w:r w:rsidR="00C77330">
        <w:t xml:space="preserve"> </w:t>
      </w:r>
      <w:r w:rsidRPr="00C77330">
        <w:t>которая</w:t>
      </w:r>
      <w:r w:rsidR="00C77330">
        <w:t xml:space="preserve"> </w:t>
      </w:r>
      <w:r w:rsidRPr="00C77330">
        <w:t>размещается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вместе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извещением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(далее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–извещение,</w:t>
      </w:r>
      <w:r w:rsidR="00C77330">
        <w:t xml:space="preserve"> </w:t>
      </w:r>
      <w:r w:rsidRPr="00C77330">
        <w:t>извещение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закупке).</w:t>
      </w:r>
    </w:p>
    <w:p w:rsidR="000413DD" w:rsidRPr="00C77330" w:rsidRDefault="000413DD" w:rsidP="00C77330">
      <w:r w:rsidRPr="00C77330">
        <w:t>8.2.</w:t>
      </w:r>
      <w:r w:rsidR="00C77330">
        <w:t xml:space="preserve"> </w:t>
      </w:r>
      <w:r w:rsidRPr="00C77330">
        <w:t>Извещение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документация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размещаются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одновременно.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имеет</w:t>
      </w:r>
      <w:r w:rsidR="00C77330">
        <w:t xml:space="preserve"> </w:t>
      </w:r>
      <w:r w:rsidRPr="00C77330">
        <w:t>право</w:t>
      </w:r>
      <w:r w:rsidR="00C77330">
        <w:t xml:space="preserve"> </w:t>
      </w:r>
      <w:r w:rsidRPr="00C77330">
        <w:t>разместить</w:t>
      </w:r>
      <w:r w:rsidR="00C77330">
        <w:t xml:space="preserve"> </w:t>
      </w:r>
      <w:r w:rsidRPr="00C77330">
        <w:t>извещение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документацию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дополнительных</w:t>
      </w:r>
      <w:r w:rsidR="00C77330">
        <w:t xml:space="preserve"> </w:t>
      </w:r>
      <w:r w:rsidRPr="00C77330">
        <w:t>источниках</w:t>
      </w:r>
      <w:r w:rsidR="00C77330">
        <w:t xml:space="preserve"> </w:t>
      </w:r>
      <w:r w:rsidRPr="00C77330">
        <w:t>информации.</w:t>
      </w:r>
    </w:p>
    <w:p w:rsidR="000413DD" w:rsidRPr="00C77330" w:rsidRDefault="000413DD" w:rsidP="00C77330">
      <w:r w:rsidRPr="00C77330">
        <w:t>8.3.</w:t>
      </w:r>
      <w:r w:rsidR="00C77330">
        <w:t xml:space="preserve"> </w:t>
      </w:r>
      <w:r w:rsidRPr="00C77330">
        <w:t>Извещение</w:t>
      </w:r>
      <w:r w:rsidR="00C77330">
        <w:t xml:space="preserve"> </w:t>
      </w:r>
      <w:r w:rsidRPr="00C77330">
        <w:t>должно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следующие</w:t>
      </w:r>
      <w:r w:rsidR="00C77330">
        <w:t xml:space="preserve"> </w:t>
      </w:r>
      <w:r w:rsidRPr="00C77330">
        <w:t>сведения: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способ</w:t>
      </w:r>
      <w:r w:rsidR="00C77330">
        <w:t xml:space="preserve"> </w:t>
      </w:r>
      <w:r w:rsidRPr="00C77330">
        <w:t>осуществления</w:t>
      </w:r>
      <w:r w:rsidR="00C77330">
        <w:t xml:space="preserve"> </w:t>
      </w:r>
      <w:r w:rsidRPr="00C77330">
        <w:t>закупки;</w:t>
      </w:r>
    </w:p>
    <w:p w:rsidR="000413DD" w:rsidRPr="00C77330" w:rsidRDefault="000413DD" w:rsidP="00C77330">
      <w:r w:rsidRPr="00C77330">
        <w:lastRenderedPageBreak/>
        <w:t>2)</w:t>
      </w:r>
      <w:r w:rsidR="00C77330">
        <w:t xml:space="preserve"> </w:t>
      </w:r>
      <w:r w:rsidRPr="00C77330">
        <w:t>наименование,</w:t>
      </w:r>
      <w:r w:rsidR="00C77330">
        <w:t xml:space="preserve"> </w:t>
      </w:r>
      <w:r w:rsidRPr="00C77330">
        <w:t>место</w:t>
      </w:r>
      <w:r w:rsidR="00C77330">
        <w:t xml:space="preserve"> </w:t>
      </w:r>
      <w:r w:rsidRPr="00C77330">
        <w:t>нахождения,</w:t>
      </w:r>
      <w:r w:rsidR="00C77330">
        <w:t xml:space="preserve"> </w:t>
      </w:r>
      <w:r w:rsidRPr="00C77330">
        <w:t>почтовый</w:t>
      </w:r>
      <w:r w:rsidR="00C77330">
        <w:t xml:space="preserve"> </w:t>
      </w:r>
      <w:r w:rsidRPr="00C77330">
        <w:t>адрес,</w:t>
      </w:r>
      <w:r w:rsidR="00C77330">
        <w:t xml:space="preserve"> </w:t>
      </w:r>
      <w:r w:rsidRPr="00C77330">
        <w:t>адрес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почты,</w:t>
      </w:r>
      <w:r w:rsidR="00C77330">
        <w:t xml:space="preserve"> </w:t>
      </w:r>
      <w:r w:rsidRPr="00C77330">
        <w:t>номер</w:t>
      </w:r>
      <w:r w:rsidR="00C77330">
        <w:t xml:space="preserve"> </w:t>
      </w:r>
      <w:r w:rsidRPr="00C77330">
        <w:t>контактного</w:t>
      </w:r>
      <w:r w:rsidR="00C77330">
        <w:t xml:space="preserve"> </w:t>
      </w:r>
      <w:r w:rsidRPr="00C77330">
        <w:t>телефона</w:t>
      </w:r>
      <w:r w:rsidR="00C77330">
        <w:t xml:space="preserve"> </w:t>
      </w:r>
      <w:r w:rsidRPr="00C77330">
        <w:t>заказчика,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указанием</w:t>
      </w:r>
      <w:r w:rsidR="00C77330">
        <w:t xml:space="preserve"> </w:t>
      </w:r>
      <w:r w:rsidRPr="00C77330">
        <w:t>информации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уполномоченном</w:t>
      </w:r>
      <w:r w:rsidR="00C77330">
        <w:t xml:space="preserve"> </w:t>
      </w:r>
      <w:r w:rsidRPr="00C77330">
        <w:t>лице</w:t>
      </w:r>
      <w:r w:rsidR="00C77330">
        <w:t xml:space="preserve"> </w:t>
      </w:r>
      <w:r w:rsidRPr="00C77330">
        <w:t>заказчика,</w:t>
      </w:r>
      <w:r w:rsidR="00C77330">
        <w:t xml:space="preserve"> </w:t>
      </w:r>
      <w:r w:rsidRPr="00C77330">
        <w:t>ответственном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осуществление</w:t>
      </w:r>
      <w:r w:rsidR="00C77330">
        <w:t xml:space="preserve"> </w:t>
      </w:r>
      <w:r w:rsidRPr="00C77330">
        <w:t>закупки;</w:t>
      </w:r>
      <w:r w:rsidR="00C77330">
        <w:t xml:space="preserve"> 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предмет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указанием</w:t>
      </w:r>
      <w:r w:rsidR="00C77330">
        <w:t xml:space="preserve"> </w:t>
      </w:r>
      <w:r w:rsidRPr="00C77330">
        <w:t>количества</w:t>
      </w:r>
      <w:r w:rsidR="00C77330">
        <w:t xml:space="preserve"> </w:t>
      </w:r>
      <w:r w:rsidRPr="00C77330">
        <w:t>поставляемого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объема</w:t>
      </w:r>
      <w:r w:rsidR="00C77330">
        <w:t xml:space="preserve"> </w:t>
      </w:r>
      <w:r w:rsidRPr="00C77330">
        <w:t>выполняемых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оказываемых</w:t>
      </w:r>
      <w:r w:rsidR="00C77330">
        <w:t xml:space="preserve"> </w:t>
      </w:r>
      <w:r w:rsidRPr="00C77330">
        <w:t>услуг,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краткое</w:t>
      </w:r>
      <w:r w:rsidR="00C77330">
        <w:t xml:space="preserve"> </w:t>
      </w:r>
      <w:r w:rsidRPr="00C77330">
        <w:t>описание</w:t>
      </w:r>
      <w:r w:rsidR="00C77330">
        <w:t xml:space="preserve"> </w:t>
      </w:r>
      <w:r w:rsidRPr="00C77330">
        <w:t>предмета</w:t>
      </w:r>
      <w:r w:rsidR="00C77330">
        <w:t xml:space="preserve"> </w:t>
      </w:r>
      <w:r w:rsidRPr="00C77330">
        <w:t>закупки;</w:t>
      </w:r>
    </w:p>
    <w:p w:rsidR="000413DD" w:rsidRPr="00C77330" w:rsidRDefault="000413DD" w:rsidP="00C77330">
      <w:r w:rsidRPr="00C77330">
        <w:t>4)</w:t>
      </w:r>
      <w:r w:rsidR="00C77330">
        <w:t xml:space="preserve"> </w:t>
      </w:r>
      <w:r w:rsidRPr="00C77330">
        <w:t>место</w:t>
      </w:r>
      <w:r w:rsidR="00C77330">
        <w:t xml:space="preserve"> </w:t>
      </w:r>
      <w:r w:rsidRPr="00C77330">
        <w:t>поставки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выполнения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оказания</w:t>
      </w:r>
      <w:r w:rsidR="00C77330">
        <w:t xml:space="preserve"> </w:t>
      </w:r>
      <w:r w:rsidRPr="00C77330">
        <w:t>услуги</w:t>
      </w:r>
      <w:r w:rsidR="00C77330">
        <w:t xml:space="preserve"> </w:t>
      </w:r>
      <w:r w:rsidRPr="00C77330">
        <w:t>(в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предмета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предусмотрена</w:t>
      </w:r>
      <w:r w:rsidR="00C77330">
        <w:t xml:space="preserve"> </w:t>
      </w:r>
      <w:r w:rsidRPr="00C77330">
        <w:t>разбивка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лоты,</w:t>
      </w:r>
      <w:r w:rsidR="00C77330">
        <w:t xml:space="preserve"> </w:t>
      </w:r>
      <w:r w:rsidRPr="00C77330">
        <w:t>перечисленные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настоящем</w:t>
      </w:r>
      <w:r w:rsidR="00C77330">
        <w:t xml:space="preserve"> </w:t>
      </w:r>
      <w:r w:rsidRPr="00C77330">
        <w:t>подпункте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указываются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каждого</w:t>
      </w:r>
      <w:r w:rsidR="00C77330">
        <w:t xml:space="preserve"> </w:t>
      </w:r>
      <w:r w:rsidRPr="00C77330">
        <w:t>лота);</w:t>
      </w:r>
    </w:p>
    <w:p w:rsidR="000413DD" w:rsidRPr="00C77330" w:rsidRDefault="000413DD" w:rsidP="00C77330">
      <w:r w:rsidRPr="00C77330">
        <w:t>5)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начальной</w:t>
      </w:r>
      <w:r w:rsidR="00C77330">
        <w:t xml:space="preserve"> </w:t>
      </w:r>
      <w:r w:rsidRPr="00C77330">
        <w:t>(максимальной)</w:t>
      </w:r>
      <w:r w:rsidR="00C77330">
        <w:t xml:space="preserve"> </w:t>
      </w:r>
      <w:r w:rsidRPr="00C77330">
        <w:t>цене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(цене</w:t>
      </w:r>
      <w:r w:rsidR="00C77330">
        <w:t xml:space="preserve"> </w:t>
      </w:r>
      <w:r w:rsidRPr="00C77330">
        <w:t>лота),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формула</w:t>
      </w:r>
      <w:r w:rsidR="00C77330">
        <w:t xml:space="preserve"> </w:t>
      </w:r>
      <w:r w:rsidRPr="00C77330">
        <w:t>цены,</w:t>
      </w:r>
      <w:r w:rsidR="00C77330">
        <w:t xml:space="preserve"> </w:t>
      </w:r>
      <w:r w:rsidRPr="00C77330">
        <w:t>устанавливающая</w:t>
      </w:r>
      <w:r w:rsidR="00C77330">
        <w:t xml:space="preserve"> </w:t>
      </w:r>
      <w:r w:rsidRPr="00C77330">
        <w:t>правила</w:t>
      </w:r>
      <w:r w:rsidR="00C77330">
        <w:t xml:space="preserve"> </w:t>
      </w:r>
      <w:r w:rsidRPr="00C77330">
        <w:t>расчета</w:t>
      </w:r>
      <w:r w:rsidR="00C77330">
        <w:t xml:space="preserve"> </w:t>
      </w:r>
      <w:r w:rsidRPr="00C77330">
        <w:t>сумм,</w:t>
      </w:r>
      <w:r w:rsidR="00C77330">
        <w:t xml:space="preserve"> </w:t>
      </w:r>
      <w:r w:rsidRPr="00C77330">
        <w:t>подлежащих</w:t>
      </w:r>
      <w:r w:rsidR="00C77330">
        <w:t xml:space="preserve"> </w:t>
      </w:r>
      <w:r w:rsidRPr="00C77330">
        <w:t>уплате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поставщику</w:t>
      </w:r>
      <w:r w:rsidR="00C77330">
        <w:t xml:space="preserve"> </w:t>
      </w:r>
      <w:r w:rsidRPr="00C77330">
        <w:t>(подрядчику,</w:t>
      </w:r>
      <w:r w:rsidR="00C77330">
        <w:t xml:space="preserve"> </w:t>
      </w:r>
      <w:r w:rsidRPr="00C77330">
        <w:t>исполнителю)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ходе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максимальное</w:t>
      </w:r>
      <w:r w:rsidR="00C77330">
        <w:t xml:space="preserve"> </w:t>
      </w:r>
      <w:r w:rsidRPr="00C77330">
        <w:t>значение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единицы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услуги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максимальное</w:t>
      </w:r>
      <w:r w:rsidR="00C77330">
        <w:t xml:space="preserve"> </w:t>
      </w:r>
      <w:r w:rsidRPr="00C77330">
        <w:t>значение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договора;</w:t>
      </w:r>
    </w:p>
    <w:p w:rsidR="000413DD" w:rsidRPr="00C77330" w:rsidRDefault="000413DD" w:rsidP="00C77330">
      <w:r w:rsidRPr="00C77330">
        <w:t>6)</w:t>
      </w:r>
      <w:r w:rsidR="00C77330">
        <w:t xml:space="preserve"> </w:t>
      </w:r>
      <w:r w:rsidRPr="00C77330">
        <w:t>срок,</w:t>
      </w:r>
      <w:r w:rsidR="00C77330">
        <w:t xml:space="preserve"> </w:t>
      </w:r>
      <w:r w:rsidRPr="00C77330">
        <w:t>место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предоставления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размер,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сроки</w:t>
      </w:r>
      <w:r w:rsidR="00C77330">
        <w:t xml:space="preserve"> </w:t>
      </w:r>
      <w:r w:rsidRPr="00C77330">
        <w:t>внесения</w:t>
      </w:r>
      <w:r w:rsidR="00C77330">
        <w:t xml:space="preserve"> </w:t>
      </w:r>
      <w:r w:rsidRPr="00C77330">
        <w:t>платы,</w:t>
      </w:r>
      <w:r w:rsidR="00C77330">
        <w:t xml:space="preserve"> </w:t>
      </w:r>
      <w:r w:rsidRPr="00C77330">
        <w:t>взимаемой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предоставление</w:t>
      </w:r>
      <w:r w:rsidR="00C77330">
        <w:t xml:space="preserve"> </w:t>
      </w:r>
      <w:r w:rsidRPr="00C77330">
        <w:t>документации,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такая</w:t>
      </w:r>
      <w:r w:rsidR="00C77330">
        <w:t xml:space="preserve"> </w:t>
      </w:r>
      <w:r w:rsidRPr="00C77330">
        <w:t>плата</w:t>
      </w:r>
      <w:r w:rsidR="00C77330">
        <w:t xml:space="preserve"> </w:t>
      </w:r>
      <w:r w:rsidRPr="00C77330">
        <w:t>установлена</w:t>
      </w:r>
      <w:r w:rsidR="00C77330">
        <w:t xml:space="preserve"> </w:t>
      </w:r>
      <w:r w:rsidRPr="00C77330">
        <w:t>заказчиком,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исключением</w:t>
      </w:r>
      <w:r w:rsidR="00C77330">
        <w:t xml:space="preserve"> </w:t>
      </w:r>
      <w:r w:rsidRPr="00C77330">
        <w:t>случаев</w:t>
      </w:r>
      <w:r w:rsidR="00C77330">
        <w:t xml:space="preserve"> </w:t>
      </w:r>
      <w:r w:rsidRPr="00C77330">
        <w:t>предоставления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электронного</w:t>
      </w:r>
      <w:r w:rsidR="00C77330">
        <w:t xml:space="preserve"> </w:t>
      </w:r>
      <w:r w:rsidRPr="00C77330">
        <w:t>документа;</w:t>
      </w:r>
    </w:p>
    <w:p w:rsidR="000413DD" w:rsidRPr="00C77330" w:rsidRDefault="000413DD" w:rsidP="00C77330">
      <w:r w:rsidRPr="00C77330">
        <w:t>7)</w:t>
      </w:r>
      <w:r w:rsidR="00C77330">
        <w:t xml:space="preserve"> </w:t>
      </w:r>
      <w:r w:rsidRPr="00C77330">
        <w:t>порядок,</w:t>
      </w:r>
      <w:r w:rsidR="00C77330">
        <w:t xml:space="preserve"> </w:t>
      </w:r>
      <w:r w:rsidRPr="00C77330">
        <w:t>дата</w:t>
      </w:r>
      <w:r w:rsidR="00C77330">
        <w:t xml:space="preserve"> </w:t>
      </w:r>
      <w:r w:rsidRPr="00C77330">
        <w:t>начала,</w:t>
      </w:r>
      <w:r w:rsidR="00C77330">
        <w:t xml:space="preserve"> </w:t>
      </w:r>
      <w:r w:rsidRPr="00C77330">
        <w:t>дата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время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(этапах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закупки)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подведения</w:t>
      </w:r>
      <w:r w:rsidR="00C77330">
        <w:t xml:space="preserve"> </w:t>
      </w:r>
      <w:r w:rsidRPr="00C77330">
        <w:t>итогов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(этапов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закупки);</w:t>
      </w:r>
    </w:p>
    <w:p w:rsidR="000413DD" w:rsidRPr="00C77330" w:rsidRDefault="000413DD" w:rsidP="00C77330">
      <w:r w:rsidRPr="00C77330">
        <w:t>8)</w:t>
      </w:r>
      <w:r w:rsidR="00C77330">
        <w:t xml:space="preserve"> </w:t>
      </w:r>
      <w:r w:rsidRPr="00C77330">
        <w:t>адрес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сети</w:t>
      </w:r>
      <w:r w:rsidR="00C77330">
        <w:t xml:space="preserve"> </w:t>
      </w:r>
      <w:r w:rsidRPr="00C77330">
        <w:t>«Интернет»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форме);</w:t>
      </w:r>
    </w:p>
    <w:p w:rsidR="000413DD" w:rsidRPr="00C77330" w:rsidRDefault="000413DD" w:rsidP="00C77330">
      <w:r w:rsidRPr="00C77330">
        <w:t>9)</w:t>
      </w:r>
      <w:r w:rsidR="00C77330">
        <w:t xml:space="preserve"> </w:t>
      </w:r>
      <w:r w:rsidRPr="00C77330">
        <w:t>требование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предоставлении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заявки,</w:t>
      </w:r>
      <w:r w:rsidR="00C77330">
        <w:t xml:space="preserve"> </w:t>
      </w:r>
      <w:r w:rsidRPr="00C77330">
        <w:t>размер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обеспечения,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принято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установлении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требования;</w:t>
      </w:r>
    </w:p>
    <w:p w:rsidR="000413DD" w:rsidRPr="00C77330" w:rsidRDefault="000413DD" w:rsidP="00C77330">
      <w:r w:rsidRPr="00C77330">
        <w:t>10)</w:t>
      </w:r>
      <w:r w:rsidR="00C77330">
        <w:t xml:space="preserve"> </w:t>
      </w:r>
      <w:r w:rsidRPr="00C77330">
        <w:t>требование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предоставлении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размер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обеспечения,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принято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установлении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требования.</w:t>
      </w:r>
    </w:p>
    <w:p w:rsidR="000413DD" w:rsidRPr="00C77330" w:rsidRDefault="000413DD" w:rsidP="00C77330">
      <w:r w:rsidRPr="00C77330">
        <w:t>8.4.</w:t>
      </w:r>
      <w:r w:rsidR="00C77330">
        <w:t xml:space="preserve"> </w:t>
      </w:r>
      <w:r w:rsidRPr="00C77330">
        <w:t>Документация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следующие</w:t>
      </w:r>
      <w:r w:rsidR="00C77330">
        <w:t xml:space="preserve"> </w:t>
      </w:r>
      <w:r w:rsidRPr="00C77330">
        <w:t>сведения: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описание</w:t>
      </w:r>
      <w:r w:rsidR="00C77330">
        <w:t xml:space="preserve"> </w:t>
      </w:r>
      <w:r w:rsidRPr="00C77330">
        <w:t>предмета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главой</w:t>
      </w:r>
      <w:r w:rsidR="00C77330">
        <w:t xml:space="preserve"> </w:t>
      </w:r>
      <w:r w:rsidRPr="00C77330">
        <w:t>11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требования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безопасности,</w:t>
      </w:r>
      <w:r w:rsidR="00C77330">
        <w:t xml:space="preserve"> </w:t>
      </w:r>
      <w:r w:rsidRPr="00C77330">
        <w:t>качеству,</w:t>
      </w:r>
      <w:r w:rsidR="00C77330">
        <w:t xml:space="preserve"> </w:t>
      </w:r>
      <w:r w:rsidRPr="00C77330">
        <w:t>техническим</w:t>
      </w:r>
      <w:r w:rsidR="00C77330">
        <w:t xml:space="preserve"> </w:t>
      </w:r>
      <w:r w:rsidRPr="00C77330">
        <w:t>характеристикам,</w:t>
      </w:r>
      <w:r w:rsidR="00C77330">
        <w:t xml:space="preserve"> </w:t>
      </w:r>
      <w:r w:rsidRPr="00C77330">
        <w:t>функциональным</w:t>
      </w:r>
      <w:r w:rsidR="00C77330">
        <w:t xml:space="preserve"> </w:t>
      </w:r>
      <w:r w:rsidRPr="00C77330">
        <w:t>характеристикам</w:t>
      </w:r>
      <w:r w:rsidR="00C77330">
        <w:t xml:space="preserve"> </w:t>
      </w:r>
      <w:r w:rsidRPr="00C77330">
        <w:t>(потребительским</w:t>
      </w:r>
      <w:r w:rsidR="00C77330">
        <w:t xml:space="preserve"> </w:t>
      </w:r>
      <w:r w:rsidRPr="00C77330">
        <w:t>свойствам)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услуги,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размерам,</w:t>
      </w:r>
      <w:r w:rsidR="00C77330">
        <w:t xml:space="preserve"> </w:t>
      </w:r>
      <w:r w:rsidRPr="00C77330">
        <w:t>упаковке,</w:t>
      </w:r>
      <w:r w:rsidR="00C77330">
        <w:t xml:space="preserve"> </w:t>
      </w:r>
      <w:r w:rsidRPr="00C77330">
        <w:t>отгрузке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установленные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предусмотренные</w:t>
      </w:r>
      <w:r w:rsidR="00C77330">
        <w:t xml:space="preserve"> </w:t>
      </w:r>
      <w:r w:rsidRPr="00C77330">
        <w:t>техническими</w:t>
      </w:r>
      <w:r w:rsidR="00C77330">
        <w:t xml:space="preserve"> </w:t>
      </w:r>
      <w:r w:rsidRPr="00C77330">
        <w:t>регламентами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техническом</w:t>
      </w:r>
      <w:r w:rsidR="00C77330">
        <w:t xml:space="preserve"> </w:t>
      </w:r>
      <w:r w:rsidRPr="00C77330">
        <w:t>регулировании,</w:t>
      </w:r>
      <w:r w:rsidR="00C77330">
        <w:t xml:space="preserve"> </w:t>
      </w:r>
      <w:r w:rsidRPr="00C77330">
        <w:t>документами,</w:t>
      </w:r>
      <w:r w:rsidR="00C77330">
        <w:t xml:space="preserve"> </w:t>
      </w:r>
      <w:r w:rsidRPr="00C77330">
        <w:t>разрабатываемыми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применяемыми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национальной</w:t>
      </w:r>
      <w:r w:rsidR="00C77330">
        <w:t xml:space="preserve"> </w:t>
      </w:r>
      <w:r w:rsidRPr="00C77330">
        <w:t>системе</w:t>
      </w:r>
      <w:r w:rsidR="00C77330">
        <w:t xml:space="preserve"> </w:t>
      </w:r>
      <w:r w:rsidRPr="00C77330">
        <w:t>стандартизации,</w:t>
      </w:r>
      <w:r w:rsidR="00C77330">
        <w:t xml:space="preserve"> </w:t>
      </w:r>
      <w:r w:rsidRPr="00C77330">
        <w:t>принятыми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стандартизации,</w:t>
      </w:r>
      <w:r w:rsidR="00C77330">
        <w:t xml:space="preserve"> </w:t>
      </w:r>
      <w:r w:rsidRPr="00C77330">
        <w:t>иные</w:t>
      </w:r>
      <w:r w:rsidR="00C77330">
        <w:t xml:space="preserve"> </w:t>
      </w:r>
      <w:r w:rsidRPr="00C77330">
        <w:t>требования,</w:t>
      </w:r>
      <w:r w:rsidR="00C77330">
        <w:t xml:space="preserve"> </w:t>
      </w:r>
      <w:r w:rsidRPr="00C77330">
        <w:t>связанные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определением</w:t>
      </w:r>
      <w:r w:rsidR="00C77330">
        <w:t xml:space="preserve"> </w:t>
      </w:r>
      <w:r w:rsidRPr="00C77330">
        <w:t>соответствия</w:t>
      </w:r>
      <w:r w:rsidR="00C77330">
        <w:t xml:space="preserve"> </w:t>
      </w:r>
      <w:r w:rsidRPr="00C77330">
        <w:t>поставляемого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выполняемой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оказываемой</w:t>
      </w:r>
      <w:r w:rsidR="00C77330">
        <w:t xml:space="preserve"> </w:t>
      </w:r>
      <w:r w:rsidRPr="00C77330">
        <w:t>услуги</w:t>
      </w:r>
      <w:r w:rsidR="00C77330">
        <w:t xml:space="preserve"> </w:t>
      </w:r>
      <w:r w:rsidRPr="00C77330">
        <w:t>потребностям</w:t>
      </w:r>
      <w:r w:rsidR="00C77330">
        <w:t xml:space="preserve"> </w:t>
      </w:r>
      <w:r w:rsidRPr="00C77330">
        <w:t>заказчика.</w:t>
      </w:r>
    </w:p>
    <w:p w:rsidR="000413DD" w:rsidRPr="00C77330" w:rsidRDefault="000413DD" w:rsidP="00C77330">
      <w:r w:rsidRPr="00C77330">
        <w:t>Если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используются</w:t>
      </w:r>
      <w:r w:rsidR="00C77330">
        <w:t xml:space="preserve"> </w:t>
      </w:r>
      <w:r w:rsidRPr="00C77330">
        <w:t>установленные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техническом</w:t>
      </w:r>
      <w:r w:rsidR="00C77330">
        <w:t xml:space="preserve"> </w:t>
      </w:r>
      <w:r w:rsidRPr="00C77330">
        <w:t>регулировании,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стандартизации</w:t>
      </w:r>
      <w:r w:rsidR="00C77330">
        <w:t xml:space="preserve"> </w:t>
      </w:r>
      <w:r w:rsidRPr="00C77330">
        <w:t>требования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безопасности,</w:t>
      </w:r>
      <w:r w:rsidR="00C77330">
        <w:t xml:space="preserve"> </w:t>
      </w:r>
      <w:r w:rsidRPr="00C77330">
        <w:t>качеству,</w:t>
      </w:r>
      <w:r w:rsidR="00C77330">
        <w:t xml:space="preserve"> </w:t>
      </w:r>
      <w:r w:rsidRPr="00C77330">
        <w:t>техническим</w:t>
      </w:r>
      <w:r w:rsidR="00C77330">
        <w:t xml:space="preserve"> </w:t>
      </w:r>
      <w:r w:rsidRPr="00C77330">
        <w:t>характеристикам,</w:t>
      </w:r>
      <w:r w:rsidR="00C77330">
        <w:t xml:space="preserve"> </w:t>
      </w:r>
      <w:r w:rsidRPr="00C77330">
        <w:t>функциональным</w:t>
      </w:r>
      <w:r w:rsidR="00C77330">
        <w:t xml:space="preserve"> </w:t>
      </w:r>
      <w:r w:rsidRPr="00C77330">
        <w:t>характеристикам</w:t>
      </w:r>
      <w:r w:rsidR="00C77330">
        <w:t xml:space="preserve"> </w:t>
      </w:r>
      <w:r w:rsidRPr="00C77330">
        <w:t>(потребительским</w:t>
      </w:r>
      <w:r w:rsidR="00C77330">
        <w:t xml:space="preserve"> </w:t>
      </w:r>
      <w:r w:rsidRPr="00C77330">
        <w:t>свойствам)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услуги,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размерам,</w:t>
      </w:r>
      <w:r w:rsidR="00C77330">
        <w:t xml:space="preserve"> </w:t>
      </w:r>
      <w:r w:rsidRPr="00C77330">
        <w:t>упаковке,</w:t>
      </w:r>
      <w:r w:rsidR="00C77330">
        <w:t xml:space="preserve"> </w:t>
      </w:r>
      <w:r w:rsidRPr="00C77330">
        <w:t>отгрузке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должно</w:t>
      </w:r>
      <w:r w:rsidR="00C77330">
        <w:t xml:space="preserve"> </w:t>
      </w:r>
      <w:r w:rsidRPr="00C77330">
        <w:t>содержаться</w:t>
      </w:r>
      <w:r w:rsidR="00C77330">
        <w:t xml:space="preserve"> </w:t>
      </w:r>
      <w:r w:rsidRPr="00C77330">
        <w:t>обоснование</w:t>
      </w:r>
      <w:r w:rsidR="00C77330">
        <w:t xml:space="preserve"> </w:t>
      </w:r>
      <w:r w:rsidRPr="00C77330">
        <w:t>необходимости</w:t>
      </w:r>
      <w:r w:rsidR="00C77330">
        <w:t xml:space="preserve"> </w:t>
      </w:r>
      <w:r w:rsidRPr="00C77330">
        <w:t>использования</w:t>
      </w:r>
      <w:r w:rsidR="00C77330">
        <w:t xml:space="preserve"> </w:t>
      </w:r>
      <w:r w:rsidRPr="00C77330">
        <w:t>иных</w:t>
      </w:r>
      <w:r w:rsidR="00C77330">
        <w:t xml:space="preserve"> </w:t>
      </w:r>
      <w:r w:rsidRPr="00C77330">
        <w:t>требований,</w:t>
      </w:r>
      <w:r w:rsidR="00C77330">
        <w:t xml:space="preserve"> </w:t>
      </w:r>
      <w:r w:rsidRPr="00C77330">
        <w:t>связанных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определением</w:t>
      </w:r>
      <w:r w:rsidR="00C77330">
        <w:t xml:space="preserve"> </w:t>
      </w:r>
      <w:r w:rsidRPr="00C77330">
        <w:t>соответствия</w:t>
      </w:r>
      <w:r w:rsidR="00C77330">
        <w:t xml:space="preserve"> </w:t>
      </w:r>
      <w:r w:rsidRPr="00C77330">
        <w:lastRenderedPageBreak/>
        <w:t>поставляемого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выполняемой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оказываемой</w:t>
      </w:r>
      <w:r w:rsidR="00C77330">
        <w:t xml:space="preserve"> </w:t>
      </w:r>
      <w:r w:rsidRPr="00C77330">
        <w:t>услуги</w:t>
      </w:r>
      <w:r w:rsidR="00C77330">
        <w:t xml:space="preserve"> </w:t>
      </w:r>
      <w:r w:rsidRPr="00C77330">
        <w:t>потребностям</w:t>
      </w:r>
      <w:r w:rsidR="00C77330">
        <w:t xml:space="preserve"> </w:t>
      </w:r>
      <w:r w:rsidRPr="00C77330">
        <w:t>заказчика;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требования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содержанию,</w:t>
      </w:r>
      <w:r w:rsidR="00C77330">
        <w:t xml:space="preserve"> </w:t>
      </w:r>
      <w:r w:rsidRPr="00C77330">
        <w:t>форме,</w:t>
      </w:r>
      <w:r w:rsidR="00C77330">
        <w:t xml:space="preserve"> </w:t>
      </w:r>
      <w:r w:rsidRPr="00C77330">
        <w:t>оформлению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составу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количество</w:t>
      </w:r>
      <w:r w:rsidR="00C77330">
        <w:t xml:space="preserve"> </w:t>
      </w:r>
      <w:r w:rsidRPr="00C77330">
        <w:t>частей,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состоит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аукционе;</w:t>
      </w:r>
    </w:p>
    <w:p w:rsidR="000413DD" w:rsidRPr="00C77330" w:rsidRDefault="000413DD" w:rsidP="00C77330">
      <w:r w:rsidRPr="00C77330">
        <w:t>4)</w:t>
      </w:r>
      <w:r w:rsidR="00C77330">
        <w:t xml:space="preserve"> </w:t>
      </w:r>
      <w:r w:rsidRPr="00C77330">
        <w:t>требования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описанию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поставляемого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который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предметом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функциональных</w:t>
      </w:r>
      <w:r w:rsidR="00C77330">
        <w:t xml:space="preserve"> </w:t>
      </w:r>
      <w:r w:rsidRPr="00C77330">
        <w:t>характеристик</w:t>
      </w:r>
      <w:r w:rsidR="00C77330">
        <w:t xml:space="preserve"> </w:t>
      </w:r>
      <w:r w:rsidRPr="00C77330">
        <w:t>(потребительских</w:t>
      </w:r>
      <w:r w:rsidR="00C77330">
        <w:t xml:space="preserve"> </w:t>
      </w:r>
      <w:r w:rsidRPr="00C77330">
        <w:t>свойств),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количественных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качественных</w:t>
      </w:r>
      <w:r w:rsidR="00C77330">
        <w:t xml:space="preserve"> </w:t>
      </w:r>
      <w:r w:rsidRPr="00C77330">
        <w:t>характеристик,</w:t>
      </w:r>
      <w:r w:rsidR="00C77330">
        <w:t xml:space="preserve"> </w:t>
      </w:r>
      <w:r w:rsidRPr="00C77330">
        <w:t>требования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описанию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выполняемой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оказываемой</w:t>
      </w:r>
      <w:r w:rsidR="00C77330">
        <w:t xml:space="preserve"> </w:t>
      </w:r>
      <w:r w:rsidRPr="00C77330">
        <w:t>услуги,</w:t>
      </w:r>
      <w:r w:rsidR="00C77330">
        <w:t xml:space="preserve"> </w:t>
      </w:r>
      <w:r w:rsidRPr="00C77330">
        <w:t>которые</w:t>
      </w:r>
      <w:r w:rsidR="00C77330">
        <w:t xml:space="preserve"> </w:t>
      </w:r>
      <w:r w:rsidRPr="00C77330">
        <w:t>являются</w:t>
      </w:r>
      <w:r w:rsidR="00C77330">
        <w:t xml:space="preserve"> </w:t>
      </w:r>
      <w:r w:rsidRPr="00C77330">
        <w:t>предметом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их</w:t>
      </w:r>
      <w:r w:rsidR="00C77330">
        <w:t xml:space="preserve"> </w:t>
      </w:r>
      <w:r w:rsidRPr="00C77330">
        <w:t>количественных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качественных</w:t>
      </w:r>
      <w:r w:rsidR="00C77330">
        <w:t xml:space="preserve"> </w:t>
      </w:r>
      <w:r w:rsidRPr="00C77330">
        <w:t>характеристик;</w:t>
      </w:r>
    </w:p>
    <w:p w:rsidR="000413DD" w:rsidRPr="00C77330" w:rsidRDefault="000413DD" w:rsidP="00C77330">
      <w:r w:rsidRPr="00C77330">
        <w:t>5)</w:t>
      </w:r>
      <w:r w:rsidR="00C77330">
        <w:t xml:space="preserve"> </w:t>
      </w:r>
      <w:r w:rsidRPr="00C77330">
        <w:t>место,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сроки</w:t>
      </w:r>
      <w:r w:rsidR="00C77330">
        <w:t xml:space="preserve"> </w:t>
      </w:r>
      <w:r w:rsidRPr="00C77330">
        <w:t>(периоды)</w:t>
      </w:r>
      <w:r w:rsidR="00C77330">
        <w:t xml:space="preserve"> </w:t>
      </w:r>
      <w:r w:rsidRPr="00C77330">
        <w:t>поставки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выполнения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оказания</w:t>
      </w:r>
      <w:r w:rsidR="00C77330">
        <w:t xml:space="preserve"> </w:t>
      </w:r>
      <w:r w:rsidRPr="00C77330">
        <w:t>услуги;</w:t>
      </w:r>
    </w:p>
    <w:p w:rsidR="000413DD" w:rsidRPr="00C77330" w:rsidRDefault="000413DD" w:rsidP="00C77330">
      <w:r w:rsidRPr="00C77330">
        <w:t>6)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начальной</w:t>
      </w:r>
      <w:r w:rsidR="00C77330">
        <w:t xml:space="preserve"> </w:t>
      </w:r>
      <w:r w:rsidRPr="00C77330">
        <w:t>(максимальной)</w:t>
      </w:r>
      <w:r w:rsidR="00C77330">
        <w:t xml:space="preserve"> </w:t>
      </w:r>
      <w:r w:rsidRPr="00C77330">
        <w:t>цене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(цене</w:t>
      </w:r>
      <w:r w:rsidR="00C77330">
        <w:t xml:space="preserve"> </w:t>
      </w:r>
      <w:r w:rsidRPr="00C77330">
        <w:t>лота),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формула</w:t>
      </w:r>
      <w:r w:rsidR="00C77330">
        <w:t xml:space="preserve"> </w:t>
      </w:r>
      <w:r w:rsidRPr="00C77330">
        <w:t>цены,</w:t>
      </w:r>
      <w:r w:rsidR="00C77330">
        <w:t xml:space="preserve"> </w:t>
      </w:r>
      <w:r w:rsidRPr="00C77330">
        <w:t>устанавливающая</w:t>
      </w:r>
      <w:r w:rsidR="00C77330">
        <w:t xml:space="preserve"> </w:t>
      </w:r>
      <w:r w:rsidRPr="00C77330">
        <w:t>правила</w:t>
      </w:r>
      <w:r w:rsidR="00C77330">
        <w:t xml:space="preserve"> </w:t>
      </w:r>
      <w:r w:rsidRPr="00C77330">
        <w:t>расчета</w:t>
      </w:r>
      <w:r w:rsidR="00C77330">
        <w:t xml:space="preserve"> </w:t>
      </w:r>
      <w:r w:rsidRPr="00C77330">
        <w:t>сумм,</w:t>
      </w:r>
      <w:r w:rsidR="00C77330">
        <w:t xml:space="preserve"> </w:t>
      </w:r>
      <w:r w:rsidRPr="00C77330">
        <w:t>подлежащих</w:t>
      </w:r>
      <w:r w:rsidR="00C77330">
        <w:t xml:space="preserve"> </w:t>
      </w:r>
      <w:r w:rsidRPr="00C77330">
        <w:t>уплате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поставщику</w:t>
      </w:r>
      <w:r w:rsidR="00C77330">
        <w:t xml:space="preserve"> </w:t>
      </w:r>
      <w:r w:rsidRPr="00C77330">
        <w:t>(подрядчику,</w:t>
      </w:r>
      <w:r w:rsidR="00C77330">
        <w:t xml:space="preserve"> </w:t>
      </w:r>
      <w:r w:rsidRPr="00C77330">
        <w:t>исполнителю)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ходе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максимальное</w:t>
      </w:r>
      <w:r w:rsidR="00C77330">
        <w:t xml:space="preserve"> </w:t>
      </w:r>
      <w:r w:rsidRPr="00C77330">
        <w:t>значение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единицы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услуги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максимальное</w:t>
      </w:r>
      <w:r w:rsidR="00C77330">
        <w:t xml:space="preserve"> </w:t>
      </w:r>
      <w:r w:rsidRPr="00C77330">
        <w:t>значение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договора;</w:t>
      </w:r>
    </w:p>
    <w:p w:rsidR="000413DD" w:rsidRPr="00C77330" w:rsidRDefault="000413DD" w:rsidP="00C77330">
      <w:r w:rsidRPr="00C77330">
        <w:t>7)</w:t>
      </w:r>
      <w:r w:rsidR="00C77330">
        <w:t xml:space="preserve"> </w:t>
      </w:r>
      <w:r w:rsidRPr="00C77330">
        <w:t>форма,</w:t>
      </w:r>
      <w:r w:rsidR="00C77330">
        <w:t xml:space="preserve"> </w:t>
      </w:r>
      <w:r w:rsidRPr="00C77330">
        <w:t>сроки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оплаты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услуги;</w:t>
      </w:r>
    </w:p>
    <w:p w:rsidR="000413DD" w:rsidRPr="00C77330" w:rsidRDefault="000413DD" w:rsidP="00C77330">
      <w:r w:rsidRPr="00C77330">
        <w:t>8)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формирования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(цены</w:t>
      </w:r>
      <w:r w:rsidR="00C77330">
        <w:t xml:space="preserve"> </w:t>
      </w:r>
      <w:r w:rsidRPr="00C77330">
        <w:t>лота)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учетом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без</w:t>
      </w:r>
      <w:r w:rsidR="00C77330">
        <w:t xml:space="preserve"> </w:t>
      </w:r>
      <w:r w:rsidRPr="00C77330">
        <w:t>учета</w:t>
      </w:r>
      <w:r w:rsidR="00C77330">
        <w:t xml:space="preserve"> </w:t>
      </w:r>
      <w:r w:rsidRPr="00C77330">
        <w:t>расходов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перевозку,</w:t>
      </w:r>
      <w:r w:rsidR="00C77330">
        <w:t xml:space="preserve"> </w:t>
      </w:r>
      <w:r w:rsidRPr="00C77330">
        <w:t>страхование,</w:t>
      </w:r>
      <w:r w:rsidR="00C77330">
        <w:t xml:space="preserve"> </w:t>
      </w:r>
      <w:r w:rsidRPr="00C77330">
        <w:t>уплату</w:t>
      </w:r>
      <w:r w:rsidR="00C77330">
        <w:t xml:space="preserve"> </w:t>
      </w:r>
      <w:r w:rsidRPr="00C77330">
        <w:t>таможенных</w:t>
      </w:r>
      <w:r w:rsidR="00C77330">
        <w:t xml:space="preserve"> </w:t>
      </w:r>
      <w:r w:rsidRPr="00C77330">
        <w:t>пошлин,</w:t>
      </w:r>
      <w:r w:rsidR="00C77330">
        <w:t xml:space="preserve"> </w:t>
      </w:r>
      <w:r w:rsidRPr="00C77330">
        <w:t>налогов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других</w:t>
      </w:r>
      <w:r w:rsidR="00C77330">
        <w:t xml:space="preserve"> </w:t>
      </w:r>
      <w:r w:rsidRPr="00C77330">
        <w:t>обязательных</w:t>
      </w:r>
      <w:r w:rsidR="00C77330">
        <w:t xml:space="preserve"> </w:t>
      </w:r>
      <w:r w:rsidRPr="00C77330">
        <w:t>платежей;</w:t>
      </w:r>
    </w:p>
    <w:p w:rsidR="000413DD" w:rsidRPr="00C77330" w:rsidRDefault="000413DD" w:rsidP="00C77330">
      <w:r w:rsidRPr="00C77330">
        <w:t>9)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валюте,</w:t>
      </w:r>
      <w:r w:rsidR="00C77330">
        <w:t xml:space="preserve"> </w:t>
      </w:r>
      <w:r w:rsidRPr="00C77330">
        <w:t>используемой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формирования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расчетов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исполнителем);</w:t>
      </w:r>
    </w:p>
    <w:p w:rsidR="000413DD" w:rsidRPr="00C77330" w:rsidRDefault="000413DD" w:rsidP="00C77330">
      <w:r w:rsidRPr="00C77330">
        <w:t>10)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применения</w:t>
      </w:r>
      <w:r w:rsidR="00C77330">
        <w:t xml:space="preserve"> </w:t>
      </w:r>
      <w:r w:rsidRPr="00C77330">
        <w:t>официального</w:t>
      </w:r>
      <w:r w:rsidR="00C77330">
        <w:t xml:space="preserve"> </w:t>
      </w:r>
      <w:r w:rsidRPr="00C77330">
        <w:t>курса</w:t>
      </w:r>
      <w:r w:rsidR="00C77330">
        <w:t xml:space="preserve"> </w:t>
      </w:r>
      <w:r w:rsidRPr="00C77330">
        <w:t>иностранной</w:t>
      </w:r>
      <w:r w:rsidR="00C77330">
        <w:t xml:space="preserve"> </w:t>
      </w:r>
      <w:r w:rsidRPr="00C77330">
        <w:t>валюты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рублю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Федерации,</w:t>
      </w:r>
      <w:r w:rsidR="00C77330">
        <w:t xml:space="preserve"> </w:t>
      </w:r>
      <w:r w:rsidRPr="00C77330">
        <w:t>установленного</w:t>
      </w:r>
      <w:r w:rsidR="00C77330">
        <w:t xml:space="preserve"> </w:t>
      </w:r>
      <w:r w:rsidRPr="00C77330">
        <w:t>Центральным</w:t>
      </w:r>
      <w:r w:rsidR="00C77330">
        <w:t xml:space="preserve"> </w:t>
      </w:r>
      <w:r w:rsidRPr="00C77330">
        <w:t>банком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используемого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оплате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необходимости);</w:t>
      </w:r>
      <w:r w:rsidR="00C77330">
        <w:t xml:space="preserve"> </w:t>
      </w:r>
    </w:p>
    <w:p w:rsidR="000413DD" w:rsidRPr="00C77330" w:rsidRDefault="000413DD" w:rsidP="00C77330">
      <w:r w:rsidRPr="00C77330">
        <w:t>11)</w:t>
      </w:r>
      <w:r w:rsidR="00C77330">
        <w:t xml:space="preserve"> </w:t>
      </w:r>
      <w:r w:rsidRPr="00C77330">
        <w:t>порядок,</w:t>
      </w:r>
      <w:r w:rsidR="00C77330">
        <w:t xml:space="preserve"> </w:t>
      </w:r>
      <w:r w:rsidRPr="00C77330">
        <w:t>дата</w:t>
      </w:r>
      <w:r w:rsidR="00C77330">
        <w:t xml:space="preserve"> </w:t>
      </w:r>
      <w:r w:rsidRPr="00C77330">
        <w:t>начала,</w:t>
      </w:r>
      <w:r w:rsidR="00C77330">
        <w:t xml:space="preserve"> </w:t>
      </w:r>
      <w:r w:rsidRPr="00C77330">
        <w:t>дата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время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(этапах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закупки)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подведения</w:t>
      </w:r>
      <w:r w:rsidR="00C77330">
        <w:t xml:space="preserve"> </w:t>
      </w:r>
      <w:r w:rsidRPr="00C77330">
        <w:t>итогов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(этапов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закупки);</w:t>
      </w:r>
    </w:p>
    <w:p w:rsidR="000413DD" w:rsidRPr="00C77330" w:rsidRDefault="000413DD" w:rsidP="00C77330">
      <w:r w:rsidRPr="00C77330">
        <w:t>12)</w:t>
      </w:r>
      <w:r w:rsidR="00C77330">
        <w:t xml:space="preserve"> </w:t>
      </w:r>
      <w:r w:rsidRPr="00C77330">
        <w:t>требования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участникам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главой</w:t>
      </w:r>
      <w:r w:rsidR="00C77330">
        <w:t xml:space="preserve"> </w:t>
      </w:r>
      <w:r w:rsidRPr="00C77330">
        <w:t>12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Положения;</w:t>
      </w:r>
    </w:p>
    <w:p w:rsidR="000413DD" w:rsidRPr="00C77330" w:rsidRDefault="000413DD" w:rsidP="00C77330">
      <w:r w:rsidRPr="00C77330">
        <w:t>13)</w:t>
      </w:r>
      <w:r w:rsidR="00C77330">
        <w:t xml:space="preserve"> </w:t>
      </w:r>
      <w:r w:rsidRPr="00C77330">
        <w:t>требования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участникам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привлекаемым</w:t>
      </w:r>
      <w:r w:rsidR="00C77330">
        <w:t xml:space="preserve"> </w:t>
      </w:r>
      <w:r w:rsidRPr="00C77330">
        <w:t>ими</w:t>
      </w:r>
      <w:r w:rsidR="00C77330">
        <w:t xml:space="preserve"> </w:t>
      </w:r>
      <w:r w:rsidRPr="00C77330">
        <w:t>субподрядчикам,</w:t>
      </w:r>
      <w:r w:rsidR="00C77330">
        <w:t xml:space="preserve"> </w:t>
      </w:r>
      <w:r w:rsidRPr="00C77330">
        <w:t>соисполнителям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изготовителям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являющегося</w:t>
      </w:r>
      <w:r w:rsidR="00C77330">
        <w:t xml:space="preserve"> </w:t>
      </w:r>
      <w:r w:rsidRPr="00C77330">
        <w:t>предметом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перечень</w:t>
      </w:r>
      <w:r w:rsidR="00C77330">
        <w:t xml:space="preserve"> </w:t>
      </w:r>
      <w:r w:rsidRPr="00C77330">
        <w:t>документов,</w:t>
      </w:r>
      <w:r w:rsidR="00C77330">
        <w:t xml:space="preserve"> </w:t>
      </w:r>
      <w:r w:rsidRPr="00C77330">
        <w:t>представляемых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подтверждения</w:t>
      </w:r>
      <w:r w:rsidR="00C77330">
        <w:t xml:space="preserve"> </w:t>
      </w:r>
      <w:r w:rsidRPr="00C77330">
        <w:t>их</w:t>
      </w:r>
      <w:r w:rsidR="00C77330">
        <w:t xml:space="preserve"> </w:t>
      </w:r>
      <w:r w:rsidRPr="00C77330">
        <w:t>соответствия</w:t>
      </w:r>
      <w:r w:rsidR="00C77330">
        <w:t xml:space="preserve"> </w:t>
      </w:r>
      <w:r w:rsidRPr="00C77330">
        <w:t>указанным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работ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проектированию,</w:t>
      </w:r>
      <w:r w:rsidR="00C77330">
        <w:t xml:space="preserve"> </w:t>
      </w:r>
      <w:r w:rsidRPr="00C77330">
        <w:t>строительству,</w:t>
      </w:r>
      <w:r w:rsidR="00C77330">
        <w:t xml:space="preserve"> </w:t>
      </w:r>
      <w:r w:rsidRPr="00C77330">
        <w:t>модернизации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ремонту</w:t>
      </w:r>
      <w:r w:rsidR="00C77330">
        <w:t xml:space="preserve"> </w:t>
      </w:r>
      <w:r w:rsidRPr="00C77330">
        <w:t>особо</w:t>
      </w:r>
      <w:r w:rsidR="00C77330">
        <w:t xml:space="preserve"> </w:t>
      </w:r>
      <w:r w:rsidRPr="00C77330">
        <w:t>опасных,</w:t>
      </w:r>
      <w:r w:rsidR="00C77330">
        <w:t xml:space="preserve"> </w:t>
      </w:r>
      <w:r w:rsidRPr="00C77330">
        <w:t>технически</w:t>
      </w:r>
      <w:r w:rsidR="00C77330">
        <w:t xml:space="preserve"> </w:t>
      </w:r>
      <w:r w:rsidRPr="00C77330">
        <w:t>сложных</w:t>
      </w:r>
      <w:r w:rsidR="00C77330">
        <w:t xml:space="preserve"> </w:t>
      </w:r>
      <w:r w:rsidRPr="00C77330">
        <w:t>объектов</w:t>
      </w:r>
      <w:r w:rsidR="00C77330">
        <w:t xml:space="preserve"> </w:t>
      </w:r>
      <w:r w:rsidRPr="00C77330">
        <w:t>капитального</w:t>
      </w:r>
      <w:r w:rsidR="00C77330">
        <w:t xml:space="preserve"> </w:t>
      </w:r>
      <w:r w:rsidRPr="00C77330">
        <w:t>строительства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услуг,</w:t>
      </w:r>
      <w:r w:rsidR="00C77330">
        <w:t xml:space="preserve"> </w:t>
      </w:r>
      <w:r w:rsidRPr="00C77330">
        <w:t>связанных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использованием</w:t>
      </w:r>
      <w:r w:rsidR="00C77330">
        <w:t xml:space="preserve"> </w:t>
      </w:r>
      <w:r w:rsidRPr="00C77330">
        <w:t>атомной</w:t>
      </w:r>
      <w:r w:rsidR="00C77330">
        <w:t xml:space="preserve"> </w:t>
      </w:r>
      <w:r w:rsidRPr="00C77330">
        <w:t>энергии;</w:t>
      </w:r>
    </w:p>
    <w:p w:rsidR="000413DD" w:rsidRPr="00C77330" w:rsidRDefault="000413DD" w:rsidP="00C77330">
      <w:r w:rsidRPr="00C77330">
        <w:t>14)</w:t>
      </w:r>
      <w:r w:rsidR="00C77330">
        <w:t xml:space="preserve"> </w:t>
      </w:r>
      <w:r w:rsidRPr="00C77330">
        <w:t>перечень</w:t>
      </w:r>
      <w:r w:rsidR="00C77330">
        <w:t xml:space="preserve"> </w:t>
      </w:r>
      <w:r w:rsidRPr="00C77330">
        <w:t>документов,</w:t>
      </w:r>
      <w:r w:rsidR="00C77330">
        <w:t xml:space="preserve"> </w:t>
      </w:r>
      <w:r w:rsidRPr="00C77330">
        <w:t>представляемых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подтверждения</w:t>
      </w:r>
      <w:r w:rsidR="00C77330">
        <w:t xml:space="preserve"> </w:t>
      </w:r>
      <w:r w:rsidRPr="00C77330">
        <w:t>их</w:t>
      </w:r>
      <w:r w:rsidR="00C77330">
        <w:t xml:space="preserve"> </w:t>
      </w:r>
      <w:r w:rsidRPr="00C77330">
        <w:t>соответствия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отсутствие</w:t>
      </w:r>
      <w:r w:rsidR="00C77330">
        <w:t xml:space="preserve"> </w:t>
      </w:r>
      <w:r w:rsidRPr="00C77330">
        <w:t>необходимости</w:t>
      </w:r>
      <w:r w:rsidR="00C77330">
        <w:t xml:space="preserve"> </w:t>
      </w:r>
      <w:r w:rsidRPr="00C77330">
        <w:t>предоставления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документов;</w:t>
      </w:r>
      <w:r w:rsidR="00C77330">
        <w:t xml:space="preserve"> </w:t>
      </w:r>
    </w:p>
    <w:p w:rsidR="000413DD" w:rsidRPr="00C77330" w:rsidRDefault="000413DD" w:rsidP="00C77330">
      <w:r w:rsidRPr="00C77330">
        <w:t>15)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срок</w:t>
      </w:r>
      <w:r w:rsidR="00C77330">
        <w:t xml:space="preserve"> </w:t>
      </w:r>
      <w:r w:rsidRPr="00C77330">
        <w:t>отзыва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необходимости);</w:t>
      </w:r>
      <w:r w:rsidR="00C77330">
        <w:t xml:space="preserve"> </w:t>
      </w:r>
    </w:p>
    <w:p w:rsidR="000413DD" w:rsidRPr="00C77330" w:rsidRDefault="000413DD" w:rsidP="00C77330">
      <w:r w:rsidRPr="00C77330">
        <w:t>16)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срок</w:t>
      </w:r>
      <w:r w:rsidR="00C77330">
        <w:t xml:space="preserve"> </w:t>
      </w:r>
      <w:r w:rsidRPr="00C77330">
        <w:t>внесения</w:t>
      </w:r>
      <w:r w:rsidR="00C77330">
        <w:t xml:space="preserve"> </w:t>
      </w:r>
      <w:r w:rsidRPr="00C77330">
        <w:t>изменений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закупке;</w:t>
      </w:r>
    </w:p>
    <w:p w:rsidR="000413DD" w:rsidRPr="00C77330" w:rsidRDefault="000413DD" w:rsidP="00C77330">
      <w:r w:rsidRPr="00C77330">
        <w:t>17)</w:t>
      </w:r>
      <w:r w:rsidR="00C77330">
        <w:t xml:space="preserve"> </w:t>
      </w:r>
      <w:r w:rsidRPr="00C77330">
        <w:t>формы,</w:t>
      </w:r>
      <w:r w:rsidR="00C77330">
        <w:t xml:space="preserve"> </w:t>
      </w:r>
      <w:r w:rsidRPr="00C77330">
        <w:t>порядок,</w:t>
      </w:r>
      <w:r w:rsidR="00C77330">
        <w:t xml:space="preserve"> </w:t>
      </w:r>
      <w:r w:rsidRPr="00C77330">
        <w:t>дата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время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предоставления</w:t>
      </w:r>
      <w:r w:rsidR="00C77330">
        <w:t xml:space="preserve"> </w:t>
      </w:r>
      <w:r w:rsidRPr="00C77330">
        <w:t>участникам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разъяснений</w:t>
      </w:r>
      <w:r w:rsidR="00C77330">
        <w:t xml:space="preserve"> </w:t>
      </w:r>
      <w:r w:rsidRPr="00C77330">
        <w:t>положений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учетом</w:t>
      </w:r>
      <w:r w:rsidR="00C77330">
        <w:t xml:space="preserve"> </w:t>
      </w:r>
      <w:r w:rsidRPr="00C77330">
        <w:t>положений</w:t>
      </w:r>
      <w:r w:rsidR="00C77330">
        <w:t xml:space="preserve"> </w:t>
      </w:r>
      <w:r w:rsidRPr="00C77330">
        <w:t>главы</w:t>
      </w:r>
      <w:r w:rsidR="00C77330">
        <w:t xml:space="preserve"> </w:t>
      </w:r>
      <w:r w:rsidRPr="00C77330">
        <w:t>9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Положения;</w:t>
      </w:r>
    </w:p>
    <w:p w:rsidR="000413DD" w:rsidRPr="00C77330" w:rsidRDefault="000413DD" w:rsidP="00C77330">
      <w:r w:rsidRPr="00C77330">
        <w:t>18)</w:t>
      </w:r>
      <w:r w:rsidR="00C77330">
        <w:t xml:space="preserve"> </w:t>
      </w:r>
      <w:r w:rsidRPr="00C77330">
        <w:t>дата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время</w:t>
      </w:r>
      <w:r w:rsidR="00C77330">
        <w:t xml:space="preserve"> </w:t>
      </w:r>
      <w:r w:rsidRPr="00C77330">
        <w:t>вскрытия</w:t>
      </w:r>
      <w:r w:rsidR="00C77330">
        <w:t xml:space="preserve"> </w:t>
      </w:r>
      <w:r w:rsidRPr="00C77330">
        <w:t>конвертов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заявками,</w:t>
      </w:r>
      <w:r w:rsidR="00C77330">
        <w:t xml:space="preserve"> </w:t>
      </w:r>
      <w:r w:rsidRPr="00C77330">
        <w:t>открытия</w:t>
      </w:r>
      <w:r w:rsidR="00C77330">
        <w:t xml:space="preserve"> </w:t>
      </w:r>
      <w:r w:rsidRPr="00C77330">
        <w:t>доступа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поданным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заявкам;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возможности</w:t>
      </w:r>
      <w:r w:rsidR="00C77330">
        <w:t xml:space="preserve"> </w:t>
      </w:r>
      <w:r w:rsidRPr="00C77330">
        <w:t>присутствия</w:t>
      </w:r>
      <w:r w:rsidR="00C77330">
        <w:t xml:space="preserve"> </w:t>
      </w:r>
      <w:r w:rsidRPr="00C77330">
        <w:t>участников,</w:t>
      </w:r>
      <w:r w:rsidR="00C77330">
        <w:t xml:space="preserve"> </w:t>
      </w:r>
      <w:r w:rsidRPr="00C77330">
        <w:t>подавших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вскрытии</w:t>
      </w:r>
      <w:r w:rsidR="00C77330">
        <w:t xml:space="preserve"> </w:t>
      </w:r>
      <w:r w:rsidRPr="00C77330">
        <w:t>конвертов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заявками;</w:t>
      </w:r>
    </w:p>
    <w:p w:rsidR="000413DD" w:rsidRPr="00C77330" w:rsidRDefault="000413DD" w:rsidP="00C77330">
      <w:r w:rsidRPr="00C77330">
        <w:lastRenderedPageBreak/>
        <w:t>19)</w:t>
      </w:r>
      <w:r w:rsidR="00C77330">
        <w:t xml:space="preserve"> </w:t>
      </w:r>
      <w:r w:rsidRPr="00C77330">
        <w:t>дата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(заявок)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подведения</w:t>
      </w:r>
      <w:r w:rsidR="00C77330">
        <w:t xml:space="preserve"> </w:t>
      </w:r>
      <w:r w:rsidRPr="00C77330">
        <w:t>итогов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закупки;</w:t>
      </w:r>
    </w:p>
    <w:p w:rsidR="000413DD" w:rsidRPr="00C77330" w:rsidRDefault="000413DD" w:rsidP="00C77330">
      <w:r w:rsidRPr="00C77330">
        <w:t>20)</w:t>
      </w:r>
      <w:r w:rsidR="00C77330">
        <w:t xml:space="preserve"> </w:t>
      </w:r>
      <w:r w:rsidRPr="00C77330">
        <w:t>критерии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закупке;</w:t>
      </w:r>
    </w:p>
    <w:p w:rsidR="000413DD" w:rsidRPr="00C77330" w:rsidRDefault="000413DD" w:rsidP="00C77330">
      <w:r w:rsidRPr="00C77330">
        <w:t>21)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сопоставления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закупке;</w:t>
      </w:r>
    </w:p>
    <w:p w:rsidR="000413DD" w:rsidRPr="00C77330" w:rsidRDefault="000413DD" w:rsidP="00C77330">
      <w:pPr>
        <w:rPr>
          <w:rFonts w:eastAsia="Calibri"/>
        </w:rPr>
      </w:pPr>
      <w:r w:rsidRPr="00C77330">
        <w:rPr>
          <w:rFonts w:eastAsia="Calibri"/>
        </w:rPr>
        <w:t>22)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размер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(в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денежном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выражении),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возможные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формы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порядок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предоставления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(в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отношении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каждой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из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форм)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обеспечения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заявки,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в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случае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если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заказчиком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принято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решение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об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установлении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такого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требования,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или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указание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на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то,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что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обеспечение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заявки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не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требуется;</w:t>
      </w:r>
    </w:p>
    <w:p w:rsidR="000413DD" w:rsidRPr="00C77330" w:rsidRDefault="000413DD" w:rsidP="00C77330">
      <w:r w:rsidRPr="00C77330">
        <w:t>23)</w:t>
      </w:r>
      <w:r w:rsidR="00C77330">
        <w:t xml:space="preserve"> </w:t>
      </w:r>
      <w:r w:rsidRPr="00C77330">
        <w:t>размер</w:t>
      </w:r>
      <w:r w:rsidR="00C77330">
        <w:t xml:space="preserve"> </w:t>
      </w:r>
      <w:r w:rsidRPr="00C77330">
        <w:t>(в</w:t>
      </w:r>
      <w:r w:rsidR="00C77330">
        <w:t xml:space="preserve"> </w:t>
      </w:r>
      <w:r w:rsidRPr="00C77330">
        <w:t>денежном</w:t>
      </w:r>
      <w:r w:rsidR="00C77330">
        <w:t xml:space="preserve"> </w:t>
      </w:r>
      <w:r w:rsidRPr="00C77330">
        <w:t>выражении),</w:t>
      </w:r>
      <w:r w:rsidR="00C77330">
        <w:t xml:space="preserve"> </w:t>
      </w:r>
      <w:r w:rsidRPr="00C77330">
        <w:t>возможные</w:t>
      </w:r>
      <w:r w:rsidR="00C77330">
        <w:t xml:space="preserve"> </w:t>
      </w:r>
      <w:r w:rsidRPr="00C77330">
        <w:t>формы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предоставления</w:t>
      </w:r>
      <w:r w:rsidR="00C77330">
        <w:t xml:space="preserve"> </w:t>
      </w:r>
      <w:r w:rsidRPr="00C77330">
        <w:t>(в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каждой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форм)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принято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установлении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требования,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то,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обеспечение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требуется;</w:t>
      </w:r>
    </w:p>
    <w:p w:rsidR="000413DD" w:rsidRPr="00C77330" w:rsidRDefault="000413DD" w:rsidP="00C77330">
      <w:r w:rsidRPr="00C77330">
        <w:t>24)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антидемпинговые</w:t>
      </w:r>
      <w:r w:rsidR="00C77330">
        <w:t xml:space="preserve"> </w:t>
      </w:r>
      <w:r w:rsidRPr="00C77330">
        <w:t>меры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их</w:t>
      </w:r>
      <w:r w:rsidR="00C77330">
        <w:t xml:space="preserve"> </w:t>
      </w:r>
      <w:r w:rsidRPr="00C77330">
        <w:t>описание</w:t>
      </w:r>
      <w:r w:rsidR="00C77330">
        <w:t xml:space="preserve"> </w:t>
      </w:r>
      <w:r w:rsidRPr="00C77330">
        <w:t>согласно</w:t>
      </w:r>
      <w:r w:rsidR="00C77330">
        <w:t xml:space="preserve"> </w:t>
      </w:r>
      <w:r w:rsidRPr="00C77330">
        <w:t>требованиям</w:t>
      </w:r>
      <w:r w:rsidR="00C77330">
        <w:t xml:space="preserve"> </w:t>
      </w:r>
      <w:r w:rsidRPr="00C77330">
        <w:t>главы</w:t>
      </w:r>
      <w:r w:rsidR="00C77330">
        <w:t xml:space="preserve"> </w:t>
      </w:r>
      <w:r w:rsidRPr="00C77330">
        <w:t>23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Положения;</w:t>
      </w:r>
    </w:p>
    <w:p w:rsidR="000413DD" w:rsidRPr="00C77330" w:rsidRDefault="000413DD" w:rsidP="00C77330">
      <w:r w:rsidRPr="00C77330">
        <w:t>25)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срок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подписания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срок,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течение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признанный</w:t>
      </w:r>
      <w:r w:rsidR="00C77330">
        <w:t xml:space="preserve"> </w:t>
      </w:r>
      <w:r w:rsidRPr="00C77330">
        <w:t>победителем,</w:t>
      </w:r>
      <w:r w:rsidR="00C77330">
        <w:t xml:space="preserve"> </w:t>
      </w:r>
      <w:r w:rsidRPr="00C77330">
        <w:t>обязан</w:t>
      </w:r>
      <w:r w:rsidR="00C77330">
        <w:t xml:space="preserve"> </w:t>
      </w:r>
      <w:r w:rsidRPr="00C77330">
        <w:t>направить</w:t>
      </w:r>
      <w:r w:rsidR="00C77330">
        <w:t xml:space="preserve"> </w:t>
      </w:r>
      <w:r w:rsidRPr="00C77330">
        <w:t>заказчику</w:t>
      </w:r>
      <w:r w:rsidR="00C77330">
        <w:t xml:space="preserve"> </w:t>
      </w:r>
      <w:r w:rsidRPr="00C77330">
        <w:t>подписанный</w:t>
      </w:r>
      <w:r w:rsidR="00C77330">
        <w:t xml:space="preserve"> </w:t>
      </w:r>
      <w:r w:rsidRPr="00C77330">
        <w:t>со</w:t>
      </w:r>
      <w:r w:rsidR="00C77330">
        <w:t xml:space="preserve"> </w:t>
      </w:r>
      <w:r w:rsidRPr="00C77330">
        <w:t>своей</w:t>
      </w:r>
      <w:r w:rsidR="00C77330">
        <w:t xml:space="preserve"> </w:t>
      </w:r>
      <w:r w:rsidRPr="00C77330">
        <w:t>стороны</w:t>
      </w:r>
      <w:r w:rsidR="00C77330">
        <w:t xml:space="preserve"> </w:t>
      </w:r>
      <w:r w:rsidRPr="00C77330">
        <w:t>проект</w:t>
      </w:r>
      <w:r w:rsidR="00C77330">
        <w:t xml:space="preserve"> </w:t>
      </w:r>
      <w:r w:rsidRPr="00C77330">
        <w:t>договора;</w:t>
      </w:r>
      <w:r w:rsidR="00C77330">
        <w:t xml:space="preserve"> </w:t>
      </w:r>
    </w:p>
    <w:p w:rsidR="000413DD" w:rsidRPr="00C77330" w:rsidRDefault="000413DD" w:rsidP="00C77330">
      <w:pPr>
        <w:rPr>
          <w:highlight w:val="yellow"/>
        </w:rPr>
      </w:pPr>
      <w:r w:rsidRPr="00C77330">
        <w:t>26)</w:t>
      </w:r>
      <w:r w:rsidR="00C77330">
        <w:t xml:space="preserve"> </w:t>
      </w:r>
      <w:r w:rsidRPr="00C77330">
        <w:t>возможность</w:t>
      </w:r>
      <w:r w:rsidR="00C77330">
        <w:t xml:space="preserve"> </w:t>
      </w:r>
      <w:r w:rsidRPr="00C77330">
        <w:t>заказчика</w:t>
      </w:r>
      <w:r w:rsidR="00C77330">
        <w:t xml:space="preserve"> </w:t>
      </w:r>
      <w:r w:rsidRPr="00C77330">
        <w:t>изменить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случаях,</w:t>
      </w:r>
      <w:r w:rsidR="00C77330">
        <w:t xml:space="preserve"> </w:t>
      </w:r>
      <w:r w:rsidRPr="00C77330">
        <w:t>предусмотренных</w:t>
      </w:r>
      <w:r w:rsidR="00C77330">
        <w:t xml:space="preserve"> </w:t>
      </w:r>
      <w:r w:rsidRPr="00C77330">
        <w:t>настоящим</w:t>
      </w:r>
      <w:r w:rsidR="00C77330">
        <w:t xml:space="preserve"> </w:t>
      </w:r>
      <w:r w:rsidRPr="00C77330">
        <w:t>Положением;</w:t>
      </w:r>
    </w:p>
    <w:p w:rsidR="000413DD" w:rsidRPr="00C77330" w:rsidRDefault="000413DD" w:rsidP="00C77330">
      <w:r w:rsidRPr="00C77330">
        <w:t>27)</w:t>
      </w:r>
      <w:r w:rsidR="00C77330">
        <w:t xml:space="preserve"> </w:t>
      </w:r>
      <w:r w:rsidRPr="00C77330">
        <w:t>сведения,</w:t>
      </w:r>
      <w:r w:rsidR="00C77330">
        <w:t xml:space="preserve"> </w:t>
      </w:r>
      <w:r w:rsidRPr="00C77330">
        <w:t>предусмотренные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пункте</w:t>
      </w:r>
      <w:r w:rsidR="00C77330">
        <w:t xml:space="preserve"> </w:t>
      </w:r>
      <w:r w:rsidRPr="00C77330">
        <w:t>13.2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pPr>
        <w:rPr>
          <w:rFonts w:eastAsiaTheme="minorHAnsi"/>
        </w:rPr>
      </w:pPr>
      <w:r w:rsidRPr="00C77330">
        <w:t>8.5.</w:t>
      </w:r>
      <w:r w:rsidR="00C77330">
        <w:t xml:space="preserve"> </w:t>
      </w:r>
      <w:r w:rsidRPr="00C77330">
        <w:t>Проект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неотъемлемой</w:t>
      </w:r>
      <w:r w:rsidR="00C77330">
        <w:t xml:space="preserve"> </w:t>
      </w:r>
      <w:r w:rsidRPr="00C77330">
        <w:t>частью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закупке.</w:t>
      </w:r>
      <w:r w:rsidR="00C77330">
        <w:t xml:space="preserve"> </w:t>
      </w:r>
      <w:r w:rsidRPr="00C77330">
        <w:t>В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случае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проведения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конкурса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по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нескольким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лотам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проект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договора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формируется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в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отношении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каждого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лота,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за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исключением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случаев,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когда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для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всех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лотов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устанавливаются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единые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требования.</w:t>
      </w:r>
      <w:bookmarkStart w:id="11" w:name="P079A"/>
      <w:bookmarkEnd w:id="11"/>
    </w:p>
    <w:p w:rsidR="000413DD" w:rsidRPr="00C77330" w:rsidRDefault="000413DD" w:rsidP="00C77330">
      <w:pPr>
        <w:rPr>
          <w:rFonts w:eastAsiaTheme="minorHAnsi"/>
        </w:rPr>
      </w:pPr>
      <w:r w:rsidRPr="00C77330">
        <w:rPr>
          <w:rFonts w:eastAsiaTheme="minorHAnsi"/>
        </w:rPr>
        <w:t>8.6.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В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случае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осуществления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закупки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в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соответствии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с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главой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16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настоящего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Положения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документация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о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проведении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такой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закупки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должна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включать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также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порядок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проведения</w:t>
      </w:r>
      <w:r w:rsidR="00C77330">
        <w:rPr>
          <w:rFonts w:eastAsiaTheme="minorHAnsi"/>
        </w:rPr>
        <w:t xml:space="preserve"> </w:t>
      </w:r>
      <w:r w:rsidRPr="00C77330">
        <w:t>переторжки</w:t>
      </w:r>
      <w:r w:rsidRPr="00C77330">
        <w:rPr>
          <w:rFonts w:eastAsiaTheme="minorHAnsi"/>
        </w:rPr>
        <w:t>.</w:t>
      </w:r>
    </w:p>
    <w:p w:rsidR="000413DD" w:rsidRPr="00C77330" w:rsidRDefault="000413DD" w:rsidP="00C77330">
      <w:pPr>
        <w:rPr>
          <w:rFonts w:eastAsiaTheme="minorHAnsi"/>
        </w:rPr>
      </w:pPr>
      <w:r w:rsidRPr="00C77330">
        <w:rPr>
          <w:rFonts w:eastAsiaTheme="minorHAnsi"/>
        </w:rPr>
        <w:t>8.7.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В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случае</w:t>
      </w:r>
      <w:r w:rsidR="00C77330">
        <w:t xml:space="preserve"> </w:t>
      </w:r>
      <w:r w:rsidRPr="00C77330">
        <w:rPr>
          <w:rFonts w:eastAsiaTheme="minorHAnsi"/>
        </w:rPr>
        <w:t>осуществления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закупки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в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соответствии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с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главой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18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настоящего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Положения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в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документации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должны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быть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предусмотрены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возможность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заключения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более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одного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договора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по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одному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лоту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с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разными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участниками,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а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также</w:t>
      </w:r>
      <w:r w:rsidR="00C77330">
        <w:rPr>
          <w:rFonts w:eastAsiaTheme="minorHAnsi"/>
        </w:rPr>
        <w:t xml:space="preserve"> </w:t>
      </w:r>
      <w:r w:rsidRPr="00C77330">
        <w:t>порядок</w:t>
      </w:r>
      <w:r w:rsidR="00C77330">
        <w:t xml:space="preserve"> </w:t>
      </w:r>
      <w:r w:rsidRPr="00C77330">
        <w:t>определения</w:t>
      </w:r>
      <w:r w:rsidR="00C77330">
        <w:t xml:space="preserve"> </w:t>
      </w:r>
      <w:r w:rsidRPr="00C77330">
        <w:t>объема</w:t>
      </w:r>
      <w:r w:rsidR="00C77330">
        <w:t xml:space="preserve"> </w:t>
      </w:r>
      <w:r w:rsidRPr="00C77330">
        <w:t>поставки</w:t>
      </w:r>
      <w:r w:rsidR="00C77330">
        <w:t xml:space="preserve"> </w:t>
      </w:r>
      <w:r w:rsidRPr="00C77330">
        <w:t>(выполнения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оказания</w:t>
      </w:r>
      <w:r w:rsidR="00C77330">
        <w:t xml:space="preserve"> </w:t>
      </w:r>
      <w:r w:rsidRPr="00C77330">
        <w:t>услуг)</w:t>
      </w:r>
      <w:r w:rsidR="00C77330">
        <w:t xml:space="preserve"> </w:t>
      </w:r>
      <w:r w:rsidRPr="00C77330">
        <w:t>такими</w:t>
      </w:r>
      <w:r w:rsidR="00C77330">
        <w:t xml:space="preserve"> </w:t>
      </w:r>
      <w:r w:rsidRPr="00C77330">
        <w:t>участниками.</w:t>
      </w:r>
    </w:p>
    <w:p w:rsidR="000413DD" w:rsidRPr="00C77330" w:rsidRDefault="000413DD" w:rsidP="00C77330">
      <w:r w:rsidRPr="00C77330">
        <w:t>8.8.</w:t>
      </w:r>
      <w:r w:rsidR="00C77330">
        <w:t xml:space="preserve"> </w:t>
      </w:r>
      <w:r w:rsidRPr="00C77330">
        <w:t>Документация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любые</w:t>
      </w:r>
      <w:r w:rsidR="00C77330">
        <w:t xml:space="preserve"> </w:t>
      </w:r>
      <w:r w:rsidRPr="00C77330">
        <w:t>иные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усмотрению</w:t>
      </w:r>
      <w:r w:rsidR="00C77330">
        <w:t xml:space="preserve"> </w:t>
      </w:r>
      <w:r w:rsidRPr="00C77330">
        <w:t>заказчика,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условии,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размещение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сведений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нарушает</w:t>
      </w:r>
      <w:r w:rsidR="00C77330">
        <w:t xml:space="preserve"> </w:t>
      </w:r>
      <w:r w:rsidRPr="00C77330">
        <w:t>норм</w:t>
      </w:r>
      <w:r w:rsidR="00C77330">
        <w:t xml:space="preserve"> </w:t>
      </w:r>
      <w:r w:rsidRPr="00C77330">
        <w:t>действующего</w:t>
      </w:r>
      <w:r w:rsidR="00C77330">
        <w:t xml:space="preserve"> </w:t>
      </w:r>
      <w:r w:rsidRPr="00C77330">
        <w:t>законодательства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противоречит</w:t>
      </w:r>
      <w:r w:rsidR="00C77330">
        <w:t xml:space="preserve"> </w:t>
      </w:r>
      <w:r w:rsidRPr="00C77330">
        <w:t>настоящему</w:t>
      </w:r>
      <w:r w:rsidR="00C77330">
        <w:t xml:space="preserve"> </w:t>
      </w:r>
      <w:r w:rsidRPr="00C77330">
        <w:t>Положению.</w:t>
      </w:r>
    </w:p>
    <w:p w:rsidR="000413DD" w:rsidRPr="00C77330" w:rsidRDefault="000413DD" w:rsidP="00C77330">
      <w:r w:rsidRPr="00C77330">
        <w:t>8.9.</w:t>
      </w:r>
      <w:r w:rsidR="00C77330">
        <w:t xml:space="preserve"> </w:t>
      </w:r>
      <w:r w:rsidRPr="00C77330">
        <w:t>Сведения,</w:t>
      </w:r>
      <w:r w:rsidR="00C77330">
        <w:t xml:space="preserve"> </w:t>
      </w:r>
      <w:r w:rsidRPr="00C77330">
        <w:t>содержащиеся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должны</w:t>
      </w:r>
      <w:r w:rsidR="00C77330">
        <w:t xml:space="preserve"> </w:t>
      </w:r>
      <w:r w:rsidRPr="00C77330">
        <w:t>соответствовать</w:t>
      </w:r>
      <w:r w:rsidR="00C77330">
        <w:t xml:space="preserve"> </w:t>
      </w:r>
      <w:r w:rsidRPr="00C77330">
        <w:t>сведениям,</w:t>
      </w:r>
      <w:r w:rsidR="00C77330">
        <w:t xml:space="preserve"> </w:t>
      </w:r>
      <w:r w:rsidRPr="00C77330">
        <w:t>содержащимся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закупке.</w:t>
      </w:r>
    </w:p>
    <w:p w:rsidR="000413DD" w:rsidRPr="00C77330" w:rsidRDefault="000413DD" w:rsidP="00C77330">
      <w:r w:rsidRPr="00C77330">
        <w:t>8.10.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допускается</w:t>
      </w:r>
      <w:r w:rsidR="00C77330">
        <w:t xml:space="preserve"> </w:t>
      </w:r>
      <w:r w:rsidRPr="00C77330">
        <w:t>требовать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составе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документы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сведения,</w:t>
      </w:r>
      <w:r w:rsidR="00C77330">
        <w:t xml:space="preserve"> </w:t>
      </w:r>
      <w:r w:rsidRPr="00C77330">
        <w:t>предоставление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связано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подтверждением</w:t>
      </w:r>
      <w:r w:rsidR="00C77330">
        <w:t xml:space="preserve"> </w:t>
      </w:r>
      <w:r w:rsidRPr="00C77330">
        <w:t>соответствия</w:t>
      </w:r>
      <w:r w:rsidR="00C77330">
        <w:t xml:space="preserve"> </w:t>
      </w:r>
      <w:r w:rsidRPr="00C77330">
        <w:t>требованиям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таким</w:t>
      </w:r>
      <w:r w:rsidR="00C77330">
        <w:t xml:space="preserve"> </w:t>
      </w:r>
      <w:r w:rsidRPr="00C77330">
        <w:t>участникам</w:t>
      </w:r>
      <w:r w:rsidR="00C77330">
        <w:t xml:space="preserve"> </w:t>
      </w:r>
      <w:r w:rsidRPr="00C77330">
        <w:t>закупки.</w:t>
      </w:r>
    </w:p>
    <w:p w:rsidR="000413DD" w:rsidRPr="00C77330" w:rsidRDefault="000413DD" w:rsidP="00C77330"/>
    <w:p w:rsidR="000413DD" w:rsidRPr="00C77330" w:rsidRDefault="000413DD" w:rsidP="00C77330">
      <w:bookmarkStart w:id="12" w:name="_Toc532377039"/>
      <w:r w:rsidRPr="00C77330">
        <w:t>9.</w:t>
      </w:r>
      <w:r w:rsidR="00C77330">
        <w:t xml:space="preserve"> </w:t>
      </w:r>
      <w:r w:rsidRPr="00C77330">
        <w:t>Разъяснения</w:t>
      </w:r>
      <w:r w:rsidR="00C77330">
        <w:t xml:space="preserve"> </w:t>
      </w:r>
      <w:r w:rsidRPr="00C77330">
        <w:t>положений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форме,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внесение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них</w:t>
      </w:r>
      <w:r w:rsidR="00C77330">
        <w:t xml:space="preserve"> </w:t>
      </w:r>
      <w:r w:rsidRPr="00C77330">
        <w:t>изменений</w:t>
      </w:r>
      <w:bookmarkEnd w:id="12"/>
    </w:p>
    <w:p w:rsidR="000413DD" w:rsidRPr="00C77330" w:rsidRDefault="000413DD" w:rsidP="00C77330"/>
    <w:p w:rsidR="000413DD" w:rsidRPr="00C77330" w:rsidRDefault="000413DD" w:rsidP="00C77330">
      <w:r w:rsidRPr="00C77330">
        <w:t>9.1.</w:t>
      </w:r>
      <w:r w:rsidR="00C77330">
        <w:t xml:space="preserve"> </w:t>
      </w:r>
      <w:r w:rsidRPr="00C77330">
        <w:t>Любой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направить</w:t>
      </w:r>
      <w:r w:rsidR="00C77330">
        <w:t xml:space="preserve"> </w:t>
      </w:r>
      <w:r w:rsidRPr="00C77330">
        <w:t>заказчику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порядке,</w:t>
      </w:r>
      <w:r w:rsidR="00C77330">
        <w:t xml:space="preserve"> </w:t>
      </w:r>
      <w:r w:rsidRPr="00C77330">
        <w:t>предусмотренном</w:t>
      </w:r>
      <w:r w:rsidR="00C77330">
        <w:t xml:space="preserve"> </w:t>
      </w:r>
      <w:r w:rsidRPr="00C77330">
        <w:t>Законом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настоящим</w:t>
      </w:r>
      <w:r w:rsidR="00C77330">
        <w:t xml:space="preserve"> </w:t>
      </w:r>
      <w:r w:rsidRPr="00C77330">
        <w:t>Положением,</w:t>
      </w:r>
      <w:r w:rsidR="00C77330">
        <w:t xml:space="preserve"> </w:t>
      </w:r>
      <w:r w:rsidRPr="00C77330">
        <w:t>запрос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даче</w:t>
      </w:r>
      <w:r w:rsidR="00C77330">
        <w:t xml:space="preserve"> </w:t>
      </w:r>
      <w:r w:rsidRPr="00C77330">
        <w:t>разъяснений</w:t>
      </w:r>
      <w:r w:rsidR="00C77330">
        <w:t xml:space="preserve"> </w:t>
      </w:r>
      <w:r w:rsidRPr="00C77330">
        <w:t>положений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форме,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(далее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запрос).</w:t>
      </w:r>
    </w:p>
    <w:p w:rsidR="000413DD" w:rsidRPr="00C77330" w:rsidRDefault="000413DD" w:rsidP="00C77330">
      <w:r w:rsidRPr="00C77330">
        <w:t>9.2.</w:t>
      </w:r>
      <w:r w:rsidR="00C77330">
        <w:t xml:space="preserve"> </w:t>
      </w:r>
      <w:r w:rsidRPr="00C77330">
        <w:t>Запрос</w:t>
      </w:r>
      <w:r w:rsidR="00C77330">
        <w:t xml:space="preserve"> </w:t>
      </w:r>
      <w:r w:rsidRPr="00C77330">
        <w:t>подается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письменной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почтовый</w:t>
      </w:r>
      <w:r w:rsidR="00C77330">
        <w:t xml:space="preserve"> </w:t>
      </w:r>
      <w:r w:rsidRPr="00C77330">
        <w:t>адрес,</w:t>
      </w:r>
      <w:r w:rsidR="00C77330">
        <w:t xml:space="preserve"> </w:t>
      </w:r>
      <w:r w:rsidRPr="00C77330">
        <w:t>указанный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электронного</w:t>
      </w:r>
      <w:r w:rsidR="00C77330">
        <w:t xml:space="preserve"> </w:t>
      </w:r>
      <w:r w:rsidRPr="00C77330">
        <w:t>документа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lastRenderedPageBreak/>
        <w:t>адрес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почты,</w:t>
      </w:r>
      <w:r w:rsidR="00C77330">
        <w:t xml:space="preserve"> </w:t>
      </w:r>
      <w:r w:rsidRPr="00C77330">
        <w:t>указанный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электронного</w:t>
      </w:r>
      <w:r w:rsidR="00C77330">
        <w:t xml:space="preserve"> </w:t>
      </w:r>
      <w:r w:rsidRPr="00C77330">
        <w:t>документа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использованием</w:t>
      </w:r>
      <w:r w:rsidR="00C77330">
        <w:t xml:space="preserve"> </w:t>
      </w:r>
      <w:r w:rsidRPr="00C77330">
        <w:t>функционала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срок,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позднее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три</w:t>
      </w:r>
      <w:r w:rsidR="00C77330">
        <w:t xml:space="preserve"> </w:t>
      </w:r>
      <w:r w:rsidRPr="00C77330">
        <w:t>рабочих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даты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процедуры</w:t>
      </w:r>
      <w:r w:rsidR="00C77330">
        <w:t xml:space="preserve"> </w:t>
      </w:r>
      <w:r w:rsidRPr="00C77330">
        <w:t>закупки.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запрос</w:t>
      </w:r>
      <w:r w:rsidR="00C77330">
        <w:t xml:space="preserve"> </w:t>
      </w:r>
      <w:r w:rsidRPr="00C77330">
        <w:t>был</w:t>
      </w:r>
      <w:r w:rsidR="00C77330">
        <w:t xml:space="preserve"> </w:t>
      </w:r>
      <w:r w:rsidRPr="00C77330">
        <w:t>направлен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нарушение</w:t>
      </w:r>
      <w:r w:rsidR="00C77330">
        <w:t xml:space="preserve"> </w:t>
      </w:r>
      <w:r w:rsidRPr="00C77330">
        <w:t>указанного</w:t>
      </w:r>
      <w:r w:rsidR="00C77330">
        <w:t xml:space="preserve"> </w:t>
      </w:r>
      <w:r w:rsidRPr="00C77330">
        <w:t>срока,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имеет</w:t>
      </w:r>
      <w:r w:rsidR="00C77330">
        <w:t xml:space="preserve"> </w:t>
      </w:r>
      <w:r w:rsidRPr="00C77330">
        <w:t>право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давать</w:t>
      </w:r>
      <w:r w:rsidR="00C77330">
        <w:t xml:space="preserve"> </w:t>
      </w:r>
      <w:r w:rsidRPr="00C77330">
        <w:t>разъяснения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такому</w:t>
      </w:r>
      <w:r w:rsidR="00C77330">
        <w:t xml:space="preserve"> </w:t>
      </w:r>
      <w:r w:rsidRPr="00C77330">
        <w:t>запросу.</w:t>
      </w:r>
    </w:p>
    <w:p w:rsidR="000413DD" w:rsidRPr="00C77330" w:rsidRDefault="000413DD" w:rsidP="00C77330">
      <w:r w:rsidRPr="00C77330">
        <w:t>9.3.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получения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письменной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электронного</w:t>
      </w:r>
      <w:r w:rsidR="00C77330">
        <w:t xml:space="preserve"> </w:t>
      </w:r>
      <w:r w:rsidRPr="00C77330">
        <w:t>документа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почте</w:t>
      </w:r>
      <w:r w:rsidR="00C77330">
        <w:t xml:space="preserve"> </w:t>
      </w:r>
      <w:r w:rsidRPr="00C77330">
        <w:t>уполномоченное</w:t>
      </w:r>
      <w:r w:rsidR="00C77330">
        <w:t xml:space="preserve"> </w:t>
      </w:r>
      <w:r w:rsidRPr="00C77330">
        <w:t>лицо</w:t>
      </w:r>
      <w:r w:rsidR="00C77330">
        <w:t xml:space="preserve"> </w:t>
      </w:r>
      <w:r w:rsidRPr="00C77330">
        <w:t>заказчика</w:t>
      </w:r>
      <w:r w:rsidR="00C77330">
        <w:t xml:space="preserve"> </w:t>
      </w:r>
      <w:r w:rsidRPr="00C77330">
        <w:t>регистрирует</w:t>
      </w:r>
      <w:r w:rsidR="00C77330">
        <w:t xml:space="preserve"> </w:t>
      </w:r>
      <w:r w:rsidRPr="00C77330">
        <w:t>поступивший</w:t>
      </w:r>
      <w:r w:rsidR="00C77330">
        <w:t xml:space="preserve"> </w:t>
      </w:r>
      <w:r w:rsidRPr="00C77330">
        <w:t>запрос.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необходимости</w:t>
      </w:r>
      <w:r w:rsidR="00C77330">
        <w:t xml:space="preserve"> </w:t>
      </w:r>
      <w:r w:rsidRPr="00C77330">
        <w:t>лицу,</w:t>
      </w:r>
      <w:r w:rsidR="00C77330">
        <w:t xml:space="preserve"> </w:t>
      </w:r>
      <w:r w:rsidRPr="00C77330">
        <w:t>подавшему</w:t>
      </w:r>
      <w:r w:rsidR="00C77330">
        <w:t xml:space="preserve"> </w:t>
      </w:r>
      <w:r w:rsidRPr="00C77330">
        <w:t>запрос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письменной</w:t>
      </w:r>
      <w:r w:rsidR="00C77330">
        <w:t xml:space="preserve"> </w:t>
      </w:r>
      <w:r w:rsidRPr="00C77330">
        <w:t>форме,</w:t>
      </w:r>
      <w:r w:rsidR="00C77330">
        <w:t xml:space="preserve"> </w:t>
      </w:r>
      <w:r w:rsidRPr="00C77330">
        <w:t>проставляется</w:t>
      </w:r>
      <w:r w:rsidR="00C77330">
        <w:t xml:space="preserve"> </w:t>
      </w:r>
      <w:r w:rsidRPr="00C77330">
        <w:t>отметка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получении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указанием</w:t>
      </w:r>
      <w:r w:rsidR="00C77330">
        <w:t xml:space="preserve"> </w:t>
      </w:r>
      <w:r w:rsidRPr="00C77330">
        <w:t>даты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времени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получения.</w:t>
      </w:r>
    </w:p>
    <w:p w:rsidR="000413DD" w:rsidRPr="00C77330" w:rsidRDefault="000413DD" w:rsidP="00C77330">
      <w:r w:rsidRPr="00C77330">
        <w:t>9.4.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течение</w:t>
      </w:r>
      <w:r w:rsidR="00C77330">
        <w:t xml:space="preserve"> </w:t>
      </w:r>
      <w:r w:rsidRPr="00C77330">
        <w:t>трех</w:t>
      </w:r>
      <w:r w:rsidR="00C77330">
        <w:t xml:space="preserve"> </w:t>
      </w:r>
      <w:r w:rsidRPr="00C77330">
        <w:t>рабочих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даты</w:t>
      </w:r>
      <w:r w:rsidR="00C77330">
        <w:t xml:space="preserve"> </w:t>
      </w:r>
      <w:r w:rsidRPr="00C77330">
        <w:t>поступления</w:t>
      </w:r>
      <w:r w:rsidR="00C77330">
        <w:t xml:space="preserve"> </w:t>
      </w:r>
      <w:r w:rsidRPr="00C77330">
        <w:t>запроса,</w:t>
      </w:r>
      <w:r w:rsidR="00C77330">
        <w:t xml:space="preserve"> </w:t>
      </w:r>
      <w:r w:rsidRPr="00C77330">
        <w:t>указанного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пункте</w:t>
      </w:r>
      <w:r w:rsidR="00C77330">
        <w:t xml:space="preserve"> </w:t>
      </w:r>
      <w:r w:rsidRPr="00C77330">
        <w:t>9.1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осуществляет</w:t>
      </w:r>
      <w:r w:rsidR="00C77330">
        <w:t xml:space="preserve"> </w:t>
      </w:r>
      <w:r w:rsidRPr="00C77330">
        <w:t>разъяснение</w:t>
      </w:r>
      <w:r w:rsidR="00C77330">
        <w:t xml:space="preserve"> </w:t>
      </w:r>
      <w:r w:rsidRPr="00C77330">
        <w:t>положений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размещает</w:t>
      </w:r>
      <w:r w:rsidR="00C77330">
        <w:t xml:space="preserve"> </w:t>
      </w:r>
      <w:r w:rsidRPr="00C77330">
        <w:t>их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указанием</w:t>
      </w:r>
      <w:r w:rsidR="00C77330">
        <w:t xml:space="preserve"> </w:t>
      </w:r>
      <w:r w:rsidRPr="00C77330">
        <w:t>предмета</w:t>
      </w:r>
      <w:r w:rsidR="00C77330">
        <w:t xml:space="preserve"> </w:t>
      </w:r>
      <w:r w:rsidRPr="00C77330">
        <w:t>запроса,</w:t>
      </w:r>
      <w:r w:rsidR="00C77330">
        <w:t xml:space="preserve"> </w:t>
      </w:r>
      <w:r w:rsidRPr="00C77330">
        <w:t>но</w:t>
      </w:r>
      <w:r w:rsidR="00C77330">
        <w:t xml:space="preserve"> </w:t>
      </w:r>
      <w:r w:rsidRPr="00C77330">
        <w:t>без</w:t>
      </w:r>
      <w:r w:rsidR="00C77330">
        <w:t xml:space="preserve"> </w:t>
      </w:r>
      <w:r w:rsidRPr="00C77330">
        <w:t>указания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поступил</w:t>
      </w:r>
      <w:r w:rsidR="00C77330">
        <w:t xml:space="preserve"> </w:t>
      </w:r>
      <w:r w:rsidRPr="00C77330">
        <w:t>указанный</w:t>
      </w:r>
      <w:r w:rsidR="00C77330">
        <w:t xml:space="preserve"> </w:t>
      </w:r>
      <w:r w:rsidRPr="00C77330">
        <w:t>запрос.</w:t>
      </w:r>
      <w:r w:rsidR="00C77330">
        <w:t xml:space="preserve"> </w:t>
      </w:r>
      <w:r w:rsidRPr="00C77330">
        <w:t>Разъяснения</w:t>
      </w:r>
      <w:r w:rsidR="00C77330">
        <w:t xml:space="preserve"> </w:t>
      </w:r>
      <w:r w:rsidRPr="00C77330">
        <w:t>положений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должны</w:t>
      </w:r>
      <w:r w:rsidR="00C77330">
        <w:t xml:space="preserve"> </w:t>
      </w:r>
      <w:r w:rsidRPr="00C77330">
        <w:t>изменять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суть.</w:t>
      </w:r>
    </w:p>
    <w:p w:rsidR="000413DD" w:rsidRPr="00C77330" w:rsidRDefault="000413DD" w:rsidP="00C77330">
      <w:r w:rsidRPr="00C77330">
        <w:t>9.5.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собственной</w:t>
      </w:r>
      <w:r w:rsidR="00C77330">
        <w:t xml:space="preserve"> </w:t>
      </w:r>
      <w:r w:rsidRPr="00C77330">
        <w:t>инициативе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поступившим</w:t>
      </w:r>
      <w:r w:rsidR="00C77330">
        <w:t xml:space="preserve"> </w:t>
      </w:r>
      <w:r w:rsidRPr="00C77330">
        <w:t>запросом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принять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внесении</w:t>
      </w:r>
      <w:r w:rsidR="00C77330">
        <w:t xml:space="preserve"> </w:t>
      </w:r>
      <w:r w:rsidRPr="00C77330">
        <w:t>изменений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документацию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закупке.</w:t>
      </w:r>
      <w:r w:rsidR="00C77330">
        <w:t xml:space="preserve"> </w:t>
      </w:r>
      <w:r w:rsidRPr="00C77330">
        <w:t>Изменения,</w:t>
      </w:r>
      <w:r w:rsidR="00C77330">
        <w:t xml:space="preserve"> </w:t>
      </w:r>
      <w:r w:rsidRPr="00C77330">
        <w:t>вносимые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документацию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должны</w:t>
      </w:r>
      <w:r w:rsidR="00C77330">
        <w:t xml:space="preserve"> </w:t>
      </w:r>
      <w:r w:rsidRPr="00C77330">
        <w:t>изменять</w:t>
      </w:r>
      <w:r w:rsidR="00C77330">
        <w:t xml:space="preserve"> </w:t>
      </w:r>
      <w:r w:rsidRPr="00C77330">
        <w:t>предмет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суть.</w:t>
      </w:r>
    </w:p>
    <w:p w:rsidR="000413DD" w:rsidRPr="00C77330" w:rsidRDefault="000413DD" w:rsidP="00C77330">
      <w:r w:rsidRPr="00C77330">
        <w:t>9.6.</w:t>
      </w:r>
      <w:r w:rsidR="00C77330">
        <w:t xml:space="preserve"> </w:t>
      </w:r>
      <w:r w:rsidRPr="00C77330">
        <w:t>Изменения,</w:t>
      </w:r>
      <w:r w:rsidR="00C77330">
        <w:t xml:space="preserve"> </w:t>
      </w:r>
      <w:r w:rsidRPr="00C77330">
        <w:t>вносимые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документацию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размещаются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позднее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течение</w:t>
      </w:r>
      <w:r w:rsidR="00C77330">
        <w:t xml:space="preserve"> </w:t>
      </w:r>
      <w:r w:rsidRPr="00C77330">
        <w:t>трех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со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принятия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внесении</w:t>
      </w:r>
      <w:r w:rsidR="00C77330">
        <w:t xml:space="preserve"> </w:t>
      </w:r>
      <w:r w:rsidRPr="00C77330">
        <w:t>указанных</w:t>
      </w:r>
      <w:r w:rsidR="00C77330">
        <w:t xml:space="preserve"> </w:t>
      </w:r>
      <w:r w:rsidRPr="00C77330">
        <w:t>изменений,</w:t>
      </w:r>
      <w:r w:rsidR="00C77330">
        <w:t xml:space="preserve"> </w:t>
      </w:r>
      <w:r w:rsidRPr="00C77330">
        <w:t>предоставления</w:t>
      </w:r>
      <w:r w:rsidR="00C77330">
        <w:t xml:space="preserve"> </w:t>
      </w:r>
      <w:r w:rsidRPr="00C77330">
        <w:t>указанных</w:t>
      </w:r>
      <w:r w:rsidR="00C77330">
        <w:t xml:space="preserve"> </w:t>
      </w:r>
      <w:r w:rsidRPr="00C77330">
        <w:t>разъяснений.</w:t>
      </w:r>
      <w:r w:rsidR="00C77330">
        <w:t xml:space="preserve"> </w:t>
      </w:r>
    </w:p>
    <w:p w:rsidR="000413DD" w:rsidRPr="00C77330" w:rsidRDefault="000413DD" w:rsidP="00C77330"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внесения</w:t>
      </w:r>
      <w:r w:rsidR="00C77330">
        <w:t xml:space="preserve"> </w:t>
      </w:r>
      <w:r w:rsidRPr="00C77330">
        <w:t>изменений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документацию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срок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должен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продлен</w:t>
      </w:r>
      <w:r w:rsidR="00C77330">
        <w:t xml:space="preserve"> </w:t>
      </w:r>
      <w:r w:rsidRPr="00C77330">
        <w:t>таким</w:t>
      </w:r>
      <w:r w:rsidR="00C77330">
        <w:t xml:space="preserve"> </w:t>
      </w:r>
      <w:r w:rsidRPr="00C77330">
        <w:t>образом,</w:t>
      </w:r>
      <w:r w:rsidR="00C77330">
        <w:t xml:space="preserve"> </w:t>
      </w:r>
      <w:r w:rsidRPr="00C77330">
        <w:t>чтобы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даты</w:t>
      </w:r>
      <w:r w:rsidR="00C77330">
        <w:t xml:space="preserve"> </w:t>
      </w:r>
      <w:r w:rsidRPr="00C77330">
        <w:t>размещения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указанных</w:t>
      </w:r>
      <w:r w:rsidR="00C77330">
        <w:t xml:space="preserve"> </w:t>
      </w:r>
      <w:r w:rsidRPr="00C77330">
        <w:t>изменений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даты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оставалось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менее</w:t>
      </w:r>
      <w:r w:rsidR="00C77330">
        <w:t xml:space="preserve"> </w:t>
      </w:r>
      <w:r w:rsidRPr="00C77330">
        <w:t>половины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установленного</w:t>
      </w:r>
      <w:r w:rsidR="00C77330">
        <w:t xml:space="preserve"> </w:t>
      </w:r>
      <w:r w:rsidRPr="00C77330">
        <w:t>настоящим</w:t>
      </w:r>
      <w:r w:rsidR="00C77330">
        <w:t xml:space="preserve"> </w:t>
      </w:r>
      <w:r w:rsidRPr="00C77330">
        <w:t>Положением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данного</w:t>
      </w:r>
      <w:r w:rsidR="00C77330">
        <w:t xml:space="preserve"> </w:t>
      </w:r>
      <w:r w:rsidRPr="00C77330">
        <w:t>способа</w:t>
      </w:r>
      <w:r w:rsidR="00C77330">
        <w:t xml:space="preserve"> </w:t>
      </w:r>
      <w:r w:rsidRPr="00C77330">
        <w:t>закупки.</w:t>
      </w:r>
    </w:p>
    <w:p w:rsidR="000413DD" w:rsidRPr="00C77330" w:rsidRDefault="000413DD" w:rsidP="00C77330">
      <w:r w:rsidRPr="00C77330">
        <w:t>9.7.</w:t>
      </w:r>
      <w:r w:rsidR="00C77330">
        <w:t xml:space="preserve"> </w:t>
      </w:r>
      <w:r w:rsidRPr="00C77330">
        <w:t>Рекомендуемая</w:t>
      </w:r>
      <w:r w:rsidR="00C77330">
        <w:t xml:space="preserve"> </w:t>
      </w:r>
      <w:r w:rsidRPr="00C77330">
        <w:t>форма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предоставление</w:t>
      </w:r>
      <w:r w:rsidR="00C77330">
        <w:t xml:space="preserve"> </w:t>
      </w:r>
      <w:r w:rsidRPr="00C77330">
        <w:t>разъяснений</w:t>
      </w:r>
      <w:r w:rsidR="00C77330">
        <w:t xml:space="preserve"> </w:t>
      </w:r>
      <w:r w:rsidRPr="00C77330">
        <w:t>положений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положений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установлена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закупке.</w:t>
      </w:r>
    </w:p>
    <w:p w:rsidR="000413DD" w:rsidRPr="00C77330" w:rsidRDefault="000413DD" w:rsidP="00C77330"/>
    <w:p w:rsidR="000413DD" w:rsidRPr="00C77330" w:rsidRDefault="000413DD" w:rsidP="00C77330">
      <w:bookmarkStart w:id="13" w:name="_Toc532377040"/>
      <w:r w:rsidRPr="00C77330">
        <w:t>10.</w:t>
      </w:r>
      <w:r w:rsidR="00C77330">
        <w:t xml:space="preserve"> </w:t>
      </w:r>
      <w:r w:rsidRPr="00C77330">
        <w:t>Начальная</w:t>
      </w:r>
      <w:r w:rsidR="00C77330">
        <w:t xml:space="preserve"> </w:t>
      </w:r>
      <w:r w:rsidRPr="00C77330">
        <w:t>(максимальная)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заключаемого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</w:t>
      </w:r>
      <w:bookmarkEnd w:id="13"/>
    </w:p>
    <w:p w:rsidR="000413DD" w:rsidRPr="00C77330" w:rsidRDefault="000413DD" w:rsidP="00C77330"/>
    <w:p w:rsidR="000413DD" w:rsidRPr="00C77330" w:rsidRDefault="000413DD" w:rsidP="00C77330">
      <w:r w:rsidRPr="00C77330">
        <w:t>10.1.</w:t>
      </w:r>
      <w:r w:rsidR="00C77330">
        <w:t xml:space="preserve"> </w:t>
      </w:r>
      <w:r w:rsidRPr="00C77330">
        <w:t>Начальная</w:t>
      </w:r>
      <w:r w:rsidR="00C77330">
        <w:t xml:space="preserve"> </w:t>
      </w:r>
      <w:r w:rsidRPr="00C77330">
        <w:t>(максимальная)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предусмотренных</w:t>
      </w:r>
      <w:r w:rsidR="00C77330">
        <w:t xml:space="preserve"> </w:t>
      </w:r>
      <w:r w:rsidRPr="00C77330">
        <w:t>настоящим</w:t>
      </w:r>
      <w:r w:rsidR="00C77330">
        <w:t xml:space="preserve"> </w:t>
      </w:r>
      <w:r w:rsidRPr="00C77330">
        <w:t>Положением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случаях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заключаемого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исполнителем),</w:t>
      </w:r>
      <w:r w:rsidR="00C77330">
        <w:t xml:space="preserve"> </w:t>
      </w:r>
      <w:r w:rsidRPr="00C77330">
        <w:t>определяются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обосновываются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посредством</w:t>
      </w:r>
      <w:r w:rsidR="00C77330">
        <w:t xml:space="preserve"> </w:t>
      </w:r>
      <w:r w:rsidRPr="00C77330">
        <w:t>применения</w:t>
      </w:r>
      <w:r w:rsidR="00C77330">
        <w:t xml:space="preserve"> </w:t>
      </w:r>
      <w:r w:rsidRPr="00C77330">
        <w:t>следующего</w:t>
      </w:r>
      <w:r w:rsidR="00C77330">
        <w:t xml:space="preserve"> </w:t>
      </w:r>
      <w:r w:rsidRPr="00C77330">
        <w:t>метода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нескольких</w:t>
      </w:r>
      <w:r w:rsidR="00C77330">
        <w:t xml:space="preserve"> </w:t>
      </w:r>
      <w:r w:rsidRPr="00C77330">
        <w:t>следующих</w:t>
      </w:r>
      <w:r w:rsidR="00C77330">
        <w:t xml:space="preserve"> </w:t>
      </w:r>
      <w:r w:rsidRPr="00C77330">
        <w:t>методов,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исключением</w:t>
      </w:r>
      <w:r w:rsidR="00C77330">
        <w:t xml:space="preserve"> </w:t>
      </w:r>
      <w:r w:rsidRPr="00C77330">
        <w:t>случаев,</w:t>
      </w:r>
      <w:r w:rsidR="00C77330">
        <w:t xml:space="preserve"> </w:t>
      </w:r>
      <w:r w:rsidRPr="00C77330">
        <w:t>предусмотренных</w:t>
      </w:r>
      <w:r w:rsidR="00C77330">
        <w:t xml:space="preserve"> </w:t>
      </w:r>
      <w:r w:rsidRPr="00C77330">
        <w:t>абзацем</w:t>
      </w:r>
      <w:r w:rsidR="00C77330">
        <w:t xml:space="preserve"> </w:t>
      </w:r>
      <w:r w:rsidRPr="00C77330">
        <w:t>вторым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63.4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Положения:</w:t>
      </w:r>
    </w:p>
    <w:p w:rsidR="000413DD" w:rsidRPr="00C77330" w:rsidRDefault="000413DD" w:rsidP="00C77330">
      <w:r w:rsidRPr="00C77330">
        <w:t>метод</w:t>
      </w:r>
      <w:r w:rsidR="00C77330">
        <w:t xml:space="preserve"> </w:t>
      </w:r>
      <w:r w:rsidRPr="00C77330">
        <w:t>сопоставимых</w:t>
      </w:r>
      <w:r w:rsidR="00C77330">
        <w:t xml:space="preserve"> </w:t>
      </w:r>
      <w:r w:rsidRPr="00C77330">
        <w:t>рыночных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(анализа</w:t>
      </w:r>
      <w:r w:rsidR="00C77330">
        <w:t xml:space="preserve"> </w:t>
      </w:r>
      <w:r w:rsidRPr="00C77330">
        <w:t>рынка),</w:t>
      </w:r>
    </w:p>
    <w:p w:rsidR="000413DD" w:rsidRPr="00C77330" w:rsidRDefault="000413DD" w:rsidP="00C77330">
      <w:r w:rsidRPr="00C77330">
        <w:t>нормативный</w:t>
      </w:r>
      <w:r w:rsidR="00C77330">
        <w:t xml:space="preserve"> </w:t>
      </w:r>
      <w:r w:rsidRPr="00C77330">
        <w:t>метод,</w:t>
      </w:r>
    </w:p>
    <w:p w:rsidR="000413DD" w:rsidRPr="00C77330" w:rsidRDefault="000413DD" w:rsidP="00C77330">
      <w:r w:rsidRPr="00C77330">
        <w:t>тарифный</w:t>
      </w:r>
      <w:r w:rsidR="00C77330">
        <w:t xml:space="preserve"> </w:t>
      </w:r>
      <w:r w:rsidRPr="00C77330">
        <w:t>метод,</w:t>
      </w:r>
    </w:p>
    <w:p w:rsidR="000413DD" w:rsidRPr="00C77330" w:rsidRDefault="000413DD" w:rsidP="00C77330">
      <w:r w:rsidRPr="00C77330">
        <w:t>проектно-сметный</w:t>
      </w:r>
      <w:r w:rsidR="00C77330">
        <w:t xml:space="preserve"> </w:t>
      </w:r>
      <w:r w:rsidRPr="00C77330">
        <w:t>метод,</w:t>
      </w:r>
    </w:p>
    <w:p w:rsidR="000413DD" w:rsidRPr="00C77330" w:rsidRDefault="000413DD" w:rsidP="00C77330">
      <w:r w:rsidRPr="00C77330">
        <w:t>затратный</w:t>
      </w:r>
      <w:r w:rsidR="00C77330">
        <w:t xml:space="preserve"> </w:t>
      </w:r>
      <w:r w:rsidRPr="00C77330">
        <w:t>метод,</w:t>
      </w:r>
    </w:p>
    <w:p w:rsidR="000413DD" w:rsidRPr="00C77330" w:rsidRDefault="000413DD" w:rsidP="00C77330">
      <w:r w:rsidRPr="00C77330">
        <w:t>иной</w:t>
      </w:r>
      <w:r w:rsidR="00C77330">
        <w:t xml:space="preserve"> </w:t>
      </w:r>
      <w:r w:rsidRPr="00C77330">
        <w:t>метод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10.12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lastRenderedPageBreak/>
        <w:t>10.2.</w:t>
      </w:r>
      <w:r w:rsidR="00C77330">
        <w:t xml:space="preserve"> </w:t>
      </w:r>
      <w:r w:rsidRPr="00C77330">
        <w:t>Метод</w:t>
      </w:r>
      <w:r w:rsidR="00C77330">
        <w:t xml:space="preserve"> </w:t>
      </w:r>
      <w:r w:rsidRPr="00C77330">
        <w:t>сопоставимых</w:t>
      </w:r>
      <w:r w:rsidR="00C77330">
        <w:t xml:space="preserve"> </w:t>
      </w:r>
      <w:r w:rsidRPr="00C77330">
        <w:t>рыночных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(анализа</w:t>
      </w:r>
      <w:r w:rsidR="00C77330">
        <w:t xml:space="preserve"> </w:t>
      </w:r>
      <w:r w:rsidRPr="00C77330">
        <w:t>рынка)</w:t>
      </w:r>
      <w:r w:rsidR="00C77330">
        <w:t xml:space="preserve"> </w:t>
      </w:r>
      <w:r w:rsidRPr="00C77330">
        <w:t>заключается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установлении</w:t>
      </w:r>
      <w:r w:rsidR="00C77330">
        <w:t xml:space="preserve"> </w:t>
      </w:r>
      <w:r w:rsidRPr="00C77330">
        <w:t>начальной</w:t>
      </w:r>
      <w:r w:rsidR="00C77330">
        <w:t xml:space="preserve"> </w:t>
      </w:r>
      <w:r w:rsidRPr="00C77330">
        <w:t>(максимальной)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заключаемого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основании</w:t>
      </w:r>
      <w:r w:rsidR="00C77330">
        <w:t xml:space="preserve"> </w:t>
      </w:r>
      <w:r w:rsidRPr="00C77330">
        <w:t>информации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рыночных</w:t>
      </w:r>
      <w:r w:rsidR="00C77330">
        <w:t xml:space="preserve"> </w:t>
      </w:r>
      <w:r w:rsidRPr="00C77330">
        <w:t>ценах</w:t>
      </w:r>
      <w:r w:rsidR="00C77330">
        <w:t xml:space="preserve"> </w:t>
      </w:r>
      <w:r w:rsidRPr="00C77330">
        <w:t>идентичных</w:t>
      </w:r>
      <w:r w:rsidRPr="00C77330">
        <w:footnoteReference w:id="2"/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услуг,</w:t>
      </w:r>
      <w:r w:rsidR="00C77330">
        <w:t xml:space="preserve"> </w:t>
      </w:r>
      <w:r w:rsidRPr="00C77330">
        <w:t>планируемых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закупкам,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их</w:t>
      </w:r>
      <w:r w:rsidR="00C77330">
        <w:t xml:space="preserve"> </w:t>
      </w:r>
      <w:r w:rsidRPr="00C77330">
        <w:t>отсутствии</w:t>
      </w:r>
      <w:r w:rsidR="00C77330">
        <w:t xml:space="preserve"> </w:t>
      </w:r>
      <w:r w:rsidRPr="00C77330">
        <w:t>однородных</w:t>
      </w:r>
      <w:r w:rsidR="00C77330">
        <w:t xml:space="preserve"> </w:t>
      </w:r>
      <w:r w:rsidRPr="00C77330">
        <w:t>товаров</w:t>
      </w:r>
      <w:r w:rsidRPr="00C77330">
        <w:footnoteReference w:id="3"/>
      </w:r>
      <w:r w:rsidRPr="00C77330">
        <w:t>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</w:t>
      </w:r>
      <w:r w:rsidRPr="00C77330">
        <w:footnoteReference w:id="4"/>
      </w:r>
      <w:r w:rsidRPr="00C77330">
        <w:t>.</w:t>
      </w:r>
    </w:p>
    <w:p w:rsidR="000413DD" w:rsidRPr="00C77330" w:rsidRDefault="000413DD" w:rsidP="00C77330">
      <w:r w:rsidRPr="00C77330">
        <w:t>10.3.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применении</w:t>
      </w:r>
      <w:r w:rsidR="00C77330">
        <w:t xml:space="preserve"> </w:t>
      </w:r>
      <w:r w:rsidRPr="00C77330">
        <w:t>метода</w:t>
      </w:r>
      <w:r w:rsidR="00C77330">
        <w:t xml:space="preserve"> </w:t>
      </w:r>
      <w:r w:rsidRPr="00C77330">
        <w:t>сопоставимых</w:t>
      </w:r>
      <w:r w:rsidR="00C77330">
        <w:t xml:space="preserve"> </w:t>
      </w:r>
      <w:r w:rsidRPr="00C77330">
        <w:t>рыночных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(анализа</w:t>
      </w:r>
      <w:r w:rsidR="00C77330">
        <w:t xml:space="preserve"> </w:t>
      </w:r>
      <w:r w:rsidRPr="00C77330">
        <w:t>рынка)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ценах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получена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учетом</w:t>
      </w:r>
      <w:r w:rsidR="00C77330">
        <w:t xml:space="preserve"> </w:t>
      </w:r>
      <w:r w:rsidRPr="00C77330">
        <w:t>сопоставимых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условиями</w:t>
      </w:r>
      <w:r w:rsidR="00C77330">
        <w:t xml:space="preserve"> </w:t>
      </w:r>
      <w:r w:rsidRPr="00C77330">
        <w:t>планируемой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коммерческих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финансовых</w:t>
      </w:r>
      <w:r w:rsidR="00C77330">
        <w:t xml:space="preserve"> </w:t>
      </w:r>
      <w:r w:rsidRPr="00C77330">
        <w:t>условий</w:t>
      </w:r>
      <w:r w:rsidR="00C77330">
        <w:t xml:space="preserve"> </w:t>
      </w:r>
      <w:r w:rsidRPr="00C77330">
        <w:t>поставок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выполнения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оказания</w:t>
      </w:r>
      <w:r w:rsidR="00C77330">
        <w:t xml:space="preserve"> </w:t>
      </w:r>
      <w:r w:rsidRPr="00C77330">
        <w:t>услуг.</w:t>
      </w:r>
    </w:p>
    <w:p w:rsidR="000413DD" w:rsidRPr="00C77330" w:rsidRDefault="000413DD" w:rsidP="00C77330">
      <w:r w:rsidRPr="00C77330">
        <w:t>10.4.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применении</w:t>
      </w:r>
      <w:r w:rsidR="00C77330">
        <w:t xml:space="preserve"> </w:t>
      </w:r>
      <w:r w:rsidRPr="00C77330">
        <w:t>метода</w:t>
      </w:r>
      <w:r w:rsidR="00C77330">
        <w:t xml:space="preserve"> </w:t>
      </w:r>
      <w:r w:rsidRPr="00C77330">
        <w:t>сопоставимых</w:t>
      </w:r>
      <w:r w:rsidR="00C77330">
        <w:t xml:space="preserve"> </w:t>
      </w:r>
      <w:r w:rsidRPr="00C77330">
        <w:t>рыночных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(анализа</w:t>
      </w:r>
      <w:r w:rsidR="00C77330">
        <w:t xml:space="preserve"> </w:t>
      </w:r>
      <w:r w:rsidRPr="00C77330">
        <w:t>рынка)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использовать</w:t>
      </w:r>
      <w:r w:rsidR="00C77330">
        <w:t xml:space="preserve"> </w:t>
      </w:r>
      <w:r w:rsidRPr="00C77330">
        <w:t>обоснованные</w:t>
      </w:r>
      <w:r w:rsidR="00C77330">
        <w:t xml:space="preserve"> </w:t>
      </w:r>
      <w:r w:rsidRPr="00C77330">
        <w:t>им</w:t>
      </w:r>
      <w:r w:rsidR="00C77330">
        <w:t xml:space="preserve"> </w:t>
      </w:r>
      <w:r w:rsidRPr="00C77330">
        <w:t>коэффициенты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индексы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пересчета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учетом</w:t>
      </w:r>
      <w:r w:rsidR="00C77330">
        <w:t xml:space="preserve"> </w:t>
      </w:r>
      <w:r w:rsidRPr="00C77330">
        <w:t>различий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характеристиках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коммерческих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финансовых</w:t>
      </w:r>
      <w:r w:rsidR="00C77330">
        <w:t xml:space="preserve"> </w:t>
      </w:r>
      <w:r w:rsidRPr="00C77330">
        <w:t>условий</w:t>
      </w:r>
      <w:r w:rsidR="00C77330">
        <w:t xml:space="preserve"> </w:t>
      </w:r>
      <w:r w:rsidRPr="00C77330">
        <w:t>поставок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выполнения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оказания</w:t>
      </w:r>
      <w:r w:rsidR="00C77330">
        <w:t xml:space="preserve"> </w:t>
      </w:r>
      <w:r w:rsidRPr="00C77330">
        <w:t>услуг.</w:t>
      </w:r>
    </w:p>
    <w:p w:rsidR="000413DD" w:rsidRPr="00C77330" w:rsidRDefault="000413DD" w:rsidP="00C77330">
      <w:r w:rsidRPr="00C77330">
        <w:t>10.5.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целях</w:t>
      </w:r>
      <w:r w:rsidR="00C77330">
        <w:t xml:space="preserve"> </w:t>
      </w:r>
      <w:r w:rsidRPr="00C77330">
        <w:t>применения</w:t>
      </w:r>
      <w:r w:rsidR="00C77330">
        <w:t xml:space="preserve"> </w:t>
      </w:r>
      <w:r w:rsidRPr="00C77330">
        <w:t>метода</w:t>
      </w:r>
      <w:r w:rsidR="00C77330">
        <w:t xml:space="preserve"> </w:t>
      </w:r>
      <w:r w:rsidRPr="00C77330">
        <w:t>сопоставимых</w:t>
      </w:r>
      <w:r w:rsidR="00C77330">
        <w:t xml:space="preserve"> </w:t>
      </w:r>
      <w:r w:rsidRPr="00C77330">
        <w:t>рыночных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(анализа</w:t>
      </w:r>
      <w:r w:rsidR="00C77330">
        <w:t xml:space="preserve"> </w:t>
      </w:r>
      <w:r w:rsidRPr="00C77330">
        <w:t>рынка)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использоваться</w:t>
      </w:r>
      <w:r w:rsidR="00C77330">
        <w:t xml:space="preserve"> </w:t>
      </w:r>
      <w:r w:rsidRPr="00C77330">
        <w:t>общедоступная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рыночных</w:t>
      </w:r>
      <w:r w:rsidR="00C77330">
        <w:t xml:space="preserve"> </w:t>
      </w:r>
      <w:r w:rsidRPr="00C77330">
        <w:t>ценах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услуг,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ценах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услуг,</w:t>
      </w:r>
      <w:r w:rsidR="00C77330">
        <w:t xml:space="preserve"> </w:t>
      </w:r>
      <w:r w:rsidRPr="00C77330">
        <w:t>полученная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запросу</w:t>
      </w:r>
      <w:r w:rsidR="00C77330">
        <w:t xml:space="preserve"> </w:t>
      </w:r>
      <w:r w:rsidRPr="00C77330">
        <w:t>заказчика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поставщиков</w:t>
      </w:r>
      <w:r w:rsidR="00C77330">
        <w:t xml:space="preserve"> </w:t>
      </w:r>
      <w:r w:rsidRPr="00C77330">
        <w:t>(подрядчиков,</w:t>
      </w:r>
      <w:r w:rsidR="00C77330">
        <w:t xml:space="preserve"> </w:t>
      </w:r>
      <w:r w:rsidRPr="00C77330">
        <w:t>исполнителей),</w:t>
      </w:r>
      <w:r w:rsidR="00C77330">
        <w:t xml:space="preserve"> </w:t>
      </w:r>
      <w:r w:rsidRPr="00C77330">
        <w:t>осуществляющих</w:t>
      </w:r>
      <w:r w:rsidR="00C77330">
        <w:t xml:space="preserve"> </w:t>
      </w:r>
      <w:r w:rsidRPr="00C77330">
        <w:t>поставки</w:t>
      </w:r>
      <w:r w:rsidR="00C77330">
        <w:t xml:space="preserve"> </w:t>
      </w:r>
      <w:r w:rsidRPr="00C77330">
        <w:t>идентичных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услуг,</w:t>
      </w:r>
      <w:r w:rsidR="00C77330">
        <w:t xml:space="preserve"> </w:t>
      </w:r>
      <w:r w:rsidRPr="00C77330">
        <w:t>планируемых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закупкам,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их</w:t>
      </w:r>
      <w:r w:rsidR="00C77330">
        <w:t xml:space="preserve"> </w:t>
      </w:r>
      <w:r w:rsidRPr="00C77330">
        <w:t>отсутствии</w:t>
      </w:r>
      <w:r w:rsidR="00C77330">
        <w:t xml:space="preserve"> </w:t>
      </w:r>
      <w:r w:rsidRPr="00C77330">
        <w:t>однородных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информация,</w:t>
      </w:r>
      <w:r w:rsidR="00C77330">
        <w:t xml:space="preserve"> </w:t>
      </w:r>
      <w:r w:rsidRPr="00C77330">
        <w:t>полученная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результате</w:t>
      </w:r>
      <w:r w:rsidR="00C77330">
        <w:t xml:space="preserve"> </w:t>
      </w:r>
      <w:r w:rsidRPr="00C77330">
        <w:t>размещения</w:t>
      </w:r>
      <w:r w:rsidR="00C77330">
        <w:t xml:space="preserve"> </w:t>
      </w:r>
      <w:r w:rsidRPr="00C77330">
        <w:t>запросов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ЕИС.</w:t>
      </w:r>
    </w:p>
    <w:p w:rsidR="000413DD" w:rsidRPr="00C77330" w:rsidRDefault="000413DD" w:rsidP="00C77330">
      <w:r w:rsidRPr="00C77330">
        <w:t>10.6.</w:t>
      </w:r>
      <w:r w:rsidR="00C77330">
        <w:t xml:space="preserve"> </w:t>
      </w:r>
      <w:r w:rsidRPr="00C77330">
        <w:t>Начальная</w:t>
      </w:r>
      <w:r w:rsidR="00C77330">
        <w:t xml:space="preserve"> </w:t>
      </w:r>
      <w:r w:rsidRPr="00C77330">
        <w:t>(максимальная)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методом</w:t>
      </w:r>
      <w:r w:rsidR="00C77330">
        <w:t xml:space="preserve"> </w:t>
      </w:r>
      <w:r w:rsidRPr="00C77330">
        <w:t>сопоставимых</w:t>
      </w:r>
      <w:r w:rsidR="00C77330">
        <w:t xml:space="preserve"> </w:t>
      </w:r>
      <w:r w:rsidRPr="00C77330">
        <w:t>рыночных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(анализа</w:t>
      </w:r>
      <w:r w:rsidR="00C77330">
        <w:t xml:space="preserve"> </w:t>
      </w:r>
      <w:r w:rsidRPr="00C77330">
        <w:t>рынка)</w:t>
      </w:r>
      <w:r w:rsidR="00C77330">
        <w:t xml:space="preserve"> </w:t>
      </w:r>
      <w:r w:rsidRPr="00C77330">
        <w:t>определяется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формуле:</w:t>
      </w:r>
    </w:p>
    <w:p w:rsidR="000413DD" w:rsidRPr="00C77330" w:rsidRDefault="000413DD" w:rsidP="00C77330">
      <w:pPr>
        <w:rPr>
          <w:rFonts w:eastAsiaTheme="minorEastAsia"/>
        </w:rPr>
      </w:pPr>
    </w:p>
    <w:p w:rsidR="000413DD" w:rsidRPr="00C77330" w:rsidRDefault="000413DD" w:rsidP="00C7733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НМЦД</m:t>
          </m:r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*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</w:rPr>
            <m:t xml:space="preserve"> ,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</m:oMathPara>
      <w:r w:rsidRPr="00C77330">
        <w:rPr>
          <w:rFonts w:eastAsiaTheme="minorEastAsia"/>
        </w:rPr>
        <w:t>где</w:t>
      </w:r>
      <w:r w:rsidRPr="00C77330">
        <w:rPr>
          <w:rFonts w:eastAsiaTheme="minorEastAsia"/>
        </w:rPr>
        <w:br/>
      </w:r>
      <w:r w:rsidR="00C77330">
        <w:rPr>
          <w:rFonts w:eastAsiaTheme="minorEastAsia"/>
        </w:rPr>
        <w:t xml:space="preserve"> </w:t>
      </w:r>
    </w:p>
    <w:p w:rsidR="000413DD" w:rsidRPr="00C77330" w:rsidRDefault="000413DD" w:rsidP="00C77330">
      <w:r w:rsidRPr="00C77330">
        <w:t>v</w:t>
      </w:r>
      <w:r w:rsidR="00C77330">
        <w:t xml:space="preserve"> </w:t>
      </w:r>
      <w:r w:rsidRPr="00C77330">
        <w:t>-</w:t>
      </w:r>
      <w:r w:rsidR="00C77330">
        <w:t xml:space="preserve"> </w:t>
      </w:r>
      <w:r w:rsidRPr="00C77330">
        <w:t>количество</w:t>
      </w:r>
      <w:r w:rsidR="00C77330">
        <w:t xml:space="preserve"> </w:t>
      </w:r>
      <w:r w:rsidRPr="00C77330">
        <w:t>(объем)</w:t>
      </w:r>
      <w:r w:rsidR="00C77330">
        <w:t xml:space="preserve"> </w:t>
      </w:r>
      <w:r w:rsidRPr="00C77330">
        <w:t>закупаемого</w:t>
      </w:r>
      <w:r w:rsidR="00C77330">
        <w:t xml:space="preserve"> </w:t>
      </w:r>
      <w:r w:rsidRPr="00C77330">
        <w:t>товара</w:t>
      </w:r>
      <w:r w:rsidR="00C77330">
        <w:t xml:space="preserve"> </w:t>
      </w:r>
      <w:r w:rsidRPr="00C77330">
        <w:t>(работы,</w:t>
      </w:r>
      <w:r w:rsidR="00C77330">
        <w:t xml:space="preserve"> </w:t>
      </w:r>
      <w:r w:rsidRPr="00C77330">
        <w:t>услуги);</w:t>
      </w:r>
    </w:p>
    <w:p w:rsidR="000413DD" w:rsidRPr="00C77330" w:rsidRDefault="000413DD" w:rsidP="00C77330">
      <w:r w:rsidRPr="00C77330">
        <w:t>n</w:t>
      </w:r>
      <w:r w:rsidR="00C77330">
        <w:t xml:space="preserve"> </w:t>
      </w:r>
      <w:r w:rsidRPr="00C77330">
        <w:t>-</w:t>
      </w:r>
      <w:r w:rsidR="00C77330">
        <w:t xml:space="preserve"> </w:t>
      </w:r>
      <w:r w:rsidRPr="00C77330">
        <w:t>количество</w:t>
      </w:r>
      <w:r w:rsidR="00C77330">
        <w:t xml:space="preserve"> </w:t>
      </w:r>
      <w:r w:rsidRPr="00C77330">
        <w:t>источников</w:t>
      </w:r>
      <w:r w:rsidR="00C77330">
        <w:t xml:space="preserve"> </w:t>
      </w:r>
      <w:r w:rsidRPr="00C77330">
        <w:t>ценовой</w:t>
      </w:r>
      <w:r w:rsidR="00C77330">
        <w:t xml:space="preserve"> </w:t>
      </w:r>
      <w:r w:rsidRPr="00C77330">
        <w:t>информации,</w:t>
      </w:r>
      <w:r w:rsidR="00C77330">
        <w:t xml:space="preserve"> </w:t>
      </w:r>
      <w:r w:rsidRPr="00C77330">
        <w:t>используемых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расчете;</w:t>
      </w:r>
    </w:p>
    <w:p w:rsidR="000413DD" w:rsidRPr="00C77330" w:rsidRDefault="000413DD" w:rsidP="00C77330">
      <w:r w:rsidRPr="00C77330">
        <w:t>i</w:t>
      </w:r>
      <w:r w:rsidR="00C77330">
        <w:t xml:space="preserve"> </w:t>
      </w:r>
      <w:r w:rsidRPr="00C77330">
        <w:t>-</w:t>
      </w:r>
      <w:r w:rsidR="00C77330">
        <w:t xml:space="preserve"> </w:t>
      </w:r>
      <w:r w:rsidRPr="00C77330">
        <w:t>номер</w:t>
      </w:r>
      <w:r w:rsidR="00C77330">
        <w:t xml:space="preserve"> </w:t>
      </w:r>
      <w:r w:rsidRPr="00C77330">
        <w:t>источника</w:t>
      </w:r>
      <w:r w:rsidR="00C77330">
        <w:t xml:space="preserve"> </w:t>
      </w:r>
      <w:r w:rsidRPr="00C77330">
        <w:t>ценовой</w:t>
      </w:r>
      <w:r w:rsidR="00C77330">
        <w:t xml:space="preserve"> </w:t>
      </w:r>
      <w:r w:rsidRPr="00C77330">
        <w:t>информации;</w:t>
      </w:r>
    </w:p>
    <w:p w:rsidR="000413DD" w:rsidRPr="00C77330" w:rsidRDefault="000413DD" w:rsidP="00C77330">
      <w:r w:rsidRPr="00C77330">
        <w:t>Цi</w:t>
      </w:r>
      <w:r w:rsidR="00C77330">
        <w:t xml:space="preserve"> </w:t>
      </w:r>
      <w:r w:rsidRPr="00C77330">
        <w:t>-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единицы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услуги,</w:t>
      </w:r>
      <w:r w:rsidR="00C77330">
        <w:t xml:space="preserve"> </w:t>
      </w:r>
      <w:r w:rsidRPr="00C77330">
        <w:t>представленная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источнике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номером</w:t>
      </w:r>
      <w:r w:rsidR="00C77330">
        <w:t xml:space="preserve"> </w:t>
      </w:r>
      <w:r w:rsidRPr="00C77330">
        <w:t>i,</w:t>
      </w:r>
      <w:r w:rsidR="00C77330">
        <w:t xml:space="preserve"> </w:t>
      </w:r>
      <w:r w:rsidRPr="00C77330">
        <w:t>скорректированная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учетом</w:t>
      </w:r>
      <w:r w:rsidR="00C77330">
        <w:t xml:space="preserve"> </w:t>
      </w:r>
      <w:r w:rsidRPr="00C77330">
        <w:t>коэффициентов</w:t>
      </w:r>
      <w:r w:rsidR="00C77330">
        <w:t xml:space="preserve"> </w:t>
      </w:r>
      <w:r w:rsidRPr="00C77330">
        <w:t>(индексов),</w:t>
      </w:r>
      <w:r w:rsidR="00C77330">
        <w:t xml:space="preserve"> </w:t>
      </w:r>
      <w:r w:rsidRPr="00C77330">
        <w:t>применяемых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пересчета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учетом</w:t>
      </w:r>
      <w:r w:rsidR="00C77330">
        <w:t xml:space="preserve"> </w:t>
      </w:r>
      <w:r w:rsidRPr="00C77330">
        <w:t>различий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характеристиках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коммерческих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финансовых</w:t>
      </w:r>
      <w:r w:rsidR="00C77330">
        <w:t xml:space="preserve"> </w:t>
      </w:r>
      <w:r w:rsidRPr="00C77330">
        <w:t>условий</w:t>
      </w:r>
      <w:r w:rsidR="00C77330">
        <w:t xml:space="preserve"> </w:t>
      </w:r>
      <w:r w:rsidRPr="00C77330">
        <w:t>поставок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выполнения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оказания</w:t>
      </w:r>
      <w:r w:rsidR="00C77330">
        <w:t xml:space="preserve"> </w:t>
      </w:r>
      <w:r w:rsidRPr="00C77330">
        <w:t>услуг.</w:t>
      </w:r>
    </w:p>
    <w:p w:rsidR="000413DD" w:rsidRPr="00C77330" w:rsidRDefault="000413DD" w:rsidP="00C77330">
      <w:r w:rsidRPr="00C77330">
        <w:lastRenderedPageBreak/>
        <w:t>При</w:t>
      </w:r>
      <w:r w:rsidR="00C77330">
        <w:t xml:space="preserve"> </w:t>
      </w:r>
      <w:r w:rsidRPr="00C77330">
        <w:t>расчете</w:t>
      </w:r>
      <w:r w:rsidR="00C77330">
        <w:t xml:space="preserve"> </w:t>
      </w:r>
      <w:r w:rsidRPr="00C77330">
        <w:t>начальной</w:t>
      </w:r>
      <w:r w:rsidR="00C77330">
        <w:t xml:space="preserve"> </w:t>
      </w:r>
      <w:r w:rsidRPr="00C77330">
        <w:t>(максимальной)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заключаемого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исполнителем),</w:t>
      </w:r>
      <w:r w:rsidR="00C77330">
        <w:t xml:space="preserve"> </w:t>
      </w:r>
      <w:r w:rsidRPr="00C77330">
        <w:t>должно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использовано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менее</w:t>
      </w:r>
      <w:r w:rsidR="00C77330">
        <w:t xml:space="preserve"> </w:t>
      </w:r>
      <w:r w:rsidRPr="00C77330">
        <w:t>трех</w:t>
      </w:r>
      <w:r w:rsidR="00C77330">
        <w:t xml:space="preserve"> </w:t>
      </w:r>
      <w:r w:rsidRPr="00C77330">
        <w:t>источников</w:t>
      </w:r>
      <w:r w:rsidR="00C77330">
        <w:t xml:space="preserve"> </w:t>
      </w:r>
      <w:r w:rsidRPr="00C77330">
        <w:t>ценовой</w:t>
      </w:r>
      <w:r w:rsidR="00C77330">
        <w:t xml:space="preserve"> </w:t>
      </w:r>
      <w:r w:rsidRPr="00C77330">
        <w:t>информации.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невозможности</w:t>
      </w:r>
      <w:r w:rsidR="00C77330">
        <w:t xml:space="preserve"> </w:t>
      </w:r>
      <w:r w:rsidRPr="00C77330">
        <w:t>получения</w:t>
      </w:r>
      <w:r w:rsidR="00C77330">
        <w:t xml:space="preserve"> </w:t>
      </w:r>
      <w:r w:rsidRPr="00C77330">
        <w:t>ценовой</w:t>
      </w:r>
      <w:r w:rsidR="00C77330">
        <w:t xml:space="preserve"> </w:t>
      </w:r>
      <w:r w:rsidRPr="00C77330">
        <w:t>информации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менее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трех</w:t>
      </w:r>
      <w:r w:rsidR="00C77330">
        <w:t xml:space="preserve"> </w:t>
      </w:r>
      <w:r w:rsidRPr="00C77330">
        <w:t>источников,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произвести</w:t>
      </w:r>
      <w:r w:rsidR="00C77330">
        <w:t xml:space="preserve"> </w:t>
      </w:r>
      <w:r w:rsidRPr="00C77330">
        <w:t>расчет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использованием</w:t>
      </w:r>
      <w:r w:rsidR="00C77330">
        <w:t xml:space="preserve"> </w:t>
      </w:r>
      <w:r w:rsidRPr="00C77330">
        <w:t>меньшего</w:t>
      </w:r>
      <w:r w:rsidR="00C77330">
        <w:t xml:space="preserve"> </w:t>
      </w:r>
      <w:r w:rsidRPr="00C77330">
        <w:t>количества</w:t>
      </w:r>
      <w:r w:rsidR="00C77330">
        <w:t xml:space="preserve"> </w:t>
      </w:r>
      <w:r w:rsidRPr="00C77330">
        <w:t>источников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обоснованием</w:t>
      </w:r>
      <w:r w:rsidR="00C77330">
        <w:t xml:space="preserve"> </w:t>
      </w:r>
      <w:r w:rsidRPr="00C77330">
        <w:t>отсутствия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возможности.</w:t>
      </w:r>
    </w:p>
    <w:p w:rsidR="000413DD" w:rsidRPr="00C77330" w:rsidRDefault="000413DD" w:rsidP="00C77330">
      <w:r w:rsidRPr="00C77330">
        <w:t>Начальная</w:t>
      </w:r>
      <w:r w:rsidR="00C77330">
        <w:t xml:space="preserve"> </w:t>
      </w:r>
      <w:r w:rsidRPr="00C77330">
        <w:t>(максимальная)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указываемая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превышать</w:t>
      </w:r>
      <w:r w:rsidR="00C77330">
        <w:t xml:space="preserve"> </w:t>
      </w:r>
      <w:r w:rsidRPr="00C77330">
        <w:t>начальную</w:t>
      </w:r>
      <w:r w:rsidR="00C77330">
        <w:t xml:space="preserve"> </w:t>
      </w:r>
      <w:r w:rsidRPr="00C77330">
        <w:t>(максимальную)</w:t>
      </w:r>
      <w:r w:rsidR="00C77330">
        <w:t xml:space="preserve"> </w:t>
      </w:r>
      <w:r w:rsidRPr="00C77330">
        <w:t>цену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рассчитанную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указанной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настоящем</w:t>
      </w:r>
      <w:r w:rsidR="00C77330">
        <w:t xml:space="preserve"> </w:t>
      </w:r>
      <w:r w:rsidRPr="00C77330">
        <w:t>пункте</w:t>
      </w:r>
      <w:r w:rsidR="00C77330">
        <w:t xml:space="preserve"> </w:t>
      </w:r>
      <w:r w:rsidRPr="00C77330">
        <w:t>формуле.</w:t>
      </w:r>
    </w:p>
    <w:p w:rsidR="000413DD" w:rsidRPr="00C77330" w:rsidRDefault="000413DD" w:rsidP="00C77330">
      <w:r w:rsidRPr="00C77330">
        <w:t>Цена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заключаемая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исполнителем),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соответствовать</w:t>
      </w:r>
      <w:r w:rsidR="00C77330">
        <w:t xml:space="preserve"> </w:t>
      </w:r>
      <w:r w:rsidRPr="00C77330">
        <w:t>наименьшему</w:t>
      </w:r>
      <w:r w:rsidR="00C77330">
        <w:t xml:space="preserve"> </w:t>
      </w:r>
      <w:r w:rsidRPr="00C77330">
        <w:t>ценовому</w:t>
      </w:r>
      <w:r w:rsidR="00C77330">
        <w:t xml:space="preserve"> </w:t>
      </w:r>
      <w:r w:rsidRPr="00C77330">
        <w:t>предложению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учетом</w:t>
      </w:r>
      <w:r w:rsidR="00C77330">
        <w:t xml:space="preserve"> </w:t>
      </w:r>
      <w:r w:rsidRPr="00C77330">
        <w:t>положений</w:t>
      </w:r>
      <w:r w:rsidR="00C77330">
        <w:t xml:space="preserve"> </w:t>
      </w:r>
      <w:r w:rsidRPr="00C77330">
        <w:t>абзаца</w:t>
      </w:r>
      <w:r w:rsidR="00C77330">
        <w:t xml:space="preserve"> </w:t>
      </w:r>
      <w:r w:rsidRPr="00C77330">
        <w:t>второго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пункта.</w:t>
      </w:r>
    </w:p>
    <w:p w:rsidR="000413DD" w:rsidRPr="00C77330" w:rsidRDefault="000413DD" w:rsidP="00C77330">
      <w:r w:rsidRPr="00C77330">
        <w:t>10.7.</w:t>
      </w:r>
      <w:r w:rsidR="00C77330">
        <w:t xml:space="preserve"> </w:t>
      </w:r>
      <w:r w:rsidRPr="00C77330">
        <w:t>Нормативный</w:t>
      </w:r>
      <w:r w:rsidR="00C77330">
        <w:t xml:space="preserve"> </w:t>
      </w:r>
      <w:r w:rsidRPr="00C77330">
        <w:t>метод</w:t>
      </w:r>
      <w:r w:rsidR="00C77330">
        <w:t xml:space="preserve"> </w:t>
      </w:r>
      <w:r w:rsidRPr="00C77330">
        <w:t>заключается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расчете</w:t>
      </w:r>
      <w:r w:rsidR="00C77330">
        <w:t xml:space="preserve"> </w:t>
      </w:r>
      <w:r w:rsidRPr="00C77330">
        <w:t>начальной</w:t>
      </w:r>
      <w:r w:rsidR="00C77330">
        <w:t xml:space="preserve"> </w:t>
      </w:r>
      <w:r w:rsidRPr="00C77330">
        <w:t>(максимальной)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заключаемого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основе</w:t>
      </w:r>
      <w:r w:rsidR="00C77330">
        <w:t xml:space="preserve"> </w:t>
      </w:r>
      <w:r w:rsidRPr="00C77330">
        <w:t>требований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закупаемым</w:t>
      </w:r>
      <w:r w:rsidR="00C77330">
        <w:t xml:space="preserve"> </w:t>
      </w:r>
      <w:r w:rsidRPr="00C77330">
        <w:t>товарам,</w:t>
      </w:r>
      <w:r w:rsidR="00C77330">
        <w:t xml:space="preserve"> </w:t>
      </w:r>
      <w:r w:rsidRPr="00C77330">
        <w:t>работам,</w:t>
      </w:r>
      <w:r w:rsidR="00C77330">
        <w:t xml:space="preserve"> </w:t>
      </w:r>
      <w:r w:rsidRPr="00C77330">
        <w:t>услугам,</w:t>
      </w:r>
      <w:r w:rsidR="00C77330">
        <w:t xml:space="preserve"> </w:t>
      </w:r>
      <w:r w:rsidRPr="00C77330">
        <w:t>установленных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такие</w:t>
      </w:r>
      <w:r w:rsidR="00C77330">
        <w:t xml:space="preserve"> </w:t>
      </w:r>
      <w:r w:rsidRPr="00C77330">
        <w:t>требования</w:t>
      </w:r>
      <w:r w:rsidR="00C77330">
        <w:t xml:space="preserve"> </w:t>
      </w:r>
      <w:r w:rsidRPr="00C77330">
        <w:t>предусматривают</w:t>
      </w:r>
      <w:r w:rsidR="00C77330">
        <w:t xml:space="preserve"> </w:t>
      </w:r>
      <w:r w:rsidRPr="00C77330">
        <w:t>установление</w:t>
      </w:r>
      <w:r w:rsidR="00C77330">
        <w:t xml:space="preserve"> </w:t>
      </w:r>
      <w:r w:rsidRPr="00C77330">
        <w:t>предельных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услуг.</w:t>
      </w:r>
    </w:p>
    <w:p w:rsidR="000413DD" w:rsidRPr="00C77330" w:rsidRDefault="000413DD" w:rsidP="00C77330">
      <w:r w:rsidRPr="00C77330">
        <w:t>10.8.</w:t>
      </w:r>
      <w:r w:rsidR="00C77330">
        <w:t xml:space="preserve"> </w:t>
      </w:r>
      <w:r w:rsidRPr="00C77330">
        <w:t>Тарифный</w:t>
      </w:r>
      <w:r w:rsidR="00C77330">
        <w:t xml:space="preserve"> </w:t>
      </w:r>
      <w:r w:rsidRPr="00C77330">
        <w:t>метод</w:t>
      </w:r>
      <w:r w:rsidR="00C77330">
        <w:t xml:space="preserve"> </w:t>
      </w:r>
      <w:r w:rsidRPr="00C77330">
        <w:t>применяется</w:t>
      </w:r>
      <w:r w:rsidR="00C77330">
        <w:t xml:space="preserve"> </w:t>
      </w:r>
      <w:r w:rsidRPr="00C77330">
        <w:t>заказчиком,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закупаемых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подлежат</w:t>
      </w:r>
      <w:r w:rsidR="00C77330">
        <w:t xml:space="preserve"> </w:t>
      </w:r>
      <w:r w:rsidRPr="00C77330">
        <w:t>государственному</w:t>
      </w:r>
      <w:r w:rsidR="00C77330">
        <w:t xml:space="preserve"> </w:t>
      </w:r>
      <w:r w:rsidRPr="00C77330">
        <w:t>регулированию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установлены</w:t>
      </w:r>
      <w:r w:rsidR="00C77330">
        <w:t xml:space="preserve"> </w:t>
      </w:r>
      <w:r w:rsidRPr="00C77330">
        <w:t>муниципальными</w:t>
      </w:r>
      <w:r w:rsidR="00C77330">
        <w:t xml:space="preserve"> </w:t>
      </w:r>
      <w:r w:rsidRPr="00C77330">
        <w:t>правовыми</w:t>
      </w:r>
      <w:r w:rsidR="00C77330">
        <w:t xml:space="preserve"> </w:t>
      </w:r>
      <w:r w:rsidRPr="00C77330">
        <w:t>актами.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начальная</w:t>
      </w:r>
      <w:r w:rsidR="00C77330">
        <w:t xml:space="preserve"> </w:t>
      </w:r>
      <w:r w:rsidRPr="00C77330">
        <w:t>(максимальная)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заключаемого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исполнителем),</w:t>
      </w:r>
      <w:r w:rsidR="00C77330">
        <w:t xml:space="preserve"> </w:t>
      </w:r>
      <w:r w:rsidRPr="00C77330">
        <w:t>определяются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регулируемым</w:t>
      </w:r>
      <w:r w:rsidR="00C77330">
        <w:t xml:space="preserve"> </w:t>
      </w:r>
      <w:r w:rsidRPr="00C77330">
        <w:t>ценам</w:t>
      </w:r>
      <w:r w:rsidR="00C77330">
        <w:t xml:space="preserve"> </w:t>
      </w:r>
      <w:r w:rsidRPr="00C77330">
        <w:t>(тарифам)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товары,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услуги.</w:t>
      </w:r>
    </w:p>
    <w:p w:rsidR="000413DD" w:rsidRPr="00C77330" w:rsidRDefault="000413DD" w:rsidP="00C77330">
      <w:r w:rsidRPr="00C77330">
        <w:t>10.9.</w:t>
      </w:r>
      <w:r w:rsidR="00C77330">
        <w:t xml:space="preserve"> </w:t>
      </w:r>
      <w:r w:rsidRPr="00C77330">
        <w:t>Проектно-сметный</w:t>
      </w:r>
      <w:r w:rsidR="00C77330">
        <w:t xml:space="preserve"> </w:t>
      </w:r>
      <w:r w:rsidRPr="00C77330">
        <w:t>метод</w:t>
      </w:r>
      <w:r w:rsidR="00C77330">
        <w:t xml:space="preserve"> </w:t>
      </w:r>
      <w:r w:rsidRPr="00C77330">
        <w:t>заключается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определении</w:t>
      </w:r>
      <w:r w:rsidR="00C77330">
        <w:t xml:space="preserve"> </w:t>
      </w:r>
      <w:r w:rsidRPr="00C77330">
        <w:t>начальной</w:t>
      </w:r>
      <w:r w:rsidR="00C77330">
        <w:t xml:space="preserve"> </w:t>
      </w:r>
      <w:r w:rsidRPr="00C77330">
        <w:t>(максимальной)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заключаемого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строительство,</w:t>
      </w:r>
      <w:r w:rsidR="00C77330">
        <w:t xml:space="preserve"> </w:t>
      </w:r>
      <w:r w:rsidRPr="00C77330">
        <w:t>реконструкцию,</w:t>
      </w:r>
      <w:r w:rsidR="00C77330">
        <w:t xml:space="preserve"> </w:t>
      </w:r>
      <w:r w:rsidRPr="00C77330">
        <w:t>капитальный</w:t>
      </w:r>
      <w:r w:rsidR="00C77330">
        <w:t xml:space="preserve"> </w:t>
      </w:r>
      <w:r w:rsidRPr="00C77330">
        <w:t>ремонт</w:t>
      </w:r>
      <w:r w:rsidR="00C77330">
        <w:t xml:space="preserve"> </w:t>
      </w:r>
      <w:r w:rsidRPr="00C77330">
        <w:t>объекта</w:t>
      </w:r>
      <w:r w:rsidR="00C77330">
        <w:t xml:space="preserve"> </w:t>
      </w:r>
      <w:r w:rsidRPr="00C77330">
        <w:t>капитального</w:t>
      </w:r>
      <w:r w:rsidR="00C77330">
        <w:t xml:space="preserve"> </w:t>
      </w:r>
      <w:r w:rsidRPr="00C77330">
        <w:t>строительства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основании</w:t>
      </w:r>
      <w:r w:rsidR="00C77330">
        <w:t xml:space="preserve"> </w:t>
      </w:r>
      <w:r w:rsidRPr="00C77330">
        <w:t>проектной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методиками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нормативами</w:t>
      </w:r>
      <w:r w:rsidR="00C77330">
        <w:t xml:space="preserve"> </w:t>
      </w:r>
      <w:r w:rsidRPr="00C77330">
        <w:t>(государственными</w:t>
      </w:r>
      <w:r w:rsidR="00C77330">
        <w:t xml:space="preserve"> </w:t>
      </w:r>
      <w:r w:rsidRPr="00C77330">
        <w:t>элементными</w:t>
      </w:r>
      <w:r w:rsidR="00C77330">
        <w:t xml:space="preserve"> </w:t>
      </w:r>
      <w:r w:rsidRPr="00C77330">
        <w:t>сметными</w:t>
      </w:r>
      <w:r w:rsidR="00C77330">
        <w:t xml:space="preserve"> </w:t>
      </w:r>
      <w:r w:rsidRPr="00C77330">
        <w:t>нормами)</w:t>
      </w:r>
      <w:r w:rsidR="00C77330">
        <w:t xml:space="preserve"> </w:t>
      </w:r>
      <w:r w:rsidRPr="00C77330">
        <w:t>строительных</w:t>
      </w:r>
      <w:r w:rsidR="00C77330">
        <w:t xml:space="preserve"> </w:t>
      </w:r>
      <w:r w:rsidRPr="00C77330">
        <w:t>работ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специальных</w:t>
      </w:r>
      <w:r w:rsidR="00C77330">
        <w:t xml:space="preserve"> </w:t>
      </w:r>
      <w:r w:rsidRPr="00C77330">
        <w:t>строительных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утвержденными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компетенцией</w:t>
      </w:r>
      <w:r w:rsidR="00C77330">
        <w:t xml:space="preserve"> </w:t>
      </w:r>
      <w:r w:rsidRPr="00C77330">
        <w:t>федеральным</w:t>
      </w:r>
      <w:r w:rsidR="00C77330">
        <w:t xml:space="preserve"> </w:t>
      </w:r>
      <w:r w:rsidRPr="00C77330">
        <w:t>органом</w:t>
      </w:r>
      <w:r w:rsidR="00C77330">
        <w:t xml:space="preserve"> </w:t>
      </w:r>
      <w:r w:rsidRPr="00C77330">
        <w:t>исполнительной</w:t>
      </w:r>
      <w:r w:rsidR="00C77330">
        <w:t xml:space="preserve"> </w:t>
      </w:r>
      <w:r w:rsidRPr="00C77330">
        <w:t>власти,</w:t>
      </w:r>
      <w:r w:rsidR="00C77330">
        <w:t xml:space="preserve"> </w:t>
      </w:r>
      <w:r w:rsidRPr="00C77330">
        <w:t>осуществляющим</w:t>
      </w:r>
      <w:r w:rsidR="00C77330">
        <w:t xml:space="preserve"> </w:t>
      </w:r>
      <w:r w:rsidRPr="00C77330">
        <w:t>функции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выработке</w:t>
      </w:r>
      <w:r w:rsidR="00C77330">
        <w:t xml:space="preserve"> </w:t>
      </w:r>
      <w:r w:rsidRPr="00C77330">
        <w:t>государственной</w:t>
      </w:r>
      <w:r w:rsidR="00C77330">
        <w:t xml:space="preserve"> </w:t>
      </w:r>
      <w:r w:rsidRPr="00C77330">
        <w:t>политики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нормативно-правовому</w:t>
      </w:r>
      <w:r w:rsidR="00C77330">
        <w:t xml:space="preserve"> </w:t>
      </w:r>
      <w:r w:rsidRPr="00C77330">
        <w:t>регулированию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сфере</w:t>
      </w:r>
      <w:r w:rsidR="00C77330">
        <w:t xml:space="preserve"> </w:t>
      </w:r>
      <w:r w:rsidRPr="00C77330">
        <w:t>строительства,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органом</w:t>
      </w:r>
      <w:r w:rsidR="00C77330">
        <w:t xml:space="preserve"> </w:t>
      </w:r>
      <w:r w:rsidRPr="00C77330">
        <w:t>исполнительной</w:t>
      </w:r>
      <w:r w:rsidR="00C77330">
        <w:t xml:space="preserve"> </w:t>
      </w:r>
      <w:r w:rsidRPr="00C77330">
        <w:t>власти</w:t>
      </w:r>
      <w:r w:rsidR="00C77330">
        <w:t xml:space="preserve"> </w:t>
      </w:r>
      <w:r w:rsidRPr="00C77330">
        <w:t>субъекта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Федерации.</w:t>
      </w:r>
    </w:p>
    <w:p w:rsidR="000413DD" w:rsidRPr="00C77330" w:rsidRDefault="000413DD" w:rsidP="00C77330">
      <w:r w:rsidRPr="00C77330">
        <w:t>10.10.</w:t>
      </w:r>
      <w:r w:rsidR="00C77330">
        <w:t xml:space="preserve"> </w:t>
      </w:r>
      <w:r w:rsidRPr="00C77330">
        <w:t>Затратный</w:t>
      </w:r>
      <w:r w:rsidR="00C77330">
        <w:t xml:space="preserve"> </w:t>
      </w:r>
      <w:r w:rsidRPr="00C77330">
        <w:t>метод</w:t>
      </w:r>
      <w:r w:rsidR="00C77330">
        <w:t xml:space="preserve"> </w:t>
      </w:r>
      <w:r w:rsidRPr="00C77330">
        <w:t>применяется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невозможности</w:t>
      </w:r>
      <w:r w:rsidR="00C77330">
        <w:t xml:space="preserve"> </w:t>
      </w:r>
      <w:r w:rsidRPr="00C77330">
        <w:t>применения</w:t>
      </w:r>
      <w:r w:rsidR="00C77330">
        <w:t xml:space="preserve"> </w:t>
      </w:r>
      <w:r w:rsidRPr="00C77330">
        <w:t>иных</w:t>
      </w:r>
      <w:r w:rsidR="00C77330">
        <w:t xml:space="preserve"> </w:t>
      </w:r>
      <w:r w:rsidRPr="00C77330">
        <w:t>методов,</w:t>
      </w:r>
      <w:r w:rsidR="00C77330">
        <w:t xml:space="preserve"> </w:t>
      </w:r>
      <w:r w:rsidRPr="00C77330">
        <w:t>предусмотренных</w:t>
      </w:r>
      <w:r w:rsidR="00C77330">
        <w:t xml:space="preserve"> </w:t>
      </w:r>
      <w:r w:rsidRPr="00C77330">
        <w:t>пунктами</w:t>
      </w:r>
      <w:r w:rsidR="00C77330">
        <w:t xml:space="preserve"> </w:t>
      </w:r>
      <w:r w:rsidRPr="00C77330">
        <w:t>10.2,</w:t>
      </w:r>
      <w:r w:rsidR="00C77330">
        <w:t xml:space="preserve"> </w:t>
      </w:r>
      <w:r w:rsidRPr="00C77330">
        <w:t>10.7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10.9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дополнение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иным</w:t>
      </w:r>
      <w:r w:rsidR="00C77330">
        <w:t xml:space="preserve"> </w:t>
      </w:r>
      <w:r w:rsidRPr="00C77330">
        <w:t>методам.</w:t>
      </w:r>
      <w:r w:rsidR="00C77330">
        <w:t xml:space="preserve"> </w:t>
      </w:r>
      <w:r w:rsidRPr="00C77330">
        <w:t>Данный</w:t>
      </w:r>
      <w:r w:rsidR="00C77330">
        <w:t xml:space="preserve"> </w:t>
      </w:r>
      <w:r w:rsidRPr="00C77330">
        <w:t>метод</w:t>
      </w:r>
      <w:r w:rsidR="00C77330">
        <w:t xml:space="preserve"> </w:t>
      </w:r>
      <w:r w:rsidRPr="00C77330">
        <w:t>заключается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определении</w:t>
      </w:r>
      <w:r w:rsidR="00C77330">
        <w:t xml:space="preserve"> </w:t>
      </w:r>
      <w:r w:rsidRPr="00C77330">
        <w:t>начальной</w:t>
      </w:r>
      <w:r w:rsidR="00C77330">
        <w:t xml:space="preserve"> </w:t>
      </w:r>
      <w:r w:rsidRPr="00C77330">
        <w:t>(максимальной)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заключаемого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исполнителем),</w:t>
      </w:r>
      <w:r w:rsidR="00C77330">
        <w:t xml:space="preserve"> </w:t>
      </w:r>
      <w:r w:rsidRPr="00C77330">
        <w:t>как</w:t>
      </w:r>
      <w:r w:rsidR="00C77330">
        <w:t xml:space="preserve"> </w:t>
      </w:r>
      <w:r w:rsidRPr="00C77330">
        <w:t>суммы</w:t>
      </w:r>
      <w:r w:rsidR="00C77330">
        <w:t xml:space="preserve"> </w:t>
      </w:r>
      <w:r w:rsidRPr="00C77330">
        <w:t>произведенных</w:t>
      </w:r>
      <w:r w:rsidR="00C77330">
        <w:t xml:space="preserve"> </w:t>
      </w:r>
      <w:r w:rsidRPr="00C77330">
        <w:t>затрат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обычной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определенной</w:t>
      </w:r>
      <w:r w:rsidR="00C77330">
        <w:t xml:space="preserve"> </w:t>
      </w:r>
      <w:r w:rsidRPr="00C77330">
        <w:t>сферы</w:t>
      </w:r>
      <w:r w:rsidR="00C77330">
        <w:t xml:space="preserve"> </w:t>
      </w:r>
      <w:r w:rsidRPr="00C77330">
        <w:t>деятельности</w:t>
      </w:r>
      <w:r w:rsidR="00C77330">
        <w:t xml:space="preserve"> </w:t>
      </w:r>
      <w:r w:rsidRPr="00C77330">
        <w:t>прибыли.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учитываются</w:t>
      </w:r>
      <w:r w:rsidR="00C77330">
        <w:t xml:space="preserve"> </w:t>
      </w:r>
      <w:r w:rsidRPr="00C77330">
        <w:t>обычные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подобных</w:t>
      </w:r>
      <w:r w:rsidR="00C77330">
        <w:t xml:space="preserve"> </w:t>
      </w:r>
      <w:r w:rsidRPr="00C77330">
        <w:t>случаях</w:t>
      </w:r>
      <w:r w:rsidR="00C77330">
        <w:t xml:space="preserve"> </w:t>
      </w:r>
      <w:r w:rsidRPr="00C77330">
        <w:t>прямые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косвенные</w:t>
      </w:r>
      <w:r w:rsidR="00C77330">
        <w:t xml:space="preserve"> </w:t>
      </w:r>
      <w:r w:rsidRPr="00C77330">
        <w:t>затраты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производство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приобретение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реализацию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услуг,</w:t>
      </w:r>
      <w:r w:rsidR="00C77330">
        <w:t xml:space="preserve"> </w:t>
      </w:r>
      <w:r w:rsidRPr="00C77330">
        <w:t>затраты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транспортировку,</w:t>
      </w:r>
      <w:r w:rsidR="00C77330">
        <w:t xml:space="preserve"> </w:t>
      </w:r>
      <w:r w:rsidRPr="00C77330">
        <w:t>хранение,</w:t>
      </w:r>
      <w:r w:rsidR="00C77330">
        <w:t xml:space="preserve"> </w:t>
      </w:r>
      <w:r w:rsidRPr="00C77330">
        <w:t>страхование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иные</w:t>
      </w:r>
      <w:r w:rsidR="00C77330">
        <w:t xml:space="preserve"> </w:t>
      </w:r>
      <w:r w:rsidRPr="00C77330">
        <w:t>затраты.</w:t>
      </w:r>
    </w:p>
    <w:p w:rsidR="000413DD" w:rsidRPr="00C77330" w:rsidRDefault="000413DD" w:rsidP="00C77330">
      <w:r w:rsidRPr="00C77330">
        <w:t>10.11.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обычной</w:t>
      </w:r>
      <w:r w:rsidR="00C77330">
        <w:t xml:space="preserve"> </w:t>
      </w:r>
      <w:r w:rsidRPr="00C77330">
        <w:t>прибыли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определенной</w:t>
      </w:r>
      <w:r w:rsidR="00C77330">
        <w:t xml:space="preserve"> </w:t>
      </w:r>
      <w:r w:rsidRPr="00C77330">
        <w:t>сферы</w:t>
      </w:r>
      <w:r w:rsidR="00C77330">
        <w:t xml:space="preserve"> </w:t>
      </w:r>
      <w:r w:rsidRPr="00C77330">
        <w:t>деятельности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получена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исходя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анализа</w:t>
      </w:r>
      <w:r w:rsidR="00C77330">
        <w:t xml:space="preserve"> </w:t>
      </w:r>
      <w:r w:rsidRPr="00C77330">
        <w:t>договоров,</w:t>
      </w:r>
      <w:r w:rsidR="00C77330">
        <w:t xml:space="preserve"> </w:t>
      </w:r>
      <w:r w:rsidRPr="00C77330">
        <w:t>размещенных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ЕИС,</w:t>
      </w:r>
      <w:r w:rsidR="00C77330">
        <w:t xml:space="preserve"> </w:t>
      </w:r>
      <w:r w:rsidRPr="00C77330">
        <w:t>других</w:t>
      </w:r>
      <w:r w:rsidR="00C77330">
        <w:t xml:space="preserve"> </w:t>
      </w:r>
      <w:r w:rsidRPr="00C77330">
        <w:t>общедоступных</w:t>
      </w:r>
      <w:r w:rsidR="00C77330">
        <w:t xml:space="preserve"> </w:t>
      </w:r>
      <w:r w:rsidRPr="00C77330">
        <w:t>источниках</w:t>
      </w:r>
      <w:r w:rsidR="00C77330">
        <w:t xml:space="preserve"> </w:t>
      </w:r>
      <w:r w:rsidRPr="00C77330">
        <w:t>информации,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информации</w:t>
      </w:r>
      <w:r w:rsidR="00C77330">
        <w:t xml:space="preserve"> </w:t>
      </w:r>
      <w:r w:rsidRPr="00C77330">
        <w:t>информационно-ценовых</w:t>
      </w:r>
      <w:r w:rsidR="00C77330">
        <w:t xml:space="preserve"> </w:t>
      </w:r>
      <w:r w:rsidRPr="00C77330">
        <w:t>агентств,</w:t>
      </w:r>
      <w:r w:rsidR="00C77330">
        <w:t xml:space="preserve"> </w:t>
      </w:r>
      <w:r w:rsidRPr="00C77330">
        <w:t>общедоступных</w:t>
      </w:r>
      <w:r w:rsidR="00C77330">
        <w:t xml:space="preserve"> </w:t>
      </w:r>
      <w:r w:rsidRPr="00C77330">
        <w:t>результатов</w:t>
      </w:r>
      <w:r w:rsidR="00C77330">
        <w:t xml:space="preserve"> </w:t>
      </w:r>
      <w:r w:rsidRPr="00C77330">
        <w:lastRenderedPageBreak/>
        <w:t>изучения</w:t>
      </w:r>
      <w:r w:rsidR="00C77330">
        <w:t xml:space="preserve"> </w:t>
      </w:r>
      <w:r w:rsidRPr="00C77330">
        <w:t>рынка,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результатов</w:t>
      </w:r>
      <w:r w:rsidR="00C77330">
        <w:t xml:space="preserve"> </w:t>
      </w:r>
      <w:r w:rsidRPr="00C77330">
        <w:t>изучения</w:t>
      </w:r>
      <w:r w:rsidR="00C77330">
        <w:t xml:space="preserve"> </w:t>
      </w:r>
      <w:r w:rsidRPr="00C77330">
        <w:t>рынка,</w:t>
      </w:r>
      <w:r w:rsidR="00C77330">
        <w:t xml:space="preserve"> </w:t>
      </w:r>
      <w:r w:rsidRPr="00C77330">
        <w:t>проведенного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инициативе</w:t>
      </w:r>
      <w:r w:rsidR="00C77330">
        <w:t xml:space="preserve"> </w:t>
      </w:r>
      <w:r w:rsidRPr="00C77330">
        <w:t>заказчика.</w:t>
      </w:r>
    </w:p>
    <w:p w:rsidR="000413DD" w:rsidRPr="00C77330" w:rsidRDefault="000413DD" w:rsidP="00C77330">
      <w:r w:rsidRPr="00C77330">
        <w:t>10.12.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невозможности</w:t>
      </w:r>
      <w:r w:rsidR="00C77330">
        <w:t xml:space="preserve"> </w:t>
      </w:r>
      <w:r w:rsidRPr="00C77330">
        <w:t>применения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определения</w:t>
      </w:r>
      <w:r w:rsidR="00C77330">
        <w:t xml:space="preserve"> </w:t>
      </w:r>
      <w:r w:rsidRPr="00C77330">
        <w:t>начальной</w:t>
      </w:r>
      <w:r w:rsidR="00C77330">
        <w:t xml:space="preserve"> </w:t>
      </w:r>
      <w:r w:rsidRPr="00C77330">
        <w:t>(максимальной)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заключаемого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исполнителем),</w:t>
      </w:r>
      <w:r w:rsidR="00C77330">
        <w:t xml:space="preserve"> </w:t>
      </w:r>
      <w:r w:rsidRPr="00C77330">
        <w:t>указанных</w:t>
      </w:r>
      <w:r w:rsidR="00C77330">
        <w:t xml:space="preserve"> </w:t>
      </w:r>
      <w:r w:rsidRPr="00C77330">
        <w:t>методов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применить</w:t>
      </w:r>
      <w:r w:rsidR="00C77330">
        <w:t xml:space="preserve"> </w:t>
      </w:r>
      <w:r w:rsidRPr="00C77330">
        <w:t>иные</w:t>
      </w:r>
      <w:r w:rsidR="00C77330">
        <w:t xml:space="preserve"> </w:t>
      </w:r>
      <w:r w:rsidRPr="00C77330">
        <w:t>методы.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обоснование</w:t>
      </w:r>
      <w:r w:rsidR="00C77330">
        <w:t xml:space="preserve"> </w:t>
      </w:r>
      <w:r w:rsidRPr="00C77330">
        <w:t>начальной</w:t>
      </w:r>
      <w:r w:rsidR="00C77330">
        <w:t xml:space="preserve"> </w:t>
      </w:r>
      <w:r w:rsidRPr="00C77330">
        <w:t>(максимальной)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обязан</w:t>
      </w:r>
      <w:r w:rsidR="00C77330">
        <w:t xml:space="preserve"> </w:t>
      </w:r>
      <w:r w:rsidRPr="00C77330">
        <w:t>включить</w:t>
      </w:r>
      <w:r w:rsidR="00C77330">
        <w:t xml:space="preserve"> </w:t>
      </w:r>
      <w:r w:rsidRPr="00C77330">
        <w:t>обоснование</w:t>
      </w:r>
      <w:r w:rsidR="00C77330">
        <w:t xml:space="preserve"> </w:t>
      </w:r>
      <w:r w:rsidRPr="00C77330">
        <w:t>невозможности</w:t>
      </w:r>
      <w:r w:rsidR="00C77330">
        <w:t xml:space="preserve"> </w:t>
      </w:r>
      <w:r w:rsidRPr="00C77330">
        <w:t>применения</w:t>
      </w:r>
      <w:r w:rsidR="00C77330">
        <w:t xml:space="preserve"> </w:t>
      </w:r>
      <w:r w:rsidRPr="00C77330">
        <w:t>указанных</w:t>
      </w:r>
      <w:r w:rsidR="00C77330">
        <w:t xml:space="preserve"> </w:t>
      </w:r>
      <w:r w:rsidRPr="00C77330">
        <w:t>методов.</w:t>
      </w:r>
    </w:p>
    <w:p w:rsidR="000413DD" w:rsidRPr="00C77330" w:rsidRDefault="000413DD" w:rsidP="00C77330">
      <w:r w:rsidRPr="00C77330">
        <w:t>10.13.</w:t>
      </w:r>
      <w:r w:rsidR="00C77330">
        <w:t xml:space="preserve"> </w:t>
      </w:r>
      <w:r w:rsidRPr="00C77330">
        <w:t>Обоснование</w:t>
      </w:r>
      <w:r w:rsidR="00C77330">
        <w:t xml:space="preserve"> </w:t>
      </w:r>
      <w:r w:rsidRPr="00C77330">
        <w:t>начальной</w:t>
      </w:r>
      <w:r w:rsidR="00C77330">
        <w:t xml:space="preserve"> </w:t>
      </w:r>
      <w:r w:rsidRPr="00C77330">
        <w:t>(максимальной)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заключаемого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исполнителем),</w:t>
      </w:r>
      <w:r w:rsidR="00C77330">
        <w:t xml:space="preserve"> </w:t>
      </w:r>
      <w:r w:rsidRPr="00C77330">
        <w:t>оформляется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свободной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формой,</w:t>
      </w:r>
      <w:r w:rsidR="00C77330">
        <w:t xml:space="preserve"> </w:t>
      </w:r>
      <w:r w:rsidRPr="00C77330">
        <w:t>установленной</w:t>
      </w:r>
      <w:r w:rsidR="00C77330">
        <w:t xml:space="preserve"> </w:t>
      </w:r>
      <w:r w:rsidRPr="00C77330">
        <w:t>локальным</w:t>
      </w:r>
      <w:r w:rsidR="00C77330">
        <w:t xml:space="preserve"> </w:t>
      </w:r>
      <w:r w:rsidRPr="00C77330">
        <w:t>актом</w:t>
      </w:r>
      <w:r w:rsidR="00C77330">
        <w:t xml:space="preserve"> </w:t>
      </w:r>
      <w:r w:rsidRPr="00C77330">
        <w:t>заказчика.</w:t>
      </w:r>
    </w:p>
    <w:p w:rsidR="000413DD" w:rsidRPr="00C77330" w:rsidRDefault="000413DD" w:rsidP="00C77330">
      <w:r w:rsidRPr="00C77330">
        <w:t>10.14.</w:t>
      </w:r>
      <w:r w:rsidR="00C77330">
        <w:t xml:space="preserve"> </w:t>
      </w:r>
      <w:r w:rsidRPr="00C77330">
        <w:t>Материалы</w:t>
      </w:r>
      <w:r w:rsidR="00C77330">
        <w:t xml:space="preserve"> </w:t>
      </w:r>
      <w:r w:rsidRPr="00C77330">
        <w:t>обоснования</w:t>
      </w:r>
      <w:r w:rsidR="00C77330">
        <w:t xml:space="preserve"> </w:t>
      </w:r>
      <w:r w:rsidRPr="00C77330">
        <w:t>начальной</w:t>
      </w:r>
      <w:r w:rsidR="00C77330">
        <w:t xml:space="preserve"> </w:t>
      </w:r>
      <w:r w:rsidRPr="00C77330">
        <w:t>(максимальной)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заключаемого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</w:t>
      </w:r>
      <w:r w:rsidR="00C77330">
        <w:t xml:space="preserve"> </w:t>
      </w:r>
      <w:r w:rsidRPr="00C77330">
        <w:t>хранятся</w:t>
      </w:r>
      <w:r w:rsidR="00C77330">
        <w:t xml:space="preserve"> </w:t>
      </w:r>
      <w:r w:rsidRPr="00C77330">
        <w:t>вместе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иными</w:t>
      </w:r>
      <w:r w:rsidR="00C77330">
        <w:t xml:space="preserve"> </w:t>
      </w:r>
      <w:r w:rsidRPr="00C77330">
        <w:t>документами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закупке.</w:t>
      </w:r>
    </w:p>
    <w:p w:rsidR="000413DD" w:rsidRPr="00C77330" w:rsidRDefault="000413DD" w:rsidP="00C77330"/>
    <w:p w:rsidR="000413DD" w:rsidRPr="00C77330" w:rsidRDefault="000413DD" w:rsidP="00C77330">
      <w:bookmarkStart w:id="14" w:name="_Toc532377041"/>
      <w:r w:rsidRPr="00C77330">
        <w:t>11.</w:t>
      </w:r>
      <w:r w:rsidR="00C77330">
        <w:t xml:space="preserve"> </w:t>
      </w:r>
      <w:r w:rsidRPr="00C77330">
        <w:t>Правила</w:t>
      </w:r>
      <w:r w:rsidR="00C77330">
        <w:t xml:space="preserve"> </w:t>
      </w:r>
      <w:r w:rsidRPr="00C77330">
        <w:t>описания</w:t>
      </w:r>
      <w:r w:rsidR="00C77330">
        <w:t xml:space="preserve"> </w:t>
      </w:r>
      <w:r w:rsidRPr="00C77330">
        <w:t>предмета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</w:t>
      </w:r>
      <w:bookmarkEnd w:id="14"/>
    </w:p>
    <w:p w:rsidR="000413DD" w:rsidRPr="00C77330" w:rsidRDefault="000413DD" w:rsidP="00C77330"/>
    <w:p w:rsidR="000413DD" w:rsidRPr="00C77330" w:rsidRDefault="000413DD" w:rsidP="00C77330">
      <w:r w:rsidRPr="00C77330">
        <w:t>11.1.</w:t>
      </w:r>
      <w:r w:rsidR="00C77330">
        <w:t xml:space="preserve"> </w:t>
      </w:r>
      <w:r w:rsidRPr="00C77330">
        <w:t>Описание</w:t>
      </w:r>
      <w:r w:rsidR="00C77330">
        <w:t xml:space="preserve"> </w:t>
      </w:r>
      <w:r w:rsidRPr="00C77330">
        <w:t>предмета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осуществляется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соблюдением</w:t>
      </w:r>
      <w:r w:rsidR="00C77330">
        <w:t xml:space="preserve"> </w:t>
      </w:r>
      <w:r w:rsidRPr="00C77330">
        <w:t>следующих</w:t>
      </w:r>
      <w:r w:rsidR="00C77330">
        <w:t xml:space="preserve"> </w:t>
      </w:r>
      <w:r w:rsidRPr="00C77330">
        <w:t>требований: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описании</w:t>
      </w:r>
      <w:r w:rsidR="00C77330">
        <w:t xml:space="preserve"> </w:t>
      </w:r>
      <w:r w:rsidRPr="00C77330">
        <w:t>предмета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указываются</w:t>
      </w:r>
      <w:r w:rsidR="00C77330">
        <w:t xml:space="preserve"> </w:t>
      </w:r>
      <w:r w:rsidRPr="00C77330">
        <w:t>функциональные</w:t>
      </w:r>
      <w:r w:rsidR="00C77330">
        <w:t xml:space="preserve"> </w:t>
      </w:r>
      <w:r w:rsidRPr="00C77330">
        <w:t>характеристики</w:t>
      </w:r>
      <w:r w:rsidR="00C77330">
        <w:t xml:space="preserve"> </w:t>
      </w:r>
      <w:r w:rsidRPr="00C77330">
        <w:t>(потребительские</w:t>
      </w:r>
      <w:r w:rsidR="00C77330">
        <w:t xml:space="preserve"> </w:t>
      </w:r>
      <w:r w:rsidRPr="00C77330">
        <w:t>свойства),</w:t>
      </w:r>
      <w:r w:rsidR="00C77330">
        <w:t xml:space="preserve"> </w:t>
      </w:r>
      <w:r w:rsidRPr="00C77330">
        <w:t>технические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качественные</w:t>
      </w:r>
      <w:r w:rsidR="00C77330">
        <w:t xml:space="preserve"> </w:t>
      </w:r>
      <w:r w:rsidRPr="00C77330">
        <w:t>характеристики,</w:t>
      </w:r>
      <w:r w:rsidR="00C77330">
        <w:t xml:space="preserve"> </w:t>
      </w:r>
      <w:r w:rsidRPr="00C77330">
        <w:t>соответствующие</w:t>
      </w:r>
      <w:r w:rsidR="00C77330">
        <w:t xml:space="preserve"> </w:t>
      </w:r>
      <w:r w:rsidRPr="00C77330">
        <w:t>потребности</w:t>
      </w:r>
      <w:r w:rsidR="00C77330">
        <w:t xml:space="preserve"> </w:t>
      </w:r>
      <w:r w:rsidRPr="00C77330">
        <w:t>заказчика,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эксплуатационные</w:t>
      </w:r>
      <w:r w:rsidR="00C77330">
        <w:t xml:space="preserve"> </w:t>
      </w:r>
      <w:r w:rsidRPr="00C77330">
        <w:t>характеристики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необходимости)</w:t>
      </w:r>
      <w:r w:rsidR="00C77330">
        <w:t xml:space="preserve"> </w:t>
      </w:r>
      <w:r w:rsidRPr="00C77330">
        <w:t>предмета</w:t>
      </w:r>
      <w:r w:rsidR="00C77330">
        <w:t xml:space="preserve"> </w:t>
      </w:r>
      <w:r w:rsidRPr="00C77330">
        <w:t>закупки;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использования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описании</w:t>
      </w:r>
      <w:r w:rsidR="00C77330">
        <w:t xml:space="preserve"> </w:t>
      </w:r>
      <w:r w:rsidRPr="00C77330">
        <w:t>предмета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указания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товарный</w:t>
      </w:r>
      <w:r w:rsidR="00C77330">
        <w:t xml:space="preserve"> </w:t>
      </w:r>
      <w:r w:rsidRPr="00C77330">
        <w:t>знак</w:t>
      </w:r>
      <w:r w:rsidR="00C77330">
        <w:t xml:space="preserve"> </w:t>
      </w:r>
      <w:r w:rsidRPr="00C77330">
        <w:t>необходимо</w:t>
      </w:r>
      <w:r w:rsidR="00C77330">
        <w:t xml:space="preserve"> </w:t>
      </w:r>
      <w:r w:rsidRPr="00C77330">
        <w:t>использовать</w:t>
      </w:r>
      <w:r w:rsidR="00C77330">
        <w:t xml:space="preserve"> </w:t>
      </w:r>
      <w:r w:rsidRPr="00C77330">
        <w:t>слова</w:t>
      </w:r>
      <w:r w:rsidR="00C77330">
        <w:t xml:space="preserve"> </w:t>
      </w:r>
      <w:r w:rsidRPr="00C77330">
        <w:t>«(или</w:t>
      </w:r>
      <w:r w:rsidR="00C77330">
        <w:t xml:space="preserve"> </w:t>
      </w:r>
      <w:r w:rsidRPr="00C77330">
        <w:t>эквивалент)»,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исключением</w:t>
      </w:r>
      <w:r w:rsidR="00C77330">
        <w:t xml:space="preserve"> </w:t>
      </w:r>
      <w:r w:rsidRPr="00C77330">
        <w:t>случаев:</w:t>
      </w:r>
    </w:p>
    <w:p w:rsidR="000413DD" w:rsidRPr="00C77330" w:rsidRDefault="000413DD" w:rsidP="00C77330">
      <w:r w:rsidRPr="00C77330">
        <w:t>а)</w:t>
      </w:r>
      <w:r w:rsidR="00C77330">
        <w:t xml:space="preserve"> </w:t>
      </w:r>
      <w:r w:rsidRPr="00C77330">
        <w:t>несовместимости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размещаются</w:t>
      </w:r>
      <w:r w:rsidR="00C77330">
        <w:t xml:space="preserve"> </w:t>
      </w:r>
      <w:r w:rsidRPr="00C77330">
        <w:t>другие</w:t>
      </w:r>
      <w:r w:rsidR="00C77330">
        <w:t xml:space="preserve"> </w:t>
      </w:r>
      <w:r w:rsidRPr="00C77330">
        <w:t>товарные</w:t>
      </w:r>
      <w:r w:rsidR="00C77330">
        <w:t xml:space="preserve"> </w:t>
      </w:r>
      <w:r w:rsidRPr="00C77330">
        <w:t>знаки,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необходимости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взаимодействия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товаров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товарами,</w:t>
      </w:r>
      <w:r w:rsidR="00C77330">
        <w:t xml:space="preserve"> </w:t>
      </w:r>
      <w:r w:rsidRPr="00C77330">
        <w:t>используемыми</w:t>
      </w:r>
      <w:r w:rsidR="00C77330">
        <w:t xml:space="preserve"> </w:t>
      </w:r>
      <w:r w:rsidRPr="00C77330">
        <w:t>заказчиком;</w:t>
      </w:r>
    </w:p>
    <w:p w:rsidR="000413DD" w:rsidRPr="00C77330" w:rsidRDefault="000413DD" w:rsidP="00C77330">
      <w:r w:rsidRPr="00C77330">
        <w:t>б)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запасных</w:t>
      </w:r>
      <w:r w:rsidR="00C77330">
        <w:t xml:space="preserve"> </w:t>
      </w:r>
      <w:r w:rsidRPr="00C77330">
        <w:t>частей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расходных</w:t>
      </w:r>
      <w:r w:rsidR="00C77330">
        <w:t xml:space="preserve"> </w:t>
      </w:r>
      <w:r w:rsidRPr="00C77330">
        <w:t>материалов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машинам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оборудованию,</w:t>
      </w:r>
      <w:r w:rsidR="00C77330">
        <w:t xml:space="preserve"> </w:t>
      </w:r>
      <w:r w:rsidRPr="00C77330">
        <w:t>используемым</w:t>
      </w:r>
      <w:r w:rsidR="00C77330">
        <w:t xml:space="preserve"> </w:t>
      </w:r>
      <w:r w:rsidRPr="00C77330">
        <w:t>заказчиком,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технической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указанные</w:t>
      </w:r>
      <w:r w:rsidR="00C77330">
        <w:t xml:space="preserve"> </w:t>
      </w:r>
      <w:r w:rsidRPr="00C77330">
        <w:t>машины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оборудование;</w:t>
      </w:r>
    </w:p>
    <w:p w:rsidR="000413DD" w:rsidRPr="00C77330" w:rsidRDefault="000413DD" w:rsidP="00C77330">
      <w:r w:rsidRPr="00C77330">
        <w:t>в)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необходимых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государственного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муниципального</w:t>
      </w:r>
      <w:r w:rsidR="00C77330">
        <w:t xml:space="preserve"> </w:t>
      </w:r>
      <w:r w:rsidRPr="00C77330">
        <w:t>контракта;</w:t>
      </w:r>
    </w:p>
    <w:p w:rsidR="000413DD" w:rsidRPr="00C77330" w:rsidRDefault="000413DD" w:rsidP="00C77330">
      <w:r w:rsidRPr="00C77330">
        <w:t>г)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указанием</w:t>
      </w:r>
      <w:r w:rsidR="00C77330">
        <w:t xml:space="preserve"> </w:t>
      </w:r>
      <w:r w:rsidRPr="00C77330">
        <w:t>конкретных</w:t>
      </w:r>
      <w:r w:rsidR="00C77330">
        <w:t xml:space="preserve"> </w:t>
      </w:r>
      <w:r w:rsidRPr="00C77330">
        <w:t>товарных</w:t>
      </w:r>
      <w:r w:rsidR="00C77330">
        <w:t xml:space="preserve"> </w:t>
      </w:r>
      <w:r w:rsidRPr="00C77330">
        <w:t>знаков,</w:t>
      </w:r>
      <w:r w:rsidR="00C77330">
        <w:t xml:space="preserve"> </w:t>
      </w:r>
      <w:r w:rsidRPr="00C77330">
        <w:t>знаков</w:t>
      </w:r>
      <w:r w:rsidR="00C77330">
        <w:t xml:space="preserve"> </w:t>
      </w:r>
      <w:r w:rsidRPr="00C77330">
        <w:t>обслуживания,</w:t>
      </w:r>
      <w:r w:rsidR="00C77330">
        <w:t xml:space="preserve"> </w:t>
      </w:r>
      <w:r w:rsidRPr="00C77330">
        <w:t>патентов,</w:t>
      </w:r>
      <w:r w:rsidR="00C77330">
        <w:t xml:space="preserve"> </w:t>
      </w:r>
      <w:r w:rsidRPr="00C77330">
        <w:t>полезных</w:t>
      </w:r>
      <w:r w:rsidR="00C77330">
        <w:t xml:space="preserve"> </w:t>
      </w:r>
      <w:r w:rsidRPr="00C77330">
        <w:t>моделей,</w:t>
      </w:r>
      <w:r w:rsidR="00C77330">
        <w:t xml:space="preserve"> </w:t>
      </w:r>
      <w:r w:rsidRPr="00C77330">
        <w:t>промышленных</w:t>
      </w:r>
      <w:r w:rsidR="00C77330">
        <w:t xml:space="preserve"> </w:t>
      </w:r>
      <w:r w:rsidRPr="00C77330">
        <w:t>образцов,</w:t>
      </w:r>
      <w:r w:rsidR="00C77330">
        <w:t xml:space="preserve"> </w:t>
      </w:r>
      <w:r w:rsidRPr="00C77330">
        <w:t>места</w:t>
      </w:r>
      <w:r w:rsidR="00C77330">
        <w:t xml:space="preserve"> </w:t>
      </w:r>
      <w:r w:rsidRPr="00C77330">
        <w:t>происхождения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изготовителя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это</w:t>
      </w:r>
      <w:r w:rsidR="00C77330">
        <w:t xml:space="preserve"> </w:t>
      </w:r>
      <w:r w:rsidRPr="00C77330">
        <w:t>предусмотрено</w:t>
      </w:r>
      <w:r w:rsidR="00C77330">
        <w:t xml:space="preserve"> </w:t>
      </w:r>
      <w:r w:rsidRPr="00C77330">
        <w:t>условиями</w:t>
      </w:r>
      <w:r w:rsidR="00C77330">
        <w:t xml:space="preserve"> </w:t>
      </w:r>
      <w:r w:rsidRPr="00C77330">
        <w:t>международных</w:t>
      </w:r>
      <w:r w:rsidR="00C77330">
        <w:t xml:space="preserve"> </w:t>
      </w:r>
      <w:r w:rsidRPr="00C77330">
        <w:t>договоров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условиями</w:t>
      </w:r>
      <w:r w:rsidR="00C77330">
        <w:t xml:space="preserve"> </w:t>
      </w:r>
      <w:r w:rsidRPr="00C77330">
        <w:t>договоров</w:t>
      </w:r>
      <w:r w:rsidR="00C77330">
        <w:t xml:space="preserve"> </w:t>
      </w:r>
      <w:r w:rsidRPr="00C77330">
        <w:t>юридических</w:t>
      </w:r>
      <w:r w:rsidR="00C77330">
        <w:t xml:space="preserve"> </w:t>
      </w:r>
      <w:r w:rsidRPr="00C77330">
        <w:t>лиц,</w:t>
      </w:r>
      <w:r w:rsidR="00C77330">
        <w:t xml:space="preserve"> </w:t>
      </w:r>
      <w:r w:rsidRPr="00C77330">
        <w:t>указанных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части</w:t>
      </w:r>
      <w:r w:rsidR="00C77330">
        <w:t xml:space="preserve"> </w:t>
      </w:r>
      <w:r w:rsidRPr="00C77330">
        <w:t>2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1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целях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этими</w:t>
      </w:r>
      <w:r w:rsidR="00C77330">
        <w:t xml:space="preserve"> </w:t>
      </w:r>
      <w:r w:rsidRPr="00C77330">
        <w:t>юридическими</w:t>
      </w:r>
      <w:r w:rsidR="00C77330">
        <w:t xml:space="preserve"> </w:t>
      </w:r>
      <w:r w:rsidRPr="00C77330">
        <w:t>лицами</w:t>
      </w:r>
      <w:r w:rsidR="00C77330">
        <w:t xml:space="preserve"> </w:t>
      </w:r>
      <w:r w:rsidRPr="00C77330">
        <w:t>обязательств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заключенным</w:t>
      </w:r>
      <w:r w:rsidR="00C77330">
        <w:t xml:space="preserve"> </w:t>
      </w:r>
      <w:r w:rsidRPr="00C77330">
        <w:t>договорам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юридическими</w:t>
      </w:r>
      <w:r w:rsidR="00C77330">
        <w:t xml:space="preserve"> </w:t>
      </w:r>
      <w:r w:rsidRPr="00C77330">
        <w:t>лицами,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иностранными</w:t>
      </w:r>
      <w:r w:rsidR="00C77330">
        <w:t xml:space="preserve"> </w:t>
      </w:r>
      <w:r w:rsidRPr="00C77330">
        <w:t>юридическими</w:t>
      </w:r>
      <w:r w:rsidR="00C77330">
        <w:t xml:space="preserve"> </w:t>
      </w:r>
      <w:r w:rsidRPr="00C77330">
        <w:t>лицами;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описание</w:t>
      </w:r>
      <w:r w:rsidR="00C77330">
        <w:t xml:space="preserve"> </w:t>
      </w:r>
      <w:r w:rsidRPr="00C77330">
        <w:t>предмета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должны</w:t>
      </w:r>
      <w:r w:rsidR="00C77330">
        <w:t xml:space="preserve"> </w:t>
      </w:r>
      <w:r w:rsidRPr="00C77330">
        <w:t>включаться</w:t>
      </w:r>
      <w:r w:rsidR="00C77330">
        <w:t xml:space="preserve"> </w:t>
      </w:r>
      <w:r w:rsidRPr="00C77330">
        <w:t>требования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указания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товарных</w:t>
      </w:r>
      <w:r w:rsidR="00C77330">
        <w:t xml:space="preserve"> </w:t>
      </w:r>
      <w:r w:rsidRPr="00C77330">
        <w:t>знаков,</w:t>
      </w:r>
      <w:r w:rsidR="00C77330">
        <w:t xml:space="preserve"> </w:t>
      </w:r>
      <w:r w:rsidRPr="00C77330">
        <w:t>знаков</w:t>
      </w:r>
      <w:r w:rsidR="00C77330">
        <w:t xml:space="preserve"> </w:t>
      </w:r>
      <w:r w:rsidRPr="00C77330">
        <w:t>обслуживания,</w:t>
      </w:r>
      <w:r w:rsidR="00C77330">
        <w:t xml:space="preserve"> </w:t>
      </w:r>
      <w:r w:rsidRPr="00C77330">
        <w:t>фирменных</w:t>
      </w:r>
      <w:r w:rsidR="00C77330">
        <w:t xml:space="preserve"> </w:t>
      </w:r>
      <w:r w:rsidRPr="00C77330">
        <w:t>наименований,</w:t>
      </w:r>
      <w:r w:rsidR="00C77330">
        <w:t xml:space="preserve"> </w:t>
      </w:r>
      <w:r w:rsidRPr="00C77330">
        <w:t>патентов,</w:t>
      </w:r>
      <w:r w:rsidR="00C77330">
        <w:t xml:space="preserve"> </w:t>
      </w:r>
      <w:r w:rsidRPr="00C77330">
        <w:t>полезных</w:t>
      </w:r>
      <w:r w:rsidR="00C77330">
        <w:t xml:space="preserve"> </w:t>
      </w:r>
      <w:r w:rsidRPr="00C77330">
        <w:t>моделей,</w:t>
      </w:r>
      <w:r w:rsidR="00C77330">
        <w:t xml:space="preserve"> </w:t>
      </w:r>
      <w:r w:rsidRPr="00C77330">
        <w:t>промышленных</w:t>
      </w:r>
      <w:r w:rsidR="00C77330">
        <w:t xml:space="preserve"> </w:t>
      </w:r>
      <w:r w:rsidRPr="00C77330">
        <w:t>образцов,</w:t>
      </w:r>
      <w:r w:rsidR="00C77330">
        <w:t xml:space="preserve"> </w:t>
      </w:r>
      <w:r w:rsidRPr="00C77330">
        <w:t>наименование</w:t>
      </w:r>
      <w:r w:rsidR="00C77330">
        <w:t xml:space="preserve"> </w:t>
      </w:r>
      <w:r w:rsidRPr="00C77330">
        <w:t>страны</w:t>
      </w:r>
      <w:r w:rsidR="00C77330">
        <w:t xml:space="preserve"> </w:t>
      </w:r>
      <w:r w:rsidRPr="00C77330">
        <w:t>происхождения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требования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товарам,</w:t>
      </w:r>
      <w:r w:rsidR="00C77330">
        <w:t xml:space="preserve"> </w:t>
      </w:r>
      <w:r w:rsidRPr="00C77330">
        <w:t>информации,</w:t>
      </w:r>
      <w:r w:rsidR="00C77330">
        <w:t xml:space="preserve"> </w:t>
      </w:r>
      <w:r w:rsidRPr="00C77330">
        <w:t>работам,</w:t>
      </w:r>
      <w:r w:rsidR="00C77330">
        <w:t xml:space="preserve"> </w:t>
      </w:r>
      <w:r w:rsidRPr="00C77330">
        <w:t>услугам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условии,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такие</w:t>
      </w:r>
      <w:r w:rsidR="00C77330">
        <w:t xml:space="preserve"> </w:t>
      </w:r>
      <w:r w:rsidRPr="00C77330">
        <w:t>требования</w:t>
      </w:r>
      <w:r w:rsidR="00C77330">
        <w:t xml:space="preserve"> </w:t>
      </w:r>
      <w:r w:rsidRPr="00C77330">
        <w:t>влекут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собой</w:t>
      </w:r>
      <w:r w:rsidR="00C77330">
        <w:t xml:space="preserve"> </w:t>
      </w:r>
      <w:r w:rsidRPr="00C77330">
        <w:t>необоснованное</w:t>
      </w:r>
      <w:r w:rsidR="00C77330">
        <w:t xml:space="preserve"> </w:t>
      </w:r>
      <w:r w:rsidRPr="00C77330">
        <w:t>ограничение</w:t>
      </w:r>
      <w:r w:rsidR="00C77330">
        <w:t xml:space="preserve"> </w:t>
      </w:r>
      <w:r w:rsidRPr="00C77330">
        <w:t>количества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исключением</w:t>
      </w:r>
      <w:r w:rsidR="00C77330">
        <w:t xml:space="preserve"> </w:t>
      </w:r>
      <w:r w:rsidRPr="00C77330">
        <w:t>случаев,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имеется</w:t>
      </w:r>
      <w:r w:rsidR="00C77330">
        <w:t xml:space="preserve"> </w:t>
      </w:r>
      <w:r w:rsidRPr="00C77330">
        <w:t>другого</w:t>
      </w:r>
      <w:r w:rsidR="00C77330">
        <w:t xml:space="preserve"> </w:t>
      </w:r>
      <w:r w:rsidRPr="00C77330">
        <w:t>способа,</w:t>
      </w:r>
      <w:r w:rsidR="00C77330">
        <w:t xml:space="preserve"> </w:t>
      </w:r>
      <w:r w:rsidRPr="00C77330">
        <w:t>обеспечивающего</w:t>
      </w:r>
      <w:r w:rsidR="00C77330">
        <w:t xml:space="preserve"> </w:t>
      </w:r>
      <w:r w:rsidRPr="00C77330">
        <w:t>более</w:t>
      </w:r>
      <w:r w:rsidR="00C77330">
        <w:t xml:space="preserve"> </w:t>
      </w:r>
      <w:r w:rsidRPr="00C77330">
        <w:t>точное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четкое</w:t>
      </w:r>
      <w:r w:rsidR="00C77330">
        <w:t xml:space="preserve"> </w:t>
      </w:r>
      <w:r w:rsidRPr="00C77330">
        <w:t>описание</w:t>
      </w:r>
      <w:r w:rsidR="00C77330">
        <w:t xml:space="preserve"> </w:t>
      </w:r>
      <w:r w:rsidRPr="00C77330">
        <w:t>указанных</w:t>
      </w:r>
      <w:r w:rsidR="00C77330">
        <w:t xml:space="preserve"> </w:t>
      </w:r>
      <w:r w:rsidRPr="00C77330">
        <w:t>характеристик</w:t>
      </w:r>
      <w:r w:rsidR="00C77330">
        <w:t xml:space="preserve"> </w:t>
      </w:r>
      <w:r w:rsidRPr="00C77330">
        <w:t>предмета</w:t>
      </w:r>
      <w:r w:rsidR="00C77330">
        <w:t xml:space="preserve"> </w:t>
      </w:r>
      <w:r w:rsidRPr="00C77330">
        <w:t>закупки.</w:t>
      </w:r>
    </w:p>
    <w:p w:rsidR="000413DD" w:rsidRPr="00C77330" w:rsidRDefault="000413DD" w:rsidP="00C77330">
      <w:r w:rsidRPr="00C77330">
        <w:t>11.2.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установить</w:t>
      </w:r>
      <w:r w:rsidR="00C77330">
        <w:t xml:space="preserve"> </w:t>
      </w:r>
      <w:r w:rsidRPr="00C77330">
        <w:t>иные</w:t>
      </w:r>
      <w:r w:rsidR="00C77330">
        <w:t xml:space="preserve"> </w:t>
      </w:r>
      <w:r w:rsidRPr="00C77330">
        <w:t>требования,</w:t>
      </w:r>
      <w:r w:rsidR="00C77330">
        <w:t xml:space="preserve"> </w:t>
      </w:r>
      <w:r w:rsidRPr="00C77330">
        <w:t>связанные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определением</w:t>
      </w:r>
      <w:r w:rsidR="00C77330">
        <w:t xml:space="preserve"> </w:t>
      </w:r>
      <w:r w:rsidRPr="00C77330">
        <w:t>соответствия</w:t>
      </w:r>
      <w:r w:rsidR="00C77330">
        <w:t xml:space="preserve"> </w:t>
      </w:r>
      <w:r w:rsidRPr="00C77330">
        <w:t>поставляемого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выполняемой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lastRenderedPageBreak/>
        <w:t>оказываемой</w:t>
      </w:r>
      <w:r w:rsidR="00C77330">
        <w:t xml:space="preserve"> </w:t>
      </w:r>
      <w:r w:rsidRPr="00C77330">
        <w:t>услуги</w:t>
      </w:r>
      <w:r w:rsidR="00C77330">
        <w:t xml:space="preserve"> </w:t>
      </w:r>
      <w:r w:rsidRPr="00C77330">
        <w:t>потребностям</w:t>
      </w:r>
      <w:r w:rsidR="00C77330">
        <w:t xml:space="preserve"> </w:t>
      </w:r>
      <w:r w:rsidRPr="00C77330">
        <w:t>заказчика,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требования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гарантийному</w:t>
      </w:r>
      <w:r w:rsidR="00C77330">
        <w:t xml:space="preserve"> </w:t>
      </w:r>
      <w:r w:rsidRPr="00C77330">
        <w:t>сроку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услуги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объему</w:t>
      </w:r>
      <w:r w:rsidR="00C77330">
        <w:t xml:space="preserve"> </w:t>
      </w:r>
      <w:r w:rsidRPr="00C77330">
        <w:t>предоставления</w:t>
      </w:r>
      <w:r w:rsidR="00C77330">
        <w:t xml:space="preserve"> </w:t>
      </w:r>
      <w:r w:rsidRPr="00C77330">
        <w:t>гарантий</w:t>
      </w:r>
      <w:r w:rsidR="00C77330">
        <w:t xml:space="preserve"> </w:t>
      </w:r>
      <w:r w:rsidRPr="00C77330">
        <w:t>их</w:t>
      </w:r>
      <w:r w:rsidR="00C77330">
        <w:t xml:space="preserve"> </w:t>
      </w:r>
      <w:r w:rsidRPr="00C77330">
        <w:t>качества,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гарантийному</w:t>
      </w:r>
      <w:r w:rsidR="00C77330">
        <w:t xml:space="preserve"> </w:t>
      </w:r>
      <w:r w:rsidRPr="00C77330">
        <w:t>обслуживанию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расходам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эксплуатацию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обязательности</w:t>
      </w:r>
      <w:r w:rsidR="00C77330">
        <w:t xml:space="preserve"> </w:t>
      </w:r>
      <w:r w:rsidRPr="00C77330">
        <w:t>осуществления</w:t>
      </w:r>
      <w:r w:rsidR="00C77330">
        <w:t xml:space="preserve"> </w:t>
      </w:r>
      <w:r w:rsidRPr="00C77330">
        <w:t>монтажа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наладки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обучению</w:t>
      </w:r>
      <w:r w:rsidR="00C77330">
        <w:t xml:space="preserve"> </w:t>
      </w:r>
      <w:r w:rsidRPr="00C77330">
        <w:t>лиц,</w:t>
      </w:r>
      <w:r w:rsidR="00C77330">
        <w:t xml:space="preserve"> </w:t>
      </w:r>
      <w:r w:rsidRPr="00C77330">
        <w:t>осуществляющих</w:t>
      </w:r>
      <w:r w:rsidR="00C77330">
        <w:t xml:space="preserve"> </w:t>
      </w:r>
      <w:r w:rsidRPr="00C77330">
        <w:t>использование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обслуживание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устанавливаются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необходимости,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предоставлению</w:t>
      </w:r>
      <w:r w:rsidR="00C77330">
        <w:t xml:space="preserve"> </w:t>
      </w:r>
      <w:r w:rsidRPr="00C77330">
        <w:t>гарантии</w:t>
      </w:r>
      <w:r w:rsidR="00C77330">
        <w:t xml:space="preserve"> </w:t>
      </w:r>
      <w:r w:rsidRPr="00C77330">
        <w:t>производителя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поставщика</w:t>
      </w:r>
      <w:r w:rsidR="00C77330">
        <w:t xml:space="preserve"> </w:t>
      </w:r>
      <w:r w:rsidRPr="00C77330">
        <w:t>данного</w:t>
      </w:r>
      <w:r w:rsidR="00C77330">
        <w:t xml:space="preserve"> </w:t>
      </w:r>
      <w:r w:rsidRPr="00C77330">
        <w:t>товара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сроку</w:t>
      </w:r>
      <w:r w:rsidR="00C77330">
        <w:t xml:space="preserve"> </w:t>
      </w:r>
      <w:r w:rsidRPr="00C77330">
        <w:t>действия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гарантии</w:t>
      </w:r>
      <w:r w:rsidR="00C77330">
        <w:t xml:space="preserve"> </w:t>
      </w:r>
      <w:r w:rsidRPr="00C77330">
        <w:t>(предоставление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гарантии</w:t>
      </w:r>
      <w:r w:rsidR="00C77330">
        <w:t xml:space="preserve"> </w:t>
      </w:r>
      <w:r w:rsidRPr="00C77330">
        <w:t>осуществляется</w:t>
      </w:r>
      <w:r w:rsidR="00C77330">
        <w:t xml:space="preserve"> </w:t>
      </w:r>
      <w:r w:rsidRPr="00C77330">
        <w:t>вместе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товаром).</w:t>
      </w:r>
      <w:r w:rsidR="00C77330">
        <w:t xml:space="preserve"> </w:t>
      </w:r>
    </w:p>
    <w:p w:rsidR="000413DD" w:rsidRPr="00C77330" w:rsidRDefault="000413DD" w:rsidP="00C77330">
      <w:r w:rsidRPr="00C77330">
        <w:t>11.3.</w:t>
      </w:r>
      <w:r w:rsidR="00C77330">
        <w:t xml:space="preserve"> </w:t>
      </w:r>
      <w:r w:rsidRPr="00C77330">
        <w:t>Описание</w:t>
      </w:r>
      <w:r w:rsidR="00C77330">
        <w:t xml:space="preserve"> </w:t>
      </w:r>
      <w:r w:rsidRPr="00C77330">
        <w:t>предмета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изображение</w:t>
      </w:r>
      <w:r w:rsidR="00C77330">
        <w:t xml:space="preserve"> </w:t>
      </w:r>
      <w:r w:rsidRPr="00C77330">
        <w:t>поставляемого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позволяющее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идентифицировать,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включать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себя</w:t>
      </w:r>
      <w:r w:rsidR="00C77330">
        <w:t xml:space="preserve"> </w:t>
      </w:r>
      <w:r w:rsidRPr="00C77330">
        <w:t>спецификации,</w:t>
      </w:r>
      <w:r w:rsidR="00C77330">
        <w:t xml:space="preserve"> </w:t>
      </w:r>
      <w:r w:rsidRPr="00C77330">
        <w:t>планы,</w:t>
      </w:r>
      <w:r w:rsidR="00C77330">
        <w:t xml:space="preserve"> </w:t>
      </w:r>
      <w:r w:rsidRPr="00C77330">
        <w:t>чертежи,</w:t>
      </w:r>
      <w:r w:rsidR="00C77330">
        <w:t xml:space="preserve"> </w:t>
      </w:r>
      <w:r w:rsidRPr="00C77330">
        <w:t>эскизы,</w:t>
      </w:r>
      <w:r w:rsidR="00C77330">
        <w:t xml:space="preserve"> </w:t>
      </w:r>
      <w:r w:rsidRPr="00C77330">
        <w:t>фотографии,</w:t>
      </w:r>
      <w:r w:rsidR="00C77330">
        <w:t xml:space="preserve"> </w:t>
      </w:r>
      <w:r w:rsidRPr="00C77330">
        <w:t>результаты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тестирования,</w:t>
      </w:r>
      <w:r w:rsidR="00C77330">
        <w:t xml:space="preserve"> </w:t>
      </w:r>
      <w:r w:rsidRPr="00C77330">
        <w:t>требования,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испытаний,</w:t>
      </w:r>
      <w:r w:rsidR="00C77330">
        <w:t xml:space="preserve"> </w:t>
      </w:r>
      <w:r w:rsidRPr="00C77330">
        <w:t>методов</w:t>
      </w:r>
      <w:r w:rsidR="00C77330">
        <w:t xml:space="preserve"> </w:t>
      </w:r>
      <w:r w:rsidRPr="00C77330">
        <w:t>испытаний,</w:t>
      </w:r>
      <w:r w:rsidR="00C77330">
        <w:t xml:space="preserve"> </w:t>
      </w:r>
      <w:r w:rsidRPr="00C77330">
        <w:t>упаковки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требованиями</w:t>
      </w:r>
      <w:r w:rsidR="00C77330">
        <w:t xml:space="preserve"> </w:t>
      </w:r>
      <w:r w:rsidRPr="00C77330">
        <w:t>Гражданского</w:t>
      </w:r>
      <w:r w:rsidR="00C77330">
        <w:t xml:space="preserve"> </w:t>
      </w:r>
      <w:r w:rsidRPr="00C77330">
        <w:t>кодекса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Федерации,</w:t>
      </w:r>
      <w:r w:rsidR="00C77330">
        <w:t xml:space="preserve"> </w:t>
      </w:r>
      <w:r w:rsidRPr="00C77330">
        <w:t>маркировки,</w:t>
      </w:r>
      <w:r w:rsidR="00C77330">
        <w:t xml:space="preserve"> </w:t>
      </w:r>
      <w:r w:rsidRPr="00C77330">
        <w:t>этикеток,</w:t>
      </w:r>
      <w:r w:rsidR="00C77330">
        <w:t xml:space="preserve"> </w:t>
      </w:r>
      <w:r w:rsidRPr="00C77330">
        <w:t>подтверждения</w:t>
      </w:r>
      <w:r w:rsidR="00C77330">
        <w:t xml:space="preserve"> </w:t>
      </w:r>
      <w:r w:rsidRPr="00C77330">
        <w:t>соответствия,</w:t>
      </w:r>
      <w:r w:rsidR="00C77330">
        <w:t xml:space="preserve"> </w:t>
      </w:r>
      <w:r w:rsidRPr="00C77330">
        <w:t>процессов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методов</w:t>
      </w:r>
      <w:r w:rsidR="00C77330">
        <w:t xml:space="preserve"> </w:t>
      </w:r>
      <w:r w:rsidRPr="00C77330">
        <w:t>производства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требованиями</w:t>
      </w:r>
      <w:r w:rsidR="00C77330">
        <w:t xml:space="preserve"> </w:t>
      </w:r>
      <w:r w:rsidRPr="00C77330">
        <w:t>технических</w:t>
      </w:r>
      <w:r w:rsidR="00C77330">
        <w:t xml:space="preserve"> </w:t>
      </w:r>
      <w:r w:rsidRPr="00C77330">
        <w:t>регламентов,</w:t>
      </w:r>
      <w:r w:rsidR="00C77330">
        <w:t xml:space="preserve"> </w:t>
      </w:r>
      <w:r w:rsidRPr="00C77330">
        <w:t>документов,</w:t>
      </w:r>
      <w:r w:rsidR="00C77330">
        <w:t xml:space="preserve"> </w:t>
      </w:r>
      <w:r w:rsidRPr="00C77330">
        <w:t>разрабатываемых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применяемых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национальной</w:t>
      </w:r>
      <w:r w:rsidR="00C77330">
        <w:t xml:space="preserve"> </w:t>
      </w:r>
      <w:r w:rsidRPr="00C77330">
        <w:t>системе</w:t>
      </w:r>
      <w:r w:rsidR="00C77330">
        <w:t xml:space="preserve"> </w:t>
      </w:r>
      <w:r w:rsidRPr="00C77330">
        <w:t>стандартизации,</w:t>
      </w:r>
      <w:r w:rsidR="00C77330">
        <w:t xml:space="preserve"> </w:t>
      </w:r>
      <w:r w:rsidRPr="00C77330">
        <w:t>технических</w:t>
      </w:r>
      <w:r w:rsidR="00C77330">
        <w:t xml:space="preserve"> </w:t>
      </w:r>
      <w:r w:rsidRPr="00C77330">
        <w:t>условий,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условных</w:t>
      </w:r>
      <w:r w:rsidR="00C77330">
        <w:t xml:space="preserve"> </w:t>
      </w:r>
      <w:r w:rsidRPr="00C77330">
        <w:t>обозначений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терминологии.</w:t>
      </w:r>
    </w:p>
    <w:p w:rsidR="000413DD" w:rsidRPr="00C77330" w:rsidRDefault="000413DD" w:rsidP="00C77330">
      <w:r w:rsidRPr="00C77330">
        <w:t>11.4.</w:t>
      </w:r>
      <w:r w:rsidR="00C77330">
        <w:t xml:space="preserve"> </w:t>
      </w:r>
      <w:r w:rsidRPr="00C77330">
        <w:t>Товары,</w:t>
      </w:r>
      <w:r w:rsidR="00C77330">
        <w:t xml:space="preserve"> </w:t>
      </w:r>
      <w:r w:rsidRPr="00C77330">
        <w:t>приобретаемые</w:t>
      </w:r>
      <w:r w:rsidR="00C77330">
        <w:t xml:space="preserve"> </w:t>
      </w:r>
      <w:r w:rsidRPr="00C77330">
        <w:t>заказчиком,</w:t>
      </w:r>
      <w:r w:rsidR="00C77330">
        <w:t xml:space="preserve"> </w:t>
      </w:r>
      <w:r w:rsidRPr="00C77330">
        <w:t>должны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новыми,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бывшими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употреблении,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предусмотрено</w:t>
      </w:r>
      <w:r w:rsidR="00C77330">
        <w:t xml:space="preserve"> </w:t>
      </w:r>
      <w:r w:rsidRPr="00C77330">
        <w:t>иное.</w:t>
      </w:r>
    </w:p>
    <w:p w:rsidR="000413DD" w:rsidRPr="00C77330" w:rsidRDefault="000413DD" w:rsidP="00C77330"/>
    <w:p w:rsidR="000413DD" w:rsidRPr="00C77330" w:rsidRDefault="000413DD" w:rsidP="00C77330">
      <w:bookmarkStart w:id="15" w:name="_Toc532377042"/>
      <w:r w:rsidRPr="00C77330">
        <w:t>12.</w:t>
      </w:r>
      <w:r w:rsidR="00C77330">
        <w:t xml:space="preserve"> </w:t>
      </w:r>
      <w:r w:rsidRPr="00C77330">
        <w:t>Требования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участникам</w:t>
      </w:r>
      <w:r w:rsidR="00C77330">
        <w:t xml:space="preserve"> </w:t>
      </w:r>
      <w:r w:rsidRPr="00C77330">
        <w:t>закупки</w:t>
      </w:r>
      <w:bookmarkEnd w:id="15"/>
    </w:p>
    <w:p w:rsidR="000413DD" w:rsidRPr="00C77330" w:rsidRDefault="000413DD" w:rsidP="00C77330"/>
    <w:p w:rsidR="000413DD" w:rsidRPr="00C77330" w:rsidRDefault="000413DD" w:rsidP="00C77330">
      <w:r w:rsidRPr="00C77330">
        <w:t>12.1.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устанавливает</w:t>
      </w:r>
      <w:r w:rsidR="00C77330">
        <w:t xml:space="preserve"> </w:t>
      </w:r>
      <w:r w:rsidRPr="00C77330">
        <w:t>следующие</w:t>
      </w:r>
      <w:r w:rsidR="00C77330">
        <w:t xml:space="preserve"> </w:t>
      </w:r>
      <w:r w:rsidRPr="00C77330">
        <w:t>единые</w:t>
      </w:r>
      <w:r w:rsidR="00C77330">
        <w:t xml:space="preserve"> </w:t>
      </w:r>
      <w:r w:rsidRPr="00C77330">
        <w:t>обязательные</w:t>
      </w:r>
      <w:r w:rsidR="00C77330">
        <w:t xml:space="preserve"> </w:t>
      </w:r>
      <w:r w:rsidRPr="00C77330">
        <w:t>требования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участникам</w:t>
      </w:r>
      <w:r w:rsidR="00C77330">
        <w:t xml:space="preserve"> </w:t>
      </w:r>
      <w:r w:rsidRPr="00C77330">
        <w:t>закупки:</w:t>
      </w:r>
      <w:r w:rsidR="00C77330">
        <w:t xml:space="preserve"> 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соответствие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лицам,</w:t>
      </w:r>
      <w:r w:rsidR="00C77330">
        <w:t xml:space="preserve"> </w:t>
      </w:r>
      <w:r w:rsidRPr="00C77330">
        <w:t>осуществляющим</w:t>
      </w:r>
      <w:r w:rsidR="00C77330">
        <w:t xml:space="preserve"> </w:t>
      </w:r>
      <w:r w:rsidRPr="00C77330">
        <w:t>поставку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выполнение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оказание</w:t>
      </w:r>
      <w:r w:rsidR="00C77330">
        <w:t xml:space="preserve"> </w:t>
      </w:r>
      <w:r w:rsidRPr="00C77330">
        <w:t>услуги,</w:t>
      </w:r>
      <w:r w:rsidR="00C77330">
        <w:t xml:space="preserve"> </w:t>
      </w:r>
      <w:r w:rsidRPr="00C77330">
        <w:t>являющихся</w:t>
      </w:r>
      <w:r w:rsidR="00C77330">
        <w:t xml:space="preserve"> </w:t>
      </w:r>
      <w:r w:rsidRPr="00C77330">
        <w:t>предметом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непроведение</w:t>
      </w:r>
      <w:r w:rsidR="00C77330">
        <w:t xml:space="preserve"> </w:t>
      </w:r>
      <w:r w:rsidRPr="00C77330">
        <w:t>ликвидации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юридического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отсутствие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арбитражного</w:t>
      </w:r>
      <w:r w:rsidR="00C77330">
        <w:t xml:space="preserve"> </w:t>
      </w:r>
      <w:r w:rsidRPr="00C77330">
        <w:t>суда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признании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юридического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индивидуального</w:t>
      </w:r>
      <w:r w:rsidR="00C77330">
        <w:t xml:space="preserve"> </w:t>
      </w:r>
      <w:r w:rsidRPr="00C77330">
        <w:t>предпринимателя</w:t>
      </w:r>
      <w:r w:rsidR="00C77330">
        <w:t xml:space="preserve"> </w:t>
      </w:r>
      <w:r w:rsidRPr="00C77330">
        <w:t>несостоятельным</w:t>
      </w:r>
      <w:r w:rsidR="00C77330">
        <w:t xml:space="preserve"> </w:t>
      </w:r>
      <w:r w:rsidRPr="00C77330">
        <w:t>(банкротом)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открытии</w:t>
      </w:r>
      <w:r w:rsidR="00C77330">
        <w:t xml:space="preserve"> </w:t>
      </w:r>
      <w:r w:rsidRPr="00C77330">
        <w:t>конкурсного</w:t>
      </w:r>
      <w:r w:rsidR="00C77330">
        <w:t xml:space="preserve"> </w:t>
      </w:r>
      <w:r w:rsidRPr="00C77330">
        <w:t>производства;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неприостановление</w:t>
      </w:r>
      <w:r w:rsidR="00C77330">
        <w:t xml:space="preserve"> </w:t>
      </w:r>
      <w:r w:rsidRPr="00C77330">
        <w:t>деятельности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порядке,</w:t>
      </w:r>
      <w:r w:rsidR="00C77330">
        <w:t xml:space="preserve"> </w:t>
      </w:r>
      <w:r w:rsidRPr="00C77330">
        <w:t>установленном</w:t>
      </w:r>
      <w:r w:rsidR="00C77330">
        <w:t xml:space="preserve"> </w:t>
      </w:r>
      <w:r w:rsidRPr="00C77330">
        <w:t>Кодексом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административных</w:t>
      </w:r>
      <w:r w:rsidR="00C77330">
        <w:t xml:space="preserve"> </w:t>
      </w:r>
      <w:r w:rsidRPr="00C77330">
        <w:t>правонарушениях,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дату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закупке;</w:t>
      </w:r>
    </w:p>
    <w:p w:rsidR="000413DD" w:rsidRPr="00C77330" w:rsidRDefault="000413DD" w:rsidP="00C77330">
      <w:r w:rsidRPr="00C77330">
        <w:t>4)</w:t>
      </w:r>
      <w:r w:rsidR="00C77330">
        <w:t xml:space="preserve"> </w:t>
      </w:r>
      <w:r w:rsidRPr="00C77330">
        <w:t>отсутствие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недоимки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налогам,</w:t>
      </w:r>
      <w:r w:rsidR="00C77330">
        <w:t xml:space="preserve"> </w:t>
      </w:r>
      <w:r w:rsidRPr="00C77330">
        <w:t>сборам,</w:t>
      </w:r>
      <w:r w:rsidR="00C77330">
        <w:t xml:space="preserve"> </w:t>
      </w:r>
      <w:r w:rsidRPr="00C77330">
        <w:t>задолженности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иным</w:t>
      </w:r>
      <w:r w:rsidR="00C77330">
        <w:t xml:space="preserve"> </w:t>
      </w:r>
      <w:r w:rsidRPr="00C77330">
        <w:t>обязательным</w:t>
      </w:r>
      <w:r w:rsidR="00C77330">
        <w:t xml:space="preserve"> </w:t>
      </w:r>
      <w:r w:rsidRPr="00C77330">
        <w:t>платежам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бюджеты</w:t>
      </w:r>
      <w:r w:rsidR="00C77330">
        <w:t xml:space="preserve"> </w:t>
      </w:r>
      <w:r w:rsidRPr="00C77330">
        <w:t>бюджетной</w:t>
      </w:r>
      <w:r w:rsidR="00C77330">
        <w:t xml:space="preserve"> </w:t>
      </w:r>
      <w:r w:rsidRPr="00C77330">
        <w:t>системы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(за</w:t>
      </w:r>
      <w:r w:rsidR="00C77330">
        <w:t xml:space="preserve"> </w:t>
      </w:r>
      <w:r w:rsidRPr="00C77330">
        <w:t>исключением</w:t>
      </w:r>
      <w:r w:rsidR="00C77330">
        <w:t xml:space="preserve"> </w:t>
      </w:r>
      <w:r w:rsidRPr="00C77330">
        <w:t>сумм,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которые</w:t>
      </w:r>
      <w:r w:rsidR="00C77330">
        <w:t xml:space="preserve"> </w:t>
      </w:r>
      <w:r w:rsidRPr="00C77330">
        <w:t>предоставлены</w:t>
      </w:r>
      <w:r w:rsidR="00C77330">
        <w:t xml:space="preserve"> </w:t>
      </w:r>
      <w:r w:rsidRPr="00C77330">
        <w:t>отсрочка,</w:t>
      </w:r>
      <w:r w:rsidR="00C77330">
        <w:t xml:space="preserve"> </w:t>
      </w:r>
      <w:r w:rsidRPr="00C77330">
        <w:t>рассрочка,</w:t>
      </w:r>
      <w:r w:rsidR="00C77330">
        <w:t xml:space="preserve"> </w:t>
      </w:r>
      <w:r w:rsidRPr="00C77330">
        <w:t>инвестиционный</w:t>
      </w:r>
      <w:r w:rsidR="00C77330">
        <w:t xml:space="preserve"> </w:t>
      </w:r>
      <w:r w:rsidRPr="00C77330">
        <w:t>налоговый</w:t>
      </w:r>
      <w:r w:rsidR="00C77330">
        <w:t xml:space="preserve"> </w:t>
      </w:r>
      <w:r w:rsidRPr="00C77330">
        <w:t>кредит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налогах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сборах,</w:t>
      </w:r>
      <w:r w:rsidR="00C77330">
        <w:t xml:space="preserve"> </w:t>
      </w:r>
      <w:r w:rsidRPr="00C77330">
        <w:t>которые</w:t>
      </w:r>
      <w:r w:rsidR="00C77330">
        <w:t xml:space="preserve"> </w:t>
      </w:r>
      <w:r w:rsidRPr="00C77330">
        <w:t>реструктурированы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Федерации,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которым</w:t>
      </w:r>
      <w:r w:rsidR="00C77330">
        <w:t xml:space="preserve"> </w:t>
      </w:r>
      <w:r w:rsidRPr="00C77330">
        <w:t>имеется</w:t>
      </w:r>
      <w:r w:rsidR="00C77330">
        <w:t xml:space="preserve"> </w:t>
      </w:r>
      <w:r w:rsidRPr="00C77330">
        <w:t>вступившее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законную</w:t>
      </w:r>
      <w:r w:rsidR="00C77330">
        <w:t xml:space="preserve"> </w:t>
      </w:r>
      <w:r w:rsidRPr="00C77330">
        <w:t>силу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суда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признании</w:t>
      </w:r>
      <w:r w:rsidR="00C77330">
        <w:t xml:space="preserve"> </w:t>
      </w:r>
      <w:r w:rsidRPr="00C77330">
        <w:t>обязанности</w:t>
      </w:r>
      <w:r w:rsidR="00C77330">
        <w:t xml:space="preserve"> </w:t>
      </w:r>
      <w:r w:rsidRPr="00C77330">
        <w:t>заявителя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уплате</w:t>
      </w:r>
      <w:r w:rsidR="00C77330">
        <w:t xml:space="preserve"> </w:t>
      </w:r>
      <w:r w:rsidRPr="00C77330">
        <w:t>этих</w:t>
      </w:r>
      <w:r w:rsidR="00C77330">
        <w:t xml:space="preserve"> </w:t>
      </w:r>
      <w:r w:rsidRPr="00C77330">
        <w:t>сумм</w:t>
      </w:r>
      <w:r w:rsidR="00C77330">
        <w:t xml:space="preserve"> </w:t>
      </w:r>
      <w:r w:rsidRPr="00C77330">
        <w:t>исполненной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которые</w:t>
      </w:r>
      <w:r w:rsidR="00C77330">
        <w:t xml:space="preserve"> </w:t>
      </w:r>
      <w:r w:rsidRPr="00C77330">
        <w:t>признаны</w:t>
      </w:r>
      <w:r w:rsidR="00C77330">
        <w:t xml:space="preserve"> </w:t>
      </w:r>
      <w:r w:rsidRPr="00C77330">
        <w:t>безнадежными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взысканию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налогах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сборах)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прошедший</w:t>
      </w:r>
      <w:r w:rsidR="00C77330">
        <w:t xml:space="preserve"> </w:t>
      </w:r>
      <w:r w:rsidRPr="00C77330">
        <w:t>календарный</w:t>
      </w:r>
      <w:r w:rsidR="00C77330">
        <w:t xml:space="preserve"> </w:t>
      </w:r>
      <w:r w:rsidRPr="00C77330">
        <w:t>год,</w:t>
      </w:r>
      <w:r w:rsidR="00C77330">
        <w:t xml:space="preserve"> </w:t>
      </w:r>
      <w:r w:rsidRPr="00C77330">
        <w:t>размер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превышает</w:t>
      </w:r>
      <w:r w:rsidR="00C77330">
        <w:t xml:space="preserve"> </w:t>
      </w:r>
      <w:r w:rsidRPr="00C77330">
        <w:t>двадцать</w:t>
      </w:r>
      <w:r w:rsidR="00C77330">
        <w:t xml:space="preserve"> </w:t>
      </w:r>
      <w:r w:rsidRPr="00C77330">
        <w:t>пять</w:t>
      </w:r>
      <w:r w:rsidR="00C77330">
        <w:t xml:space="preserve"> </w:t>
      </w:r>
      <w:r w:rsidRPr="00C77330">
        <w:t>процентов</w:t>
      </w:r>
      <w:r w:rsidR="00C77330">
        <w:t xml:space="preserve"> </w:t>
      </w:r>
      <w:r w:rsidRPr="00C77330">
        <w:t>балансовой</w:t>
      </w:r>
      <w:r w:rsidR="00C77330">
        <w:t xml:space="preserve"> </w:t>
      </w:r>
      <w:r w:rsidRPr="00C77330">
        <w:t>стоимости</w:t>
      </w:r>
      <w:r w:rsidR="00C77330">
        <w:t xml:space="preserve"> </w:t>
      </w:r>
      <w:r w:rsidRPr="00C77330">
        <w:t>активов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данным</w:t>
      </w:r>
      <w:r w:rsidR="00C77330">
        <w:t xml:space="preserve"> </w:t>
      </w:r>
      <w:r w:rsidRPr="00C77330">
        <w:t>бухгалтерской</w:t>
      </w:r>
      <w:r w:rsidR="00C77330">
        <w:t xml:space="preserve"> </w:t>
      </w:r>
      <w:r w:rsidRPr="00C77330">
        <w:t>отчетности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последний</w:t>
      </w:r>
      <w:r w:rsidR="00C77330">
        <w:t xml:space="preserve"> </w:t>
      </w:r>
      <w:r w:rsidRPr="00C77330">
        <w:t>отчетный</w:t>
      </w:r>
      <w:r w:rsidR="00C77330">
        <w:t xml:space="preserve"> </w:t>
      </w:r>
      <w:r w:rsidRPr="00C77330">
        <w:t>период.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считается</w:t>
      </w:r>
      <w:r w:rsidR="00C77330">
        <w:t xml:space="preserve"> </w:t>
      </w:r>
      <w:r w:rsidRPr="00C77330">
        <w:t>соответствующим</w:t>
      </w:r>
      <w:r w:rsidR="00C77330">
        <w:t xml:space="preserve"> </w:t>
      </w:r>
      <w:r w:rsidRPr="00C77330">
        <w:t>установленному</w:t>
      </w:r>
      <w:r w:rsidR="00C77330">
        <w:t xml:space="preserve"> </w:t>
      </w:r>
      <w:r w:rsidRPr="00C77330">
        <w:t>требованию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им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установленном</w:t>
      </w:r>
      <w:r w:rsidR="00C77330">
        <w:t xml:space="preserve"> </w:t>
      </w:r>
      <w:r w:rsidRPr="00C77330">
        <w:t>порядке</w:t>
      </w:r>
      <w:r w:rsidR="00C77330">
        <w:t xml:space="preserve"> </w:t>
      </w:r>
      <w:r w:rsidRPr="00C77330">
        <w:t>подано</w:t>
      </w:r>
      <w:r w:rsidR="00C77330">
        <w:t xml:space="preserve"> </w:t>
      </w:r>
      <w:r w:rsidRPr="00C77330">
        <w:t>заявление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обжаловании</w:t>
      </w:r>
      <w:r w:rsidR="00C77330">
        <w:t xml:space="preserve"> </w:t>
      </w:r>
      <w:r w:rsidRPr="00C77330">
        <w:t>указанных</w:t>
      </w:r>
      <w:r w:rsidR="00C77330">
        <w:t xml:space="preserve"> </w:t>
      </w:r>
      <w:r w:rsidRPr="00C77330">
        <w:t>недоимки,</w:t>
      </w:r>
      <w:r w:rsidR="00C77330">
        <w:t xml:space="preserve"> </w:t>
      </w:r>
      <w:r w:rsidRPr="00C77330">
        <w:t>задолженности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такому</w:t>
      </w:r>
      <w:r w:rsidR="00C77330">
        <w:t xml:space="preserve"> </w:t>
      </w:r>
      <w:r w:rsidRPr="00C77330">
        <w:t>заявлению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дату</w:t>
      </w:r>
      <w:r w:rsidR="00C77330">
        <w:t xml:space="preserve"> </w:t>
      </w:r>
      <w:r w:rsidRPr="00C77330">
        <w:lastRenderedPageBreak/>
        <w:t>рассмотрения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определении</w:t>
      </w:r>
      <w:r w:rsidR="00C77330">
        <w:t xml:space="preserve"> </w:t>
      </w:r>
      <w:r w:rsidRPr="00C77330">
        <w:t>поставщика</w:t>
      </w:r>
      <w:r w:rsidR="00C77330">
        <w:t xml:space="preserve"> </w:t>
      </w:r>
      <w:r w:rsidRPr="00C77330">
        <w:t>(подрядчика,</w:t>
      </w:r>
      <w:r w:rsidR="00C77330">
        <w:t xml:space="preserve"> </w:t>
      </w:r>
      <w:r w:rsidRPr="00C77330">
        <w:t>исполнителя)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принято;</w:t>
      </w:r>
    </w:p>
    <w:p w:rsidR="000413DD" w:rsidRPr="00C77330" w:rsidRDefault="000413DD" w:rsidP="00C77330">
      <w:r w:rsidRPr="00C77330">
        <w:t>5)</w:t>
      </w:r>
      <w:r w:rsidR="00C77330">
        <w:t xml:space="preserve"> </w:t>
      </w:r>
      <w:r w:rsidRPr="00C77330">
        <w:t>отсутствие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физического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руководителя,</w:t>
      </w:r>
      <w:r w:rsidR="00C77330">
        <w:t xml:space="preserve"> </w:t>
      </w:r>
      <w:r w:rsidRPr="00C77330">
        <w:t>членов</w:t>
      </w:r>
      <w:r w:rsidR="00C77330">
        <w:t xml:space="preserve"> </w:t>
      </w:r>
      <w:r w:rsidRPr="00C77330">
        <w:t>коллегиального</w:t>
      </w:r>
      <w:r w:rsidR="00C77330">
        <w:t xml:space="preserve"> </w:t>
      </w:r>
      <w:r w:rsidRPr="00C77330">
        <w:t>исполнительного</w:t>
      </w:r>
      <w:r w:rsidR="00C77330">
        <w:t xml:space="preserve"> </w:t>
      </w:r>
      <w:r w:rsidRPr="00C77330">
        <w:t>органа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главного</w:t>
      </w:r>
      <w:r w:rsidR="00C77330">
        <w:t xml:space="preserve"> </w:t>
      </w:r>
      <w:r w:rsidRPr="00C77330">
        <w:t>бухгалтера</w:t>
      </w:r>
      <w:r w:rsidR="00C77330">
        <w:t xml:space="preserve"> </w:t>
      </w:r>
      <w:r w:rsidRPr="00C77330">
        <w:t>юридического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судимости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преступления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сфере</w:t>
      </w:r>
      <w:r w:rsidR="00C77330">
        <w:t xml:space="preserve"> </w:t>
      </w:r>
      <w:r w:rsidRPr="00C77330">
        <w:t>экономики</w:t>
      </w:r>
      <w:r w:rsidR="00C77330">
        <w:t xml:space="preserve"> </w:t>
      </w:r>
      <w:r w:rsidRPr="00C77330">
        <w:t>(за</w:t>
      </w:r>
      <w:r w:rsidR="00C77330">
        <w:t xml:space="preserve"> </w:t>
      </w:r>
      <w:r w:rsidRPr="00C77330">
        <w:t>исключением</w:t>
      </w:r>
      <w:r w:rsidR="00C77330">
        <w:t xml:space="preserve"> </w:t>
      </w:r>
      <w:r w:rsidRPr="00C77330">
        <w:t>лиц,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такая</w:t>
      </w:r>
      <w:r w:rsidR="00C77330">
        <w:t xml:space="preserve"> </w:t>
      </w:r>
      <w:r w:rsidRPr="00C77330">
        <w:t>судимость</w:t>
      </w:r>
      <w:r w:rsidR="00C77330">
        <w:t xml:space="preserve"> </w:t>
      </w:r>
      <w:r w:rsidRPr="00C77330">
        <w:t>погашена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снята),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неприменение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указанных</w:t>
      </w:r>
      <w:r w:rsidR="00C77330">
        <w:t xml:space="preserve"> </w:t>
      </w:r>
      <w:r w:rsidRPr="00C77330">
        <w:t>физических</w:t>
      </w:r>
      <w:r w:rsidR="00C77330">
        <w:t xml:space="preserve"> </w:t>
      </w:r>
      <w:r w:rsidRPr="00C77330">
        <w:t>лиц</w:t>
      </w:r>
      <w:r w:rsidR="00C77330">
        <w:t xml:space="preserve"> </w:t>
      </w:r>
      <w:r w:rsidRPr="00C77330">
        <w:t>наказания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виде</w:t>
      </w:r>
      <w:r w:rsidR="00C77330">
        <w:t xml:space="preserve"> </w:t>
      </w:r>
      <w:r w:rsidRPr="00C77330">
        <w:t>лишения</w:t>
      </w:r>
      <w:r w:rsidR="00C77330">
        <w:t xml:space="preserve"> </w:t>
      </w:r>
      <w:r w:rsidRPr="00C77330">
        <w:t>права</w:t>
      </w:r>
      <w:r w:rsidR="00C77330">
        <w:t xml:space="preserve"> </w:t>
      </w:r>
      <w:r w:rsidRPr="00C77330">
        <w:t>занимать</w:t>
      </w:r>
      <w:r w:rsidR="00C77330">
        <w:t xml:space="preserve"> </w:t>
      </w:r>
      <w:r w:rsidRPr="00C77330">
        <w:t>определенные</w:t>
      </w:r>
      <w:r w:rsidR="00C77330">
        <w:t xml:space="preserve"> </w:t>
      </w:r>
      <w:r w:rsidRPr="00C77330">
        <w:t>должности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заниматься</w:t>
      </w:r>
      <w:r w:rsidR="00C77330">
        <w:t xml:space="preserve"> </w:t>
      </w:r>
      <w:r w:rsidRPr="00C77330">
        <w:t>определенной</w:t>
      </w:r>
      <w:r w:rsidR="00C77330">
        <w:t xml:space="preserve"> </w:t>
      </w:r>
      <w:r w:rsidRPr="00C77330">
        <w:t>деятельностью,</w:t>
      </w:r>
      <w:r w:rsidR="00C77330">
        <w:t xml:space="preserve"> </w:t>
      </w:r>
      <w:r w:rsidRPr="00C77330">
        <w:t>которые</w:t>
      </w:r>
      <w:r w:rsidR="00C77330">
        <w:t xml:space="preserve"> </w:t>
      </w:r>
      <w:r w:rsidRPr="00C77330">
        <w:t>связаны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поставкой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выполнением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оказанием</w:t>
      </w:r>
      <w:r w:rsidR="00C77330">
        <w:t xml:space="preserve"> </w:t>
      </w:r>
      <w:r w:rsidRPr="00C77330">
        <w:t>услуги,</w:t>
      </w:r>
      <w:r w:rsidR="00C77330">
        <w:t xml:space="preserve"> </w:t>
      </w:r>
      <w:r w:rsidRPr="00C77330">
        <w:t>являющихся</w:t>
      </w:r>
      <w:r w:rsidR="00C77330">
        <w:t xml:space="preserve"> </w:t>
      </w:r>
      <w:r w:rsidRPr="00C77330">
        <w:t>предметом</w:t>
      </w:r>
      <w:r w:rsidR="00C77330">
        <w:t xml:space="preserve"> </w:t>
      </w:r>
      <w:r w:rsidRPr="00C77330">
        <w:t>осуществляемой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административного</w:t>
      </w:r>
      <w:r w:rsidR="00C77330">
        <w:t xml:space="preserve"> </w:t>
      </w:r>
      <w:r w:rsidRPr="00C77330">
        <w:t>наказания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виде</w:t>
      </w:r>
      <w:r w:rsidR="00C77330">
        <w:t xml:space="preserve"> </w:t>
      </w:r>
      <w:r w:rsidRPr="00C77330">
        <w:t>дисквалификации;</w:t>
      </w:r>
    </w:p>
    <w:p w:rsidR="000413DD" w:rsidRPr="00C77330" w:rsidRDefault="000413DD" w:rsidP="00C77330">
      <w:r w:rsidRPr="00C77330">
        <w:t>6)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юридическое</w:t>
      </w:r>
      <w:r w:rsidR="00C77330">
        <w:t xml:space="preserve"> </w:t>
      </w:r>
      <w:r w:rsidRPr="00C77330">
        <w:t>лицо,</w:t>
      </w:r>
      <w:r w:rsidR="00C77330">
        <w:t xml:space="preserve"> </w:t>
      </w:r>
      <w:r w:rsidRPr="00C77330">
        <w:t>которое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течение</w:t>
      </w:r>
      <w:r w:rsidR="00C77330">
        <w:t xml:space="preserve"> </w:t>
      </w:r>
      <w:r w:rsidRPr="00C77330">
        <w:t>двух</w:t>
      </w:r>
      <w:r w:rsidR="00C77330">
        <w:t xml:space="preserve"> </w:t>
      </w:r>
      <w:r w:rsidRPr="00C77330">
        <w:t>лет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момента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было</w:t>
      </w:r>
      <w:r w:rsidR="00C77330">
        <w:t xml:space="preserve"> </w:t>
      </w:r>
      <w:r w:rsidRPr="00C77330">
        <w:t>привлечено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административной</w:t>
      </w:r>
      <w:r w:rsidR="00C77330">
        <w:t xml:space="preserve"> </w:t>
      </w:r>
      <w:r w:rsidRPr="00C77330">
        <w:t>ответственности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совершение</w:t>
      </w:r>
      <w:r w:rsidR="00C77330">
        <w:t xml:space="preserve"> </w:t>
      </w:r>
      <w:r w:rsidRPr="00C77330">
        <w:t>административного</w:t>
      </w:r>
      <w:r w:rsidR="00C77330">
        <w:t xml:space="preserve"> </w:t>
      </w:r>
      <w:r w:rsidRPr="00C77330">
        <w:t>правонарушения,</w:t>
      </w:r>
      <w:r w:rsidR="00C77330">
        <w:t xml:space="preserve"> </w:t>
      </w:r>
      <w:r w:rsidRPr="00C77330">
        <w:t>предусмотренного</w:t>
      </w:r>
      <w:r w:rsidR="00C77330">
        <w:t xml:space="preserve"> </w:t>
      </w:r>
      <w:r w:rsidRPr="00C77330">
        <w:t>статьей</w:t>
      </w:r>
      <w:r w:rsidR="00C77330">
        <w:t xml:space="preserve"> </w:t>
      </w:r>
      <w:r w:rsidRPr="00C77330">
        <w:t>19.28</w:t>
      </w:r>
      <w:r w:rsidR="00C77330">
        <w:t xml:space="preserve"> </w:t>
      </w:r>
      <w:r w:rsidRPr="00C77330">
        <w:t>Кодекса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административных</w:t>
      </w:r>
      <w:r w:rsidR="00C77330">
        <w:t xml:space="preserve"> </w:t>
      </w:r>
      <w:r w:rsidRPr="00C77330">
        <w:t>правонарушениях;</w:t>
      </w:r>
    </w:p>
    <w:p w:rsidR="000413DD" w:rsidRPr="00C77330" w:rsidRDefault="000413DD" w:rsidP="00C77330">
      <w:r w:rsidRPr="00C77330">
        <w:t>7)</w:t>
      </w:r>
      <w:r w:rsidR="00C77330">
        <w:t xml:space="preserve"> </w:t>
      </w:r>
      <w:r w:rsidRPr="00C77330">
        <w:t>обладание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исключительными</w:t>
      </w:r>
      <w:r w:rsidR="00C77330">
        <w:t xml:space="preserve"> </w:t>
      </w:r>
      <w:r w:rsidRPr="00C77330">
        <w:t>правами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результаты</w:t>
      </w:r>
      <w:r w:rsidR="00C77330">
        <w:t xml:space="preserve"> </w:t>
      </w:r>
      <w:r w:rsidRPr="00C77330">
        <w:t>интеллектуальной</w:t>
      </w:r>
      <w:r w:rsidR="00C77330">
        <w:t xml:space="preserve"> </w:t>
      </w:r>
      <w:r w:rsidRPr="00C77330">
        <w:t>деятельности,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связи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исполнением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приобретает</w:t>
      </w:r>
      <w:r w:rsidR="00C77330">
        <w:t xml:space="preserve"> </w:t>
      </w:r>
      <w:r w:rsidRPr="00C77330">
        <w:t>права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такие</w:t>
      </w:r>
      <w:r w:rsidR="00C77330">
        <w:t xml:space="preserve"> </w:t>
      </w:r>
      <w:r w:rsidRPr="00C77330">
        <w:t>результаты,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исключением</w:t>
      </w:r>
      <w:r w:rsidR="00C77330">
        <w:t xml:space="preserve"> </w:t>
      </w:r>
      <w:r w:rsidRPr="00C77330">
        <w:t>случаев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договоров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создание</w:t>
      </w:r>
      <w:r w:rsidR="00C77330">
        <w:t xml:space="preserve"> </w:t>
      </w:r>
      <w:r w:rsidRPr="00C77330">
        <w:t>произведений</w:t>
      </w:r>
      <w:r w:rsidR="00C77330">
        <w:t xml:space="preserve"> </w:t>
      </w:r>
      <w:r w:rsidRPr="00C77330">
        <w:t>литературы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искусства,</w:t>
      </w:r>
      <w:r w:rsidR="00C77330">
        <w:t xml:space="preserve"> </w:t>
      </w:r>
      <w:r w:rsidRPr="00C77330">
        <w:t>исполнения,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финансирование</w:t>
      </w:r>
      <w:r w:rsidR="00C77330">
        <w:t xml:space="preserve"> </w:t>
      </w:r>
      <w:r w:rsidRPr="00C77330">
        <w:t>проката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показа</w:t>
      </w:r>
      <w:r w:rsidR="00C77330">
        <w:t xml:space="preserve"> </w:t>
      </w:r>
      <w:r w:rsidRPr="00C77330">
        <w:t>национального</w:t>
      </w:r>
      <w:r w:rsidR="00C77330">
        <w:t xml:space="preserve"> </w:t>
      </w:r>
      <w:r w:rsidRPr="00C77330">
        <w:t>фильма;</w:t>
      </w:r>
    </w:p>
    <w:p w:rsidR="000413DD" w:rsidRPr="00C77330" w:rsidRDefault="000413DD" w:rsidP="00C77330">
      <w:r w:rsidRPr="00C77330">
        <w:t>8)</w:t>
      </w:r>
      <w:r w:rsidR="00C77330">
        <w:t xml:space="preserve"> </w:t>
      </w:r>
      <w:r w:rsidRPr="00C77330">
        <w:t>отсутствие</w:t>
      </w:r>
      <w:r w:rsidR="00C77330">
        <w:t xml:space="preserve"> </w:t>
      </w:r>
      <w:r w:rsidRPr="00C77330">
        <w:t>между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конфликта</w:t>
      </w:r>
      <w:r w:rsidR="00C77330">
        <w:t xml:space="preserve"> </w:t>
      </w:r>
      <w:r w:rsidRPr="00C77330">
        <w:t>интересов,</w:t>
      </w:r>
      <w:r w:rsidR="00C77330">
        <w:t xml:space="preserve"> </w:t>
      </w:r>
      <w:r w:rsidRPr="00C77330">
        <w:t>под</w:t>
      </w:r>
      <w:r w:rsidR="00C77330">
        <w:t xml:space="preserve"> </w:t>
      </w:r>
      <w:r w:rsidRPr="00C77330">
        <w:t>которым</w:t>
      </w:r>
      <w:r w:rsidR="00C77330">
        <w:t xml:space="preserve"> </w:t>
      </w:r>
      <w:r w:rsidRPr="00C77330">
        <w:t>понимаются</w:t>
      </w:r>
      <w:r w:rsidR="00C77330">
        <w:t xml:space="preserve"> </w:t>
      </w:r>
      <w:r w:rsidRPr="00C77330">
        <w:t>случаи,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руководитель</w:t>
      </w:r>
      <w:r w:rsidR="00C77330">
        <w:t xml:space="preserve"> </w:t>
      </w:r>
      <w:r w:rsidRPr="00C77330">
        <w:t>заказчика,</w:t>
      </w:r>
      <w:r w:rsidR="00C77330">
        <w:t xml:space="preserve"> </w:t>
      </w:r>
      <w:r w:rsidRPr="00C77330">
        <w:t>член</w:t>
      </w:r>
      <w:r w:rsidR="00C77330">
        <w:t xml:space="preserve"> </w:t>
      </w:r>
      <w:r w:rsidRPr="00C77330">
        <w:t>комиссии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закупок,</w:t>
      </w:r>
      <w:r w:rsidR="00C77330">
        <w:t xml:space="preserve"> </w:t>
      </w:r>
      <w:r w:rsidRPr="00C77330">
        <w:t>руководитель</w:t>
      </w:r>
      <w:r w:rsidR="00C77330">
        <w:t xml:space="preserve"> </w:t>
      </w:r>
      <w:r w:rsidRPr="00C77330">
        <w:t>договорной</w:t>
      </w:r>
      <w:r w:rsidR="00C77330">
        <w:t xml:space="preserve"> </w:t>
      </w:r>
      <w:r w:rsidRPr="00C77330">
        <w:t>службы</w:t>
      </w:r>
      <w:r w:rsidR="00C77330">
        <w:t xml:space="preserve"> </w:t>
      </w:r>
      <w:r w:rsidRPr="00C77330">
        <w:t>заказчика,</w:t>
      </w:r>
      <w:r w:rsidR="00C77330">
        <w:t xml:space="preserve"> </w:t>
      </w:r>
      <w:r w:rsidRPr="00C77330">
        <w:t>договорный</w:t>
      </w:r>
      <w:r w:rsidR="00C77330">
        <w:t xml:space="preserve"> </w:t>
      </w:r>
      <w:r w:rsidRPr="00C77330">
        <w:t>управляющий</w:t>
      </w:r>
      <w:r w:rsidR="00C77330">
        <w:t xml:space="preserve"> </w:t>
      </w:r>
      <w:r w:rsidRPr="00C77330">
        <w:t>состоят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браке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физическими</w:t>
      </w:r>
      <w:r w:rsidR="00C77330">
        <w:t xml:space="preserve"> </w:t>
      </w:r>
      <w:r w:rsidRPr="00C77330">
        <w:t>лицами,</w:t>
      </w:r>
      <w:r w:rsidR="00C77330">
        <w:t xml:space="preserve"> </w:t>
      </w:r>
      <w:r w:rsidRPr="00C77330">
        <w:t>являющимися</w:t>
      </w:r>
      <w:r w:rsidR="00C77330">
        <w:t xml:space="preserve"> </w:t>
      </w:r>
      <w:r w:rsidRPr="00C77330">
        <w:t>выгодоприобретателями,</w:t>
      </w:r>
      <w:r w:rsidR="00C77330">
        <w:t xml:space="preserve"> </w:t>
      </w:r>
      <w:r w:rsidRPr="00C77330">
        <w:t>единоличным</w:t>
      </w:r>
      <w:r w:rsidR="00C77330">
        <w:t xml:space="preserve"> </w:t>
      </w:r>
      <w:r w:rsidRPr="00C77330">
        <w:t>исполнительным</w:t>
      </w:r>
      <w:r w:rsidR="00C77330">
        <w:t xml:space="preserve"> </w:t>
      </w:r>
      <w:r w:rsidRPr="00C77330">
        <w:t>органом</w:t>
      </w:r>
      <w:r w:rsidR="00C77330">
        <w:t xml:space="preserve"> </w:t>
      </w:r>
      <w:r w:rsidRPr="00C77330">
        <w:t>хозяйственного</w:t>
      </w:r>
      <w:r w:rsidR="00C77330">
        <w:t xml:space="preserve"> </w:t>
      </w:r>
      <w:r w:rsidRPr="00C77330">
        <w:t>общества</w:t>
      </w:r>
      <w:r w:rsidR="00C77330">
        <w:t xml:space="preserve"> </w:t>
      </w:r>
      <w:r w:rsidRPr="00C77330">
        <w:t>(директором,</w:t>
      </w:r>
      <w:r w:rsidR="00C77330">
        <w:t xml:space="preserve"> </w:t>
      </w:r>
      <w:r w:rsidRPr="00C77330">
        <w:t>генеральным</w:t>
      </w:r>
      <w:r w:rsidR="00C77330">
        <w:t xml:space="preserve"> </w:t>
      </w:r>
      <w:r w:rsidRPr="00C77330">
        <w:t>директором,</w:t>
      </w:r>
      <w:r w:rsidR="00C77330">
        <w:t xml:space="preserve"> </w:t>
      </w:r>
      <w:r w:rsidRPr="00C77330">
        <w:t>управляющим,</w:t>
      </w:r>
      <w:r w:rsidR="00C77330">
        <w:t xml:space="preserve"> </w:t>
      </w:r>
      <w:r w:rsidRPr="00C77330">
        <w:t>президентом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другими),</w:t>
      </w:r>
      <w:r w:rsidR="00C77330">
        <w:t xml:space="preserve"> </w:t>
      </w:r>
      <w:r w:rsidRPr="00C77330">
        <w:t>членами</w:t>
      </w:r>
      <w:r w:rsidR="00C77330">
        <w:t xml:space="preserve"> </w:t>
      </w:r>
      <w:r w:rsidRPr="00C77330">
        <w:t>коллегиального</w:t>
      </w:r>
      <w:r w:rsidR="00C77330">
        <w:t xml:space="preserve"> </w:t>
      </w:r>
      <w:r w:rsidRPr="00C77330">
        <w:t>исполнительного</w:t>
      </w:r>
      <w:r w:rsidR="00C77330">
        <w:t xml:space="preserve"> </w:t>
      </w:r>
      <w:r w:rsidRPr="00C77330">
        <w:t>органа</w:t>
      </w:r>
      <w:r w:rsidR="00C77330">
        <w:t xml:space="preserve"> </w:t>
      </w:r>
      <w:r w:rsidRPr="00C77330">
        <w:t>хозяйственного</w:t>
      </w:r>
      <w:r w:rsidR="00C77330">
        <w:t xml:space="preserve"> </w:t>
      </w:r>
      <w:r w:rsidRPr="00C77330">
        <w:t>общества,</w:t>
      </w:r>
      <w:r w:rsidR="00C77330">
        <w:t xml:space="preserve"> </w:t>
      </w:r>
      <w:r w:rsidRPr="00C77330">
        <w:t>руководителем</w:t>
      </w:r>
      <w:r w:rsidR="00C77330">
        <w:t xml:space="preserve"> </w:t>
      </w:r>
      <w:r w:rsidRPr="00C77330">
        <w:t>(директором,</w:t>
      </w:r>
      <w:r w:rsidR="00C77330">
        <w:t xml:space="preserve"> </w:t>
      </w:r>
      <w:r w:rsidRPr="00C77330">
        <w:t>генеральным</w:t>
      </w:r>
      <w:r w:rsidR="00C77330">
        <w:t xml:space="preserve"> </w:t>
      </w:r>
      <w:r w:rsidRPr="00C77330">
        <w:t>директором)</w:t>
      </w:r>
      <w:r w:rsidR="00C77330">
        <w:t xml:space="preserve"> </w:t>
      </w:r>
      <w:r w:rsidRPr="00C77330">
        <w:t>учреждения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унитарного</w:t>
      </w:r>
      <w:r w:rsidR="00C77330">
        <w:t xml:space="preserve"> </w:t>
      </w:r>
      <w:r w:rsidRPr="00C77330">
        <w:t>предприятия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иными</w:t>
      </w:r>
      <w:r w:rsidR="00C77330">
        <w:t xml:space="preserve"> </w:t>
      </w:r>
      <w:r w:rsidRPr="00C77330">
        <w:t>органами</w:t>
      </w:r>
      <w:r w:rsidR="00C77330">
        <w:t xml:space="preserve"> </w:t>
      </w:r>
      <w:r w:rsidRPr="00C77330">
        <w:t>управления</w:t>
      </w:r>
      <w:r w:rsidR="00C77330">
        <w:t xml:space="preserve"> </w:t>
      </w:r>
      <w:r w:rsidRPr="00C77330">
        <w:t>юридических</w:t>
      </w:r>
      <w:r w:rsidR="00C77330">
        <w:t xml:space="preserve"> </w:t>
      </w:r>
      <w:r w:rsidRPr="00C77330">
        <w:t>лиц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физическими</w:t>
      </w:r>
      <w:r w:rsidR="00C77330">
        <w:t xml:space="preserve"> </w:t>
      </w:r>
      <w:r w:rsidRPr="00C77330">
        <w:t>лицами,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зарегистрированными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качестве</w:t>
      </w:r>
      <w:r w:rsidR="00C77330">
        <w:t xml:space="preserve"> </w:t>
      </w:r>
      <w:r w:rsidRPr="00C77330">
        <w:t>индивидуального</w:t>
      </w:r>
      <w:r w:rsidR="00C77330">
        <w:t xml:space="preserve"> </w:t>
      </w:r>
      <w:r w:rsidRPr="00C77330">
        <w:t>предпринимателя,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являются</w:t>
      </w:r>
      <w:r w:rsidR="00C77330">
        <w:t xml:space="preserve"> </w:t>
      </w:r>
      <w:r w:rsidRPr="00C77330">
        <w:t>близкими</w:t>
      </w:r>
      <w:r w:rsidR="00C77330">
        <w:t xml:space="preserve"> </w:t>
      </w:r>
      <w:r w:rsidRPr="00C77330">
        <w:t>родственниками</w:t>
      </w:r>
      <w:r w:rsidR="00C77330">
        <w:t xml:space="preserve"> </w:t>
      </w:r>
      <w:r w:rsidRPr="00C77330">
        <w:t>(родственниками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прямой</w:t>
      </w:r>
      <w:r w:rsidR="00C77330">
        <w:t xml:space="preserve"> </w:t>
      </w:r>
      <w:r w:rsidRPr="00C77330">
        <w:t>восходящей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нисходящей</w:t>
      </w:r>
      <w:r w:rsidR="00C77330">
        <w:t xml:space="preserve"> </w:t>
      </w:r>
      <w:r w:rsidRPr="00C77330">
        <w:t>линии</w:t>
      </w:r>
      <w:r w:rsidR="00C77330">
        <w:t xml:space="preserve"> </w:t>
      </w:r>
      <w:r w:rsidRPr="00C77330">
        <w:t>(родителями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детьми,</w:t>
      </w:r>
      <w:r w:rsidR="00C77330">
        <w:t xml:space="preserve"> </w:t>
      </w:r>
      <w:r w:rsidRPr="00C77330">
        <w:t>дедушкой,</w:t>
      </w:r>
      <w:r w:rsidR="00C77330">
        <w:t xml:space="preserve"> </w:t>
      </w:r>
      <w:r w:rsidRPr="00C77330">
        <w:t>бабушкой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внуками),</w:t>
      </w:r>
      <w:r w:rsidR="00C77330">
        <w:t xml:space="preserve"> </w:t>
      </w:r>
      <w:r w:rsidRPr="00C77330">
        <w:t>полнородными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неполнородными</w:t>
      </w:r>
      <w:r w:rsidR="00C77330">
        <w:t xml:space="preserve"> </w:t>
      </w:r>
      <w:r w:rsidRPr="00C77330">
        <w:t>(имеющими</w:t>
      </w:r>
      <w:r w:rsidR="00C77330">
        <w:t xml:space="preserve"> </w:t>
      </w:r>
      <w:r w:rsidRPr="00C77330">
        <w:t>общих</w:t>
      </w:r>
      <w:r w:rsidR="00C77330">
        <w:t xml:space="preserve"> </w:t>
      </w:r>
      <w:r w:rsidRPr="00C77330">
        <w:t>отца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мать)</w:t>
      </w:r>
      <w:r w:rsidR="00C77330">
        <w:t xml:space="preserve"> </w:t>
      </w:r>
      <w:r w:rsidRPr="00C77330">
        <w:t>братьями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сестрами),</w:t>
      </w:r>
      <w:r w:rsidR="00C77330">
        <w:t xml:space="preserve"> </w:t>
      </w:r>
      <w:r w:rsidRPr="00C77330">
        <w:t>усыновителями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усыновленными</w:t>
      </w:r>
      <w:r w:rsidR="00C77330">
        <w:t xml:space="preserve"> </w:t>
      </w:r>
      <w:r w:rsidRPr="00C77330">
        <w:t>указанных</w:t>
      </w:r>
      <w:r w:rsidR="00C77330">
        <w:t xml:space="preserve"> </w:t>
      </w:r>
      <w:r w:rsidRPr="00C77330">
        <w:t>физических</w:t>
      </w:r>
      <w:r w:rsidR="00C77330">
        <w:t xml:space="preserve"> </w:t>
      </w:r>
      <w:r w:rsidRPr="00C77330">
        <w:t>лиц.</w:t>
      </w:r>
      <w:r w:rsidR="00C77330">
        <w:t xml:space="preserve"> </w:t>
      </w:r>
      <w:r w:rsidRPr="00C77330">
        <w:t>Под</w:t>
      </w:r>
      <w:r w:rsidR="00C77330">
        <w:t xml:space="preserve"> </w:t>
      </w:r>
      <w:r w:rsidRPr="00C77330">
        <w:t>выгодоприобретателями</w:t>
      </w:r>
      <w:r w:rsidR="00C77330">
        <w:t xml:space="preserve"> </w:t>
      </w:r>
      <w:r w:rsidRPr="00C77330">
        <w:t>понимаются</w:t>
      </w:r>
      <w:r w:rsidR="00C77330">
        <w:t xml:space="preserve"> </w:t>
      </w:r>
      <w:r w:rsidRPr="00C77330">
        <w:t>физические</w:t>
      </w:r>
      <w:r w:rsidR="00C77330">
        <w:t xml:space="preserve"> </w:t>
      </w:r>
      <w:r w:rsidRPr="00C77330">
        <w:t>лица,</w:t>
      </w:r>
      <w:r w:rsidR="00C77330">
        <w:t xml:space="preserve"> </w:t>
      </w:r>
      <w:r w:rsidRPr="00C77330">
        <w:t>владеющие</w:t>
      </w:r>
      <w:r w:rsidR="00C77330">
        <w:t xml:space="preserve"> </w:t>
      </w:r>
      <w:r w:rsidRPr="00C77330">
        <w:t>напрямую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косвенно</w:t>
      </w:r>
      <w:r w:rsidR="00C77330">
        <w:t xml:space="preserve"> </w:t>
      </w:r>
      <w:r w:rsidRPr="00C77330">
        <w:t>(через</w:t>
      </w:r>
      <w:r w:rsidR="00C77330">
        <w:t xml:space="preserve"> </w:t>
      </w:r>
      <w:r w:rsidRPr="00C77330">
        <w:t>юридическое</w:t>
      </w:r>
      <w:r w:rsidR="00C77330">
        <w:t xml:space="preserve"> </w:t>
      </w:r>
      <w:r w:rsidRPr="00C77330">
        <w:t>лицо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через</w:t>
      </w:r>
      <w:r w:rsidR="00C77330">
        <w:t xml:space="preserve"> </w:t>
      </w:r>
      <w:r w:rsidRPr="00C77330">
        <w:t>несколько</w:t>
      </w:r>
      <w:r w:rsidR="00C77330">
        <w:t xml:space="preserve"> </w:t>
      </w:r>
      <w:r w:rsidRPr="00C77330">
        <w:t>юридических</w:t>
      </w:r>
      <w:r w:rsidR="00C77330">
        <w:t xml:space="preserve"> </w:t>
      </w:r>
      <w:r w:rsidRPr="00C77330">
        <w:t>лиц)</w:t>
      </w:r>
      <w:r w:rsidR="00C77330">
        <w:t xml:space="preserve"> </w:t>
      </w:r>
      <w:r w:rsidRPr="00C77330">
        <w:t>более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десятью</w:t>
      </w:r>
      <w:r w:rsidR="00C77330">
        <w:t xml:space="preserve"> </w:t>
      </w:r>
      <w:r w:rsidRPr="00C77330">
        <w:t>процентами</w:t>
      </w:r>
      <w:r w:rsidR="00C77330">
        <w:t xml:space="preserve"> </w:t>
      </w:r>
      <w:r w:rsidRPr="00C77330">
        <w:t>голосующих</w:t>
      </w:r>
      <w:r w:rsidR="00C77330">
        <w:t xml:space="preserve"> </w:t>
      </w:r>
      <w:r w:rsidRPr="00C77330">
        <w:t>акций</w:t>
      </w:r>
      <w:r w:rsidR="00C77330">
        <w:t xml:space="preserve"> </w:t>
      </w:r>
      <w:r w:rsidRPr="00C77330">
        <w:t>хозяйственного</w:t>
      </w:r>
      <w:r w:rsidR="00C77330">
        <w:t xml:space="preserve"> </w:t>
      </w:r>
      <w:r w:rsidRPr="00C77330">
        <w:t>общества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долей,</w:t>
      </w:r>
      <w:r w:rsidR="00C77330">
        <w:t xml:space="preserve"> </w:t>
      </w:r>
      <w:r w:rsidRPr="00C77330">
        <w:t>превышающей</w:t>
      </w:r>
      <w:r w:rsidR="00C77330">
        <w:t xml:space="preserve"> </w:t>
      </w:r>
      <w:r w:rsidRPr="00C77330">
        <w:t>десять</w:t>
      </w:r>
      <w:r w:rsidR="00C77330">
        <w:t xml:space="preserve"> </w:t>
      </w:r>
      <w:r w:rsidRPr="00C77330">
        <w:t>процентов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уставном</w:t>
      </w:r>
      <w:r w:rsidR="00C77330">
        <w:t xml:space="preserve"> </w:t>
      </w:r>
      <w:r w:rsidRPr="00C77330">
        <w:t>капитале</w:t>
      </w:r>
      <w:r w:rsidR="00C77330">
        <w:t xml:space="preserve"> </w:t>
      </w:r>
      <w:r w:rsidRPr="00C77330">
        <w:t>хозяйственного</w:t>
      </w:r>
      <w:r w:rsidR="00C77330">
        <w:t xml:space="preserve"> </w:t>
      </w:r>
      <w:r w:rsidRPr="00C77330">
        <w:t>общества;</w:t>
      </w:r>
      <w:r w:rsidR="00C77330">
        <w:t xml:space="preserve"> </w:t>
      </w:r>
    </w:p>
    <w:p w:rsidR="000413DD" w:rsidRPr="00C77330" w:rsidRDefault="000413DD" w:rsidP="00C77330">
      <w:r w:rsidRPr="00C77330">
        <w:t>9)</w:t>
      </w:r>
      <w:r w:rsidR="00C77330">
        <w:t xml:space="preserve"> </w:t>
      </w:r>
      <w:r w:rsidRPr="00C77330">
        <w:t>наличие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членов</w:t>
      </w:r>
      <w:r w:rsidR="00C77330">
        <w:t xml:space="preserve"> </w:t>
      </w:r>
      <w:r w:rsidRPr="00C77330">
        <w:t>объединений,</w:t>
      </w:r>
      <w:r w:rsidR="00C77330">
        <w:t xml:space="preserve"> </w:t>
      </w:r>
      <w:r w:rsidRPr="00C77330">
        <w:t>являющихся</w:t>
      </w:r>
      <w:r w:rsidR="00C77330">
        <w:t xml:space="preserve"> </w:t>
      </w:r>
      <w:r w:rsidRPr="00C77330">
        <w:t>коллективными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закупочных</w:t>
      </w:r>
      <w:r w:rsidR="00C77330">
        <w:t xml:space="preserve"> </w:t>
      </w:r>
      <w:r w:rsidRPr="00C77330">
        <w:t>процедур,</w:t>
      </w:r>
      <w:r w:rsidR="00C77330">
        <w:t xml:space="preserve"> </w:t>
      </w:r>
      <w:r w:rsidRPr="00C77330">
        <w:t>соглашения</w:t>
      </w:r>
      <w:r w:rsidR="00C77330">
        <w:t xml:space="preserve"> </w:t>
      </w:r>
      <w:r w:rsidRPr="00C77330">
        <w:t>между</w:t>
      </w:r>
      <w:r w:rsidR="00C77330">
        <w:t xml:space="preserve"> </w:t>
      </w:r>
      <w:r w:rsidRPr="00C77330">
        <w:t>собой</w:t>
      </w:r>
      <w:r w:rsidR="00C77330">
        <w:t xml:space="preserve"> </w:t>
      </w:r>
      <w:r w:rsidRPr="00C77330">
        <w:t>(или</w:t>
      </w:r>
      <w:r w:rsidR="00C77330">
        <w:t xml:space="preserve"> </w:t>
      </w:r>
      <w:r w:rsidRPr="00C77330">
        <w:t>иного</w:t>
      </w:r>
      <w:r w:rsidR="00C77330">
        <w:t xml:space="preserve"> </w:t>
      </w:r>
      <w:r w:rsidRPr="00C77330">
        <w:t>документа),</w:t>
      </w:r>
      <w:r w:rsidR="00C77330">
        <w:t xml:space="preserve"> </w:t>
      </w:r>
      <w:r w:rsidRPr="00C77330">
        <w:t>соответствующего</w:t>
      </w:r>
      <w:r w:rsidR="00C77330">
        <w:t xml:space="preserve"> </w:t>
      </w:r>
      <w:r w:rsidRPr="00C77330">
        <w:t>нормам</w:t>
      </w:r>
      <w:r w:rsidR="00C77330">
        <w:t xml:space="preserve"> </w:t>
      </w:r>
      <w:r w:rsidRPr="00C77330">
        <w:t>Гражданского</w:t>
      </w:r>
      <w:r w:rsidR="00C77330">
        <w:t xml:space="preserve"> </w:t>
      </w:r>
      <w:r w:rsidRPr="00C77330">
        <w:t>кодекса</w:t>
      </w:r>
      <w:r w:rsidR="00C77330">
        <w:t xml:space="preserve"> </w:t>
      </w:r>
      <w:r w:rsidRPr="00C77330">
        <w:t>РФ,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котором</w:t>
      </w:r>
      <w:r w:rsidR="00C77330">
        <w:t xml:space="preserve"> </w:t>
      </w:r>
      <w:r w:rsidRPr="00C77330">
        <w:t>определены</w:t>
      </w:r>
      <w:r w:rsidR="00C77330">
        <w:t xml:space="preserve"> </w:t>
      </w:r>
      <w:r w:rsidRPr="00C77330">
        <w:t>права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обязанности</w:t>
      </w:r>
      <w:r w:rsidR="00C77330">
        <w:t xml:space="preserve"> </w:t>
      </w:r>
      <w:r w:rsidRPr="00C77330">
        <w:t>сторон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установлено</w:t>
      </w:r>
      <w:r w:rsidR="00C77330">
        <w:t xml:space="preserve"> </w:t>
      </w:r>
      <w:r w:rsidRPr="00C77330">
        <w:t>лицо,</w:t>
      </w:r>
      <w:r w:rsidR="00C77330">
        <w:t xml:space="preserve"> </w:t>
      </w:r>
      <w:r w:rsidRPr="00C77330">
        <w:t>уполномоченное</w:t>
      </w:r>
      <w:r w:rsidR="00C77330">
        <w:t xml:space="preserve"> </w:t>
      </w:r>
      <w:r w:rsidRPr="00C77330">
        <w:t>представлять</w:t>
      </w:r>
      <w:r w:rsidR="00C77330">
        <w:t xml:space="preserve"> </w:t>
      </w:r>
      <w:r w:rsidRPr="00C77330">
        <w:t>интересы</w:t>
      </w:r>
      <w:r w:rsidR="00C77330">
        <w:t xml:space="preserve"> </w:t>
      </w:r>
      <w:r w:rsidRPr="00C77330">
        <w:t>коллективных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закупочных</w:t>
      </w:r>
      <w:r w:rsidR="00C77330">
        <w:t xml:space="preserve"> </w:t>
      </w:r>
      <w:r w:rsidRPr="00C77330">
        <w:t>процедур</w:t>
      </w:r>
      <w:r w:rsidR="00C77330">
        <w:t xml:space="preserve"> </w:t>
      </w:r>
      <w:r w:rsidRPr="00C77330">
        <w:t>(лидер</w:t>
      </w:r>
      <w:r w:rsidR="00C77330">
        <w:t xml:space="preserve"> </w:t>
      </w:r>
      <w:r w:rsidRPr="00C77330">
        <w:t>коллективного</w:t>
      </w:r>
      <w:r w:rsidR="00C77330">
        <w:t xml:space="preserve"> </w:t>
      </w:r>
      <w:r w:rsidRPr="00C77330">
        <w:t>участника);</w:t>
      </w:r>
    </w:p>
    <w:p w:rsidR="000413DD" w:rsidRPr="00C77330" w:rsidRDefault="000413DD" w:rsidP="00C77330">
      <w:r w:rsidRPr="00C77330">
        <w:t>10)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офшорной</w:t>
      </w:r>
      <w:r w:rsidR="00C77330">
        <w:t xml:space="preserve"> </w:t>
      </w:r>
      <w:r w:rsidRPr="00C77330">
        <w:t>компанией.</w:t>
      </w:r>
      <w:r w:rsidR="00C77330">
        <w:t xml:space="preserve"> </w:t>
      </w:r>
    </w:p>
    <w:p w:rsidR="000413DD" w:rsidRPr="00C77330" w:rsidRDefault="000413DD" w:rsidP="00C77330">
      <w:r w:rsidRPr="00C77330">
        <w:t>12.2.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установить</w:t>
      </w:r>
      <w:r w:rsidR="00C77330">
        <w:t xml:space="preserve"> </w:t>
      </w:r>
      <w:r w:rsidRPr="00C77330">
        <w:t>требование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отсутствии</w:t>
      </w:r>
      <w:r w:rsidR="00C77330">
        <w:t xml:space="preserve"> </w:t>
      </w:r>
      <w:r w:rsidRPr="00C77330">
        <w:t>сведений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участниках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реестре</w:t>
      </w:r>
      <w:r w:rsidR="00C77330">
        <w:t xml:space="preserve"> </w:t>
      </w:r>
      <w:r w:rsidRPr="00C77330">
        <w:t>недобросовестных</w:t>
      </w:r>
      <w:r w:rsidR="00C77330">
        <w:t xml:space="preserve"> </w:t>
      </w:r>
      <w:r w:rsidRPr="00C77330">
        <w:t>поставщиков</w:t>
      </w:r>
      <w:r w:rsidR="00C77330">
        <w:t xml:space="preserve"> </w:t>
      </w:r>
      <w:r w:rsidRPr="00C77330">
        <w:t>(подрядчиков,</w:t>
      </w:r>
      <w:r w:rsidR="00C77330">
        <w:t xml:space="preserve"> </w:t>
      </w:r>
      <w:r w:rsidRPr="00C77330">
        <w:t>исполнителей),</w:t>
      </w:r>
      <w:r w:rsidR="00C77330">
        <w:t xml:space="preserve"> </w:t>
      </w:r>
      <w:r w:rsidRPr="00C77330">
        <w:t>предусмотренном</w:t>
      </w:r>
      <w:r w:rsidR="00C77330">
        <w:t xml:space="preserve"> </w:t>
      </w:r>
      <w:r w:rsidRPr="00C77330">
        <w:t>статьей</w:t>
      </w:r>
      <w:r w:rsidR="00C77330">
        <w:t xml:space="preserve"> </w:t>
      </w:r>
      <w:r w:rsidRPr="00C77330">
        <w:t>5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реестре</w:t>
      </w:r>
      <w:r w:rsidR="00C77330">
        <w:t xml:space="preserve"> </w:t>
      </w:r>
      <w:r w:rsidRPr="00C77330">
        <w:t>недобросовестных</w:t>
      </w:r>
      <w:r w:rsidR="00C77330">
        <w:t xml:space="preserve"> </w:t>
      </w:r>
      <w:r w:rsidRPr="00C77330">
        <w:t>поставщиков</w:t>
      </w:r>
      <w:r w:rsidR="00C77330">
        <w:t xml:space="preserve"> </w:t>
      </w:r>
      <w:r w:rsidRPr="00C77330">
        <w:t>(подрядчиков,</w:t>
      </w:r>
      <w:r w:rsidR="00C77330">
        <w:t xml:space="preserve"> </w:t>
      </w:r>
      <w:r w:rsidRPr="00C77330">
        <w:t>исполнителей),</w:t>
      </w:r>
      <w:r w:rsidR="00C77330">
        <w:t xml:space="preserve"> </w:t>
      </w:r>
      <w:r w:rsidRPr="00C77330">
        <w:lastRenderedPageBreak/>
        <w:t>предусмотренном</w:t>
      </w:r>
      <w:r w:rsidR="00C77330">
        <w:t xml:space="preserve"> </w:t>
      </w:r>
      <w:r w:rsidRPr="00C77330">
        <w:t>Федеральным</w:t>
      </w:r>
      <w:r w:rsidR="00C77330">
        <w:t xml:space="preserve"> </w:t>
      </w:r>
      <w:r w:rsidRPr="00C77330">
        <w:t>законом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5</w:t>
      </w:r>
      <w:r w:rsidR="00C77330">
        <w:t xml:space="preserve"> </w:t>
      </w:r>
      <w:r w:rsidRPr="00C77330">
        <w:t>апреля</w:t>
      </w:r>
      <w:r w:rsidR="00C77330">
        <w:t xml:space="preserve"> </w:t>
      </w:r>
      <w:r w:rsidRPr="00C77330">
        <w:t>2013</w:t>
      </w:r>
      <w:r w:rsidR="00C77330">
        <w:t xml:space="preserve"> </w:t>
      </w:r>
      <w:r w:rsidRPr="00C77330">
        <w:t>года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44-ФЗ</w:t>
      </w:r>
      <w:r w:rsidR="00C77330">
        <w:t xml:space="preserve"> </w:t>
      </w:r>
      <w:r w:rsidRPr="00C77330">
        <w:t>«О</w:t>
      </w:r>
      <w:r w:rsidR="00C77330">
        <w:t xml:space="preserve"> </w:t>
      </w:r>
      <w:r w:rsidRPr="00C77330">
        <w:t>контрактной</w:t>
      </w:r>
      <w:r w:rsidR="00C77330">
        <w:t xml:space="preserve"> </w:t>
      </w:r>
      <w:r w:rsidRPr="00C77330">
        <w:t>системе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сфере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государственных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муниципальных</w:t>
      </w:r>
      <w:r w:rsidR="00C77330">
        <w:t xml:space="preserve"> </w:t>
      </w:r>
      <w:r w:rsidRPr="00C77330">
        <w:t>нужд»</w:t>
      </w:r>
      <w:r w:rsidR="00C77330">
        <w:t xml:space="preserve"> </w:t>
      </w:r>
      <w:r w:rsidRPr="00C77330">
        <w:t>(далее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Закон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44-ФЗ)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реестр</w:t>
      </w:r>
      <w:r w:rsidR="00C77330">
        <w:t xml:space="preserve"> </w:t>
      </w:r>
      <w:r w:rsidRPr="00C77330">
        <w:t>недобросовестных</w:t>
      </w:r>
      <w:r w:rsidR="00C77330">
        <w:t xml:space="preserve"> </w:t>
      </w:r>
      <w:r w:rsidRPr="00C77330">
        <w:t>подрядных</w:t>
      </w:r>
      <w:r w:rsidR="00C77330">
        <w:t xml:space="preserve"> </w:t>
      </w:r>
      <w:r w:rsidRPr="00C77330">
        <w:t>организаций.</w:t>
      </w:r>
    </w:p>
    <w:p w:rsidR="000413DD" w:rsidRPr="00C77330" w:rsidRDefault="000413DD" w:rsidP="00C77330">
      <w:r w:rsidRPr="00C77330">
        <w:t>12.3.</w:t>
      </w:r>
      <w:r w:rsidR="00C77330">
        <w:t xml:space="preserve"> </w:t>
      </w:r>
      <w:r w:rsidRPr="00C77330">
        <w:t>Обязательные</w:t>
      </w:r>
      <w:r w:rsidR="00C77330">
        <w:t xml:space="preserve"> </w:t>
      </w:r>
      <w:r w:rsidRPr="00C77330">
        <w:t>требования</w:t>
      </w:r>
      <w:r w:rsidR="00C77330">
        <w:t xml:space="preserve"> </w:t>
      </w:r>
      <w:r w:rsidRPr="00C77330">
        <w:t>указываются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распространяются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равной</w:t>
      </w:r>
      <w:r w:rsidR="00C77330">
        <w:t xml:space="preserve"> </w:t>
      </w:r>
      <w:r w:rsidRPr="00C77330">
        <w:t>мере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всех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закупки.</w:t>
      </w:r>
      <w:r w:rsidR="00C77330">
        <w:t xml:space="preserve"> </w:t>
      </w:r>
      <w:r w:rsidRPr="00C77330">
        <w:t>Несоответствие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обязательным</w:t>
      </w:r>
      <w:r w:rsidR="00C77330">
        <w:t xml:space="preserve"> </w:t>
      </w:r>
      <w:r w:rsidRPr="00C77330">
        <w:t>требованиям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основанием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отказа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допуске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участию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закупке.</w:t>
      </w:r>
    </w:p>
    <w:p w:rsidR="000413DD" w:rsidRPr="00C77330" w:rsidRDefault="000413DD" w:rsidP="00C77330">
      <w:r w:rsidRPr="00C77330">
        <w:t>12.4.</w:t>
      </w:r>
      <w:r w:rsidR="00C77330">
        <w:t xml:space="preserve"> </w:t>
      </w:r>
      <w:r w:rsidRPr="00C77330">
        <w:t>Запрещается</w:t>
      </w:r>
      <w:r w:rsidR="00C77330">
        <w:t xml:space="preserve"> </w:t>
      </w:r>
      <w:r w:rsidRPr="00C77330">
        <w:t>установление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участникам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неизмеряемых</w:t>
      </w:r>
      <w:r w:rsidR="00C77330">
        <w:t xml:space="preserve"> </w:t>
      </w:r>
      <w:r w:rsidRPr="00C77330">
        <w:t>требований,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иных</w:t>
      </w:r>
      <w:r w:rsidR="00C77330">
        <w:t xml:space="preserve"> </w:t>
      </w:r>
      <w:r w:rsidRPr="00C77330">
        <w:t>требований,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предусмотренных</w:t>
      </w:r>
      <w:r w:rsidR="00C77330">
        <w:t xml:space="preserve"> </w:t>
      </w:r>
      <w:r w:rsidRPr="00C77330">
        <w:t>настоящим</w:t>
      </w:r>
      <w:r w:rsidR="00C77330">
        <w:t xml:space="preserve"> </w:t>
      </w:r>
      <w:r w:rsidRPr="00C77330">
        <w:t>Положением.</w:t>
      </w:r>
    </w:p>
    <w:p w:rsidR="000413DD" w:rsidRPr="00C77330" w:rsidRDefault="000413DD" w:rsidP="00C77330">
      <w:r w:rsidRPr="00C77330">
        <w:t>12.5.</w:t>
      </w:r>
      <w:r w:rsidR="00C77330">
        <w:t xml:space="preserve"> </w:t>
      </w:r>
      <w:r w:rsidRPr="00C77330">
        <w:t>Перечень</w:t>
      </w:r>
      <w:r w:rsidR="00C77330">
        <w:t xml:space="preserve"> </w:t>
      </w:r>
      <w:r w:rsidRPr="00C77330">
        <w:t>документов,</w:t>
      </w:r>
      <w:r w:rsidR="00C77330">
        <w:t xml:space="preserve"> </w:t>
      </w:r>
      <w:r w:rsidRPr="00C77330">
        <w:t>подтверждающих</w:t>
      </w:r>
      <w:r w:rsidR="00C77330">
        <w:t xml:space="preserve"> </w:t>
      </w:r>
      <w:r w:rsidRPr="00C77330">
        <w:t>соответствие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требованиям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требования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их</w:t>
      </w:r>
      <w:r w:rsidR="00C77330">
        <w:t xml:space="preserve"> </w:t>
      </w:r>
      <w:r w:rsidRPr="00C77330">
        <w:t>оформлению</w:t>
      </w:r>
      <w:r w:rsidR="00C77330">
        <w:t xml:space="preserve"> </w:t>
      </w:r>
      <w:r w:rsidRPr="00C77330">
        <w:t>определяются</w:t>
      </w:r>
      <w:r w:rsidR="00C77330">
        <w:t xml:space="preserve"> </w:t>
      </w:r>
      <w:r w:rsidRPr="00C77330">
        <w:t>настоящим</w:t>
      </w:r>
      <w:r w:rsidR="00C77330">
        <w:t xml:space="preserve"> </w:t>
      </w:r>
      <w:r w:rsidRPr="00C77330">
        <w:t>Положением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закупке.</w:t>
      </w:r>
    </w:p>
    <w:p w:rsidR="000413DD" w:rsidRPr="00C77330" w:rsidRDefault="000413DD" w:rsidP="00C77330"/>
    <w:p w:rsidR="000413DD" w:rsidRPr="00C77330" w:rsidRDefault="000413DD" w:rsidP="00C77330">
      <w:bookmarkStart w:id="16" w:name="_Toc532377043"/>
      <w:r w:rsidRPr="00C77330">
        <w:t>13.</w:t>
      </w:r>
      <w:r w:rsidR="00C77330">
        <w:t xml:space="preserve"> </w:t>
      </w:r>
      <w:r w:rsidRPr="00C77330">
        <w:t>Применение</w:t>
      </w:r>
      <w:r w:rsidR="00C77330">
        <w:t xml:space="preserve"> </w:t>
      </w:r>
      <w:r w:rsidRPr="00C77330">
        <w:t>национального</w:t>
      </w:r>
      <w:r w:rsidR="00C77330">
        <w:t xml:space="preserve"> </w:t>
      </w:r>
      <w:r w:rsidRPr="00C77330">
        <w:t>режима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закупок</w:t>
      </w:r>
      <w:bookmarkEnd w:id="16"/>
    </w:p>
    <w:p w:rsidR="000413DD" w:rsidRPr="00C77330" w:rsidRDefault="000413DD" w:rsidP="00C77330"/>
    <w:p w:rsidR="000413DD" w:rsidRPr="00C77330" w:rsidRDefault="000413DD" w:rsidP="00C77330">
      <w:r w:rsidRPr="00C77330">
        <w:t>13.1.</w:t>
      </w:r>
      <w:r w:rsidRPr="00C77330">
        <w:tab/>
        <w:t>При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конкурентных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предоставляет</w:t>
      </w:r>
      <w:r w:rsidR="00C77330">
        <w:t xml:space="preserve"> </w:t>
      </w:r>
      <w:r w:rsidRPr="00C77330">
        <w:t>установленный</w:t>
      </w:r>
      <w:r w:rsidR="00C77330">
        <w:t xml:space="preserve"> </w:t>
      </w:r>
      <w:r w:rsidRPr="00C77330">
        <w:t>постановлением</w:t>
      </w:r>
      <w:r w:rsidR="00C77330">
        <w:t xml:space="preserve"> </w:t>
      </w:r>
      <w:r w:rsidRPr="00C77330">
        <w:t>Правительства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16</w:t>
      </w:r>
      <w:r w:rsidR="00C77330">
        <w:t xml:space="preserve"> </w:t>
      </w:r>
      <w:r w:rsidRPr="00C77330">
        <w:t>сентября</w:t>
      </w:r>
      <w:r w:rsidR="00C77330">
        <w:t xml:space="preserve"> </w:t>
      </w:r>
      <w:r w:rsidRPr="00C77330">
        <w:t>2016</w:t>
      </w:r>
      <w:r w:rsidR="00C77330">
        <w:t xml:space="preserve"> </w:t>
      </w:r>
      <w:r w:rsidRPr="00C77330">
        <w:t>года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925</w:t>
      </w:r>
      <w:r w:rsidR="00C77330">
        <w:t xml:space="preserve"> </w:t>
      </w:r>
      <w:r w:rsidRPr="00C77330">
        <w:t>«О</w:t>
      </w:r>
      <w:r w:rsidR="00C77330">
        <w:t xml:space="preserve"> </w:t>
      </w:r>
      <w:r w:rsidRPr="00C77330">
        <w:t>приоритете</w:t>
      </w:r>
      <w:r w:rsidR="00C77330">
        <w:t xml:space="preserve"> </w:t>
      </w:r>
      <w:r w:rsidRPr="00C77330">
        <w:t>товаров</w:t>
      </w:r>
      <w:r w:rsidR="00C77330">
        <w:t xml:space="preserve"> </w:t>
      </w:r>
      <w:r w:rsidRPr="00C77330">
        <w:t>российского</w:t>
      </w:r>
      <w:r w:rsidR="00C77330">
        <w:t xml:space="preserve"> </w:t>
      </w:r>
      <w:r w:rsidRPr="00C77330">
        <w:t>происхождения,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услуг,</w:t>
      </w:r>
      <w:r w:rsidR="00C77330">
        <w:t xml:space="preserve"> </w:t>
      </w:r>
      <w:r w:rsidRPr="00C77330">
        <w:t>выполняемых,</w:t>
      </w:r>
      <w:r w:rsidR="00C77330">
        <w:t xml:space="preserve"> </w:t>
      </w:r>
      <w:r w:rsidRPr="00C77330">
        <w:t>оказываемых</w:t>
      </w:r>
      <w:r w:rsidR="00C77330">
        <w:t xml:space="preserve"> </w:t>
      </w:r>
      <w:r w:rsidRPr="00C77330">
        <w:t>российскими</w:t>
      </w:r>
      <w:r w:rsidR="00C77330">
        <w:t xml:space="preserve"> </w:t>
      </w:r>
      <w:r w:rsidRPr="00C77330">
        <w:t>лицами,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отношению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товарам,</w:t>
      </w:r>
      <w:r w:rsidR="00C77330">
        <w:t xml:space="preserve"> </w:t>
      </w:r>
      <w:r w:rsidRPr="00C77330">
        <w:t>происходящим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иностранного</w:t>
      </w:r>
      <w:r w:rsidR="00C77330">
        <w:t xml:space="preserve"> </w:t>
      </w:r>
      <w:r w:rsidRPr="00C77330">
        <w:t>государства,</w:t>
      </w:r>
      <w:r w:rsidR="00C77330">
        <w:t xml:space="preserve"> </w:t>
      </w:r>
      <w:r w:rsidRPr="00C77330">
        <w:t>работам,</w:t>
      </w:r>
      <w:r w:rsidR="00C77330">
        <w:t xml:space="preserve"> </w:t>
      </w:r>
      <w:r w:rsidRPr="00C77330">
        <w:t>услугам,</w:t>
      </w:r>
      <w:r w:rsidR="00C77330">
        <w:t xml:space="preserve"> </w:t>
      </w:r>
      <w:r w:rsidRPr="00C77330">
        <w:t>выполняемым,</w:t>
      </w:r>
      <w:r w:rsidR="00C77330">
        <w:t xml:space="preserve"> </w:t>
      </w:r>
      <w:r w:rsidRPr="00C77330">
        <w:t>оказываемым</w:t>
      </w:r>
      <w:r w:rsidR="00C77330">
        <w:t xml:space="preserve"> </w:t>
      </w:r>
      <w:r w:rsidRPr="00C77330">
        <w:t>иностранными</w:t>
      </w:r>
      <w:r w:rsidR="00C77330">
        <w:t xml:space="preserve"> </w:t>
      </w:r>
      <w:r w:rsidRPr="00C77330">
        <w:t>лицами»</w:t>
      </w:r>
      <w:r w:rsidR="00C77330">
        <w:t xml:space="preserve"> </w:t>
      </w:r>
      <w:r w:rsidRPr="00C77330">
        <w:t>(далее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Постановление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925)</w:t>
      </w:r>
      <w:r w:rsidR="00C77330">
        <w:t xml:space="preserve"> </w:t>
      </w:r>
      <w:r w:rsidRPr="00C77330">
        <w:t>приоритет</w:t>
      </w:r>
      <w:r w:rsidR="00C77330">
        <w:t xml:space="preserve"> </w:t>
      </w:r>
      <w:r w:rsidRPr="00C77330">
        <w:t>товарам</w:t>
      </w:r>
      <w:r w:rsidR="00C77330">
        <w:t xml:space="preserve"> </w:t>
      </w:r>
      <w:r w:rsidRPr="00C77330">
        <w:t>российского</w:t>
      </w:r>
      <w:r w:rsidR="00C77330">
        <w:t xml:space="preserve"> </w:t>
      </w:r>
      <w:r w:rsidRPr="00C77330">
        <w:t>происхождения,</w:t>
      </w:r>
      <w:r w:rsidR="00C77330">
        <w:t xml:space="preserve"> </w:t>
      </w:r>
      <w:r w:rsidRPr="00C77330">
        <w:t>работам,</w:t>
      </w:r>
      <w:r w:rsidR="00C77330">
        <w:t xml:space="preserve"> </w:t>
      </w:r>
      <w:r w:rsidRPr="00C77330">
        <w:t>услугам,</w:t>
      </w:r>
      <w:r w:rsidR="00C77330">
        <w:t xml:space="preserve"> </w:t>
      </w:r>
      <w:r w:rsidRPr="00C77330">
        <w:t>выполняемым,</w:t>
      </w:r>
      <w:r w:rsidR="00C77330">
        <w:t xml:space="preserve"> </w:t>
      </w:r>
      <w:r w:rsidRPr="00C77330">
        <w:t>оказываемым</w:t>
      </w:r>
      <w:r w:rsidR="00C77330">
        <w:t xml:space="preserve"> </w:t>
      </w:r>
      <w:r w:rsidRPr="00C77330">
        <w:t>российскими</w:t>
      </w:r>
      <w:r w:rsidR="00C77330">
        <w:t xml:space="preserve"> </w:t>
      </w:r>
      <w:r w:rsidRPr="00C77330">
        <w:t>лицами</w:t>
      </w:r>
      <w:r w:rsidR="00C77330">
        <w:t xml:space="preserve"> </w:t>
      </w:r>
      <w:r w:rsidRPr="00C77330">
        <w:t>(далее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настоящей</w:t>
      </w:r>
      <w:r w:rsidR="00C77330">
        <w:t xml:space="preserve"> </w:t>
      </w:r>
      <w:r w:rsidRPr="00C77330">
        <w:t>главе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приоритет).</w:t>
      </w:r>
    </w:p>
    <w:p w:rsidR="000413DD" w:rsidRPr="00C77330" w:rsidRDefault="000413DD" w:rsidP="00C77330">
      <w:r w:rsidRPr="00C77330">
        <w:t>13.2.</w:t>
      </w:r>
      <w:r w:rsidRPr="00C77330">
        <w:tab/>
        <w:t>Предоставление</w:t>
      </w:r>
      <w:r w:rsidR="00C77330">
        <w:t xml:space="preserve"> </w:t>
      </w:r>
      <w:r w:rsidRPr="00C77330">
        <w:t>приоритета</w:t>
      </w:r>
      <w:r w:rsidR="00C77330">
        <w:t xml:space="preserve"> </w:t>
      </w:r>
      <w:r w:rsidRPr="00C77330">
        <w:t>обеспечивается</w:t>
      </w:r>
      <w:r w:rsidR="00C77330">
        <w:t xml:space="preserve"> </w:t>
      </w:r>
      <w:r w:rsidRPr="00C77330">
        <w:t>включением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документацию</w:t>
      </w:r>
      <w:r w:rsidR="00C77330">
        <w:t xml:space="preserve"> </w:t>
      </w:r>
      <w:r w:rsidRPr="00C77330">
        <w:t>следующих</w:t>
      </w:r>
      <w:r w:rsidR="00C77330">
        <w:t xml:space="preserve"> </w:t>
      </w:r>
      <w:r w:rsidRPr="00C77330">
        <w:t>сведений: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требование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указании</w:t>
      </w:r>
      <w:r w:rsidR="00C77330">
        <w:t xml:space="preserve"> </w:t>
      </w:r>
      <w:r w:rsidRPr="00C77330">
        <w:t>(декларировании)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заявке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(в</w:t>
      </w:r>
      <w:r w:rsidR="00C77330">
        <w:t xml:space="preserve"> </w:t>
      </w:r>
      <w:r w:rsidRPr="00C77330">
        <w:t>соответствующей</w:t>
      </w:r>
      <w:r w:rsidR="00C77330">
        <w:t xml:space="preserve"> </w:t>
      </w:r>
      <w:r w:rsidRPr="00C77330">
        <w:t>части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содержащей</w:t>
      </w:r>
      <w:r w:rsidR="00C77330">
        <w:t xml:space="preserve"> </w:t>
      </w:r>
      <w:r w:rsidRPr="00C77330">
        <w:t>предложение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поставке</w:t>
      </w:r>
      <w:r w:rsidR="00C77330">
        <w:t xml:space="preserve"> </w:t>
      </w:r>
      <w:r w:rsidRPr="00C77330">
        <w:t>товара)</w:t>
      </w:r>
      <w:r w:rsidR="00C77330">
        <w:t xml:space="preserve"> </w:t>
      </w:r>
      <w:r w:rsidRPr="00C77330">
        <w:t>наименования</w:t>
      </w:r>
      <w:r w:rsidR="00C77330">
        <w:t xml:space="preserve"> </w:t>
      </w:r>
      <w:r w:rsidRPr="00C77330">
        <w:t>страны</w:t>
      </w:r>
      <w:r w:rsidR="00C77330">
        <w:t xml:space="preserve"> </w:t>
      </w:r>
      <w:r w:rsidRPr="00C77330">
        <w:t>происхождения</w:t>
      </w:r>
      <w:r w:rsidR="00C77330">
        <w:t xml:space="preserve"> </w:t>
      </w:r>
      <w:r w:rsidRPr="00C77330">
        <w:t>поставляемых</w:t>
      </w:r>
      <w:r w:rsidR="00C77330">
        <w:t xml:space="preserve"> </w:t>
      </w:r>
      <w:r w:rsidRPr="00C77330">
        <w:t>товаров;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положение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ответственности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представление</w:t>
      </w:r>
      <w:r w:rsidR="00C77330">
        <w:t xml:space="preserve"> </w:t>
      </w:r>
      <w:r w:rsidRPr="00C77330">
        <w:t>недостоверных</w:t>
      </w:r>
      <w:r w:rsidR="00C77330">
        <w:t xml:space="preserve"> </w:t>
      </w:r>
      <w:r w:rsidRPr="00C77330">
        <w:t>сведений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стране</w:t>
      </w:r>
      <w:r w:rsidR="00C77330">
        <w:t xml:space="preserve"> </w:t>
      </w:r>
      <w:r w:rsidRPr="00C77330">
        <w:t>происхождения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указанного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заявке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закупке;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начальной</w:t>
      </w:r>
      <w:r w:rsidR="00C77330">
        <w:t xml:space="preserve"> </w:t>
      </w:r>
      <w:r w:rsidRPr="00C77330">
        <w:t>(максимальной)</w:t>
      </w:r>
      <w:r w:rsidR="00C77330">
        <w:t xml:space="preserve"> </w:t>
      </w:r>
      <w:r w:rsidRPr="00C77330">
        <w:t>цене</w:t>
      </w:r>
      <w:r w:rsidR="00C77330">
        <w:t xml:space="preserve"> </w:t>
      </w:r>
      <w:r w:rsidRPr="00C77330">
        <w:t>единицы</w:t>
      </w:r>
      <w:r w:rsidR="00C77330">
        <w:t xml:space="preserve"> </w:t>
      </w:r>
      <w:r w:rsidRPr="00C77330">
        <w:t>каждого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услуги,</w:t>
      </w:r>
      <w:r w:rsidR="00C77330">
        <w:t xml:space="preserve"> </w:t>
      </w:r>
      <w:r w:rsidRPr="00C77330">
        <w:t>являющихся</w:t>
      </w:r>
      <w:r w:rsidR="00C77330">
        <w:t xml:space="preserve"> </w:t>
      </w:r>
      <w:r w:rsidRPr="00C77330">
        <w:t>предметом</w:t>
      </w:r>
      <w:r w:rsidR="00C77330">
        <w:t xml:space="preserve"> </w:t>
      </w:r>
      <w:r w:rsidRPr="00C77330">
        <w:t>закупки;</w:t>
      </w:r>
    </w:p>
    <w:p w:rsidR="000413DD" w:rsidRPr="00C77330" w:rsidRDefault="000413DD" w:rsidP="00C77330">
      <w:r w:rsidRPr="00C77330">
        <w:t>4)</w:t>
      </w:r>
      <w:r w:rsidR="00C77330">
        <w:t xml:space="preserve"> </w:t>
      </w:r>
      <w:r w:rsidRPr="00C77330">
        <w:t>условие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том,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отсутствие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заявке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указания</w:t>
      </w:r>
      <w:r w:rsidR="00C77330">
        <w:t xml:space="preserve"> </w:t>
      </w:r>
      <w:r w:rsidRPr="00C77330">
        <w:t>(декларирования)</w:t>
      </w:r>
      <w:r w:rsidR="00C77330">
        <w:t xml:space="preserve"> </w:t>
      </w:r>
      <w:r w:rsidRPr="00C77330">
        <w:t>страны</w:t>
      </w:r>
      <w:r w:rsidR="00C77330">
        <w:t xml:space="preserve"> </w:t>
      </w:r>
      <w:r w:rsidRPr="00C77330">
        <w:t>происхождения</w:t>
      </w:r>
      <w:r w:rsidR="00C77330">
        <w:t xml:space="preserve"> </w:t>
      </w:r>
      <w:r w:rsidRPr="00C77330">
        <w:t>поставляемого</w:t>
      </w:r>
      <w:r w:rsidR="00C77330">
        <w:t xml:space="preserve"> </w:t>
      </w:r>
      <w:r w:rsidRPr="00C77330">
        <w:t>товара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основанием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отклонения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такая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рассматривается</w:t>
      </w:r>
      <w:r w:rsidR="00C77330">
        <w:t xml:space="preserve"> </w:t>
      </w:r>
      <w:r w:rsidRPr="00C77330">
        <w:t>как</w:t>
      </w:r>
      <w:r w:rsidR="00C77330">
        <w:t xml:space="preserve"> </w:t>
      </w:r>
      <w:r w:rsidRPr="00C77330">
        <w:t>содержащая</w:t>
      </w:r>
      <w:r w:rsidR="00C77330">
        <w:t xml:space="preserve"> </w:t>
      </w:r>
      <w:r w:rsidRPr="00C77330">
        <w:t>предложение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поставке</w:t>
      </w:r>
      <w:r w:rsidR="00C77330">
        <w:t xml:space="preserve"> </w:t>
      </w:r>
      <w:r w:rsidRPr="00C77330">
        <w:t>иностранных</w:t>
      </w:r>
      <w:r w:rsidR="00C77330">
        <w:t xml:space="preserve"> </w:t>
      </w:r>
      <w:r w:rsidRPr="00C77330">
        <w:t>товаров;</w:t>
      </w:r>
    </w:p>
    <w:p w:rsidR="000413DD" w:rsidRPr="00C77330" w:rsidRDefault="000413DD" w:rsidP="00C77330">
      <w:r w:rsidRPr="00C77330">
        <w:t>5)</w:t>
      </w:r>
      <w:r w:rsidR="00C77330">
        <w:t xml:space="preserve"> </w:t>
      </w:r>
      <w:r w:rsidRPr="00C77330">
        <w:t>условие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том,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целей</w:t>
      </w:r>
      <w:r w:rsidR="00C77330">
        <w:t xml:space="preserve"> </w:t>
      </w:r>
      <w:r w:rsidRPr="00C77330">
        <w:t>установления</w:t>
      </w:r>
      <w:r w:rsidR="00C77330">
        <w:t xml:space="preserve"> </w:t>
      </w:r>
      <w:r w:rsidRPr="00C77330">
        <w:t>соотношения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предлагаемых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поставке</w:t>
      </w:r>
      <w:r w:rsidR="00C77330">
        <w:t xml:space="preserve"> </w:t>
      </w:r>
      <w:r w:rsidRPr="00C77330">
        <w:t>товаров</w:t>
      </w:r>
      <w:r w:rsidR="00C77330">
        <w:t xml:space="preserve"> </w:t>
      </w:r>
      <w:r w:rsidRPr="00C77330">
        <w:t>российского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иностранного</w:t>
      </w:r>
      <w:r w:rsidR="00C77330">
        <w:t xml:space="preserve"> </w:t>
      </w:r>
      <w:r w:rsidRPr="00C77330">
        <w:t>происхождения,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выполнения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оказания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российскими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иностранными</w:t>
      </w:r>
      <w:r w:rsidR="00C77330">
        <w:t xml:space="preserve"> </w:t>
      </w:r>
      <w:r w:rsidRPr="00C77330">
        <w:t>лицами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случаях,</w:t>
      </w:r>
      <w:r w:rsidR="00C77330">
        <w:t xml:space="preserve"> </w:t>
      </w:r>
      <w:r w:rsidRPr="00C77330">
        <w:t>предусмотренных</w:t>
      </w:r>
      <w:r w:rsidR="00C77330">
        <w:t xml:space="preserve"> </w:t>
      </w:r>
      <w:r w:rsidRPr="00C77330">
        <w:t>подпунктами</w:t>
      </w:r>
      <w:r w:rsidR="00C77330">
        <w:t xml:space="preserve"> </w:t>
      </w:r>
      <w:r w:rsidRPr="00C77330">
        <w:t>«г»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«д»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6</w:t>
      </w:r>
      <w:r w:rsidR="00C77330">
        <w:t xml:space="preserve"> </w:t>
      </w:r>
      <w:r w:rsidRPr="00C77330">
        <w:t>Постановления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925,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единицы</w:t>
      </w:r>
      <w:r w:rsidR="00C77330">
        <w:t xml:space="preserve"> </w:t>
      </w:r>
      <w:r w:rsidRPr="00C77330">
        <w:t>каждого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услуги</w:t>
      </w:r>
      <w:r w:rsidR="00C77330">
        <w:t xml:space="preserve"> </w:t>
      </w:r>
      <w:r w:rsidRPr="00C77330">
        <w:t>определяется</w:t>
      </w:r>
      <w:r w:rsidR="00C77330">
        <w:t xml:space="preserve"> </w:t>
      </w:r>
      <w:r w:rsidRPr="00C77330">
        <w:t>как</w:t>
      </w:r>
      <w:r w:rsidR="00C77330">
        <w:t xml:space="preserve"> </w:t>
      </w:r>
      <w:r w:rsidRPr="00C77330">
        <w:t>произведение</w:t>
      </w:r>
      <w:r w:rsidR="00C77330">
        <w:t xml:space="preserve"> </w:t>
      </w:r>
      <w:r w:rsidRPr="00C77330">
        <w:t>начальной</w:t>
      </w:r>
      <w:r w:rsidR="00C77330">
        <w:t xml:space="preserve"> </w:t>
      </w:r>
      <w:r w:rsidRPr="00C77330">
        <w:t>(максимальной)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единицы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услуги,</w:t>
      </w:r>
      <w:r w:rsidR="00C77330">
        <w:t xml:space="preserve"> </w:t>
      </w:r>
      <w:r w:rsidRPr="00C77330">
        <w:t>указанной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подпунктом</w:t>
      </w:r>
      <w:r w:rsidR="00C77330">
        <w:t xml:space="preserve"> </w:t>
      </w:r>
      <w:r w:rsidRPr="00C77330">
        <w:t>3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пункта,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коэффициент</w:t>
      </w:r>
      <w:r w:rsidR="00C77330">
        <w:t xml:space="preserve"> </w:t>
      </w:r>
      <w:r w:rsidRPr="00C77330">
        <w:t>изменения</w:t>
      </w:r>
      <w:r w:rsidR="00C77330">
        <w:t xml:space="preserve"> </w:t>
      </w:r>
      <w:r w:rsidRPr="00C77330">
        <w:t>начальной</w:t>
      </w:r>
      <w:r w:rsidR="00C77330">
        <w:t xml:space="preserve"> </w:t>
      </w:r>
      <w:r w:rsidRPr="00C77330">
        <w:t>(максимальной)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определяемый</w:t>
      </w:r>
      <w:r w:rsidR="00C77330">
        <w:t xml:space="preserve"> </w:t>
      </w:r>
      <w:r w:rsidRPr="00C77330">
        <w:t>как</w:t>
      </w:r>
      <w:r w:rsidR="00C77330">
        <w:t xml:space="preserve"> </w:t>
      </w:r>
      <w:r w:rsidRPr="00C77330">
        <w:t>результат</w:t>
      </w:r>
      <w:r w:rsidR="00C77330">
        <w:t xml:space="preserve"> </w:t>
      </w:r>
      <w:r w:rsidRPr="00C77330">
        <w:t>деления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которой</w:t>
      </w:r>
      <w:r w:rsidR="00C77330">
        <w:t xml:space="preserve"> </w:t>
      </w:r>
      <w:r w:rsidRPr="00C77330">
        <w:t>заключается</w:t>
      </w:r>
      <w:r w:rsidR="00C77330">
        <w:t xml:space="preserve"> </w:t>
      </w:r>
      <w:r w:rsidRPr="00C77330">
        <w:t>договор,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начальную</w:t>
      </w:r>
      <w:r w:rsidR="00C77330">
        <w:t xml:space="preserve"> </w:t>
      </w:r>
      <w:r w:rsidRPr="00C77330">
        <w:t>(максимальную)</w:t>
      </w:r>
      <w:r w:rsidR="00C77330">
        <w:t xml:space="preserve"> </w:t>
      </w:r>
      <w:r w:rsidRPr="00C77330">
        <w:t>цену</w:t>
      </w:r>
      <w:r w:rsidR="00C77330">
        <w:t xml:space="preserve"> </w:t>
      </w:r>
      <w:r w:rsidRPr="00C77330">
        <w:t>договора;</w:t>
      </w:r>
    </w:p>
    <w:p w:rsidR="000413DD" w:rsidRPr="00C77330" w:rsidRDefault="000413DD" w:rsidP="00C77330">
      <w:r w:rsidRPr="00C77330">
        <w:lastRenderedPageBreak/>
        <w:t>6)</w:t>
      </w:r>
      <w:r w:rsidR="00C77330">
        <w:t xml:space="preserve"> </w:t>
      </w:r>
      <w:r w:rsidRPr="00C77330">
        <w:t>условие</w:t>
      </w:r>
      <w:r w:rsidR="00C77330">
        <w:t xml:space="preserve"> </w:t>
      </w:r>
      <w:r w:rsidRPr="00C77330">
        <w:t>отнесения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российским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иностранным</w:t>
      </w:r>
      <w:r w:rsidR="00C77330">
        <w:t xml:space="preserve"> </w:t>
      </w:r>
      <w:r w:rsidRPr="00C77330">
        <w:t>лицам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основании</w:t>
      </w:r>
      <w:r w:rsidR="00C77330">
        <w:t xml:space="preserve"> </w:t>
      </w:r>
      <w:r w:rsidRPr="00C77330">
        <w:t>документов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содержащих</w:t>
      </w:r>
      <w:r w:rsidR="00C77330">
        <w:t xml:space="preserve"> </w:t>
      </w:r>
      <w:r w:rsidRPr="00C77330">
        <w:t>информацию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месте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регистрации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юридических</w:t>
      </w:r>
      <w:r w:rsidR="00C77330">
        <w:t xml:space="preserve"> </w:t>
      </w:r>
      <w:r w:rsidRPr="00C77330">
        <w:t>лиц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индивидуальных</w:t>
      </w:r>
      <w:r w:rsidR="00C77330">
        <w:t xml:space="preserve"> </w:t>
      </w:r>
      <w:r w:rsidRPr="00C77330">
        <w:t>предпринимателей),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основании</w:t>
      </w:r>
      <w:r w:rsidR="00C77330">
        <w:t xml:space="preserve"> </w:t>
      </w:r>
      <w:r w:rsidRPr="00C77330">
        <w:t>документов,</w:t>
      </w:r>
      <w:r w:rsidR="00C77330">
        <w:t xml:space="preserve"> </w:t>
      </w:r>
      <w:r w:rsidRPr="00C77330">
        <w:t>удостоверяющих</w:t>
      </w:r>
      <w:r w:rsidR="00C77330">
        <w:t xml:space="preserve"> </w:t>
      </w:r>
      <w:r w:rsidRPr="00C77330">
        <w:t>личность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физических</w:t>
      </w:r>
      <w:r w:rsidR="00C77330">
        <w:t xml:space="preserve"> </w:t>
      </w:r>
      <w:r w:rsidRPr="00C77330">
        <w:t>лиц);</w:t>
      </w:r>
    </w:p>
    <w:p w:rsidR="000413DD" w:rsidRPr="00C77330" w:rsidRDefault="000413DD" w:rsidP="00C77330">
      <w:r w:rsidRPr="00C77330">
        <w:t>7)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страны</w:t>
      </w:r>
      <w:r w:rsidR="00C77330">
        <w:t xml:space="preserve"> </w:t>
      </w:r>
      <w:r w:rsidRPr="00C77330">
        <w:t>происхождения</w:t>
      </w:r>
      <w:r w:rsidR="00C77330">
        <w:t xml:space="preserve"> </w:t>
      </w:r>
      <w:r w:rsidRPr="00C77330">
        <w:t>поставляемого</w:t>
      </w:r>
      <w:r w:rsidR="00C77330">
        <w:t xml:space="preserve"> </w:t>
      </w:r>
      <w:r w:rsidRPr="00C77330">
        <w:t>товара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основании</w:t>
      </w:r>
      <w:r w:rsidR="00C77330">
        <w:t xml:space="preserve"> </w:t>
      </w:r>
      <w:r w:rsidRPr="00C77330">
        <w:t>сведений,</w:t>
      </w:r>
      <w:r w:rsidR="00C77330">
        <w:t xml:space="preserve"> </w:t>
      </w:r>
      <w:r w:rsidRPr="00C77330">
        <w:t>содержащихся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заявке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представленной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которым</w:t>
      </w:r>
      <w:r w:rsidR="00C77330">
        <w:t xml:space="preserve"> </w:t>
      </w:r>
      <w:r w:rsidRPr="00C77330">
        <w:t>заключается</w:t>
      </w:r>
      <w:r w:rsidR="00C77330">
        <w:t xml:space="preserve"> </w:t>
      </w:r>
      <w:r w:rsidRPr="00C77330">
        <w:t>договор;</w:t>
      </w:r>
    </w:p>
    <w:p w:rsidR="000413DD" w:rsidRPr="00C77330" w:rsidRDefault="000413DD" w:rsidP="00C77330">
      <w:r w:rsidRPr="00C77330">
        <w:t>8)</w:t>
      </w:r>
      <w:r w:rsidR="00C77330">
        <w:t xml:space="preserve"> </w:t>
      </w:r>
      <w:r w:rsidRPr="00C77330">
        <w:t>положение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заключении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который</w:t>
      </w:r>
      <w:r w:rsidR="00C77330">
        <w:t xml:space="preserve"> </w:t>
      </w:r>
      <w:r w:rsidRPr="00C77330">
        <w:t>предложил</w:t>
      </w:r>
      <w:r w:rsidR="00C77330">
        <w:t xml:space="preserve"> </w:t>
      </w:r>
      <w:r w:rsidRPr="00C77330">
        <w:t>такие</w:t>
      </w:r>
      <w:r w:rsidR="00C77330">
        <w:t xml:space="preserve"> </w:t>
      </w:r>
      <w:r w:rsidRPr="00C77330">
        <w:t>же,</w:t>
      </w:r>
      <w:r w:rsidR="00C77330">
        <w:t xml:space="preserve"> </w:t>
      </w:r>
      <w:r w:rsidRPr="00C77330">
        <w:t>как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победитель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предложение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содержит</w:t>
      </w:r>
      <w:r w:rsidR="00C77330">
        <w:t xml:space="preserve"> </w:t>
      </w:r>
      <w:r w:rsidRPr="00C77330">
        <w:t>лучшие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следующие</w:t>
      </w:r>
      <w:r w:rsidR="00C77330">
        <w:t xml:space="preserve"> </w:t>
      </w:r>
      <w:r w:rsidRPr="00C77330">
        <w:t>после</w:t>
      </w:r>
      <w:r w:rsidR="00C77330">
        <w:t xml:space="preserve"> </w:t>
      </w:r>
      <w:r w:rsidRPr="00C77330">
        <w:t>условий,</w:t>
      </w:r>
      <w:r w:rsidR="00C77330">
        <w:t xml:space="preserve"> </w:t>
      </w:r>
      <w:r w:rsidRPr="00C77330">
        <w:t>предложенных</w:t>
      </w:r>
      <w:r w:rsidR="00C77330">
        <w:t xml:space="preserve"> </w:t>
      </w:r>
      <w:r w:rsidRPr="00C77330">
        <w:t>победителем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который</w:t>
      </w:r>
      <w:r w:rsidR="00C77330">
        <w:t xml:space="preserve"> </w:t>
      </w:r>
      <w:r w:rsidRPr="00C77330">
        <w:t>признан</w:t>
      </w:r>
      <w:r w:rsidR="00C77330">
        <w:t xml:space="preserve"> </w:t>
      </w:r>
      <w:r w:rsidRPr="00C77330">
        <w:t>уклонившимся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договора;</w:t>
      </w:r>
    </w:p>
    <w:p w:rsidR="000413DD" w:rsidRPr="00C77330" w:rsidRDefault="000413DD" w:rsidP="00C77330">
      <w:r w:rsidRPr="00C77330">
        <w:t>9)</w:t>
      </w:r>
      <w:r w:rsidR="00C77330">
        <w:t xml:space="preserve"> </w:t>
      </w:r>
      <w:r w:rsidRPr="00C77330">
        <w:t>условие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том,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исполнении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заключенного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которому</w:t>
      </w:r>
      <w:r w:rsidR="00C77330">
        <w:t xml:space="preserve"> </w:t>
      </w:r>
      <w:r w:rsidRPr="00C77330">
        <w:t>предоставлен</w:t>
      </w:r>
      <w:r w:rsidR="00C77330">
        <w:t xml:space="preserve"> </w:t>
      </w:r>
      <w:r w:rsidRPr="00C77330">
        <w:t>приоритет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настоящим</w:t>
      </w:r>
      <w:r w:rsidR="00C77330">
        <w:t xml:space="preserve"> </w:t>
      </w:r>
      <w:r w:rsidRPr="00C77330">
        <w:t>постановлением,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допускается</w:t>
      </w:r>
      <w:r w:rsidR="00C77330">
        <w:t xml:space="preserve"> </w:t>
      </w:r>
      <w:r w:rsidRPr="00C77330">
        <w:t>замена</w:t>
      </w:r>
      <w:r w:rsidR="00C77330">
        <w:t xml:space="preserve"> </w:t>
      </w:r>
      <w:r w:rsidRPr="00C77330">
        <w:t>страны</w:t>
      </w:r>
      <w:r w:rsidR="00C77330">
        <w:t xml:space="preserve"> </w:t>
      </w:r>
      <w:r w:rsidRPr="00C77330">
        <w:t>происхождения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исключением</w:t>
      </w:r>
      <w:r w:rsidR="00C77330">
        <w:t xml:space="preserve"> </w:t>
      </w:r>
      <w:r w:rsidRPr="00C77330">
        <w:t>случая,</w:t>
      </w:r>
      <w:r w:rsidR="00C77330">
        <w:t xml:space="preserve"> </w:t>
      </w:r>
      <w:r w:rsidRPr="00C77330">
        <w:t>когда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результате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замены</w:t>
      </w:r>
      <w:r w:rsidR="00C77330">
        <w:t xml:space="preserve"> </w:t>
      </w:r>
      <w:r w:rsidRPr="00C77330">
        <w:t>вместо</w:t>
      </w:r>
      <w:r w:rsidR="00C77330">
        <w:t xml:space="preserve"> </w:t>
      </w:r>
      <w:r w:rsidRPr="00C77330">
        <w:t>иностранных</w:t>
      </w:r>
      <w:r w:rsidR="00C77330">
        <w:t xml:space="preserve"> </w:t>
      </w:r>
      <w:r w:rsidRPr="00C77330">
        <w:t>товаров</w:t>
      </w:r>
      <w:r w:rsidR="00C77330">
        <w:t xml:space="preserve"> </w:t>
      </w:r>
      <w:r w:rsidRPr="00C77330">
        <w:t>поставляются</w:t>
      </w:r>
      <w:r w:rsidR="00C77330">
        <w:t xml:space="preserve"> </w:t>
      </w:r>
      <w:r w:rsidRPr="00C77330">
        <w:t>российские</w:t>
      </w:r>
      <w:r w:rsidR="00C77330">
        <w:t xml:space="preserve"> </w:t>
      </w:r>
      <w:r w:rsidRPr="00C77330">
        <w:t>товары,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качество,</w:t>
      </w:r>
      <w:r w:rsidR="00C77330">
        <w:t xml:space="preserve"> </w:t>
      </w:r>
      <w:r w:rsidRPr="00C77330">
        <w:t>технические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функциональные</w:t>
      </w:r>
      <w:r w:rsidR="00C77330">
        <w:t xml:space="preserve"> </w:t>
      </w:r>
      <w:r w:rsidRPr="00C77330">
        <w:t>характеристики</w:t>
      </w:r>
      <w:r w:rsidR="00C77330">
        <w:t xml:space="preserve"> </w:t>
      </w:r>
      <w:r w:rsidRPr="00C77330">
        <w:t>(потребительские</w:t>
      </w:r>
      <w:r w:rsidR="00C77330">
        <w:t xml:space="preserve"> </w:t>
      </w:r>
      <w:r w:rsidRPr="00C77330">
        <w:t>свойства)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товаров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должны</w:t>
      </w:r>
      <w:r w:rsidR="00C77330">
        <w:t xml:space="preserve"> </w:t>
      </w:r>
      <w:r w:rsidRPr="00C77330">
        <w:t>уступать</w:t>
      </w:r>
      <w:r w:rsidR="00C77330">
        <w:t xml:space="preserve"> </w:t>
      </w:r>
      <w:r w:rsidRPr="00C77330">
        <w:t>качеству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соответствующим</w:t>
      </w:r>
      <w:r w:rsidR="00C77330">
        <w:t xml:space="preserve"> </w:t>
      </w:r>
      <w:r w:rsidRPr="00C77330">
        <w:t>техническим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функциональным</w:t>
      </w:r>
      <w:r w:rsidR="00C77330">
        <w:t xml:space="preserve"> </w:t>
      </w:r>
      <w:r w:rsidRPr="00C77330">
        <w:t>характеристикам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указанных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договоре.</w:t>
      </w:r>
    </w:p>
    <w:p w:rsidR="000413DD" w:rsidRPr="00C77330" w:rsidRDefault="000413DD" w:rsidP="00C77330">
      <w:r w:rsidRPr="00C77330">
        <w:t>13.3.</w:t>
      </w:r>
      <w:r w:rsidR="00C77330">
        <w:t xml:space="preserve"> </w:t>
      </w:r>
      <w:r w:rsidRPr="00C77330">
        <w:t>Приоритет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предоставляется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случаях,</w:t>
      </w:r>
      <w:r w:rsidR="00C77330">
        <w:t xml:space="preserve"> </w:t>
      </w:r>
      <w:r w:rsidRPr="00C77330">
        <w:t>указанных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пункте</w:t>
      </w:r>
      <w:r w:rsidR="00C77330">
        <w:t xml:space="preserve"> </w:t>
      </w:r>
      <w:r w:rsidRPr="00C77330">
        <w:t>6</w:t>
      </w:r>
      <w:r w:rsidR="00C77330">
        <w:t xml:space="preserve"> </w:t>
      </w:r>
      <w:r w:rsidRPr="00C77330">
        <w:t>Постановления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925.</w:t>
      </w:r>
      <w:r w:rsidR="00C77330">
        <w:t xml:space="preserve"> </w:t>
      </w:r>
    </w:p>
    <w:p w:rsidR="000413DD" w:rsidRPr="00C77330" w:rsidRDefault="000413DD" w:rsidP="00C77330"/>
    <w:p w:rsidR="000413DD" w:rsidRPr="00C77330" w:rsidRDefault="000413DD" w:rsidP="00C77330">
      <w:bookmarkStart w:id="17" w:name="_Toc532377044"/>
      <w:r w:rsidRPr="00C77330">
        <w:t>14.</w:t>
      </w:r>
      <w:r w:rsidR="00C77330">
        <w:t xml:space="preserve"> </w:t>
      </w:r>
      <w:r w:rsidRPr="00C77330">
        <w:t>Особенности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совместных</w:t>
      </w:r>
      <w:r w:rsidR="00C77330">
        <w:t xml:space="preserve"> </w:t>
      </w:r>
      <w:r w:rsidRPr="00C77330">
        <w:t>закупок</w:t>
      </w:r>
      <w:bookmarkEnd w:id="17"/>
    </w:p>
    <w:p w:rsidR="000413DD" w:rsidRPr="00C77330" w:rsidRDefault="000413DD" w:rsidP="00C77330"/>
    <w:p w:rsidR="000413DD" w:rsidRPr="00C77330" w:rsidRDefault="000413DD" w:rsidP="00C77330">
      <w:r w:rsidRPr="00C77330">
        <w:t>14.1.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наличии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двух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более</w:t>
      </w:r>
      <w:r w:rsidR="00C77330">
        <w:t xml:space="preserve"> </w:t>
      </w:r>
      <w:r w:rsidRPr="00C77330">
        <w:t>заказчиков</w:t>
      </w:r>
      <w:r w:rsidR="00C77330">
        <w:t xml:space="preserve"> </w:t>
      </w:r>
      <w:r w:rsidRPr="00C77330">
        <w:t>потребности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одних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тех</w:t>
      </w:r>
      <w:r w:rsidR="00C77330">
        <w:t xml:space="preserve"> </w:t>
      </w:r>
      <w:r w:rsidRPr="00C77330">
        <w:t>же</w:t>
      </w:r>
      <w:r w:rsidR="00C77330">
        <w:t xml:space="preserve"> </w:t>
      </w:r>
      <w:r w:rsidRPr="00C77330">
        <w:t>товарах,</w:t>
      </w:r>
      <w:r w:rsidR="00C77330">
        <w:t xml:space="preserve"> </w:t>
      </w:r>
      <w:r w:rsidRPr="00C77330">
        <w:t>работах,</w:t>
      </w:r>
      <w:r w:rsidR="00C77330">
        <w:t xml:space="preserve"> </w:t>
      </w:r>
      <w:r w:rsidRPr="00C77330">
        <w:t>услугах</w:t>
      </w:r>
      <w:r w:rsidR="00C77330">
        <w:t xml:space="preserve"> </w:t>
      </w:r>
      <w:r w:rsidRPr="00C77330">
        <w:t>такие</w:t>
      </w:r>
      <w:r w:rsidR="00C77330">
        <w:t xml:space="preserve"> </w:t>
      </w:r>
      <w:r w:rsidRPr="00C77330">
        <w:t>заказчики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проводить</w:t>
      </w:r>
      <w:r w:rsidR="00C77330">
        <w:t xml:space="preserve"> </w:t>
      </w:r>
      <w:r w:rsidRPr="00C77330">
        <w:t>совместные</w:t>
      </w:r>
      <w:r w:rsidR="00C77330">
        <w:t xml:space="preserve"> </w:t>
      </w:r>
      <w:r w:rsidRPr="00C77330">
        <w:t>закупки.</w:t>
      </w:r>
      <w:r w:rsidR="00C77330">
        <w:t xml:space="preserve"> </w:t>
      </w:r>
      <w:r w:rsidRPr="00C77330">
        <w:t>Права,</w:t>
      </w:r>
      <w:r w:rsidR="00C77330">
        <w:t xml:space="preserve"> </w:t>
      </w:r>
      <w:r w:rsidRPr="00C77330">
        <w:t>обязанности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ответственность</w:t>
      </w:r>
      <w:r w:rsidR="00C77330">
        <w:t xml:space="preserve"> </w:t>
      </w:r>
      <w:r w:rsidRPr="00C77330">
        <w:t>заказчиков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совместных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определяются</w:t>
      </w:r>
      <w:r w:rsidR="00C77330">
        <w:t xml:space="preserve"> </w:t>
      </w:r>
      <w:r w:rsidRPr="00C77330">
        <w:t>соглашением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совместной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заключенным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Гражданским</w:t>
      </w:r>
      <w:r w:rsidR="00C77330">
        <w:t xml:space="preserve"> </w:t>
      </w:r>
      <w:r w:rsidRPr="00C77330">
        <w:t>кодексом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Положениями</w:t>
      </w:r>
      <w:r w:rsidR="00C77330">
        <w:t xml:space="preserve"> </w:t>
      </w:r>
      <w:r w:rsidRPr="00C77330">
        <w:t>заказчиков,</w:t>
      </w:r>
      <w:r w:rsidR="00C77330">
        <w:t xml:space="preserve"> </w:t>
      </w:r>
      <w:r w:rsidRPr="00C77330">
        <w:t>участвующих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совместных</w:t>
      </w:r>
      <w:r w:rsidR="00C77330">
        <w:t xml:space="preserve"> </w:t>
      </w:r>
      <w:r w:rsidRPr="00C77330">
        <w:t>закупках.</w:t>
      </w:r>
      <w:r w:rsidR="00C77330">
        <w:t xml:space="preserve"> </w:t>
      </w:r>
    </w:p>
    <w:p w:rsidR="000413DD" w:rsidRPr="00C77330" w:rsidRDefault="000413DD" w:rsidP="00C77330">
      <w:r w:rsidRPr="00C77330">
        <w:t>14.2.</w:t>
      </w:r>
      <w:r w:rsidR="00C77330">
        <w:t xml:space="preserve"> </w:t>
      </w:r>
      <w:r w:rsidRPr="00C77330">
        <w:t>Соглашение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совместной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принимается</w:t>
      </w:r>
      <w:r w:rsidR="00C77330">
        <w:t xml:space="preserve"> </w:t>
      </w:r>
      <w:r w:rsidRPr="00C77330">
        <w:t>заказчиками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этапе</w:t>
      </w:r>
      <w:r w:rsidR="00C77330">
        <w:t xml:space="preserve"> </w:t>
      </w:r>
      <w:r w:rsidRPr="00C77330">
        <w:t>формирования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корректировки</w:t>
      </w:r>
      <w:r w:rsidR="00C77330">
        <w:t xml:space="preserve"> </w:t>
      </w:r>
      <w:r w:rsidRPr="00C77330">
        <w:t>планов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соответствующих</w:t>
      </w:r>
      <w:r w:rsidR="00C77330">
        <w:t xml:space="preserve"> </w:t>
      </w:r>
      <w:r w:rsidRPr="00C77330">
        <w:t>заказчиков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процессе</w:t>
      </w:r>
      <w:r w:rsidR="00C77330">
        <w:t xml:space="preserve"> </w:t>
      </w:r>
      <w:r w:rsidRPr="00C77330">
        <w:t>реализации</w:t>
      </w:r>
      <w:r w:rsidR="00C77330">
        <w:t xml:space="preserve"> </w:t>
      </w:r>
      <w:r w:rsidRPr="00C77330">
        <w:t>утвержденных</w:t>
      </w:r>
      <w:r w:rsidR="00C77330">
        <w:t xml:space="preserve"> </w:t>
      </w:r>
      <w:r w:rsidRPr="00C77330">
        <w:t>планов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возникновения</w:t>
      </w:r>
      <w:r w:rsidR="00C77330">
        <w:t xml:space="preserve"> </w:t>
      </w:r>
      <w:r w:rsidRPr="00C77330">
        <w:t>потребности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совместной</w:t>
      </w:r>
      <w:r w:rsidR="00C77330">
        <w:t xml:space="preserve"> </w:t>
      </w:r>
      <w:r w:rsidRPr="00C77330">
        <w:t>закупки.</w:t>
      </w:r>
      <w:r w:rsidR="00C77330">
        <w:t xml:space="preserve"> </w:t>
      </w:r>
    </w:p>
    <w:p w:rsidR="000413DD" w:rsidRPr="00C77330" w:rsidRDefault="000413DD" w:rsidP="00C77330">
      <w:r w:rsidRPr="00C77330">
        <w:t>14.3.</w:t>
      </w:r>
      <w:r w:rsidR="00C77330">
        <w:t xml:space="preserve"> </w:t>
      </w:r>
      <w:r w:rsidRPr="00C77330">
        <w:t>Соглашение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совместной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должно</w:t>
      </w:r>
      <w:r w:rsidR="00C77330">
        <w:t xml:space="preserve"> </w:t>
      </w:r>
      <w:r w:rsidRPr="00C77330">
        <w:t>содержать: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информацию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предмете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место,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сроки</w:t>
      </w:r>
      <w:r w:rsidR="00C77330">
        <w:t xml:space="preserve"> </w:t>
      </w:r>
      <w:r w:rsidRPr="00C77330">
        <w:t>(периоды)</w:t>
      </w:r>
      <w:r w:rsidR="00C77330">
        <w:t xml:space="preserve"> </w:t>
      </w:r>
      <w:r w:rsidRPr="00C77330">
        <w:t>поставок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выполнения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оказания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каждого</w:t>
      </w:r>
      <w:r w:rsidR="00C77330">
        <w:t xml:space="preserve"> </w:t>
      </w:r>
      <w:r w:rsidRPr="00C77330">
        <w:t>заказчика;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начальные</w:t>
      </w:r>
      <w:r w:rsidR="00C77330">
        <w:t xml:space="preserve"> </w:t>
      </w:r>
      <w:r w:rsidRPr="00C77330">
        <w:t>(максимальные)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договоров</w:t>
      </w:r>
      <w:r w:rsidR="00C77330">
        <w:t xml:space="preserve"> </w:t>
      </w:r>
      <w:r w:rsidRPr="00C77330">
        <w:t>каждого</w:t>
      </w:r>
      <w:r w:rsidR="00C77330">
        <w:t xml:space="preserve"> </w:t>
      </w:r>
      <w:r w:rsidRPr="00C77330">
        <w:t>заказчика;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информацию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организаторе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положения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разграничении</w:t>
      </w:r>
      <w:r w:rsidR="00C77330">
        <w:t xml:space="preserve"> </w:t>
      </w:r>
      <w:r w:rsidRPr="00C77330">
        <w:t>полномочий</w:t>
      </w:r>
      <w:r w:rsidR="00C77330">
        <w:t xml:space="preserve"> </w:t>
      </w:r>
      <w:r w:rsidRPr="00C77330">
        <w:t>заказчиков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организатора</w:t>
      </w:r>
      <w:r w:rsidR="00C77330">
        <w:t xml:space="preserve"> </w:t>
      </w:r>
      <w:r w:rsidRPr="00C77330">
        <w:t>закупки;</w:t>
      </w:r>
    </w:p>
    <w:p w:rsidR="000413DD" w:rsidRPr="00C77330" w:rsidRDefault="000413DD" w:rsidP="00C77330">
      <w:r w:rsidRPr="00C77330">
        <w:t>4)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сроки</w:t>
      </w:r>
      <w:r w:rsidR="00C77330">
        <w:t xml:space="preserve"> </w:t>
      </w:r>
      <w:r w:rsidRPr="00C77330">
        <w:t>подготовки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проекта</w:t>
      </w:r>
      <w:r w:rsidR="00C77330">
        <w:t xml:space="preserve"> </w:t>
      </w:r>
      <w:r w:rsidRPr="00C77330">
        <w:t>договора;</w:t>
      </w:r>
    </w:p>
    <w:p w:rsidR="000413DD" w:rsidRPr="00C77330" w:rsidRDefault="000413DD" w:rsidP="00C77330">
      <w:r w:rsidRPr="00C77330">
        <w:t>5)</w:t>
      </w:r>
      <w:r w:rsidR="00C77330">
        <w:t xml:space="preserve"> </w:t>
      </w:r>
      <w:r w:rsidRPr="00C77330">
        <w:t>примерные</w:t>
      </w:r>
      <w:r w:rsidR="00C77330">
        <w:t xml:space="preserve"> </w:t>
      </w:r>
      <w:r w:rsidRPr="00C77330">
        <w:t>сроки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закупки.</w:t>
      </w:r>
    </w:p>
    <w:p w:rsidR="000413DD" w:rsidRPr="00C77330" w:rsidRDefault="000413DD" w:rsidP="00C77330">
      <w:r w:rsidRPr="00C77330">
        <w:t>14.4.</w:t>
      </w:r>
      <w:r w:rsidR="00C77330">
        <w:t xml:space="preserve"> </w:t>
      </w:r>
      <w:r w:rsidRPr="00C77330">
        <w:t>Проведение</w:t>
      </w:r>
      <w:r w:rsidR="00C77330">
        <w:t xml:space="preserve"> </w:t>
      </w:r>
      <w:r w:rsidRPr="00C77330">
        <w:t>совместной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должно</w:t>
      </w:r>
      <w:r w:rsidR="00C77330">
        <w:t xml:space="preserve"> </w:t>
      </w:r>
      <w:r w:rsidRPr="00C77330">
        <w:t>осуществляться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единым</w:t>
      </w:r>
      <w:r w:rsidR="00C77330">
        <w:t xml:space="preserve"> </w:t>
      </w:r>
      <w:r w:rsidRPr="00C77330">
        <w:t>правилам,</w:t>
      </w:r>
      <w:r w:rsidR="00C77330">
        <w:t xml:space="preserve"> </w:t>
      </w:r>
      <w:r w:rsidRPr="00C77330">
        <w:t>которые</w:t>
      </w:r>
      <w:r w:rsidR="00C77330">
        <w:t xml:space="preserve"> </w:t>
      </w:r>
      <w:r w:rsidRPr="00C77330">
        <w:t>установлены</w:t>
      </w:r>
      <w:r w:rsidR="00C77330">
        <w:t xml:space="preserve"> </w:t>
      </w:r>
      <w:r w:rsidRPr="00C77330">
        <w:t>положениями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заказчиков.</w:t>
      </w:r>
    </w:p>
    <w:p w:rsidR="000413DD" w:rsidRPr="00C77330" w:rsidRDefault="000413DD" w:rsidP="00C77330">
      <w:r w:rsidRPr="00C77330">
        <w:t>14.5.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совместной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заключается</w:t>
      </w:r>
      <w:r w:rsidR="00C77330">
        <w:t xml:space="preserve"> </w:t>
      </w:r>
      <w:r w:rsidRPr="00C77330">
        <w:t>каждым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самостоятельно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определенный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lastRenderedPageBreak/>
        <w:t>закупке</w:t>
      </w:r>
      <w:r w:rsidR="00C77330">
        <w:t xml:space="preserve"> </w:t>
      </w:r>
      <w:r w:rsidRPr="00C77330">
        <w:t>объем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цене,</w:t>
      </w:r>
      <w:r w:rsidR="00C77330">
        <w:t xml:space="preserve"> </w:t>
      </w:r>
      <w:r w:rsidRPr="00C77330">
        <w:t>пропорциональной</w:t>
      </w:r>
      <w:r w:rsidR="00C77330">
        <w:t xml:space="preserve"> </w:t>
      </w:r>
      <w:r w:rsidRPr="00C77330">
        <w:t>проценту</w:t>
      </w:r>
      <w:r w:rsidR="00C77330">
        <w:t xml:space="preserve"> </w:t>
      </w:r>
      <w:r w:rsidRPr="00C77330">
        <w:t>снижения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начальной</w:t>
      </w:r>
      <w:r w:rsidR="00C77330">
        <w:t xml:space="preserve"> </w:t>
      </w:r>
      <w:r w:rsidRPr="00C77330">
        <w:t>(максимальной)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договора.</w:t>
      </w:r>
    </w:p>
    <w:p w:rsidR="000413DD" w:rsidRPr="00C77330" w:rsidRDefault="000413DD" w:rsidP="00C77330"/>
    <w:p w:rsidR="000413DD" w:rsidRPr="00C77330" w:rsidRDefault="000413DD" w:rsidP="00C77330">
      <w:bookmarkStart w:id="18" w:name="_Toc532377045"/>
      <w:r w:rsidRPr="00C77330">
        <w:t>15.</w:t>
      </w:r>
      <w:r w:rsidR="00C77330">
        <w:t xml:space="preserve"> </w:t>
      </w:r>
      <w:r w:rsidRPr="00C77330">
        <w:t>Особенности</w:t>
      </w:r>
      <w:r w:rsidR="00C77330">
        <w:t xml:space="preserve"> </w:t>
      </w:r>
      <w:r w:rsidRPr="00C77330">
        <w:t>участия</w:t>
      </w:r>
      <w:r w:rsidR="00C77330">
        <w:t xml:space="preserve"> </w:t>
      </w:r>
      <w:r w:rsidRPr="00C77330">
        <w:t>субъектов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закупок</w:t>
      </w:r>
      <w:r w:rsidRPr="00C77330">
        <w:footnoteReference w:id="5"/>
      </w:r>
      <w:bookmarkEnd w:id="18"/>
    </w:p>
    <w:p w:rsidR="000413DD" w:rsidRPr="00C77330" w:rsidRDefault="000413DD" w:rsidP="00C77330"/>
    <w:p w:rsidR="000413DD" w:rsidRPr="00C77330" w:rsidRDefault="000413DD" w:rsidP="00C77330">
      <w:r w:rsidRPr="00C77330">
        <w:t>15.1.</w:t>
      </w:r>
      <w:r w:rsidR="00C77330">
        <w:t xml:space="preserve"> </w:t>
      </w:r>
      <w:r w:rsidRPr="00C77330">
        <w:t>Особенности</w:t>
      </w:r>
      <w:r w:rsidR="00C77330">
        <w:t xml:space="preserve"> </w:t>
      </w:r>
      <w:r w:rsidRPr="00C77330">
        <w:t>осуществления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субъектов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</w:t>
      </w:r>
      <w:r w:rsidR="00C77330">
        <w:t xml:space="preserve"> </w:t>
      </w:r>
      <w:r w:rsidRPr="00C77330">
        <w:t>определяются</w:t>
      </w:r>
      <w:r w:rsidR="00C77330">
        <w:t xml:space="preserve"> </w:t>
      </w:r>
      <w:r w:rsidRPr="00C77330">
        <w:t>статьей</w:t>
      </w:r>
      <w:r w:rsidR="00C77330">
        <w:t xml:space="preserve"> </w:t>
      </w:r>
      <w:r w:rsidRPr="00C77330">
        <w:t>3.4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постановлением</w:t>
      </w:r>
      <w:r w:rsidR="00C77330">
        <w:t xml:space="preserve"> </w:t>
      </w:r>
      <w:r w:rsidRPr="00C77330">
        <w:t>Правительства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11</w:t>
      </w:r>
      <w:r w:rsidR="00C77330">
        <w:t xml:space="preserve"> </w:t>
      </w:r>
      <w:r w:rsidRPr="00C77330">
        <w:t>декабря</w:t>
      </w:r>
      <w:r w:rsidR="00C77330">
        <w:t xml:space="preserve"> </w:t>
      </w:r>
      <w:r w:rsidRPr="00C77330">
        <w:t>2014</w:t>
      </w:r>
      <w:r w:rsidR="00C77330">
        <w:t xml:space="preserve"> </w:t>
      </w:r>
      <w:r w:rsidRPr="00C77330">
        <w:t>года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1352</w:t>
      </w:r>
      <w:r w:rsidR="00C77330">
        <w:t xml:space="preserve"> </w:t>
      </w:r>
      <w:r w:rsidRPr="00C77330">
        <w:t>«Об</w:t>
      </w:r>
      <w:r w:rsidR="00C77330">
        <w:t xml:space="preserve"> </w:t>
      </w:r>
      <w:r w:rsidRPr="00C77330">
        <w:t>особенностях</w:t>
      </w:r>
      <w:r w:rsidR="00C77330">
        <w:t xml:space="preserve"> </w:t>
      </w:r>
      <w:r w:rsidRPr="00C77330">
        <w:t>участия</w:t>
      </w:r>
      <w:r w:rsidR="00C77330">
        <w:t xml:space="preserve"> </w:t>
      </w:r>
      <w:r w:rsidRPr="00C77330">
        <w:t>субъектов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закупках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отдельными</w:t>
      </w:r>
      <w:r w:rsidR="00C77330">
        <w:t xml:space="preserve"> </w:t>
      </w:r>
      <w:r w:rsidRPr="00C77330">
        <w:t>видами</w:t>
      </w:r>
      <w:r w:rsidR="00C77330">
        <w:t xml:space="preserve"> </w:t>
      </w:r>
      <w:r w:rsidRPr="00C77330">
        <w:t>юридических</w:t>
      </w:r>
      <w:r w:rsidR="00C77330">
        <w:t xml:space="preserve"> </w:t>
      </w:r>
      <w:r w:rsidRPr="00C77330">
        <w:t>лиц»</w:t>
      </w:r>
      <w:r w:rsidR="00C77330">
        <w:t xml:space="preserve"> </w:t>
      </w:r>
      <w:r w:rsidRPr="00C77330">
        <w:t>(далее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Постановление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1352),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настоящим</w:t>
      </w:r>
      <w:r w:rsidR="00C77330">
        <w:t xml:space="preserve"> </w:t>
      </w:r>
      <w:r w:rsidRPr="00C77330">
        <w:t>Положением.</w:t>
      </w:r>
      <w:r w:rsidR="00C77330">
        <w:t xml:space="preserve"> </w:t>
      </w:r>
    </w:p>
    <w:p w:rsidR="000413DD" w:rsidRPr="00C77330" w:rsidRDefault="000413DD" w:rsidP="00C77330">
      <w:r w:rsidRPr="00C77330">
        <w:t>15.2.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субъектов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</w:t>
      </w:r>
      <w:r w:rsidR="00C77330">
        <w:t xml:space="preserve"> </w:t>
      </w:r>
      <w:r w:rsidRPr="00C77330">
        <w:t>осуществляются</w:t>
      </w:r>
      <w:r w:rsidR="00C77330">
        <w:t xml:space="preserve"> </w:t>
      </w:r>
      <w:r w:rsidRPr="00C77330">
        <w:t>путем</w:t>
      </w:r>
      <w:r w:rsidR="00C77330">
        <w:t xml:space="preserve"> </w:t>
      </w:r>
      <w:r w:rsidRPr="00C77330">
        <w:t>проведения:</w:t>
      </w:r>
    </w:p>
    <w:p w:rsidR="000413DD" w:rsidRPr="00C77330" w:rsidRDefault="000413DD" w:rsidP="00C77330">
      <w:r w:rsidRPr="00C77330">
        <w:t>конкурса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форме,</w:t>
      </w:r>
    </w:p>
    <w:p w:rsidR="000413DD" w:rsidRPr="00C77330" w:rsidRDefault="000413DD" w:rsidP="00C77330">
      <w:r w:rsidRPr="00C77330">
        <w:t>аукциона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форме,</w:t>
      </w:r>
    </w:p>
    <w:p w:rsidR="000413DD" w:rsidRPr="00C77330" w:rsidRDefault="000413DD" w:rsidP="00C77330"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форме,</w:t>
      </w:r>
    </w:p>
    <w:p w:rsidR="000413DD" w:rsidRPr="00C77330" w:rsidRDefault="000413DD" w:rsidP="00C77330">
      <w:r w:rsidRPr="00C77330">
        <w:t>запроса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форме,</w:t>
      </w:r>
    </w:p>
    <w:p w:rsidR="000413DD" w:rsidRPr="00C77330" w:rsidRDefault="000413DD" w:rsidP="00C77330">
      <w:r w:rsidRPr="00C77330">
        <w:t>закупка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единственного</w:t>
      </w:r>
      <w:r w:rsidR="00C77330">
        <w:t xml:space="preserve"> </w:t>
      </w:r>
      <w:r w:rsidRPr="00C77330">
        <w:t>поставщика</w:t>
      </w:r>
      <w:r w:rsidR="00C77330">
        <w:t xml:space="preserve"> </w:t>
      </w:r>
      <w:r w:rsidRPr="00C77330">
        <w:t>(подрядчика,</w:t>
      </w:r>
      <w:r w:rsidR="00C77330">
        <w:t xml:space="preserve"> </w:t>
      </w:r>
      <w:r w:rsidRPr="00C77330">
        <w:t>исполнителя).</w:t>
      </w:r>
    </w:p>
    <w:p w:rsidR="000413DD" w:rsidRPr="00C77330" w:rsidRDefault="000413DD" w:rsidP="00C77330">
      <w:r w:rsidRPr="00C77330">
        <w:t>15.3.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участием</w:t>
      </w:r>
      <w:r w:rsidR="00C77330">
        <w:t xml:space="preserve"> </w:t>
      </w:r>
      <w:r w:rsidRPr="00C77330">
        <w:t>субъектов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</w:t>
      </w:r>
      <w:r w:rsidR="00C77330">
        <w:t xml:space="preserve"> </w:t>
      </w:r>
      <w:r w:rsidRPr="00C77330">
        <w:t>размещает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извещение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осуществлении:</w:t>
      </w:r>
      <w:bookmarkStart w:id="19" w:name="P0251"/>
      <w:bookmarkEnd w:id="19"/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следующие</w:t>
      </w:r>
      <w:r w:rsidR="00C77330">
        <w:t xml:space="preserve"> </w:t>
      </w:r>
      <w:r w:rsidRPr="00C77330">
        <w:t>сроки:</w:t>
      </w:r>
      <w:bookmarkStart w:id="20" w:name="P0253"/>
      <w:bookmarkEnd w:id="20"/>
      <w:r w:rsidR="00C77330">
        <w:t xml:space="preserve"> </w:t>
      </w:r>
    </w:p>
    <w:p w:rsidR="000413DD" w:rsidRPr="00C77330" w:rsidRDefault="000413DD" w:rsidP="00C77330">
      <w:r w:rsidRPr="00C77330">
        <w:t>а)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менее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семь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даты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начальная</w:t>
      </w:r>
      <w:r w:rsidR="00C77330">
        <w:t xml:space="preserve"> </w:t>
      </w:r>
      <w:r w:rsidRPr="00C77330">
        <w:t>(максимальная)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превышает</w:t>
      </w:r>
      <w:r w:rsidR="00C77330">
        <w:t xml:space="preserve"> </w:t>
      </w:r>
      <w:r w:rsidRPr="00C77330">
        <w:t>тридцать</w:t>
      </w:r>
      <w:r w:rsidR="00C77330">
        <w:t xml:space="preserve"> </w:t>
      </w:r>
      <w:r w:rsidRPr="00C77330">
        <w:t>миллионов</w:t>
      </w:r>
      <w:r w:rsidR="00C77330">
        <w:t xml:space="preserve"> </w:t>
      </w:r>
      <w:r w:rsidRPr="00C77330">
        <w:t>рублей;</w:t>
      </w:r>
      <w:bookmarkStart w:id="21" w:name="P0255"/>
      <w:bookmarkEnd w:id="21"/>
    </w:p>
    <w:p w:rsidR="000413DD" w:rsidRPr="00C77330" w:rsidRDefault="000413DD" w:rsidP="00C77330">
      <w:r w:rsidRPr="00C77330">
        <w:t>б)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менее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пятнадцать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даты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начальная</w:t>
      </w:r>
      <w:r w:rsidR="00C77330">
        <w:t xml:space="preserve"> </w:t>
      </w:r>
      <w:r w:rsidRPr="00C77330">
        <w:t>(максимальная)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превышает</w:t>
      </w:r>
      <w:r w:rsidR="00C77330">
        <w:t xml:space="preserve"> </w:t>
      </w:r>
      <w:r w:rsidRPr="00C77330">
        <w:t>тридцать</w:t>
      </w:r>
      <w:r w:rsidR="00C77330">
        <w:t xml:space="preserve"> </w:t>
      </w:r>
      <w:r w:rsidRPr="00C77330">
        <w:t>миллионов</w:t>
      </w:r>
      <w:r w:rsidR="00C77330">
        <w:t xml:space="preserve"> </w:t>
      </w:r>
      <w:r w:rsidRPr="00C77330">
        <w:t>рублей;</w:t>
      </w:r>
      <w:bookmarkStart w:id="22" w:name="P0257"/>
      <w:bookmarkEnd w:id="22"/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следующие</w:t>
      </w:r>
      <w:r w:rsidR="00C77330">
        <w:t xml:space="preserve"> </w:t>
      </w:r>
      <w:r w:rsidRPr="00C77330">
        <w:t>сроки:</w:t>
      </w:r>
      <w:bookmarkStart w:id="23" w:name="P0259"/>
      <w:bookmarkEnd w:id="23"/>
    </w:p>
    <w:p w:rsidR="000413DD" w:rsidRPr="00C77330" w:rsidRDefault="000413DD" w:rsidP="00C77330">
      <w:r w:rsidRPr="00C77330">
        <w:t>а)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менее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семь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даты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начальная</w:t>
      </w:r>
      <w:r w:rsidR="00C77330">
        <w:t xml:space="preserve"> </w:t>
      </w:r>
      <w:r w:rsidRPr="00C77330">
        <w:t>(максимальная)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превышает</w:t>
      </w:r>
      <w:r w:rsidR="00C77330">
        <w:t xml:space="preserve"> </w:t>
      </w:r>
      <w:r w:rsidRPr="00C77330">
        <w:t>тридцать</w:t>
      </w:r>
      <w:r w:rsidR="00C77330">
        <w:t xml:space="preserve"> </w:t>
      </w:r>
      <w:r w:rsidRPr="00C77330">
        <w:t>миллионов</w:t>
      </w:r>
      <w:r w:rsidR="00C77330">
        <w:t xml:space="preserve"> </w:t>
      </w:r>
      <w:r w:rsidRPr="00C77330">
        <w:t>рублей;</w:t>
      </w:r>
      <w:bookmarkStart w:id="24" w:name="P025B"/>
      <w:bookmarkEnd w:id="24"/>
    </w:p>
    <w:p w:rsidR="000413DD" w:rsidRPr="00C77330" w:rsidRDefault="000413DD" w:rsidP="00C77330">
      <w:r w:rsidRPr="00C77330">
        <w:t>б)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менее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пятнадцать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даты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начальная</w:t>
      </w:r>
      <w:r w:rsidR="00C77330">
        <w:t xml:space="preserve"> </w:t>
      </w:r>
      <w:r w:rsidRPr="00C77330">
        <w:t>(максимальная)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превышает</w:t>
      </w:r>
      <w:r w:rsidR="00C77330">
        <w:t xml:space="preserve"> </w:t>
      </w:r>
      <w:r w:rsidRPr="00C77330">
        <w:t>тридцать</w:t>
      </w:r>
      <w:r w:rsidR="00C77330">
        <w:t xml:space="preserve"> </w:t>
      </w:r>
      <w:r w:rsidRPr="00C77330">
        <w:t>миллионов</w:t>
      </w:r>
      <w:r w:rsidR="00C77330">
        <w:t xml:space="preserve"> </w:t>
      </w:r>
      <w:r w:rsidRPr="00C77330">
        <w:t>рублей;</w:t>
      </w:r>
      <w:bookmarkStart w:id="25" w:name="P025D"/>
      <w:bookmarkEnd w:id="25"/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менее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пять</w:t>
      </w:r>
      <w:r w:rsidR="00C77330">
        <w:t xml:space="preserve"> </w:t>
      </w:r>
      <w:r w:rsidRPr="00C77330">
        <w:t>рабочих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начальная</w:t>
      </w:r>
      <w:r w:rsidR="00C77330">
        <w:t xml:space="preserve"> </w:t>
      </w:r>
      <w:r w:rsidRPr="00C77330">
        <w:t>(максимальная)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превышать</w:t>
      </w:r>
      <w:r w:rsidR="00C77330">
        <w:t xml:space="preserve"> </w:t>
      </w:r>
      <w:r w:rsidRPr="00C77330">
        <w:t>пятнадцать</w:t>
      </w:r>
      <w:r w:rsidR="00C77330">
        <w:t xml:space="preserve"> </w:t>
      </w:r>
      <w:r w:rsidRPr="00C77330">
        <w:t>миллионов</w:t>
      </w:r>
      <w:r w:rsidR="00C77330">
        <w:t xml:space="preserve"> </w:t>
      </w:r>
      <w:r w:rsidRPr="00C77330">
        <w:t>рублей;</w:t>
      </w:r>
      <w:bookmarkStart w:id="26" w:name="P025F"/>
      <w:bookmarkEnd w:id="26"/>
    </w:p>
    <w:p w:rsidR="000413DD" w:rsidRPr="00C77330" w:rsidRDefault="000413DD" w:rsidP="00C77330">
      <w:r w:rsidRPr="00C77330">
        <w:t>4)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менее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четыре</w:t>
      </w:r>
      <w:r w:rsidR="00C77330">
        <w:t xml:space="preserve"> </w:t>
      </w:r>
      <w:r w:rsidRPr="00C77330">
        <w:t>рабочих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истечения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котировок.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начальная</w:t>
      </w:r>
      <w:r w:rsidR="00C77330">
        <w:t xml:space="preserve"> </w:t>
      </w:r>
      <w:r w:rsidRPr="00C77330">
        <w:t>(максимальная)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превышать</w:t>
      </w:r>
      <w:r w:rsidR="00C77330">
        <w:t xml:space="preserve"> </w:t>
      </w:r>
      <w:r w:rsidRPr="00C77330">
        <w:t>семь</w:t>
      </w:r>
      <w:r w:rsidR="00C77330">
        <w:t xml:space="preserve"> </w:t>
      </w:r>
      <w:r w:rsidRPr="00C77330">
        <w:t>миллионов</w:t>
      </w:r>
      <w:r w:rsidR="00C77330">
        <w:t xml:space="preserve"> </w:t>
      </w:r>
      <w:r w:rsidRPr="00C77330">
        <w:t>рублей.</w:t>
      </w:r>
    </w:p>
    <w:p w:rsidR="000413DD" w:rsidRPr="00C77330" w:rsidRDefault="000413DD" w:rsidP="00C77330">
      <w:r w:rsidRPr="00C77330">
        <w:t>15.4.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расчете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субъектов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</w:t>
      </w:r>
      <w:r w:rsidR="00C77330">
        <w:t xml:space="preserve"> </w:t>
      </w:r>
      <w:r w:rsidRPr="00C77330">
        <w:t>учитываются</w:t>
      </w:r>
      <w:r w:rsidR="00C77330">
        <w:t xml:space="preserve"> </w:t>
      </w:r>
      <w:r w:rsidRPr="00C77330">
        <w:t>следующие</w:t>
      </w:r>
      <w:r w:rsidR="00C77330">
        <w:t xml:space="preserve"> </w:t>
      </w:r>
      <w:r w:rsidRPr="00C77330">
        <w:t>закупки:</w:t>
      </w:r>
    </w:p>
    <w:p w:rsidR="000413DD" w:rsidRPr="00C77330" w:rsidRDefault="000413DD" w:rsidP="00C77330">
      <w:bookmarkStart w:id="27" w:name="P48"/>
      <w:bookmarkEnd w:id="27"/>
      <w:r w:rsidRPr="00C77330">
        <w:t>1)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являются</w:t>
      </w:r>
      <w:r w:rsidR="00C77330">
        <w:t xml:space="preserve"> </w:t>
      </w:r>
      <w:r w:rsidRPr="00C77330">
        <w:t>любые</w:t>
      </w:r>
      <w:r w:rsidR="00C77330">
        <w:t xml:space="preserve"> </w:t>
      </w:r>
      <w:r w:rsidRPr="00C77330">
        <w:t>лица,</w:t>
      </w:r>
      <w:r w:rsidR="00C77330">
        <w:t xml:space="preserve"> </w:t>
      </w:r>
      <w:r w:rsidRPr="00C77330">
        <w:t>указанные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части</w:t>
      </w:r>
      <w:r w:rsidR="00C77330">
        <w:t xml:space="preserve"> </w:t>
      </w:r>
      <w:r w:rsidRPr="00C77330">
        <w:t>5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3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субъекты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предпринимательства;</w:t>
      </w:r>
    </w:p>
    <w:p w:rsidR="000413DD" w:rsidRPr="00C77330" w:rsidRDefault="000413DD" w:rsidP="00C77330">
      <w:bookmarkStart w:id="28" w:name="P49"/>
      <w:bookmarkEnd w:id="28"/>
      <w:r w:rsidRPr="00C77330">
        <w:lastRenderedPageBreak/>
        <w:t>2)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являются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субъекты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предпринимательства;</w:t>
      </w:r>
    </w:p>
    <w:p w:rsidR="000413DD" w:rsidRPr="00C77330" w:rsidRDefault="000413DD" w:rsidP="00C77330">
      <w:bookmarkStart w:id="29" w:name="P50"/>
      <w:bookmarkEnd w:id="29"/>
      <w:r w:rsidRPr="00C77330">
        <w:t>3)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устанавливается</w:t>
      </w:r>
      <w:r w:rsidR="00C77330">
        <w:t xml:space="preserve"> </w:t>
      </w:r>
      <w:r w:rsidRPr="00C77330">
        <w:t>требование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привлечении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исполнению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субподрядчиков</w:t>
      </w:r>
      <w:r w:rsidR="00C77330">
        <w:t xml:space="preserve"> </w:t>
      </w:r>
      <w:r w:rsidRPr="00C77330">
        <w:t>(соисполнителей)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числа</w:t>
      </w:r>
      <w:r w:rsidR="00C77330">
        <w:t xml:space="preserve"> </w:t>
      </w:r>
      <w:r w:rsidRPr="00C77330">
        <w:t>субъектов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предпринимательства.</w:t>
      </w:r>
    </w:p>
    <w:p w:rsidR="000413DD" w:rsidRPr="00C77330" w:rsidRDefault="000413DD" w:rsidP="00C77330">
      <w:r w:rsidRPr="00C77330">
        <w:t>15.5.</w:t>
      </w:r>
      <w:r w:rsidR="00C77330">
        <w:t xml:space="preserve"> </w:t>
      </w:r>
      <w:r w:rsidRPr="00C77330">
        <w:t>Необходимый</w:t>
      </w:r>
      <w:r w:rsidR="00C77330">
        <w:t xml:space="preserve"> </w:t>
      </w:r>
      <w:r w:rsidRPr="00C77330">
        <w:t>годовой</w:t>
      </w:r>
      <w:r w:rsidR="00C77330">
        <w:t xml:space="preserve"> </w:t>
      </w:r>
      <w:r w:rsidRPr="00C77330">
        <w:t>объем</w:t>
      </w:r>
      <w:r w:rsidR="00C77330">
        <w:t xml:space="preserve"> </w:t>
      </w:r>
      <w:r w:rsidRPr="00C77330">
        <w:t>закупок,</w:t>
      </w:r>
      <w:r w:rsidR="00C77330">
        <w:t xml:space="preserve"> </w:t>
      </w:r>
      <w:r w:rsidRPr="00C77330">
        <w:t>которые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должен</w:t>
      </w:r>
      <w:r w:rsidR="00C77330">
        <w:t xml:space="preserve"> </w:t>
      </w:r>
      <w:r w:rsidRPr="00C77330">
        <w:t>осуществить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субъектов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предпринимательства,</w:t>
      </w:r>
      <w:r w:rsidR="00C77330">
        <w:t xml:space="preserve"> </w:t>
      </w:r>
      <w:r w:rsidRPr="00C77330">
        <w:t>устанавливается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размере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менее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восемнадцать</w:t>
      </w:r>
      <w:r w:rsidR="00C77330">
        <w:t xml:space="preserve"> </w:t>
      </w:r>
      <w:r w:rsidRPr="00C77330">
        <w:t>процентов</w:t>
      </w:r>
      <w:r w:rsidR="00C77330">
        <w:t xml:space="preserve"> </w:t>
      </w:r>
      <w:r w:rsidRPr="00C77330">
        <w:t>совокупного</w:t>
      </w:r>
      <w:r w:rsidR="00C77330">
        <w:t xml:space="preserve"> </w:t>
      </w:r>
      <w:r w:rsidRPr="00C77330">
        <w:t>годового</w:t>
      </w:r>
      <w:r w:rsidR="00C77330">
        <w:t xml:space="preserve"> </w:t>
      </w:r>
      <w:r w:rsidRPr="00C77330">
        <w:t>стоимостного</w:t>
      </w:r>
      <w:r w:rsidR="00C77330">
        <w:t xml:space="preserve"> </w:t>
      </w:r>
      <w:r w:rsidRPr="00C77330">
        <w:t>объема</w:t>
      </w:r>
      <w:r w:rsidR="00C77330">
        <w:t xml:space="preserve"> </w:t>
      </w:r>
      <w:r w:rsidRPr="00C77330">
        <w:t>договоров,</w:t>
      </w:r>
      <w:r w:rsidR="00C77330">
        <w:t xml:space="preserve"> </w:t>
      </w:r>
      <w:r w:rsidRPr="00C77330">
        <w:t>заключенных</w:t>
      </w:r>
      <w:r w:rsidR="00C77330">
        <w:t xml:space="preserve"> </w:t>
      </w:r>
      <w:r w:rsidRPr="00C77330">
        <w:t>заказчиками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закупок.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совокупный</w:t>
      </w:r>
      <w:r w:rsidR="00C77330">
        <w:t xml:space="preserve"> </w:t>
      </w:r>
      <w:r w:rsidRPr="00C77330">
        <w:t>годовой</w:t>
      </w:r>
      <w:r w:rsidR="00C77330">
        <w:t xml:space="preserve"> </w:t>
      </w:r>
      <w:r w:rsidRPr="00C77330">
        <w:t>стоимостной</w:t>
      </w:r>
      <w:r w:rsidR="00C77330">
        <w:t xml:space="preserve"> </w:t>
      </w:r>
      <w:r w:rsidRPr="00C77330">
        <w:t>объем</w:t>
      </w:r>
      <w:r w:rsidR="00C77330">
        <w:t xml:space="preserve"> </w:t>
      </w:r>
      <w:r w:rsidRPr="00C77330">
        <w:t>договоров,</w:t>
      </w:r>
      <w:r w:rsidR="00C77330">
        <w:t xml:space="preserve"> </w:t>
      </w:r>
      <w:r w:rsidRPr="00C77330">
        <w:t>заключенных</w:t>
      </w:r>
      <w:r w:rsidR="00C77330">
        <w:t xml:space="preserve"> </w:t>
      </w:r>
      <w:r w:rsidRPr="00C77330">
        <w:t>заказчиками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торгов,</w:t>
      </w:r>
      <w:r w:rsidR="00C77330">
        <w:t xml:space="preserve"> </w:t>
      </w:r>
      <w:r w:rsidRPr="00C77330">
        <w:t>иных</w:t>
      </w:r>
      <w:r w:rsidR="00C77330">
        <w:t xml:space="preserve"> </w:t>
      </w:r>
      <w:r w:rsidRPr="00C77330">
        <w:t>способов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предусмотренных</w:t>
      </w:r>
      <w:r w:rsidR="00C77330">
        <w:t xml:space="preserve"> </w:t>
      </w:r>
      <w:r w:rsidRPr="00C77330">
        <w:t>настоящим</w:t>
      </w:r>
      <w:r w:rsidR="00C77330">
        <w:t xml:space="preserve"> </w:t>
      </w:r>
      <w:r w:rsidRPr="00C77330">
        <w:t>Положением,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являться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субъекты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предпринимательства,</w:t>
      </w:r>
      <w:r w:rsidR="00C77330">
        <w:t xml:space="preserve"> </w:t>
      </w:r>
      <w:r w:rsidRPr="00C77330">
        <w:t>устанавливается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размере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менее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пятнадцать</w:t>
      </w:r>
      <w:r w:rsidR="00C77330">
        <w:t xml:space="preserve"> </w:t>
      </w:r>
      <w:r w:rsidRPr="00C77330">
        <w:t>процентов</w:t>
      </w:r>
      <w:r w:rsidR="00C77330">
        <w:t xml:space="preserve"> </w:t>
      </w:r>
      <w:r w:rsidRPr="00C77330">
        <w:t>совокупного</w:t>
      </w:r>
      <w:r w:rsidR="00C77330">
        <w:t xml:space="preserve"> </w:t>
      </w:r>
      <w:r w:rsidRPr="00C77330">
        <w:t>годового</w:t>
      </w:r>
      <w:r w:rsidR="00C77330">
        <w:t xml:space="preserve"> </w:t>
      </w:r>
      <w:r w:rsidRPr="00C77330">
        <w:t>стоимостного</w:t>
      </w:r>
      <w:r w:rsidR="00C77330">
        <w:t xml:space="preserve"> </w:t>
      </w:r>
      <w:r w:rsidRPr="00C77330">
        <w:t>объема</w:t>
      </w:r>
      <w:r w:rsidR="00C77330">
        <w:t xml:space="preserve"> </w:t>
      </w:r>
      <w:r w:rsidRPr="00C77330">
        <w:t>договоров,</w:t>
      </w:r>
      <w:r w:rsidR="00C77330">
        <w:t xml:space="preserve"> </w:t>
      </w:r>
      <w:r w:rsidRPr="00C77330">
        <w:t>заключенных</w:t>
      </w:r>
      <w:r w:rsidR="00C77330">
        <w:t xml:space="preserve"> </w:t>
      </w:r>
      <w:r w:rsidRPr="00C77330">
        <w:t>такими</w:t>
      </w:r>
      <w:r w:rsidR="00C77330">
        <w:t xml:space="preserve"> </w:t>
      </w:r>
      <w:r w:rsidRPr="00C77330">
        <w:t>заказчиками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закупок.</w:t>
      </w:r>
    </w:p>
    <w:p w:rsidR="000413DD" w:rsidRPr="00C77330" w:rsidRDefault="000413DD" w:rsidP="00C77330">
      <w:r w:rsidRPr="00C77330">
        <w:t>15.6.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закупок,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являются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субъекты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утверждает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размещает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перечни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услуг,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осуществляются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субъектов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предпринимательства.</w:t>
      </w:r>
    </w:p>
    <w:p w:rsidR="000413DD" w:rsidRPr="00C77330" w:rsidRDefault="000413DD" w:rsidP="00C77330">
      <w:r w:rsidRPr="00C77330">
        <w:t>15.7.</w:t>
      </w:r>
      <w:r w:rsidR="00C77330">
        <w:t xml:space="preserve"> </w:t>
      </w:r>
      <w:r w:rsidRPr="00C77330">
        <w:t>План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услуг,</w:t>
      </w:r>
      <w:r w:rsidR="00C77330">
        <w:t xml:space="preserve"> </w:t>
      </w:r>
      <w:r w:rsidRPr="00C77330">
        <w:t>план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инновационной</w:t>
      </w:r>
      <w:r w:rsidR="00C77330">
        <w:t xml:space="preserve"> </w:t>
      </w:r>
      <w:r w:rsidRPr="00C77330">
        <w:t>продукции,</w:t>
      </w:r>
      <w:r w:rsidR="00C77330">
        <w:t xml:space="preserve"> </w:t>
      </w:r>
      <w:r w:rsidRPr="00C77330">
        <w:t>высокотехнологичной</w:t>
      </w:r>
      <w:r w:rsidR="00C77330">
        <w:t xml:space="preserve"> </w:t>
      </w:r>
      <w:r w:rsidRPr="00C77330">
        <w:t>продукции,</w:t>
      </w:r>
      <w:r w:rsidR="00C77330">
        <w:t xml:space="preserve"> </w:t>
      </w:r>
      <w:r w:rsidRPr="00C77330">
        <w:t>лекарственных</w:t>
      </w:r>
      <w:r w:rsidR="00C77330">
        <w:t xml:space="preserve"> </w:t>
      </w:r>
      <w:r w:rsidRPr="00C77330">
        <w:t>средств</w:t>
      </w:r>
      <w:r w:rsidR="00C77330">
        <w:t xml:space="preserve"> </w:t>
      </w:r>
      <w:r w:rsidRPr="00C77330">
        <w:t>заказчиков,</w:t>
      </w:r>
      <w:r w:rsidR="00C77330">
        <w:t xml:space="preserve"> </w:t>
      </w:r>
      <w:r w:rsidRPr="00C77330">
        <w:t>обязанных</w:t>
      </w:r>
      <w:r w:rsidR="00C77330">
        <w:t xml:space="preserve"> </w:t>
      </w:r>
      <w:r w:rsidRPr="00C77330">
        <w:t>осуществлять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субъектов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предпринимательства,</w:t>
      </w:r>
      <w:r w:rsidR="00C77330">
        <w:t xml:space="preserve"> </w:t>
      </w:r>
      <w:r w:rsidRPr="00C77330">
        <w:t>должен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раздел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субъектов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утвержденными</w:t>
      </w:r>
      <w:r w:rsidR="00C77330">
        <w:t xml:space="preserve"> </w:t>
      </w:r>
      <w:r w:rsidRPr="00C77330">
        <w:t>перечнями.</w:t>
      </w:r>
    </w:p>
    <w:p w:rsidR="000413DD" w:rsidRPr="00C77330" w:rsidRDefault="000413DD" w:rsidP="00C77330">
      <w:r w:rsidRPr="00C77330">
        <w:t>15.8.</w:t>
      </w:r>
      <w:r w:rsidR="00C77330">
        <w:t xml:space="preserve"> </w:t>
      </w:r>
      <w:r w:rsidRPr="00C77330">
        <w:t>Начальная</w:t>
      </w:r>
      <w:r w:rsidR="00C77330">
        <w:t xml:space="preserve"> </w:t>
      </w:r>
      <w:r w:rsidRPr="00C77330">
        <w:t>максимальная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конкурентных</w:t>
      </w:r>
      <w:r w:rsidR="00C77330">
        <w:t xml:space="preserve"> </w:t>
      </w:r>
      <w:r w:rsidRPr="00C77330">
        <w:t>закупок,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субъекты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превышать</w:t>
      </w:r>
      <w:r w:rsidR="00C77330">
        <w:t xml:space="preserve"> </w:t>
      </w:r>
      <w:r w:rsidRPr="00C77330">
        <w:t>четыреста</w:t>
      </w:r>
      <w:r w:rsidR="00C77330">
        <w:t xml:space="preserve"> </w:t>
      </w:r>
      <w:r w:rsidRPr="00C77330">
        <w:t>миллионов</w:t>
      </w:r>
      <w:r w:rsidR="00C77330">
        <w:t xml:space="preserve"> </w:t>
      </w:r>
      <w:r w:rsidRPr="00C77330">
        <w:t>рублей.</w:t>
      </w:r>
    </w:p>
    <w:p w:rsidR="000413DD" w:rsidRPr="00C77330" w:rsidRDefault="000413DD" w:rsidP="00C77330"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начальная</w:t>
      </w:r>
      <w:r w:rsidR="00C77330">
        <w:t xml:space="preserve"> </w:t>
      </w:r>
      <w:r w:rsidRPr="00C77330">
        <w:t>(максимальная)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(цена</w:t>
      </w:r>
      <w:r w:rsidR="00C77330">
        <w:t xml:space="preserve"> </w:t>
      </w:r>
      <w:r w:rsidRPr="00C77330">
        <w:t>лота)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поставку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выполнение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оказание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превышает</w:t>
      </w:r>
      <w:r w:rsidR="00C77330">
        <w:t xml:space="preserve"> </w:t>
      </w:r>
      <w:r w:rsidRPr="00C77330">
        <w:t>двести</w:t>
      </w:r>
      <w:r w:rsidR="00C77330">
        <w:t xml:space="preserve"> </w:t>
      </w:r>
      <w:r w:rsidRPr="00C77330">
        <w:t>миллионов</w:t>
      </w:r>
      <w:r w:rsidR="00C77330">
        <w:t xml:space="preserve"> </w:t>
      </w:r>
      <w:r w:rsidRPr="00C77330">
        <w:t>рублей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указанные</w:t>
      </w:r>
      <w:r w:rsidR="00C77330">
        <w:t xml:space="preserve"> </w:t>
      </w:r>
      <w:r w:rsidRPr="00C77330">
        <w:t>товары,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услуги</w:t>
      </w:r>
      <w:r w:rsidR="00C77330">
        <w:t xml:space="preserve"> </w:t>
      </w:r>
      <w:r w:rsidRPr="00C77330">
        <w:t>включены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перечень,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обязан</w:t>
      </w:r>
      <w:r w:rsidR="00C77330">
        <w:t xml:space="preserve"> </w:t>
      </w:r>
      <w:r w:rsidRPr="00C77330">
        <w:t>осуществить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субъектов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предпринимательства.</w:t>
      </w:r>
    </w:p>
    <w:p w:rsidR="000413DD" w:rsidRPr="00C77330" w:rsidRDefault="000413DD" w:rsidP="00C77330"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начальная</w:t>
      </w:r>
      <w:r w:rsidR="00C77330">
        <w:t xml:space="preserve"> </w:t>
      </w:r>
      <w:r w:rsidRPr="00C77330">
        <w:t>(максимальная)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(цена</w:t>
      </w:r>
      <w:r w:rsidR="00C77330">
        <w:t xml:space="preserve"> </w:t>
      </w:r>
      <w:r w:rsidRPr="00C77330">
        <w:t>лота)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поставку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выполнение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оказание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превышает</w:t>
      </w:r>
      <w:r w:rsidR="00C77330">
        <w:t xml:space="preserve"> </w:t>
      </w:r>
      <w:r w:rsidRPr="00C77330">
        <w:t>двести</w:t>
      </w:r>
      <w:r w:rsidR="00C77330">
        <w:t xml:space="preserve"> </w:t>
      </w:r>
      <w:r w:rsidRPr="00C77330">
        <w:t>миллионов</w:t>
      </w:r>
      <w:r w:rsidR="00C77330">
        <w:t xml:space="preserve"> </w:t>
      </w:r>
      <w:r w:rsidRPr="00C77330">
        <w:t>рублей,</w:t>
      </w:r>
      <w:r w:rsidR="00C77330">
        <w:t xml:space="preserve"> </w:t>
      </w:r>
      <w:r w:rsidRPr="00C77330">
        <w:t>но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превышает</w:t>
      </w:r>
      <w:r w:rsidR="00C77330">
        <w:t xml:space="preserve"> </w:t>
      </w:r>
      <w:r w:rsidRPr="00C77330">
        <w:t>четыреста</w:t>
      </w:r>
      <w:r w:rsidR="00C77330">
        <w:t xml:space="preserve"> </w:t>
      </w:r>
      <w:r w:rsidRPr="00C77330">
        <w:t>миллионов</w:t>
      </w:r>
      <w:r w:rsidR="00C77330">
        <w:t xml:space="preserve"> </w:t>
      </w:r>
      <w:r w:rsidRPr="00C77330">
        <w:t>рублей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указанные</w:t>
      </w:r>
      <w:r w:rsidR="00C77330">
        <w:t xml:space="preserve"> </w:t>
      </w:r>
      <w:r w:rsidRPr="00C77330">
        <w:t>товары,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услуги</w:t>
      </w:r>
      <w:r w:rsidR="00C77330">
        <w:t xml:space="preserve"> </w:t>
      </w:r>
      <w:r w:rsidRPr="00C77330">
        <w:t>включены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перечень,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осуществить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субъектов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предпринимательства.</w:t>
      </w:r>
    </w:p>
    <w:p w:rsidR="000413DD" w:rsidRPr="00C77330" w:rsidRDefault="000413DD" w:rsidP="00C77330">
      <w:r w:rsidRPr="00C77330">
        <w:t>15.9.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наличии)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которой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субъекты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предпринимательства,</w:t>
      </w:r>
      <w:r w:rsidR="00C77330">
        <w:t xml:space="preserve"> </w:t>
      </w:r>
      <w:r w:rsidRPr="00C77330">
        <w:t>указывается,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субъекты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предпринимательства.</w:t>
      </w:r>
    </w:p>
    <w:p w:rsidR="000413DD" w:rsidRPr="00C77330" w:rsidRDefault="000413DD" w:rsidP="00C77330">
      <w:r w:rsidRPr="00C77330">
        <w:t>15.10.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форме,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субъекты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форме,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субъекты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проводить</w:t>
      </w:r>
      <w:r w:rsidR="00C77330">
        <w:t xml:space="preserve"> </w:t>
      </w:r>
      <w:r w:rsidRPr="00C77330">
        <w:t>переторжку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главой</w:t>
      </w:r>
      <w:r w:rsidR="00C77330">
        <w:t xml:space="preserve"> </w:t>
      </w:r>
      <w:r w:rsidRPr="00C77330">
        <w:t>16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15.11.</w:t>
      </w:r>
      <w:r w:rsidR="00C77330">
        <w:t xml:space="preserve"> </w:t>
      </w:r>
      <w:r w:rsidRPr="00C77330">
        <w:t>Размер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субъектов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превышать</w:t>
      </w:r>
      <w:r w:rsidR="00C77330">
        <w:t xml:space="preserve"> </w:t>
      </w:r>
      <w:r w:rsidRPr="00C77330">
        <w:t>два</w:t>
      </w:r>
      <w:r w:rsidR="00C77330">
        <w:t xml:space="preserve"> </w:t>
      </w:r>
      <w:r w:rsidRPr="00C77330">
        <w:t>процента</w:t>
      </w:r>
      <w:r w:rsidR="00C77330">
        <w:t xml:space="preserve"> </w:t>
      </w:r>
      <w:r w:rsidRPr="00C77330">
        <w:t>начальной</w:t>
      </w:r>
      <w:r w:rsidR="00C77330">
        <w:t xml:space="preserve"> </w:t>
      </w:r>
      <w:r w:rsidRPr="00C77330">
        <w:t>(максимальной)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договора.</w:t>
      </w:r>
    </w:p>
    <w:p w:rsidR="000413DD" w:rsidRPr="00C77330" w:rsidRDefault="000413DD" w:rsidP="00C77330">
      <w:r w:rsidRPr="00C77330">
        <w:lastRenderedPageBreak/>
        <w:t>15.12.</w:t>
      </w:r>
      <w:r w:rsidR="00C77330">
        <w:t xml:space="preserve"> </w:t>
      </w:r>
      <w:r w:rsidRPr="00C77330">
        <w:t>Размер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субъектов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превышать</w:t>
      </w:r>
      <w:r w:rsidR="00C77330">
        <w:t xml:space="preserve"> </w:t>
      </w:r>
      <w:r w:rsidRPr="00C77330">
        <w:t>пять</w:t>
      </w:r>
      <w:r w:rsidR="00C77330">
        <w:t xml:space="preserve"> </w:t>
      </w:r>
      <w:r w:rsidRPr="00C77330">
        <w:t>процентов</w:t>
      </w:r>
      <w:r w:rsidR="00C77330">
        <w:t xml:space="preserve"> </w:t>
      </w:r>
      <w:r w:rsidRPr="00C77330">
        <w:t>начальной</w:t>
      </w:r>
      <w:r w:rsidR="00C77330">
        <w:t xml:space="preserve"> </w:t>
      </w:r>
      <w:r w:rsidRPr="00C77330">
        <w:t>(максимальной)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или,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договором</w:t>
      </w:r>
      <w:r w:rsidR="00C77330">
        <w:t xml:space="preserve"> </w:t>
      </w:r>
      <w:r w:rsidRPr="00C77330">
        <w:t>предусмотрена</w:t>
      </w:r>
      <w:r w:rsidR="00C77330">
        <w:t xml:space="preserve"> </w:t>
      </w:r>
      <w:r w:rsidRPr="00C77330">
        <w:t>выплата</w:t>
      </w:r>
      <w:r w:rsidR="00C77330">
        <w:t xml:space="preserve"> </w:t>
      </w:r>
      <w:r w:rsidRPr="00C77330">
        <w:t>аванса,</w:t>
      </w:r>
      <w:r w:rsidR="00C77330">
        <w:t xml:space="preserve"> </w:t>
      </w:r>
      <w:r w:rsidRPr="00C77330">
        <w:t>должен</w:t>
      </w:r>
      <w:r w:rsidR="00C77330">
        <w:t xml:space="preserve"> </w:t>
      </w:r>
      <w:r w:rsidRPr="00C77330">
        <w:t>соответствовать</w:t>
      </w:r>
      <w:r w:rsidR="00C77330">
        <w:t xml:space="preserve"> </w:t>
      </w:r>
      <w:r w:rsidRPr="00C77330">
        <w:t>размеру</w:t>
      </w:r>
      <w:r w:rsidR="00C77330">
        <w:t xml:space="preserve"> </w:t>
      </w:r>
      <w:r w:rsidRPr="00C77330">
        <w:t>аванса.</w:t>
      </w:r>
    </w:p>
    <w:p w:rsidR="000413DD" w:rsidRPr="00C77330" w:rsidRDefault="000413DD" w:rsidP="00C77330">
      <w:r w:rsidRPr="00C77330">
        <w:t>15.13.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предоставления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участием</w:t>
      </w:r>
      <w:r w:rsidR="00C77330">
        <w:t xml:space="preserve"> </w:t>
      </w:r>
      <w:r w:rsidRPr="00C77330">
        <w:t>субъектов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</w:t>
      </w:r>
      <w:r w:rsidR="00C77330">
        <w:t xml:space="preserve"> </w:t>
      </w:r>
      <w:r w:rsidRPr="00C77330">
        <w:t>(если</w:t>
      </w:r>
      <w:r w:rsidR="00C77330">
        <w:t xml:space="preserve"> </w:t>
      </w:r>
      <w:r w:rsidRPr="00C77330">
        <w:t>требование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обеспечении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установлено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закупке)</w:t>
      </w:r>
      <w:r w:rsidR="00C77330">
        <w:t xml:space="preserve"> </w:t>
      </w:r>
      <w:r w:rsidRPr="00C77330">
        <w:t>устанавливается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требованиями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3.4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223-ФЗ.</w:t>
      </w:r>
    </w:p>
    <w:p w:rsidR="000413DD" w:rsidRPr="00C77330" w:rsidRDefault="000413DD" w:rsidP="00C77330">
      <w:r w:rsidRPr="00C77330">
        <w:t>15.14.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которой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субъекты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предпринимательства,</w:t>
      </w:r>
      <w:r w:rsidR="00C77330">
        <w:t xml:space="preserve"> </w:t>
      </w:r>
      <w:r w:rsidRPr="00C77330">
        <w:t>срок</w:t>
      </w:r>
      <w:r w:rsidR="00C77330">
        <w:t xml:space="preserve"> </w:t>
      </w:r>
      <w:r w:rsidRPr="00C77330">
        <w:t>оплаты</w:t>
      </w:r>
      <w:r w:rsidR="00C77330">
        <w:t xml:space="preserve"> </w:t>
      </w:r>
      <w:r w:rsidRPr="00C77330">
        <w:t>поставленных</w:t>
      </w:r>
      <w:r w:rsidR="00C77330">
        <w:t xml:space="preserve"> </w:t>
      </w:r>
      <w:r w:rsidRPr="00C77330">
        <w:t>товаров</w:t>
      </w:r>
      <w:r w:rsidR="00C77330">
        <w:t xml:space="preserve"> </w:t>
      </w:r>
      <w:r w:rsidRPr="00C77330">
        <w:t>(выполненных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оказанных</w:t>
      </w:r>
      <w:r w:rsidR="00C77330">
        <w:t xml:space="preserve"> </w:t>
      </w:r>
      <w:r w:rsidRPr="00C77330">
        <w:t>услуг)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указанному</w:t>
      </w:r>
      <w:r w:rsidR="00C77330">
        <w:t xml:space="preserve"> </w:t>
      </w:r>
      <w:r w:rsidRPr="00C77330">
        <w:t>договору</w:t>
      </w:r>
      <w:r w:rsidR="00C77330">
        <w:t xml:space="preserve"> </w:t>
      </w:r>
      <w:r w:rsidRPr="00C77330">
        <w:t>составляет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более</w:t>
      </w:r>
      <w:r w:rsidR="00C77330">
        <w:t xml:space="preserve"> </w:t>
      </w:r>
      <w:r w:rsidRPr="00C77330">
        <w:t>тридцати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со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обязательств.</w:t>
      </w:r>
    </w:p>
    <w:p w:rsidR="000413DD" w:rsidRPr="00C77330" w:rsidRDefault="000413DD" w:rsidP="00C77330">
      <w:r w:rsidRPr="00C77330">
        <w:t>15.15.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утвердить</w:t>
      </w:r>
      <w:r w:rsidR="00C77330">
        <w:t xml:space="preserve"> </w:t>
      </w:r>
      <w:r w:rsidRPr="00C77330">
        <w:t>документ,</w:t>
      </w:r>
      <w:r w:rsidR="00C77330">
        <w:t xml:space="preserve"> </w:t>
      </w:r>
      <w:r w:rsidRPr="00C77330">
        <w:t>описывающий</w:t>
      </w:r>
      <w:r w:rsidR="00C77330">
        <w:t xml:space="preserve"> </w:t>
      </w:r>
      <w:r w:rsidRPr="00C77330">
        <w:t>комплекс</w:t>
      </w:r>
      <w:r w:rsidR="00C77330">
        <w:t xml:space="preserve"> </w:t>
      </w:r>
      <w:r w:rsidRPr="00C77330">
        <w:t>мероприятий,</w:t>
      </w:r>
      <w:r w:rsidR="00C77330">
        <w:t xml:space="preserve"> </w:t>
      </w:r>
      <w:r w:rsidRPr="00C77330">
        <w:t>направленных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формирование</w:t>
      </w:r>
      <w:r w:rsidR="00C77330">
        <w:t xml:space="preserve"> </w:t>
      </w:r>
      <w:r w:rsidRPr="00C77330">
        <w:t>реестра</w:t>
      </w:r>
      <w:r w:rsidR="00C77330">
        <w:t xml:space="preserve"> </w:t>
      </w:r>
      <w:r w:rsidRPr="00C77330">
        <w:t>(перечня)</w:t>
      </w:r>
      <w:r w:rsidR="00C77330">
        <w:t xml:space="preserve"> </w:t>
      </w:r>
      <w:r w:rsidRPr="00C77330">
        <w:t>субъектов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предпринимательства,</w:t>
      </w:r>
      <w:r w:rsidR="00C77330">
        <w:t xml:space="preserve"> </w:t>
      </w:r>
      <w:r w:rsidRPr="00C77330">
        <w:t>поставляющих</w:t>
      </w:r>
      <w:r w:rsidR="00C77330">
        <w:t xml:space="preserve"> </w:t>
      </w:r>
      <w:r w:rsidRPr="00C77330">
        <w:t>товары</w:t>
      </w:r>
      <w:r w:rsidR="00C77330">
        <w:t xml:space="preserve"> </w:t>
      </w:r>
      <w:r w:rsidRPr="00C77330">
        <w:t>(выполняющих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оказывающих</w:t>
      </w:r>
      <w:r w:rsidR="00C77330">
        <w:t xml:space="preserve"> </w:t>
      </w:r>
      <w:r w:rsidRPr="00C77330">
        <w:t>услуги)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договорам,</w:t>
      </w:r>
      <w:r w:rsidR="00C77330">
        <w:t xml:space="preserve"> </w:t>
      </w:r>
      <w:r w:rsidRPr="00C77330">
        <w:t>заключенным</w:t>
      </w:r>
      <w:r w:rsidR="00C77330">
        <w:t xml:space="preserve"> </w:t>
      </w:r>
      <w:r w:rsidRPr="00C77330">
        <w:t>между</w:t>
      </w:r>
      <w:r w:rsidR="00C77330">
        <w:t xml:space="preserve"> </w:t>
      </w:r>
      <w:r w:rsidRPr="00C77330">
        <w:t>указанными</w:t>
      </w:r>
      <w:r w:rsidR="00C77330">
        <w:t xml:space="preserve"> </w:t>
      </w:r>
      <w:r w:rsidRPr="00C77330">
        <w:t>субъектами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между</w:t>
      </w:r>
      <w:r w:rsidR="00C77330">
        <w:t xml:space="preserve"> </w:t>
      </w:r>
      <w:r w:rsidRPr="00C77330">
        <w:t>указанными</w:t>
      </w:r>
      <w:r w:rsidR="00C77330">
        <w:t xml:space="preserve"> </w:t>
      </w:r>
      <w:r w:rsidRPr="00C77330">
        <w:t>субъектами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исполнителем),</w:t>
      </w:r>
      <w:r w:rsidR="00C77330">
        <w:t xml:space="preserve"> </w:t>
      </w:r>
      <w:r w:rsidRPr="00C77330">
        <w:t>заключившим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заказчиком,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неограниченное</w:t>
      </w:r>
      <w:r w:rsidR="00C77330">
        <w:t xml:space="preserve"> </w:t>
      </w:r>
      <w:r w:rsidRPr="00C77330">
        <w:t>количество</w:t>
      </w:r>
      <w:r w:rsidR="00C77330">
        <w:t xml:space="preserve"> </w:t>
      </w:r>
      <w:r w:rsidRPr="00C77330">
        <w:t>субъектов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</w:t>
      </w:r>
      <w:r w:rsidR="00C77330">
        <w:t xml:space="preserve"> </w:t>
      </w:r>
      <w:r w:rsidRPr="00C77330">
        <w:t>(далее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программа</w:t>
      </w:r>
      <w:r w:rsidR="00C77330">
        <w:t xml:space="preserve"> </w:t>
      </w:r>
      <w:r w:rsidRPr="00C77330">
        <w:t>партнерства),</w:t>
      </w:r>
      <w:r w:rsidR="00C77330">
        <w:t xml:space="preserve"> </w:t>
      </w:r>
      <w:r w:rsidRPr="00C77330">
        <w:t>соответствующих</w:t>
      </w:r>
      <w:r w:rsidR="00C77330">
        <w:t xml:space="preserve"> </w:t>
      </w:r>
      <w:r w:rsidRPr="00C77330">
        <w:t>следующим</w:t>
      </w:r>
      <w:r w:rsidR="00C77330">
        <w:t xml:space="preserve"> </w:t>
      </w:r>
      <w:r w:rsidRPr="00C77330">
        <w:t>требованиям: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исполнение</w:t>
      </w:r>
      <w:r w:rsidR="00C77330">
        <w:t xml:space="preserve"> </w:t>
      </w:r>
      <w:r w:rsidRPr="00C77330">
        <w:t>субъектом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</w:t>
      </w:r>
      <w:r w:rsidR="00C77330">
        <w:t xml:space="preserve"> </w:t>
      </w:r>
      <w:r w:rsidRPr="00C77330">
        <w:t>договоров,</w:t>
      </w:r>
      <w:r w:rsidR="00C77330">
        <w:t xml:space="preserve"> </w:t>
      </w:r>
      <w:r w:rsidRPr="00C77330">
        <w:t>которые</w:t>
      </w:r>
      <w:r w:rsidR="00C77330">
        <w:t xml:space="preserve"> </w:t>
      </w:r>
      <w:r w:rsidRPr="00C77330">
        <w:t>заключены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количество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определяется</w:t>
      </w:r>
      <w:r w:rsidR="00C77330">
        <w:t xml:space="preserve"> </w:t>
      </w:r>
      <w:r w:rsidRPr="00C77330">
        <w:t>заказчиком,</w:t>
      </w:r>
      <w:r w:rsidR="00C77330">
        <w:t xml:space="preserve"> </w:t>
      </w:r>
      <w:r w:rsidRPr="00C77330">
        <w:t>без</w:t>
      </w:r>
      <w:r w:rsidR="00C77330">
        <w:t xml:space="preserve"> </w:t>
      </w:r>
      <w:r w:rsidRPr="00C77330">
        <w:t>взыскания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субъекта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</w:t>
      </w:r>
      <w:r w:rsidR="00C77330">
        <w:t xml:space="preserve"> </w:t>
      </w:r>
      <w:r w:rsidRPr="00C77330">
        <w:t>неустойки</w:t>
      </w:r>
      <w:r w:rsidR="00C77330">
        <w:t xml:space="preserve"> </w:t>
      </w:r>
      <w:r w:rsidRPr="00C77330">
        <w:t>(штрафа,</w:t>
      </w:r>
      <w:r w:rsidR="00C77330">
        <w:t xml:space="preserve"> </w:t>
      </w:r>
      <w:r w:rsidRPr="00C77330">
        <w:t>пени)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связи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неисполнением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ненадлежащим</w:t>
      </w:r>
      <w:r w:rsidR="00C77330">
        <w:t xml:space="preserve"> </w:t>
      </w:r>
      <w:r w:rsidRPr="00C77330">
        <w:t>исполнением</w:t>
      </w:r>
      <w:r w:rsidR="00C77330">
        <w:t xml:space="preserve"> </w:t>
      </w:r>
      <w:r w:rsidRPr="00C77330">
        <w:t>обязательств,</w:t>
      </w:r>
      <w:r w:rsidR="00C77330">
        <w:t xml:space="preserve"> </w:t>
      </w:r>
      <w:r w:rsidRPr="00C77330">
        <w:t>предусмотренных</w:t>
      </w:r>
      <w:r w:rsidR="00C77330">
        <w:t xml:space="preserve"> </w:t>
      </w:r>
      <w:r w:rsidRPr="00C77330">
        <w:t>такими</w:t>
      </w:r>
      <w:r w:rsidR="00C77330">
        <w:t xml:space="preserve"> </w:t>
      </w:r>
      <w:r w:rsidRPr="00C77330">
        <w:t>договорами;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прохождение</w:t>
      </w:r>
      <w:r w:rsidR="00C77330">
        <w:t xml:space="preserve"> </w:t>
      </w:r>
      <w:r w:rsidRPr="00C77330">
        <w:t>субъектом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</w:t>
      </w:r>
      <w:r w:rsidR="00C77330">
        <w:t xml:space="preserve"> </w:t>
      </w:r>
      <w:r w:rsidRPr="00C77330">
        <w:t>установленных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положением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процедур</w:t>
      </w:r>
      <w:r w:rsidR="00C77330">
        <w:t xml:space="preserve"> </w:t>
      </w:r>
      <w:r w:rsidRPr="00C77330">
        <w:t>определения</w:t>
      </w:r>
      <w:r w:rsidR="00C77330">
        <w:t xml:space="preserve"> </w:t>
      </w:r>
      <w:r w:rsidRPr="00C77330">
        <w:t>соответствия</w:t>
      </w:r>
      <w:r w:rsidR="00C77330">
        <w:t xml:space="preserve"> </w:t>
      </w:r>
      <w:r w:rsidRPr="00C77330">
        <w:t>субъектов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предъявляемым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поставщикам</w:t>
      </w:r>
      <w:r w:rsidR="00C77330">
        <w:t xml:space="preserve"> </w:t>
      </w:r>
      <w:r w:rsidRPr="00C77330">
        <w:t>(подрядчикам,</w:t>
      </w:r>
      <w:r w:rsidR="00C77330">
        <w:t xml:space="preserve"> </w:t>
      </w:r>
      <w:r w:rsidRPr="00C77330">
        <w:t>исполнителям).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такие</w:t>
      </w:r>
      <w:r w:rsidR="00C77330">
        <w:t xml:space="preserve"> </w:t>
      </w:r>
      <w:r w:rsidRPr="00C77330">
        <w:t>процедуры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должны</w:t>
      </w:r>
      <w:r w:rsidR="00C77330">
        <w:t xml:space="preserve"> </w:t>
      </w:r>
      <w:r w:rsidRPr="00C77330">
        <w:t>приводить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ограничению</w:t>
      </w:r>
      <w:r w:rsidR="00C77330">
        <w:t xml:space="preserve"> </w:t>
      </w:r>
      <w:r w:rsidRPr="00C77330">
        <w:t>числа</w:t>
      </w:r>
      <w:r w:rsidR="00C77330">
        <w:t xml:space="preserve"> </w:t>
      </w:r>
      <w:r w:rsidRPr="00C77330">
        <w:t>субъектов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предпринимательства,</w:t>
      </w:r>
      <w:r w:rsidR="00C77330">
        <w:t xml:space="preserve"> </w:t>
      </w:r>
      <w:r w:rsidRPr="00C77330">
        <w:t>которые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стать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программы</w:t>
      </w:r>
      <w:r w:rsidR="00C77330">
        <w:t xml:space="preserve"> </w:t>
      </w:r>
      <w:r w:rsidRPr="00C77330">
        <w:t>партнерства.</w:t>
      </w:r>
    </w:p>
    <w:p w:rsidR="000413DD" w:rsidRPr="00C77330" w:rsidRDefault="000413DD" w:rsidP="00C77330">
      <w:r w:rsidRPr="00C77330">
        <w:t>15.16.</w:t>
      </w:r>
      <w:r w:rsidR="00C77330">
        <w:t xml:space="preserve"> </w:t>
      </w:r>
      <w:r w:rsidRPr="00C77330">
        <w:t>Утвержденная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программа</w:t>
      </w:r>
      <w:r w:rsidR="00C77330">
        <w:t xml:space="preserve"> </w:t>
      </w:r>
      <w:r w:rsidRPr="00C77330">
        <w:t>партнерства,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требования,</w:t>
      </w:r>
      <w:r w:rsidR="00C77330">
        <w:t xml:space="preserve"> </w:t>
      </w:r>
      <w:r w:rsidRPr="00C77330">
        <w:t>предъявляемые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субъектам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участия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программе,</w:t>
      </w:r>
      <w:r w:rsidR="00C77330">
        <w:t xml:space="preserve"> </w:t>
      </w:r>
      <w:r w:rsidRPr="00C77330">
        <w:t>размещаются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сайте</w:t>
      </w:r>
      <w:r w:rsidR="00C77330">
        <w:t xml:space="preserve"> </w:t>
      </w:r>
      <w:r w:rsidRPr="00C77330">
        <w:t>заказчика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сети</w:t>
      </w:r>
      <w:r w:rsidR="00C77330">
        <w:t xml:space="preserve"> </w:t>
      </w:r>
      <w:r w:rsidRPr="00C77330">
        <w:t>«Интернет».</w:t>
      </w:r>
    </w:p>
    <w:p w:rsidR="000413DD" w:rsidRPr="00C77330" w:rsidRDefault="000413DD" w:rsidP="00C77330">
      <w:r w:rsidRPr="00C77330">
        <w:t>15.17.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которой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субъекты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заключении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субъектами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программы</w:t>
      </w:r>
      <w:r w:rsidR="00C77330">
        <w:t xml:space="preserve"> </w:t>
      </w:r>
      <w:r w:rsidRPr="00C77330">
        <w:t>партнерства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установлено</w:t>
      </w:r>
      <w:r w:rsidR="00C77330">
        <w:t xml:space="preserve"> </w:t>
      </w:r>
      <w:r w:rsidRPr="00C77330">
        <w:t>авансирование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размере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менее</w:t>
      </w:r>
      <w:r w:rsidR="00C77330">
        <w:t xml:space="preserve"> </w:t>
      </w:r>
      <w:r w:rsidRPr="00C77330">
        <w:t>тридцати</w:t>
      </w:r>
      <w:r w:rsidR="00C77330">
        <w:t xml:space="preserve"> </w:t>
      </w:r>
      <w:r w:rsidRPr="00C77330">
        <w:t>процентов</w:t>
      </w:r>
      <w:r w:rsidR="00C77330">
        <w:t xml:space="preserve"> </w:t>
      </w:r>
      <w:r w:rsidRPr="00C77330">
        <w:t>суммы</w:t>
      </w:r>
      <w:r w:rsidR="00C77330">
        <w:t xml:space="preserve"> </w:t>
      </w:r>
      <w:r w:rsidRPr="00C77330">
        <w:t>договора.</w:t>
      </w:r>
    </w:p>
    <w:p w:rsidR="000413DD" w:rsidRPr="00C77330" w:rsidRDefault="000413DD" w:rsidP="00C77330"/>
    <w:p w:rsidR="000413DD" w:rsidRPr="00C77330" w:rsidRDefault="000413DD" w:rsidP="00C77330">
      <w:bookmarkStart w:id="30" w:name="_Toc532377046"/>
      <w:r w:rsidRPr="00C77330">
        <w:t>16.</w:t>
      </w:r>
      <w:r w:rsidR="00C77330">
        <w:t xml:space="preserve"> </w:t>
      </w:r>
      <w:r w:rsidRPr="00C77330">
        <w:t>Особенности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переторжкой</w:t>
      </w:r>
      <w:bookmarkEnd w:id="30"/>
    </w:p>
    <w:p w:rsidR="000413DD" w:rsidRPr="00C77330" w:rsidRDefault="000413DD" w:rsidP="00C77330"/>
    <w:p w:rsidR="000413DD" w:rsidRPr="00C77330" w:rsidRDefault="000413DD" w:rsidP="00C77330">
      <w:r w:rsidRPr="00C77330">
        <w:t>16.1.</w:t>
      </w:r>
      <w:r w:rsidR="00C77330">
        <w:t xml:space="preserve"> </w:t>
      </w:r>
      <w:r w:rsidRPr="00C77330">
        <w:t>Под</w:t>
      </w:r>
      <w:r w:rsidR="00C77330">
        <w:t xml:space="preserve"> </w:t>
      </w:r>
      <w:r w:rsidRPr="00C77330">
        <w:t>переторжкой</w:t>
      </w:r>
      <w:r w:rsidR="00C77330">
        <w:t xml:space="preserve"> </w:t>
      </w:r>
      <w:r w:rsidRPr="00C77330">
        <w:t>понимается</w:t>
      </w:r>
      <w:r w:rsidR="00C77330">
        <w:t xml:space="preserve"> </w:t>
      </w:r>
      <w:r w:rsidRPr="00C77330">
        <w:t>дополнительный</w:t>
      </w:r>
      <w:r w:rsidR="00C77330">
        <w:t xml:space="preserve"> </w:t>
      </w:r>
      <w:r w:rsidRPr="00C77330">
        <w:t>этап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процедуры</w:t>
      </w:r>
      <w:r w:rsidR="00C77330">
        <w:t xml:space="preserve"> </w:t>
      </w:r>
      <w:r w:rsidRPr="00C77330">
        <w:t>(открытого</w:t>
      </w:r>
      <w:r w:rsidR="00C77330">
        <w:t xml:space="preserve"> </w:t>
      </w:r>
      <w:r w:rsidRPr="00C77330">
        <w:t>конкурса,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форме,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предложений,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форме),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ходе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участникам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предоставляется</w:t>
      </w:r>
      <w:r w:rsidR="00C77330">
        <w:t xml:space="preserve"> </w:t>
      </w:r>
      <w:r w:rsidRPr="00C77330">
        <w:t>возможность</w:t>
      </w:r>
      <w:r w:rsidR="00C77330">
        <w:t xml:space="preserve"> </w:t>
      </w:r>
      <w:r w:rsidRPr="00C77330">
        <w:t>добровольно</w:t>
      </w:r>
      <w:r w:rsidR="00C77330">
        <w:t xml:space="preserve"> </w:t>
      </w:r>
      <w:r w:rsidRPr="00C77330">
        <w:t>улучшить</w:t>
      </w:r>
      <w:r w:rsidR="00C77330">
        <w:t xml:space="preserve"> </w:t>
      </w:r>
      <w:r w:rsidRPr="00C77330">
        <w:t>свое</w:t>
      </w:r>
      <w:r w:rsidR="00C77330">
        <w:t xml:space="preserve"> </w:t>
      </w:r>
      <w:r w:rsidRPr="00C77330">
        <w:lastRenderedPageBreak/>
        <w:t>предложение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цене</w:t>
      </w:r>
      <w:r w:rsidR="00C77330">
        <w:t xml:space="preserve"> </w:t>
      </w:r>
      <w:r w:rsidRPr="00C77330">
        <w:t>заявки.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уменьшение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должно</w:t>
      </w:r>
      <w:r w:rsidR="00C77330">
        <w:t xml:space="preserve"> </w:t>
      </w:r>
      <w:r w:rsidRPr="00C77330">
        <w:t>изменять</w:t>
      </w:r>
      <w:r w:rsidR="00C77330">
        <w:t xml:space="preserve"> </w:t>
      </w:r>
      <w:r w:rsidRPr="00C77330">
        <w:t>иные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заявки.</w:t>
      </w:r>
    </w:p>
    <w:p w:rsidR="000413DD" w:rsidRPr="00C77330" w:rsidRDefault="000413DD" w:rsidP="00C77330">
      <w:r w:rsidRPr="00C77330">
        <w:t>16.2.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закупок,</w:t>
      </w:r>
      <w:r w:rsidR="00C77330">
        <w:t xml:space="preserve"> </w:t>
      </w:r>
      <w:r w:rsidRPr="00C77330">
        <w:t>указанных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пункте</w:t>
      </w:r>
      <w:r w:rsidR="00C77330">
        <w:t xml:space="preserve"> </w:t>
      </w:r>
      <w:r w:rsidRPr="00C77330">
        <w:t>16.1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обязан</w:t>
      </w:r>
      <w:r w:rsidR="00C77330">
        <w:t xml:space="preserve"> </w:t>
      </w:r>
      <w:r w:rsidRPr="00C77330">
        <w:t>указать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переторжки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планирует</w:t>
      </w:r>
      <w:r w:rsidR="00C77330">
        <w:t xml:space="preserve"> </w:t>
      </w:r>
      <w:r w:rsidRPr="00C77330">
        <w:t>предоставить</w:t>
      </w:r>
      <w:r w:rsidR="00C77330">
        <w:t xml:space="preserve"> </w:t>
      </w:r>
      <w:r w:rsidRPr="00C77330">
        <w:t>участникам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возможность</w:t>
      </w:r>
      <w:r w:rsidR="00C77330">
        <w:t xml:space="preserve"> </w:t>
      </w:r>
      <w:r w:rsidRPr="00C77330">
        <w:t>добровольно</w:t>
      </w:r>
      <w:r w:rsidR="00C77330">
        <w:t xml:space="preserve"> </w:t>
      </w:r>
      <w:r w:rsidRPr="00C77330">
        <w:t>улучшить</w:t>
      </w:r>
      <w:r w:rsidR="00C77330">
        <w:t xml:space="preserve"> </w:t>
      </w:r>
      <w:r w:rsidRPr="00C77330">
        <w:t>свое</w:t>
      </w:r>
      <w:r w:rsidR="00C77330">
        <w:t xml:space="preserve"> </w:t>
      </w:r>
      <w:r w:rsidRPr="00C77330">
        <w:t>предложение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цене</w:t>
      </w:r>
      <w:r w:rsidR="00C77330">
        <w:t xml:space="preserve"> </w:t>
      </w:r>
      <w:r w:rsidRPr="00C77330">
        <w:t>заявки.</w:t>
      </w:r>
    </w:p>
    <w:p w:rsidR="000413DD" w:rsidRPr="00C77330" w:rsidRDefault="000413DD" w:rsidP="00C77330">
      <w:r w:rsidRPr="00C77330">
        <w:t>16.3.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принять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переторжки</w:t>
      </w:r>
      <w:r w:rsidR="00C77330">
        <w:t xml:space="preserve"> </w:t>
      </w:r>
      <w:r w:rsidRPr="00C77330">
        <w:t>после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дальнейшего</w:t>
      </w:r>
      <w:r w:rsidR="00C77330">
        <w:t xml:space="preserve"> </w:t>
      </w:r>
      <w:r w:rsidRPr="00C77330">
        <w:t>участия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процедуре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допущено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менее</w:t>
      </w:r>
      <w:r w:rsidR="00C77330">
        <w:t xml:space="preserve"> </w:t>
      </w:r>
      <w:r w:rsidRPr="00C77330">
        <w:t>двух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закупки.</w:t>
      </w:r>
    </w:p>
    <w:p w:rsidR="000413DD" w:rsidRPr="00C77330" w:rsidRDefault="000413DD" w:rsidP="00C77330">
      <w:r w:rsidRPr="00C77330">
        <w:t>16.4.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переторжки,</w:t>
      </w:r>
      <w:r w:rsidR="00C77330">
        <w:t xml:space="preserve"> </w:t>
      </w:r>
      <w:r w:rsidRPr="00C77330">
        <w:t>принимаемое</w:t>
      </w:r>
      <w:r w:rsidR="00C77330">
        <w:t xml:space="preserve"> </w:t>
      </w:r>
      <w:r w:rsidRPr="00C77330">
        <w:t>комиссией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основании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16.3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фиксируется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протоколе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заявок.</w:t>
      </w:r>
    </w:p>
    <w:p w:rsidR="000413DD" w:rsidRPr="00C77330" w:rsidRDefault="000413DD" w:rsidP="00C77330">
      <w:r w:rsidRPr="00C77330">
        <w:t>16.5.</w:t>
      </w:r>
      <w:r w:rsidRPr="00C77330">
        <w:tab/>
        <w:t>Дата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переторжки</w:t>
      </w:r>
      <w:r w:rsidR="00C77330">
        <w:t xml:space="preserve"> </w:t>
      </w:r>
      <w:r w:rsidRPr="00C77330">
        <w:t>устанавливается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через</w:t>
      </w:r>
      <w:r w:rsidR="00C77330">
        <w:t xml:space="preserve"> </w:t>
      </w:r>
      <w:r w:rsidRPr="00C77330">
        <w:t>два</w:t>
      </w:r>
      <w:r w:rsidR="00C77330">
        <w:t xml:space="preserve"> </w:t>
      </w:r>
      <w:r w:rsidRPr="00C77330">
        <w:t>рабочих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после</w:t>
      </w:r>
      <w:r w:rsidR="00C77330">
        <w:t xml:space="preserve"> </w:t>
      </w:r>
      <w:r w:rsidRPr="00C77330">
        <w:t>размещения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протокола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решением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переторжки.</w:t>
      </w:r>
    </w:p>
    <w:p w:rsidR="000413DD" w:rsidRPr="00C77330" w:rsidRDefault="000413DD" w:rsidP="00C77330">
      <w:r w:rsidRPr="00C77330">
        <w:t>16.6.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переторжке</w:t>
      </w:r>
      <w:r w:rsidR="00C77330">
        <w:t xml:space="preserve"> </w:t>
      </w:r>
      <w:r w:rsidRPr="00C77330">
        <w:t>имеют</w:t>
      </w:r>
      <w:r w:rsidR="00C77330">
        <w:t xml:space="preserve"> </w:t>
      </w:r>
      <w:r w:rsidRPr="00C77330">
        <w:t>право</w:t>
      </w:r>
      <w:r w:rsidR="00C77330">
        <w:t xml:space="preserve"> </w:t>
      </w:r>
      <w:r w:rsidRPr="00C77330">
        <w:t>участвовать</w:t>
      </w:r>
      <w:r w:rsidR="00C77330">
        <w:t xml:space="preserve"> </w:t>
      </w:r>
      <w:r w:rsidRPr="00C77330">
        <w:t>все</w:t>
      </w:r>
      <w:r w:rsidR="00C77330">
        <w:t xml:space="preserve"> </w:t>
      </w:r>
      <w:r w:rsidRPr="00C77330">
        <w:t>участники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чьи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были</w:t>
      </w:r>
      <w:r w:rsidR="00C77330">
        <w:t xml:space="preserve"> </w:t>
      </w:r>
      <w:r w:rsidRPr="00C77330">
        <w:t>отклонены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итогам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заявок.</w:t>
      </w:r>
    </w:p>
    <w:p w:rsidR="000413DD" w:rsidRPr="00C77330" w:rsidRDefault="000413DD" w:rsidP="00C77330">
      <w:r w:rsidRPr="00C77330">
        <w:t>16.7.</w:t>
      </w:r>
      <w:r w:rsidR="00C77330">
        <w:t xml:space="preserve"> </w:t>
      </w:r>
      <w:r w:rsidRPr="00C77330">
        <w:t>Участник,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была</w:t>
      </w:r>
      <w:r w:rsidR="00C77330">
        <w:t xml:space="preserve"> </w:t>
      </w:r>
      <w:r w:rsidRPr="00C77330">
        <w:t>признана</w:t>
      </w:r>
      <w:r w:rsidR="00C77330">
        <w:t xml:space="preserve"> </w:t>
      </w:r>
      <w:r w:rsidRPr="00C77330">
        <w:t>соответствующей</w:t>
      </w:r>
      <w:r w:rsidR="00C77330">
        <w:t xml:space="preserve"> </w:t>
      </w:r>
      <w:r w:rsidRPr="00C77330">
        <w:t>требованиям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участвовать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переторжке.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подлежит</w:t>
      </w:r>
      <w:r w:rsidR="00C77330">
        <w:t xml:space="preserve"> </w:t>
      </w:r>
      <w:r w:rsidRPr="00C77330">
        <w:t>дальнейшей</w:t>
      </w:r>
      <w:r w:rsidR="00C77330">
        <w:t xml:space="preserve"> </w:t>
      </w:r>
      <w:r w:rsidRPr="00C77330">
        <w:t>оценке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учетом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поданного</w:t>
      </w:r>
      <w:r w:rsidR="00C77330">
        <w:t xml:space="preserve"> </w:t>
      </w:r>
      <w:r w:rsidRPr="00C77330">
        <w:t>предложения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цене,</w:t>
      </w:r>
      <w:r w:rsidR="00C77330">
        <w:t xml:space="preserve"> </w:t>
      </w:r>
      <w:r w:rsidRPr="00C77330">
        <w:t>указанного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составе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закупке.</w:t>
      </w:r>
    </w:p>
    <w:p w:rsidR="000413DD" w:rsidRPr="00C77330" w:rsidRDefault="000413DD" w:rsidP="00C77330">
      <w:r w:rsidRPr="00C77330">
        <w:t>16.8.</w:t>
      </w:r>
      <w:r w:rsidRPr="00C77330">
        <w:tab/>
        <w:t>Предложения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рамках</w:t>
      </w:r>
      <w:r w:rsidR="00C77330">
        <w:t xml:space="preserve"> </w:t>
      </w:r>
      <w:r w:rsidRPr="00C77330">
        <w:t>переторжки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рассматриваются,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подлежит</w:t>
      </w:r>
      <w:r w:rsidR="00C77330">
        <w:t xml:space="preserve"> </w:t>
      </w:r>
      <w:r w:rsidRPr="00C77330">
        <w:t>дальнейшей</w:t>
      </w:r>
      <w:r w:rsidR="00C77330">
        <w:t xml:space="preserve"> </w:t>
      </w:r>
      <w:r w:rsidRPr="00C77330">
        <w:t>оценке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учетом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поданного</w:t>
      </w:r>
      <w:r w:rsidR="00C77330">
        <w:t xml:space="preserve"> </w:t>
      </w:r>
      <w:r w:rsidRPr="00C77330">
        <w:t>предложения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цене,</w:t>
      </w:r>
      <w:r w:rsidR="00C77330">
        <w:t xml:space="preserve"> </w:t>
      </w:r>
      <w:r w:rsidRPr="00C77330">
        <w:t>указанного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составе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следующих</w:t>
      </w:r>
      <w:r w:rsidR="00C77330">
        <w:t xml:space="preserve"> </w:t>
      </w:r>
      <w:r w:rsidRPr="00C77330">
        <w:t>случаях: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предложение</w:t>
      </w:r>
      <w:r w:rsidR="00C77330">
        <w:t xml:space="preserve"> </w:t>
      </w:r>
      <w:r w:rsidRPr="00C77330">
        <w:t>направлено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увеличение</w:t>
      </w:r>
      <w:r w:rsidR="00C77330">
        <w:t xml:space="preserve"> </w:t>
      </w:r>
      <w:r w:rsidRPr="00C77330">
        <w:t>первоначальной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заявки;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предложено</w:t>
      </w:r>
      <w:r w:rsidR="00C77330">
        <w:t xml:space="preserve"> </w:t>
      </w:r>
      <w:r w:rsidRPr="00C77330">
        <w:t>несколько</w:t>
      </w:r>
      <w:r w:rsidR="00C77330">
        <w:t xml:space="preserve"> </w:t>
      </w:r>
      <w:r w:rsidRPr="00C77330">
        <w:t>вариантов</w:t>
      </w:r>
      <w:r w:rsidR="00C77330">
        <w:t xml:space="preserve"> </w:t>
      </w:r>
      <w:r w:rsidRPr="00C77330">
        <w:t>изменения</w:t>
      </w:r>
      <w:r w:rsidR="00C77330">
        <w:t xml:space="preserve"> </w:t>
      </w:r>
      <w:r w:rsidRPr="00C77330">
        <w:t>первоначальной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заявки.</w:t>
      </w:r>
    </w:p>
    <w:p w:rsidR="000413DD" w:rsidRPr="00C77330" w:rsidRDefault="000413DD" w:rsidP="00C77330">
      <w:r w:rsidRPr="00C77330">
        <w:t>16.9.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переторжке,</w:t>
      </w:r>
      <w:r w:rsidR="00C77330">
        <w:t xml:space="preserve"> </w:t>
      </w:r>
      <w:r w:rsidRPr="00C77330">
        <w:t>проводимой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рамках</w:t>
      </w:r>
      <w:r w:rsidR="00C77330">
        <w:t xml:space="preserve"> </w:t>
      </w:r>
      <w:r w:rsidRPr="00C77330">
        <w:t>конкурса,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должны</w:t>
      </w:r>
      <w:r w:rsidR="00C77330">
        <w:t xml:space="preserve"> </w:t>
      </w:r>
      <w:r w:rsidRPr="00C77330">
        <w:t>лично</w:t>
      </w:r>
      <w:r w:rsidR="00C77330">
        <w:t xml:space="preserve"> </w:t>
      </w:r>
      <w:r w:rsidRPr="00C77330">
        <w:t>участвовать</w:t>
      </w:r>
      <w:r w:rsidR="00C77330">
        <w:t xml:space="preserve"> </w:t>
      </w:r>
      <w:r w:rsidRPr="00C77330">
        <w:t>уполномоченные</w:t>
      </w:r>
      <w:r w:rsidR="00C77330">
        <w:t xml:space="preserve"> </w:t>
      </w:r>
      <w:r w:rsidRPr="00C77330">
        <w:t>лица.</w:t>
      </w:r>
      <w:r w:rsidR="00C77330">
        <w:t xml:space="preserve"> </w:t>
      </w:r>
      <w:r w:rsidRPr="00C77330">
        <w:t>Такие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перед</w:t>
      </w:r>
      <w:r w:rsidR="00C77330">
        <w:t xml:space="preserve"> </w:t>
      </w:r>
      <w:r w:rsidRPr="00C77330">
        <w:t>началом</w:t>
      </w:r>
      <w:r w:rsidR="00C77330">
        <w:t xml:space="preserve"> </w:t>
      </w:r>
      <w:r w:rsidRPr="00C77330">
        <w:t>переторжки</w:t>
      </w:r>
      <w:r w:rsidR="00C77330">
        <w:t xml:space="preserve"> </w:t>
      </w:r>
      <w:r w:rsidRPr="00C77330">
        <w:t>представляют</w:t>
      </w:r>
      <w:r w:rsidR="00C77330">
        <w:t xml:space="preserve"> </w:t>
      </w:r>
      <w:r w:rsidRPr="00C77330">
        <w:t>комиссии</w:t>
      </w:r>
      <w:r w:rsidR="00C77330">
        <w:t xml:space="preserve"> </w:t>
      </w:r>
      <w:r w:rsidRPr="00C77330">
        <w:t>запечатанные</w:t>
      </w:r>
      <w:r w:rsidR="00C77330">
        <w:t xml:space="preserve"> </w:t>
      </w:r>
      <w:r w:rsidRPr="00C77330">
        <w:t>конверты,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указано</w:t>
      </w:r>
      <w:r w:rsidR="00C77330">
        <w:t xml:space="preserve"> </w:t>
      </w:r>
      <w:r w:rsidRPr="00C77330">
        <w:t>предложение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минимальной</w:t>
      </w:r>
      <w:r w:rsidR="00C77330">
        <w:t xml:space="preserve"> </w:t>
      </w:r>
      <w:r w:rsidRPr="00C77330">
        <w:t>цене,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документы,</w:t>
      </w:r>
      <w:r w:rsidR="00C77330">
        <w:t xml:space="preserve"> </w:t>
      </w:r>
      <w:r w:rsidRPr="00C77330">
        <w:t>подтверждающие</w:t>
      </w:r>
      <w:r w:rsidR="00C77330">
        <w:t xml:space="preserve"> </w:t>
      </w:r>
      <w:r w:rsidRPr="00C77330">
        <w:t>их</w:t>
      </w:r>
      <w:r w:rsidR="00C77330">
        <w:t xml:space="preserve"> </w:t>
      </w:r>
      <w:r w:rsidRPr="00C77330">
        <w:t>полномочия.</w:t>
      </w:r>
    </w:p>
    <w:p w:rsidR="000413DD" w:rsidRPr="00C77330" w:rsidRDefault="000413DD" w:rsidP="00C77330">
      <w:r w:rsidRPr="00C77330">
        <w:t>16.10.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переторжки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вскрывает</w:t>
      </w:r>
      <w:r w:rsidR="00C77330">
        <w:t xml:space="preserve"> </w:t>
      </w:r>
      <w:r w:rsidRPr="00C77330">
        <w:t>конверты,</w:t>
      </w:r>
      <w:r w:rsidR="00C77330">
        <w:t xml:space="preserve"> </w:t>
      </w:r>
      <w:r w:rsidRPr="00C77330">
        <w:t>указанные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пункте</w:t>
      </w:r>
      <w:r w:rsidR="00C77330">
        <w:t xml:space="preserve"> </w:t>
      </w:r>
      <w:r w:rsidRPr="00C77330">
        <w:t>16.9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объявляет</w:t>
      </w:r>
      <w:r w:rsidR="00C77330">
        <w:t xml:space="preserve"> </w:t>
      </w:r>
      <w:r w:rsidRPr="00C77330">
        <w:t>предложения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окончательной</w:t>
      </w:r>
      <w:r w:rsidR="00C77330">
        <w:t xml:space="preserve"> </w:t>
      </w:r>
      <w:r w:rsidRPr="00C77330">
        <w:t>цене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каждого</w:t>
      </w:r>
      <w:r w:rsidR="00C77330">
        <w:t xml:space="preserve"> </w:t>
      </w:r>
      <w:r w:rsidRPr="00C77330">
        <w:t>участника.</w:t>
      </w:r>
    </w:p>
    <w:p w:rsidR="000413DD" w:rsidRPr="00C77330" w:rsidRDefault="000413DD" w:rsidP="00C77330">
      <w:r w:rsidRPr="00C77330">
        <w:t>16.11.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форме,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переторжка</w:t>
      </w:r>
      <w:r w:rsidR="00C77330">
        <w:t xml:space="preserve"> </w:t>
      </w:r>
      <w:r w:rsidRPr="00C77330">
        <w:t>проводится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режиме</w:t>
      </w:r>
      <w:r w:rsidR="00C77330">
        <w:t xml:space="preserve"> </w:t>
      </w:r>
      <w:r w:rsidRPr="00C77330">
        <w:t>реального</w:t>
      </w:r>
      <w:r w:rsidR="00C77330">
        <w:t xml:space="preserve"> </w:t>
      </w:r>
      <w:r w:rsidRPr="00C77330">
        <w:t>времени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площадке.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период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момента</w:t>
      </w:r>
      <w:r w:rsidR="00C77330">
        <w:t xml:space="preserve"> </w:t>
      </w:r>
      <w:r w:rsidRPr="00C77330">
        <w:t>начала</w:t>
      </w:r>
      <w:r w:rsidR="00C77330">
        <w:t xml:space="preserve"> </w:t>
      </w:r>
      <w:r w:rsidRPr="00C77330">
        <w:t>переторжки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площадке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желающий</w:t>
      </w:r>
      <w:r w:rsidR="00C77330">
        <w:t xml:space="preserve"> </w:t>
      </w:r>
      <w:r w:rsidRPr="00C77330">
        <w:t>повысить</w:t>
      </w:r>
      <w:r w:rsidR="00C77330">
        <w:t xml:space="preserve"> </w:t>
      </w:r>
      <w:r w:rsidRPr="00C77330">
        <w:t>предпочтительность</w:t>
      </w:r>
      <w:r w:rsidR="00C77330">
        <w:t xml:space="preserve"> </w:t>
      </w:r>
      <w:r w:rsidRPr="00C77330">
        <w:t>своей</w:t>
      </w:r>
      <w:r w:rsidR="00C77330">
        <w:t xml:space="preserve"> </w:t>
      </w:r>
      <w:r w:rsidRPr="00C77330">
        <w:t>заявки,</w:t>
      </w:r>
      <w:r w:rsidR="00C77330">
        <w:t xml:space="preserve"> </w:t>
      </w:r>
      <w:r w:rsidRPr="00C77330">
        <w:t>должен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установленного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протоколе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представить</w:t>
      </w:r>
      <w:r w:rsidR="00C77330">
        <w:t xml:space="preserve"> </w:t>
      </w:r>
      <w:r w:rsidRPr="00C77330">
        <w:t>посредством</w:t>
      </w:r>
      <w:r w:rsidR="00C77330">
        <w:t xml:space="preserve"> </w:t>
      </w:r>
      <w:r w:rsidRPr="00C77330">
        <w:t>функционала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</w:t>
      </w:r>
      <w:r w:rsidR="00C77330">
        <w:t xml:space="preserve"> </w:t>
      </w:r>
      <w:r w:rsidRPr="00C77330">
        <w:t>обновленную</w:t>
      </w:r>
      <w:r w:rsidR="00C77330">
        <w:t xml:space="preserve"> </w:t>
      </w:r>
      <w:r w:rsidRPr="00C77330">
        <w:t>цену</w:t>
      </w:r>
      <w:r w:rsidR="00C77330">
        <w:t xml:space="preserve"> </w:t>
      </w:r>
      <w:r w:rsidRPr="00C77330">
        <w:t>заявки.</w:t>
      </w:r>
    </w:p>
    <w:p w:rsidR="000413DD" w:rsidRPr="00C77330" w:rsidRDefault="000413DD" w:rsidP="00C77330">
      <w:r w:rsidRPr="00C77330">
        <w:t>Порядок</w:t>
      </w:r>
      <w:r w:rsidR="00C77330">
        <w:t xml:space="preserve"> </w:t>
      </w:r>
      <w:r w:rsidRPr="00C77330">
        <w:t>снижения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определяется</w:t>
      </w:r>
      <w:r w:rsidR="00C77330">
        <w:t xml:space="preserve"> </w:t>
      </w:r>
      <w:r w:rsidRPr="00C77330">
        <w:t>функционалом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регламентом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которой</w:t>
      </w:r>
      <w:r w:rsidR="00C77330">
        <w:t xml:space="preserve"> </w:t>
      </w:r>
      <w:r w:rsidRPr="00C77330">
        <w:t>проводится</w:t>
      </w:r>
      <w:r w:rsidR="00C77330">
        <w:t xml:space="preserve"> </w:t>
      </w:r>
      <w:r w:rsidRPr="00C77330">
        <w:t>закупка.</w:t>
      </w:r>
      <w:r w:rsidR="00C77330">
        <w:t xml:space="preserve"> </w:t>
      </w:r>
      <w:r w:rsidRPr="00C77330">
        <w:t>Снижение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переторжки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осуществляться</w:t>
      </w:r>
      <w:r w:rsidR="00C77330">
        <w:t xml:space="preserve"> </w:t>
      </w:r>
      <w:r w:rsidRPr="00C77330">
        <w:t>поэтапно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момента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переторжки</w:t>
      </w:r>
      <w:r w:rsidR="00C77330">
        <w:t xml:space="preserve"> </w:t>
      </w:r>
      <w:r w:rsidRPr="00C77330">
        <w:t>неограниченное</w:t>
      </w:r>
      <w:r w:rsidR="00C77330">
        <w:t xml:space="preserve"> </w:t>
      </w:r>
      <w:r w:rsidRPr="00C77330">
        <w:t>количество</w:t>
      </w:r>
      <w:r w:rsidR="00C77330">
        <w:t xml:space="preserve"> </w:t>
      </w:r>
      <w:r w:rsidRPr="00C77330">
        <w:t>раз.</w:t>
      </w:r>
      <w:r w:rsidR="00C77330">
        <w:t xml:space="preserve"> </w:t>
      </w:r>
      <w:r w:rsidRPr="00C77330">
        <w:t>Участники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заявляют</w:t>
      </w:r>
      <w:r w:rsidR="00C77330">
        <w:t xml:space="preserve"> </w:t>
      </w:r>
      <w:r w:rsidRPr="00C77330">
        <w:t>предложения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новой</w:t>
      </w:r>
      <w:r w:rsidR="00C77330">
        <w:t xml:space="preserve"> </w:t>
      </w:r>
      <w:r w:rsidRPr="00C77330">
        <w:t>цене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независимо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цен,</w:t>
      </w:r>
      <w:r w:rsidR="00C77330">
        <w:t xml:space="preserve"> </w:t>
      </w:r>
      <w:r w:rsidRPr="00C77330">
        <w:t>предлагаемых</w:t>
      </w:r>
      <w:r w:rsidR="00C77330">
        <w:t xml:space="preserve"> </w:t>
      </w:r>
      <w:r w:rsidRPr="00C77330">
        <w:t>другими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закупки.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имеет</w:t>
      </w:r>
      <w:r w:rsidR="00C77330">
        <w:t xml:space="preserve"> </w:t>
      </w:r>
      <w:r w:rsidRPr="00C77330">
        <w:t>обязанности</w:t>
      </w:r>
      <w:r w:rsidR="00C77330">
        <w:t xml:space="preserve"> </w:t>
      </w:r>
      <w:r w:rsidRPr="00C77330">
        <w:t>предложить</w:t>
      </w:r>
      <w:r w:rsidR="00C77330">
        <w:t xml:space="preserve"> </w:t>
      </w:r>
      <w:r w:rsidRPr="00C77330">
        <w:t>цену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ниже</w:t>
      </w:r>
      <w:r w:rsidR="00C77330">
        <w:t xml:space="preserve"> </w:t>
      </w:r>
      <w:r w:rsidRPr="00C77330">
        <w:t>других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закупки.</w:t>
      </w:r>
    </w:p>
    <w:p w:rsidR="000413DD" w:rsidRPr="00C77330" w:rsidRDefault="000413DD" w:rsidP="00C77330">
      <w:r w:rsidRPr="00C77330">
        <w:lastRenderedPageBreak/>
        <w:t>16.12.</w:t>
      </w:r>
      <w:r w:rsidR="00C77330">
        <w:t xml:space="preserve"> </w:t>
      </w:r>
      <w:r w:rsidRPr="00C77330">
        <w:t>Окончательные</w:t>
      </w:r>
      <w:r w:rsidR="00C77330">
        <w:t xml:space="preserve"> </w:t>
      </w:r>
      <w:r w:rsidRPr="00C77330">
        <w:t>предложения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цене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принявших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переторжке,</w:t>
      </w:r>
      <w:r w:rsidR="00C77330">
        <w:t xml:space="preserve"> </w:t>
      </w:r>
      <w:r w:rsidRPr="00C77330">
        <w:t>фиксируются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протоколе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заявок.</w:t>
      </w:r>
    </w:p>
    <w:p w:rsidR="000413DD" w:rsidRPr="00C77330" w:rsidRDefault="000413DD" w:rsidP="00C77330">
      <w:r w:rsidRPr="00C77330">
        <w:t>16.13.</w:t>
      </w:r>
      <w:r w:rsidR="00C77330">
        <w:t xml:space="preserve"> </w:t>
      </w:r>
      <w:r w:rsidRPr="00C77330">
        <w:t>Победитель</w:t>
      </w:r>
      <w:r w:rsidR="00C77330">
        <w:t xml:space="preserve"> </w:t>
      </w:r>
      <w:r w:rsidRPr="00C77330">
        <w:t>определяется</w:t>
      </w:r>
      <w:r w:rsidR="00C77330">
        <w:t xml:space="preserve"> </w:t>
      </w:r>
      <w:r w:rsidRPr="00C77330">
        <w:t>после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переторжки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порядке,</w:t>
      </w:r>
      <w:r w:rsidR="00C77330">
        <w:t xml:space="preserve"> </w:t>
      </w:r>
      <w:r w:rsidRPr="00C77330">
        <w:t>установленном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соответствующего</w:t>
      </w:r>
      <w:r w:rsidR="00C77330">
        <w:t xml:space="preserve"> </w:t>
      </w:r>
      <w:r w:rsidRPr="00C77330">
        <w:t>способа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основании</w:t>
      </w:r>
      <w:r w:rsidR="00C77330">
        <w:t xml:space="preserve"> </w:t>
      </w:r>
      <w:r w:rsidRPr="00C77330">
        <w:t>критериев,</w:t>
      </w:r>
      <w:r w:rsidR="00C77330">
        <w:t xml:space="preserve"> </w:t>
      </w:r>
      <w:r w:rsidRPr="00C77330">
        <w:t>указанных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учетом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заявки,</w:t>
      </w:r>
      <w:r w:rsidR="00C77330">
        <w:t xml:space="preserve"> </w:t>
      </w:r>
      <w:r w:rsidRPr="00C77330">
        <w:t>определенной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ходе</w:t>
      </w:r>
      <w:r w:rsidR="00C77330">
        <w:t xml:space="preserve"> </w:t>
      </w:r>
      <w:r w:rsidRPr="00C77330">
        <w:t>переторжки,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поданных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цене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(в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принимал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переторжке).</w:t>
      </w:r>
    </w:p>
    <w:p w:rsidR="000413DD" w:rsidRPr="00C77330" w:rsidRDefault="000413DD" w:rsidP="00C77330"/>
    <w:p w:rsidR="000413DD" w:rsidRPr="00C77330" w:rsidRDefault="000413DD" w:rsidP="00C77330">
      <w:bookmarkStart w:id="31" w:name="_Toc532377047"/>
      <w:r w:rsidRPr="00C77330">
        <w:t>17.</w:t>
      </w:r>
      <w:r w:rsidR="00C77330">
        <w:t xml:space="preserve"> </w:t>
      </w:r>
      <w:r w:rsidRPr="00C77330">
        <w:t>Особенности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конкурентных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неопределенным</w:t>
      </w:r>
      <w:r w:rsidR="00C77330">
        <w:t xml:space="preserve"> </w:t>
      </w:r>
      <w:r w:rsidRPr="00C77330">
        <w:t>объемом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</w:t>
      </w:r>
      <w:bookmarkEnd w:id="31"/>
    </w:p>
    <w:p w:rsidR="000413DD" w:rsidRPr="00C77330" w:rsidRDefault="000413DD" w:rsidP="00C77330"/>
    <w:p w:rsidR="000413DD" w:rsidRPr="00C77330" w:rsidRDefault="000413DD" w:rsidP="00C77330">
      <w:r w:rsidRPr="00C77330">
        <w:t>17.1.</w:t>
      </w:r>
      <w:r w:rsidR="00C77330">
        <w:t xml:space="preserve"> </w:t>
      </w:r>
      <w:r w:rsidRPr="00C77330">
        <w:t>Настоящей</w:t>
      </w:r>
      <w:r w:rsidR="00C77330">
        <w:t xml:space="preserve"> </w:t>
      </w:r>
      <w:r w:rsidRPr="00C77330">
        <w:t>главой</w:t>
      </w:r>
      <w:r w:rsidR="00C77330">
        <w:t xml:space="preserve"> </w:t>
      </w:r>
      <w:r w:rsidRPr="00C77330">
        <w:t>установлены</w:t>
      </w:r>
      <w:r w:rsidR="00C77330">
        <w:t xml:space="preserve"> </w:t>
      </w:r>
      <w:r w:rsidRPr="00C77330">
        <w:t>особенности</w:t>
      </w:r>
      <w:r w:rsidR="00C77330">
        <w:t xml:space="preserve"> </w:t>
      </w:r>
      <w:r w:rsidRPr="00C77330">
        <w:t>осуществления</w:t>
      </w:r>
      <w:r w:rsidR="00C77330">
        <w:t xml:space="preserve"> </w:t>
      </w:r>
      <w:r w:rsidRPr="00C77330">
        <w:t>конкурентных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случаях,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количество</w:t>
      </w:r>
      <w:r w:rsidR="00C77330">
        <w:t xml:space="preserve"> </w:t>
      </w:r>
      <w:r w:rsidRPr="00C77330">
        <w:t>(объем)</w:t>
      </w:r>
      <w:r w:rsidR="00C77330">
        <w:t xml:space="preserve"> </w:t>
      </w:r>
      <w:r w:rsidRPr="00C77330">
        <w:t>закупаемых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этапе</w:t>
      </w:r>
      <w:r w:rsidR="00C77330">
        <w:t xml:space="preserve"> </w:t>
      </w:r>
      <w:r w:rsidRPr="00C77330">
        <w:t>подготовки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проведению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невозможно</w:t>
      </w:r>
      <w:r w:rsidR="00C77330">
        <w:t xml:space="preserve"> </w:t>
      </w:r>
      <w:r w:rsidRPr="00C77330">
        <w:t>определить</w:t>
      </w:r>
      <w:r w:rsidR="00C77330">
        <w:t xml:space="preserve"> </w:t>
      </w:r>
      <w:r w:rsidRPr="00C77330">
        <w:t>(далее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неопределенным</w:t>
      </w:r>
      <w:r w:rsidR="00C77330">
        <w:t xml:space="preserve"> </w:t>
      </w:r>
      <w:r w:rsidRPr="00C77330">
        <w:t>объемом).</w:t>
      </w:r>
    </w:p>
    <w:p w:rsidR="000413DD" w:rsidRPr="00C77330" w:rsidRDefault="000413DD" w:rsidP="00C77330">
      <w:r w:rsidRPr="00C77330">
        <w:t>17.2.</w:t>
      </w:r>
      <w:r w:rsidRPr="00C77330">
        <w:tab/>
        <w:t>Условия</w:t>
      </w:r>
      <w:r w:rsidR="00C77330">
        <w:t xml:space="preserve"> </w:t>
      </w:r>
      <w:r w:rsidRPr="00C77330">
        <w:t>применения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неопределенным</w:t>
      </w:r>
      <w:r w:rsidR="00C77330">
        <w:t xml:space="preserve"> </w:t>
      </w:r>
      <w:r w:rsidRPr="00C77330">
        <w:t>объемом</w:t>
      </w:r>
      <w:r w:rsidR="00C77330">
        <w:t xml:space="preserve"> </w:t>
      </w:r>
      <w:r w:rsidRPr="00C77330">
        <w:t>аналогичны</w:t>
      </w:r>
      <w:r w:rsidR="00C77330">
        <w:t xml:space="preserve"> </w:t>
      </w:r>
      <w:r w:rsidRPr="00C77330">
        <w:t>случаям,</w:t>
      </w:r>
      <w:r w:rsidR="00C77330">
        <w:t xml:space="preserve"> </w:t>
      </w:r>
      <w:r w:rsidRPr="00C77330">
        <w:t>указанным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разделах</w:t>
      </w:r>
      <w:r w:rsidR="00C77330">
        <w:t xml:space="preserve"> </w:t>
      </w:r>
      <w:r w:rsidRPr="00C77330">
        <w:t>II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VI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17.3.</w:t>
      </w:r>
      <w:r w:rsidRPr="00C77330">
        <w:tab/>
        <w:t>При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неопределенным</w:t>
      </w:r>
      <w:r w:rsidR="00C77330">
        <w:t xml:space="preserve"> </w:t>
      </w:r>
      <w:r w:rsidRPr="00C77330">
        <w:t>объемом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определении</w:t>
      </w:r>
      <w:r w:rsidR="00C77330">
        <w:t xml:space="preserve"> </w:t>
      </w:r>
      <w:r w:rsidRPr="00C77330">
        <w:t>победителя</w:t>
      </w:r>
      <w:r w:rsidR="00C77330">
        <w:t xml:space="preserve"> </w:t>
      </w:r>
      <w:r w:rsidRPr="00C77330">
        <w:t>руководствуется</w:t>
      </w:r>
      <w:r w:rsidR="00C77330">
        <w:t xml:space="preserve"> </w:t>
      </w:r>
      <w:r w:rsidRPr="00C77330">
        <w:t>одним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следующих</w:t>
      </w:r>
      <w:r w:rsidR="00C77330">
        <w:t xml:space="preserve"> </w:t>
      </w:r>
      <w:r w:rsidRPr="00C77330">
        <w:t>критериев: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ценовым</w:t>
      </w:r>
      <w:r w:rsidR="00C77330">
        <w:t xml:space="preserve"> </w:t>
      </w:r>
      <w:r w:rsidRPr="00C77330">
        <w:t>критерием</w:t>
      </w:r>
      <w:r w:rsidR="00C77330">
        <w:t xml:space="preserve"> </w:t>
      </w:r>
      <w:r w:rsidRPr="00C77330">
        <w:t>отбора</w:t>
      </w:r>
      <w:r w:rsidR="00C77330">
        <w:t xml:space="preserve"> </w:t>
      </w:r>
      <w:r w:rsidRPr="00C77330">
        <w:t>победителя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предложенная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единицы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услуги,</w:t>
      </w:r>
      <w:r w:rsidR="00C77330">
        <w:t xml:space="preserve"> </w:t>
      </w:r>
      <w:r w:rsidRPr="00C77330">
        <w:t>поставка</w:t>
      </w:r>
      <w:r w:rsidR="00C77330">
        <w:t xml:space="preserve"> </w:t>
      </w:r>
      <w:r w:rsidRPr="00C77330">
        <w:t>(выполнение,</w:t>
      </w:r>
      <w:r w:rsidR="00C77330">
        <w:t xml:space="preserve"> </w:t>
      </w:r>
      <w:r w:rsidRPr="00C77330">
        <w:t>оказание)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(которой)</w:t>
      </w:r>
      <w:r w:rsidR="00C77330">
        <w:t xml:space="preserve"> </w:t>
      </w:r>
      <w:r w:rsidRPr="00C77330">
        <w:t>предусмотрена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рамках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ценовым</w:t>
      </w:r>
      <w:r w:rsidR="00C77330">
        <w:t xml:space="preserve"> </w:t>
      </w:r>
      <w:r w:rsidRPr="00C77330">
        <w:t>критерием</w:t>
      </w:r>
      <w:r w:rsidR="00C77330">
        <w:t xml:space="preserve"> </w:t>
      </w:r>
      <w:r w:rsidRPr="00C77330">
        <w:t>отбора</w:t>
      </w:r>
      <w:r w:rsidR="00C77330">
        <w:t xml:space="preserve"> </w:t>
      </w:r>
      <w:r w:rsidRPr="00C77330">
        <w:t>победителя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предложенная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сумма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единиц</w:t>
      </w:r>
      <w:r w:rsidR="00C77330">
        <w:t xml:space="preserve"> </w:t>
      </w:r>
      <w:r w:rsidRPr="00C77330">
        <w:t>товаров</w:t>
      </w:r>
      <w:r w:rsidR="00C77330">
        <w:t xml:space="preserve"> </w:t>
      </w:r>
      <w:r w:rsidRPr="00C77330">
        <w:t>(работ,</w:t>
      </w:r>
      <w:r w:rsidR="00C77330">
        <w:t xml:space="preserve"> </w:t>
      </w:r>
      <w:r w:rsidRPr="00C77330">
        <w:t>услуг),</w:t>
      </w:r>
      <w:r w:rsidR="00C77330">
        <w:t xml:space="preserve"> </w:t>
      </w:r>
      <w:r w:rsidRPr="00C77330">
        <w:t>поставка</w:t>
      </w:r>
      <w:r w:rsidR="00C77330">
        <w:t xml:space="preserve"> </w:t>
      </w:r>
      <w:r w:rsidRPr="00C77330">
        <w:t>(выполнение,</w:t>
      </w:r>
      <w:r w:rsidR="00C77330">
        <w:t xml:space="preserve"> </w:t>
      </w:r>
      <w:r w:rsidRPr="00C77330">
        <w:t>оказание)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предусмотрена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рамках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договора.</w:t>
      </w:r>
      <w:r w:rsidR="00C77330">
        <w:t xml:space="preserve"> </w:t>
      </w:r>
    </w:p>
    <w:p w:rsidR="000413DD" w:rsidRPr="00C77330" w:rsidRDefault="000413DD" w:rsidP="00C77330">
      <w:r w:rsidRPr="00C77330">
        <w:t>17.4.</w:t>
      </w:r>
      <w:r w:rsidRPr="00C77330">
        <w:tab/>
        <w:t>Порядок</w:t>
      </w:r>
      <w:r w:rsidR="00C77330">
        <w:t xml:space="preserve"> </w:t>
      </w:r>
      <w:r w:rsidRPr="00C77330">
        <w:t>определения</w:t>
      </w:r>
      <w:r w:rsidR="00C77330">
        <w:t xml:space="preserve"> </w:t>
      </w:r>
      <w:r w:rsidRPr="00C77330">
        <w:t>победителя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неопределенным</w:t>
      </w:r>
      <w:r w:rsidR="00C77330">
        <w:t xml:space="preserve"> </w:t>
      </w:r>
      <w:r w:rsidRPr="00C77330">
        <w:t>объемом</w:t>
      </w:r>
      <w:r w:rsidR="00C77330">
        <w:t xml:space="preserve"> </w:t>
      </w:r>
      <w:r w:rsidRPr="00C77330">
        <w:t>указывается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учетом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17.3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17.5.</w:t>
      </w:r>
      <w:r w:rsidR="00C77330">
        <w:t xml:space="preserve"> </w:t>
      </w:r>
      <w:r w:rsidRPr="00C77330">
        <w:t>Предложения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предельной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наличии)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рассматриваются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влияют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отбора</w:t>
      </w:r>
      <w:r w:rsidR="00C77330">
        <w:t xml:space="preserve"> </w:t>
      </w:r>
      <w:r w:rsidRPr="00C77330">
        <w:t>победителя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закупки.</w:t>
      </w:r>
    </w:p>
    <w:p w:rsidR="000413DD" w:rsidRPr="00C77330" w:rsidRDefault="000413DD" w:rsidP="00C77330">
      <w:r w:rsidRPr="00C77330">
        <w:t>17.6.</w:t>
      </w:r>
      <w:r w:rsidR="00C77330">
        <w:t xml:space="preserve"> </w:t>
      </w:r>
      <w:r w:rsidRPr="00C77330">
        <w:t>Проект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заключаемого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неопределенным</w:t>
      </w:r>
      <w:r w:rsidR="00C77330">
        <w:t xml:space="preserve"> </w:t>
      </w:r>
      <w:r w:rsidRPr="00C77330">
        <w:t>объемом,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предельную</w:t>
      </w:r>
      <w:r w:rsidR="00C77330">
        <w:t xml:space="preserve"> </w:t>
      </w:r>
      <w:r w:rsidRPr="00C77330">
        <w:t>цену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исполнении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обязан</w:t>
      </w:r>
      <w:r w:rsidR="00C77330">
        <w:t xml:space="preserve"> </w:t>
      </w:r>
      <w:r w:rsidRPr="00C77330">
        <w:t>принимать</w:t>
      </w:r>
      <w:r w:rsidR="00C77330">
        <w:t xml:space="preserve"> </w:t>
      </w:r>
      <w:r w:rsidRPr="00C77330">
        <w:t>товары</w:t>
      </w:r>
      <w:r w:rsidR="00C77330">
        <w:t xml:space="preserve"> </w:t>
      </w:r>
      <w:r w:rsidRPr="00C77330">
        <w:t>(работы,</w:t>
      </w:r>
      <w:r w:rsidR="00C77330">
        <w:t xml:space="preserve"> </w:t>
      </w:r>
      <w:r w:rsidRPr="00C77330">
        <w:t>услуги)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всю</w:t>
      </w:r>
      <w:r w:rsidR="00C77330">
        <w:t xml:space="preserve"> </w:t>
      </w:r>
      <w:r w:rsidRPr="00C77330">
        <w:t>предельную</w:t>
      </w:r>
      <w:r w:rsidR="00C77330">
        <w:t xml:space="preserve"> </w:t>
      </w:r>
      <w:r w:rsidRPr="00C77330">
        <w:t>цену</w:t>
      </w:r>
      <w:r w:rsidR="00C77330">
        <w:t xml:space="preserve"> </w:t>
      </w:r>
      <w:r w:rsidRPr="00C77330">
        <w:t>договора.</w:t>
      </w:r>
      <w:r w:rsidR="00C77330">
        <w:t xml:space="preserve"> </w:t>
      </w:r>
      <w:r w:rsidRPr="00C77330">
        <w:t>Поставка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выполнение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оказание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осуществляется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сумму,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превышающую</w:t>
      </w:r>
      <w:r w:rsidR="00C77330">
        <w:t xml:space="preserve"> </w:t>
      </w:r>
      <w:r w:rsidRPr="00C77330">
        <w:t>предельную</w:t>
      </w:r>
      <w:r w:rsidR="00C77330">
        <w:t xml:space="preserve"> </w:t>
      </w:r>
      <w:r w:rsidRPr="00C77330">
        <w:t>цену</w:t>
      </w:r>
      <w:r w:rsidR="00C77330">
        <w:t xml:space="preserve"> </w:t>
      </w:r>
      <w:r w:rsidRPr="00C77330">
        <w:t>договора.</w:t>
      </w:r>
      <w:r w:rsidR="00C77330">
        <w:t xml:space="preserve"> </w:t>
      </w:r>
    </w:p>
    <w:p w:rsidR="000413DD" w:rsidRPr="00C77330" w:rsidRDefault="000413DD" w:rsidP="00C77330">
      <w:r w:rsidRPr="00C77330">
        <w:t>17.7.</w:t>
      </w:r>
      <w:r w:rsidRPr="00C77330">
        <w:tab/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неопределенным</w:t>
      </w:r>
      <w:r w:rsidR="00C77330">
        <w:t xml:space="preserve"> </w:t>
      </w:r>
      <w:r w:rsidRPr="00C77330">
        <w:t>объемом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договоре,</w:t>
      </w:r>
      <w:r w:rsidR="00C77330">
        <w:t xml:space="preserve"> </w:t>
      </w:r>
      <w:r w:rsidRPr="00C77330">
        <w:t>заключаемом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должны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определены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единиц</w:t>
      </w:r>
      <w:r w:rsidR="00C77330">
        <w:t xml:space="preserve"> </w:t>
      </w:r>
      <w:r w:rsidRPr="00C77330">
        <w:t>каждого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услуги,</w:t>
      </w:r>
      <w:r w:rsidR="00C77330">
        <w:t xml:space="preserve"> </w:t>
      </w:r>
      <w:r w:rsidRPr="00C77330">
        <w:t>поставка</w:t>
      </w:r>
      <w:r w:rsidR="00C77330">
        <w:t xml:space="preserve"> </w:t>
      </w:r>
      <w:r w:rsidRPr="00C77330">
        <w:t>(выполнение,</w:t>
      </w:r>
      <w:r w:rsidR="00C77330">
        <w:t xml:space="preserve"> </w:t>
      </w:r>
      <w:r w:rsidRPr="00C77330">
        <w:t>оказание)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предусмотрена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рамках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договора.</w:t>
      </w:r>
    </w:p>
    <w:p w:rsidR="000413DD" w:rsidRPr="00C77330" w:rsidRDefault="000413DD" w:rsidP="00C77330">
      <w:r w:rsidRPr="00C77330">
        <w:t>17.8.</w:t>
      </w:r>
      <w:r w:rsidRPr="00C77330">
        <w:tab/>
        <w:t>Порядок</w:t>
      </w:r>
      <w:r w:rsidR="00C77330">
        <w:t xml:space="preserve"> </w:t>
      </w:r>
      <w:r w:rsidRPr="00C77330">
        <w:t>заключения,</w:t>
      </w:r>
      <w:r w:rsidR="00C77330">
        <w:t xml:space="preserve"> </w:t>
      </w:r>
      <w:r w:rsidRPr="00C77330">
        <w:t>изменения,</w:t>
      </w:r>
      <w:r w:rsidR="00C77330">
        <w:t xml:space="preserve"> </w:t>
      </w:r>
      <w:r w:rsidRPr="00C77330">
        <w:t>расторжения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заключаемого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итогам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неопределенным</w:t>
      </w:r>
      <w:r w:rsidR="00C77330">
        <w:t xml:space="preserve"> </w:t>
      </w:r>
      <w:r w:rsidRPr="00C77330">
        <w:t>объемом,</w:t>
      </w:r>
      <w:r w:rsidR="00C77330">
        <w:t xml:space="preserve"> </w:t>
      </w:r>
      <w:r w:rsidRPr="00C77330">
        <w:t>аналогичны</w:t>
      </w:r>
      <w:r w:rsidR="00C77330">
        <w:t xml:space="preserve"> </w:t>
      </w:r>
      <w:r w:rsidRPr="00C77330">
        <w:t>условиям,</w:t>
      </w:r>
      <w:r w:rsidR="00C77330">
        <w:t xml:space="preserve"> </w:t>
      </w:r>
      <w:r w:rsidRPr="00C77330">
        <w:t>указанным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главах</w:t>
      </w:r>
      <w:r w:rsidR="00C77330">
        <w:t xml:space="preserve"> </w:t>
      </w:r>
      <w:r w:rsidRPr="00C77330">
        <w:t>26,</w:t>
      </w:r>
      <w:r w:rsidR="00C77330">
        <w:t xml:space="preserve"> </w:t>
      </w:r>
      <w:r w:rsidRPr="00C77330">
        <w:t>28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/>
    <w:p w:rsidR="000413DD" w:rsidRPr="00C77330" w:rsidRDefault="000413DD" w:rsidP="00C77330">
      <w:bookmarkStart w:id="32" w:name="_Toc532377048"/>
      <w:r w:rsidRPr="00C77330">
        <w:t>18.</w:t>
      </w:r>
      <w:r w:rsidR="00C77330">
        <w:t xml:space="preserve"> </w:t>
      </w:r>
      <w:r w:rsidRPr="00C77330">
        <w:t>Особенности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зонтичных</w:t>
      </w:r>
      <w:r w:rsidR="00C77330">
        <w:t xml:space="preserve"> </w:t>
      </w:r>
      <w:r w:rsidRPr="00C77330">
        <w:t>закупок</w:t>
      </w:r>
      <w:bookmarkEnd w:id="32"/>
    </w:p>
    <w:p w:rsidR="000413DD" w:rsidRPr="00C77330" w:rsidRDefault="000413DD" w:rsidP="00C77330"/>
    <w:p w:rsidR="000413DD" w:rsidRPr="00C77330" w:rsidRDefault="000413DD" w:rsidP="00C77330">
      <w:r w:rsidRPr="00C77330">
        <w:t>18.1.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проводить</w:t>
      </w:r>
      <w:r w:rsidR="00C77330">
        <w:t xml:space="preserve"> </w:t>
      </w:r>
      <w:r w:rsidRPr="00C77330">
        <w:t>конкурентную</w:t>
      </w:r>
      <w:r w:rsidR="00C77330">
        <w:t xml:space="preserve"> </w:t>
      </w:r>
      <w:r w:rsidRPr="00C77330">
        <w:t>закупку,</w:t>
      </w:r>
      <w:r w:rsidR="00C77330">
        <w:t xml:space="preserve"> </w:t>
      </w:r>
      <w:r w:rsidRPr="00C77330">
        <w:t>предусматривающую</w:t>
      </w:r>
      <w:r w:rsidR="00C77330">
        <w:t xml:space="preserve"> </w:t>
      </w:r>
      <w:r w:rsidRPr="00C77330">
        <w:t>выбор</w:t>
      </w:r>
      <w:r w:rsidR="00C77330">
        <w:t xml:space="preserve"> </w:t>
      </w:r>
      <w:r w:rsidRPr="00C77330">
        <w:t>нескольких</w:t>
      </w:r>
      <w:r w:rsidR="00C77330">
        <w:t xml:space="preserve"> </w:t>
      </w:r>
      <w:r w:rsidRPr="00C77330">
        <w:t>победителей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одной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(далее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зонтичная</w:t>
      </w:r>
      <w:r w:rsidR="00C77330">
        <w:t xml:space="preserve"> </w:t>
      </w:r>
      <w:r w:rsidRPr="00C77330">
        <w:t>закупка).</w:t>
      </w:r>
    </w:p>
    <w:p w:rsidR="000413DD" w:rsidRPr="00C77330" w:rsidRDefault="000413DD" w:rsidP="00C77330">
      <w:r w:rsidRPr="00C77330">
        <w:lastRenderedPageBreak/>
        <w:t>18.2.</w:t>
      </w:r>
      <w:r w:rsidR="00C77330">
        <w:t xml:space="preserve"> </w:t>
      </w:r>
      <w:r w:rsidRPr="00C77330">
        <w:t>Под</w:t>
      </w:r>
      <w:r w:rsidR="00C77330">
        <w:t xml:space="preserve"> </w:t>
      </w:r>
      <w:r w:rsidRPr="00C77330">
        <w:t>зонтичной</w:t>
      </w:r>
      <w:r w:rsidR="00C77330">
        <w:t xml:space="preserve"> </w:t>
      </w:r>
      <w:r w:rsidRPr="00C77330">
        <w:t>закупкой</w:t>
      </w:r>
      <w:r w:rsidR="00C77330">
        <w:t xml:space="preserve"> </w:t>
      </w:r>
      <w:r w:rsidRPr="00C77330">
        <w:t>понимается</w:t>
      </w:r>
      <w:r w:rsidR="00C77330">
        <w:t xml:space="preserve"> </w:t>
      </w:r>
      <w:r w:rsidRPr="00C77330">
        <w:t>закупка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частичной</w:t>
      </w:r>
      <w:r w:rsidR="00C77330">
        <w:t xml:space="preserve"> </w:t>
      </w:r>
      <w:r w:rsidRPr="00C77330">
        <w:t>поставкой,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которой</w:t>
      </w:r>
      <w:r w:rsidR="00C77330">
        <w:t xml:space="preserve"> </w:t>
      </w:r>
      <w:r w:rsidRPr="00C77330">
        <w:t>весь</w:t>
      </w:r>
      <w:r w:rsidR="00C77330">
        <w:t xml:space="preserve"> </w:t>
      </w:r>
      <w:r w:rsidRPr="00C77330">
        <w:t>объем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(лота)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распределен</w:t>
      </w:r>
      <w:r w:rsidR="00C77330">
        <w:t xml:space="preserve"> </w:t>
      </w:r>
      <w:r w:rsidRPr="00C77330">
        <w:t>между</w:t>
      </w:r>
      <w:r w:rsidR="00C77330">
        <w:t xml:space="preserve"> </w:t>
      </w:r>
      <w:r w:rsidRPr="00C77330">
        <w:t>несколькими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признанными</w:t>
      </w:r>
      <w:r w:rsidR="00C77330">
        <w:t xml:space="preserve"> </w:t>
      </w:r>
      <w:r w:rsidRPr="00C77330">
        <w:t>победителями.</w:t>
      </w:r>
    </w:p>
    <w:p w:rsidR="000413DD" w:rsidRPr="00C77330" w:rsidRDefault="000413DD" w:rsidP="00C77330">
      <w:r w:rsidRPr="00C77330">
        <w:t>18.3.</w:t>
      </w:r>
      <w:r w:rsidR="00C77330">
        <w:t xml:space="preserve"> </w:t>
      </w:r>
      <w:r w:rsidRPr="00C77330">
        <w:t>Возможность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одному</w:t>
      </w:r>
      <w:r w:rsidR="00C77330">
        <w:t xml:space="preserve"> </w:t>
      </w:r>
      <w:r w:rsidRPr="00C77330">
        <w:t>лоту</w:t>
      </w:r>
      <w:r w:rsidR="00C77330">
        <w:t xml:space="preserve"> </w:t>
      </w:r>
      <w:r w:rsidRPr="00C77330">
        <w:t>более</w:t>
      </w:r>
      <w:r w:rsidR="00C77330">
        <w:t xml:space="preserve"> </w:t>
      </w:r>
      <w:r w:rsidRPr="00C77330">
        <w:t>одного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разными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предусматривается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закупке.</w:t>
      </w:r>
    </w:p>
    <w:p w:rsidR="000413DD" w:rsidRPr="00C77330" w:rsidRDefault="000413DD" w:rsidP="00C77330">
      <w:r w:rsidRPr="00C77330">
        <w:t>18.4.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рамках</w:t>
      </w:r>
      <w:r w:rsidR="00C77330">
        <w:t xml:space="preserve"> </w:t>
      </w:r>
      <w:r w:rsidRPr="00C77330">
        <w:t>одной</w:t>
      </w:r>
      <w:r w:rsidR="00C77330">
        <w:t xml:space="preserve"> </w:t>
      </w:r>
      <w:r w:rsidRPr="00C77330">
        <w:t>процедуры</w:t>
      </w:r>
      <w:r w:rsidR="00C77330">
        <w:t xml:space="preserve"> </w:t>
      </w:r>
      <w:r w:rsidRPr="00C77330">
        <w:t>зонтичной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предусмотрена</w:t>
      </w:r>
      <w:r w:rsidR="00C77330">
        <w:t xml:space="preserve"> </w:t>
      </w:r>
      <w:r w:rsidRPr="00C77330">
        <w:t>возможность</w:t>
      </w:r>
      <w:r w:rsidR="00C77330">
        <w:t xml:space="preserve"> </w:t>
      </w:r>
      <w:r w:rsidRPr="00C77330">
        <w:t>выбора</w:t>
      </w:r>
      <w:r w:rsidR="00C77330">
        <w:t xml:space="preserve"> </w:t>
      </w:r>
      <w:r w:rsidRPr="00C77330">
        <w:t>нескольких</w:t>
      </w:r>
      <w:r w:rsidR="00C77330">
        <w:t xml:space="preserve"> </w:t>
      </w:r>
      <w:r w:rsidRPr="00C77330">
        <w:t>победителей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одному</w:t>
      </w:r>
      <w:r w:rsidR="00C77330">
        <w:t xml:space="preserve"> </w:t>
      </w:r>
      <w:r w:rsidRPr="00C77330">
        <w:t>лоту</w:t>
      </w:r>
      <w:r w:rsidR="00C77330">
        <w:t xml:space="preserve"> </w:t>
      </w:r>
      <w:r w:rsidRPr="00C77330">
        <w:t>путем</w:t>
      </w:r>
      <w:r w:rsidR="00C77330">
        <w:t xml:space="preserve"> </w:t>
      </w:r>
      <w:r w:rsidRPr="00C77330">
        <w:t>применения</w:t>
      </w:r>
      <w:r w:rsidR="00C77330">
        <w:t xml:space="preserve"> </w:t>
      </w:r>
      <w:r w:rsidRPr="00C77330">
        <w:t>одного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следующих</w:t>
      </w:r>
      <w:r w:rsidR="00C77330">
        <w:t xml:space="preserve"> </w:t>
      </w:r>
      <w:r w:rsidRPr="00C77330">
        <w:t>механизмов: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выбор</w:t>
      </w:r>
      <w:r w:rsidR="00C77330">
        <w:t xml:space="preserve"> </w:t>
      </w:r>
      <w:r w:rsidRPr="00C77330">
        <w:t>нескольких</w:t>
      </w:r>
      <w:r w:rsidR="00C77330">
        <w:t xml:space="preserve"> </w:t>
      </w:r>
      <w:r w:rsidRPr="00C77330">
        <w:t>победителей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целью</w:t>
      </w:r>
      <w:r w:rsidR="00C77330">
        <w:t xml:space="preserve"> </w:t>
      </w:r>
      <w:r w:rsidRPr="00C77330">
        <w:t>распределения</w:t>
      </w:r>
      <w:r w:rsidR="00C77330">
        <w:t xml:space="preserve"> </w:t>
      </w:r>
      <w:r w:rsidRPr="00C77330">
        <w:t>общего</w:t>
      </w:r>
      <w:r w:rsidR="00C77330">
        <w:t xml:space="preserve"> </w:t>
      </w:r>
      <w:r w:rsidRPr="00C77330">
        <w:t>объема</w:t>
      </w:r>
      <w:r w:rsidR="00C77330">
        <w:t xml:space="preserve"> </w:t>
      </w:r>
      <w:r w:rsidRPr="00C77330">
        <w:t>потребности</w:t>
      </w:r>
      <w:r w:rsidR="00C77330">
        <w:t xml:space="preserve"> </w:t>
      </w:r>
      <w:r w:rsidRPr="00C77330">
        <w:t>заказчика</w:t>
      </w:r>
      <w:r w:rsidR="00C77330">
        <w:t xml:space="preserve"> </w:t>
      </w:r>
      <w:r w:rsidRPr="00C77330">
        <w:t>между</w:t>
      </w:r>
      <w:r w:rsidR="00C77330">
        <w:t xml:space="preserve"> </w:t>
      </w:r>
      <w:r w:rsidRPr="00C77330">
        <w:t>ними;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выбор</w:t>
      </w:r>
      <w:r w:rsidR="00C77330">
        <w:t xml:space="preserve"> </w:t>
      </w:r>
      <w:r w:rsidRPr="00C77330">
        <w:t>нескольких</w:t>
      </w:r>
      <w:r w:rsidR="00C77330">
        <w:t xml:space="preserve"> </w:t>
      </w:r>
      <w:r w:rsidRPr="00C77330">
        <w:t>победителей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целью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одинакового</w:t>
      </w:r>
      <w:r w:rsidR="00C77330">
        <w:t xml:space="preserve"> </w:t>
      </w:r>
      <w:r w:rsidRPr="00C77330">
        <w:t>объема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каждым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победителей.</w:t>
      </w:r>
    </w:p>
    <w:p w:rsidR="000413DD" w:rsidRPr="00C77330" w:rsidRDefault="000413DD" w:rsidP="00C77330">
      <w:r w:rsidRPr="00C77330">
        <w:t>18.5.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процедуры</w:t>
      </w:r>
      <w:r w:rsidR="00C77330">
        <w:t xml:space="preserve"> </w:t>
      </w:r>
      <w:r w:rsidRPr="00C77330">
        <w:t>зонтичной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целью</w:t>
      </w:r>
      <w:r w:rsidR="00C77330">
        <w:t xml:space="preserve"> </w:t>
      </w:r>
      <w:r w:rsidRPr="00C77330">
        <w:t>распределения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частям</w:t>
      </w:r>
      <w:r w:rsidR="00C77330">
        <w:t xml:space="preserve"> </w:t>
      </w:r>
      <w:r w:rsidRPr="00C77330">
        <w:t>общего</w:t>
      </w:r>
      <w:r w:rsidR="00C77330">
        <w:t xml:space="preserve"> </w:t>
      </w:r>
      <w:r w:rsidRPr="00C77330">
        <w:t>объема</w:t>
      </w:r>
      <w:r w:rsidR="00C77330">
        <w:t xml:space="preserve"> </w:t>
      </w:r>
      <w:r w:rsidRPr="00C77330">
        <w:t>потребности</w:t>
      </w:r>
      <w:r w:rsidR="00C77330">
        <w:t xml:space="preserve"> </w:t>
      </w:r>
      <w:r w:rsidRPr="00C77330">
        <w:t>заказчика</w:t>
      </w:r>
      <w:r w:rsidR="00C77330">
        <w:t xml:space="preserve"> </w:t>
      </w:r>
      <w:r w:rsidRPr="00C77330">
        <w:t>между</w:t>
      </w:r>
      <w:r w:rsidR="00C77330">
        <w:t xml:space="preserve"> </w:t>
      </w:r>
      <w:r w:rsidRPr="00C77330">
        <w:t>победителями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должны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установлены: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определения</w:t>
      </w:r>
      <w:r w:rsidR="00C77330">
        <w:t xml:space="preserve"> </w:t>
      </w:r>
      <w:r w:rsidRPr="00C77330">
        <w:t>победителей;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победителями,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определения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распределения</w:t>
      </w:r>
      <w:r w:rsidR="00C77330">
        <w:t xml:space="preserve"> </w:t>
      </w:r>
      <w:r w:rsidRPr="00C77330">
        <w:t>закупаемого</w:t>
      </w:r>
      <w:r w:rsidR="00C77330">
        <w:t xml:space="preserve"> </w:t>
      </w:r>
      <w:r w:rsidRPr="00C77330">
        <w:t>объема</w:t>
      </w:r>
      <w:r w:rsidR="00C77330">
        <w:t xml:space="preserve"> </w:t>
      </w:r>
      <w:r w:rsidRPr="00C77330">
        <w:t>продукции</w:t>
      </w:r>
      <w:r w:rsidR="00C77330">
        <w:t xml:space="preserve"> </w:t>
      </w:r>
      <w:r w:rsidRPr="00C77330">
        <w:t>среди</w:t>
      </w:r>
      <w:r w:rsidR="00C77330">
        <w:t xml:space="preserve"> </w:t>
      </w:r>
      <w:r w:rsidRPr="00C77330">
        <w:t>победителей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итогам</w:t>
      </w:r>
      <w:r w:rsidR="00C77330">
        <w:t xml:space="preserve"> </w:t>
      </w:r>
      <w:r w:rsidRPr="00C77330">
        <w:t>закупки;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отсутствие</w:t>
      </w:r>
      <w:r w:rsidR="00C77330">
        <w:t xml:space="preserve"> </w:t>
      </w:r>
      <w:r w:rsidRPr="00C77330">
        <w:t>обязанности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заказчика</w:t>
      </w:r>
      <w:r w:rsidR="00C77330">
        <w:t xml:space="preserve"> </w:t>
      </w:r>
      <w:r w:rsidRPr="00C77330">
        <w:t>произвести</w:t>
      </w:r>
      <w:r w:rsidR="00C77330">
        <w:t xml:space="preserve"> </w:t>
      </w:r>
      <w:r w:rsidRPr="00C77330">
        <w:t>полную</w:t>
      </w:r>
      <w:r w:rsidR="00C77330">
        <w:t xml:space="preserve"> </w:t>
      </w:r>
      <w:r w:rsidRPr="00C77330">
        <w:t>выборку</w:t>
      </w:r>
      <w:r w:rsidR="00C77330">
        <w:t xml:space="preserve"> </w:t>
      </w:r>
      <w:r w:rsidRPr="00C77330">
        <w:t>продукции,</w:t>
      </w:r>
      <w:r w:rsidR="00C77330">
        <w:t xml:space="preserve"> </w:t>
      </w:r>
      <w:r w:rsidRPr="00C77330">
        <w:t>указанную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договоре,</w:t>
      </w:r>
      <w:r w:rsidR="00C77330">
        <w:t xml:space="preserve"> </w:t>
      </w:r>
      <w:r w:rsidRPr="00C77330">
        <w:t>заключаемом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каждым</w:t>
      </w:r>
      <w:r w:rsidR="00C77330">
        <w:t xml:space="preserve"> </w:t>
      </w:r>
      <w:r w:rsidRPr="00C77330">
        <w:t>победителем;</w:t>
      </w:r>
    </w:p>
    <w:p w:rsidR="000413DD" w:rsidRPr="00C77330" w:rsidRDefault="000413DD" w:rsidP="00C77330">
      <w:r w:rsidRPr="00C77330">
        <w:t>4)</w:t>
      </w:r>
      <w:r w:rsidR="00C77330">
        <w:t xml:space="preserve"> </w:t>
      </w:r>
      <w:r w:rsidRPr="00C77330">
        <w:t>право</w:t>
      </w:r>
      <w:r w:rsidR="00C77330">
        <w:t xml:space="preserve"> </w:t>
      </w:r>
      <w:r w:rsidRPr="00C77330">
        <w:t>заказчика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отказ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заключенного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любым</w:t>
      </w:r>
      <w:r w:rsidR="00C77330">
        <w:t xml:space="preserve"> </w:t>
      </w:r>
      <w:r w:rsidRPr="00C77330">
        <w:t>победителем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ненадлежащего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последним</w:t>
      </w:r>
      <w:r w:rsidR="00C77330">
        <w:t xml:space="preserve"> </w:t>
      </w:r>
      <w:r w:rsidRPr="00C77330">
        <w:t>принятых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себя</w:t>
      </w:r>
      <w:r w:rsidR="00C77330">
        <w:t xml:space="preserve"> </w:t>
      </w:r>
      <w:r w:rsidRPr="00C77330">
        <w:t>обязательств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признания</w:t>
      </w:r>
      <w:r w:rsidR="00C77330">
        <w:t xml:space="preserve"> </w:t>
      </w:r>
      <w:r w:rsidRPr="00C77330">
        <w:t>неисполнения</w:t>
      </w:r>
      <w:r w:rsidR="00C77330">
        <w:t xml:space="preserve"> </w:t>
      </w:r>
      <w:r w:rsidRPr="00C77330">
        <w:t>обязательств</w:t>
      </w:r>
      <w:r w:rsidR="00C77330">
        <w:t xml:space="preserve"> </w:t>
      </w:r>
      <w:r w:rsidRPr="00C77330">
        <w:t>ненадлежащими;</w:t>
      </w:r>
    </w:p>
    <w:p w:rsidR="000413DD" w:rsidRPr="00C77330" w:rsidRDefault="000413DD" w:rsidP="00C77330">
      <w:r w:rsidRPr="00C77330">
        <w:t>5)</w:t>
      </w:r>
      <w:r w:rsidR="00C77330">
        <w:t xml:space="preserve"> </w:t>
      </w:r>
      <w:r w:rsidRPr="00C77330">
        <w:t>особенности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заключенного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зонтичной</w:t>
      </w:r>
      <w:r w:rsidR="00C77330">
        <w:t xml:space="preserve"> </w:t>
      </w:r>
      <w:r w:rsidRPr="00C77330">
        <w:t>закупки.</w:t>
      </w:r>
    </w:p>
    <w:p w:rsidR="000413DD" w:rsidRPr="00C77330" w:rsidRDefault="000413DD" w:rsidP="00C77330">
      <w:r w:rsidRPr="00C77330">
        <w:t>18.6.</w:t>
      </w:r>
      <w:r w:rsidRPr="00C77330">
        <w:tab/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процедуры</w:t>
      </w:r>
      <w:r w:rsidR="00C77330">
        <w:t xml:space="preserve"> </w:t>
      </w:r>
      <w:r w:rsidRPr="00C77330">
        <w:t>зонтичной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целью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одинакового</w:t>
      </w:r>
      <w:r w:rsidR="00C77330">
        <w:t xml:space="preserve"> </w:t>
      </w:r>
      <w:r w:rsidRPr="00C77330">
        <w:t>объема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каждым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победителей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должны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установлены: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определения</w:t>
      </w:r>
      <w:r w:rsidR="00C77330">
        <w:t xml:space="preserve"> </w:t>
      </w:r>
      <w:r w:rsidRPr="00C77330">
        <w:t>победителей;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определения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распределения</w:t>
      </w:r>
      <w:r w:rsidR="00C77330">
        <w:t xml:space="preserve"> </w:t>
      </w:r>
      <w:r w:rsidRPr="00C77330">
        <w:t>фактического</w:t>
      </w:r>
      <w:r w:rsidR="00C77330">
        <w:t xml:space="preserve"> </w:t>
      </w:r>
      <w:r w:rsidRPr="00C77330">
        <w:t>объема</w:t>
      </w:r>
      <w:r w:rsidR="00C77330">
        <w:t xml:space="preserve"> </w:t>
      </w:r>
      <w:r w:rsidRPr="00C77330">
        <w:t>поставок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выполнения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оказания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ходе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обязательств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заключенным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победителями</w:t>
      </w:r>
      <w:r w:rsidR="00C77330">
        <w:t xml:space="preserve"> </w:t>
      </w:r>
      <w:r w:rsidRPr="00C77330">
        <w:t>договорам;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отсутствие</w:t>
      </w:r>
      <w:r w:rsidR="00C77330">
        <w:t xml:space="preserve"> </w:t>
      </w:r>
      <w:r w:rsidRPr="00C77330">
        <w:t>обязанности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заказчика</w:t>
      </w:r>
      <w:r w:rsidR="00C77330">
        <w:t xml:space="preserve"> </w:t>
      </w:r>
      <w:r w:rsidRPr="00C77330">
        <w:t>произвести</w:t>
      </w:r>
      <w:r w:rsidR="00C77330">
        <w:t xml:space="preserve"> </w:t>
      </w:r>
      <w:r w:rsidRPr="00C77330">
        <w:t>полную</w:t>
      </w:r>
      <w:r w:rsidR="00C77330">
        <w:t xml:space="preserve"> </w:t>
      </w:r>
      <w:r w:rsidRPr="00C77330">
        <w:t>выборку</w:t>
      </w:r>
      <w:r w:rsidR="00C77330">
        <w:t xml:space="preserve"> </w:t>
      </w:r>
      <w:r w:rsidRPr="00C77330">
        <w:t>продукции,</w:t>
      </w:r>
      <w:r w:rsidR="00C77330">
        <w:t xml:space="preserve"> </w:t>
      </w:r>
      <w:r w:rsidRPr="00C77330">
        <w:t>указанную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договоре,</w:t>
      </w:r>
      <w:r w:rsidR="00C77330">
        <w:t xml:space="preserve"> </w:t>
      </w:r>
      <w:r w:rsidRPr="00C77330">
        <w:t>заключаемом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каждым</w:t>
      </w:r>
      <w:r w:rsidR="00C77330">
        <w:t xml:space="preserve"> </w:t>
      </w:r>
      <w:r w:rsidRPr="00C77330">
        <w:t>победителем;</w:t>
      </w:r>
    </w:p>
    <w:p w:rsidR="000413DD" w:rsidRPr="00C77330" w:rsidRDefault="000413DD" w:rsidP="00C77330">
      <w:r w:rsidRPr="00C77330">
        <w:t>4)</w:t>
      </w:r>
      <w:r w:rsidR="00C77330">
        <w:t xml:space="preserve"> </w:t>
      </w:r>
      <w:r w:rsidRPr="00C77330">
        <w:t>право</w:t>
      </w:r>
      <w:r w:rsidR="00C77330">
        <w:t xml:space="preserve"> </w:t>
      </w:r>
      <w:r w:rsidRPr="00C77330">
        <w:t>заказчика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отказ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заключенного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любым</w:t>
      </w:r>
      <w:r w:rsidR="00C77330">
        <w:t xml:space="preserve"> </w:t>
      </w:r>
      <w:r w:rsidRPr="00C77330">
        <w:t>победителем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ненадлежащего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последним</w:t>
      </w:r>
      <w:r w:rsidR="00C77330">
        <w:t xml:space="preserve"> </w:t>
      </w:r>
      <w:r w:rsidRPr="00C77330">
        <w:t>принятых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себя</w:t>
      </w:r>
      <w:r w:rsidR="00C77330">
        <w:t xml:space="preserve"> </w:t>
      </w:r>
      <w:r w:rsidRPr="00C77330">
        <w:t>обязательств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признания</w:t>
      </w:r>
      <w:r w:rsidR="00C77330">
        <w:t xml:space="preserve"> </w:t>
      </w:r>
      <w:r w:rsidRPr="00C77330">
        <w:t>неисполнения</w:t>
      </w:r>
      <w:r w:rsidR="00C77330">
        <w:t xml:space="preserve"> </w:t>
      </w:r>
      <w:r w:rsidRPr="00C77330">
        <w:t>обязательств</w:t>
      </w:r>
      <w:r w:rsidR="00C77330">
        <w:t xml:space="preserve"> </w:t>
      </w:r>
      <w:r w:rsidRPr="00C77330">
        <w:t>ненадлежащими;</w:t>
      </w:r>
    </w:p>
    <w:p w:rsidR="000413DD" w:rsidRPr="00C77330" w:rsidRDefault="000413DD" w:rsidP="00C77330">
      <w:r w:rsidRPr="00C77330">
        <w:t>5)</w:t>
      </w:r>
      <w:r w:rsidR="00C77330">
        <w:t xml:space="preserve"> </w:t>
      </w:r>
      <w:r w:rsidRPr="00C77330">
        <w:t>особенности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договоров,</w:t>
      </w:r>
      <w:r w:rsidR="00C77330">
        <w:t xml:space="preserve"> </w:t>
      </w:r>
      <w:r w:rsidRPr="00C77330">
        <w:t>заключенных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зонтичной</w:t>
      </w:r>
      <w:r w:rsidR="00C77330">
        <w:t xml:space="preserve"> </w:t>
      </w:r>
      <w:r w:rsidRPr="00C77330">
        <w:t>закупки.</w:t>
      </w:r>
    </w:p>
    <w:p w:rsidR="000413DD" w:rsidRPr="00C77330" w:rsidRDefault="000413DD" w:rsidP="00C77330">
      <w:r w:rsidRPr="00C77330">
        <w:t>18.7.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подать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одну</w:t>
      </w:r>
      <w:r w:rsidR="00C77330">
        <w:t xml:space="preserve"> </w:t>
      </w:r>
      <w:r w:rsidRPr="00C77330">
        <w:t>заявку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одному</w:t>
      </w:r>
      <w:r w:rsidR="00C77330">
        <w:t xml:space="preserve"> </w:t>
      </w:r>
      <w:r w:rsidRPr="00C77330">
        <w:t>лоту</w:t>
      </w:r>
      <w:r w:rsidR="00C77330">
        <w:t xml:space="preserve"> </w:t>
      </w:r>
      <w:r w:rsidRPr="00C77330">
        <w:t>зонтичной</w:t>
      </w:r>
      <w:r w:rsidR="00C77330">
        <w:t xml:space="preserve"> </w:t>
      </w:r>
      <w:r w:rsidRPr="00C77330">
        <w:t>закупки.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зонтичной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возможностью</w:t>
      </w:r>
      <w:r w:rsidR="00C77330">
        <w:t xml:space="preserve"> </w:t>
      </w:r>
      <w:r w:rsidRPr="00C77330">
        <w:t>выбора</w:t>
      </w:r>
      <w:r w:rsidR="00C77330">
        <w:t xml:space="preserve"> </w:t>
      </w:r>
      <w:r w:rsidRPr="00C77330">
        <w:t>нескольких</w:t>
      </w:r>
      <w:r w:rsidR="00C77330">
        <w:t xml:space="preserve"> </w:t>
      </w:r>
      <w:r w:rsidRPr="00C77330">
        <w:t>победителей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лоту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целью</w:t>
      </w:r>
      <w:r w:rsidR="00C77330">
        <w:t xml:space="preserve"> </w:t>
      </w:r>
      <w:r w:rsidRPr="00C77330">
        <w:t>распределения</w:t>
      </w:r>
      <w:r w:rsidR="00C77330">
        <w:t xml:space="preserve"> </w:t>
      </w:r>
      <w:r w:rsidRPr="00C77330">
        <w:t>общего</w:t>
      </w:r>
      <w:r w:rsidR="00C77330">
        <w:t xml:space="preserve"> </w:t>
      </w:r>
      <w:r w:rsidRPr="00C77330">
        <w:t>объема</w:t>
      </w:r>
      <w:r w:rsidR="00C77330">
        <w:t xml:space="preserve"> </w:t>
      </w:r>
      <w:r w:rsidRPr="00C77330">
        <w:t>потребности</w:t>
      </w:r>
      <w:r w:rsidR="00C77330">
        <w:t xml:space="preserve"> </w:t>
      </w:r>
      <w:r w:rsidRPr="00C77330">
        <w:t>заказчика</w:t>
      </w:r>
      <w:r w:rsidR="00C77330">
        <w:t xml:space="preserve"> </w:t>
      </w:r>
      <w:r w:rsidRPr="00C77330">
        <w:t>между</w:t>
      </w:r>
      <w:r w:rsidR="00C77330">
        <w:t xml:space="preserve"> </w:t>
      </w:r>
      <w:r w:rsidRPr="00C77330">
        <w:t>ними,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предусмотрена</w:t>
      </w:r>
      <w:r w:rsidR="00C77330">
        <w:t xml:space="preserve"> </w:t>
      </w:r>
      <w:r w:rsidRPr="00C77330">
        <w:t>возможность</w:t>
      </w:r>
      <w:r w:rsidR="00C77330">
        <w:t xml:space="preserve"> </w:t>
      </w:r>
      <w:r w:rsidRPr="00C77330">
        <w:t>подать</w:t>
      </w:r>
      <w:r w:rsidR="00C77330">
        <w:t xml:space="preserve"> </w:t>
      </w:r>
      <w:r w:rsidRPr="00C77330">
        <w:t>заявку</w:t>
      </w:r>
      <w:r w:rsidR="00C77330">
        <w:t xml:space="preserve"> </w:t>
      </w:r>
      <w:r w:rsidRPr="00C77330">
        <w:t>как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весь</w:t>
      </w:r>
      <w:r w:rsidR="00C77330">
        <w:t xml:space="preserve"> </w:t>
      </w:r>
      <w:r w:rsidRPr="00C77330">
        <w:t>объем,</w:t>
      </w:r>
      <w:r w:rsidR="00C77330">
        <w:t xml:space="preserve"> </w:t>
      </w:r>
      <w:r w:rsidRPr="00C77330">
        <w:t>так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часть.</w:t>
      </w:r>
    </w:p>
    <w:p w:rsidR="000413DD" w:rsidRPr="00C77330" w:rsidRDefault="000413DD" w:rsidP="00C77330">
      <w:r w:rsidRPr="00C77330">
        <w:t>18.8.</w:t>
      </w:r>
      <w:r w:rsidR="00C77330">
        <w:t xml:space="preserve"> </w:t>
      </w:r>
      <w:r w:rsidRPr="00C77330">
        <w:t>Обеспечение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договоров,</w:t>
      </w:r>
      <w:r w:rsidR="00C77330">
        <w:t xml:space="preserve"> </w:t>
      </w:r>
      <w:r w:rsidRPr="00C77330">
        <w:t>заключенных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зонтичной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устанавливается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главой</w:t>
      </w:r>
      <w:r w:rsidR="00C77330">
        <w:t xml:space="preserve"> </w:t>
      </w:r>
      <w:r w:rsidRPr="00C77330">
        <w:t>22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  <w:r w:rsidR="00C77330">
        <w:t xml:space="preserve"> </w:t>
      </w:r>
      <w:r w:rsidRPr="00C77330">
        <w:t>Размер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определяется</w:t>
      </w:r>
      <w:r w:rsidR="00C77330">
        <w:t xml:space="preserve"> </w:t>
      </w:r>
      <w:r w:rsidRPr="00C77330">
        <w:t>пропорционально</w:t>
      </w:r>
      <w:r w:rsidR="00C77330">
        <w:t xml:space="preserve"> </w:t>
      </w:r>
      <w:r w:rsidRPr="00C77330">
        <w:t>фактическому</w:t>
      </w:r>
      <w:r w:rsidR="00C77330">
        <w:t xml:space="preserve"> </w:t>
      </w:r>
      <w:r w:rsidRPr="00C77330">
        <w:t>объему</w:t>
      </w:r>
      <w:r w:rsidR="00C77330">
        <w:t xml:space="preserve"> </w:t>
      </w:r>
      <w:r w:rsidRPr="00C77330">
        <w:t>поставки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выполнения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оказания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ходе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обязательств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заключенным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победителями</w:t>
      </w:r>
      <w:r w:rsidR="00C77330">
        <w:t xml:space="preserve"> </w:t>
      </w:r>
      <w:r w:rsidRPr="00C77330">
        <w:t>договорам.</w:t>
      </w:r>
    </w:p>
    <w:p w:rsidR="000413DD" w:rsidRPr="00C77330" w:rsidRDefault="000413DD" w:rsidP="00C77330"/>
    <w:p w:rsidR="000413DD" w:rsidRPr="00C77330" w:rsidRDefault="000413DD" w:rsidP="00C77330">
      <w:bookmarkStart w:id="33" w:name="_Toc532377049"/>
      <w:r w:rsidRPr="00C77330">
        <w:lastRenderedPageBreak/>
        <w:t>19.</w:t>
      </w:r>
      <w:r w:rsidR="00C77330">
        <w:t xml:space="preserve"> </w:t>
      </w:r>
      <w:r w:rsidRPr="00C77330">
        <w:t>Особенности</w:t>
      </w:r>
      <w:r w:rsidR="00C77330">
        <w:t xml:space="preserve"> </w:t>
      </w:r>
      <w:r w:rsidRPr="00C77330">
        <w:t>участия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закупках</w:t>
      </w:r>
      <w:r w:rsidR="00C77330">
        <w:t xml:space="preserve"> </w:t>
      </w:r>
      <w:r w:rsidRPr="00C77330">
        <w:t>коллективных</w:t>
      </w:r>
      <w:r w:rsidR="00C77330">
        <w:t xml:space="preserve"> </w:t>
      </w:r>
      <w:r w:rsidRPr="00C77330">
        <w:t>участников</w:t>
      </w:r>
      <w:bookmarkEnd w:id="33"/>
    </w:p>
    <w:p w:rsidR="000413DD" w:rsidRPr="00C77330" w:rsidRDefault="000413DD" w:rsidP="00C77330"/>
    <w:p w:rsidR="000413DD" w:rsidRPr="00C77330" w:rsidRDefault="000413DD" w:rsidP="00C77330">
      <w:r w:rsidRPr="00C77330">
        <w:t>19.1.</w:t>
      </w:r>
      <w:r w:rsidR="00C77330">
        <w:t xml:space="preserve"> </w:t>
      </w:r>
      <w:r w:rsidRPr="00C77330">
        <w:t>Допускается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процедурах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нескольких</w:t>
      </w:r>
      <w:r w:rsidR="00C77330">
        <w:t xml:space="preserve"> </w:t>
      </w:r>
      <w:r w:rsidRPr="00C77330">
        <w:t>юридических</w:t>
      </w:r>
      <w:r w:rsidR="00C77330">
        <w:t xml:space="preserve"> </w:t>
      </w:r>
      <w:r w:rsidRPr="00C77330">
        <w:t>лиц,</w:t>
      </w:r>
      <w:r w:rsidR="00C77330">
        <w:t xml:space="preserve"> </w:t>
      </w:r>
      <w:r w:rsidRPr="00C77330">
        <w:t>нескольких</w:t>
      </w:r>
      <w:r w:rsidR="00C77330">
        <w:t xml:space="preserve"> </w:t>
      </w:r>
      <w:r w:rsidRPr="00C77330">
        <w:t>физических</w:t>
      </w:r>
      <w:r w:rsidR="00C77330">
        <w:t xml:space="preserve"> </w:t>
      </w:r>
      <w:r w:rsidRPr="00C77330">
        <w:t>лиц,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нескольких</w:t>
      </w:r>
      <w:r w:rsidR="00C77330">
        <w:t xml:space="preserve"> </w:t>
      </w:r>
      <w:r w:rsidRPr="00C77330">
        <w:t>индивидуальных</w:t>
      </w:r>
      <w:r w:rsidR="00C77330">
        <w:t xml:space="preserve"> </w:t>
      </w:r>
      <w:r w:rsidRPr="00C77330">
        <w:t>предпринимателей,</w:t>
      </w:r>
      <w:r w:rsidR="00C77330">
        <w:t xml:space="preserve"> </w:t>
      </w:r>
      <w:r w:rsidRPr="00C77330">
        <w:t>выступающих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стороне</w:t>
      </w:r>
      <w:r w:rsidR="00C77330">
        <w:t xml:space="preserve"> </w:t>
      </w:r>
      <w:r w:rsidRPr="00C77330">
        <w:t>одного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процедуры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основании</w:t>
      </w:r>
      <w:r w:rsidR="00C77330">
        <w:t xml:space="preserve"> </w:t>
      </w:r>
      <w:r w:rsidRPr="00C77330">
        <w:t>заключенного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исключением</w:t>
      </w:r>
      <w:r w:rsidR="00C77330">
        <w:t xml:space="preserve"> </w:t>
      </w:r>
      <w:r w:rsidRPr="00C77330">
        <w:t>случая,</w:t>
      </w:r>
      <w:r w:rsidR="00C77330">
        <w:t xml:space="preserve"> </w:t>
      </w:r>
      <w:r w:rsidRPr="00C77330">
        <w:t>указанного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пункте</w:t>
      </w:r>
      <w:r w:rsidR="00C77330">
        <w:t xml:space="preserve"> </w:t>
      </w:r>
      <w:r w:rsidRPr="00C77330">
        <w:t>19.2</w:t>
      </w:r>
      <w:r w:rsidR="00C77330">
        <w:t xml:space="preserve"> </w:t>
      </w:r>
      <w:r w:rsidRPr="00C77330">
        <w:t>настоящей</w:t>
      </w:r>
      <w:r w:rsidR="00C77330">
        <w:t xml:space="preserve"> </w:t>
      </w:r>
      <w:r w:rsidRPr="00C77330">
        <w:t>главы.</w:t>
      </w:r>
      <w:r w:rsidR="00C77330">
        <w:t xml:space="preserve"> </w:t>
      </w:r>
    </w:p>
    <w:p w:rsidR="000413DD" w:rsidRPr="00C77330" w:rsidRDefault="000413DD" w:rsidP="00C77330">
      <w:r w:rsidRPr="00C77330">
        <w:t>19.2.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допускается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процедурах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коллективных</w:t>
      </w:r>
      <w:r w:rsidR="00C77330">
        <w:t xml:space="preserve"> </w:t>
      </w:r>
      <w:r w:rsidRPr="00C77330">
        <w:t>участников,</w:t>
      </w:r>
      <w:r w:rsidR="00C77330">
        <w:t xml:space="preserve"> </w:t>
      </w:r>
      <w:r w:rsidRPr="00C77330">
        <w:t>объединяющих</w:t>
      </w:r>
      <w:r w:rsidR="00C77330">
        <w:t xml:space="preserve"> </w:t>
      </w:r>
      <w:r w:rsidRPr="00C77330">
        <w:t>одновременно</w:t>
      </w:r>
      <w:r w:rsidR="00C77330">
        <w:t xml:space="preserve"> </w:t>
      </w:r>
      <w:r w:rsidRPr="00C77330">
        <w:t>юридических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физических</w:t>
      </w:r>
      <w:r w:rsidR="00C77330">
        <w:t xml:space="preserve"> </w:t>
      </w:r>
      <w:r w:rsidRPr="00C77330">
        <w:t>лиц,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индивидуальных</w:t>
      </w:r>
      <w:r w:rsidR="00C77330">
        <w:t xml:space="preserve"> </w:t>
      </w:r>
      <w:r w:rsidRPr="00C77330">
        <w:t>предпринимателей.</w:t>
      </w:r>
    </w:p>
    <w:p w:rsidR="000413DD" w:rsidRPr="00C77330" w:rsidRDefault="000413DD" w:rsidP="00C77330">
      <w:r w:rsidRPr="00C77330">
        <w:t>19.3.</w:t>
      </w:r>
      <w:r w:rsidR="00C77330">
        <w:t xml:space="preserve"> </w:t>
      </w:r>
      <w:r w:rsidRPr="00C77330">
        <w:t>Юридическое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физическое</w:t>
      </w:r>
      <w:r w:rsidR="00C77330">
        <w:t xml:space="preserve"> </w:t>
      </w:r>
      <w:r w:rsidRPr="00C77330">
        <w:t>лицо,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индивидуальный</w:t>
      </w:r>
      <w:r w:rsidR="00C77330">
        <w:t xml:space="preserve"> </w:t>
      </w:r>
      <w:r w:rsidRPr="00C77330">
        <w:t>предприниматель,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одновременно</w:t>
      </w:r>
      <w:r w:rsidR="00C77330">
        <w:t xml:space="preserve"> </w:t>
      </w:r>
      <w:r w:rsidRPr="00C77330">
        <w:t>входить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состав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одного</w:t>
      </w:r>
      <w:r w:rsidR="00C77330">
        <w:t xml:space="preserve"> </w:t>
      </w:r>
      <w:r w:rsidRPr="00C77330">
        <w:t>коллективного</w:t>
      </w:r>
      <w:r w:rsidR="00C77330">
        <w:t xml:space="preserve"> </w:t>
      </w:r>
      <w:r w:rsidRPr="00C77330">
        <w:t>участника.</w:t>
      </w:r>
    </w:p>
    <w:p w:rsidR="000413DD" w:rsidRPr="00C77330" w:rsidRDefault="000413DD" w:rsidP="00C77330">
      <w:r w:rsidRPr="00C77330">
        <w:t>19.4.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допускается</w:t>
      </w:r>
      <w:r w:rsidR="00C77330">
        <w:t xml:space="preserve"> </w:t>
      </w:r>
      <w:r w:rsidRPr="00C77330">
        <w:t>подача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процедуры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юридическим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физическим</w:t>
      </w:r>
      <w:r w:rsidR="00C77330">
        <w:t xml:space="preserve"> </w:t>
      </w:r>
      <w:r w:rsidRPr="00C77330">
        <w:t>лицом,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индивидуальным</w:t>
      </w:r>
      <w:r w:rsidR="00C77330">
        <w:t xml:space="preserve"> </w:t>
      </w:r>
      <w:r w:rsidRPr="00C77330">
        <w:t>предпринимателем,</w:t>
      </w:r>
      <w:r w:rsidR="00C77330">
        <w:t xml:space="preserve"> </w:t>
      </w:r>
      <w:r w:rsidRPr="00C77330">
        <w:t>одновременно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составе</w:t>
      </w:r>
      <w:r w:rsidR="00C77330">
        <w:t xml:space="preserve"> </w:t>
      </w:r>
      <w:r w:rsidRPr="00C77330">
        <w:t>коллективного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самостоятельно.</w:t>
      </w:r>
    </w:p>
    <w:p w:rsidR="000413DD" w:rsidRPr="00C77330" w:rsidRDefault="000413DD" w:rsidP="00C77330">
      <w:r w:rsidRPr="00C77330">
        <w:t>19.5.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установлении</w:t>
      </w:r>
      <w:r w:rsidR="00C77330">
        <w:t xml:space="preserve"> </w:t>
      </w:r>
      <w:r w:rsidRPr="00C77330">
        <w:t>обстоятельств,</w:t>
      </w:r>
      <w:r w:rsidR="00C77330">
        <w:t xml:space="preserve"> </w:t>
      </w:r>
      <w:r w:rsidRPr="00C77330">
        <w:t>предусмотренных</w:t>
      </w:r>
      <w:r w:rsidR="00C77330">
        <w:t xml:space="preserve"> </w:t>
      </w:r>
      <w:r w:rsidRPr="00C77330">
        <w:t>пунктами</w:t>
      </w:r>
      <w:r w:rsidR="00C77330">
        <w:t xml:space="preserve"> </w:t>
      </w:r>
      <w:r w:rsidRPr="00C77330">
        <w:t>19.3,</w:t>
      </w:r>
      <w:r w:rsidR="00C77330">
        <w:t xml:space="preserve"> </w:t>
      </w:r>
      <w:r w:rsidRPr="00C77330">
        <w:t>19.4</w:t>
      </w:r>
      <w:r w:rsidR="00C77330">
        <w:t xml:space="preserve"> </w:t>
      </w:r>
      <w:r w:rsidRPr="00C77330">
        <w:t>настоящей</w:t>
      </w:r>
      <w:r w:rsidR="00C77330">
        <w:t xml:space="preserve"> </w:t>
      </w:r>
      <w:r w:rsidRPr="00C77330">
        <w:t>главы,</w:t>
      </w:r>
      <w:r w:rsidR="00C77330">
        <w:t xml:space="preserve"> </w:t>
      </w:r>
      <w:r w:rsidRPr="00C77330">
        <w:t>все</w:t>
      </w:r>
      <w:r w:rsidR="00C77330">
        <w:t xml:space="preserve"> </w:t>
      </w:r>
      <w:r w:rsidRPr="00C77330">
        <w:t>заявки,</w:t>
      </w:r>
      <w:r w:rsidR="00C77330">
        <w:t xml:space="preserve"> </w:t>
      </w:r>
      <w:r w:rsidRPr="00C77330">
        <w:t>поданные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имени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коллективных</w:t>
      </w:r>
      <w:r w:rsidR="00C77330">
        <w:t xml:space="preserve"> </w:t>
      </w:r>
      <w:r w:rsidRPr="00C77330">
        <w:t>участников,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юридических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физических</w:t>
      </w:r>
      <w:r w:rsidR="00C77330">
        <w:t xml:space="preserve"> </w:t>
      </w:r>
      <w:r w:rsidRPr="00C77330">
        <w:t>лиц,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индивидуальных</w:t>
      </w:r>
      <w:r w:rsidR="00C77330">
        <w:t xml:space="preserve"> </w:t>
      </w:r>
      <w:r w:rsidRPr="00C77330">
        <w:t>предпринимателей,</w:t>
      </w:r>
      <w:r w:rsidR="00C77330">
        <w:t xml:space="preserve"> </w:t>
      </w:r>
      <w:r w:rsidRPr="00C77330">
        <w:t>подлежат</w:t>
      </w:r>
      <w:r w:rsidR="00C77330">
        <w:t xml:space="preserve"> </w:t>
      </w:r>
      <w:r w:rsidRPr="00C77330">
        <w:t>отклонению.</w:t>
      </w:r>
    </w:p>
    <w:p w:rsidR="000413DD" w:rsidRPr="00C77330" w:rsidRDefault="000413DD" w:rsidP="00C77330">
      <w:r w:rsidRPr="00C77330">
        <w:t>19.6.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участия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процедуре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коллективного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должен</w:t>
      </w:r>
      <w:r w:rsidR="00C77330">
        <w:t xml:space="preserve"> </w:t>
      </w:r>
      <w:r w:rsidRPr="00C77330">
        <w:t>соответствовать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предъявленным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участникам</w:t>
      </w:r>
      <w:r w:rsidR="00C77330">
        <w:t xml:space="preserve"> </w:t>
      </w:r>
      <w:r w:rsidRPr="00C77330">
        <w:t>процедуры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целом.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соответствие</w:t>
      </w:r>
      <w:r w:rsidR="00C77330">
        <w:t xml:space="preserve"> </w:t>
      </w:r>
      <w:r w:rsidRPr="00C77330">
        <w:t>отдельно</w:t>
      </w:r>
      <w:r w:rsidR="00C77330">
        <w:t xml:space="preserve"> </w:t>
      </w:r>
      <w:r w:rsidRPr="00C77330">
        <w:t>взятого</w:t>
      </w:r>
      <w:r w:rsidR="00C77330">
        <w:t xml:space="preserve"> </w:t>
      </w:r>
      <w:r w:rsidRPr="00C77330">
        <w:t>участника,</w:t>
      </w:r>
      <w:r w:rsidR="00C77330">
        <w:t xml:space="preserve"> </w:t>
      </w:r>
      <w:r w:rsidRPr="00C77330">
        <w:t>входящего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состав</w:t>
      </w:r>
      <w:r w:rsidR="00C77330">
        <w:t xml:space="preserve"> </w:t>
      </w:r>
      <w:r w:rsidRPr="00C77330">
        <w:t>коллективного</w:t>
      </w:r>
      <w:r w:rsidR="00C77330">
        <w:t xml:space="preserve"> </w:t>
      </w:r>
      <w:r w:rsidRPr="00C77330">
        <w:t>участника,</w:t>
      </w:r>
      <w:r w:rsidR="00C77330">
        <w:t xml:space="preserve"> </w:t>
      </w:r>
      <w:r w:rsidRPr="00C77330">
        <w:t>всем</w:t>
      </w:r>
      <w:r w:rsidR="00C77330">
        <w:t xml:space="preserve"> </w:t>
      </w:r>
      <w:r w:rsidRPr="00C77330">
        <w:t>требованиям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обязательно.</w:t>
      </w:r>
    </w:p>
    <w:p w:rsidR="000413DD" w:rsidRPr="00C77330" w:rsidRDefault="000413DD" w:rsidP="00C77330">
      <w:r w:rsidRPr="00C77330">
        <w:tab/>
        <w:t>19.7.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составе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процедуре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коллективный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обязательном</w:t>
      </w:r>
      <w:r w:rsidR="00C77330">
        <w:t xml:space="preserve"> </w:t>
      </w:r>
      <w:r w:rsidRPr="00C77330">
        <w:t>порядке</w:t>
      </w:r>
      <w:r w:rsidR="00C77330">
        <w:t xml:space="preserve"> </w:t>
      </w:r>
      <w:r w:rsidRPr="00C77330">
        <w:t>представляет</w:t>
      </w:r>
      <w:r w:rsidR="00C77330">
        <w:t xml:space="preserve"> </w:t>
      </w:r>
      <w:r w:rsidRPr="00C77330">
        <w:t>заверенную</w:t>
      </w:r>
      <w:r w:rsidR="00C77330">
        <w:t xml:space="preserve"> </w:t>
      </w:r>
      <w:r w:rsidRPr="00C77330">
        <w:t>копию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между</w:t>
      </w:r>
      <w:r w:rsidR="00C77330">
        <w:t xml:space="preserve"> </w:t>
      </w:r>
      <w:r w:rsidRPr="00C77330">
        <w:t>участниками,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котором</w:t>
      </w:r>
      <w:r w:rsidR="00C77330">
        <w:t xml:space="preserve"> </w:t>
      </w:r>
      <w:r w:rsidRPr="00C77330">
        <w:t>должно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определено</w:t>
      </w:r>
      <w:r w:rsidR="00C77330">
        <w:t xml:space="preserve"> </w:t>
      </w:r>
      <w:r w:rsidRPr="00C77330">
        <w:t>лицо,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которым</w:t>
      </w:r>
      <w:r w:rsidR="00C77330">
        <w:t xml:space="preserve"> </w:t>
      </w:r>
      <w:r w:rsidRPr="00C77330">
        <w:t>заключается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имени</w:t>
      </w:r>
      <w:r w:rsidR="00C77330">
        <w:t xml:space="preserve"> </w:t>
      </w:r>
      <w:r w:rsidRPr="00C77330">
        <w:t>всех</w:t>
      </w:r>
      <w:r w:rsidR="00C77330">
        <w:t xml:space="preserve"> </w:t>
      </w:r>
      <w:r w:rsidRPr="00C77330">
        <w:t>остальных</w:t>
      </w:r>
      <w:r w:rsidR="00C77330">
        <w:t xml:space="preserve"> </w:t>
      </w:r>
      <w:r w:rsidRPr="00C77330">
        <w:t>участников,</w:t>
      </w:r>
      <w:r w:rsidR="00C77330">
        <w:t xml:space="preserve"> </w:t>
      </w:r>
      <w:r w:rsidRPr="00C77330">
        <w:t>распределение</w:t>
      </w:r>
      <w:r w:rsidR="00C77330">
        <w:t xml:space="preserve"> </w:t>
      </w:r>
      <w:r w:rsidRPr="00C77330">
        <w:t>между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прав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обязанностей,</w:t>
      </w:r>
      <w:r w:rsidR="00C77330">
        <w:t xml:space="preserve"> </w:t>
      </w:r>
      <w:r w:rsidRPr="00C77330">
        <w:t>объемов</w:t>
      </w:r>
      <w:r w:rsidR="00C77330">
        <w:t xml:space="preserve"> </w:t>
      </w:r>
      <w:r w:rsidRPr="00C77330">
        <w:t>поставки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выполнения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оказания</w:t>
      </w:r>
      <w:r w:rsidR="00C77330">
        <w:t xml:space="preserve"> </w:t>
      </w:r>
      <w:r w:rsidRPr="00C77330">
        <w:t>услуг.</w:t>
      </w:r>
    </w:p>
    <w:p w:rsidR="000413DD" w:rsidRPr="00C77330" w:rsidRDefault="000413DD" w:rsidP="00C77330">
      <w:r w:rsidRPr="00C77330">
        <w:tab/>
        <w:t>19.8.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хотя</w:t>
      </w:r>
      <w:r w:rsidR="00C77330">
        <w:t xml:space="preserve"> </w:t>
      </w:r>
      <w:r w:rsidRPr="00C77330">
        <w:t>бы</w:t>
      </w:r>
      <w:r w:rsidR="00C77330">
        <w:t xml:space="preserve"> </w:t>
      </w:r>
      <w:r w:rsidRPr="00C77330">
        <w:t>один</w:t>
      </w:r>
      <w:r w:rsidR="00C77330">
        <w:t xml:space="preserve"> </w:t>
      </w:r>
      <w:r w:rsidRPr="00C77330">
        <w:t>участник,</w:t>
      </w:r>
      <w:r w:rsidR="00C77330">
        <w:t xml:space="preserve"> </w:t>
      </w:r>
      <w:r w:rsidRPr="00C77330">
        <w:t>входящий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состав</w:t>
      </w:r>
      <w:r w:rsidR="00C77330">
        <w:t xml:space="preserve"> </w:t>
      </w:r>
      <w:r w:rsidRPr="00C77330">
        <w:t>коллективного</w:t>
      </w:r>
      <w:r w:rsidR="00C77330">
        <w:t xml:space="preserve"> </w:t>
      </w:r>
      <w:r w:rsidRPr="00C77330">
        <w:t>участника,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стадии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отказывается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участия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коллективного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подлежит</w:t>
      </w:r>
      <w:r w:rsidR="00C77330">
        <w:t xml:space="preserve"> </w:t>
      </w:r>
      <w:r w:rsidRPr="00C77330">
        <w:t>отклонению.</w:t>
      </w:r>
    </w:p>
    <w:p w:rsidR="000413DD" w:rsidRPr="00C77330" w:rsidRDefault="000413DD" w:rsidP="00C77330">
      <w:r w:rsidRPr="00C77330">
        <w:tab/>
        <w:t>19.9.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после</w:t>
      </w:r>
      <w:r w:rsidR="00C77330">
        <w:t xml:space="preserve"> </w:t>
      </w:r>
      <w:r w:rsidRPr="00C77330">
        <w:t>признания</w:t>
      </w:r>
      <w:r w:rsidR="00C77330">
        <w:t xml:space="preserve"> </w:t>
      </w:r>
      <w:r w:rsidRPr="00C77330">
        <w:t>коллективного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победителем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хотя</w:t>
      </w:r>
      <w:r w:rsidR="00C77330">
        <w:t xml:space="preserve"> </w:t>
      </w:r>
      <w:r w:rsidRPr="00C77330">
        <w:t>бы</w:t>
      </w:r>
      <w:r w:rsidR="00C77330">
        <w:t xml:space="preserve"> </w:t>
      </w:r>
      <w:r w:rsidRPr="00C77330">
        <w:t>один</w:t>
      </w:r>
      <w:r w:rsidR="00C77330">
        <w:t xml:space="preserve"> </w:t>
      </w:r>
      <w:r w:rsidRPr="00C77330">
        <w:t>участник,</w:t>
      </w:r>
      <w:r w:rsidR="00C77330">
        <w:t xml:space="preserve"> </w:t>
      </w:r>
      <w:r w:rsidRPr="00C77330">
        <w:t>входящий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состав</w:t>
      </w:r>
      <w:r w:rsidR="00C77330">
        <w:t xml:space="preserve"> </w:t>
      </w:r>
      <w:r w:rsidRPr="00C77330">
        <w:t>коллективного</w:t>
      </w:r>
      <w:r w:rsidR="00C77330">
        <w:t xml:space="preserve"> </w:t>
      </w:r>
      <w:r w:rsidRPr="00C77330">
        <w:t>участника,</w:t>
      </w:r>
      <w:r w:rsidR="00C77330">
        <w:t xml:space="preserve"> </w:t>
      </w:r>
      <w:r w:rsidRPr="00C77330">
        <w:t>отказывается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данный</w:t>
      </w:r>
      <w:r w:rsidR="00C77330">
        <w:t xml:space="preserve"> </w:t>
      </w:r>
      <w:r w:rsidRPr="00C77330">
        <w:t>коллективный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уклонившимся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договора.</w:t>
      </w:r>
      <w:r w:rsidR="00C77330">
        <w:t xml:space="preserve"> </w:t>
      </w:r>
    </w:p>
    <w:p w:rsidR="000413DD" w:rsidRPr="00C77330" w:rsidRDefault="000413DD" w:rsidP="00C77330">
      <w:r w:rsidRPr="00C77330">
        <w:tab/>
        <w:t>19.10.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договоре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совместном</w:t>
      </w:r>
      <w:r w:rsidR="00C77330">
        <w:t xml:space="preserve"> </w:t>
      </w:r>
      <w:r w:rsidRPr="00C77330">
        <w:t>участии</w:t>
      </w:r>
      <w:r w:rsidR="00C77330">
        <w:t xml:space="preserve"> </w:t>
      </w:r>
      <w:r w:rsidRPr="00C77330">
        <w:t>должны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обязательном</w:t>
      </w:r>
      <w:r w:rsidR="00C77330">
        <w:t xml:space="preserve"> </w:t>
      </w:r>
      <w:r w:rsidRPr="00C77330">
        <w:t>порядке</w:t>
      </w:r>
      <w:r w:rsidR="00C77330">
        <w:t xml:space="preserve"> </w:t>
      </w:r>
      <w:r w:rsidRPr="00C77330">
        <w:t>включены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солидарной</w:t>
      </w:r>
      <w:r w:rsidR="00C77330">
        <w:t xml:space="preserve"> </w:t>
      </w:r>
      <w:r w:rsidRPr="00C77330">
        <w:t>ответственности</w:t>
      </w:r>
      <w:r w:rsidR="00C77330">
        <w:t xml:space="preserve"> </w:t>
      </w:r>
      <w:r w:rsidRPr="00C77330">
        <w:t>лиц,</w:t>
      </w:r>
      <w:r w:rsidR="00C77330">
        <w:t xml:space="preserve"> </w:t>
      </w:r>
      <w:r w:rsidRPr="00C77330">
        <w:t>входящих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состав</w:t>
      </w:r>
      <w:r w:rsidR="00C77330">
        <w:t xml:space="preserve"> </w:t>
      </w:r>
      <w:r w:rsidRPr="00C77330">
        <w:t>коллективного</w:t>
      </w:r>
      <w:r w:rsidR="00C77330">
        <w:t xml:space="preserve"> </w:t>
      </w:r>
      <w:r w:rsidRPr="00C77330">
        <w:t>участника.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отсутствия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условий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договоре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совместном</w:t>
      </w:r>
      <w:r w:rsidR="00C77330">
        <w:t xml:space="preserve"> </w:t>
      </w:r>
      <w:r w:rsidRPr="00C77330">
        <w:t>участии,</w:t>
      </w:r>
      <w:r w:rsidR="00C77330">
        <w:t xml:space="preserve"> </w:t>
      </w:r>
      <w:r w:rsidRPr="00C77330">
        <w:t>заявка,</w:t>
      </w:r>
      <w:r w:rsidR="00C77330">
        <w:t xml:space="preserve"> </w:t>
      </w:r>
      <w:r w:rsidRPr="00C77330">
        <w:t>поданная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коллективного</w:t>
      </w:r>
      <w:r w:rsidR="00C77330">
        <w:t xml:space="preserve"> </w:t>
      </w:r>
      <w:r w:rsidRPr="00C77330">
        <w:t>участника,</w:t>
      </w:r>
      <w:r w:rsidR="00C77330">
        <w:t xml:space="preserve"> </w:t>
      </w:r>
      <w:r w:rsidRPr="00C77330">
        <w:t>подлежит</w:t>
      </w:r>
      <w:r w:rsidR="00C77330">
        <w:t xml:space="preserve"> </w:t>
      </w:r>
      <w:r w:rsidRPr="00C77330">
        <w:t>отклонению.</w:t>
      </w:r>
    </w:p>
    <w:p w:rsidR="000413DD" w:rsidRPr="00C77330" w:rsidRDefault="000413DD" w:rsidP="00C77330"/>
    <w:p w:rsidR="000413DD" w:rsidRPr="00C77330" w:rsidRDefault="000413DD" w:rsidP="00C77330">
      <w:bookmarkStart w:id="34" w:name="_Toc532377050"/>
      <w:r w:rsidRPr="00C77330">
        <w:t>20.</w:t>
      </w:r>
      <w:r w:rsidR="00C77330">
        <w:t xml:space="preserve"> </w:t>
      </w:r>
      <w:r w:rsidRPr="00C77330">
        <w:t>Обеспечение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</w:t>
      </w:r>
      <w:bookmarkEnd w:id="34"/>
    </w:p>
    <w:p w:rsidR="000413DD" w:rsidRPr="00C77330" w:rsidRDefault="000413DD" w:rsidP="00C77330"/>
    <w:p w:rsidR="000413DD" w:rsidRPr="00C77330" w:rsidRDefault="000413DD" w:rsidP="00C77330">
      <w:r w:rsidRPr="00C77330">
        <w:t>20.1.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имеет</w:t>
      </w:r>
      <w:r w:rsidR="00C77330">
        <w:t xml:space="preserve"> </w:t>
      </w:r>
      <w:r w:rsidRPr="00C77330">
        <w:t>право</w:t>
      </w:r>
      <w:r w:rsidR="00C77330">
        <w:t xml:space="preserve"> </w:t>
      </w:r>
      <w:r w:rsidRPr="00C77330">
        <w:t>предъявлять</w:t>
      </w:r>
      <w:r w:rsidR="00C77330">
        <w:t xml:space="preserve"> </w:t>
      </w:r>
      <w:r w:rsidRPr="00C77330">
        <w:t>требования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участникам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предоставлении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обязательств,</w:t>
      </w:r>
      <w:r w:rsidR="00C77330">
        <w:t xml:space="preserve"> </w:t>
      </w:r>
      <w:r w:rsidRPr="00C77330">
        <w:t>связанных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подачей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(далее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обеспечение</w:t>
      </w:r>
      <w:r w:rsidR="00C77330">
        <w:t xml:space="preserve"> </w:t>
      </w:r>
      <w:r w:rsidRPr="00C77330">
        <w:t>заявки),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начальная</w:t>
      </w:r>
      <w:r w:rsidR="00C77330">
        <w:t xml:space="preserve"> </w:t>
      </w:r>
      <w:r w:rsidRPr="00C77330">
        <w:t>(максимальная)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превышает</w:t>
      </w:r>
      <w:r w:rsidR="00C77330">
        <w:t xml:space="preserve"> </w:t>
      </w:r>
      <w:r w:rsidRPr="00C77330">
        <w:t>пять</w:t>
      </w:r>
      <w:r w:rsidR="00C77330">
        <w:t xml:space="preserve"> </w:t>
      </w:r>
      <w:r w:rsidRPr="00C77330">
        <w:t>миллионов</w:t>
      </w:r>
      <w:r w:rsidR="00C77330">
        <w:t xml:space="preserve"> </w:t>
      </w:r>
      <w:r w:rsidRPr="00C77330">
        <w:t>рублей.</w:t>
      </w:r>
    </w:p>
    <w:p w:rsidR="000413DD" w:rsidRPr="00C77330" w:rsidRDefault="000413DD" w:rsidP="00C77330">
      <w:r w:rsidRPr="00C77330">
        <w:lastRenderedPageBreak/>
        <w:t>20.2.</w:t>
      </w:r>
      <w:r w:rsidR="00C77330">
        <w:t xml:space="preserve"> </w:t>
      </w:r>
      <w:r w:rsidRPr="00C77330">
        <w:t>Обеспечение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предоставлено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путем</w:t>
      </w:r>
      <w:r w:rsidR="00C77330">
        <w:t xml:space="preserve"> </w:t>
      </w:r>
      <w:r w:rsidRPr="00C77330">
        <w:t>перечисления</w:t>
      </w:r>
      <w:r w:rsidR="00C77330">
        <w:t xml:space="preserve"> </w:t>
      </w:r>
      <w:r w:rsidRPr="00C77330">
        <w:t>денежных</w:t>
      </w:r>
      <w:r w:rsidR="00C77330">
        <w:t xml:space="preserve"> </w:t>
      </w:r>
      <w:r w:rsidRPr="00C77330">
        <w:t>средств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предоставления</w:t>
      </w:r>
      <w:r w:rsidR="00C77330">
        <w:t xml:space="preserve"> </w:t>
      </w:r>
      <w:r w:rsidRPr="00C77330">
        <w:t>банковской</w:t>
      </w:r>
      <w:r w:rsidR="00C77330">
        <w:t xml:space="preserve"> </w:t>
      </w:r>
      <w:r w:rsidRPr="00C77330">
        <w:t>гарантии,</w:t>
      </w:r>
      <w:r w:rsidR="00C77330">
        <w:t xml:space="preserve"> </w:t>
      </w:r>
      <w:r w:rsidRPr="00C77330">
        <w:t>соответствующей</w:t>
      </w:r>
      <w:r w:rsidR="00C77330">
        <w:t xml:space="preserve"> </w:t>
      </w:r>
      <w:r w:rsidRPr="00C77330">
        <w:t>требованиям</w:t>
      </w:r>
      <w:r w:rsidR="00C77330">
        <w:t xml:space="preserve"> </w:t>
      </w:r>
      <w:r w:rsidRPr="00C77330">
        <w:t>главы</w:t>
      </w:r>
      <w:r w:rsidR="00C77330">
        <w:t xml:space="preserve"> </w:t>
      </w:r>
      <w:r w:rsidRPr="00C77330">
        <w:t>21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  <w:r w:rsidR="00C77330">
        <w:t xml:space="preserve"> </w:t>
      </w:r>
    </w:p>
    <w:p w:rsidR="000413DD" w:rsidRPr="00C77330" w:rsidRDefault="000413DD" w:rsidP="00C77330">
      <w:r w:rsidRPr="00C77330">
        <w:t>20.3.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участием</w:t>
      </w:r>
      <w:r w:rsidR="00C77330">
        <w:t xml:space="preserve"> </w:t>
      </w:r>
      <w:r w:rsidRPr="00C77330">
        <w:t>субъектов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</w:t>
      </w:r>
      <w:r w:rsidR="00C77330">
        <w:t xml:space="preserve"> </w:t>
      </w:r>
      <w:r w:rsidRPr="00C77330">
        <w:t>обеспечение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(если</w:t>
      </w:r>
      <w:r w:rsidR="00C77330">
        <w:t xml:space="preserve"> </w:t>
      </w:r>
      <w:r w:rsidRPr="00C77330">
        <w:t>требование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обеспечении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установлено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закупке)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предоставляться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путем</w:t>
      </w:r>
      <w:r w:rsidR="00C77330">
        <w:t xml:space="preserve"> </w:t>
      </w:r>
      <w:r w:rsidRPr="00C77330">
        <w:t>внесения</w:t>
      </w:r>
      <w:r w:rsidR="00C77330">
        <w:t xml:space="preserve"> </w:t>
      </w:r>
      <w:r w:rsidRPr="00C77330">
        <w:t>денежных</w:t>
      </w:r>
      <w:r w:rsidR="00C77330">
        <w:t xml:space="preserve"> </w:t>
      </w:r>
      <w:r w:rsidRPr="00C77330">
        <w:t>средств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со</w:t>
      </w:r>
      <w:r w:rsidR="00C77330">
        <w:t xml:space="preserve"> </w:t>
      </w:r>
      <w:r w:rsidRPr="00C77330">
        <w:t>статьей</w:t>
      </w:r>
      <w:r w:rsidR="00C77330">
        <w:t xml:space="preserve"> </w:t>
      </w:r>
      <w:r w:rsidRPr="00C77330">
        <w:t>3.4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</w:t>
      </w:r>
      <w:r w:rsidRPr="00C77330">
        <w:noBreakHyphen/>
        <w:t>ФЗ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предоставления</w:t>
      </w:r>
      <w:r w:rsidR="00C77330">
        <w:t xml:space="preserve"> </w:t>
      </w:r>
      <w:r w:rsidRPr="00C77330">
        <w:t>банковской</w:t>
      </w:r>
      <w:r w:rsidR="00C77330">
        <w:t xml:space="preserve"> </w:t>
      </w:r>
      <w:r w:rsidRPr="00C77330">
        <w:t>гарантии</w:t>
      </w:r>
      <w:r w:rsidRPr="00C77330">
        <w:footnoteReference w:id="6"/>
      </w:r>
      <w:r w:rsidRPr="00C77330">
        <w:t>.</w:t>
      </w:r>
      <w:r w:rsidR="00C77330">
        <w:t xml:space="preserve"> </w:t>
      </w:r>
    </w:p>
    <w:p w:rsidR="000413DD" w:rsidRPr="00C77330" w:rsidRDefault="000413DD" w:rsidP="00C77330">
      <w:r w:rsidRPr="00C77330">
        <w:t>Выбор</w:t>
      </w:r>
      <w:r w:rsidR="00C77330">
        <w:t xml:space="preserve"> </w:t>
      </w:r>
      <w:r w:rsidRPr="00C77330">
        <w:t>способа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осуществляется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закупки.</w:t>
      </w:r>
    </w:p>
    <w:p w:rsidR="000413DD" w:rsidRPr="00C77330" w:rsidRDefault="000413DD" w:rsidP="00C77330">
      <w:r w:rsidRPr="00C77330">
        <w:t>20.4.</w:t>
      </w:r>
      <w:r w:rsidR="00C77330">
        <w:t xml:space="preserve"> </w:t>
      </w:r>
      <w:r w:rsidRPr="00C77330">
        <w:t>Срок</w:t>
      </w:r>
      <w:r w:rsidR="00C77330">
        <w:t xml:space="preserve"> </w:t>
      </w:r>
      <w:r w:rsidRPr="00C77330">
        <w:t>действия</w:t>
      </w:r>
      <w:r w:rsidR="00C77330">
        <w:t xml:space="preserve"> </w:t>
      </w:r>
      <w:r w:rsidRPr="00C77330">
        <w:t>банковской</w:t>
      </w:r>
      <w:r w:rsidR="00C77330">
        <w:t xml:space="preserve"> </w:t>
      </w:r>
      <w:r w:rsidRPr="00C77330">
        <w:t>гарантии,</w:t>
      </w:r>
      <w:r w:rsidR="00C77330">
        <w:t xml:space="preserve"> </w:t>
      </w:r>
      <w:r w:rsidRPr="00C77330">
        <w:t>предоставленной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качестве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заявки,</w:t>
      </w:r>
      <w:r w:rsidR="00C77330">
        <w:t xml:space="preserve"> </w:t>
      </w:r>
      <w:r w:rsidRPr="00C77330">
        <w:t>должен</w:t>
      </w:r>
      <w:r w:rsidR="00C77330">
        <w:t xml:space="preserve"> </w:t>
      </w:r>
      <w:r w:rsidRPr="00C77330">
        <w:t>составлять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менее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два</w:t>
      </w:r>
      <w:r w:rsidR="00C77330">
        <w:t xml:space="preserve"> </w:t>
      </w:r>
      <w:r w:rsidRPr="00C77330">
        <w:t>месяца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даты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заявок.</w:t>
      </w:r>
    </w:p>
    <w:p w:rsidR="000413DD" w:rsidRPr="00C77330" w:rsidRDefault="000413DD" w:rsidP="00C77330">
      <w:r w:rsidRPr="00C77330">
        <w:t>20.5.</w:t>
      </w:r>
      <w:r w:rsidR="00C77330">
        <w:t xml:space="preserve"> </w:t>
      </w:r>
      <w:r w:rsidRPr="00C77330">
        <w:t>Размер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превышать</w:t>
      </w:r>
      <w:r w:rsidR="00C77330">
        <w:t xml:space="preserve"> </w:t>
      </w:r>
      <w:r w:rsidRPr="00C77330">
        <w:t>пять</w:t>
      </w:r>
      <w:r w:rsidR="00C77330">
        <w:t xml:space="preserve"> </w:t>
      </w:r>
      <w:r w:rsidRPr="00C77330">
        <w:t>процентов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начальной</w:t>
      </w:r>
      <w:r w:rsidR="00C77330">
        <w:t xml:space="preserve"> </w:t>
      </w:r>
      <w:r w:rsidRPr="00C77330">
        <w:t>(максимальной)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указанной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исключением</w:t>
      </w:r>
      <w:r w:rsidR="00C77330">
        <w:t xml:space="preserve"> </w:t>
      </w:r>
      <w:r w:rsidRPr="00C77330">
        <w:t>случая,</w:t>
      </w:r>
      <w:r w:rsidR="00C77330">
        <w:t xml:space="preserve"> </w:t>
      </w:r>
      <w:r w:rsidRPr="00C77330">
        <w:t>указанного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пункте</w:t>
      </w:r>
      <w:r w:rsidR="00C77330">
        <w:t xml:space="preserve"> </w:t>
      </w:r>
      <w:r w:rsidRPr="00C77330">
        <w:t>15.11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  <w:r w:rsidR="00C77330">
        <w:t xml:space="preserve"> </w:t>
      </w:r>
    </w:p>
    <w:p w:rsidR="000413DD" w:rsidRPr="00C77330" w:rsidRDefault="000413DD" w:rsidP="00C77330">
      <w:r w:rsidRPr="00C77330">
        <w:t>20.6.</w:t>
      </w:r>
      <w:r w:rsidR="00C77330">
        <w:t xml:space="preserve"> </w:t>
      </w:r>
      <w:r w:rsidRPr="00C77330">
        <w:t>Требование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предоставлении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заявки,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установления,</w:t>
      </w:r>
      <w:r w:rsidR="00C77330">
        <w:t xml:space="preserve"> </w:t>
      </w:r>
      <w:r w:rsidRPr="00C77330">
        <w:t>предъявляется</w:t>
      </w:r>
      <w:r w:rsidR="00C77330">
        <w:t xml:space="preserve"> </w:t>
      </w:r>
      <w:r w:rsidRPr="00C77330">
        <w:t>ко</w:t>
      </w:r>
      <w:r w:rsidR="00C77330">
        <w:t xml:space="preserve"> </w:t>
      </w:r>
      <w:r w:rsidRPr="00C77330">
        <w:t>всем</w:t>
      </w:r>
      <w:r w:rsidR="00C77330">
        <w:t xml:space="preserve"> </w:t>
      </w:r>
      <w:r w:rsidRPr="00C77330">
        <w:t>участникам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равной</w:t>
      </w:r>
      <w:r w:rsidR="00C77330">
        <w:t xml:space="preserve"> </w:t>
      </w:r>
      <w:r w:rsidRPr="00C77330">
        <w:t>степени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устанавливается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наличии)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указанием</w:t>
      </w:r>
      <w:r w:rsidR="00C77330">
        <w:t xml:space="preserve"> </w:t>
      </w:r>
      <w:r w:rsidRPr="00C77330">
        <w:t>размера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условий</w:t>
      </w:r>
      <w:r w:rsidR="00C77330">
        <w:t xml:space="preserve"> </w:t>
      </w:r>
      <w:r w:rsidRPr="00C77330">
        <w:t>банковской</w:t>
      </w:r>
      <w:r w:rsidR="00C77330">
        <w:t xml:space="preserve"> </w:t>
      </w:r>
      <w:r w:rsidRPr="00C77330">
        <w:t>гарантии.</w:t>
      </w:r>
    </w:p>
    <w:p w:rsidR="000413DD" w:rsidRPr="00C77330" w:rsidRDefault="000413DD" w:rsidP="00C77330">
      <w:r w:rsidRPr="00C77330">
        <w:t>20.7.</w:t>
      </w:r>
      <w:r w:rsidR="00C77330">
        <w:t xml:space="preserve"> </w:t>
      </w:r>
      <w:r w:rsidRPr="00C77330">
        <w:t>Форма,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предоставления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размер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устанавливаются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(извещении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форме)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учетом</w:t>
      </w:r>
      <w:r w:rsidR="00C77330">
        <w:t xml:space="preserve"> </w:t>
      </w:r>
      <w:r w:rsidRPr="00C77330">
        <w:t>требований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20.8.</w:t>
      </w:r>
      <w:r w:rsidR="00C77330">
        <w:t xml:space="preserve"> </w:t>
      </w:r>
      <w:r w:rsidRPr="00C77330">
        <w:t>Внесение</w:t>
      </w:r>
      <w:r w:rsidR="00C77330">
        <w:t xml:space="preserve"> </w:t>
      </w:r>
      <w:r w:rsidRPr="00C77330">
        <w:t>денежных</w:t>
      </w:r>
      <w:r w:rsidR="00C77330">
        <w:t xml:space="preserve"> </w:t>
      </w:r>
      <w:r w:rsidRPr="00C77330">
        <w:t>средств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качестве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форме,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исключением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участием</w:t>
      </w:r>
      <w:r w:rsidR="00C77330">
        <w:t xml:space="preserve"> </w:t>
      </w:r>
      <w:r w:rsidRPr="00C77330">
        <w:t>субъектов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предпринимательства,</w:t>
      </w:r>
      <w:r w:rsidR="00C77330">
        <w:t xml:space="preserve"> </w:t>
      </w:r>
      <w:r w:rsidRPr="00C77330">
        <w:t>возврат</w:t>
      </w:r>
      <w:r w:rsidR="00C77330">
        <w:t xml:space="preserve"> </w:t>
      </w:r>
      <w:r w:rsidRPr="00C77330">
        <w:t>указанных</w:t>
      </w:r>
      <w:r w:rsidR="00C77330">
        <w:t xml:space="preserve"> </w:t>
      </w:r>
      <w:r w:rsidRPr="00C77330">
        <w:t>денежных</w:t>
      </w:r>
      <w:r w:rsidR="00C77330">
        <w:t xml:space="preserve"> </w:t>
      </w:r>
      <w:r w:rsidRPr="00C77330">
        <w:t>средств</w:t>
      </w:r>
      <w:r w:rsidR="00C77330">
        <w:t xml:space="preserve"> </w:t>
      </w:r>
      <w:r w:rsidRPr="00C77330">
        <w:t>осуществляются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учетом</w:t>
      </w:r>
      <w:r w:rsidR="00C77330">
        <w:t xml:space="preserve"> </w:t>
      </w:r>
      <w:r w:rsidRPr="00C77330">
        <w:t>особенностей</w:t>
      </w:r>
      <w:r w:rsidR="00C77330">
        <w:t xml:space="preserve"> </w:t>
      </w:r>
      <w:r w:rsidRPr="00C77330">
        <w:t>функционирования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площадки.</w:t>
      </w:r>
    </w:p>
    <w:p w:rsidR="000413DD" w:rsidRPr="00C77330" w:rsidRDefault="000413DD" w:rsidP="00C77330">
      <w:r w:rsidRPr="00C77330">
        <w:t>20.9.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составе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представлены</w:t>
      </w:r>
      <w:r w:rsidR="00C77330">
        <w:t xml:space="preserve"> </w:t>
      </w:r>
      <w:r w:rsidRPr="00C77330">
        <w:t>документы,</w:t>
      </w:r>
      <w:r w:rsidR="00C77330">
        <w:t xml:space="preserve"> </w:t>
      </w:r>
      <w:r w:rsidRPr="00C77330">
        <w:t>подтверждающие</w:t>
      </w:r>
      <w:r w:rsidR="00C77330">
        <w:t xml:space="preserve"> </w:t>
      </w:r>
      <w:r w:rsidRPr="00C77330">
        <w:t>внесение</w:t>
      </w:r>
      <w:r w:rsidR="00C77330">
        <w:t xml:space="preserve"> </w:t>
      </w:r>
      <w:r w:rsidRPr="00C77330">
        <w:t>денежных</w:t>
      </w:r>
      <w:r w:rsidR="00C77330">
        <w:t xml:space="preserve"> </w:t>
      </w:r>
      <w:r w:rsidRPr="00C77330">
        <w:t>средств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качестве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даты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денежные</w:t>
      </w:r>
      <w:r w:rsidR="00C77330">
        <w:t xml:space="preserve"> </w:t>
      </w:r>
      <w:r w:rsidRPr="00C77330">
        <w:t>средства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поступили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счет,</w:t>
      </w:r>
      <w:r w:rsidR="00C77330">
        <w:t xml:space="preserve"> </w:t>
      </w:r>
      <w:r w:rsidRPr="00C77330">
        <w:t>который</w:t>
      </w:r>
      <w:r w:rsidR="00C77330">
        <w:t xml:space="preserve"> </w:t>
      </w:r>
      <w:r w:rsidRPr="00C77330">
        <w:t>указан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(в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форме),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предоставившим</w:t>
      </w:r>
      <w:r w:rsidR="00C77330">
        <w:t xml:space="preserve"> </w:t>
      </w:r>
      <w:r w:rsidRPr="00C77330">
        <w:t>обеспечение</w:t>
      </w:r>
      <w:r w:rsidR="00C77330">
        <w:t xml:space="preserve"> </w:t>
      </w:r>
      <w:r w:rsidRPr="00C77330">
        <w:t>заявки.</w:t>
      </w:r>
      <w:r w:rsidR="00C77330">
        <w:t xml:space="preserve"> </w:t>
      </w:r>
    </w:p>
    <w:p w:rsidR="000413DD" w:rsidRPr="00C77330" w:rsidRDefault="000413DD" w:rsidP="00C77330">
      <w:r w:rsidRPr="00C77330">
        <w:t>20.10.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возвращает</w:t>
      </w:r>
      <w:r w:rsidR="00C77330">
        <w:t xml:space="preserve"> </w:t>
      </w:r>
      <w:r w:rsidRPr="00C77330">
        <w:t>участнику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денежные</w:t>
      </w:r>
      <w:r w:rsidR="00C77330">
        <w:t xml:space="preserve"> </w:t>
      </w:r>
      <w:r w:rsidRPr="00C77330">
        <w:t>средства,</w:t>
      </w:r>
      <w:r w:rsidR="00C77330">
        <w:t xml:space="preserve"> </w:t>
      </w:r>
      <w:r w:rsidRPr="00C77330">
        <w:t>внесенные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качестве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заявки,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течение</w:t>
      </w:r>
      <w:r w:rsidR="00C77330">
        <w:t xml:space="preserve"> </w:t>
      </w:r>
      <w:r w:rsidRPr="00C77330">
        <w:t>пяти</w:t>
      </w:r>
      <w:r w:rsidR="00C77330">
        <w:t xml:space="preserve"> </w:t>
      </w:r>
      <w:r w:rsidRPr="00C77330">
        <w:t>рабочих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со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наступления</w:t>
      </w:r>
      <w:r w:rsidR="00C77330">
        <w:t xml:space="preserve"> </w:t>
      </w:r>
      <w:r w:rsidRPr="00C77330">
        <w:t>следующих</w:t>
      </w:r>
      <w:r w:rsidR="00C77330">
        <w:t xml:space="preserve"> </w:t>
      </w:r>
      <w:r w:rsidRPr="00C77330">
        <w:t>событий: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размещения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итогового</w:t>
      </w:r>
      <w:r w:rsidR="00C77330">
        <w:t xml:space="preserve"> </w:t>
      </w:r>
      <w:r w:rsidRPr="00C77330">
        <w:t>протокола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денежных</w:t>
      </w:r>
      <w:r w:rsidR="00C77330">
        <w:t xml:space="preserve"> </w:t>
      </w:r>
      <w:r w:rsidRPr="00C77330">
        <w:t>средств</w:t>
      </w:r>
      <w:r w:rsidR="00C77330">
        <w:t xml:space="preserve"> </w:t>
      </w:r>
      <w:r w:rsidRPr="00C77330">
        <w:t>всех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исключением</w:t>
      </w:r>
      <w:r w:rsidR="00C77330">
        <w:t xml:space="preserve"> </w:t>
      </w:r>
      <w:r w:rsidRPr="00C77330">
        <w:t>победителя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лица,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которым</w:t>
      </w:r>
      <w:r w:rsidR="00C77330">
        <w:t xml:space="preserve"> </w:t>
      </w:r>
      <w:r w:rsidRPr="00C77330">
        <w:t>заключается</w:t>
      </w:r>
      <w:r w:rsidR="00C77330">
        <w:t xml:space="preserve"> </w:t>
      </w:r>
      <w:r w:rsidRPr="00C77330">
        <w:t>договор,</w:t>
      </w:r>
      <w:r w:rsidR="00C77330">
        <w:t xml:space="preserve"> </w:t>
      </w:r>
      <w:r w:rsidRPr="00C77330">
        <w:t>которым</w:t>
      </w:r>
      <w:r w:rsidR="00C77330">
        <w:t xml:space="preserve"> </w:t>
      </w:r>
      <w:r w:rsidRPr="00C77330">
        <w:t>такие</w:t>
      </w:r>
      <w:r w:rsidR="00C77330">
        <w:t xml:space="preserve"> </w:t>
      </w:r>
      <w:r w:rsidRPr="00C77330">
        <w:t>денежные</w:t>
      </w:r>
      <w:r w:rsidR="00C77330">
        <w:t xml:space="preserve"> </w:t>
      </w:r>
      <w:r w:rsidRPr="00C77330">
        <w:t>средства</w:t>
      </w:r>
      <w:r w:rsidR="00C77330">
        <w:t xml:space="preserve"> </w:t>
      </w:r>
      <w:r w:rsidRPr="00C77330">
        <w:t>возвращаются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течение</w:t>
      </w:r>
      <w:r w:rsidR="00C77330">
        <w:t xml:space="preserve"> </w:t>
      </w:r>
      <w:r w:rsidRPr="00C77330">
        <w:t>пяти</w:t>
      </w:r>
      <w:r w:rsidR="00C77330">
        <w:t xml:space="preserve"> </w:t>
      </w:r>
      <w:r w:rsidRPr="00C77330">
        <w:t>рабочих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отмены</w:t>
      </w:r>
      <w:r w:rsidR="00C77330">
        <w:t xml:space="preserve"> </w:t>
      </w:r>
      <w:r w:rsidRPr="00C77330">
        <w:t>закупки;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отзыва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заявок;</w:t>
      </w:r>
    </w:p>
    <w:p w:rsidR="000413DD" w:rsidRPr="00C77330" w:rsidRDefault="000413DD" w:rsidP="00C77330">
      <w:r w:rsidRPr="00C77330">
        <w:lastRenderedPageBreak/>
        <w:t>4)</w:t>
      </w:r>
      <w:r w:rsidR="00C77330">
        <w:t xml:space="preserve"> </w:t>
      </w:r>
      <w:r w:rsidRPr="00C77330">
        <w:t>получения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после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заявок;</w:t>
      </w:r>
    </w:p>
    <w:p w:rsidR="000413DD" w:rsidRPr="00C77330" w:rsidRDefault="000413DD" w:rsidP="00C77330">
      <w:r w:rsidRPr="00C77330">
        <w:t>5)</w:t>
      </w:r>
      <w:r w:rsidR="00C77330">
        <w:t xml:space="preserve"> </w:t>
      </w:r>
      <w:r w:rsidRPr="00C77330">
        <w:t>отстранение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участия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отказ</w:t>
      </w:r>
      <w:r w:rsidR="00C77330">
        <w:t xml:space="preserve"> </w:t>
      </w:r>
      <w:r w:rsidRPr="00C77330">
        <w:t>заказчика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закупки.</w:t>
      </w:r>
    </w:p>
    <w:p w:rsidR="000413DD" w:rsidRPr="00C77330" w:rsidRDefault="000413DD" w:rsidP="00C77330">
      <w:r w:rsidRPr="00C77330">
        <w:t>20.11.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денежные</w:t>
      </w:r>
      <w:r w:rsidR="00C77330">
        <w:t xml:space="preserve"> </w:t>
      </w:r>
      <w:r w:rsidRPr="00C77330">
        <w:t>средства,</w:t>
      </w:r>
      <w:r w:rsidR="00C77330">
        <w:t xml:space="preserve"> </w:t>
      </w:r>
      <w:r w:rsidRPr="00C77330">
        <w:t>внесенные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качестве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заявки,</w:t>
      </w:r>
      <w:r w:rsidR="00C77330">
        <w:t xml:space="preserve"> </w:t>
      </w:r>
      <w:r w:rsidRPr="00C77330">
        <w:t>возвращаются</w:t>
      </w:r>
      <w:r w:rsidR="00C77330">
        <w:t xml:space="preserve"> </w:t>
      </w:r>
      <w:r w:rsidRPr="00C77330">
        <w:t>такому</w:t>
      </w:r>
      <w:r w:rsidR="00C77330">
        <w:t xml:space="preserve"> </w:t>
      </w:r>
      <w:r w:rsidRPr="00C77330">
        <w:t>участнику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сроки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порядке,</w:t>
      </w:r>
      <w:r w:rsidR="00C77330">
        <w:t xml:space="preserve"> </w:t>
      </w:r>
      <w:r w:rsidRPr="00C77330">
        <w:t>установленными</w:t>
      </w:r>
      <w:r w:rsidR="00C77330">
        <w:t xml:space="preserve"> </w:t>
      </w:r>
      <w:r w:rsidRPr="00C77330">
        <w:t>регламентом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площадки.</w:t>
      </w:r>
    </w:p>
    <w:p w:rsidR="000413DD" w:rsidRPr="00C77330" w:rsidRDefault="000413DD" w:rsidP="00C77330">
      <w:r w:rsidRPr="00C77330">
        <w:t>20.12.</w:t>
      </w:r>
      <w:r w:rsidR="00C77330">
        <w:t xml:space="preserve"> </w:t>
      </w:r>
      <w:r w:rsidRPr="00C77330">
        <w:t>Возврат</w:t>
      </w:r>
      <w:r w:rsidR="00C77330">
        <w:t xml:space="preserve"> </w:t>
      </w:r>
      <w:r w:rsidRPr="00C77330">
        <w:t>денежных</w:t>
      </w:r>
      <w:r w:rsidR="00C77330">
        <w:t xml:space="preserve"> </w:t>
      </w:r>
      <w:r w:rsidRPr="00C77330">
        <w:t>средств,</w:t>
      </w:r>
      <w:r w:rsidR="00C77330">
        <w:t xml:space="preserve"> </w:t>
      </w:r>
      <w:r w:rsidRPr="00C77330">
        <w:t>внесенных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качестве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заявки,</w:t>
      </w:r>
      <w:r w:rsidR="00C77330">
        <w:t xml:space="preserve"> </w:t>
      </w:r>
      <w:r w:rsidRPr="00C77330">
        <w:t>участнику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осуществляется,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(за</w:t>
      </w:r>
      <w:r w:rsidR="00C77330">
        <w:t xml:space="preserve"> </w:t>
      </w:r>
      <w:r w:rsidRPr="00C77330">
        <w:t>исключением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участием</w:t>
      </w:r>
      <w:r w:rsidR="00C77330">
        <w:t xml:space="preserve"> </w:t>
      </w:r>
      <w:r w:rsidRPr="00C77330">
        <w:t>субъектов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предпринимательства)</w:t>
      </w:r>
      <w:r w:rsidR="00C77330">
        <w:t xml:space="preserve"> </w:t>
      </w:r>
      <w:r w:rsidRPr="00C77330">
        <w:t>денежные</w:t>
      </w:r>
      <w:r w:rsidR="00C77330">
        <w:t xml:space="preserve"> </w:t>
      </w:r>
      <w:r w:rsidRPr="00C77330">
        <w:t>средства,</w:t>
      </w:r>
      <w:r w:rsidR="00C77330">
        <w:t xml:space="preserve"> </w:t>
      </w:r>
      <w:r w:rsidRPr="00C77330">
        <w:t>внесенные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качестве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заявок,</w:t>
      </w:r>
      <w:r w:rsidR="00C77330">
        <w:t xml:space="preserve"> </w:t>
      </w:r>
      <w:r w:rsidRPr="00C77330">
        <w:t>перечисляются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счет,</w:t>
      </w:r>
      <w:r w:rsidR="00C77330">
        <w:t xml:space="preserve"> </w:t>
      </w:r>
      <w:r w:rsidRPr="00C77330">
        <w:t>который</w:t>
      </w:r>
      <w:r w:rsidR="00C77330">
        <w:t xml:space="preserve"> </w:t>
      </w:r>
      <w:r w:rsidRPr="00C77330">
        <w:t>указан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(извещении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форме),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осуществляется</w:t>
      </w:r>
      <w:r w:rsidR="00C77330">
        <w:t xml:space="preserve"> </w:t>
      </w:r>
      <w:r w:rsidRPr="00C77330">
        <w:t>уплата</w:t>
      </w:r>
      <w:r w:rsidR="00C77330">
        <w:t xml:space="preserve"> </w:t>
      </w:r>
      <w:r w:rsidRPr="00C77330">
        <w:t>денежных</w:t>
      </w:r>
      <w:r w:rsidR="00C77330">
        <w:t xml:space="preserve"> </w:t>
      </w:r>
      <w:r w:rsidRPr="00C77330">
        <w:t>средств</w:t>
      </w:r>
      <w:r w:rsidR="00C77330">
        <w:t xml:space="preserve"> </w:t>
      </w:r>
      <w:r w:rsidRPr="00C77330">
        <w:t>заказчику</w:t>
      </w:r>
      <w:r w:rsidR="00C77330">
        <w:t xml:space="preserve"> </w:t>
      </w:r>
      <w:r w:rsidRPr="00C77330">
        <w:t>гарантом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безотзывной</w:t>
      </w:r>
      <w:r w:rsidR="00C77330">
        <w:t xml:space="preserve"> </w:t>
      </w:r>
      <w:r w:rsidRPr="00C77330">
        <w:t>банковской</w:t>
      </w:r>
      <w:r w:rsidR="00C77330">
        <w:t xml:space="preserve"> </w:t>
      </w:r>
      <w:r w:rsidRPr="00C77330">
        <w:t>гарантии,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следующих</w:t>
      </w:r>
      <w:r w:rsidR="00C77330">
        <w:t xml:space="preserve"> </w:t>
      </w:r>
      <w:r w:rsidRPr="00C77330">
        <w:t>случаях: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уклонение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отказ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договора;</w:t>
      </w:r>
      <w:r w:rsidR="00C77330">
        <w:t xml:space="preserve"> 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непредоставление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предоставление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нарушением</w:t>
      </w:r>
      <w:r w:rsidR="00C77330">
        <w:t xml:space="preserve"> </w:t>
      </w:r>
      <w:r w:rsidRPr="00C77330">
        <w:t>условий,</w:t>
      </w:r>
      <w:r w:rsidR="00C77330">
        <w:t xml:space="preserve"> </w:t>
      </w:r>
      <w:r w:rsidRPr="00C77330">
        <w:t>установленных</w:t>
      </w:r>
      <w:r w:rsidR="00C77330">
        <w:t xml:space="preserve"> </w:t>
      </w:r>
      <w:r w:rsidRPr="00C77330">
        <w:t>Законом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223-ФЗ,</w:t>
      </w:r>
      <w:r w:rsidR="00C77330">
        <w:t xml:space="preserve"> </w:t>
      </w:r>
      <w:r w:rsidRPr="00C77330">
        <w:t>настоящим</w:t>
      </w:r>
      <w:r w:rsidR="00C77330">
        <w:t xml:space="preserve"> </w:t>
      </w:r>
      <w:r w:rsidRPr="00C77330">
        <w:t>Положением,</w:t>
      </w:r>
      <w:r w:rsidR="00C77330">
        <w:t xml:space="preserve"> </w:t>
      </w:r>
      <w:r w:rsidRPr="00C77330">
        <w:t>извещением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наличии),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заказчику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(в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установлены</w:t>
      </w:r>
      <w:r w:rsidR="00C77330">
        <w:t xml:space="preserve"> </w:t>
      </w:r>
      <w:r w:rsidRPr="00C77330">
        <w:t>требования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срок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предоставления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договора).</w:t>
      </w:r>
    </w:p>
    <w:p w:rsidR="000413DD" w:rsidRPr="00C77330" w:rsidRDefault="000413DD" w:rsidP="00C77330">
      <w:r w:rsidRPr="00C77330">
        <w:t>20.13.</w:t>
      </w:r>
      <w:r w:rsidR="00C77330">
        <w:t xml:space="preserve"> </w:t>
      </w:r>
      <w:r w:rsidRPr="00C77330">
        <w:t>Денежные</w:t>
      </w:r>
      <w:r w:rsidR="00C77330">
        <w:t xml:space="preserve"> </w:t>
      </w:r>
      <w:r w:rsidRPr="00C77330">
        <w:t>средства,</w:t>
      </w:r>
      <w:r w:rsidR="00C77330">
        <w:t xml:space="preserve"> </w:t>
      </w:r>
      <w:r w:rsidRPr="00C77330">
        <w:t>внесенные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специальный</w:t>
      </w:r>
      <w:r w:rsidR="00C77330">
        <w:t xml:space="preserve"> </w:t>
      </w:r>
      <w:r w:rsidRPr="00C77330">
        <w:t>банковский</w:t>
      </w:r>
      <w:r w:rsidR="00C77330">
        <w:t xml:space="preserve"> </w:t>
      </w:r>
      <w:r w:rsidRPr="00C77330">
        <w:t>счет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качестве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участием</w:t>
      </w:r>
      <w:r w:rsidR="00C77330">
        <w:t xml:space="preserve"> </w:t>
      </w:r>
      <w:r w:rsidRPr="00C77330">
        <w:t>субъектов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предпринимательства,</w:t>
      </w:r>
      <w:r w:rsidR="00C77330">
        <w:t xml:space="preserve"> </w:t>
      </w:r>
      <w:r w:rsidRPr="00C77330">
        <w:t>перечисляются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счет</w:t>
      </w:r>
      <w:r w:rsidR="00C77330">
        <w:t xml:space="preserve"> </w:t>
      </w:r>
      <w:r w:rsidRPr="00C77330">
        <w:t>заказчика,</w:t>
      </w:r>
      <w:r w:rsidR="00C77330">
        <w:t xml:space="preserve"> </w:t>
      </w:r>
      <w:r w:rsidRPr="00C77330">
        <w:t>указанный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случаях: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уклонения,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непредоставления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предоставления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нарушением</w:t>
      </w:r>
      <w:r w:rsidR="00C77330">
        <w:t xml:space="preserve"> </w:t>
      </w:r>
      <w:r w:rsidRPr="00C77330">
        <w:t>условий,</w:t>
      </w:r>
      <w:r w:rsidR="00C77330">
        <w:t xml:space="preserve"> </w:t>
      </w:r>
      <w:r w:rsidRPr="00C77330">
        <w:t>установленных</w:t>
      </w:r>
      <w:r w:rsidR="00C77330">
        <w:t xml:space="preserve"> </w:t>
      </w:r>
      <w:r w:rsidRPr="00C77330">
        <w:t>извещением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заказчику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(если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установлено</w:t>
      </w:r>
      <w:r w:rsidR="00C77330">
        <w:t xml:space="preserve"> </w:t>
      </w:r>
      <w:r w:rsidRPr="00C77330">
        <w:t>требование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обеспечении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договора);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отказа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заключить</w:t>
      </w:r>
      <w:r w:rsidR="00C77330">
        <w:t xml:space="preserve"> </w:t>
      </w:r>
      <w:r w:rsidRPr="00C77330">
        <w:t>договор.</w:t>
      </w:r>
    </w:p>
    <w:p w:rsidR="000413DD" w:rsidRPr="00C77330" w:rsidRDefault="000413DD" w:rsidP="00C77330"/>
    <w:p w:rsidR="000413DD" w:rsidRPr="00C77330" w:rsidRDefault="000413DD" w:rsidP="00C77330">
      <w:bookmarkStart w:id="35" w:name="_Toc532377051"/>
      <w:r w:rsidRPr="00C77330">
        <w:t>21.</w:t>
      </w:r>
      <w:r w:rsidR="00C77330">
        <w:t xml:space="preserve"> </w:t>
      </w:r>
      <w:r w:rsidRPr="00C77330">
        <w:t>Требования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банковской</w:t>
      </w:r>
      <w:r w:rsidR="00C77330">
        <w:t xml:space="preserve"> </w:t>
      </w:r>
      <w:r w:rsidRPr="00C77330">
        <w:t>гарантии</w:t>
      </w:r>
      <w:bookmarkEnd w:id="35"/>
    </w:p>
    <w:p w:rsidR="000413DD" w:rsidRPr="00C77330" w:rsidRDefault="000413DD" w:rsidP="00C77330"/>
    <w:p w:rsidR="000413DD" w:rsidRPr="00C77330" w:rsidRDefault="000413DD" w:rsidP="00C77330">
      <w:r w:rsidRPr="00C77330">
        <w:t>21.1.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извещением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установлено</w:t>
      </w:r>
      <w:r w:rsidR="00C77330">
        <w:t xml:space="preserve"> </w:t>
      </w:r>
      <w:r w:rsidRPr="00C77330">
        <w:t>требование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обеспечению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требование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обеспечению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качестве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договоров</w:t>
      </w:r>
      <w:r w:rsidR="00C77330">
        <w:t xml:space="preserve"> </w:t>
      </w:r>
      <w:r w:rsidRPr="00C77330">
        <w:t>принимаются</w:t>
      </w:r>
      <w:r w:rsidR="00C77330">
        <w:t xml:space="preserve"> </w:t>
      </w:r>
      <w:r w:rsidRPr="00C77330">
        <w:t>банковские</w:t>
      </w:r>
      <w:r w:rsidR="00C77330">
        <w:t xml:space="preserve"> </w:t>
      </w:r>
      <w:r w:rsidRPr="00C77330">
        <w:t>гарантии,</w:t>
      </w:r>
      <w:r w:rsidR="00C77330">
        <w:t xml:space="preserve"> </w:t>
      </w:r>
      <w:r w:rsidRPr="00C77330">
        <w:t>соответствующие</w:t>
      </w:r>
      <w:r w:rsidR="00C77330">
        <w:t xml:space="preserve"> </w:t>
      </w:r>
      <w:r w:rsidRPr="00C77330">
        <w:t>требованиям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21.2</w:t>
      </w:r>
      <w:r w:rsidR="00C77330">
        <w:t xml:space="preserve"> </w:t>
      </w:r>
      <w:r w:rsidRPr="00C77330">
        <w:t>настоящей</w:t>
      </w:r>
      <w:r w:rsidR="00C77330">
        <w:t xml:space="preserve"> </w:t>
      </w:r>
      <w:r w:rsidRPr="00C77330">
        <w:t>главы.</w:t>
      </w:r>
    </w:p>
    <w:p w:rsidR="000413DD" w:rsidRPr="00C77330" w:rsidRDefault="000413DD" w:rsidP="00C77330">
      <w:r w:rsidRPr="00C77330">
        <w:t>21.2.</w:t>
      </w:r>
      <w:r w:rsidR="00C77330">
        <w:t xml:space="preserve"> </w:t>
      </w:r>
      <w:r w:rsidRPr="00C77330">
        <w:t>Банковская</w:t>
      </w:r>
      <w:r w:rsidR="00C77330">
        <w:t xml:space="preserve"> </w:t>
      </w:r>
      <w:r w:rsidRPr="00C77330">
        <w:t>гарантия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безотзывной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сумму</w:t>
      </w:r>
      <w:r w:rsidR="00C77330">
        <w:t xml:space="preserve"> </w:t>
      </w:r>
      <w:r w:rsidRPr="00C77330">
        <w:t>банковской</w:t>
      </w:r>
      <w:r w:rsidR="00C77330">
        <w:t xml:space="preserve"> </w:t>
      </w:r>
      <w:r w:rsidRPr="00C77330">
        <w:t>гарантии,</w:t>
      </w:r>
      <w:r w:rsidR="00C77330">
        <w:t xml:space="preserve"> </w:t>
      </w:r>
      <w:r w:rsidRPr="00C77330">
        <w:t>подлежащую</w:t>
      </w:r>
      <w:r w:rsidR="00C77330">
        <w:t xml:space="preserve"> </w:t>
      </w:r>
      <w:r w:rsidRPr="00C77330">
        <w:t>уплате</w:t>
      </w:r>
      <w:r w:rsidR="00C77330">
        <w:t xml:space="preserve"> </w:t>
      </w:r>
      <w:r w:rsidRPr="00C77330">
        <w:t>гарантом</w:t>
      </w:r>
      <w:r w:rsidR="00C77330">
        <w:t xml:space="preserve"> </w:t>
      </w:r>
      <w:r w:rsidRPr="00C77330">
        <w:t>заказчику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установленном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20.12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сумму</w:t>
      </w:r>
      <w:r w:rsidR="00C77330">
        <w:t xml:space="preserve"> </w:t>
      </w:r>
      <w:r w:rsidRPr="00C77330">
        <w:t>банковской</w:t>
      </w:r>
      <w:r w:rsidR="00C77330">
        <w:t xml:space="preserve"> </w:t>
      </w:r>
      <w:r w:rsidRPr="00C77330">
        <w:t>гарантии,</w:t>
      </w:r>
      <w:r w:rsidR="00C77330">
        <w:t xml:space="preserve"> </w:t>
      </w:r>
      <w:r w:rsidRPr="00C77330">
        <w:t>подлежащую</w:t>
      </w:r>
      <w:r w:rsidR="00C77330">
        <w:t xml:space="preserve"> </w:t>
      </w:r>
      <w:r w:rsidRPr="00C77330">
        <w:t>уплате</w:t>
      </w:r>
      <w:r w:rsidR="00C77330">
        <w:t xml:space="preserve"> </w:t>
      </w:r>
      <w:r w:rsidRPr="00C77330">
        <w:t>гарантом</w:t>
      </w:r>
      <w:r w:rsidR="00C77330">
        <w:t xml:space="preserve"> </w:t>
      </w:r>
      <w:r w:rsidRPr="00C77330">
        <w:t>заказчику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ненадлежащего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обязательств</w:t>
      </w:r>
      <w:r w:rsidR="00C77330">
        <w:t xml:space="preserve"> </w:t>
      </w:r>
      <w:r w:rsidRPr="00C77330">
        <w:t>принципалом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положениями</w:t>
      </w:r>
      <w:r w:rsidR="00C77330">
        <w:t xml:space="preserve"> </w:t>
      </w:r>
      <w:r w:rsidRPr="00C77330">
        <w:t>главы</w:t>
      </w:r>
      <w:r w:rsidR="00C77330">
        <w:t xml:space="preserve"> </w:t>
      </w:r>
      <w:r w:rsidRPr="00C77330">
        <w:t>22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обязательства</w:t>
      </w:r>
      <w:r w:rsidR="00C77330">
        <w:t xml:space="preserve"> </w:t>
      </w:r>
      <w:r w:rsidRPr="00C77330">
        <w:t>принципала,</w:t>
      </w:r>
      <w:r w:rsidR="00C77330">
        <w:t xml:space="preserve"> </w:t>
      </w:r>
      <w:r w:rsidRPr="00C77330">
        <w:t>надлежащее</w:t>
      </w:r>
      <w:r w:rsidR="00C77330">
        <w:t xml:space="preserve"> </w:t>
      </w:r>
      <w:r w:rsidRPr="00C77330">
        <w:t>исполнение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обеспечивается</w:t>
      </w:r>
      <w:r w:rsidR="00C77330">
        <w:t xml:space="preserve"> </w:t>
      </w:r>
      <w:r w:rsidRPr="00C77330">
        <w:t>банковской</w:t>
      </w:r>
      <w:r w:rsidR="00C77330">
        <w:t xml:space="preserve"> </w:t>
      </w:r>
      <w:r w:rsidRPr="00C77330">
        <w:t>гарантией;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обязанность</w:t>
      </w:r>
      <w:r w:rsidR="00C77330">
        <w:t xml:space="preserve"> </w:t>
      </w:r>
      <w:r w:rsidRPr="00C77330">
        <w:t>гаранта</w:t>
      </w:r>
      <w:r w:rsidR="00C77330">
        <w:t xml:space="preserve"> </w:t>
      </w:r>
      <w:r w:rsidRPr="00C77330">
        <w:t>уплатить</w:t>
      </w:r>
      <w:r w:rsidR="00C77330">
        <w:t xml:space="preserve"> </w:t>
      </w:r>
      <w:r w:rsidRPr="00C77330">
        <w:t>заказчику</w:t>
      </w:r>
      <w:r w:rsidR="00C77330">
        <w:t xml:space="preserve"> </w:t>
      </w:r>
      <w:r w:rsidRPr="00C77330">
        <w:t>неустойку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размере</w:t>
      </w:r>
      <w:r w:rsidR="00C77330">
        <w:t xml:space="preserve"> </w:t>
      </w:r>
      <w:r w:rsidRPr="00C77330">
        <w:t>0,1</w:t>
      </w:r>
      <w:r w:rsidR="00C77330">
        <w:t xml:space="preserve"> </w:t>
      </w:r>
      <w:r w:rsidRPr="00C77330">
        <w:t>процента</w:t>
      </w:r>
      <w:r w:rsidR="00C77330">
        <w:t xml:space="preserve"> </w:t>
      </w:r>
      <w:r w:rsidRPr="00C77330">
        <w:t>денежной</w:t>
      </w:r>
      <w:r w:rsidR="00C77330">
        <w:t xml:space="preserve"> </w:t>
      </w:r>
      <w:r w:rsidRPr="00C77330">
        <w:t>суммы,</w:t>
      </w:r>
      <w:r w:rsidR="00C77330">
        <w:t xml:space="preserve"> </w:t>
      </w:r>
      <w:r w:rsidRPr="00C77330">
        <w:t>подлежащей</w:t>
      </w:r>
      <w:r w:rsidR="00C77330">
        <w:t xml:space="preserve"> </w:t>
      </w:r>
      <w:r w:rsidRPr="00C77330">
        <w:t>уплате,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каждый</w:t>
      </w:r>
      <w:r w:rsidR="00C77330">
        <w:t xml:space="preserve"> </w:t>
      </w:r>
      <w:r w:rsidRPr="00C77330">
        <w:t>день</w:t>
      </w:r>
      <w:r w:rsidR="00C77330">
        <w:t xml:space="preserve"> </w:t>
      </w:r>
      <w:r w:rsidRPr="00C77330">
        <w:t>просрочки;</w:t>
      </w:r>
    </w:p>
    <w:p w:rsidR="000413DD" w:rsidRPr="00C77330" w:rsidRDefault="000413DD" w:rsidP="00C77330">
      <w:r w:rsidRPr="00C77330">
        <w:lastRenderedPageBreak/>
        <w:t>4)</w:t>
      </w:r>
      <w:r w:rsidR="00C77330">
        <w:t xml:space="preserve"> </w:t>
      </w:r>
      <w:r w:rsidRPr="00C77330">
        <w:t>условие,</w:t>
      </w:r>
      <w:r w:rsidR="00C77330">
        <w:t xml:space="preserve"> </w:t>
      </w:r>
      <w:r w:rsidRPr="00C77330">
        <w:t>согласно</w:t>
      </w:r>
      <w:r w:rsidR="00C77330">
        <w:t xml:space="preserve"> </w:t>
      </w:r>
      <w:r w:rsidRPr="00C77330">
        <w:t>которому</w:t>
      </w:r>
      <w:r w:rsidR="00C77330">
        <w:t xml:space="preserve"> </w:t>
      </w:r>
      <w:r w:rsidRPr="00C77330">
        <w:t>исполнением</w:t>
      </w:r>
      <w:r w:rsidR="00C77330">
        <w:t xml:space="preserve"> </w:t>
      </w:r>
      <w:r w:rsidRPr="00C77330">
        <w:t>обязательств</w:t>
      </w:r>
      <w:r w:rsidR="00C77330">
        <w:t xml:space="preserve"> </w:t>
      </w:r>
      <w:r w:rsidRPr="00C77330">
        <w:t>гаранта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банковской</w:t>
      </w:r>
      <w:r w:rsidR="00C77330">
        <w:t xml:space="preserve"> </w:t>
      </w:r>
      <w:r w:rsidRPr="00C77330">
        <w:t>гарантии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фактическое</w:t>
      </w:r>
      <w:r w:rsidR="00C77330">
        <w:t xml:space="preserve"> </w:t>
      </w:r>
      <w:r w:rsidRPr="00C77330">
        <w:t>поступление</w:t>
      </w:r>
      <w:r w:rsidR="00C77330">
        <w:t xml:space="preserve"> </w:t>
      </w:r>
      <w:r w:rsidRPr="00C77330">
        <w:t>денежных</w:t>
      </w:r>
      <w:r w:rsidR="00C77330">
        <w:t xml:space="preserve"> </w:t>
      </w:r>
      <w:r w:rsidRPr="00C77330">
        <w:t>сумм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счет,</w:t>
      </w:r>
      <w:r w:rsidR="00C77330">
        <w:t xml:space="preserve"> </w:t>
      </w:r>
      <w:r w:rsidRPr="00C77330">
        <w:t>который</w:t>
      </w:r>
      <w:r w:rsidR="00C77330">
        <w:t xml:space="preserve"> </w:t>
      </w:r>
      <w:r w:rsidRPr="00C77330">
        <w:t>указан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закупке;</w:t>
      </w:r>
    </w:p>
    <w:p w:rsidR="000413DD" w:rsidRPr="00C77330" w:rsidRDefault="000413DD" w:rsidP="00C77330">
      <w:r w:rsidRPr="00C77330">
        <w:t>5)</w:t>
      </w:r>
      <w:r w:rsidR="00C77330">
        <w:t xml:space="preserve"> </w:t>
      </w:r>
      <w:r w:rsidRPr="00C77330">
        <w:t>срок</w:t>
      </w:r>
      <w:r w:rsidR="00C77330">
        <w:t xml:space="preserve"> </w:t>
      </w:r>
      <w:r w:rsidRPr="00C77330">
        <w:t>действия</w:t>
      </w:r>
      <w:r w:rsidR="00C77330">
        <w:t xml:space="preserve"> </w:t>
      </w:r>
      <w:r w:rsidRPr="00C77330">
        <w:t>банковской</w:t>
      </w:r>
      <w:r w:rsidR="00C77330">
        <w:t xml:space="preserve"> </w:t>
      </w:r>
      <w:r w:rsidRPr="00C77330">
        <w:t>гарантии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учетом</w:t>
      </w:r>
      <w:r w:rsidR="00C77330">
        <w:t xml:space="preserve"> </w:t>
      </w:r>
      <w:r w:rsidRPr="00C77330">
        <w:t>требований</w:t>
      </w:r>
      <w:r w:rsidR="00C77330">
        <w:t xml:space="preserve"> </w:t>
      </w:r>
      <w:r w:rsidRPr="00C77330">
        <w:t>глав</w:t>
      </w:r>
      <w:r w:rsidR="00C77330">
        <w:t xml:space="preserve"> </w:t>
      </w:r>
      <w:r w:rsidRPr="00C77330">
        <w:t>20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22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Положения;</w:t>
      </w:r>
    </w:p>
    <w:p w:rsidR="000413DD" w:rsidRPr="00C77330" w:rsidRDefault="000413DD" w:rsidP="00C77330">
      <w:r w:rsidRPr="00C77330">
        <w:t>6)</w:t>
      </w:r>
      <w:r w:rsidR="00C77330">
        <w:t xml:space="preserve"> </w:t>
      </w:r>
      <w:r w:rsidRPr="00C77330">
        <w:t>отлагательное</w:t>
      </w:r>
      <w:r w:rsidR="00C77330">
        <w:t xml:space="preserve"> </w:t>
      </w:r>
      <w:r w:rsidRPr="00C77330">
        <w:t>условие,</w:t>
      </w:r>
      <w:r w:rsidR="00C77330">
        <w:t xml:space="preserve"> </w:t>
      </w:r>
      <w:r w:rsidRPr="00C77330">
        <w:t>предусматривающее</w:t>
      </w:r>
      <w:r w:rsidR="00C77330">
        <w:t xml:space="preserve"> </w:t>
      </w:r>
      <w:r w:rsidRPr="00C77330">
        <w:t>заключение</w:t>
      </w:r>
      <w:r w:rsidR="00C77330">
        <w:t xml:space="preserve"> </w:t>
      </w:r>
      <w:r w:rsidRPr="00C77330">
        <w:t>соглашения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предоставлении</w:t>
      </w:r>
      <w:r w:rsidR="00C77330">
        <w:t xml:space="preserve"> </w:t>
      </w:r>
      <w:r w:rsidRPr="00C77330">
        <w:t>банковской</w:t>
      </w:r>
      <w:r w:rsidR="00C77330">
        <w:t xml:space="preserve"> </w:t>
      </w:r>
      <w:r w:rsidRPr="00C77330">
        <w:t>гарантии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обязательствам</w:t>
      </w:r>
      <w:r w:rsidR="00C77330">
        <w:t xml:space="preserve"> </w:t>
      </w:r>
      <w:r w:rsidRPr="00C77330">
        <w:t>принципала,</w:t>
      </w:r>
      <w:r w:rsidR="00C77330">
        <w:t xml:space="preserve"> </w:t>
      </w:r>
      <w:r w:rsidRPr="00C77330">
        <w:t>возникшим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заключении,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предоставления</w:t>
      </w:r>
      <w:r w:rsidR="00C77330">
        <w:t xml:space="preserve"> </w:t>
      </w:r>
      <w:r w:rsidRPr="00C77330">
        <w:t>банковской</w:t>
      </w:r>
      <w:r w:rsidR="00C77330">
        <w:t xml:space="preserve"> </w:t>
      </w:r>
      <w:r w:rsidRPr="00C77330">
        <w:t>гарантии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качестве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договора;</w:t>
      </w:r>
    </w:p>
    <w:p w:rsidR="000413DD" w:rsidRPr="00C77330" w:rsidRDefault="000413DD" w:rsidP="00C77330">
      <w:r w:rsidRPr="00C77330">
        <w:t>7)</w:t>
      </w:r>
      <w:r w:rsidR="00C77330">
        <w:t xml:space="preserve"> </w:t>
      </w:r>
      <w:r w:rsidRPr="00C77330">
        <w:t>право</w:t>
      </w:r>
      <w:r w:rsidR="00C77330">
        <w:t xml:space="preserve"> </w:t>
      </w:r>
      <w:r w:rsidRPr="00C77330">
        <w:t>заказчика</w:t>
      </w:r>
      <w:r w:rsidR="00C77330">
        <w:t xml:space="preserve"> </w:t>
      </w:r>
      <w:r w:rsidRPr="00C77330">
        <w:t>представлять</w:t>
      </w:r>
      <w:r w:rsidR="00C77330">
        <w:t xml:space="preserve"> </w:t>
      </w:r>
      <w:r w:rsidRPr="00C77330">
        <w:t>письменное</w:t>
      </w:r>
      <w:r w:rsidR="00C77330">
        <w:t xml:space="preserve"> </w:t>
      </w:r>
      <w:r w:rsidRPr="00C77330">
        <w:t>требование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уплате</w:t>
      </w:r>
      <w:r w:rsidR="00C77330">
        <w:t xml:space="preserve"> </w:t>
      </w:r>
      <w:r w:rsidRPr="00C77330">
        <w:t>денежной</w:t>
      </w:r>
      <w:r w:rsidR="00C77330">
        <w:t xml:space="preserve"> </w:t>
      </w:r>
      <w:r w:rsidRPr="00C77330">
        <w:t>суммы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части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банковской</w:t>
      </w:r>
      <w:r w:rsidR="00C77330">
        <w:t xml:space="preserve"> </w:t>
      </w:r>
      <w:r w:rsidRPr="00C77330">
        <w:t>гарантии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ненадлежащего</w:t>
      </w:r>
      <w:r w:rsidR="00C77330">
        <w:t xml:space="preserve"> </w:t>
      </w:r>
      <w:r w:rsidRPr="00C77330">
        <w:t>выполнения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невыполнения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</w:t>
      </w:r>
      <w:r w:rsidR="00C77330">
        <w:t xml:space="preserve"> </w:t>
      </w:r>
      <w:r w:rsidRPr="00C77330">
        <w:t>обязательств,</w:t>
      </w:r>
      <w:r w:rsidR="00C77330">
        <w:t xml:space="preserve"> </w:t>
      </w:r>
      <w:r w:rsidRPr="00C77330">
        <w:t>определенных</w:t>
      </w:r>
      <w:r w:rsidR="00C77330">
        <w:t xml:space="preserve"> </w:t>
      </w:r>
      <w:r w:rsidRPr="00C77330">
        <w:t>настоящим</w:t>
      </w:r>
      <w:r w:rsidR="00C77330">
        <w:t xml:space="preserve"> </w:t>
      </w:r>
      <w:r w:rsidRPr="00C77330">
        <w:t>Положением,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качестве</w:t>
      </w:r>
      <w:r w:rsidR="00C77330">
        <w:t xml:space="preserve"> </w:t>
      </w:r>
      <w:r w:rsidRPr="00C77330">
        <w:t>обязательных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исполнению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заключении</w:t>
      </w:r>
      <w:r w:rsidR="00C77330">
        <w:t xml:space="preserve"> </w:t>
      </w:r>
      <w:r w:rsidRPr="00C77330">
        <w:t>договора;</w:t>
      </w:r>
    </w:p>
    <w:p w:rsidR="000413DD" w:rsidRPr="00C77330" w:rsidRDefault="000413DD" w:rsidP="00C77330">
      <w:r w:rsidRPr="00C77330">
        <w:t>8)</w:t>
      </w:r>
      <w:r w:rsidR="00C77330">
        <w:t xml:space="preserve"> </w:t>
      </w:r>
      <w:r w:rsidRPr="00C77330">
        <w:t>право</w:t>
      </w:r>
      <w:r w:rsidR="00C77330">
        <w:t xml:space="preserve"> </w:t>
      </w:r>
      <w:r w:rsidRPr="00C77330">
        <w:t>заказчика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передаче</w:t>
      </w:r>
      <w:r w:rsidR="00C77330">
        <w:t xml:space="preserve"> </w:t>
      </w:r>
      <w:r w:rsidRPr="00C77330">
        <w:t>права</w:t>
      </w:r>
      <w:r w:rsidR="00C77330">
        <w:t xml:space="preserve"> </w:t>
      </w:r>
      <w:r w:rsidRPr="00C77330">
        <w:t>требования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банковской</w:t>
      </w:r>
      <w:r w:rsidR="00C77330">
        <w:t xml:space="preserve"> </w:t>
      </w:r>
      <w:r w:rsidRPr="00C77330">
        <w:t>гарантии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перемене</w:t>
      </w:r>
      <w:r w:rsidR="00C77330">
        <w:t xml:space="preserve"> </w:t>
      </w:r>
      <w:r w:rsidRPr="00C77330">
        <w:t>заказчика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случаях,</w:t>
      </w:r>
      <w:r w:rsidR="00C77330">
        <w:t xml:space="preserve"> </w:t>
      </w:r>
      <w:r w:rsidRPr="00C77330">
        <w:t>предусмотренных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Федерации,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предварительным</w:t>
      </w:r>
      <w:r w:rsidR="00C77330">
        <w:t xml:space="preserve"> </w:t>
      </w:r>
      <w:r w:rsidRPr="00C77330">
        <w:t>извещением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гаранта;</w:t>
      </w:r>
    </w:p>
    <w:p w:rsidR="000413DD" w:rsidRPr="00C77330" w:rsidRDefault="000413DD" w:rsidP="00C77330">
      <w:r w:rsidRPr="00C77330">
        <w:t>9)</w:t>
      </w:r>
      <w:r w:rsidR="00C77330">
        <w:t xml:space="preserve"> </w:t>
      </w:r>
      <w:r w:rsidRPr="00C77330">
        <w:t>условие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том,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расходы,</w:t>
      </w:r>
      <w:r w:rsidR="00C77330">
        <w:t xml:space="preserve"> </w:t>
      </w:r>
      <w:r w:rsidRPr="00C77330">
        <w:t>возникающие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связи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перечислением</w:t>
      </w:r>
      <w:r w:rsidR="00C77330">
        <w:t xml:space="preserve"> </w:t>
      </w:r>
      <w:r w:rsidRPr="00C77330">
        <w:t>денежных</w:t>
      </w:r>
      <w:r w:rsidR="00C77330">
        <w:t xml:space="preserve"> </w:t>
      </w:r>
      <w:r w:rsidRPr="00C77330">
        <w:t>средств</w:t>
      </w:r>
      <w:r w:rsidR="00C77330">
        <w:t xml:space="preserve"> </w:t>
      </w:r>
      <w:r w:rsidRPr="00C77330">
        <w:t>гарантом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банковской</w:t>
      </w:r>
      <w:r w:rsidR="00C77330">
        <w:t xml:space="preserve"> </w:t>
      </w:r>
      <w:r w:rsidRPr="00C77330">
        <w:t>гарантии,</w:t>
      </w:r>
      <w:r w:rsidR="00C77330">
        <w:t xml:space="preserve"> </w:t>
      </w:r>
      <w:r w:rsidRPr="00C77330">
        <w:t>несет</w:t>
      </w:r>
      <w:r w:rsidR="00C77330">
        <w:t xml:space="preserve"> </w:t>
      </w:r>
      <w:r w:rsidRPr="00C77330">
        <w:t>гарант;</w:t>
      </w:r>
    </w:p>
    <w:p w:rsidR="000413DD" w:rsidRPr="00C77330" w:rsidRDefault="000413DD" w:rsidP="00C77330">
      <w:r w:rsidRPr="00C77330">
        <w:t>10)</w:t>
      </w:r>
      <w:r w:rsidR="00C77330">
        <w:t xml:space="preserve"> </w:t>
      </w:r>
      <w:r w:rsidRPr="00C77330">
        <w:t>перечень</w:t>
      </w:r>
      <w:r w:rsidR="00C77330">
        <w:t xml:space="preserve"> </w:t>
      </w:r>
      <w:r w:rsidRPr="00C77330">
        <w:t>документов,</w:t>
      </w:r>
      <w:r w:rsidR="00C77330">
        <w:t xml:space="preserve"> </w:t>
      </w:r>
      <w:r w:rsidRPr="00C77330">
        <w:t>предоставляемых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гаранту</w:t>
      </w:r>
      <w:r w:rsidR="00C77330">
        <w:t xml:space="preserve"> </w:t>
      </w:r>
      <w:r w:rsidRPr="00C77330">
        <w:t>одновременно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требованием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уплаты</w:t>
      </w:r>
      <w:r w:rsidR="00C77330">
        <w:t xml:space="preserve"> </w:t>
      </w:r>
      <w:r w:rsidRPr="00C77330">
        <w:t>денежной</w:t>
      </w:r>
      <w:r w:rsidR="00C77330">
        <w:t xml:space="preserve"> </w:t>
      </w:r>
      <w:r w:rsidRPr="00C77330">
        <w:t>суммы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банковской</w:t>
      </w:r>
      <w:r w:rsidR="00C77330">
        <w:t xml:space="preserve"> </w:t>
      </w:r>
      <w:r w:rsidRPr="00C77330">
        <w:t>гарантии.</w:t>
      </w:r>
      <w:r w:rsidR="00C77330">
        <w:t xml:space="preserve"> </w:t>
      </w:r>
    </w:p>
    <w:p w:rsidR="000413DD" w:rsidRPr="00C77330" w:rsidRDefault="000413DD" w:rsidP="00C77330">
      <w:r w:rsidRPr="00C77330">
        <w:t>21.3.</w:t>
      </w:r>
      <w:r w:rsidR="00C77330">
        <w:t xml:space="preserve"> </w:t>
      </w:r>
      <w:r w:rsidRPr="00C77330">
        <w:t>Запрещается</w:t>
      </w:r>
      <w:r w:rsidR="00C77330">
        <w:t xml:space="preserve"> </w:t>
      </w:r>
      <w:r w:rsidRPr="00C77330">
        <w:t>включение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банковской</w:t>
      </w:r>
      <w:r w:rsidR="00C77330">
        <w:t xml:space="preserve"> </w:t>
      </w:r>
      <w:r w:rsidRPr="00C77330">
        <w:t>гарантии</w:t>
      </w:r>
      <w:r w:rsidR="00C77330">
        <w:t xml:space="preserve"> </w:t>
      </w:r>
      <w:r w:rsidRPr="00C77330">
        <w:t>требования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представлении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гаранту</w:t>
      </w:r>
      <w:r w:rsidR="00C77330">
        <w:t xml:space="preserve"> </w:t>
      </w:r>
      <w:r w:rsidRPr="00C77330">
        <w:t>судебных</w:t>
      </w:r>
      <w:r w:rsidR="00C77330">
        <w:t xml:space="preserve"> </w:t>
      </w:r>
      <w:r w:rsidRPr="00C77330">
        <w:t>актов,</w:t>
      </w:r>
      <w:r w:rsidR="00C77330">
        <w:t xml:space="preserve"> </w:t>
      </w:r>
      <w:r w:rsidRPr="00C77330">
        <w:t>подтверждающих</w:t>
      </w:r>
      <w:r w:rsidR="00C77330">
        <w:t xml:space="preserve"> </w:t>
      </w:r>
      <w:r w:rsidRPr="00C77330">
        <w:t>неисполнение</w:t>
      </w:r>
      <w:r w:rsidR="00C77330">
        <w:t xml:space="preserve"> </w:t>
      </w:r>
      <w:r w:rsidRPr="00C77330">
        <w:t>принципалом</w:t>
      </w:r>
      <w:r w:rsidR="00C77330">
        <w:t xml:space="preserve"> </w:t>
      </w:r>
      <w:r w:rsidRPr="00C77330">
        <w:t>обязательств,</w:t>
      </w:r>
      <w:r w:rsidR="00C77330">
        <w:t xml:space="preserve"> </w:t>
      </w:r>
      <w:r w:rsidRPr="00C77330">
        <w:t>обеспечиваемых</w:t>
      </w:r>
      <w:r w:rsidR="00C77330">
        <w:t xml:space="preserve"> </w:t>
      </w:r>
      <w:r w:rsidRPr="00C77330">
        <w:t>банковской</w:t>
      </w:r>
      <w:r w:rsidR="00C77330">
        <w:t xml:space="preserve"> </w:t>
      </w:r>
      <w:r w:rsidRPr="00C77330">
        <w:t>гарантией.</w:t>
      </w:r>
    </w:p>
    <w:p w:rsidR="000413DD" w:rsidRPr="00C77330" w:rsidRDefault="000413DD" w:rsidP="00C77330">
      <w:r w:rsidRPr="00C77330">
        <w:t>21.4.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предусмотренном</w:t>
      </w:r>
      <w:r w:rsidR="00C77330">
        <w:t xml:space="preserve"> </w:t>
      </w:r>
      <w:r w:rsidRPr="00C77330">
        <w:t>извещением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банковскую</w:t>
      </w:r>
      <w:r w:rsidR="00C77330">
        <w:t xml:space="preserve"> </w:t>
      </w:r>
      <w:r w:rsidRPr="00C77330">
        <w:t>гарантию</w:t>
      </w:r>
      <w:r w:rsidR="00C77330">
        <w:t xml:space="preserve"> </w:t>
      </w:r>
      <w:r w:rsidRPr="00C77330">
        <w:t>включается</w:t>
      </w:r>
      <w:r w:rsidR="00C77330">
        <w:t xml:space="preserve"> </w:t>
      </w:r>
      <w:r w:rsidRPr="00C77330">
        <w:t>условие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праве</w:t>
      </w:r>
      <w:r w:rsidR="00C77330">
        <w:t xml:space="preserve"> </w:t>
      </w:r>
      <w:r w:rsidRPr="00C77330">
        <w:t>заказчика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бесспорное</w:t>
      </w:r>
      <w:r w:rsidR="00C77330">
        <w:t xml:space="preserve"> </w:t>
      </w:r>
      <w:r w:rsidRPr="00C77330">
        <w:t>списание</w:t>
      </w:r>
      <w:r w:rsidR="00C77330">
        <w:t xml:space="preserve"> </w:t>
      </w:r>
      <w:r w:rsidRPr="00C77330">
        <w:t>денежных</w:t>
      </w:r>
      <w:r w:rsidR="00C77330">
        <w:t xml:space="preserve"> </w:t>
      </w:r>
      <w:r w:rsidRPr="00C77330">
        <w:t>средств</w:t>
      </w:r>
      <w:r w:rsidR="00C77330">
        <w:t xml:space="preserve"> </w:t>
      </w:r>
      <w:r w:rsidRPr="00C77330">
        <w:t>со</w:t>
      </w:r>
      <w:r w:rsidR="00C77330">
        <w:t xml:space="preserve"> </w:t>
      </w:r>
      <w:r w:rsidRPr="00C77330">
        <w:t>счета</w:t>
      </w:r>
      <w:r w:rsidR="00C77330">
        <w:t xml:space="preserve"> </w:t>
      </w:r>
      <w:r w:rsidRPr="00C77330">
        <w:t>гаранта,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гарантом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срок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более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пять</w:t>
      </w:r>
      <w:r w:rsidR="00C77330">
        <w:t xml:space="preserve"> </w:t>
      </w:r>
      <w:r w:rsidRPr="00C77330">
        <w:t>рабочих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исполнено</w:t>
      </w:r>
      <w:r w:rsidR="00C77330">
        <w:t xml:space="preserve"> </w:t>
      </w:r>
      <w:r w:rsidRPr="00C77330">
        <w:t>требование</w:t>
      </w:r>
      <w:r w:rsidR="00C77330">
        <w:t xml:space="preserve"> </w:t>
      </w:r>
      <w:r w:rsidRPr="00C77330">
        <w:t>заказчика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уплате</w:t>
      </w:r>
      <w:r w:rsidR="00C77330">
        <w:t xml:space="preserve"> </w:t>
      </w:r>
      <w:r w:rsidRPr="00C77330">
        <w:t>денежной</w:t>
      </w:r>
      <w:r w:rsidR="00C77330">
        <w:t xml:space="preserve"> </w:t>
      </w:r>
      <w:r w:rsidRPr="00C77330">
        <w:t>суммы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банковской</w:t>
      </w:r>
      <w:r w:rsidR="00C77330">
        <w:t xml:space="preserve"> </w:t>
      </w:r>
      <w:r w:rsidRPr="00C77330">
        <w:t>гарантии,</w:t>
      </w:r>
      <w:r w:rsidR="00C77330">
        <w:t xml:space="preserve"> </w:t>
      </w:r>
      <w:r w:rsidRPr="00C77330">
        <w:t>направленное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действия</w:t>
      </w:r>
      <w:r w:rsidR="00C77330">
        <w:t xml:space="preserve"> </w:t>
      </w:r>
      <w:r w:rsidRPr="00C77330">
        <w:t>банковской</w:t>
      </w:r>
      <w:r w:rsidR="00C77330">
        <w:t xml:space="preserve"> </w:t>
      </w:r>
      <w:r w:rsidRPr="00C77330">
        <w:t>гарантии.</w:t>
      </w:r>
    </w:p>
    <w:p w:rsidR="000413DD" w:rsidRPr="00C77330" w:rsidRDefault="000413DD" w:rsidP="00C77330">
      <w:r w:rsidRPr="00C77330">
        <w:t>21.5.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рассматривает</w:t>
      </w:r>
      <w:r w:rsidR="00C77330">
        <w:t xml:space="preserve"> </w:t>
      </w:r>
      <w:r w:rsidRPr="00C77330">
        <w:t>поступившую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качестве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банковскую</w:t>
      </w:r>
      <w:r w:rsidR="00C77330">
        <w:t xml:space="preserve"> </w:t>
      </w:r>
      <w:r w:rsidRPr="00C77330">
        <w:t>гарантию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срок,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превышающий</w:t>
      </w:r>
      <w:r w:rsidR="00C77330">
        <w:t xml:space="preserve"> </w:t>
      </w:r>
      <w:r w:rsidRPr="00C77330">
        <w:t>трех</w:t>
      </w:r>
      <w:r w:rsidR="00C77330">
        <w:t xml:space="preserve"> </w:t>
      </w:r>
      <w:r w:rsidRPr="00C77330">
        <w:t>рабочих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со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поступления.</w:t>
      </w:r>
    </w:p>
    <w:p w:rsidR="000413DD" w:rsidRPr="00C77330" w:rsidRDefault="000413DD" w:rsidP="00C77330">
      <w:r w:rsidRPr="00C77330">
        <w:t>21.6.</w:t>
      </w:r>
      <w:r w:rsidR="00C77330">
        <w:t xml:space="preserve"> </w:t>
      </w:r>
      <w:r w:rsidRPr="00C77330">
        <w:t>Основанием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отказа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принятии</w:t>
      </w:r>
      <w:r w:rsidR="00C77330">
        <w:t xml:space="preserve"> </w:t>
      </w:r>
      <w:r w:rsidRPr="00C77330">
        <w:t>банковской</w:t>
      </w:r>
      <w:r w:rsidR="00C77330">
        <w:t xml:space="preserve"> </w:t>
      </w:r>
      <w:r w:rsidRPr="00C77330">
        <w:t>гарантии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является: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несоответствие</w:t>
      </w:r>
      <w:r w:rsidR="00C77330">
        <w:t xml:space="preserve"> </w:t>
      </w:r>
      <w:r w:rsidRPr="00C77330">
        <w:t>банковской</w:t>
      </w:r>
      <w:r w:rsidR="00C77330">
        <w:t xml:space="preserve"> </w:t>
      </w:r>
      <w:r w:rsidRPr="00C77330">
        <w:t>гарантии</w:t>
      </w:r>
      <w:r w:rsidR="00C77330">
        <w:t xml:space="preserve"> </w:t>
      </w:r>
      <w:r w:rsidRPr="00C77330">
        <w:t>условиям,</w:t>
      </w:r>
      <w:r w:rsidR="00C77330">
        <w:t xml:space="preserve"> </w:t>
      </w:r>
      <w:r w:rsidRPr="00C77330">
        <w:t>указанным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пунктах</w:t>
      </w:r>
      <w:r w:rsidR="00C77330">
        <w:t xml:space="preserve"> </w:t>
      </w:r>
      <w:r w:rsidRPr="00C77330">
        <w:t>21.2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21.4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несоответствие</w:t>
      </w:r>
      <w:r w:rsidR="00C77330">
        <w:t xml:space="preserve"> </w:t>
      </w:r>
      <w:r w:rsidRPr="00C77330">
        <w:t>банковской</w:t>
      </w:r>
      <w:r w:rsidR="00C77330">
        <w:t xml:space="preserve"> </w:t>
      </w:r>
      <w:r w:rsidRPr="00C77330">
        <w:t>гарантии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содержащимся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закупке.</w:t>
      </w:r>
    </w:p>
    <w:p w:rsidR="000413DD" w:rsidRPr="00C77330" w:rsidRDefault="000413DD" w:rsidP="00C77330">
      <w:r w:rsidRPr="00C77330">
        <w:t>21.7.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отказа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принятии</w:t>
      </w:r>
      <w:r w:rsidR="00C77330">
        <w:t xml:space="preserve"> </w:t>
      </w:r>
      <w:r w:rsidRPr="00C77330">
        <w:t>банковской</w:t>
      </w:r>
      <w:r w:rsidR="00C77330">
        <w:t xml:space="preserve"> </w:t>
      </w:r>
      <w:r w:rsidRPr="00C77330">
        <w:t>гарантии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срок,</w:t>
      </w:r>
      <w:r w:rsidR="00C77330">
        <w:t xml:space="preserve"> </w:t>
      </w:r>
      <w:r w:rsidRPr="00C77330">
        <w:t>установленный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21.5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информирует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письменной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электронного</w:t>
      </w:r>
      <w:r w:rsidR="00C77330">
        <w:t xml:space="preserve"> </w:t>
      </w:r>
      <w:r w:rsidRPr="00C77330">
        <w:t>документа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лицо,</w:t>
      </w:r>
      <w:r w:rsidR="00C77330">
        <w:t xml:space="preserve"> </w:t>
      </w:r>
      <w:r w:rsidRPr="00C77330">
        <w:t>предоставившее</w:t>
      </w:r>
      <w:r w:rsidR="00C77330">
        <w:t xml:space="preserve"> </w:t>
      </w:r>
      <w:r w:rsidRPr="00C77330">
        <w:t>банковскую</w:t>
      </w:r>
      <w:r w:rsidR="00C77330">
        <w:t xml:space="preserve"> </w:t>
      </w:r>
      <w:r w:rsidRPr="00C77330">
        <w:t>гарантию,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указанием</w:t>
      </w:r>
      <w:r w:rsidR="00C77330">
        <w:t xml:space="preserve"> </w:t>
      </w:r>
      <w:r w:rsidRPr="00C77330">
        <w:t>причин,</w:t>
      </w:r>
      <w:r w:rsidR="00C77330">
        <w:t xml:space="preserve"> </w:t>
      </w:r>
      <w:r w:rsidRPr="00C77330">
        <w:t>послуживших</w:t>
      </w:r>
      <w:r w:rsidR="00C77330">
        <w:t xml:space="preserve"> </w:t>
      </w:r>
      <w:r w:rsidRPr="00C77330">
        <w:t>основанием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отказа.</w:t>
      </w:r>
    </w:p>
    <w:p w:rsidR="000413DD" w:rsidRPr="00C77330" w:rsidRDefault="000413DD" w:rsidP="00C77330">
      <w:r w:rsidRPr="00C77330">
        <w:t>21.8.</w:t>
      </w:r>
      <w:r w:rsidR="00C77330">
        <w:t xml:space="preserve"> </w:t>
      </w:r>
      <w:r w:rsidRPr="00C77330">
        <w:t>Возврат</w:t>
      </w:r>
      <w:r w:rsidR="00C77330">
        <w:t xml:space="preserve"> </w:t>
      </w:r>
      <w:r w:rsidRPr="00C77330">
        <w:t>банковской</w:t>
      </w:r>
      <w:r w:rsidR="00C77330">
        <w:t xml:space="preserve"> </w:t>
      </w:r>
      <w:r w:rsidRPr="00C77330">
        <w:t>гарантии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предоставившему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лицу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гаранту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осуществляется.</w:t>
      </w:r>
    </w:p>
    <w:p w:rsidR="000413DD" w:rsidRPr="00C77330" w:rsidRDefault="000413DD" w:rsidP="00C77330"/>
    <w:p w:rsidR="000413DD" w:rsidRPr="00C77330" w:rsidRDefault="000413DD" w:rsidP="00C77330">
      <w:bookmarkStart w:id="36" w:name="_Toc532377052"/>
      <w:r w:rsidRPr="00C77330">
        <w:t>22.</w:t>
      </w:r>
      <w:r w:rsidR="00C77330">
        <w:t xml:space="preserve"> </w:t>
      </w:r>
      <w:r w:rsidRPr="00C77330">
        <w:t>Обеспечение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</w:t>
      </w:r>
      <w:bookmarkEnd w:id="36"/>
    </w:p>
    <w:p w:rsidR="000413DD" w:rsidRPr="00C77330" w:rsidRDefault="000413DD" w:rsidP="00C77330"/>
    <w:p w:rsidR="000413DD" w:rsidRPr="00C77330" w:rsidRDefault="000413DD" w:rsidP="00C77330">
      <w:r w:rsidRPr="00C77330">
        <w:lastRenderedPageBreak/>
        <w:t>22.1.</w:t>
      </w:r>
      <w:r w:rsidRPr="00C77330">
        <w:tab/>
        <w:t>Требование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предоставлении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установления,</w:t>
      </w:r>
      <w:r w:rsidR="00C77330">
        <w:t xml:space="preserve"> </w:t>
      </w:r>
      <w:r w:rsidRPr="00C77330">
        <w:t>предъявляется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победителю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лицу,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которым</w:t>
      </w:r>
      <w:r w:rsidR="00C77330">
        <w:t xml:space="preserve"> </w:t>
      </w:r>
      <w:r w:rsidRPr="00C77330">
        <w:t>заключается</w:t>
      </w:r>
      <w:r w:rsidR="00C77330">
        <w:t xml:space="preserve"> </w:t>
      </w:r>
      <w:r w:rsidRPr="00C77330">
        <w:t>договор,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устанавливается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закупке.</w:t>
      </w:r>
    </w:p>
    <w:p w:rsidR="000413DD" w:rsidRPr="00C77330" w:rsidRDefault="000413DD" w:rsidP="00C77330">
      <w:r w:rsidRPr="00C77330">
        <w:t>22.2.</w:t>
      </w:r>
      <w:r w:rsidRPr="00C77330">
        <w:tab/>
        <w:t>Обеспечение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предоставлено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путем</w:t>
      </w:r>
      <w:r w:rsidR="00C77330">
        <w:t xml:space="preserve"> </w:t>
      </w:r>
      <w:r w:rsidRPr="00C77330">
        <w:t>перечисления</w:t>
      </w:r>
      <w:r w:rsidR="00C77330">
        <w:t xml:space="preserve"> </w:t>
      </w:r>
      <w:r w:rsidRPr="00C77330">
        <w:t>денежных</w:t>
      </w:r>
      <w:r w:rsidR="00C77330">
        <w:t xml:space="preserve"> </w:t>
      </w:r>
      <w:r w:rsidRPr="00C77330">
        <w:t>средств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предоставления</w:t>
      </w:r>
      <w:r w:rsidR="00C77330">
        <w:t xml:space="preserve"> </w:t>
      </w:r>
      <w:r w:rsidRPr="00C77330">
        <w:t>банковской</w:t>
      </w:r>
      <w:r w:rsidR="00C77330">
        <w:t xml:space="preserve"> </w:t>
      </w:r>
      <w:r w:rsidRPr="00C77330">
        <w:t>гарантии,</w:t>
      </w:r>
      <w:r w:rsidR="00C77330">
        <w:t xml:space="preserve"> </w:t>
      </w:r>
      <w:r w:rsidRPr="00C77330">
        <w:t>соответствующей</w:t>
      </w:r>
      <w:r w:rsidR="00C77330">
        <w:t xml:space="preserve"> </w:t>
      </w:r>
      <w:r w:rsidRPr="00C77330">
        <w:t>требованиям</w:t>
      </w:r>
      <w:r w:rsidR="00C77330">
        <w:t xml:space="preserve"> </w:t>
      </w:r>
      <w:r w:rsidRPr="00C77330">
        <w:t>главы</w:t>
      </w:r>
      <w:r w:rsidR="00C77330">
        <w:t xml:space="preserve"> </w:t>
      </w:r>
      <w:r w:rsidRPr="00C77330">
        <w:t>21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22.3.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исполнение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обеспечивается</w:t>
      </w:r>
      <w:r w:rsidR="00C77330">
        <w:t xml:space="preserve"> </w:t>
      </w:r>
      <w:r w:rsidRPr="00C77330">
        <w:t>предоставлением</w:t>
      </w:r>
      <w:r w:rsidR="00C77330">
        <w:t xml:space="preserve"> </w:t>
      </w:r>
      <w:r w:rsidRPr="00C77330">
        <w:t>банковской</w:t>
      </w:r>
      <w:r w:rsidR="00C77330">
        <w:t xml:space="preserve"> </w:t>
      </w:r>
      <w:r w:rsidRPr="00C77330">
        <w:t>гарантии,</w:t>
      </w:r>
      <w:r w:rsidR="00C77330">
        <w:t xml:space="preserve"> </w:t>
      </w:r>
      <w:r w:rsidRPr="00C77330">
        <w:t>срок</w:t>
      </w:r>
      <w:r w:rsidR="00C77330">
        <w:t xml:space="preserve"> </w:t>
      </w:r>
      <w:r w:rsidRPr="00C77330">
        <w:t>действия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гарантии</w:t>
      </w:r>
      <w:r w:rsidR="00C77330">
        <w:t xml:space="preserve"> </w:t>
      </w:r>
      <w:r w:rsidRPr="00C77330">
        <w:t>должен</w:t>
      </w:r>
      <w:r w:rsidR="00C77330">
        <w:t xml:space="preserve"> </w:t>
      </w:r>
      <w:r w:rsidRPr="00C77330">
        <w:t>превышать</w:t>
      </w:r>
      <w:r w:rsidR="00C77330">
        <w:t xml:space="preserve"> </w:t>
      </w:r>
      <w:r w:rsidRPr="00C77330">
        <w:t>срок</w:t>
      </w:r>
      <w:r w:rsidR="00C77330">
        <w:t xml:space="preserve"> </w:t>
      </w:r>
      <w:r w:rsidRPr="00C77330">
        <w:t>действия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менее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тридцать</w:t>
      </w:r>
      <w:r w:rsidR="00C77330">
        <w:t xml:space="preserve"> </w:t>
      </w:r>
      <w:r w:rsidRPr="00C77330">
        <w:t>календарных</w:t>
      </w:r>
      <w:r w:rsidR="00C77330">
        <w:t xml:space="preserve"> </w:t>
      </w:r>
      <w:r w:rsidRPr="00C77330">
        <w:t>дней.</w:t>
      </w:r>
    </w:p>
    <w:p w:rsidR="000413DD" w:rsidRPr="00C77330" w:rsidRDefault="000413DD" w:rsidP="00C77330">
      <w:r w:rsidRPr="00C77330">
        <w:t>22.4.</w:t>
      </w:r>
      <w:r w:rsidR="00C77330">
        <w:t xml:space="preserve"> </w:t>
      </w:r>
      <w:r w:rsidRPr="00C77330">
        <w:t>Размер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установления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требования</w:t>
      </w:r>
      <w:r w:rsidR="00C77330">
        <w:t xml:space="preserve"> </w:t>
      </w:r>
      <w:r w:rsidRPr="00C77330">
        <w:t>предоставления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обеспечения,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составлять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пяти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тридцати</w:t>
      </w:r>
      <w:r w:rsidR="00C77330">
        <w:t xml:space="preserve"> </w:t>
      </w:r>
      <w:r w:rsidRPr="00C77330">
        <w:t>процентов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начальной</w:t>
      </w:r>
      <w:r w:rsidR="00C77330">
        <w:t xml:space="preserve"> </w:t>
      </w:r>
      <w:r w:rsidRPr="00C77330">
        <w:t>(максимальной)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но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менее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размере</w:t>
      </w:r>
      <w:r w:rsidR="00C77330">
        <w:t xml:space="preserve"> </w:t>
      </w:r>
      <w:r w:rsidRPr="00C77330">
        <w:t>аванса,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проектом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предусмотрена</w:t>
      </w:r>
      <w:r w:rsidR="00C77330">
        <w:t xml:space="preserve"> </w:t>
      </w:r>
      <w:r w:rsidRPr="00C77330">
        <w:t>выплата</w:t>
      </w:r>
      <w:r w:rsidR="00C77330">
        <w:t xml:space="preserve"> </w:t>
      </w:r>
      <w:r w:rsidRPr="00C77330">
        <w:t>аванса,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исключением</w:t>
      </w:r>
      <w:r w:rsidR="00C77330">
        <w:t xml:space="preserve"> </w:t>
      </w:r>
      <w:r w:rsidRPr="00C77330">
        <w:t>случая,</w:t>
      </w:r>
      <w:r w:rsidR="00C77330">
        <w:t xml:space="preserve"> </w:t>
      </w:r>
      <w:r w:rsidRPr="00C77330">
        <w:t>предусмотренного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15.12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22.5.</w:t>
      </w:r>
      <w:r w:rsidR="00C77330">
        <w:t xml:space="preserve"> </w:t>
      </w:r>
      <w:r w:rsidRPr="00C77330">
        <w:t>Форма,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сроки</w:t>
      </w:r>
      <w:r w:rsidR="00C77330">
        <w:t xml:space="preserve"> </w:t>
      </w:r>
      <w:r w:rsidRPr="00C77330">
        <w:t>предоставления,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размер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устанавливаются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учетом</w:t>
      </w:r>
      <w:r w:rsidR="00C77330">
        <w:t xml:space="preserve"> </w:t>
      </w:r>
      <w:r w:rsidRPr="00C77330">
        <w:t>требований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22.6.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установления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требования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обеспечении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победитель</w:t>
      </w:r>
      <w:r w:rsidR="00C77330">
        <w:t xml:space="preserve"> </w:t>
      </w:r>
      <w:r w:rsidRPr="00C77330">
        <w:t>обязан</w:t>
      </w:r>
      <w:r w:rsidR="00C77330">
        <w:t xml:space="preserve"> </w:t>
      </w:r>
      <w:r w:rsidRPr="00C77330">
        <w:t>вместе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подписанным</w:t>
      </w:r>
      <w:r w:rsidR="00C77330">
        <w:t xml:space="preserve"> </w:t>
      </w:r>
      <w:r w:rsidRPr="00C77330">
        <w:t>проектом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срок,</w:t>
      </w:r>
      <w:r w:rsidR="00C77330">
        <w:t xml:space="preserve"> </w:t>
      </w:r>
      <w:r w:rsidRPr="00C77330">
        <w:t>установленный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представить</w:t>
      </w:r>
      <w:r w:rsidR="00C77330">
        <w:t xml:space="preserve"> </w:t>
      </w:r>
      <w:r w:rsidRPr="00C77330">
        <w:t>документ,</w:t>
      </w:r>
      <w:r w:rsidR="00C77330">
        <w:t xml:space="preserve"> </w:t>
      </w:r>
      <w:r w:rsidRPr="00C77330">
        <w:t>подтверждающий</w:t>
      </w:r>
      <w:r w:rsidR="00C77330">
        <w:t xml:space="preserve"> </w:t>
      </w:r>
      <w:r w:rsidRPr="00C77330">
        <w:t>обеспечение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договора.</w:t>
      </w:r>
      <w:r w:rsidR="00C77330">
        <w:t xml:space="preserve"> </w:t>
      </w:r>
    </w:p>
    <w:p w:rsidR="000413DD" w:rsidRPr="00C77330" w:rsidRDefault="000413DD" w:rsidP="00C77330">
      <w:r w:rsidRPr="00C77330">
        <w:t>22.7.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непредоставления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которым</w:t>
      </w:r>
      <w:r w:rsidR="00C77330">
        <w:t xml:space="preserve"> </w:t>
      </w:r>
      <w:r w:rsidRPr="00C77330">
        <w:t>заключается</w:t>
      </w:r>
      <w:r w:rsidR="00C77330">
        <w:t xml:space="preserve"> </w:t>
      </w:r>
      <w:r w:rsidRPr="00C77330">
        <w:t>договор,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срок,</w:t>
      </w:r>
      <w:r w:rsidR="00C77330">
        <w:t xml:space="preserve"> </w:t>
      </w:r>
      <w:r w:rsidRPr="00C77330">
        <w:t>установленный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считается</w:t>
      </w:r>
      <w:r w:rsidR="00C77330">
        <w:t xml:space="preserve"> </w:t>
      </w:r>
      <w:r w:rsidRPr="00C77330">
        <w:t>уклонившимся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договора.</w:t>
      </w:r>
    </w:p>
    <w:p w:rsidR="000413DD" w:rsidRPr="00C77330" w:rsidRDefault="000413DD" w:rsidP="00C77330">
      <w:r w:rsidRPr="00C77330">
        <w:t>22.8.</w:t>
      </w:r>
      <w:r w:rsidR="00C77330">
        <w:t xml:space="preserve"> </w:t>
      </w:r>
      <w:r w:rsidRPr="00C77330">
        <w:t>Денежные</w:t>
      </w:r>
      <w:r w:rsidR="00C77330">
        <w:t xml:space="preserve"> </w:t>
      </w:r>
      <w:r w:rsidRPr="00C77330">
        <w:t>средства,</w:t>
      </w:r>
      <w:r w:rsidR="00C77330">
        <w:t xml:space="preserve"> </w:t>
      </w:r>
      <w:r w:rsidRPr="00C77330">
        <w:t>перечисленные</w:t>
      </w:r>
      <w:r w:rsidR="00C77330">
        <w:t xml:space="preserve"> </w:t>
      </w:r>
      <w:r w:rsidRPr="00C77330">
        <w:t>победителем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качестве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возвращаются: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отказа</w:t>
      </w:r>
      <w:r w:rsidR="00C77330">
        <w:t xml:space="preserve"> </w:t>
      </w:r>
      <w:r w:rsidRPr="00C77330">
        <w:t>заказчика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течение</w:t>
      </w:r>
      <w:r w:rsidR="00C77330">
        <w:t xml:space="preserve"> </w:t>
      </w:r>
      <w:r w:rsidRPr="00C77330">
        <w:t>десяти</w:t>
      </w:r>
      <w:r w:rsidR="00C77330">
        <w:t xml:space="preserve"> </w:t>
      </w:r>
      <w:r w:rsidRPr="00C77330">
        <w:t>рабочих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момента</w:t>
      </w:r>
      <w:r w:rsidR="00C77330">
        <w:t xml:space="preserve"> </w:t>
      </w:r>
      <w:r w:rsidRPr="00C77330">
        <w:t>принятия</w:t>
      </w:r>
      <w:r w:rsidR="00C77330">
        <w:t xml:space="preserve"> </w:t>
      </w:r>
      <w:r w:rsidRPr="00C77330">
        <w:t>комиссией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отказе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заключении</w:t>
      </w:r>
      <w:r w:rsidR="00C77330">
        <w:t xml:space="preserve"> </w:t>
      </w:r>
      <w:r w:rsidRPr="00C77330">
        <w:t>договора;</w:t>
      </w:r>
      <w:r w:rsidR="00C77330">
        <w:t xml:space="preserve"> 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надлежащего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течение</w:t>
      </w:r>
      <w:r w:rsidR="00C77330">
        <w:t xml:space="preserve"> </w:t>
      </w:r>
      <w:r w:rsidRPr="00C77330">
        <w:t>десяти</w:t>
      </w:r>
      <w:r w:rsidR="00C77330">
        <w:t xml:space="preserve"> </w:t>
      </w:r>
      <w:r w:rsidRPr="00C77330">
        <w:t>рабочих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момента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договора;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расторжения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взаимному</w:t>
      </w:r>
      <w:r w:rsidR="00C77330">
        <w:t xml:space="preserve"> </w:t>
      </w:r>
      <w:r w:rsidRPr="00C77330">
        <w:t>соглашению</w:t>
      </w:r>
      <w:r w:rsidR="00C77330">
        <w:t xml:space="preserve"> </w:t>
      </w:r>
      <w:r w:rsidRPr="00C77330">
        <w:t>сторон</w:t>
      </w:r>
      <w:r w:rsidR="00C77330">
        <w:t xml:space="preserve"> </w:t>
      </w:r>
      <w:r w:rsidRPr="00C77330">
        <w:t>без</w:t>
      </w:r>
      <w:r w:rsidR="00C77330">
        <w:t xml:space="preserve"> </w:t>
      </w:r>
      <w:r w:rsidRPr="00C77330">
        <w:t>наличия</w:t>
      </w:r>
      <w:r w:rsidR="00C77330">
        <w:t xml:space="preserve"> </w:t>
      </w:r>
      <w:r w:rsidRPr="00C77330">
        <w:t>вины</w:t>
      </w:r>
      <w:r w:rsidR="00C77330">
        <w:t xml:space="preserve"> </w:t>
      </w:r>
      <w:r w:rsidRPr="00C77330">
        <w:t>поставщика</w:t>
      </w:r>
      <w:r w:rsidR="00C77330">
        <w:t xml:space="preserve"> </w:t>
      </w:r>
      <w:r w:rsidRPr="00C77330">
        <w:t>(подрядчика,</w:t>
      </w:r>
      <w:r w:rsidR="00C77330">
        <w:t xml:space="preserve"> </w:t>
      </w:r>
      <w:r w:rsidRPr="00C77330">
        <w:t>исполнителя)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течение</w:t>
      </w:r>
      <w:r w:rsidR="00C77330">
        <w:t xml:space="preserve"> </w:t>
      </w:r>
      <w:r w:rsidRPr="00C77330">
        <w:t>десяти</w:t>
      </w:r>
      <w:r w:rsidR="00C77330">
        <w:t xml:space="preserve"> </w:t>
      </w:r>
      <w:r w:rsidRPr="00C77330">
        <w:t>рабочих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момента</w:t>
      </w:r>
      <w:r w:rsidR="00C77330">
        <w:t xml:space="preserve"> </w:t>
      </w:r>
      <w:r w:rsidRPr="00C77330">
        <w:t>подписания</w:t>
      </w:r>
      <w:r w:rsidR="00C77330">
        <w:t xml:space="preserve"> </w:t>
      </w:r>
      <w:r w:rsidRPr="00C77330">
        <w:t>соглашения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расторжении</w:t>
      </w:r>
      <w:r w:rsidR="00C77330">
        <w:t xml:space="preserve"> </w:t>
      </w:r>
      <w:r w:rsidRPr="00C77330">
        <w:t>договора.</w:t>
      </w:r>
    </w:p>
    <w:p w:rsidR="000413DD" w:rsidRPr="00C77330" w:rsidRDefault="000413DD" w:rsidP="00C77330">
      <w:r w:rsidRPr="00C77330">
        <w:t>22.9.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ненадлежащего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взыскания</w:t>
      </w:r>
      <w:r w:rsidR="00C77330">
        <w:t xml:space="preserve"> </w:t>
      </w:r>
      <w:r w:rsidRPr="00C77330">
        <w:t>штрафных</w:t>
      </w:r>
      <w:r w:rsidR="00C77330">
        <w:t xml:space="preserve"> </w:t>
      </w:r>
      <w:r w:rsidRPr="00C77330">
        <w:t>санкций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средств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определяется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договором.</w:t>
      </w:r>
    </w:p>
    <w:p w:rsidR="000413DD" w:rsidRPr="00C77330" w:rsidRDefault="000413DD" w:rsidP="00C77330"/>
    <w:p w:rsidR="000413DD" w:rsidRPr="00C77330" w:rsidRDefault="000413DD" w:rsidP="00C77330">
      <w:bookmarkStart w:id="37" w:name="_Toc532377053"/>
      <w:r w:rsidRPr="00C77330">
        <w:t>23.</w:t>
      </w:r>
      <w:r w:rsidR="00C77330">
        <w:t xml:space="preserve"> </w:t>
      </w:r>
      <w:r w:rsidRPr="00C77330">
        <w:t>Антидемпинговые</w:t>
      </w:r>
      <w:r w:rsidR="00C77330">
        <w:t xml:space="preserve"> </w:t>
      </w:r>
      <w:r w:rsidRPr="00C77330">
        <w:t>меры</w:t>
      </w:r>
      <w:bookmarkEnd w:id="37"/>
    </w:p>
    <w:p w:rsidR="000413DD" w:rsidRPr="00C77330" w:rsidRDefault="000413DD" w:rsidP="00C77330"/>
    <w:p w:rsidR="000413DD" w:rsidRPr="00C77330" w:rsidRDefault="000413DD" w:rsidP="00C77330">
      <w:r w:rsidRPr="00C77330">
        <w:t>Если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ходе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заключении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победителем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была</w:t>
      </w:r>
      <w:r w:rsidR="00C77330">
        <w:t xml:space="preserve"> </w:t>
      </w:r>
      <w:r w:rsidRPr="00C77330">
        <w:t>снижена</w:t>
      </w:r>
      <w:r w:rsidR="00C77330">
        <w:t xml:space="preserve"> </w:t>
      </w:r>
      <w:r w:rsidRPr="00C77330">
        <w:t>начальная</w:t>
      </w:r>
      <w:r w:rsidR="00C77330">
        <w:t xml:space="preserve"> </w:t>
      </w:r>
      <w:r w:rsidRPr="00C77330">
        <w:t>(максимальная)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двадцать</w:t>
      </w:r>
      <w:r w:rsidR="00C77330">
        <w:t xml:space="preserve"> </w:t>
      </w:r>
      <w:r w:rsidRPr="00C77330">
        <w:t>пять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более</w:t>
      </w:r>
      <w:r w:rsidR="00C77330">
        <w:t xml:space="preserve"> </w:t>
      </w:r>
      <w:r w:rsidRPr="00C77330">
        <w:t>процентов,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применяет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победителю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антидемпинговые</w:t>
      </w:r>
      <w:r w:rsidR="00C77330">
        <w:t xml:space="preserve"> </w:t>
      </w:r>
      <w:r w:rsidRPr="00C77330">
        <w:t>меры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одним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подпунктов: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победитель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обязан</w:t>
      </w:r>
      <w:r w:rsidR="00C77330">
        <w:t xml:space="preserve"> </w:t>
      </w:r>
      <w:r w:rsidRPr="00C77330">
        <w:t>предоставить</w:t>
      </w:r>
      <w:r w:rsidR="00C77330">
        <w:t xml:space="preserve"> </w:t>
      </w:r>
      <w:r w:rsidRPr="00C77330">
        <w:t>заказчику</w:t>
      </w:r>
      <w:r w:rsidR="00C77330">
        <w:t xml:space="preserve"> </w:t>
      </w:r>
      <w:r w:rsidRPr="00C77330">
        <w:t>информацию,</w:t>
      </w:r>
      <w:r w:rsidR="00C77330">
        <w:t xml:space="preserve"> </w:t>
      </w:r>
      <w:r w:rsidRPr="00C77330">
        <w:t>подтверждающую</w:t>
      </w:r>
      <w:r w:rsidR="00C77330">
        <w:t xml:space="preserve"> </w:t>
      </w:r>
      <w:r w:rsidRPr="00C77330">
        <w:t>добросовестность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перечислить</w:t>
      </w:r>
      <w:r w:rsidR="00C77330">
        <w:t xml:space="preserve"> </w:t>
      </w:r>
      <w:r w:rsidRPr="00C77330">
        <w:t>обеспечение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размере,</w:t>
      </w:r>
      <w:r w:rsidR="00C77330">
        <w:t xml:space="preserve"> </w:t>
      </w:r>
      <w:r w:rsidRPr="00C77330">
        <w:t>определенном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договора;</w:t>
      </w:r>
    </w:p>
    <w:p w:rsidR="000413DD" w:rsidRPr="00C77330" w:rsidRDefault="000413DD" w:rsidP="00C77330">
      <w:r w:rsidRPr="00C77330">
        <w:lastRenderedPageBreak/>
        <w:t>2)</w:t>
      </w:r>
      <w:r w:rsidR="00C77330">
        <w:t xml:space="preserve"> </w:t>
      </w:r>
      <w:r w:rsidRPr="00C77330">
        <w:t>победитель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обязан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предоставить</w:t>
      </w:r>
      <w:r w:rsidR="00C77330">
        <w:t xml:space="preserve"> </w:t>
      </w:r>
      <w:r w:rsidRPr="00C77330">
        <w:t>обеспечение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размере,</w:t>
      </w:r>
      <w:r w:rsidR="00C77330">
        <w:t xml:space="preserve"> </w:t>
      </w:r>
      <w:r w:rsidRPr="00C77330">
        <w:t>превышающем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полтора</w:t>
      </w:r>
      <w:r w:rsidR="00C77330">
        <w:t xml:space="preserve"> </w:t>
      </w:r>
      <w:r w:rsidRPr="00C77330">
        <w:t>раза</w:t>
      </w:r>
      <w:r w:rsidR="00C77330">
        <w:t xml:space="preserve"> </w:t>
      </w:r>
      <w:r w:rsidRPr="00C77330">
        <w:t>размер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указанный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но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менее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размере</w:t>
      </w:r>
      <w:r w:rsidR="00C77330">
        <w:t xml:space="preserve"> </w:t>
      </w:r>
      <w:r w:rsidRPr="00C77330">
        <w:t>аванса</w:t>
      </w:r>
      <w:r w:rsidR="00C77330">
        <w:t xml:space="preserve"> </w:t>
      </w:r>
      <w:r w:rsidRPr="00C77330">
        <w:t>(если</w:t>
      </w:r>
      <w:r w:rsidR="00C77330">
        <w:t xml:space="preserve"> </w:t>
      </w:r>
      <w:r w:rsidRPr="00C77330">
        <w:t>договором</w:t>
      </w:r>
      <w:r w:rsidR="00C77330">
        <w:t xml:space="preserve"> </w:t>
      </w:r>
      <w:r w:rsidRPr="00C77330">
        <w:t>предусмотрена</w:t>
      </w:r>
      <w:r w:rsidR="00C77330">
        <w:t xml:space="preserve"> </w:t>
      </w:r>
      <w:r w:rsidRPr="00C77330">
        <w:t>выплата</w:t>
      </w:r>
      <w:r w:rsidR="00C77330">
        <w:t xml:space="preserve"> </w:t>
      </w:r>
      <w:r w:rsidRPr="00C77330">
        <w:t>аванса),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установлено</w:t>
      </w:r>
      <w:r w:rsidR="00C77330">
        <w:t xml:space="preserve"> </w:t>
      </w:r>
      <w:r w:rsidRPr="00C77330">
        <w:t>требование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предоставлении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договора.</w:t>
      </w:r>
    </w:p>
    <w:p w:rsidR="000413DD" w:rsidRPr="00C77330" w:rsidRDefault="000413DD" w:rsidP="00C77330">
      <w:r w:rsidRPr="00C77330">
        <w:t>23.2.</w:t>
      </w:r>
      <w:r w:rsidR="00C77330">
        <w:t xml:space="preserve"> </w:t>
      </w:r>
      <w:r w:rsidRPr="00C77330">
        <w:t>Под</w:t>
      </w:r>
      <w:r w:rsidR="00C77330">
        <w:t xml:space="preserve"> </w:t>
      </w:r>
      <w:r w:rsidRPr="00C77330">
        <w:t>информацией,</w:t>
      </w:r>
      <w:r w:rsidR="00C77330">
        <w:t xml:space="preserve"> </w:t>
      </w:r>
      <w:r w:rsidRPr="00C77330">
        <w:t>подтверждающей</w:t>
      </w:r>
      <w:r w:rsidR="00C77330">
        <w:t xml:space="preserve"> </w:t>
      </w:r>
      <w:r w:rsidRPr="00C77330">
        <w:t>добросовестность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понимается</w:t>
      </w:r>
      <w:r w:rsidR="00C77330">
        <w:t xml:space="preserve"> </w:t>
      </w:r>
      <w:r w:rsidRPr="00C77330">
        <w:t>информация,</w:t>
      </w:r>
      <w:r w:rsidR="00C77330">
        <w:t xml:space="preserve"> </w:t>
      </w:r>
      <w:r w:rsidRPr="00C77330">
        <w:t>подтверждающая</w:t>
      </w:r>
      <w:r w:rsidR="00C77330">
        <w:t xml:space="preserve"> </w:t>
      </w:r>
      <w:r w:rsidRPr="00C77330">
        <w:t>опыт</w:t>
      </w:r>
      <w:r w:rsidR="00C77330">
        <w:t xml:space="preserve"> </w:t>
      </w:r>
      <w:r w:rsidRPr="00C77330">
        <w:t>аналогичных</w:t>
      </w:r>
      <w:r w:rsidR="00C77330">
        <w:t xml:space="preserve"> </w:t>
      </w:r>
      <w:r w:rsidRPr="00C77330">
        <w:t>поставок</w:t>
      </w:r>
      <w:r w:rsidR="00C77330">
        <w:t xml:space="preserve"> </w:t>
      </w:r>
      <w:r w:rsidRPr="00C77330">
        <w:t>товаров</w:t>
      </w:r>
      <w:r w:rsidR="00C77330">
        <w:t xml:space="preserve"> </w:t>
      </w:r>
      <w:r w:rsidRPr="00C77330">
        <w:t>(выполнения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оказания</w:t>
      </w:r>
      <w:r w:rsidR="00C77330">
        <w:t xml:space="preserve"> </w:t>
      </w:r>
      <w:r w:rsidRPr="00C77330">
        <w:t>услуг)</w:t>
      </w:r>
      <w:r w:rsidR="00C77330">
        <w:t xml:space="preserve"> </w:t>
      </w:r>
      <w:r w:rsidRPr="00C77330">
        <w:t>таким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содержащаяся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реестре</w:t>
      </w:r>
      <w:r w:rsidR="00C77330">
        <w:t xml:space="preserve"> </w:t>
      </w:r>
      <w:r w:rsidRPr="00C77330">
        <w:t>контрактов,</w:t>
      </w:r>
      <w:r w:rsidR="00C77330">
        <w:t xml:space="preserve"> </w:t>
      </w:r>
      <w:r w:rsidRPr="00C77330">
        <w:t>заключенных</w:t>
      </w:r>
      <w:r w:rsidR="00C77330">
        <w:t xml:space="preserve"> </w:t>
      </w:r>
      <w:r w:rsidRPr="00C77330">
        <w:t>заказчиками,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реестре</w:t>
      </w:r>
      <w:r w:rsidR="00C77330">
        <w:t xml:space="preserve"> </w:t>
      </w:r>
      <w:r w:rsidRPr="00C77330">
        <w:t>договоров,</w:t>
      </w:r>
      <w:r w:rsidR="00C77330">
        <w:t xml:space="preserve"> </w:t>
      </w:r>
      <w:r w:rsidRPr="00C77330">
        <w:t>заключенных</w:t>
      </w:r>
      <w:r w:rsidR="00C77330">
        <w:t xml:space="preserve"> </w:t>
      </w:r>
      <w:r w:rsidRPr="00C77330">
        <w:t>заказчиками,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подтверждающая</w:t>
      </w:r>
      <w:r w:rsidR="00C77330">
        <w:t xml:space="preserve"> </w:t>
      </w:r>
      <w:r w:rsidRPr="00C77330">
        <w:t>исполнение</w:t>
      </w:r>
      <w:r w:rsidR="00C77330">
        <w:t xml:space="preserve"> </w:t>
      </w:r>
      <w:r w:rsidRPr="00C77330">
        <w:t>таким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течение</w:t>
      </w:r>
      <w:r w:rsidR="00C77330">
        <w:t xml:space="preserve"> </w:t>
      </w:r>
      <w:r w:rsidRPr="00C77330">
        <w:t>двух</w:t>
      </w:r>
      <w:r w:rsidR="00C77330">
        <w:t xml:space="preserve"> </w:t>
      </w:r>
      <w:r w:rsidRPr="00C77330">
        <w:t>лет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даты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четырех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более</w:t>
      </w:r>
      <w:r w:rsidR="00C77330">
        <w:t xml:space="preserve"> </w:t>
      </w:r>
      <w:r w:rsidRPr="00C77330">
        <w:t>контрактов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договоров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менее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семьдесят</w:t>
      </w:r>
      <w:r w:rsidR="00C77330">
        <w:t xml:space="preserve"> </w:t>
      </w:r>
      <w:r w:rsidRPr="00C77330">
        <w:t>пять</w:t>
      </w:r>
      <w:r w:rsidR="00C77330">
        <w:t xml:space="preserve"> </w:t>
      </w:r>
      <w:r w:rsidRPr="00C77330">
        <w:t>процентов</w:t>
      </w:r>
      <w:r w:rsidR="00C77330">
        <w:t xml:space="preserve"> </w:t>
      </w:r>
      <w:r w:rsidRPr="00C77330">
        <w:t>контрактов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договоров</w:t>
      </w:r>
      <w:r w:rsidR="00C77330">
        <w:t xml:space="preserve"> </w:t>
      </w:r>
      <w:r w:rsidRPr="00C77330">
        <w:t>должны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исполнены</w:t>
      </w:r>
      <w:r w:rsidR="00C77330">
        <w:t xml:space="preserve"> </w:t>
      </w:r>
      <w:r w:rsidRPr="00C77330">
        <w:t>без</w:t>
      </w:r>
      <w:r w:rsidR="00C77330">
        <w:t xml:space="preserve"> </w:t>
      </w:r>
      <w:r w:rsidRPr="00C77330">
        <w:t>применения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такому</w:t>
      </w:r>
      <w:r w:rsidR="00C77330">
        <w:t xml:space="preserve"> </w:t>
      </w:r>
      <w:r w:rsidRPr="00C77330">
        <w:t>участнику</w:t>
      </w:r>
      <w:r w:rsidR="00C77330">
        <w:t xml:space="preserve"> </w:t>
      </w:r>
      <w:r w:rsidRPr="00C77330">
        <w:t>неустоек</w:t>
      </w:r>
      <w:r w:rsidR="00C77330">
        <w:t xml:space="preserve"> </w:t>
      </w:r>
      <w:r w:rsidRPr="00C77330">
        <w:t>(штрафов,</w:t>
      </w:r>
      <w:r w:rsidR="00C77330">
        <w:t xml:space="preserve"> </w:t>
      </w:r>
      <w:r w:rsidRPr="00C77330">
        <w:t>пеней),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течение</w:t>
      </w:r>
      <w:r w:rsidR="00C77330">
        <w:t xml:space="preserve"> </w:t>
      </w:r>
      <w:r w:rsidRPr="00C77330">
        <w:t>трех</w:t>
      </w:r>
      <w:r w:rsidR="00C77330">
        <w:t xml:space="preserve"> </w:t>
      </w:r>
      <w:r w:rsidRPr="00C77330">
        <w:t>лет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даты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трех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более</w:t>
      </w:r>
      <w:r w:rsidR="00C77330">
        <w:t xml:space="preserve"> </w:t>
      </w:r>
      <w:r w:rsidRPr="00C77330">
        <w:t>контрактов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договоров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все</w:t>
      </w:r>
      <w:r w:rsidR="00C77330">
        <w:t xml:space="preserve"> </w:t>
      </w:r>
      <w:r w:rsidRPr="00C77330">
        <w:t>контракты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договоры</w:t>
      </w:r>
      <w:r w:rsidR="00C77330">
        <w:t xml:space="preserve"> </w:t>
      </w:r>
      <w:r w:rsidRPr="00C77330">
        <w:t>должны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исполнены</w:t>
      </w:r>
      <w:r w:rsidR="00C77330">
        <w:t xml:space="preserve"> </w:t>
      </w:r>
      <w:r w:rsidRPr="00C77330">
        <w:t>без</w:t>
      </w:r>
      <w:r w:rsidR="00C77330">
        <w:t xml:space="preserve"> </w:t>
      </w:r>
      <w:r w:rsidRPr="00C77330">
        <w:t>применения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такому</w:t>
      </w:r>
      <w:r w:rsidR="00C77330">
        <w:t xml:space="preserve"> </w:t>
      </w:r>
      <w:r w:rsidRPr="00C77330">
        <w:t>участнику</w:t>
      </w:r>
      <w:r w:rsidR="00C77330">
        <w:t xml:space="preserve"> </w:t>
      </w:r>
      <w:r w:rsidRPr="00C77330">
        <w:t>неустоек</w:t>
      </w:r>
      <w:r w:rsidR="00C77330">
        <w:t xml:space="preserve"> </w:t>
      </w:r>
      <w:r w:rsidRPr="00C77330">
        <w:t>(штрафов,</w:t>
      </w:r>
      <w:r w:rsidR="00C77330">
        <w:t xml:space="preserve"> </w:t>
      </w:r>
      <w:r w:rsidRPr="00C77330">
        <w:t>пеней).</w:t>
      </w:r>
    </w:p>
    <w:p w:rsidR="000413DD" w:rsidRPr="00C77330" w:rsidRDefault="000413DD" w:rsidP="00C77330">
      <w:r w:rsidRPr="00C77330">
        <w:t>23.3.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одного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контрактов</w:t>
      </w:r>
      <w:r w:rsidR="00C77330">
        <w:t xml:space="preserve"> </w:t>
      </w:r>
      <w:r w:rsidRPr="00C77330">
        <w:t>(договоров),</w:t>
      </w:r>
      <w:r w:rsidR="00C77330">
        <w:t xml:space="preserve"> </w:t>
      </w:r>
      <w:r w:rsidRPr="00C77330">
        <w:t>указанных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пункте</w:t>
      </w:r>
      <w:r w:rsidR="00C77330">
        <w:t xml:space="preserve"> </w:t>
      </w:r>
      <w:r w:rsidRPr="00C77330">
        <w:t>23.2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составлять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менее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тридцать</w:t>
      </w:r>
      <w:r w:rsidR="00C77330">
        <w:t xml:space="preserve"> </w:t>
      </w:r>
      <w:r w:rsidRPr="00C77330">
        <w:t>процентов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цены,</w:t>
      </w:r>
      <w:r w:rsidR="00C77330">
        <w:t xml:space="preserve"> </w:t>
      </w:r>
      <w:r w:rsidRPr="00C77330">
        <w:t>предложенной</w:t>
      </w:r>
      <w:r w:rsidR="00C77330">
        <w:t xml:space="preserve"> </w:t>
      </w:r>
      <w:r w:rsidRPr="00C77330">
        <w:t>участником.</w:t>
      </w:r>
    </w:p>
    <w:p w:rsidR="000413DD" w:rsidRPr="00C77330" w:rsidRDefault="000413DD" w:rsidP="00C77330">
      <w:r w:rsidRPr="00C77330">
        <w:t>23.4.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применение</w:t>
      </w:r>
      <w:r w:rsidR="00C77330">
        <w:t xml:space="preserve"> </w:t>
      </w:r>
      <w:r w:rsidRPr="00C77330">
        <w:t>антидемпинговых</w:t>
      </w:r>
      <w:r w:rsidR="00C77330">
        <w:t xml:space="preserve"> </w:t>
      </w:r>
      <w:r w:rsidRPr="00C77330">
        <w:t>мер</w:t>
      </w:r>
      <w:r w:rsidR="00C77330">
        <w:t xml:space="preserve"> </w:t>
      </w:r>
      <w:r w:rsidRPr="00C77330">
        <w:t>устанавливается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закупке.</w:t>
      </w:r>
    </w:p>
    <w:p w:rsidR="000413DD" w:rsidRPr="00C77330" w:rsidRDefault="000413DD" w:rsidP="00C77330">
      <w:r w:rsidRPr="00C77330">
        <w:t>23.5.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неисполнения</w:t>
      </w:r>
      <w:r w:rsidR="00C77330">
        <w:t xml:space="preserve"> </w:t>
      </w:r>
      <w:r w:rsidRPr="00C77330">
        <w:t>установленных</w:t>
      </w:r>
      <w:r w:rsidR="00C77330">
        <w:t xml:space="preserve"> </w:t>
      </w:r>
      <w:r w:rsidRPr="00C77330">
        <w:t>антидемпинговыми</w:t>
      </w:r>
      <w:r w:rsidR="00C77330">
        <w:t xml:space="preserve"> </w:t>
      </w:r>
      <w:r w:rsidRPr="00C77330">
        <w:t>мерами</w:t>
      </w:r>
      <w:r w:rsidR="00C77330">
        <w:t xml:space="preserve"> </w:t>
      </w:r>
      <w:r w:rsidRPr="00C77330">
        <w:t>требований</w:t>
      </w:r>
      <w:r w:rsidR="00C77330">
        <w:t xml:space="preserve"> </w:t>
      </w:r>
      <w:r w:rsidRPr="00C77330">
        <w:t>победитель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уклонившимся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договора.</w:t>
      </w:r>
      <w:r w:rsidR="00C77330">
        <w:t xml:space="preserve"> </w:t>
      </w:r>
    </w:p>
    <w:p w:rsidR="000413DD" w:rsidRPr="00C77330" w:rsidRDefault="000413DD" w:rsidP="00C77330">
      <w:r w:rsidRPr="00C77330">
        <w:t>23.6.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принято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заключении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участником,</w:t>
      </w:r>
      <w:r w:rsidR="00C77330">
        <w:t xml:space="preserve"> </w:t>
      </w:r>
      <w:r w:rsidRPr="00C77330">
        <w:t>занявшим</w:t>
      </w:r>
      <w:r w:rsidR="00C77330">
        <w:t xml:space="preserve"> </w:t>
      </w:r>
      <w:r w:rsidRPr="00C77330">
        <w:t>второе</w:t>
      </w:r>
      <w:r w:rsidR="00C77330">
        <w:t xml:space="preserve"> </w:t>
      </w:r>
      <w:r w:rsidRPr="00C77330">
        <w:t>место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распространяются</w:t>
      </w:r>
      <w:r w:rsidR="00C77330">
        <w:t xml:space="preserve"> </w:t>
      </w:r>
      <w:r w:rsidRPr="00C77330">
        <w:t>требования</w:t>
      </w:r>
      <w:r w:rsidR="00C77330">
        <w:t xml:space="preserve"> </w:t>
      </w:r>
      <w:r w:rsidRPr="00C77330">
        <w:t>настоящей</w:t>
      </w:r>
      <w:r w:rsidR="00C77330">
        <w:t xml:space="preserve"> </w:t>
      </w:r>
      <w:r w:rsidRPr="00C77330">
        <w:t>главы.</w:t>
      </w:r>
    </w:p>
    <w:p w:rsidR="000413DD" w:rsidRPr="00C77330" w:rsidRDefault="000413DD" w:rsidP="00C77330">
      <w:r w:rsidRPr="00C77330">
        <w:t>23.7.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применении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неприменении</w:t>
      </w:r>
      <w:r w:rsidR="00C77330">
        <w:t xml:space="preserve"> </w:t>
      </w:r>
      <w:r w:rsidRPr="00C77330">
        <w:t>антидемпинговых</w:t>
      </w:r>
      <w:r w:rsidR="00C77330">
        <w:t xml:space="preserve"> </w:t>
      </w:r>
      <w:r w:rsidRPr="00C77330">
        <w:t>мер,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принятия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применении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мер,</w:t>
      </w:r>
      <w:r w:rsidR="00C77330">
        <w:t xml:space="preserve"> </w:t>
      </w:r>
      <w:r w:rsidRPr="00C77330">
        <w:t>выбор</w:t>
      </w:r>
      <w:r w:rsidR="00C77330">
        <w:t xml:space="preserve"> </w:t>
      </w:r>
      <w:r w:rsidRPr="00C77330">
        <w:t>конкретного</w:t>
      </w:r>
      <w:r w:rsidR="00C77330">
        <w:t xml:space="preserve"> </w:t>
      </w:r>
      <w:r w:rsidRPr="00C77330">
        <w:t>способа</w:t>
      </w:r>
      <w:r w:rsidR="00C77330">
        <w:t xml:space="preserve"> </w:t>
      </w:r>
      <w:r w:rsidRPr="00C77330">
        <w:t>их</w:t>
      </w:r>
      <w:r w:rsidR="00C77330">
        <w:t xml:space="preserve"> </w:t>
      </w:r>
      <w:r w:rsidRPr="00C77330">
        <w:t>применения</w:t>
      </w:r>
      <w:r w:rsidR="00C77330">
        <w:t xml:space="preserve"> </w:t>
      </w:r>
      <w:r w:rsidRPr="00C77330">
        <w:t>принимаются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размещении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закупке.</w:t>
      </w:r>
      <w:r w:rsidR="00C77330">
        <w:t xml:space="preserve"> </w:t>
      </w:r>
      <w:r w:rsidRPr="00C77330">
        <w:t>Принятое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выбранный</w:t>
      </w:r>
      <w:r w:rsidR="00C77330">
        <w:t xml:space="preserve"> </w:t>
      </w:r>
      <w:r w:rsidRPr="00C77330">
        <w:t>способ</w:t>
      </w:r>
      <w:r w:rsidR="00C77330">
        <w:t xml:space="preserve"> </w:t>
      </w:r>
      <w:r w:rsidRPr="00C77330">
        <w:t>антидемпинговых</w:t>
      </w:r>
      <w:r w:rsidR="00C77330">
        <w:t xml:space="preserve"> </w:t>
      </w:r>
      <w:r w:rsidRPr="00C77330">
        <w:t>мер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изменены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ходе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без</w:t>
      </w:r>
      <w:r w:rsidR="00C77330">
        <w:t xml:space="preserve"> </w:t>
      </w:r>
      <w:r w:rsidRPr="00C77330">
        <w:t>внесения</w:t>
      </w:r>
      <w:r w:rsidR="00C77330">
        <w:t xml:space="preserve"> </w:t>
      </w:r>
      <w:r w:rsidRPr="00C77330">
        <w:t>изменений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документацию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наличии).</w:t>
      </w:r>
    </w:p>
    <w:p w:rsidR="000413DD" w:rsidRPr="00C77330" w:rsidRDefault="000413DD" w:rsidP="00C77330"/>
    <w:p w:rsidR="000413DD" w:rsidRPr="00C77330" w:rsidRDefault="000413DD" w:rsidP="00C77330">
      <w:bookmarkStart w:id="38" w:name="_Toc532377054"/>
      <w:r w:rsidRPr="00C77330">
        <w:t>24.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bookmarkEnd w:id="38"/>
    </w:p>
    <w:p w:rsidR="000413DD" w:rsidRPr="00C77330" w:rsidRDefault="000413DD" w:rsidP="00C77330"/>
    <w:p w:rsidR="000413DD" w:rsidRPr="00C77330" w:rsidRDefault="000413DD" w:rsidP="00C77330">
      <w:r w:rsidRPr="00C77330">
        <w:t>24.1.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(далее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комиссия)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коллегиальным</w:t>
      </w:r>
      <w:r w:rsidR="00C77330">
        <w:t xml:space="preserve"> </w:t>
      </w:r>
      <w:r w:rsidRPr="00C77330">
        <w:t>органом,</w:t>
      </w:r>
      <w:r w:rsidR="00C77330">
        <w:t xml:space="preserve"> </w:t>
      </w:r>
      <w:r w:rsidRPr="00C77330">
        <w:t>создаваемым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целях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одной</w:t>
      </w:r>
      <w:r w:rsidR="00C77330">
        <w:t xml:space="preserve"> </w:t>
      </w:r>
      <w:r w:rsidRPr="00C77330">
        <w:t>отдельно</w:t>
      </w:r>
      <w:r w:rsidR="00C77330">
        <w:t xml:space="preserve"> </w:t>
      </w:r>
      <w:r w:rsidRPr="00C77330">
        <w:t>взятой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группы</w:t>
      </w:r>
      <w:r w:rsidR="00C77330">
        <w:t xml:space="preserve"> </w:t>
      </w:r>
      <w:r w:rsidRPr="00C77330">
        <w:t>конкурентных</w:t>
      </w:r>
      <w:r w:rsidR="00C77330">
        <w:t xml:space="preserve"> </w:t>
      </w:r>
      <w:r w:rsidRPr="00C77330">
        <w:t>закупок.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создать</w:t>
      </w:r>
      <w:r w:rsidR="00C77330">
        <w:t xml:space="preserve"> </w:t>
      </w:r>
      <w:r w:rsidRPr="00C77330">
        <w:t>комиссию,</w:t>
      </w:r>
      <w:r w:rsidR="00C77330">
        <w:t xml:space="preserve"> </w:t>
      </w:r>
      <w:r w:rsidRPr="00C77330">
        <w:t>уполномоченную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проведение</w:t>
      </w:r>
      <w:r w:rsidR="00C77330">
        <w:t xml:space="preserve"> </w:t>
      </w:r>
      <w:r w:rsidRPr="00C77330">
        <w:t>всех</w:t>
      </w:r>
      <w:r w:rsidR="00C77330">
        <w:t xml:space="preserve"> </w:t>
      </w:r>
      <w:r w:rsidRPr="00C77330">
        <w:t>конкурентных</w:t>
      </w:r>
      <w:r w:rsidR="00C77330">
        <w:t xml:space="preserve"> </w:t>
      </w:r>
      <w:r w:rsidRPr="00C77330">
        <w:t>закупок,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несколько</w:t>
      </w:r>
      <w:r w:rsidR="00C77330">
        <w:t xml:space="preserve"> </w:t>
      </w:r>
      <w:r w:rsidRPr="00C77330">
        <w:t>комиссий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числе,</w:t>
      </w:r>
      <w:r w:rsidR="00C77330">
        <w:t xml:space="preserve"> </w:t>
      </w:r>
      <w:r w:rsidRPr="00C77330">
        <w:t>специализирующихся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процедур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зависимости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способа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предмета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специальные</w:t>
      </w:r>
      <w:r w:rsidR="00C77330">
        <w:t xml:space="preserve"> </w:t>
      </w:r>
      <w:r w:rsidRPr="00C77330">
        <w:t>комиссии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отдельных</w:t>
      </w:r>
      <w:r w:rsidR="00C77330">
        <w:t xml:space="preserve"> </w:t>
      </w:r>
      <w:r w:rsidRPr="00C77330">
        <w:t>закупок.</w:t>
      </w:r>
      <w:r w:rsidR="00C77330">
        <w:t xml:space="preserve"> </w:t>
      </w:r>
    </w:p>
    <w:p w:rsidR="000413DD" w:rsidRPr="00C77330" w:rsidRDefault="000413DD" w:rsidP="00C77330">
      <w:r w:rsidRPr="00C77330">
        <w:t>24.2.</w:t>
      </w:r>
      <w:r w:rsidR="00C77330">
        <w:t xml:space="preserve"> </w:t>
      </w:r>
      <w:r w:rsidRPr="00C77330">
        <w:t>Основной</w:t>
      </w:r>
      <w:r w:rsidR="00C77330">
        <w:t xml:space="preserve"> </w:t>
      </w:r>
      <w:r w:rsidRPr="00C77330">
        <w:t>целью</w:t>
      </w:r>
      <w:r w:rsidR="00C77330">
        <w:t xml:space="preserve"> </w:t>
      </w:r>
      <w:r w:rsidRPr="00C77330">
        <w:t>комиссии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определение</w:t>
      </w:r>
      <w:r w:rsidR="00C77330">
        <w:t xml:space="preserve"> </w:t>
      </w:r>
      <w:r w:rsidRPr="00C77330">
        <w:t>поставщика</w:t>
      </w:r>
      <w:r w:rsidR="00C77330">
        <w:t xml:space="preserve"> </w:t>
      </w:r>
      <w:r w:rsidRPr="00C77330">
        <w:t>(подрядчика,</w:t>
      </w:r>
      <w:r w:rsidR="00C77330">
        <w:t xml:space="preserve"> </w:t>
      </w:r>
      <w:r w:rsidRPr="00C77330">
        <w:t>исполнителя),</w:t>
      </w:r>
      <w:r w:rsidR="00C77330">
        <w:t xml:space="preserve"> </w:t>
      </w:r>
      <w:r w:rsidRPr="00C77330">
        <w:t>соответствующего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закупке.</w:t>
      </w:r>
      <w:r w:rsidR="00C77330">
        <w:t xml:space="preserve"> </w:t>
      </w:r>
      <w:r w:rsidRPr="00C77330">
        <w:t>Конкретные</w:t>
      </w:r>
      <w:r w:rsidR="00C77330">
        <w:t xml:space="preserve"> </w:t>
      </w:r>
      <w:r w:rsidRPr="00C77330">
        <w:t>задачи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функции</w:t>
      </w:r>
      <w:r w:rsidR="00C77330">
        <w:t xml:space="preserve"> </w:t>
      </w:r>
      <w:r w:rsidRPr="00C77330">
        <w:t>комиссии,</w:t>
      </w:r>
      <w:r w:rsidR="00C77330">
        <w:t xml:space="preserve"> </w:t>
      </w:r>
      <w:r w:rsidRPr="00C77330">
        <w:t>права,</w:t>
      </w:r>
      <w:r w:rsidR="00C77330">
        <w:t xml:space="preserve"> </w:t>
      </w:r>
      <w:r w:rsidRPr="00C77330">
        <w:t>обязанности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ответственность</w:t>
      </w:r>
      <w:r w:rsidR="00C77330">
        <w:t xml:space="preserve"> </w:t>
      </w:r>
      <w:r w:rsidRPr="00C77330">
        <w:t>членов</w:t>
      </w:r>
      <w:r w:rsidR="00C77330">
        <w:t xml:space="preserve"> </w:t>
      </w:r>
      <w:r w:rsidRPr="00C77330">
        <w:t>комиссии,</w:t>
      </w:r>
      <w:r w:rsidR="00C77330">
        <w:t xml:space="preserve"> </w:t>
      </w:r>
      <w:r w:rsidRPr="00C77330">
        <w:t>регламент</w:t>
      </w:r>
      <w:r w:rsidR="00C77330">
        <w:t xml:space="preserve"> </w:t>
      </w:r>
      <w:r w:rsidRPr="00C77330">
        <w:t>работы</w:t>
      </w:r>
      <w:r w:rsidR="00C77330">
        <w:t xml:space="preserve"> </w:t>
      </w:r>
      <w:r w:rsidRPr="00C77330">
        <w:t>комиссии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иные</w:t>
      </w:r>
      <w:r w:rsidR="00C77330">
        <w:t xml:space="preserve"> </w:t>
      </w:r>
      <w:r w:rsidRPr="00C77330">
        <w:t>вопросы</w:t>
      </w:r>
      <w:r w:rsidR="00C77330">
        <w:t xml:space="preserve"> </w:t>
      </w:r>
      <w:r w:rsidRPr="00C77330">
        <w:t>деятельности</w:t>
      </w:r>
      <w:r w:rsidR="00C77330">
        <w:t xml:space="preserve"> </w:t>
      </w:r>
      <w:r w:rsidRPr="00C77330">
        <w:t>комиссии</w:t>
      </w:r>
      <w:r w:rsidR="00C77330">
        <w:t xml:space="preserve"> </w:t>
      </w:r>
      <w:r w:rsidRPr="00C77330">
        <w:t>определяются</w:t>
      </w:r>
      <w:r w:rsidR="00C77330">
        <w:t xml:space="preserve"> </w:t>
      </w:r>
      <w:r w:rsidRPr="00C77330">
        <w:t>локальным</w:t>
      </w:r>
      <w:r w:rsidR="00C77330">
        <w:t xml:space="preserve"> </w:t>
      </w:r>
      <w:r w:rsidRPr="00C77330">
        <w:t>актом</w:t>
      </w:r>
      <w:r w:rsidR="00C77330">
        <w:t xml:space="preserve"> </w:t>
      </w:r>
      <w:r w:rsidRPr="00C77330">
        <w:t>(локальными</w:t>
      </w:r>
      <w:r w:rsidR="00C77330">
        <w:t xml:space="preserve"> </w:t>
      </w:r>
      <w:r w:rsidRPr="00C77330">
        <w:t>актами)</w:t>
      </w:r>
      <w:r w:rsidR="00C77330">
        <w:t xml:space="preserve"> </w:t>
      </w:r>
      <w:r w:rsidRPr="00C77330">
        <w:t>заказчика.</w:t>
      </w:r>
      <w:r w:rsidR="00C77330">
        <w:t xml:space="preserve"> </w:t>
      </w:r>
    </w:p>
    <w:p w:rsidR="000413DD" w:rsidRPr="00C77330" w:rsidRDefault="000413DD" w:rsidP="00C77330">
      <w:r w:rsidRPr="00C77330">
        <w:lastRenderedPageBreak/>
        <w:t>24.3.</w:t>
      </w:r>
      <w:r w:rsidR="00C77330">
        <w:t xml:space="preserve"> </w:t>
      </w:r>
      <w:r w:rsidRPr="00C77330">
        <w:t>Число</w:t>
      </w:r>
      <w:r w:rsidR="00C77330">
        <w:t xml:space="preserve"> </w:t>
      </w:r>
      <w:r w:rsidRPr="00C77330">
        <w:t>членов</w:t>
      </w:r>
      <w:r w:rsidR="00C77330">
        <w:t xml:space="preserve"> </w:t>
      </w:r>
      <w:r w:rsidRPr="00C77330">
        <w:t>комиссии</w:t>
      </w:r>
      <w:r w:rsidR="00C77330">
        <w:t xml:space="preserve"> </w:t>
      </w:r>
      <w:r w:rsidRPr="00C77330">
        <w:t>должно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менее</w:t>
      </w:r>
      <w:r w:rsidR="00C77330">
        <w:t xml:space="preserve"> </w:t>
      </w:r>
      <w:r w:rsidRPr="00C77330">
        <w:t>пяти</w:t>
      </w:r>
      <w:r w:rsidR="00C77330">
        <w:t xml:space="preserve"> </w:t>
      </w:r>
      <w:r w:rsidRPr="00C77330">
        <w:t>человек.</w:t>
      </w:r>
    </w:p>
    <w:p w:rsidR="000413DD" w:rsidRPr="00C77330" w:rsidRDefault="000413DD" w:rsidP="00C77330">
      <w:r w:rsidRPr="00C77330">
        <w:t>24.4.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создании</w:t>
      </w:r>
      <w:r w:rsidR="00C77330">
        <w:t xml:space="preserve"> </w:t>
      </w:r>
      <w:r w:rsidRPr="00C77330">
        <w:t>комиссии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принимается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начала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(закупок)</w:t>
      </w:r>
      <w:r w:rsidR="00C77330">
        <w:t xml:space="preserve"> </w:t>
      </w:r>
      <w:r w:rsidRPr="00C77330">
        <w:t>путем</w:t>
      </w:r>
      <w:r w:rsidR="00C77330">
        <w:t xml:space="preserve"> </w:t>
      </w:r>
      <w:r w:rsidRPr="00C77330">
        <w:t>издания</w:t>
      </w:r>
      <w:r w:rsidR="00C77330">
        <w:t xml:space="preserve"> </w:t>
      </w:r>
      <w:r w:rsidRPr="00C77330">
        <w:t>локального</w:t>
      </w:r>
      <w:r w:rsidR="00C77330">
        <w:t xml:space="preserve"> </w:t>
      </w:r>
      <w:r w:rsidRPr="00C77330">
        <w:t>акта,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определяется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состав.</w:t>
      </w:r>
    </w:p>
    <w:p w:rsidR="000413DD" w:rsidRPr="00C77330" w:rsidRDefault="000413DD" w:rsidP="00C77330">
      <w:r w:rsidRPr="00C77330">
        <w:t>24.5.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включении</w:t>
      </w:r>
      <w:r w:rsidR="00C77330">
        <w:t xml:space="preserve"> </w:t>
      </w:r>
      <w:r w:rsidRPr="00C77330">
        <w:t>конкретного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состав</w:t>
      </w:r>
      <w:r w:rsidR="00C77330">
        <w:t xml:space="preserve"> </w:t>
      </w:r>
      <w:r w:rsidRPr="00C77330">
        <w:t>комиссии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принимается</w:t>
      </w:r>
      <w:r w:rsidR="00C77330">
        <w:t xml:space="preserve"> </w:t>
      </w:r>
      <w:r w:rsidRPr="00C77330">
        <w:t>заказчиком.</w:t>
      </w:r>
    </w:p>
    <w:p w:rsidR="000413DD" w:rsidRPr="00C77330" w:rsidRDefault="000413DD" w:rsidP="00C77330">
      <w:pPr>
        <w:rPr>
          <w:rFonts w:eastAsiaTheme="minorHAnsi"/>
        </w:rPr>
      </w:pPr>
      <w:r w:rsidRPr="00C77330">
        <w:rPr>
          <w:rFonts w:eastAsiaTheme="minorHAnsi"/>
        </w:rPr>
        <w:t>24.6.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Замена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члена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комиссии</w:t>
      </w:r>
      <w:r w:rsidR="00C77330">
        <w:rPr>
          <w:rFonts w:eastAsiaTheme="minorHAnsi"/>
        </w:rPr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допускается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только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по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решению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заказчика.</w:t>
      </w:r>
    </w:p>
    <w:p w:rsidR="000413DD" w:rsidRPr="00C77330" w:rsidRDefault="000413DD" w:rsidP="00C77330">
      <w:r w:rsidRPr="00C77330">
        <w:rPr>
          <w:rFonts w:eastAsiaTheme="minorHAnsi"/>
        </w:rPr>
        <w:t>24.7.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Комиссия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правомочна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осуществлять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свои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функции,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если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на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заседании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присутствует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не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менее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чем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пятьдесят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процентов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общего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числа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ее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членов.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Принятие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решения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членами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комиссии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путем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проведения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заочного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голосования,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а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также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делегирование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ими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своих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полномочий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иным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лицам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не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допускается.</w:t>
      </w:r>
    </w:p>
    <w:p w:rsidR="000413DD" w:rsidRPr="00C77330" w:rsidRDefault="000413DD" w:rsidP="00C77330">
      <w:r w:rsidRPr="00C77330">
        <w:t>24.8.</w:t>
      </w:r>
      <w:r w:rsidR="00C77330">
        <w:t xml:space="preserve"> </w:t>
      </w:r>
      <w:r w:rsidRPr="00C77330">
        <w:t>Членами</w:t>
      </w:r>
      <w:r w:rsidR="00C77330">
        <w:t xml:space="preserve"> </w:t>
      </w:r>
      <w:r w:rsidRPr="00C77330">
        <w:t>комиссии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физические</w:t>
      </w:r>
      <w:r w:rsidR="00C77330">
        <w:t xml:space="preserve"> </w:t>
      </w:r>
      <w:r w:rsidRPr="00C77330">
        <w:t>лица,</w:t>
      </w:r>
      <w:r w:rsidR="00C77330">
        <w:t xml:space="preserve"> </w:t>
      </w:r>
      <w:r w:rsidRPr="00C77330">
        <w:t>лично</w:t>
      </w:r>
      <w:r w:rsidR="00C77330">
        <w:t xml:space="preserve"> </w:t>
      </w:r>
      <w:r w:rsidRPr="00C77330">
        <w:t>заинтересованные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результатах</w:t>
      </w:r>
      <w:r w:rsidR="00C77330">
        <w:t xml:space="preserve"> </w:t>
      </w:r>
      <w:r w:rsidRPr="00C77330">
        <w:t>определения</w:t>
      </w:r>
      <w:r w:rsidR="00C77330">
        <w:t xml:space="preserve"> </w:t>
      </w:r>
      <w:r w:rsidRPr="00C77330">
        <w:t>поставщиков</w:t>
      </w:r>
      <w:r w:rsidR="00C77330">
        <w:t xml:space="preserve"> </w:t>
      </w:r>
      <w:r w:rsidRPr="00C77330">
        <w:t>(подрядчиков,</w:t>
      </w:r>
      <w:r w:rsidR="00C77330">
        <w:t xml:space="preserve"> </w:t>
      </w:r>
      <w:r w:rsidRPr="00C77330">
        <w:t>исполнителей),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физические</w:t>
      </w:r>
      <w:r w:rsidR="00C77330">
        <w:t xml:space="preserve"> </w:t>
      </w:r>
      <w:r w:rsidRPr="00C77330">
        <w:t>лица,</w:t>
      </w:r>
      <w:r w:rsidR="00C77330">
        <w:t xml:space="preserve"> </w:t>
      </w:r>
      <w:r w:rsidRPr="00C77330">
        <w:t>подавшие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определении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состоящие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штате</w:t>
      </w:r>
      <w:r w:rsidR="00C77330">
        <w:t xml:space="preserve"> </w:t>
      </w:r>
      <w:r w:rsidRPr="00C77330">
        <w:t>организаций,</w:t>
      </w:r>
      <w:r w:rsidR="00C77330">
        <w:t xml:space="preserve"> </w:t>
      </w:r>
      <w:r w:rsidRPr="00C77330">
        <w:t>подавших</w:t>
      </w:r>
      <w:r w:rsidR="00C77330">
        <w:t xml:space="preserve"> </w:t>
      </w:r>
      <w:r w:rsidRPr="00C77330">
        <w:t>данные</w:t>
      </w:r>
      <w:r w:rsidR="00C77330">
        <w:t xml:space="preserve"> </w:t>
      </w:r>
      <w:r w:rsidRPr="00C77330">
        <w:t>заявки,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физические</w:t>
      </w:r>
      <w:r w:rsidR="00C77330">
        <w:t xml:space="preserve"> </w:t>
      </w:r>
      <w:r w:rsidRPr="00C77330">
        <w:t>лица,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способны</w:t>
      </w:r>
      <w:r w:rsidR="00C77330">
        <w:t xml:space="preserve"> </w:t>
      </w:r>
      <w:r w:rsidRPr="00C77330">
        <w:t>оказать</w:t>
      </w:r>
      <w:r w:rsidR="00C77330">
        <w:t xml:space="preserve"> </w:t>
      </w:r>
      <w:r w:rsidRPr="00C77330">
        <w:t>влияние</w:t>
      </w:r>
      <w:r w:rsidR="00C77330">
        <w:t xml:space="preserve"> </w:t>
      </w:r>
      <w:r w:rsidRPr="00C77330">
        <w:t>участники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(в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физические</w:t>
      </w:r>
      <w:r w:rsidR="00C77330">
        <w:t xml:space="preserve"> </w:t>
      </w:r>
      <w:r w:rsidRPr="00C77330">
        <w:t>лица,</w:t>
      </w:r>
      <w:r w:rsidR="00C77330">
        <w:t xml:space="preserve"> </w:t>
      </w:r>
      <w:r w:rsidRPr="00C77330">
        <w:t>являющиеся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(акционерами)</w:t>
      </w:r>
      <w:r w:rsidR="00C77330">
        <w:t xml:space="preserve"> </w:t>
      </w:r>
      <w:r w:rsidRPr="00C77330">
        <w:t>этих</w:t>
      </w:r>
      <w:r w:rsidR="00C77330">
        <w:t xml:space="preserve"> </w:t>
      </w:r>
      <w:r w:rsidRPr="00C77330">
        <w:t>организаций,</w:t>
      </w:r>
      <w:r w:rsidR="00C77330">
        <w:t xml:space="preserve"> </w:t>
      </w:r>
      <w:r w:rsidRPr="00C77330">
        <w:t>членами</w:t>
      </w:r>
      <w:r w:rsidR="00C77330">
        <w:t xml:space="preserve"> </w:t>
      </w:r>
      <w:r w:rsidRPr="00C77330">
        <w:t>их</w:t>
      </w:r>
      <w:r w:rsidR="00C77330">
        <w:t xml:space="preserve"> </w:t>
      </w:r>
      <w:r w:rsidRPr="00C77330">
        <w:t>органов</w:t>
      </w:r>
      <w:r w:rsidR="00C77330">
        <w:t xml:space="preserve"> </w:t>
      </w:r>
      <w:r w:rsidRPr="00C77330">
        <w:t>управления,</w:t>
      </w:r>
      <w:r w:rsidR="00C77330">
        <w:t xml:space="preserve"> </w:t>
      </w:r>
      <w:r w:rsidRPr="00C77330">
        <w:t>кредиторами</w:t>
      </w:r>
      <w:r w:rsidR="00C77330">
        <w:t xml:space="preserve"> </w:t>
      </w:r>
      <w:r w:rsidRPr="00C77330">
        <w:t>указанных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закупки),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физические</w:t>
      </w:r>
      <w:r w:rsidR="00C77330">
        <w:t xml:space="preserve"> </w:t>
      </w:r>
      <w:r w:rsidRPr="00C77330">
        <w:t>лица,</w:t>
      </w:r>
      <w:r w:rsidR="00C77330">
        <w:t xml:space="preserve"> </w:t>
      </w:r>
      <w:r w:rsidRPr="00C77330">
        <w:t>состоящие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браке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руководителем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являющиеся</w:t>
      </w:r>
      <w:r w:rsidR="00C77330">
        <w:t xml:space="preserve"> </w:t>
      </w:r>
      <w:r w:rsidRPr="00C77330">
        <w:t>близкими</w:t>
      </w:r>
      <w:r w:rsidR="00C77330">
        <w:t xml:space="preserve"> </w:t>
      </w:r>
      <w:r w:rsidRPr="00C77330">
        <w:t>родственниками</w:t>
      </w:r>
      <w:r w:rsidR="00C77330">
        <w:t xml:space="preserve"> </w:t>
      </w:r>
      <w:r w:rsidRPr="00C77330">
        <w:t>(родственниками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прямой</w:t>
      </w:r>
      <w:r w:rsidR="00C77330">
        <w:t xml:space="preserve"> </w:t>
      </w:r>
      <w:r w:rsidRPr="00C77330">
        <w:t>восходящей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нисходящей</w:t>
      </w:r>
      <w:r w:rsidR="00C77330">
        <w:t xml:space="preserve"> </w:t>
      </w:r>
      <w:r w:rsidRPr="00C77330">
        <w:t>линии</w:t>
      </w:r>
      <w:r w:rsidR="00C77330">
        <w:t xml:space="preserve"> </w:t>
      </w:r>
      <w:r w:rsidRPr="00C77330">
        <w:t>(родителями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детьми,</w:t>
      </w:r>
      <w:r w:rsidR="00C77330">
        <w:t xml:space="preserve"> </w:t>
      </w:r>
      <w:r w:rsidRPr="00C77330">
        <w:t>дедушкой,</w:t>
      </w:r>
      <w:r w:rsidR="00C77330">
        <w:t xml:space="preserve"> </w:t>
      </w:r>
      <w:r w:rsidRPr="00C77330">
        <w:t>бабушкой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внуками),</w:t>
      </w:r>
      <w:r w:rsidR="00C77330">
        <w:t xml:space="preserve"> </w:t>
      </w:r>
      <w:r w:rsidRPr="00C77330">
        <w:t>полнородными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неполнородными</w:t>
      </w:r>
      <w:r w:rsidR="00C77330">
        <w:t xml:space="preserve"> </w:t>
      </w:r>
      <w:r w:rsidRPr="00C77330">
        <w:t>(имеющими</w:t>
      </w:r>
      <w:r w:rsidR="00C77330">
        <w:t xml:space="preserve"> </w:t>
      </w:r>
      <w:r w:rsidRPr="00C77330">
        <w:t>общих</w:t>
      </w:r>
      <w:r w:rsidR="00C77330">
        <w:t xml:space="preserve"> </w:t>
      </w:r>
      <w:r w:rsidRPr="00C77330">
        <w:t>отца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мать)</w:t>
      </w:r>
      <w:r w:rsidR="00C77330">
        <w:t xml:space="preserve"> </w:t>
      </w:r>
      <w:r w:rsidRPr="00C77330">
        <w:t>братьями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сестрами),</w:t>
      </w:r>
      <w:r w:rsidR="00C77330">
        <w:t xml:space="preserve"> </w:t>
      </w:r>
      <w:r w:rsidRPr="00C77330">
        <w:t>усыновителями</w:t>
      </w:r>
      <w:r w:rsidR="00C77330">
        <w:t xml:space="preserve"> </w:t>
      </w:r>
      <w:r w:rsidRPr="00C77330">
        <w:t>руководителя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усыновленными</w:t>
      </w:r>
      <w:r w:rsidR="00C77330">
        <w:t xml:space="preserve"> </w:t>
      </w:r>
      <w:r w:rsidRPr="00C77330">
        <w:t>руководителем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непосредственно</w:t>
      </w:r>
      <w:r w:rsidR="00C77330">
        <w:t xml:space="preserve"> </w:t>
      </w:r>
      <w:r w:rsidRPr="00C77330">
        <w:t>осуществляющие</w:t>
      </w:r>
      <w:r w:rsidR="00C77330">
        <w:t xml:space="preserve"> </w:t>
      </w:r>
      <w:r w:rsidRPr="00C77330">
        <w:t>контроль</w:t>
      </w:r>
      <w:r w:rsidR="00C77330">
        <w:t xml:space="preserve"> </w:t>
      </w:r>
      <w:r w:rsidRPr="00C77330">
        <w:t>должностные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контрольного</w:t>
      </w:r>
      <w:r w:rsidR="00C77330">
        <w:t xml:space="preserve"> </w:t>
      </w:r>
      <w:r w:rsidRPr="00C77330">
        <w:t>органа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сфере</w:t>
      </w:r>
      <w:r w:rsidR="00C77330">
        <w:t xml:space="preserve"> </w:t>
      </w:r>
      <w:r w:rsidRPr="00C77330">
        <w:t>закупок.</w:t>
      </w:r>
      <w:r w:rsidR="00C77330">
        <w:t xml:space="preserve"> </w:t>
      </w:r>
    </w:p>
    <w:p w:rsidR="000413DD" w:rsidRPr="00C77330" w:rsidRDefault="000413DD" w:rsidP="00C77330"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выявления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составе</w:t>
      </w:r>
      <w:r w:rsidR="00C77330">
        <w:t xml:space="preserve"> </w:t>
      </w:r>
      <w:r w:rsidRPr="00C77330">
        <w:t>комиссии</w:t>
      </w:r>
      <w:r w:rsidR="00C77330">
        <w:t xml:space="preserve"> </w:t>
      </w:r>
      <w:r w:rsidRPr="00C77330">
        <w:t>указанных</w:t>
      </w:r>
      <w:r w:rsidR="00C77330">
        <w:t xml:space="preserve"> </w:t>
      </w:r>
      <w:r w:rsidRPr="00C77330">
        <w:t>лиц</w:t>
      </w:r>
      <w:r w:rsidR="00C77330">
        <w:t xml:space="preserve"> </w:t>
      </w:r>
      <w:r w:rsidRPr="00C77330">
        <w:t>заказчик,</w:t>
      </w:r>
      <w:r w:rsidR="00C77330">
        <w:t xml:space="preserve"> </w:t>
      </w:r>
      <w:r w:rsidRPr="00C77330">
        <w:t>принявший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создании</w:t>
      </w:r>
      <w:r w:rsidR="00C77330">
        <w:t xml:space="preserve"> </w:t>
      </w:r>
      <w:r w:rsidRPr="00C77330">
        <w:t>комиссии,</w:t>
      </w:r>
      <w:r w:rsidR="00C77330">
        <w:t xml:space="preserve"> </w:t>
      </w:r>
      <w:r w:rsidRPr="00C77330">
        <w:t>обязан</w:t>
      </w:r>
      <w:r w:rsidR="00C77330">
        <w:t xml:space="preserve"> </w:t>
      </w:r>
      <w:r w:rsidRPr="00C77330">
        <w:t>незамедлительно</w:t>
      </w:r>
      <w:r w:rsidR="00C77330">
        <w:t xml:space="preserve"> </w:t>
      </w:r>
      <w:r w:rsidRPr="00C77330">
        <w:t>заменить</w:t>
      </w:r>
      <w:r w:rsidR="00C77330">
        <w:t xml:space="preserve"> </w:t>
      </w:r>
      <w:r w:rsidRPr="00C77330">
        <w:t>их</w:t>
      </w:r>
      <w:r w:rsidR="00C77330">
        <w:t xml:space="preserve"> </w:t>
      </w:r>
      <w:r w:rsidRPr="00C77330">
        <w:t>другими</w:t>
      </w:r>
      <w:r w:rsidR="00C77330">
        <w:t xml:space="preserve"> </w:t>
      </w:r>
      <w:r w:rsidRPr="00C77330">
        <w:t>физическими</w:t>
      </w:r>
      <w:r w:rsidR="00C77330">
        <w:t xml:space="preserve"> </w:t>
      </w:r>
      <w:r w:rsidRPr="00C77330">
        <w:t>лицами,</w:t>
      </w:r>
      <w:r w:rsidR="00C77330">
        <w:t xml:space="preserve"> </w:t>
      </w:r>
      <w:r w:rsidRPr="00C77330">
        <w:t>которые</w:t>
      </w:r>
      <w:r w:rsidR="00C77330">
        <w:t xml:space="preserve"> </w:t>
      </w:r>
      <w:r w:rsidRPr="00C77330">
        <w:t>лично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заинтересованы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результатах</w:t>
      </w:r>
      <w:r w:rsidR="00C77330">
        <w:t xml:space="preserve"> </w:t>
      </w:r>
      <w:r w:rsidRPr="00C77330">
        <w:t>определения</w:t>
      </w:r>
      <w:r w:rsidR="00C77330">
        <w:t xml:space="preserve"> </w:t>
      </w:r>
      <w:r w:rsidRPr="00C77330">
        <w:t>поставщиков</w:t>
      </w:r>
      <w:r w:rsidR="00C77330">
        <w:t xml:space="preserve"> </w:t>
      </w:r>
      <w:r w:rsidRPr="00C77330">
        <w:t>(подрядчиков,</w:t>
      </w:r>
      <w:r w:rsidR="00C77330">
        <w:t xml:space="preserve"> </w:t>
      </w:r>
      <w:r w:rsidRPr="00C77330">
        <w:t>исполнителей)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способны</w:t>
      </w:r>
      <w:r w:rsidR="00C77330">
        <w:t xml:space="preserve"> </w:t>
      </w:r>
      <w:r w:rsidRPr="00C77330">
        <w:t>оказывать</w:t>
      </w:r>
      <w:r w:rsidR="00C77330">
        <w:t xml:space="preserve"> </w:t>
      </w:r>
      <w:r w:rsidRPr="00C77330">
        <w:t>влияние</w:t>
      </w:r>
      <w:r w:rsidR="00C77330">
        <w:t xml:space="preserve"> </w:t>
      </w:r>
      <w:r w:rsidRPr="00C77330">
        <w:t>участники</w:t>
      </w:r>
      <w:r w:rsidR="00C77330">
        <w:t xml:space="preserve"> </w:t>
      </w:r>
      <w:r w:rsidRPr="00C77330">
        <w:t>закупок,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физическими</w:t>
      </w:r>
      <w:r w:rsidR="00C77330">
        <w:t xml:space="preserve"> </w:t>
      </w:r>
      <w:r w:rsidRPr="00C77330">
        <w:t>лицами,</w:t>
      </w:r>
      <w:r w:rsidR="00C77330">
        <w:t xml:space="preserve"> </w:t>
      </w:r>
      <w:r w:rsidRPr="00C77330">
        <w:t>которые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являются</w:t>
      </w:r>
      <w:r w:rsidR="00C77330">
        <w:t xml:space="preserve"> </w:t>
      </w:r>
      <w:r w:rsidRPr="00C77330">
        <w:t>непосредственно</w:t>
      </w:r>
      <w:r w:rsidR="00C77330">
        <w:t xml:space="preserve"> </w:t>
      </w:r>
      <w:r w:rsidRPr="00C77330">
        <w:t>осуществляющими</w:t>
      </w:r>
      <w:r w:rsidR="00C77330">
        <w:t xml:space="preserve"> </w:t>
      </w:r>
      <w:r w:rsidRPr="00C77330">
        <w:t>контроль</w:t>
      </w:r>
      <w:r w:rsidR="00C77330">
        <w:t xml:space="preserve"> </w:t>
      </w:r>
      <w:r w:rsidRPr="00C77330">
        <w:t>должностными</w:t>
      </w:r>
      <w:r w:rsidR="00C77330">
        <w:t xml:space="preserve"> </w:t>
      </w:r>
      <w:r w:rsidRPr="00C77330">
        <w:t>лицами</w:t>
      </w:r>
      <w:r w:rsidR="00C77330">
        <w:t xml:space="preserve"> </w:t>
      </w:r>
      <w:r w:rsidRPr="00C77330">
        <w:t>контрольных</w:t>
      </w:r>
      <w:r w:rsidR="00C77330">
        <w:t xml:space="preserve"> </w:t>
      </w:r>
      <w:r w:rsidRPr="00C77330">
        <w:t>органов.</w:t>
      </w:r>
    </w:p>
    <w:p w:rsidR="000413DD" w:rsidRPr="00C77330" w:rsidRDefault="000413DD" w:rsidP="00C77330">
      <w:r w:rsidRPr="00C77330">
        <w:t>24.9.</w:t>
      </w:r>
      <w:r w:rsidR="00C77330">
        <w:t xml:space="preserve"> </w:t>
      </w:r>
      <w:r w:rsidRPr="00C77330">
        <w:t>Основными</w:t>
      </w:r>
      <w:r w:rsidR="00C77330">
        <w:t xml:space="preserve"> </w:t>
      </w:r>
      <w:r w:rsidRPr="00C77330">
        <w:t>функциями</w:t>
      </w:r>
      <w:r w:rsidR="00C77330">
        <w:t xml:space="preserve"> </w:t>
      </w:r>
      <w:r w:rsidRPr="00C77330">
        <w:t>комиссии</w:t>
      </w:r>
      <w:r w:rsidR="00C77330">
        <w:t xml:space="preserve"> </w:t>
      </w:r>
      <w:r w:rsidRPr="00C77330">
        <w:t>являются: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заседании</w:t>
      </w:r>
      <w:r w:rsidR="00C77330">
        <w:t xml:space="preserve"> </w:t>
      </w:r>
      <w:r w:rsidRPr="00C77330">
        <w:t>закупочной</w:t>
      </w:r>
      <w:r w:rsidR="00C77330">
        <w:t xml:space="preserve"> </w:t>
      </w:r>
      <w:r w:rsidRPr="00C77330">
        <w:t>комиссии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открытии</w:t>
      </w:r>
      <w:r w:rsidR="00C77330">
        <w:t xml:space="preserve"> </w:t>
      </w:r>
      <w:r w:rsidRPr="00C77330">
        <w:t>доступа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поданным</w:t>
      </w:r>
      <w:r w:rsidR="00C77330">
        <w:t xml:space="preserve"> </w:t>
      </w:r>
      <w:r w:rsidRPr="00C77330">
        <w:t>заявкам,</w:t>
      </w:r>
      <w:r w:rsidR="00C77330">
        <w:t xml:space="preserve"> </w:t>
      </w:r>
      <w:r w:rsidRPr="00C77330">
        <w:t>вскрытии</w:t>
      </w:r>
      <w:r w:rsidR="00C77330">
        <w:t xml:space="preserve"> </w:t>
      </w:r>
      <w:r w:rsidRPr="00C77330">
        <w:t>конвертов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рассмотрение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закупки;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принятие</w:t>
      </w:r>
      <w:r w:rsidR="00C77330">
        <w:t xml:space="preserve"> </w:t>
      </w:r>
      <w:r w:rsidRPr="00C77330">
        <w:t>решений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допуске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отказа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допуске</w:t>
      </w:r>
      <w:r w:rsidR="00C77330">
        <w:t xml:space="preserve"> </w:t>
      </w:r>
      <w:r w:rsidRPr="00C77330">
        <w:t>(отклонения</w:t>
      </w:r>
      <w:r w:rsidR="00C77330">
        <w:t xml:space="preserve"> </w:t>
      </w:r>
      <w:r w:rsidRPr="00C77330">
        <w:t>заявки)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участию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закупке;</w:t>
      </w:r>
    </w:p>
    <w:p w:rsidR="000413DD" w:rsidRPr="00C77330" w:rsidRDefault="000413DD" w:rsidP="00C77330">
      <w:r w:rsidRPr="00C77330">
        <w:t>4)</w:t>
      </w:r>
      <w:r w:rsidR="00C77330">
        <w:t xml:space="preserve"> </w:t>
      </w:r>
      <w:r w:rsidRPr="00C77330">
        <w:t>фиксирование</w:t>
      </w:r>
      <w:r w:rsidR="00C77330">
        <w:t xml:space="preserve"> </w:t>
      </w:r>
      <w:r w:rsidRPr="00C77330">
        <w:t>факта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признании</w:t>
      </w:r>
      <w:r w:rsidR="00C77330">
        <w:t xml:space="preserve"> </w:t>
      </w:r>
      <w:r w:rsidRPr="00C77330">
        <w:t>процедуры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несостоявшейся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необходимости);</w:t>
      </w:r>
    </w:p>
    <w:p w:rsidR="000413DD" w:rsidRPr="00C77330" w:rsidRDefault="000413DD" w:rsidP="00C77330">
      <w:r w:rsidRPr="00C77330">
        <w:t>5)</w:t>
      </w:r>
      <w:r w:rsidR="00C77330">
        <w:t xml:space="preserve"> </w:t>
      </w:r>
      <w:r w:rsidRPr="00C77330">
        <w:t>проведение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необходимости);</w:t>
      </w:r>
    </w:p>
    <w:p w:rsidR="000413DD" w:rsidRPr="00C77330" w:rsidRDefault="000413DD" w:rsidP="00C77330">
      <w:r w:rsidRPr="00C77330">
        <w:t>6)</w:t>
      </w:r>
      <w:r w:rsidR="00C77330">
        <w:t xml:space="preserve"> </w:t>
      </w:r>
      <w:r w:rsidRPr="00C77330">
        <w:t>определение</w:t>
      </w:r>
      <w:r w:rsidR="00C77330">
        <w:t xml:space="preserve"> </w:t>
      </w:r>
      <w:r w:rsidRPr="00C77330">
        <w:t>победителя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условиями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закупочной</w:t>
      </w:r>
      <w:r w:rsidR="00C77330">
        <w:t xml:space="preserve"> </w:t>
      </w:r>
      <w:r w:rsidRPr="00C77330">
        <w:t>документации;</w:t>
      </w:r>
    </w:p>
    <w:p w:rsidR="000413DD" w:rsidRPr="00C77330" w:rsidRDefault="000413DD" w:rsidP="00C77330">
      <w:r w:rsidRPr="00C77330">
        <w:t>7)</w:t>
      </w:r>
      <w:r w:rsidR="00C77330">
        <w:t xml:space="preserve"> </w:t>
      </w:r>
      <w:r w:rsidRPr="00C77330">
        <w:t>рассмотрение</w:t>
      </w:r>
      <w:r w:rsidR="00C77330">
        <w:t xml:space="preserve"> </w:t>
      </w:r>
      <w:r w:rsidRPr="00C77330">
        <w:t>решений</w:t>
      </w:r>
      <w:r w:rsidR="00C77330">
        <w:t xml:space="preserve"> </w:t>
      </w:r>
      <w:r w:rsidRPr="00C77330">
        <w:t>антимонопольного</w:t>
      </w:r>
      <w:r w:rsidR="00C77330">
        <w:t xml:space="preserve"> </w:t>
      </w:r>
      <w:r w:rsidRPr="00C77330">
        <w:t>органа,</w:t>
      </w:r>
      <w:r w:rsidR="00C77330">
        <w:t xml:space="preserve"> </w:t>
      </w:r>
      <w:r w:rsidRPr="00C77330">
        <w:t>органов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рассмотрению</w:t>
      </w:r>
      <w:r w:rsidR="00C77330">
        <w:t xml:space="preserve"> </w:t>
      </w:r>
      <w:r w:rsidRPr="00C77330">
        <w:t>жалоб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реализация</w:t>
      </w:r>
      <w:r w:rsidR="00C77330">
        <w:t xml:space="preserve"> </w:t>
      </w:r>
      <w:r w:rsidRPr="00C77330">
        <w:t>предписаний</w:t>
      </w:r>
      <w:r w:rsidR="00C77330">
        <w:t xml:space="preserve"> </w:t>
      </w:r>
      <w:r w:rsidRPr="00C77330">
        <w:t>антимонопольного</w:t>
      </w:r>
      <w:r w:rsidR="00C77330">
        <w:t xml:space="preserve"> </w:t>
      </w:r>
      <w:r w:rsidRPr="00C77330">
        <w:t>органа,</w:t>
      </w:r>
      <w:r w:rsidR="00C77330">
        <w:t xml:space="preserve"> </w:t>
      </w:r>
      <w:r w:rsidRPr="00C77330">
        <w:t>решений,</w:t>
      </w:r>
      <w:r w:rsidR="00C77330">
        <w:t xml:space="preserve"> </w:t>
      </w:r>
      <w:r w:rsidRPr="00C77330">
        <w:t>указанных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резолютивной</w:t>
      </w:r>
      <w:r w:rsidR="00C77330">
        <w:t xml:space="preserve"> </w:t>
      </w:r>
      <w:r w:rsidRPr="00C77330">
        <w:t>части</w:t>
      </w:r>
      <w:r w:rsidR="00C77330">
        <w:t xml:space="preserve"> </w:t>
      </w:r>
      <w:r w:rsidRPr="00C77330">
        <w:t>органов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рассмотрению</w:t>
      </w:r>
      <w:r w:rsidR="00C77330">
        <w:t xml:space="preserve"> </w:t>
      </w:r>
      <w:r w:rsidRPr="00C77330">
        <w:t>жалоб,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целях</w:t>
      </w:r>
      <w:r w:rsidR="00C77330">
        <w:t xml:space="preserve"> </w:t>
      </w:r>
      <w:r w:rsidRPr="00C77330">
        <w:t>устранения</w:t>
      </w:r>
      <w:r w:rsidR="00C77330">
        <w:t xml:space="preserve"> </w:t>
      </w:r>
      <w:r w:rsidRPr="00C77330">
        <w:t>выявленных</w:t>
      </w:r>
      <w:r w:rsidR="00C77330">
        <w:t xml:space="preserve"> </w:t>
      </w:r>
      <w:r w:rsidRPr="00C77330">
        <w:t>нарушений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обжалование</w:t>
      </w:r>
      <w:r w:rsidR="00C77330">
        <w:t xml:space="preserve"> </w:t>
      </w:r>
      <w:r w:rsidRPr="00C77330">
        <w:t>заключений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вышестоящих</w:t>
      </w:r>
      <w:r w:rsidR="00C77330">
        <w:t xml:space="preserve"> </w:t>
      </w:r>
      <w:r w:rsidRPr="00C77330">
        <w:t>контролирующих</w:t>
      </w:r>
      <w:r w:rsidR="00C77330">
        <w:t xml:space="preserve"> </w:t>
      </w:r>
      <w:r w:rsidRPr="00C77330">
        <w:t>органах.</w:t>
      </w:r>
    </w:p>
    <w:p w:rsidR="000413DD" w:rsidRPr="00C77330" w:rsidRDefault="000413DD" w:rsidP="00C77330">
      <w:r w:rsidRPr="00C77330">
        <w:t>24.10.</w:t>
      </w:r>
      <w:r w:rsidR="00C77330">
        <w:t xml:space="preserve"> </w:t>
      </w:r>
      <w:r w:rsidRPr="00C77330">
        <w:t>Функции,</w:t>
      </w:r>
      <w:r w:rsidR="00C77330">
        <w:t xml:space="preserve"> </w:t>
      </w:r>
      <w:r w:rsidRPr="00C77330">
        <w:t>возложенные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комиссию,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отличаться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описанных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пункте</w:t>
      </w:r>
      <w:r w:rsidR="00C77330">
        <w:t xml:space="preserve"> </w:t>
      </w:r>
      <w:r w:rsidRPr="00C77330">
        <w:t>24.9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решением</w:t>
      </w:r>
      <w:r w:rsidR="00C77330">
        <w:t xml:space="preserve"> </w:t>
      </w:r>
      <w:r w:rsidRPr="00C77330">
        <w:t>заказчика.</w:t>
      </w:r>
    </w:p>
    <w:p w:rsidR="000413DD" w:rsidRPr="00C77330" w:rsidRDefault="000413DD" w:rsidP="00C77330"/>
    <w:p w:rsidR="000413DD" w:rsidRPr="00C77330" w:rsidRDefault="000413DD" w:rsidP="00C77330">
      <w:bookmarkStart w:id="39" w:name="_Toc532377055"/>
      <w:r w:rsidRPr="00C77330">
        <w:t>25.</w:t>
      </w:r>
      <w:r w:rsidR="00C77330">
        <w:t xml:space="preserve"> </w:t>
      </w:r>
      <w:r w:rsidRPr="00C77330">
        <w:t>Отмена</w:t>
      </w:r>
      <w:r w:rsidR="00C77330">
        <w:t xml:space="preserve"> </w:t>
      </w:r>
      <w:r w:rsidRPr="00C77330">
        <w:t>закупки</w:t>
      </w:r>
      <w:bookmarkEnd w:id="39"/>
    </w:p>
    <w:p w:rsidR="000413DD" w:rsidRPr="00C77330" w:rsidRDefault="000413DD" w:rsidP="00C77330"/>
    <w:p w:rsidR="000413DD" w:rsidRPr="00C77330" w:rsidRDefault="000413DD" w:rsidP="00C77330">
      <w:r w:rsidRPr="00C77330">
        <w:t>25.1.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отменить</w:t>
      </w:r>
      <w:r w:rsidR="00C77330">
        <w:t xml:space="preserve"> </w:t>
      </w:r>
      <w:r w:rsidRPr="00C77330">
        <w:t>конкурентную</w:t>
      </w:r>
      <w:r w:rsidR="00C77330">
        <w:t xml:space="preserve"> </w:t>
      </w:r>
      <w:r w:rsidRPr="00C77330">
        <w:t>закупку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одному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более</w:t>
      </w:r>
      <w:r w:rsidR="00C77330">
        <w:t xml:space="preserve"> </w:t>
      </w:r>
      <w:r w:rsidRPr="00C77330">
        <w:t>предмету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(лоту)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любое</w:t>
      </w:r>
      <w:r w:rsidR="00C77330">
        <w:t xml:space="preserve"> </w:t>
      </w:r>
      <w:r w:rsidRPr="00C77330">
        <w:t>время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наступления</w:t>
      </w:r>
      <w:r w:rsidR="00C77330">
        <w:t xml:space="preserve"> </w:t>
      </w:r>
      <w:r w:rsidRPr="00C77330">
        <w:t>даты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времени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закупке.</w:t>
      </w:r>
      <w:r w:rsidR="00C77330">
        <w:t xml:space="preserve"> </w:t>
      </w:r>
    </w:p>
    <w:p w:rsidR="000413DD" w:rsidRPr="00C77330" w:rsidRDefault="000413DD" w:rsidP="00C77330">
      <w:r w:rsidRPr="00C77330">
        <w:t>25.2.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отмене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размещается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день</w:t>
      </w:r>
      <w:r w:rsidR="00C77330">
        <w:t xml:space="preserve"> </w:t>
      </w:r>
      <w:r w:rsidRPr="00C77330">
        <w:t>принятия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решения.</w:t>
      </w:r>
      <w:r w:rsidR="00C77330">
        <w:t xml:space="preserve"> </w:t>
      </w:r>
      <w:r w:rsidRPr="00C77330">
        <w:t>Закупка</w:t>
      </w:r>
      <w:r w:rsidR="00C77330">
        <w:t xml:space="preserve"> </w:t>
      </w:r>
      <w:r w:rsidRPr="00C77330">
        <w:t>считается</w:t>
      </w:r>
      <w:r w:rsidR="00C77330">
        <w:t xml:space="preserve"> </w:t>
      </w:r>
      <w:r w:rsidRPr="00C77330">
        <w:t>отмененной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момента</w:t>
      </w:r>
      <w:r w:rsidR="00C77330">
        <w:t xml:space="preserve"> </w:t>
      </w:r>
      <w:r w:rsidRPr="00C77330">
        <w:t>размещения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отмене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ЕИС.</w:t>
      </w:r>
    </w:p>
    <w:p w:rsidR="000413DD" w:rsidRPr="00C77330" w:rsidRDefault="000413DD" w:rsidP="00C77330">
      <w:r w:rsidRPr="00C77330">
        <w:t>25.3.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истечении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отмены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отменить</w:t>
      </w:r>
      <w:r w:rsidR="00C77330">
        <w:t xml:space="preserve"> </w:t>
      </w:r>
      <w:r w:rsidRPr="00C77330">
        <w:t>определение</w:t>
      </w:r>
      <w:r w:rsidR="00C77330">
        <w:t xml:space="preserve"> </w:t>
      </w:r>
      <w:r w:rsidRPr="00C77330">
        <w:t>поставщика</w:t>
      </w:r>
      <w:r w:rsidR="00C77330">
        <w:t xml:space="preserve"> </w:t>
      </w:r>
      <w:r w:rsidRPr="00C77330">
        <w:t>(подрядчика,</w:t>
      </w:r>
      <w:r w:rsidR="00C77330">
        <w:t xml:space="preserve"> </w:t>
      </w:r>
      <w:r w:rsidRPr="00C77330">
        <w:t>исполнителя)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возникновения</w:t>
      </w:r>
      <w:r w:rsidR="00C77330">
        <w:t xml:space="preserve"> </w:t>
      </w:r>
      <w:r w:rsidRPr="00C77330">
        <w:t>обстоятельств</w:t>
      </w:r>
      <w:r w:rsidR="00C77330">
        <w:t xml:space="preserve"> </w:t>
      </w:r>
      <w:r w:rsidRPr="00C77330">
        <w:t>непреодолимой</w:t>
      </w:r>
      <w:r w:rsidR="00C77330">
        <w:t xml:space="preserve"> </w:t>
      </w:r>
      <w:r w:rsidRPr="00C77330">
        <w:t>силы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гражданским</w:t>
      </w:r>
      <w:r w:rsidR="00C77330">
        <w:t xml:space="preserve"> </w:t>
      </w:r>
      <w:r w:rsidRPr="00C77330">
        <w:t>законодательством.</w:t>
      </w:r>
    </w:p>
    <w:p w:rsidR="000413DD" w:rsidRPr="00C77330" w:rsidRDefault="000413DD" w:rsidP="00C77330"/>
    <w:p w:rsidR="000413DD" w:rsidRPr="00C77330" w:rsidRDefault="000413DD" w:rsidP="00C77330">
      <w:bookmarkStart w:id="40" w:name="_Toc532377056"/>
      <w:r w:rsidRPr="00C77330">
        <w:t>26.</w:t>
      </w:r>
      <w:r w:rsidR="00C77330">
        <w:t xml:space="preserve"> </w:t>
      </w:r>
      <w:r w:rsidRPr="00C77330">
        <w:t>Заключение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закупки</w:t>
      </w:r>
      <w:bookmarkEnd w:id="40"/>
    </w:p>
    <w:p w:rsidR="000413DD" w:rsidRPr="00C77330" w:rsidRDefault="000413DD" w:rsidP="00C77330"/>
    <w:p w:rsidR="000413DD" w:rsidRPr="00C77330" w:rsidRDefault="000413DD" w:rsidP="00C77330">
      <w:r w:rsidRPr="00C77330">
        <w:t>26.1.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заключается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условиях,</w:t>
      </w:r>
      <w:r w:rsidR="00C77330">
        <w:t xml:space="preserve"> </w:t>
      </w:r>
      <w:r w:rsidRPr="00C77330">
        <w:t>предусмотренных</w:t>
      </w:r>
      <w:r w:rsidR="00C77330">
        <w:t xml:space="preserve"> </w:t>
      </w:r>
      <w:r w:rsidRPr="00C77330">
        <w:t>извещением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приглашением</w:t>
      </w:r>
      <w:r w:rsidR="00C77330">
        <w:t xml:space="preserve"> </w:t>
      </w:r>
      <w:r w:rsidRPr="00C77330">
        <w:t>принять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заявкой,</w:t>
      </w:r>
      <w:r w:rsidR="00C77330">
        <w:t xml:space="preserve"> </w:t>
      </w:r>
      <w:r w:rsidRPr="00C77330">
        <w:t>окончательным</w:t>
      </w:r>
      <w:r w:rsidR="00C77330">
        <w:t xml:space="preserve"> </w:t>
      </w:r>
      <w:r w:rsidRPr="00C77330">
        <w:t>предложением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которым</w:t>
      </w:r>
      <w:r w:rsidR="00C77330">
        <w:t xml:space="preserve"> </w:t>
      </w:r>
      <w:r w:rsidRPr="00C77330">
        <w:t>заключается</w:t>
      </w:r>
      <w:r w:rsidR="00C77330">
        <w:t xml:space="preserve"> </w:t>
      </w:r>
      <w:r w:rsidRPr="00C77330">
        <w:t>договор,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исключением</w:t>
      </w:r>
      <w:r w:rsidR="00C77330">
        <w:t xml:space="preserve"> </w:t>
      </w:r>
      <w:r w:rsidRPr="00C77330">
        <w:t>случаев,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настоящим</w:t>
      </w:r>
      <w:r w:rsidR="00C77330">
        <w:t xml:space="preserve"> </w:t>
      </w:r>
      <w:r w:rsidRPr="00C77330">
        <w:t>Положением</w:t>
      </w:r>
      <w:r w:rsidR="00C77330">
        <w:t xml:space="preserve"> </w:t>
      </w:r>
      <w:r w:rsidRPr="00C77330">
        <w:t>извещение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приглашение</w:t>
      </w:r>
      <w:r w:rsidR="00C77330">
        <w:t xml:space="preserve"> </w:t>
      </w:r>
      <w:r w:rsidRPr="00C77330">
        <w:t>принять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документация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заявка,</w:t>
      </w:r>
      <w:r w:rsidR="00C77330">
        <w:t xml:space="preserve"> </w:t>
      </w:r>
      <w:r w:rsidRPr="00C77330">
        <w:t>окончательное</w:t>
      </w:r>
      <w:r w:rsidR="00C77330">
        <w:t xml:space="preserve"> </w:t>
      </w:r>
      <w:r w:rsidRPr="00C77330">
        <w:t>предложение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предусмотрены.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заключении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превышать</w:t>
      </w:r>
      <w:r w:rsidR="00C77330">
        <w:t xml:space="preserve"> </w:t>
      </w:r>
      <w:r w:rsidRPr="00C77330">
        <w:t>начальную</w:t>
      </w:r>
      <w:r w:rsidR="00C77330">
        <w:t xml:space="preserve"> </w:t>
      </w:r>
      <w:r w:rsidRPr="00C77330">
        <w:t>(максимальную)</w:t>
      </w:r>
      <w:r w:rsidR="00C77330">
        <w:t xml:space="preserve"> </w:t>
      </w:r>
      <w:r w:rsidRPr="00C77330">
        <w:t>цену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указанную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закупки.</w:t>
      </w:r>
    </w:p>
    <w:p w:rsidR="000413DD" w:rsidRPr="00C77330" w:rsidRDefault="000413DD" w:rsidP="00C77330">
      <w:r w:rsidRPr="00C77330">
        <w:t>26.2.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заключается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через</w:t>
      </w:r>
      <w:r w:rsidR="00C77330">
        <w:t xml:space="preserve"> </w:t>
      </w:r>
      <w:r w:rsidRPr="00C77330">
        <w:t>десять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позднее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через</w:t>
      </w:r>
      <w:r w:rsidR="00C77330">
        <w:t xml:space="preserve"> </w:t>
      </w:r>
      <w:r w:rsidRPr="00C77330">
        <w:t>двадцать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даты</w:t>
      </w:r>
      <w:r w:rsidR="00C77330">
        <w:t xml:space="preserve"> </w:t>
      </w:r>
      <w:r w:rsidRPr="00C77330">
        <w:t>размещения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итогового</w:t>
      </w:r>
      <w:r w:rsidR="00C77330">
        <w:t xml:space="preserve"> </w:t>
      </w:r>
      <w:r w:rsidRPr="00C77330">
        <w:t>протокола,</w:t>
      </w:r>
      <w:r w:rsidR="00C77330">
        <w:t xml:space="preserve"> </w:t>
      </w:r>
      <w:r w:rsidRPr="00C77330">
        <w:t>составленного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обжалования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антимонопольном</w:t>
      </w:r>
      <w:r w:rsidR="00C77330">
        <w:t xml:space="preserve"> </w:t>
      </w:r>
      <w:r w:rsidRPr="00C77330">
        <w:t>органе</w:t>
      </w:r>
      <w:r w:rsidR="00C77330">
        <w:t xml:space="preserve"> </w:t>
      </w:r>
      <w:r w:rsidRPr="00C77330">
        <w:t>действий</w:t>
      </w:r>
      <w:r w:rsidR="00C77330">
        <w:t xml:space="preserve"> </w:t>
      </w:r>
      <w:r w:rsidRPr="00C77330">
        <w:t>(бездействия)</w:t>
      </w:r>
      <w:r w:rsidR="00C77330">
        <w:t xml:space="preserve"> </w:t>
      </w:r>
      <w:r w:rsidRPr="00C77330">
        <w:t>заказчика,</w:t>
      </w:r>
      <w:r w:rsidR="00C77330">
        <w:t xml:space="preserve"> </w:t>
      </w:r>
      <w:r w:rsidRPr="00C77330">
        <w:t>комиссии,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членов,</w:t>
      </w:r>
      <w:r w:rsidR="00C77330">
        <w:t xml:space="preserve"> </w:t>
      </w:r>
      <w:r w:rsidRPr="00C77330">
        <w:t>оператора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должен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заключен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позднее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через</w:t>
      </w:r>
      <w:r w:rsidR="00C77330">
        <w:t xml:space="preserve"> </w:t>
      </w:r>
      <w:r w:rsidRPr="00C77330">
        <w:t>пять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даты</w:t>
      </w:r>
      <w:r w:rsidR="00C77330">
        <w:t xml:space="preserve"> </w:t>
      </w:r>
      <w:r w:rsidRPr="00C77330">
        <w:t>вынесения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антимонопольного</w:t>
      </w:r>
      <w:r w:rsidR="00C77330">
        <w:t xml:space="preserve"> </w:t>
      </w:r>
      <w:r w:rsidRPr="00C77330">
        <w:t>органа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обжалования</w:t>
      </w:r>
      <w:r w:rsidR="00C77330">
        <w:t xml:space="preserve"> </w:t>
      </w:r>
      <w:r w:rsidRPr="00C77330">
        <w:t>действий</w:t>
      </w:r>
      <w:r w:rsidR="00C77330">
        <w:t xml:space="preserve"> </w:t>
      </w:r>
      <w:r w:rsidRPr="00C77330">
        <w:t>(бездействия)</w:t>
      </w:r>
      <w:r w:rsidR="00C77330">
        <w:t xml:space="preserve"> </w:t>
      </w:r>
      <w:r w:rsidRPr="00C77330">
        <w:t>заказчика,</w:t>
      </w:r>
      <w:r w:rsidR="00C77330">
        <w:t xml:space="preserve"> </w:t>
      </w:r>
      <w:r w:rsidRPr="00C77330">
        <w:t>комиссии,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членов,</w:t>
      </w:r>
      <w:r w:rsidR="00C77330">
        <w:t xml:space="preserve"> </w:t>
      </w:r>
      <w:r w:rsidRPr="00C77330">
        <w:t>оператора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площадки.</w:t>
      </w:r>
    </w:p>
    <w:p w:rsidR="000413DD" w:rsidRPr="00C77330" w:rsidRDefault="000413DD" w:rsidP="00C77330">
      <w:r w:rsidRPr="00C77330">
        <w:t>26.3.</w:t>
      </w:r>
      <w:r w:rsidR="00C77330">
        <w:t xml:space="preserve"> </w:t>
      </w:r>
      <w:r w:rsidRPr="00C77330">
        <w:t>Обязанность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возлагается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участника,</w:t>
      </w:r>
      <w:r w:rsidR="00C77330">
        <w:t xml:space="preserve"> </w:t>
      </w:r>
      <w:r w:rsidRPr="00C77330">
        <w:t>признанного</w:t>
      </w:r>
      <w:r w:rsidR="00C77330">
        <w:t xml:space="preserve"> </w:t>
      </w:r>
      <w:r w:rsidRPr="00C77330">
        <w:t>победителем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процедуры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единственного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подпунктом</w:t>
      </w:r>
      <w:r w:rsidR="00C77330">
        <w:t xml:space="preserve"> </w:t>
      </w:r>
      <w:r w:rsidRPr="00C77330">
        <w:t>2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63.1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26.4.</w:t>
      </w:r>
      <w:r w:rsidR="00C77330">
        <w:t xml:space="preserve"> </w:t>
      </w:r>
      <w:r w:rsidRPr="00C77330">
        <w:t>Победитель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считается</w:t>
      </w:r>
      <w:r w:rsidR="00C77330">
        <w:t xml:space="preserve"> </w:t>
      </w:r>
      <w:r w:rsidRPr="00C77330">
        <w:t>уклонившимся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наступлении</w:t>
      </w:r>
      <w:r w:rsidR="00C77330">
        <w:t xml:space="preserve"> </w:t>
      </w:r>
      <w:r w:rsidRPr="00C77330">
        <w:t>любого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следующих</w:t>
      </w:r>
      <w:r w:rsidR="00C77330">
        <w:t xml:space="preserve"> </w:t>
      </w:r>
      <w:r w:rsidRPr="00C77330">
        <w:t>событий: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предоставление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письменного</w:t>
      </w:r>
      <w:r w:rsidR="00C77330">
        <w:t xml:space="preserve"> </w:t>
      </w:r>
      <w:r w:rsidRPr="00C77330">
        <w:t>отказа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непредоставление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указанные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сроки</w:t>
      </w:r>
      <w:r w:rsidR="00C77330">
        <w:t xml:space="preserve"> </w:t>
      </w:r>
      <w:r w:rsidRPr="00C77330">
        <w:t>подписанного</w:t>
      </w:r>
      <w:r w:rsidR="00C77330">
        <w:t xml:space="preserve"> </w:t>
      </w:r>
      <w:r w:rsidRPr="00C77330">
        <w:t>со</w:t>
      </w:r>
      <w:r w:rsidR="00C77330">
        <w:t xml:space="preserve"> </w:t>
      </w:r>
      <w:r w:rsidRPr="00C77330">
        <w:t>своей</w:t>
      </w:r>
      <w:r w:rsidR="00C77330">
        <w:t xml:space="preserve"> </w:t>
      </w:r>
      <w:r w:rsidRPr="00C77330">
        <w:t>стороны</w:t>
      </w:r>
      <w:r w:rsidR="00C77330">
        <w:t xml:space="preserve"> </w:t>
      </w:r>
      <w:r w:rsidRPr="00C77330">
        <w:t>проекта</w:t>
      </w:r>
      <w:r w:rsidR="00C77330">
        <w:t xml:space="preserve"> </w:t>
      </w:r>
      <w:r w:rsidRPr="00C77330">
        <w:t>договора;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непредоставление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размере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порядке,</w:t>
      </w:r>
      <w:r w:rsidR="00C77330">
        <w:t xml:space="preserve"> </w:t>
      </w:r>
      <w:r w:rsidRPr="00C77330">
        <w:t>установленными</w:t>
      </w:r>
      <w:r w:rsidR="00C77330">
        <w:t xml:space="preserve"> </w:t>
      </w:r>
      <w:r w:rsidRPr="00C77330">
        <w:t>извещением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требований).</w:t>
      </w:r>
    </w:p>
    <w:p w:rsidR="000413DD" w:rsidRPr="00C77330" w:rsidRDefault="000413DD" w:rsidP="00C77330">
      <w:r w:rsidRPr="00C77330">
        <w:t>26.5.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признанный</w:t>
      </w:r>
      <w:r w:rsidR="00C77330">
        <w:t xml:space="preserve"> </w:t>
      </w:r>
      <w:r w:rsidRPr="00C77330">
        <w:t>победителем,</w:t>
      </w:r>
      <w:r w:rsidR="00C77330">
        <w:t xml:space="preserve"> </w:t>
      </w:r>
      <w:r w:rsidRPr="00C77330">
        <w:t>уклонился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обратиться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суд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иском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возмещении</w:t>
      </w:r>
      <w:r w:rsidR="00C77330">
        <w:t xml:space="preserve"> </w:t>
      </w:r>
      <w:r w:rsidRPr="00C77330">
        <w:t>убытков,</w:t>
      </w:r>
      <w:r w:rsidR="00C77330">
        <w:t xml:space="preserve"> </w:t>
      </w:r>
      <w:r w:rsidRPr="00C77330">
        <w:t>причиненных</w:t>
      </w:r>
      <w:r w:rsidR="00C77330">
        <w:t xml:space="preserve"> </w:t>
      </w:r>
      <w:r w:rsidRPr="00C77330">
        <w:t>уклонением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части,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покрытой</w:t>
      </w:r>
      <w:r w:rsidR="00C77330">
        <w:t xml:space="preserve"> </w:t>
      </w:r>
      <w:r w:rsidRPr="00C77330">
        <w:t>суммой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заключить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занявшим</w:t>
      </w:r>
      <w:r w:rsidR="00C77330">
        <w:t xml:space="preserve"> </w:t>
      </w:r>
      <w:r w:rsidRPr="00C77330">
        <w:t>второе</w:t>
      </w:r>
      <w:r w:rsidR="00C77330">
        <w:t xml:space="preserve"> </w:t>
      </w:r>
      <w:r w:rsidRPr="00C77330">
        <w:t>место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итогам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(далее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второй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закупки).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lastRenderedPageBreak/>
        <w:t>срок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подписания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таким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аналогичны</w:t>
      </w:r>
      <w:r w:rsidR="00C77330">
        <w:t xml:space="preserve"> </w:t>
      </w:r>
      <w:r w:rsidRPr="00C77330">
        <w:t>сроку,</w:t>
      </w:r>
      <w:r w:rsidR="00C77330">
        <w:t xml:space="preserve"> </w:t>
      </w:r>
      <w:r w:rsidRPr="00C77330">
        <w:t>указанному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пункте</w:t>
      </w:r>
      <w:r w:rsidR="00C77330">
        <w:t xml:space="preserve"> </w:t>
      </w:r>
      <w:r w:rsidRPr="00C77330">
        <w:t>26.2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  <w:r w:rsidR="00C77330">
        <w:t xml:space="preserve"> </w:t>
      </w:r>
    </w:p>
    <w:p w:rsidR="000413DD" w:rsidRPr="00C77330" w:rsidRDefault="000413DD" w:rsidP="00C77330">
      <w:r w:rsidRPr="00C77330">
        <w:t>26.6.</w:t>
      </w:r>
      <w:r w:rsidR="00C77330">
        <w:t xml:space="preserve"> </w:t>
      </w:r>
      <w:r w:rsidRPr="00C77330">
        <w:t>Принятие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заключении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со</w:t>
      </w:r>
      <w:r w:rsidR="00C77330">
        <w:t xml:space="preserve"> </w:t>
      </w:r>
      <w:r w:rsidRPr="00C77330">
        <w:t>вторым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накладывает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обязанности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договора.</w:t>
      </w:r>
      <w:r w:rsidR="00C77330">
        <w:t xml:space="preserve"> </w:t>
      </w:r>
      <w:r w:rsidRPr="00C77330">
        <w:t>Отказ</w:t>
      </w:r>
      <w:r w:rsidR="00C77330">
        <w:t xml:space="preserve"> </w:t>
      </w:r>
      <w:r w:rsidRPr="00C77330">
        <w:t>второго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влечет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собой</w:t>
      </w:r>
      <w:r w:rsidR="00C77330">
        <w:t xml:space="preserve"> </w:t>
      </w:r>
      <w:r w:rsidRPr="00C77330">
        <w:t>признание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уклонившимся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договора.</w:t>
      </w:r>
    </w:p>
    <w:p w:rsidR="000413DD" w:rsidRPr="00C77330" w:rsidRDefault="000413DD" w:rsidP="00C77330">
      <w:r w:rsidRPr="00C77330">
        <w:t>26.7.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которым</w:t>
      </w:r>
      <w:r w:rsidR="00C77330">
        <w:t xml:space="preserve"> </w:t>
      </w:r>
      <w:r w:rsidRPr="00C77330">
        <w:t>заключаются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(далее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разделе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стороны),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проводить</w:t>
      </w:r>
      <w:r w:rsidR="00C77330">
        <w:t xml:space="preserve"> </w:t>
      </w:r>
      <w:r w:rsidRPr="00C77330">
        <w:t>преддоговорные</w:t>
      </w:r>
      <w:r w:rsidR="00C77330">
        <w:t xml:space="preserve"> </w:t>
      </w:r>
      <w:r w:rsidRPr="00C77330">
        <w:t>переговоры,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путем</w:t>
      </w:r>
      <w:r w:rsidR="00C77330">
        <w:t xml:space="preserve"> </w:t>
      </w:r>
      <w:r w:rsidRPr="00C77330">
        <w:t>направления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протоколов</w:t>
      </w:r>
      <w:r w:rsidR="00C77330">
        <w:t xml:space="preserve"> </w:t>
      </w:r>
      <w:r w:rsidRPr="00C77330">
        <w:t>разногласий.</w:t>
      </w:r>
      <w:r w:rsidR="00C77330">
        <w:t xml:space="preserve"> </w:t>
      </w:r>
    </w:p>
    <w:p w:rsidR="000413DD" w:rsidRPr="00C77330" w:rsidRDefault="000413DD" w:rsidP="00C77330">
      <w:r w:rsidRPr="00C77330">
        <w:t>26.8.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преддоговорных</w:t>
      </w:r>
      <w:r w:rsidR="00C77330">
        <w:t xml:space="preserve"> </w:t>
      </w:r>
      <w:r w:rsidRPr="00C77330">
        <w:t>переговоров</w:t>
      </w:r>
      <w:r w:rsidR="00C77330">
        <w:t xml:space="preserve"> </w:t>
      </w:r>
      <w:r w:rsidRPr="00C77330">
        <w:t>сторонам</w:t>
      </w:r>
      <w:r w:rsidR="00C77330">
        <w:t xml:space="preserve"> </w:t>
      </w:r>
      <w:r w:rsidRPr="00C77330">
        <w:t>запрещается</w:t>
      </w:r>
      <w:r w:rsidR="00C77330">
        <w:t xml:space="preserve"> </w:t>
      </w:r>
      <w:r w:rsidRPr="00C77330">
        <w:t>принимать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изменении</w:t>
      </w:r>
      <w:r w:rsidR="00C77330">
        <w:t xml:space="preserve"> </w:t>
      </w:r>
      <w:r w:rsidRPr="00C77330">
        <w:t>существенных</w:t>
      </w:r>
      <w:r w:rsidR="00C77330">
        <w:t xml:space="preserve"> </w:t>
      </w:r>
      <w:r w:rsidRPr="00C77330">
        <w:t>условий</w:t>
      </w:r>
      <w:r w:rsidR="00C77330">
        <w:t xml:space="preserve"> </w:t>
      </w:r>
      <w:r w:rsidRPr="00C77330">
        <w:t>заключаемого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исключением</w:t>
      </w:r>
      <w:r w:rsidR="00C77330">
        <w:t xml:space="preserve"> </w:t>
      </w:r>
      <w:r w:rsidRPr="00C77330">
        <w:t>отдельных</w:t>
      </w:r>
      <w:r w:rsidR="00C77330">
        <w:t xml:space="preserve"> </w:t>
      </w:r>
      <w:r w:rsidRPr="00C77330">
        <w:t>случаев,</w:t>
      </w:r>
      <w:r w:rsidR="00C77330">
        <w:t xml:space="preserve"> </w:t>
      </w:r>
      <w:r w:rsidRPr="00C77330">
        <w:t>прямо</w:t>
      </w:r>
      <w:r w:rsidR="00C77330">
        <w:t xml:space="preserve"> </w:t>
      </w:r>
      <w:r w:rsidRPr="00C77330">
        <w:t>упомянутых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настоящем</w:t>
      </w:r>
      <w:r w:rsidR="00C77330">
        <w:t xml:space="preserve"> </w:t>
      </w:r>
      <w:r w:rsidRPr="00C77330">
        <w:t>Положении.</w:t>
      </w:r>
      <w:r w:rsidR="00C77330">
        <w:t xml:space="preserve"> </w:t>
      </w:r>
    </w:p>
    <w:p w:rsidR="000413DD" w:rsidRPr="00C77330" w:rsidRDefault="000413DD" w:rsidP="00C77330">
      <w:r w:rsidRPr="00C77330">
        <w:t>26.9.</w:t>
      </w:r>
      <w:r w:rsidR="00C77330">
        <w:t xml:space="preserve"> </w:t>
      </w:r>
      <w:r w:rsidRPr="00C77330">
        <w:t>Проведение</w:t>
      </w:r>
      <w:r w:rsidR="00C77330">
        <w:t xml:space="preserve"> </w:t>
      </w:r>
      <w:r w:rsidRPr="00C77330">
        <w:t>преддоговорных</w:t>
      </w:r>
      <w:r w:rsidR="00C77330">
        <w:t xml:space="preserve"> </w:t>
      </w:r>
      <w:r w:rsidRPr="00C77330">
        <w:t>переговоров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освобождает</w:t>
      </w:r>
      <w:r w:rsidR="00C77330">
        <w:t xml:space="preserve"> </w:t>
      </w:r>
      <w:r w:rsidRPr="00C77330">
        <w:t>стороны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обязанности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исключением</w:t>
      </w:r>
      <w:r w:rsidR="00C77330">
        <w:t xml:space="preserve"> </w:t>
      </w:r>
      <w:r w:rsidRPr="00C77330">
        <w:t>отдельных</w:t>
      </w:r>
      <w:r w:rsidR="00C77330">
        <w:t xml:space="preserve"> </w:t>
      </w:r>
      <w:r w:rsidRPr="00C77330">
        <w:t>случаев,</w:t>
      </w:r>
      <w:r w:rsidR="00C77330">
        <w:t xml:space="preserve"> </w:t>
      </w:r>
      <w:r w:rsidRPr="00C77330">
        <w:t>определенных</w:t>
      </w:r>
      <w:r w:rsidR="00C77330">
        <w:t xml:space="preserve"> </w:t>
      </w:r>
      <w:r w:rsidRPr="00C77330">
        <w:t>настоящим</w:t>
      </w:r>
      <w:r w:rsidR="00C77330">
        <w:t xml:space="preserve"> </w:t>
      </w:r>
      <w:r w:rsidRPr="00C77330">
        <w:t>Положением.</w:t>
      </w:r>
    </w:p>
    <w:p w:rsidR="000413DD" w:rsidRPr="00C77330" w:rsidRDefault="000413DD" w:rsidP="00C77330">
      <w:r w:rsidRPr="00C77330">
        <w:t>26.10.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обязан</w:t>
      </w:r>
      <w:r w:rsidR="00C77330">
        <w:t xml:space="preserve"> </w:t>
      </w:r>
      <w:r w:rsidRPr="00C77330">
        <w:t>учитывать</w:t>
      </w:r>
      <w:r w:rsidR="00C77330">
        <w:t xml:space="preserve"> </w:t>
      </w:r>
      <w:r w:rsidRPr="00C77330">
        <w:t>(полностью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частично)</w:t>
      </w:r>
      <w:r w:rsidR="00C77330">
        <w:t xml:space="preserve"> </w:t>
      </w:r>
      <w:r w:rsidRPr="00C77330">
        <w:t>замечания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положениям</w:t>
      </w:r>
      <w:r w:rsidR="00C77330">
        <w:t xml:space="preserve"> </w:t>
      </w:r>
      <w:r w:rsidRPr="00C77330">
        <w:t>проекта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исключением</w:t>
      </w:r>
      <w:r w:rsidR="00C77330">
        <w:t xml:space="preserve"> </w:t>
      </w:r>
      <w:r w:rsidRPr="00C77330">
        <w:t>случаев</w:t>
      </w:r>
      <w:r w:rsidR="00C77330">
        <w:t xml:space="preserve"> </w:t>
      </w:r>
      <w:r w:rsidRPr="00C77330">
        <w:t>наличия</w:t>
      </w:r>
      <w:r w:rsidR="00C77330">
        <w:t xml:space="preserve"> </w:t>
      </w:r>
      <w:r w:rsidRPr="00C77330">
        <w:t>замечаний,</w:t>
      </w:r>
      <w:r w:rsidR="00C77330">
        <w:t xml:space="preserve"> </w:t>
      </w:r>
      <w:r w:rsidRPr="00C77330">
        <w:t>касающихся</w:t>
      </w:r>
      <w:r w:rsidR="00C77330">
        <w:t xml:space="preserve"> </w:t>
      </w:r>
      <w:r w:rsidRPr="00C77330">
        <w:t>внутренних</w:t>
      </w:r>
      <w:r w:rsidR="00C77330">
        <w:t xml:space="preserve"> </w:t>
      </w:r>
      <w:r w:rsidRPr="00C77330">
        <w:t>противоречий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тексте</w:t>
      </w:r>
      <w:r w:rsidR="00C77330">
        <w:t xml:space="preserve"> </w:t>
      </w:r>
      <w:r w:rsidRPr="00C77330">
        <w:t>проекта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возникших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вине</w:t>
      </w:r>
      <w:r w:rsidR="00C77330">
        <w:t xml:space="preserve"> </w:t>
      </w:r>
      <w:r w:rsidRPr="00C77330">
        <w:t>заказчика.</w:t>
      </w:r>
    </w:p>
    <w:p w:rsidR="000413DD" w:rsidRPr="00C77330" w:rsidRDefault="000413DD" w:rsidP="00C77330">
      <w:r w:rsidRPr="00C77330">
        <w:t>26.11.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обязан</w:t>
      </w:r>
      <w:r w:rsidR="00C77330">
        <w:t xml:space="preserve"> </w:t>
      </w:r>
      <w:r w:rsidRPr="00C77330">
        <w:t>принять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отказе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победителем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иным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которым</w:t>
      </w:r>
      <w:r w:rsidR="00C77330">
        <w:t xml:space="preserve"> </w:t>
      </w:r>
      <w:r w:rsidRPr="00C77330">
        <w:t>принято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заключении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настоящим</w:t>
      </w:r>
      <w:r w:rsidR="00C77330">
        <w:t xml:space="preserve"> </w:t>
      </w:r>
      <w:r w:rsidRPr="00C77330">
        <w:t>Положением,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после</w:t>
      </w:r>
      <w:r w:rsidR="00C77330">
        <w:t xml:space="preserve"> </w:t>
      </w:r>
      <w:r w:rsidRPr="00C77330">
        <w:t>составления</w:t>
      </w:r>
      <w:r w:rsidR="00C77330">
        <w:t xml:space="preserve"> </w:t>
      </w:r>
      <w:r w:rsidRPr="00C77330">
        <w:t>итогового</w:t>
      </w:r>
      <w:r w:rsidR="00C77330">
        <w:t xml:space="preserve"> </w:t>
      </w:r>
      <w:r w:rsidRPr="00C77330">
        <w:t>протокола,</w:t>
      </w:r>
      <w:r w:rsidR="00C77330">
        <w:t xml:space="preserve"> </w:t>
      </w:r>
      <w:r w:rsidRPr="00C77330">
        <w:t>но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было</w:t>
      </w:r>
      <w:r w:rsidR="00C77330">
        <w:t xml:space="preserve"> </w:t>
      </w:r>
      <w:r w:rsidRPr="00C77330">
        <w:t>выявлено: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наличие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составе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недостоверных</w:t>
      </w:r>
      <w:r w:rsidR="00C77330">
        <w:t xml:space="preserve"> </w:t>
      </w:r>
      <w:r w:rsidRPr="00C77330">
        <w:t>сведений,</w:t>
      </w:r>
      <w:r w:rsidR="00C77330">
        <w:t xml:space="preserve"> </w:t>
      </w:r>
      <w:r w:rsidRPr="00C77330">
        <w:t>предоставление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требовалось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условиями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несоответствие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извещением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закупке.</w:t>
      </w:r>
      <w:r w:rsidR="00C77330">
        <w:t xml:space="preserve"> </w:t>
      </w:r>
    </w:p>
    <w:p w:rsidR="000413DD" w:rsidRPr="00C77330" w:rsidRDefault="000413DD" w:rsidP="00C77330">
      <w:r w:rsidRPr="00C77330">
        <w:t>В</w:t>
      </w:r>
      <w:r w:rsidR="00C77330">
        <w:t xml:space="preserve"> </w:t>
      </w:r>
      <w:r w:rsidRPr="00C77330">
        <w:t>иных</w:t>
      </w:r>
      <w:r w:rsidR="00C77330">
        <w:t xml:space="preserve"> </w:t>
      </w:r>
      <w:r w:rsidRPr="00C77330">
        <w:t>случаях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принять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отказе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победителем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наличии</w:t>
      </w:r>
      <w:r w:rsidR="00C77330">
        <w:t xml:space="preserve"> </w:t>
      </w:r>
      <w:r w:rsidRPr="00C77330">
        <w:t>обстоятельств</w:t>
      </w:r>
      <w:r w:rsidR="00C77330">
        <w:t xml:space="preserve"> </w:t>
      </w:r>
      <w:r w:rsidRPr="00C77330">
        <w:t>непреодолимой</w:t>
      </w:r>
      <w:r w:rsidR="00C77330">
        <w:t xml:space="preserve"> </w:t>
      </w:r>
      <w:r w:rsidRPr="00C77330">
        <w:t>силы,</w:t>
      </w:r>
      <w:r w:rsidR="00C77330">
        <w:t xml:space="preserve"> </w:t>
      </w:r>
      <w:r w:rsidRPr="00C77330">
        <w:t>препятствующих</w:t>
      </w:r>
      <w:r w:rsidR="00C77330">
        <w:t xml:space="preserve"> </w:t>
      </w:r>
      <w:r w:rsidRPr="00C77330">
        <w:t>заключению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проведенной</w:t>
      </w:r>
      <w:r w:rsidR="00C77330">
        <w:t xml:space="preserve"> </w:t>
      </w:r>
      <w:r w:rsidRPr="00C77330">
        <w:t>закупки.</w:t>
      </w:r>
      <w:r w:rsidR="00C77330">
        <w:t xml:space="preserve"> </w:t>
      </w:r>
    </w:p>
    <w:p w:rsidR="000413DD" w:rsidRPr="00C77330" w:rsidRDefault="000413DD" w:rsidP="00C77330">
      <w:r w:rsidRPr="00C77330">
        <w:t>26.12.</w:t>
      </w:r>
      <w:r w:rsidR="00C77330">
        <w:t xml:space="preserve"> </w:t>
      </w:r>
      <w:r w:rsidRPr="00C77330">
        <w:t>Отказ</w:t>
      </w:r>
      <w:r w:rsidR="00C77330">
        <w:t xml:space="preserve"> </w:t>
      </w:r>
      <w:r w:rsidRPr="00C77330">
        <w:t>заказчика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победителем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осуществляется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любой</w:t>
      </w:r>
      <w:r w:rsidR="00C77330">
        <w:t xml:space="preserve"> </w:t>
      </w:r>
      <w:r w:rsidRPr="00C77330">
        <w:t>момент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выявит</w:t>
      </w:r>
      <w:r w:rsidR="00C77330">
        <w:t xml:space="preserve"> </w:t>
      </w:r>
      <w:r w:rsidRPr="00C77330">
        <w:t>обстоятельства,</w:t>
      </w:r>
      <w:r w:rsidR="00C77330">
        <w:t xml:space="preserve"> </w:t>
      </w:r>
      <w:r w:rsidRPr="00C77330">
        <w:t>предусмотренные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26.11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26.13.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принятии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отказе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размещает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день</w:t>
      </w:r>
      <w:r w:rsidR="00C77330">
        <w:t xml:space="preserve"> </w:t>
      </w:r>
      <w:r w:rsidRPr="00C77330">
        <w:t>принятия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отказа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котором</w:t>
      </w:r>
      <w:r w:rsidR="00C77330">
        <w:t xml:space="preserve"> </w:t>
      </w:r>
      <w:r w:rsidRPr="00C77330">
        <w:t>указываются</w:t>
      </w:r>
      <w:r w:rsidR="00C77330">
        <w:t xml:space="preserve"> </w:t>
      </w:r>
      <w:r w:rsidRPr="00C77330">
        <w:t>следующие</w:t>
      </w:r>
      <w:r w:rsidR="00C77330">
        <w:t xml:space="preserve"> </w:t>
      </w:r>
      <w:r w:rsidRPr="00C77330">
        <w:t>сведения: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дата</w:t>
      </w:r>
      <w:r w:rsidR="00C77330">
        <w:t xml:space="preserve"> </w:t>
      </w:r>
      <w:r w:rsidRPr="00C77330">
        <w:t>подписания</w:t>
      </w:r>
      <w:r w:rsidR="00C77330">
        <w:t xml:space="preserve"> </w:t>
      </w:r>
      <w:r w:rsidRPr="00C77330">
        <w:t>протокола;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отказ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основании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было</w:t>
      </w:r>
      <w:r w:rsidR="00C77330">
        <w:t xml:space="preserve"> </w:t>
      </w:r>
      <w:r w:rsidRPr="00C77330">
        <w:t>принято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отказе;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содержащиеся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заявке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сведения,</w:t>
      </w:r>
      <w:r w:rsidR="00C77330">
        <w:t xml:space="preserve"> </w:t>
      </w:r>
      <w:r w:rsidRPr="00C77330">
        <w:t>которые</w:t>
      </w:r>
      <w:r w:rsidR="00C77330">
        <w:t xml:space="preserve"> </w:t>
      </w:r>
      <w:r w:rsidRPr="00C77330">
        <w:t>были</w:t>
      </w:r>
      <w:r w:rsidR="00C77330">
        <w:t xml:space="preserve"> </w:t>
      </w:r>
      <w:r w:rsidRPr="00C77330">
        <w:t>признаны</w:t>
      </w:r>
      <w:r w:rsidR="00C77330">
        <w:t xml:space="preserve"> </w:t>
      </w:r>
      <w:r w:rsidRPr="00C77330">
        <w:t>комиссией</w:t>
      </w:r>
      <w:r w:rsidR="00C77330">
        <w:t xml:space="preserve"> </w:t>
      </w:r>
      <w:r w:rsidRPr="00C77330">
        <w:t>недостоверными;</w:t>
      </w:r>
    </w:p>
    <w:p w:rsidR="000413DD" w:rsidRPr="00C77330" w:rsidRDefault="000413DD" w:rsidP="00C77330">
      <w:r w:rsidRPr="00C77330">
        <w:t>4)</w:t>
      </w:r>
      <w:r w:rsidR="00C77330">
        <w:t xml:space="preserve"> </w:t>
      </w:r>
      <w:r w:rsidRPr="00C77330">
        <w:t>иная</w:t>
      </w:r>
      <w:r w:rsidR="00C77330">
        <w:t xml:space="preserve"> </w:t>
      </w:r>
      <w:r w:rsidRPr="00C77330">
        <w:t>информация,</w:t>
      </w:r>
      <w:r w:rsidR="00C77330">
        <w:t xml:space="preserve"> </w:t>
      </w:r>
      <w:r w:rsidRPr="00C77330">
        <w:t>размещаемая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протоколе</w:t>
      </w:r>
      <w:r w:rsidR="00C77330">
        <w:t xml:space="preserve"> </w:t>
      </w:r>
      <w:r w:rsidRPr="00C77330">
        <w:t>отказа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решению</w:t>
      </w:r>
      <w:r w:rsidR="00C77330">
        <w:t xml:space="preserve"> </w:t>
      </w:r>
      <w:r w:rsidRPr="00C77330">
        <w:t>заказчика.</w:t>
      </w:r>
    </w:p>
    <w:p w:rsidR="000413DD" w:rsidRPr="00C77330" w:rsidRDefault="000413DD" w:rsidP="00C77330">
      <w:r w:rsidRPr="00C77330">
        <w:t>26.14.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включено</w:t>
      </w:r>
      <w:r w:rsidR="00C77330">
        <w:t xml:space="preserve"> </w:t>
      </w:r>
      <w:r w:rsidRPr="00C77330">
        <w:t>условие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возможности</w:t>
      </w:r>
      <w:r w:rsidR="00C77330">
        <w:t xml:space="preserve"> </w:t>
      </w:r>
      <w:r w:rsidRPr="00C77330">
        <w:t>одностороннего</w:t>
      </w:r>
      <w:r w:rsidR="00C77330">
        <w:t xml:space="preserve"> </w:t>
      </w:r>
      <w:r w:rsidRPr="00C77330">
        <w:t>отказа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гражданским</w:t>
      </w:r>
      <w:r w:rsidR="00C77330">
        <w:t xml:space="preserve"> </w:t>
      </w:r>
      <w:r w:rsidRPr="00C77330">
        <w:t>законодательством.</w:t>
      </w:r>
    </w:p>
    <w:p w:rsidR="000413DD" w:rsidRPr="00C77330" w:rsidRDefault="000413DD" w:rsidP="00C77330"/>
    <w:p w:rsidR="000413DD" w:rsidRPr="00C77330" w:rsidRDefault="000413DD" w:rsidP="00C77330">
      <w:bookmarkStart w:id="41" w:name="_Toc532377057"/>
      <w:r w:rsidRPr="00C77330">
        <w:t>27.</w:t>
      </w:r>
      <w:r w:rsidR="00C77330">
        <w:t xml:space="preserve"> </w:t>
      </w:r>
      <w:r w:rsidRPr="00C77330">
        <w:t>Исполнение</w:t>
      </w:r>
      <w:r w:rsidR="00C77330">
        <w:t xml:space="preserve"> </w:t>
      </w:r>
      <w:r w:rsidRPr="00C77330">
        <w:t>договора</w:t>
      </w:r>
      <w:bookmarkEnd w:id="41"/>
    </w:p>
    <w:p w:rsidR="000413DD" w:rsidRPr="00C77330" w:rsidRDefault="000413DD" w:rsidP="00C77330"/>
    <w:p w:rsidR="000413DD" w:rsidRPr="00C77330" w:rsidRDefault="000413DD" w:rsidP="00C77330">
      <w:pPr>
        <w:rPr>
          <w:rFonts w:eastAsia="Calibri"/>
        </w:rPr>
      </w:pPr>
      <w:r w:rsidRPr="00C77330">
        <w:t>27.1.</w:t>
      </w:r>
      <w:r w:rsidR="00C77330">
        <w:t xml:space="preserve"> </w:t>
      </w:r>
      <w:r w:rsidRPr="00C77330">
        <w:rPr>
          <w:rFonts w:eastAsia="Calibri"/>
        </w:rPr>
        <w:t>Исполнение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договора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включает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в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себя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следующий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комплекс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мер,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реализуемых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после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заключения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договора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направленных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на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достижение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целей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осуществления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закупки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путем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взаимодействия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заказчика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br/>
        <w:t>с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поставщиком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(подрядчиком,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исполнителем)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в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соответствии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с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гражданским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законодательством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настоящим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Положением,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в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том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числе:</w:t>
      </w:r>
    </w:p>
    <w:p w:rsidR="000413DD" w:rsidRPr="00C77330" w:rsidRDefault="000413DD" w:rsidP="00C77330">
      <w:pPr>
        <w:rPr>
          <w:rFonts w:eastAsia="Calibri"/>
        </w:rPr>
      </w:pPr>
      <w:r w:rsidRPr="00C77330">
        <w:rPr>
          <w:rFonts w:eastAsia="Calibri"/>
        </w:rPr>
        <w:t>приемку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поставленного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товара,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выполненной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работы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br/>
        <w:t>(ее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результатов),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оказанной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услуги,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а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также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отдельных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этапов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поставки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товара,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выполнения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работы,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оказания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услуги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(далее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–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отдельный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этап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исполнения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договора),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предусмотренных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договором;</w:t>
      </w:r>
    </w:p>
    <w:p w:rsidR="000413DD" w:rsidRPr="00C77330" w:rsidRDefault="000413DD" w:rsidP="00C77330">
      <w:pPr>
        <w:rPr>
          <w:rFonts w:eastAsia="Calibri"/>
        </w:rPr>
      </w:pPr>
      <w:bookmarkStart w:id="42" w:name="dst101293"/>
      <w:bookmarkEnd w:id="42"/>
      <w:r w:rsidRPr="00C77330">
        <w:rPr>
          <w:rFonts w:eastAsia="Calibri"/>
        </w:rPr>
        <w:t>оплату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заказчиком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поставленного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товара,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выполненной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работы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br/>
        <w:t>(ее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результатов),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оказанной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услуги,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а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также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отдельных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этапов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исполнения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договора;</w:t>
      </w:r>
    </w:p>
    <w:p w:rsidR="000413DD" w:rsidRPr="00C77330" w:rsidRDefault="000413DD" w:rsidP="00C77330">
      <w:pPr>
        <w:rPr>
          <w:rFonts w:eastAsia="Calibri"/>
        </w:rPr>
      </w:pPr>
      <w:bookmarkStart w:id="43" w:name="dst101294"/>
      <w:bookmarkEnd w:id="43"/>
      <w:r w:rsidRPr="00C77330">
        <w:rPr>
          <w:rFonts w:eastAsia="Calibri"/>
        </w:rPr>
        <w:t>взаимодействие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заказчика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с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поставщиком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(подрядчиком,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исполнителем)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при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изменении,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расторжении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договора,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применении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мер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ответственности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совершении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иных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действий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в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случае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нарушения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поставщиком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(подрядчиком,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исполнителем)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или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заказчиком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условий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договора.</w:t>
      </w:r>
    </w:p>
    <w:p w:rsidR="000413DD" w:rsidRPr="00C77330" w:rsidRDefault="000413DD" w:rsidP="00C77330">
      <w:pPr>
        <w:rPr>
          <w:rFonts w:eastAsia="Calibri"/>
        </w:rPr>
      </w:pPr>
      <w:r w:rsidRPr="00C77330">
        <w:rPr>
          <w:rFonts w:eastAsia="Calibri"/>
        </w:rPr>
        <w:t>27.2.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Поставщик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(подрядчик,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исполнитель)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в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соответствии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br/>
        <w:t>с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условиями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договора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обязан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своевременно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предоставлять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достоверную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информацию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о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ходе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исполнения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своих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обязательств,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в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том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числе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о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сложностях,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возникающих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при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исполнении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договора,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а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также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к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установленному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договором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сроку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обязан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предоставить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заказчику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результаты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поставки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товара,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выполнения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работы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или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оказания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услуги,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предусмотренные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договором,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при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этом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заказчик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обязан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обеспечить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приемку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поставленного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товара,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выполненной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работы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или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оказанной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услуги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в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соответствии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с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заключенным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договором.</w:t>
      </w:r>
    </w:p>
    <w:p w:rsidR="000413DD" w:rsidRPr="00C77330" w:rsidRDefault="000413DD" w:rsidP="00C77330">
      <w:pPr>
        <w:rPr>
          <w:rFonts w:eastAsia="Calibri"/>
        </w:rPr>
      </w:pPr>
      <w:r w:rsidRPr="00C77330">
        <w:rPr>
          <w:rFonts w:eastAsia="Calibri"/>
        </w:rPr>
        <w:t>27.3.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Приемка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результатов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отдельного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этапа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исполнения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договора,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br/>
        <w:t>а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также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поставленного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товара,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выполненной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работы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или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оказанной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услуги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осуществляется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в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порядке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в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сроки,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которые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установлены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договором,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br/>
        <w:t>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оформляется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документом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о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приемке,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который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подписывается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заказчиком,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либо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поставщику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(подрядчику,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исполнителю)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в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те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же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сроки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заказчиком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направляется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в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письменной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форме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мотивированный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отказ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от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подписания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такого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документа.</w:t>
      </w:r>
      <w:r w:rsidR="00C77330">
        <w:rPr>
          <w:rFonts w:eastAsia="Calibri"/>
        </w:rPr>
        <w:t xml:space="preserve"> </w:t>
      </w:r>
    </w:p>
    <w:p w:rsidR="000413DD" w:rsidRPr="00C77330" w:rsidRDefault="000413DD" w:rsidP="00C77330">
      <w:pPr>
        <w:rPr>
          <w:rFonts w:eastAsia="Calibri"/>
        </w:rPr>
      </w:pPr>
      <w:r w:rsidRPr="00C77330">
        <w:rPr>
          <w:rFonts w:eastAsia="Calibri"/>
        </w:rPr>
        <w:t>27.4.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Заказчик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вправе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не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отказывать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в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приемке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результатов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отдельного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этапа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исполнения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договора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либо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поставленного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товара,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выполненной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работы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или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оказанной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услуги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в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случае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выявления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несоответствия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этих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результатов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либо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этих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товара,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работы,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услуги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условиям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договора,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если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выявленное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несоответствие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не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препятствует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приемке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этих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результатов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либо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этих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товара,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работы,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услуги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и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своевременно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устранено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поставщиком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(подрядчиком,</w:t>
      </w:r>
      <w:r w:rsidR="00C77330">
        <w:rPr>
          <w:rFonts w:eastAsia="Calibri"/>
        </w:rPr>
        <w:t xml:space="preserve"> </w:t>
      </w:r>
      <w:r w:rsidRPr="00C77330">
        <w:rPr>
          <w:rFonts w:eastAsia="Calibri"/>
        </w:rPr>
        <w:t>исполнителем).</w:t>
      </w:r>
    </w:p>
    <w:p w:rsidR="000413DD" w:rsidRPr="00C77330" w:rsidRDefault="000413DD" w:rsidP="00C77330">
      <w:r w:rsidRPr="00C77330">
        <w:t>27.5.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документы,</w:t>
      </w:r>
      <w:r w:rsidR="00C77330">
        <w:t xml:space="preserve"> </w:t>
      </w:r>
      <w:r w:rsidRPr="00C77330">
        <w:t>подтверждающие</w:t>
      </w:r>
      <w:r w:rsidR="00C77330">
        <w:t xml:space="preserve"> </w:t>
      </w:r>
      <w:r w:rsidRPr="00C77330">
        <w:t>исполнение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оплату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размещаются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реестре</w:t>
      </w:r>
      <w:r w:rsidR="00C77330">
        <w:t xml:space="preserve"> </w:t>
      </w:r>
      <w:r w:rsidRPr="00C77330">
        <w:t>договоров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порядком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сроками,</w:t>
      </w:r>
      <w:r w:rsidR="00C77330">
        <w:t xml:space="preserve"> </w:t>
      </w:r>
      <w:r w:rsidRPr="00C77330">
        <w:t>установленными</w:t>
      </w:r>
      <w:r w:rsidR="00C77330">
        <w:t xml:space="preserve"> </w:t>
      </w:r>
      <w:r w:rsidRPr="00C77330">
        <w:t>Правительством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Федерации.</w:t>
      </w:r>
    </w:p>
    <w:p w:rsidR="000413DD" w:rsidRPr="00C77330" w:rsidRDefault="000413DD" w:rsidP="00C77330"/>
    <w:p w:rsidR="000413DD" w:rsidRPr="00C77330" w:rsidRDefault="000413DD" w:rsidP="00C77330">
      <w:bookmarkStart w:id="44" w:name="_Toc532377058"/>
      <w:r w:rsidRPr="00C77330">
        <w:t>28.</w:t>
      </w:r>
      <w:r w:rsidR="00C77330">
        <w:t xml:space="preserve"> </w:t>
      </w:r>
      <w:r w:rsidRPr="00C77330">
        <w:t>Изменение,</w:t>
      </w:r>
      <w:r w:rsidR="00C77330">
        <w:t xml:space="preserve"> </w:t>
      </w:r>
      <w:r w:rsidRPr="00C77330">
        <w:t>расторжение</w:t>
      </w:r>
      <w:r w:rsidR="00C77330">
        <w:t xml:space="preserve"> </w:t>
      </w:r>
      <w:r w:rsidRPr="00C77330">
        <w:t>договора</w:t>
      </w:r>
      <w:bookmarkEnd w:id="44"/>
    </w:p>
    <w:p w:rsidR="000413DD" w:rsidRPr="00C77330" w:rsidRDefault="000413DD" w:rsidP="00C77330"/>
    <w:p w:rsidR="000413DD" w:rsidRPr="00C77330" w:rsidRDefault="000413DD" w:rsidP="00C77330">
      <w:r w:rsidRPr="00C77330">
        <w:t>28.1.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исполнении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изменение</w:t>
      </w:r>
      <w:r w:rsidR="00C77330">
        <w:t xml:space="preserve"> </w:t>
      </w:r>
      <w:r w:rsidRPr="00C77330">
        <w:t>существенных</w:t>
      </w:r>
      <w:r w:rsidR="00C77330">
        <w:t xml:space="preserve"> </w:t>
      </w:r>
      <w:r w:rsidRPr="00C77330">
        <w:t>условий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допускается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требованиями</w:t>
      </w:r>
      <w:r w:rsidR="00C77330">
        <w:t xml:space="preserve"> </w:t>
      </w:r>
      <w:r w:rsidRPr="00C77330">
        <w:t>Гражданского</w:t>
      </w:r>
      <w:r w:rsidR="00C77330">
        <w:t xml:space="preserve"> </w:t>
      </w:r>
      <w:r w:rsidRPr="00C77330">
        <w:t>кодекса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28.2.</w:t>
      </w:r>
      <w:r w:rsidR="00C77330">
        <w:t xml:space="preserve"> </w:t>
      </w:r>
      <w:r w:rsidRPr="00C77330">
        <w:t>Изменение</w:t>
      </w:r>
      <w:r w:rsidR="00C77330">
        <w:t xml:space="preserve"> </w:t>
      </w:r>
      <w:r w:rsidRPr="00C77330">
        <w:t>существенных</w:t>
      </w:r>
      <w:r w:rsidR="00C77330">
        <w:t xml:space="preserve"> </w:t>
      </w:r>
      <w:r w:rsidRPr="00C77330">
        <w:t>условий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заключении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исполнении</w:t>
      </w:r>
      <w:r w:rsidR="00C77330">
        <w:t xml:space="preserve"> </w:t>
      </w:r>
      <w:r w:rsidRPr="00C77330">
        <w:t>допускается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соглашению</w:t>
      </w:r>
      <w:r w:rsidR="00C77330">
        <w:t xml:space="preserve"> </w:t>
      </w:r>
      <w:r w:rsidRPr="00C77330">
        <w:t>сторон</w:t>
      </w:r>
      <w:r w:rsidR="00C77330">
        <w:t xml:space="preserve"> </w:t>
      </w:r>
      <w:r w:rsidRPr="00C77330">
        <w:t>путем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дополнительного</w:t>
      </w:r>
      <w:r w:rsidR="00C77330">
        <w:t xml:space="preserve"> </w:t>
      </w:r>
      <w:r w:rsidRPr="00C77330">
        <w:t>соглашения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случаях:</w:t>
      </w:r>
    </w:p>
    <w:p w:rsidR="000413DD" w:rsidRPr="00C77330" w:rsidRDefault="000413DD" w:rsidP="00C77330">
      <w:r w:rsidRPr="00C77330">
        <w:lastRenderedPageBreak/>
        <w:t>1)</w:t>
      </w:r>
      <w:r w:rsidR="00C77330">
        <w:t xml:space="preserve"> </w:t>
      </w:r>
      <w:r w:rsidRPr="00C77330">
        <w:t>увеличения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инициативе</w:t>
      </w:r>
      <w:r w:rsidR="00C77330">
        <w:t xml:space="preserve"> </w:t>
      </w:r>
      <w:r w:rsidRPr="00C77330">
        <w:t>заказчика</w:t>
      </w:r>
      <w:r w:rsidR="00C77330">
        <w:t xml:space="preserve"> </w:t>
      </w:r>
      <w:r w:rsidRPr="00C77330">
        <w:t>количества</w:t>
      </w:r>
      <w:r w:rsidR="00C77330">
        <w:t xml:space="preserve"> </w:t>
      </w:r>
      <w:r w:rsidRPr="00C77330">
        <w:t>поставляемого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объема</w:t>
      </w:r>
      <w:r w:rsidR="00C77330">
        <w:t xml:space="preserve"> </w:t>
      </w:r>
      <w:r w:rsidRPr="00C77330">
        <w:t>выполняемых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оказываемых</w:t>
      </w:r>
      <w:r w:rsidR="00C77330">
        <w:t xml:space="preserve"> </w:t>
      </w:r>
      <w:r w:rsidRPr="00C77330">
        <w:t>услуг,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соответствующим</w:t>
      </w:r>
      <w:r w:rsidR="00C77330">
        <w:t xml:space="preserve"> </w:t>
      </w:r>
      <w:r w:rsidRPr="00C77330">
        <w:t>изменением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пределах</w:t>
      </w:r>
      <w:r w:rsidR="00C77330">
        <w:t xml:space="preserve"> </w:t>
      </w:r>
      <w:r w:rsidRPr="00C77330">
        <w:t>тридцати</w:t>
      </w:r>
      <w:r w:rsidR="00C77330">
        <w:t xml:space="preserve"> </w:t>
      </w:r>
      <w:r w:rsidRPr="00C77330">
        <w:t>процентов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первоначальных</w:t>
      </w:r>
      <w:r w:rsidR="00C77330">
        <w:t xml:space="preserve"> </w:t>
      </w:r>
      <w:r w:rsidRPr="00C77330">
        <w:t>условий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обязательном</w:t>
      </w:r>
      <w:r w:rsidR="00C77330">
        <w:t xml:space="preserve"> </w:t>
      </w:r>
      <w:r w:rsidRPr="00C77330">
        <w:t>сохранении</w:t>
      </w:r>
      <w:r w:rsidR="00C77330">
        <w:t xml:space="preserve"> </w:t>
      </w:r>
      <w:r w:rsidRPr="00C77330">
        <w:t>неизменной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единицы</w:t>
      </w:r>
      <w:r w:rsidR="00C77330">
        <w:t xml:space="preserve"> </w:t>
      </w:r>
      <w:r w:rsidRPr="00C77330">
        <w:t>товара</w:t>
      </w:r>
      <w:r w:rsidR="00C77330">
        <w:t xml:space="preserve"> </w:t>
      </w:r>
      <w:r w:rsidRPr="00C77330">
        <w:t>(работы,</w:t>
      </w:r>
      <w:r w:rsidR="00C77330">
        <w:t xml:space="preserve"> </w:t>
      </w:r>
      <w:r w:rsidRPr="00C77330">
        <w:t>услуги);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снижения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без</w:t>
      </w:r>
      <w:r w:rsidR="00C77330">
        <w:t xml:space="preserve"> </w:t>
      </w:r>
      <w:r w:rsidRPr="00C77330">
        <w:t>изменения</w:t>
      </w:r>
      <w:r w:rsidR="00C77330">
        <w:t xml:space="preserve"> </w:t>
      </w:r>
      <w:r w:rsidRPr="00C77330">
        <w:t>предусмотренных</w:t>
      </w:r>
      <w:r w:rsidR="00C77330">
        <w:t xml:space="preserve"> </w:t>
      </w:r>
      <w:r w:rsidRPr="00C77330">
        <w:t>таким</w:t>
      </w:r>
      <w:r w:rsidR="00C77330">
        <w:t xml:space="preserve"> </w:t>
      </w:r>
      <w:r w:rsidRPr="00C77330">
        <w:t>договором</w:t>
      </w:r>
      <w:r w:rsidR="00C77330">
        <w:t xml:space="preserve"> </w:t>
      </w:r>
      <w:r w:rsidRPr="00C77330">
        <w:t>количества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объема</w:t>
      </w:r>
      <w:r w:rsidR="00C77330">
        <w:t xml:space="preserve"> </w:t>
      </w:r>
      <w:r w:rsidRPr="00C77330">
        <w:t>работы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услуги,</w:t>
      </w:r>
      <w:r w:rsidR="00C77330">
        <w:t xml:space="preserve"> </w:t>
      </w:r>
      <w:r w:rsidRPr="00C77330">
        <w:t>качества</w:t>
      </w:r>
      <w:r w:rsidR="00C77330">
        <w:t xml:space="preserve"> </w:t>
      </w:r>
      <w:r w:rsidRPr="00C77330">
        <w:t>поставляемого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выполняемой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оказываемой</w:t>
      </w:r>
      <w:r w:rsidR="00C77330">
        <w:t xml:space="preserve"> </w:t>
      </w:r>
      <w:r w:rsidRPr="00C77330">
        <w:t>услуги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иных</w:t>
      </w:r>
      <w:r w:rsidR="00C77330">
        <w:t xml:space="preserve"> </w:t>
      </w:r>
      <w:r w:rsidRPr="00C77330">
        <w:t>условий</w:t>
      </w:r>
      <w:r w:rsidR="00C77330">
        <w:t xml:space="preserve"> </w:t>
      </w:r>
      <w:r w:rsidRPr="00C77330">
        <w:t>договора;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возникновения</w:t>
      </w:r>
      <w:r w:rsidR="00C77330">
        <w:t xml:space="preserve"> </w:t>
      </w:r>
      <w:r w:rsidRPr="00C77330">
        <w:t>необходимости</w:t>
      </w:r>
      <w:r w:rsidR="00C77330">
        <w:t xml:space="preserve"> </w:t>
      </w:r>
      <w:r w:rsidRPr="00C77330">
        <w:t>изменения</w:t>
      </w:r>
      <w:r w:rsidR="00C77330">
        <w:t xml:space="preserve"> </w:t>
      </w:r>
      <w:r w:rsidRPr="00C77330">
        <w:t>условий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обусловленной</w:t>
      </w:r>
      <w:r w:rsidR="00C77330">
        <w:t xml:space="preserve"> </w:t>
      </w:r>
      <w:r w:rsidRPr="00C77330">
        <w:t>изменениями</w:t>
      </w:r>
      <w:r w:rsidR="00C77330">
        <w:t xml:space="preserve"> </w:t>
      </w:r>
      <w:r w:rsidRPr="00C77330">
        <w:t>действующего</w:t>
      </w:r>
      <w:r w:rsidR="00C77330">
        <w:t xml:space="preserve"> </w:t>
      </w:r>
      <w:r w:rsidRPr="00C77330">
        <w:t>законодательства,</w:t>
      </w:r>
      <w:r w:rsidR="00C77330">
        <w:t xml:space="preserve"> </w:t>
      </w:r>
      <w:r w:rsidRPr="00C77330">
        <w:t>предписаниями</w:t>
      </w:r>
      <w:r w:rsidR="00C77330">
        <w:t xml:space="preserve"> </w:t>
      </w:r>
      <w:r w:rsidRPr="00C77330">
        <w:t>федеральных</w:t>
      </w:r>
      <w:r w:rsidR="00C77330">
        <w:t xml:space="preserve"> </w:t>
      </w:r>
      <w:r w:rsidRPr="00C77330">
        <w:t>органов</w:t>
      </w:r>
      <w:r w:rsidR="00C77330">
        <w:t xml:space="preserve"> </w:t>
      </w:r>
      <w:r w:rsidRPr="00C77330">
        <w:t>исполнительной</w:t>
      </w:r>
      <w:r w:rsidR="00C77330">
        <w:t xml:space="preserve"> </w:t>
      </w:r>
      <w:r w:rsidRPr="00C77330">
        <w:t>власти,</w:t>
      </w:r>
      <w:r w:rsidR="00C77330">
        <w:t xml:space="preserve"> </w:t>
      </w:r>
      <w:r w:rsidRPr="00C77330">
        <w:t>органов</w:t>
      </w:r>
      <w:r w:rsidR="00C77330">
        <w:t xml:space="preserve"> </w:t>
      </w:r>
      <w:r w:rsidRPr="00C77330">
        <w:t>исполнительной</w:t>
      </w:r>
      <w:r w:rsidR="00C77330">
        <w:t xml:space="preserve"> </w:t>
      </w:r>
      <w:r w:rsidRPr="00C77330">
        <w:t>власти</w:t>
      </w:r>
      <w:r w:rsidR="00C77330">
        <w:t xml:space="preserve"> </w:t>
      </w:r>
      <w:r w:rsidRPr="00C77330">
        <w:t>субъектов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Федерации;</w:t>
      </w:r>
    </w:p>
    <w:p w:rsidR="000413DD" w:rsidRPr="00C77330" w:rsidRDefault="000413DD" w:rsidP="00C77330">
      <w:r w:rsidRPr="00C77330">
        <w:t>4)</w:t>
      </w:r>
      <w:r w:rsidR="00C77330">
        <w:t xml:space="preserve"> </w:t>
      </w:r>
      <w:r w:rsidRPr="00C77330">
        <w:t>изменения</w:t>
      </w:r>
      <w:r w:rsidR="00C77330">
        <w:t xml:space="preserve"> </w:t>
      </w:r>
      <w:r w:rsidRPr="00C77330">
        <w:t>условий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возникновении</w:t>
      </w:r>
      <w:r w:rsidR="00C77330">
        <w:t xml:space="preserve"> </w:t>
      </w:r>
      <w:r w:rsidRPr="00C77330">
        <w:t>обстоятельств</w:t>
      </w:r>
      <w:r w:rsidR="00C77330">
        <w:t xml:space="preserve"> </w:t>
      </w:r>
      <w:r w:rsidRPr="00C77330">
        <w:t>непреодолимой</w:t>
      </w:r>
      <w:r w:rsidR="00C77330">
        <w:t xml:space="preserve"> </w:t>
      </w:r>
      <w:r w:rsidRPr="00C77330">
        <w:t>силы;</w:t>
      </w:r>
    </w:p>
    <w:p w:rsidR="000413DD" w:rsidRPr="00C77330" w:rsidRDefault="000413DD" w:rsidP="00C77330">
      <w:r w:rsidRPr="00C77330">
        <w:t>5)</w:t>
      </w:r>
      <w:r w:rsidR="00C77330">
        <w:t xml:space="preserve"> </w:t>
      </w:r>
      <w:r w:rsidRPr="00C77330">
        <w:t>изменения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ходе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регулируемых</w:t>
      </w:r>
      <w:r w:rsidR="00C77330">
        <w:t xml:space="preserve"> </w:t>
      </w:r>
      <w:r w:rsidRPr="00C77330">
        <w:t>государством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тарифов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продукцию,</w:t>
      </w:r>
      <w:r w:rsidR="00C77330">
        <w:t xml:space="preserve"> </w:t>
      </w:r>
      <w:r w:rsidRPr="00C77330">
        <w:t>поставляемую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ходе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договора;</w:t>
      </w:r>
    </w:p>
    <w:p w:rsidR="000413DD" w:rsidRPr="00C77330" w:rsidRDefault="000413DD" w:rsidP="00C77330">
      <w:r w:rsidRPr="00C77330">
        <w:t>6)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исполнителем</w:t>
      </w:r>
      <w:r w:rsidR="00C77330">
        <w:t xml:space="preserve"> </w:t>
      </w:r>
      <w:r w:rsidRPr="00C77330">
        <w:t>предложена</w:t>
      </w:r>
      <w:r w:rsidR="00C77330">
        <w:t xml:space="preserve"> </w:t>
      </w:r>
      <w:r w:rsidRPr="00C77330">
        <w:t>поставка</w:t>
      </w:r>
      <w:r w:rsidR="00C77330">
        <w:t xml:space="preserve"> </w:t>
      </w:r>
      <w:r w:rsidRPr="00C77330">
        <w:t>товара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улучшенными</w:t>
      </w:r>
      <w:r w:rsidR="00C77330">
        <w:t xml:space="preserve"> </w:t>
      </w:r>
      <w:r w:rsidRPr="00C77330">
        <w:t>техническими,</w:t>
      </w:r>
      <w:r w:rsidR="00C77330">
        <w:t xml:space="preserve"> </w:t>
      </w:r>
      <w:r w:rsidRPr="00C77330">
        <w:t>качественными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функциональными</w:t>
      </w:r>
      <w:r w:rsidR="00C77330">
        <w:t xml:space="preserve"> </w:t>
      </w:r>
      <w:r w:rsidRPr="00C77330">
        <w:t>характеристиками</w:t>
      </w:r>
      <w:r w:rsidR="00C77330">
        <w:t xml:space="preserve"> </w:t>
      </w:r>
      <w:r w:rsidRPr="00C77330">
        <w:t>(потребительскими</w:t>
      </w:r>
      <w:r w:rsidR="00C77330">
        <w:t xml:space="preserve"> </w:t>
      </w:r>
      <w:r w:rsidRPr="00C77330">
        <w:t>свойствами)</w:t>
      </w:r>
      <w:r w:rsidR="00C77330">
        <w:t xml:space="preserve"> </w:t>
      </w:r>
      <w:r w:rsidRPr="00C77330">
        <w:t>без</w:t>
      </w:r>
      <w:r w:rsidR="00C77330">
        <w:t xml:space="preserve"> </w:t>
      </w:r>
      <w:r w:rsidRPr="00C77330">
        <w:t>изменения</w:t>
      </w:r>
      <w:r w:rsidR="00C77330">
        <w:t xml:space="preserve"> </w:t>
      </w:r>
      <w:r w:rsidRPr="00C77330">
        <w:t>всех</w:t>
      </w:r>
      <w:r w:rsidR="00C77330">
        <w:t xml:space="preserve"> </w:t>
      </w:r>
      <w:r w:rsidRPr="00C77330">
        <w:t>прочих</w:t>
      </w:r>
      <w:r w:rsidR="00C77330">
        <w:t xml:space="preserve"> </w:t>
      </w:r>
      <w:r w:rsidRPr="00C77330">
        <w:t>существенных</w:t>
      </w:r>
      <w:r w:rsidR="00C77330">
        <w:t xml:space="preserve"> </w:t>
      </w:r>
      <w:r w:rsidRPr="00C77330">
        <w:t>условий</w:t>
      </w:r>
      <w:r w:rsidR="00C77330">
        <w:t xml:space="preserve"> </w:t>
      </w:r>
      <w:r w:rsidRPr="00C77330">
        <w:t>договора;</w:t>
      </w:r>
    </w:p>
    <w:p w:rsidR="000413DD" w:rsidRPr="00C77330" w:rsidRDefault="000413DD" w:rsidP="00C77330">
      <w:r w:rsidRPr="00C77330">
        <w:t>7)</w:t>
      </w:r>
      <w:r w:rsidR="00C77330">
        <w:t xml:space="preserve"> </w:t>
      </w:r>
      <w:r w:rsidRPr="00C77330">
        <w:t>увеличение</w:t>
      </w:r>
      <w:r w:rsidR="00C77330">
        <w:t xml:space="preserve"> </w:t>
      </w:r>
      <w:r w:rsidRPr="00C77330">
        <w:t>(продление)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(сроков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обязательств)</w:t>
      </w:r>
      <w:r w:rsidR="00C77330">
        <w:t xml:space="preserve"> </w:t>
      </w:r>
      <w:r w:rsidRPr="00C77330">
        <w:t>без</w:t>
      </w:r>
      <w:r w:rsidR="00C77330">
        <w:t xml:space="preserve"> </w:t>
      </w:r>
      <w:r w:rsidRPr="00C77330">
        <w:t>изменения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единицы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услуги.</w:t>
      </w:r>
      <w:r w:rsidR="00C77330">
        <w:t xml:space="preserve"> </w:t>
      </w:r>
      <w:r w:rsidRPr="00C77330">
        <w:t>Изменение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условий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основании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подпункта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допускается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заключенного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заключенного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основании</w:t>
      </w:r>
      <w:r w:rsidR="00C77330">
        <w:t xml:space="preserve"> </w:t>
      </w:r>
      <w:r w:rsidRPr="00C77330">
        <w:t>подпунктов</w:t>
      </w:r>
      <w:r w:rsidR="00C77330">
        <w:t xml:space="preserve"> </w:t>
      </w:r>
      <w:r w:rsidRPr="00C77330">
        <w:t>2,</w:t>
      </w:r>
      <w:r w:rsidR="00C77330">
        <w:t xml:space="preserve"> </w:t>
      </w:r>
      <w:r w:rsidRPr="00C77330">
        <w:t>3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63.1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исключением</w:t>
      </w:r>
      <w:r w:rsidR="00C77330">
        <w:t xml:space="preserve"> </w:t>
      </w:r>
      <w:r w:rsidRPr="00C77330">
        <w:t>случая</w:t>
      </w:r>
      <w:r w:rsidR="00C77330">
        <w:t xml:space="preserve"> </w:t>
      </w:r>
      <w:r w:rsidRPr="00C77330">
        <w:t>осуществления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особенностями</w:t>
      </w:r>
      <w:r w:rsidR="00C77330">
        <w:t xml:space="preserve"> </w:t>
      </w:r>
      <w:r w:rsidRPr="00C77330">
        <w:t>главы</w:t>
      </w:r>
      <w:r w:rsidR="00C77330">
        <w:t xml:space="preserve"> </w:t>
      </w:r>
      <w:r w:rsidRPr="00C77330">
        <w:t>17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28.3.</w:t>
      </w:r>
      <w:r w:rsidR="00C77330">
        <w:t xml:space="preserve"> </w:t>
      </w:r>
      <w:r w:rsidRPr="00C77330">
        <w:t>Положения</w:t>
      </w:r>
      <w:r w:rsidR="00C77330">
        <w:t xml:space="preserve"> </w:t>
      </w:r>
      <w:r w:rsidRPr="00C77330">
        <w:t>подпункта</w:t>
      </w:r>
      <w:r w:rsidR="00C77330">
        <w:t xml:space="preserve"> </w:t>
      </w:r>
      <w:r w:rsidRPr="00C77330">
        <w:t>1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28.2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применяются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договоров,</w:t>
      </w:r>
      <w:r w:rsidR="00C77330">
        <w:t xml:space="preserve"> </w:t>
      </w:r>
      <w:r w:rsidRPr="00C77330">
        <w:t>заключенных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единственного</w:t>
      </w:r>
      <w:r w:rsidR="00C77330">
        <w:t xml:space="preserve"> </w:t>
      </w:r>
      <w:r w:rsidRPr="00C77330">
        <w:t>поставщика</w:t>
      </w:r>
      <w:r w:rsidR="00C77330">
        <w:t xml:space="preserve"> </w:t>
      </w:r>
      <w:r w:rsidRPr="00C77330">
        <w:t>(подрядчика,</w:t>
      </w:r>
      <w:r w:rsidR="00C77330">
        <w:t xml:space="preserve"> </w:t>
      </w:r>
      <w:r w:rsidRPr="00C77330">
        <w:t>исполнителя)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основании</w:t>
      </w:r>
      <w:r w:rsidR="00C77330">
        <w:t xml:space="preserve"> </w:t>
      </w:r>
      <w:r w:rsidRPr="00C77330">
        <w:t>подпункта</w:t>
      </w:r>
      <w:r w:rsidR="00C77330">
        <w:t xml:space="preserve"> </w:t>
      </w:r>
      <w:r w:rsidRPr="00C77330">
        <w:t>1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63.1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  <w:r w:rsidR="00C77330">
        <w:t xml:space="preserve"> </w:t>
      </w:r>
    </w:p>
    <w:p w:rsidR="000413DD" w:rsidRPr="00C77330" w:rsidRDefault="000413DD" w:rsidP="00C77330">
      <w:r w:rsidRPr="00C77330">
        <w:t>28.4.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исполнении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допускается</w:t>
      </w:r>
      <w:r w:rsidR="00C77330">
        <w:t xml:space="preserve"> </w:t>
      </w:r>
      <w:r w:rsidRPr="00C77330">
        <w:t>перемена</w:t>
      </w:r>
      <w:r w:rsidR="00C77330">
        <w:t xml:space="preserve"> </w:t>
      </w:r>
      <w:r w:rsidRPr="00C77330">
        <w:t>поставщика</w:t>
      </w:r>
      <w:r w:rsidR="00C77330">
        <w:t xml:space="preserve"> </w:t>
      </w:r>
      <w:r w:rsidRPr="00C77330">
        <w:t>(подрядчика,</w:t>
      </w:r>
      <w:r w:rsidR="00C77330">
        <w:t xml:space="preserve"> </w:t>
      </w:r>
      <w:r w:rsidRPr="00C77330">
        <w:t>исполнителя),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исключением</w:t>
      </w:r>
      <w:r w:rsidR="00C77330">
        <w:t xml:space="preserve"> </w:t>
      </w:r>
      <w:r w:rsidRPr="00C77330">
        <w:t>случаев,</w:t>
      </w:r>
      <w:r w:rsidR="00C77330">
        <w:t xml:space="preserve"> </w:t>
      </w:r>
      <w:r w:rsidRPr="00C77330">
        <w:t>предусмотренных</w:t>
      </w:r>
      <w:r w:rsidR="00C77330">
        <w:t xml:space="preserve"> </w:t>
      </w:r>
      <w:r w:rsidRPr="00C77330">
        <w:t>Гражданским</w:t>
      </w:r>
      <w:r w:rsidR="00C77330">
        <w:t xml:space="preserve"> </w:t>
      </w:r>
      <w:r w:rsidRPr="00C77330">
        <w:t>кодексом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Федерации.</w:t>
      </w:r>
    </w:p>
    <w:p w:rsidR="000413DD" w:rsidRPr="00C77330" w:rsidRDefault="000413DD" w:rsidP="00C77330">
      <w:r w:rsidRPr="00C77330">
        <w:t>28.5.</w:t>
      </w:r>
      <w:r w:rsidR="00C77330">
        <w:t xml:space="preserve"> </w:t>
      </w:r>
      <w:r w:rsidRPr="00C77330">
        <w:t>Заказчик,</w:t>
      </w:r>
      <w:r w:rsidR="00C77330">
        <w:t xml:space="preserve"> </w:t>
      </w:r>
      <w:r w:rsidRPr="00C77330">
        <w:t>поставщик</w:t>
      </w:r>
      <w:r w:rsidR="00C77330">
        <w:t xml:space="preserve"> </w:t>
      </w:r>
      <w:r w:rsidRPr="00C77330">
        <w:t>(подрядчик,</w:t>
      </w:r>
      <w:r w:rsidR="00C77330">
        <w:t xml:space="preserve"> </w:t>
      </w:r>
      <w:r w:rsidRPr="00C77330">
        <w:t>исполнитель)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принять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одностороннем</w:t>
      </w:r>
      <w:r w:rsidR="00C77330">
        <w:t xml:space="preserve"> </w:t>
      </w:r>
      <w:r w:rsidRPr="00C77330">
        <w:t>отказе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основаниям,</w:t>
      </w:r>
      <w:r w:rsidR="00C77330">
        <w:t xml:space="preserve"> </w:t>
      </w:r>
      <w:r w:rsidRPr="00C77330">
        <w:t>предусмотренным</w:t>
      </w:r>
      <w:r w:rsidR="00C77330">
        <w:t xml:space="preserve"> </w:t>
      </w:r>
      <w:r w:rsidRPr="00C77330">
        <w:t>Гражданским</w:t>
      </w:r>
      <w:r w:rsidR="00C77330">
        <w:t xml:space="preserve"> </w:t>
      </w:r>
      <w:r w:rsidRPr="00C77330">
        <w:t>кодексом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одностороннего</w:t>
      </w:r>
      <w:r w:rsidR="00C77330">
        <w:t xml:space="preserve"> </w:t>
      </w:r>
      <w:r w:rsidRPr="00C77330">
        <w:t>отказа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отдельных</w:t>
      </w:r>
      <w:r w:rsidR="00C77330">
        <w:t xml:space="preserve"> </w:t>
      </w:r>
      <w:r w:rsidRPr="00C77330">
        <w:t>видов</w:t>
      </w:r>
      <w:r w:rsidR="00C77330">
        <w:t xml:space="preserve"> </w:t>
      </w:r>
      <w:r w:rsidRPr="00C77330">
        <w:t>обязательств,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условии,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это</w:t>
      </w:r>
      <w:r w:rsidR="00C77330">
        <w:t xml:space="preserve"> </w:t>
      </w:r>
      <w:r w:rsidRPr="00C77330">
        <w:t>было</w:t>
      </w:r>
      <w:r w:rsidR="00C77330">
        <w:t xml:space="preserve"> </w:t>
      </w:r>
      <w:r w:rsidRPr="00C77330">
        <w:t>предусмотрено</w:t>
      </w:r>
      <w:r w:rsidR="00C77330">
        <w:t xml:space="preserve"> </w:t>
      </w:r>
      <w:r w:rsidRPr="00C77330">
        <w:t>договором.</w:t>
      </w:r>
    </w:p>
    <w:p w:rsidR="000413DD" w:rsidRPr="00C77330" w:rsidRDefault="000413DD" w:rsidP="00C77330">
      <w:r w:rsidRPr="00C77330">
        <w:t>28.6.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провести</w:t>
      </w:r>
      <w:r w:rsidR="00C77330">
        <w:t xml:space="preserve"> </w:t>
      </w:r>
      <w:r w:rsidRPr="00C77330">
        <w:t>экспертизу</w:t>
      </w:r>
      <w:r w:rsidR="00C77330">
        <w:t xml:space="preserve"> </w:t>
      </w:r>
      <w:r w:rsidRPr="00C77330">
        <w:t>поставленного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выполненной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оказанной</w:t>
      </w:r>
      <w:r w:rsidR="00C77330">
        <w:t xml:space="preserve"> </w:t>
      </w:r>
      <w:r w:rsidRPr="00C77330">
        <w:t>услуги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привлечением</w:t>
      </w:r>
      <w:r w:rsidR="00C77330">
        <w:t xml:space="preserve"> </w:t>
      </w:r>
      <w:r w:rsidRPr="00C77330">
        <w:t>экспертов,</w:t>
      </w:r>
      <w:r w:rsidR="00C77330">
        <w:t xml:space="preserve"> </w:t>
      </w:r>
      <w:r w:rsidRPr="00C77330">
        <w:t>экспертных</w:t>
      </w:r>
      <w:r w:rsidR="00C77330">
        <w:t xml:space="preserve"> </w:t>
      </w:r>
      <w:r w:rsidRPr="00C77330">
        <w:t>организаций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принятия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одностороннем</w:t>
      </w:r>
      <w:r w:rsidR="00C77330">
        <w:t xml:space="preserve"> </w:t>
      </w:r>
      <w:r w:rsidRPr="00C77330">
        <w:t>отказе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договора.</w:t>
      </w:r>
    </w:p>
    <w:p w:rsidR="000413DD" w:rsidRPr="00C77330" w:rsidRDefault="000413DD" w:rsidP="00C77330">
      <w:r w:rsidRPr="00C77330">
        <w:t>28.7.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расторгнут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основаниям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порядке,</w:t>
      </w:r>
      <w:r w:rsidR="00C77330">
        <w:t xml:space="preserve"> </w:t>
      </w:r>
      <w:r w:rsidRPr="00C77330">
        <w:t>предусмотренными</w:t>
      </w:r>
      <w:r w:rsidR="00C77330">
        <w:t xml:space="preserve"> </w:t>
      </w:r>
      <w:r w:rsidRPr="00C77330">
        <w:t>Гражданским</w:t>
      </w:r>
      <w:r w:rsidR="00C77330">
        <w:t xml:space="preserve"> </w:t>
      </w:r>
      <w:r w:rsidRPr="00C77330">
        <w:t>кодексом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таким</w:t>
      </w:r>
      <w:r w:rsidR="00C77330">
        <w:t xml:space="preserve"> </w:t>
      </w:r>
      <w:r w:rsidRPr="00C77330">
        <w:t>договором.</w:t>
      </w:r>
      <w:r w:rsidR="00C77330">
        <w:t xml:space="preserve"> </w:t>
      </w:r>
    </w:p>
    <w:p w:rsidR="000413DD" w:rsidRPr="00C77330" w:rsidRDefault="000413DD" w:rsidP="00C77330">
      <w:r w:rsidRPr="00C77330">
        <w:t>28.8.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изменении</w:t>
      </w:r>
      <w:r w:rsidR="00C77330">
        <w:t xml:space="preserve"> </w:t>
      </w:r>
      <w:r w:rsidRPr="00C77330">
        <w:t>условий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расторжения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согласно</w:t>
      </w:r>
      <w:r w:rsidR="00C77330">
        <w:t xml:space="preserve"> </w:t>
      </w:r>
      <w:r w:rsidRPr="00C77330">
        <w:t>пунктам</w:t>
      </w:r>
      <w:r w:rsidR="00C77330">
        <w:t xml:space="preserve"> </w:t>
      </w:r>
      <w:r w:rsidRPr="00C77330">
        <w:t>28.5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28.7</w:t>
      </w:r>
      <w:r w:rsidR="00C77330">
        <w:t xml:space="preserve"> </w:t>
      </w:r>
      <w:r w:rsidRPr="00C77330">
        <w:t>настоящей</w:t>
      </w:r>
      <w:r w:rsidR="00C77330">
        <w:t xml:space="preserve"> </w:t>
      </w:r>
      <w:r w:rsidRPr="00C77330">
        <w:t>главы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изменении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расторжении</w:t>
      </w:r>
      <w:r w:rsidR="00C77330">
        <w:t xml:space="preserve"> </w:t>
      </w:r>
      <w:r w:rsidRPr="00C77330">
        <w:t>размещается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течение</w:t>
      </w:r>
      <w:r w:rsidR="00C77330">
        <w:t xml:space="preserve"> </w:t>
      </w:r>
      <w:r w:rsidRPr="00C77330">
        <w:t>десяти</w:t>
      </w:r>
      <w:r w:rsidR="00C77330">
        <w:t xml:space="preserve"> </w:t>
      </w:r>
      <w:r w:rsidRPr="00C77330">
        <w:t>дней.</w:t>
      </w:r>
    </w:p>
    <w:p w:rsidR="000413DD" w:rsidRPr="00C77330" w:rsidRDefault="000413DD" w:rsidP="00C77330"/>
    <w:p w:rsidR="000413DD" w:rsidRPr="00C77330" w:rsidRDefault="000413DD" w:rsidP="00C77330">
      <w:bookmarkStart w:id="45" w:name="_Toc532377059"/>
      <w:r w:rsidRPr="00C77330">
        <w:lastRenderedPageBreak/>
        <w:t>29.</w:t>
      </w:r>
      <w:r w:rsidR="00C77330">
        <w:t xml:space="preserve"> </w:t>
      </w:r>
      <w:r w:rsidRPr="00C77330">
        <w:t>Отчетность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сфере</w:t>
      </w:r>
      <w:r w:rsidR="00C77330">
        <w:t xml:space="preserve"> </w:t>
      </w:r>
      <w:r w:rsidRPr="00C77330">
        <w:t>закупок</w:t>
      </w:r>
      <w:bookmarkEnd w:id="45"/>
    </w:p>
    <w:p w:rsidR="000413DD" w:rsidRPr="00C77330" w:rsidRDefault="000413DD" w:rsidP="00C77330"/>
    <w:p w:rsidR="000413DD" w:rsidRPr="00C77330" w:rsidRDefault="000413DD" w:rsidP="00C77330">
      <w:r w:rsidRPr="00C77330">
        <w:t>29.1.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позднее</w:t>
      </w:r>
      <w:r w:rsidR="00C77330">
        <w:t xml:space="preserve"> </w:t>
      </w:r>
      <w:r w:rsidRPr="00C77330">
        <w:t>десятого</w:t>
      </w:r>
      <w:r w:rsidR="00C77330">
        <w:t xml:space="preserve"> </w:t>
      </w:r>
      <w:r w:rsidRPr="00C77330">
        <w:t>числа</w:t>
      </w:r>
      <w:r w:rsidR="00C77330">
        <w:t xml:space="preserve"> </w:t>
      </w:r>
      <w:r w:rsidRPr="00C77330">
        <w:t>месяца,</w:t>
      </w:r>
      <w:r w:rsidR="00C77330">
        <w:t xml:space="preserve"> </w:t>
      </w:r>
      <w:r w:rsidRPr="00C77330">
        <w:t>следующего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отчетным</w:t>
      </w:r>
      <w:r w:rsidR="00C77330">
        <w:t xml:space="preserve"> </w:t>
      </w:r>
      <w:r w:rsidRPr="00C77330">
        <w:t>месяцем,</w:t>
      </w:r>
      <w:r w:rsidR="00C77330">
        <w:t xml:space="preserve"> </w:t>
      </w:r>
      <w:r w:rsidRPr="00C77330">
        <w:t>размещает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количестве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общей</w:t>
      </w:r>
      <w:r w:rsidR="00C77330">
        <w:t xml:space="preserve"> </w:t>
      </w:r>
      <w:r w:rsidRPr="00C77330">
        <w:t>стоимости</w:t>
      </w:r>
      <w:r w:rsidR="00C77330">
        <w:t xml:space="preserve"> </w:t>
      </w:r>
      <w:r w:rsidRPr="00C77330">
        <w:t>договоров,</w:t>
      </w:r>
      <w:r w:rsidR="00C77330">
        <w:t xml:space="preserve"> </w:t>
      </w:r>
      <w:r w:rsidRPr="00C77330">
        <w:t>заключенных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общей</w:t>
      </w:r>
      <w:r w:rsidR="00C77330">
        <w:t xml:space="preserve"> </w:t>
      </w:r>
      <w:r w:rsidRPr="00C77330">
        <w:t>стоимости</w:t>
      </w:r>
      <w:r w:rsidR="00C77330">
        <w:t xml:space="preserve"> </w:t>
      </w:r>
      <w:r w:rsidRPr="00C77330">
        <w:t>договоров,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внесена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реестр</w:t>
      </w:r>
      <w:r w:rsidR="00C77330">
        <w:t xml:space="preserve"> </w:t>
      </w:r>
      <w:r w:rsidRPr="00C77330">
        <w:t>договоров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частью</w:t>
      </w:r>
      <w:r w:rsidR="00C77330">
        <w:t xml:space="preserve"> </w:t>
      </w:r>
      <w:r w:rsidRPr="00C77330">
        <w:t>3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4.1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количестве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стоимости</w:t>
      </w:r>
      <w:r w:rsidR="00C77330">
        <w:t xml:space="preserve"> </w:t>
      </w:r>
      <w:r w:rsidRPr="00C77330">
        <w:t>договоров,</w:t>
      </w:r>
      <w:r w:rsidR="00C77330">
        <w:t xml:space="preserve"> </w:t>
      </w:r>
      <w:r w:rsidRPr="00C77330">
        <w:t>заключенных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единственного</w:t>
      </w:r>
      <w:r w:rsidR="00C77330">
        <w:t xml:space="preserve"> </w:t>
      </w:r>
      <w:r w:rsidRPr="00C77330">
        <w:t>поставщика</w:t>
      </w:r>
      <w:r w:rsidR="00C77330">
        <w:t xml:space="preserve"> </w:t>
      </w:r>
      <w:r w:rsidRPr="00C77330">
        <w:t>(подрядчика,</w:t>
      </w:r>
      <w:r w:rsidR="00C77330">
        <w:t xml:space="preserve"> </w:t>
      </w:r>
      <w:r w:rsidRPr="00C77330">
        <w:t>исполнителя),</w:t>
      </w:r>
      <w:r w:rsidR="00C77330">
        <w:t xml:space="preserve"> </w:t>
      </w:r>
      <w:r w:rsidRPr="00C77330">
        <w:t>вне</w:t>
      </w:r>
      <w:r w:rsidR="00C77330">
        <w:t xml:space="preserve"> </w:t>
      </w:r>
      <w:r w:rsidRPr="00C77330">
        <w:t>зависимости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стоимости</w:t>
      </w:r>
      <w:r w:rsidR="00C77330">
        <w:t xml:space="preserve"> </w:t>
      </w:r>
      <w:r w:rsidRPr="00C77330">
        <w:t>конкретного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предмета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заключенного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закупки;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количестве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стоимости</w:t>
      </w:r>
      <w:r w:rsidR="00C77330">
        <w:t xml:space="preserve"> </w:t>
      </w:r>
      <w:r w:rsidRPr="00C77330">
        <w:t>договоров,</w:t>
      </w:r>
      <w:r w:rsidR="00C77330">
        <w:t xml:space="preserve"> </w:t>
      </w:r>
      <w:r w:rsidRPr="00C77330">
        <w:t>заключенных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признанной</w:t>
      </w:r>
      <w:r w:rsidR="00C77330">
        <w:t xml:space="preserve"> </w:t>
      </w:r>
      <w:r w:rsidRPr="00C77330">
        <w:t>несостоявшейся.</w:t>
      </w:r>
    </w:p>
    <w:p w:rsidR="000413DD" w:rsidRPr="00C77330" w:rsidRDefault="000413DD" w:rsidP="00C77330">
      <w:r w:rsidRPr="00C77330">
        <w:t>29.2.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заключил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устной</w:t>
      </w:r>
      <w:r w:rsidR="00C77330">
        <w:t xml:space="preserve"> </w:t>
      </w:r>
      <w:r w:rsidRPr="00C77330">
        <w:t>форме,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договоре</w:t>
      </w:r>
      <w:r w:rsidR="00C77330">
        <w:t xml:space="preserve"> </w:t>
      </w:r>
      <w:r w:rsidRPr="00C77330">
        <w:t>должны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размещены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положениями</w:t>
      </w:r>
      <w:r w:rsidR="00C77330">
        <w:t xml:space="preserve"> </w:t>
      </w:r>
      <w:r w:rsidRPr="00C77330">
        <w:t>настоящей</w:t>
      </w:r>
      <w:r w:rsidR="00C77330">
        <w:t xml:space="preserve"> </w:t>
      </w:r>
      <w:r w:rsidRPr="00C77330">
        <w:t>главы.</w:t>
      </w:r>
      <w:r w:rsidR="00C77330">
        <w:t xml:space="preserve"> </w:t>
      </w:r>
    </w:p>
    <w:p w:rsidR="000413DD" w:rsidRPr="00C77330" w:rsidRDefault="000413DD" w:rsidP="00C77330">
      <w:r w:rsidRPr="00C77330">
        <w:t>29.3.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отчетном</w:t>
      </w:r>
      <w:r w:rsidR="00C77330">
        <w:t xml:space="preserve"> </w:t>
      </w:r>
      <w:r w:rsidRPr="00C77330">
        <w:t>месяце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осуществлял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подлежит</w:t>
      </w:r>
      <w:r w:rsidR="00C77330">
        <w:t xml:space="preserve"> </w:t>
      </w:r>
      <w:r w:rsidRPr="00C77330">
        <w:t>размещению</w:t>
      </w:r>
      <w:r w:rsidR="00C77330">
        <w:t xml:space="preserve"> </w:t>
      </w:r>
      <w:r w:rsidRPr="00C77330">
        <w:t>отчет,</w:t>
      </w:r>
      <w:r w:rsidR="00C77330">
        <w:t xml:space="preserve"> </w:t>
      </w:r>
      <w:r w:rsidRPr="00C77330">
        <w:t>содержащий</w:t>
      </w:r>
      <w:r w:rsidR="00C77330">
        <w:t xml:space="preserve"> </w:t>
      </w:r>
      <w:r w:rsidRPr="00C77330">
        <w:t>нулевые</w:t>
      </w:r>
      <w:r w:rsidR="00C77330">
        <w:t xml:space="preserve"> </w:t>
      </w:r>
      <w:r w:rsidRPr="00C77330">
        <w:t>значения.</w:t>
      </w:r>
    </w:p>
    <w:p w:rsidR="000413DD" w:rsidRPr="00C77330" w:rsidRDefault="000413DD" w:rsidP="00C77330">
      <w:r w:rsidRPr="00C77330">
        <w:t>29.4.</w:t>
      </w:r>
      <w:r w:rsidRPr="00C77330">
        <w:footnoteReference w:id="7"/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позднее</w:t>
      </w:r>
      <w:r w:rsidR="00C77330">
        <w:t xml:space="preserve"> </w:t>
      </w:r>
      <w:r w:rsidRPr="00C77330">
        <w:t>1</w:t>
      </w:r>
      <w:r w:rsidR="00C77330">
        <w:t xml:space="preserve"> </w:t>
      </w:r>
      <w:r w:rsidRPr="00C77330">
        <w:t>февраля</w:t>
      </w:r>
      <w:r w:rsidR="00C77330">
        <w:t xml:space="preserve"> </w:t>
      </w:r>
      <w:r w:rsidRPr="00C77330">
        <w:t>года,</w:t>
      </w:r>
      <w:r w:rsidR="00C77330">
        <w:t xml:space="preserve"> </w:t>
      </w:r>
      <w:r w:rsidRPr="00C77330">
        <w:t>следующего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прошедшим</w:t>
      </w:r>
      <w:r w:rsidR="00C77330">
        <w:t xml:space="preserve"> </w:t>
      </w:r>
      <w:r w:rsidRPr="00C77330">
        <w:t>календарным</w:t>
      </w:r>
      <w:r w:rsidR="00C77330">
        <w:t xml:space="preserve"> </w:t>
      </w:r>
      <w:r w:rsidRPr="00C77330">
        <w:t>годом,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размещается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годовом</w:t>
      </w:r>
      <w:r w:rsidR="00C77330">
        <w:t xml:space="preserve"> </w:t>
      </w:r>
      <w:r w:rsidRPr="00C77330">
        <w:t>объеме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субъектов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предпринимательства.</w:t>
      </w:r>
    </w:p>
    <w:p w:rsidR="000413DD" w:rsidRPr="00C77330" w:rsidRDefault="000413DD" w:rsidP="00C77330"/>
    <w:p w:rsidR="000413DD" w:rsidRPr="00C77330" w:rsidRDefault="000413DD" w:rsidP="00C77330"/>
    <w:p w:rsidR="000413DD" w:rsidRPr="00C77330" w:rsidRDefault="000413DD" w:rsidP="00C77330">
      <w:bookmarkStart w:id="46" w:name="_Toc532377060"/>
      <w:r w:rsidRPr="00C77330">
        <w:t>II.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ПРИМЕНЕНИЯ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КОНКУРСА</w:t>
      </w:r>
      <w:bookmarkEnd w:id="46"/>
    </w:p>
    <w:p w:rsidR="000413DD" w:rsidRPr="00C77330" w:rsidRDefault="000413DD" w:rsidP="00C77330"/>
    <w:p w:rsidR="000413DD" w:rsidRPr="00C77330" w:rsidRDefault="000413DD" w:rsidP="00C77330">
      <w:bookmarkStart w:id="47" w:name="_Toc532377061"/>
      <w:r w:rsidRPr="00C77330">
        <w:t>30.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применения</w:t>
      </w:r>
      <w:r w:rsidR="00C77330">
        <w:t xml:space="preserve"> </w:t>
      </w:r>
      <w:r w:rsidRPr="00C77330">
        <w:t>конкурса</w:t>
      </w:r>
      <w:bookmarkEnd w:id="47"/>
    </w:p>
    <w:p w:rsidR="000413DD" w:rsidRPr="00C77330" w:rsidRDefault="000413DD" w:rsidP="00C77330"/>
    <w:p w:rsidR="000413DD" w:rsidRPr="00C77330" w:rsidRDefault="000413DD" w:rsidP="00C77330">
      <w:r w:rsidRPr="00C77330">
        <w:t>30.1.</w:t>
      </w:r>
      <w:r w:rsidR="00C77330">
        <w:t xml:space="preserve"> </w:t>
      </w:r>
      <w:r w:rsidRPr="00C77330">
        <w:t>Под</w:t>
      </w:r>
      <w:r w:rsidR="00C77330">
        <w:t xml:space="preserve"> </w:t>
      </w:r>
      <w:r w:rsidRPr="00C77330">
        <w:t>конкурсом</w:t>
      </w:r>
      <w:r w:rsidR="00C77330">
        <w:t xml:space="preserve"> </w:t>
      </w:r>
      <w:r w:rsidRPr="00C77330">
        <w:t>понимается</w:t>
      </w:r>
      <w:r w:rsidR="00C77330">
        <w:t xml:space="preserve"> </w:t>
      </w:r>
      <w:r w:rsidRPr="00C77330">
        <w:t>форма</w:t>
      </w:r>
      <w:r w:rsidR="00C77330">
        <w:t xml:space="preserve"> </w:t>
      </w:r>
      <w:r w:rsidRPr="00C77330">
        <w:t>торгов,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которой</w:t>
      </w:r>
      <w:r w:rsidR="00C77330">
        <w:t xml:space="preserve"> </w:t>
      </w:r>
      <w:r w:rsidRPr="00C77330">
        <w:t>победителем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окончательное</w:t>
      </w:r>
      <w:r w:rsidR="00C77330">
        <w:t xml:space="preserve"> </w:t>
      </w:r>
      <w:r w:rsidRPr="00C77330">
        <w:t>предложение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соответствует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заявка,</w:t>
      </w:r>
      <w:r w:rsidR="00C77330">
        <w:t xml:space="preserve"> </w:t>
      </w:r>
      <w:r w:rsidRPr="00C77330">
        <w:t>окончательное</w:t>
      </w:r>
      <w:r w:rsidR="00C77330">
        <w:t xml:space="preserve"> </w:t>
      </w:r>
      <w:r w:rsidRPr="00C77330">
        <w:t>предложение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сопоставления</w:t>
      </w:r>
      <w:r w:rsidR="00C77330">
        <w:t xml:space="preserve"> </w:t>
      </w:r>
      <w:r w:rsidRPr="00C77330">
        <w:t>заявок,</w:t>
      </w:r>
      <w:r w:rsidR="00C77330">
        <w:t xml:space="preserve"> </w:t>
      </w:r>
      <w:r w:rsidRPr="00C77330">
        <w:t>окончательных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основании</w:t>
      </w:r>
      <w:r w:rsidR="00C77330">
        <w:t xml:space="preserve"> </w:t>
      </w:r>
      <w:r w:rsidRPr="00C77330">
        <w:t>указанных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критериев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содержит</w:t>
      </w:r>
      <w:r w:rsidR="00C77330">
        <w:t xml:space="preserve"> </w:t>
      </w:r>
      <w:r w:rsidRPr="00C77330">
        <w:t>лучшие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договора.</w:t>
      </w:r>
    </w:p>
    <w:p w:rsidR="000413DD" w:rsidRPr="00C77330" w:rsidRDefault="000413DD" w:rsidP="00C77330">
      <w:r w:rsidRPr="00C77330">
        <w:t>30.2.</w:t>
      </w:r>
      <w:r w:rsidR="00C77330">
        <w:t xml:space="preserve"> </w:t>
      </w:r>
      <w:r w:rsidRPr="00C77330">
        <w:t>Настоящим</w:t>
      </w:r>
      <w:r w:rsidR="00C77330">
        <w:t xml:space="preserve"> </w:t>
      </w:r>
      <w:r w:rsidRPr="00C77330">
        <w:t>Положением</w:t>
      </w:r>
      <w:r w:rsidR="00C77330">
        <w:t xml:space="preserve"> </w:t>
      </w:r>
      <w:r w:rsidRPr="00C77330">
        <w:t>предусмотрено</w:t>
      </w:r>
      <w:r w:rsidR="00C77330">
        <w:t xml:space="preserve"> </w:t>
      </w:r>
      <w:r w:rsidRPr="00C77330">
        <w:t>осуществление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путем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следующих</w:t>
      </w:r>
      <w:r w:rsidR="00C77330">
        <w:t xml:space="preserve"> </w:t>
      </w:r>
      <w:r w:rsidRPr="00C77330">
        <w:t>видов</w:t>
      </w:r>
      <w:r w:rsidR="00C77330">
        <w:t xml:space="preserve"> </w:t>
      </w:r>
      <w:r w:rsidRPr="00C77330">
        <w:t>конкурсов:</w:t>
      </w:r>
      <w:r w:rsidR="00C77330">
        <w:t xml:space="preserve"> 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открытый</w:t>
      </w:r>
      <w:r w:rsidR="00C77330">
        <w:t xml:space="preserve"> </w:t>
      </w:r>
      <w:r w:rsidRPr="00C77330">
        <w:t>конкурс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конкурс,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котором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сообщается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неограниченному</w:t>
      </w:r>
      <w:r w:rsidR="00C77330">
        <w:t xml:space="preserve"> </w:t>
      </w:r>
      <w:r w:rsidRPr="00C77330">
        <w:t>кругу</w:t>
      </w:r>
      <w:r w:rsidR="00C77330">
        <w:t xml:space="preserve"> </w:t>
      </w:r>
      <w:r w:rsidRPr="00C77330">
        <w:t>лиц</w:t>
      </w:r>
      <w:r w:rsidR="00C77330">
        <w:t xml:space="preserve"> </w:t>
      </w:r>
      <w:r w:rsidRPr="00C77330">
        <w:t>путем</w:t>
      </w:r>
      <w:r w:rsidR="00C77330">
        <w:t xml:space="preserve"> </w:t>
      </w:r>
      <w:r w:rsidRPr="00C77330">
        <w:t>размещения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конкурса,</w:t>
      </w:r>
      <w:r w:rsidR="00C77330">
        <w:t xml:space="preserve"> </w:t>
      </w:r>
      <w:r w:rsidRPr="00C77330">
        <w:t>конкурсной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участникам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предъявляются</w:t>
      </w:r>
      <w:r w:rsidR="00C77330">
        <w:t xml:space="preserve"> </w:t>
      </w:r>
      <w:r w:rsidRPr="00C77330">
        <w:t>единые</w:t>
      </w:r>
      <w:r w:rsidR="00C77330">
        <w:t xml:space="preserve"> </w:t>
      </w:r>
      <w:r w:rsidRPr="00C77330">
        <w:t>требования;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конкурс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конкурс,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котором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поданы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посредством</w:t>
      </w:r>
      <w:r w:rsidR="00C77330">
        <w:t xml:space="preserve"> </w:t>
      </w:r>
      <w:r w:rsidRPr="00C77330">
        <w:t>функционала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площадки.</w:t>
      </w:r>
    </w:p>
    <w:p w:rsidR="000413DD" w:rsidRPr="00C77330" w:rsidRDefault="000413DD" w:rsidP="00C77330">
      <w:r w:rsidRPr="00C77330">
        <w:t>В</w:t>
      </w:r>
      <w:r w:rsidR="00C77330">
        <w:t xml:space="preserve"> </w:t>
      </w:r>
      <w:r w:rsidRPr="00C77330">
        <w:t>настоящем</w:t>
      </w:r>
      <w:r w:rsidR="00C77330">
        <w:t xml:space="preserve"> </w:t>
      </w:r>
      <w:r w:rsidRPr="00C77330">
        <w:t>разделе</w:t>
      </w:r>
      <w:r w:rsidR="00C77330">
        <w:t xml:space="preserve"> </w:t>
      </w:r>
      <w:r w:rsidRPr="00C77330">
        <w:t>под</w:t>
      </w:r>
      <w:r w:rsidR="00C77330">
        <w:t xml:space="preserve"> </w:t>
      </w:r>
      <w:r w:rsidRPr="00C77330">
        <w:t>конкурсом</w:t>
      </w:r>
      <w:r w:rsidR="00C77330">
        <w:t xml:space="preserve"> </w:t>
      </w:r>
      <w:r w:rsidRPr="00C77330">
        <w:t>понимаются</w:t>
      </w:r>
      <w:r w:rsidR="00C77330">
        <w:t xml:space="preserve"> </w:t>
      </w:r>
      <w:r w:rsidRPr="00C77330">
        <w:t>электронный</w:t>
      </w:r>
      <w:r w:rsidR="00C77330">
        <w:t xml:space="preserve"> </w:t>
      </w:r>
      <w:r w:rsidRPr="00C77330">
        <w:t>конкурс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открытый</w:t>
      </w:r>
      <w:r w:rsidR="00C77330">
        <w:t xml:space="preserve"> </w:t>
      </w:r>
      <w:r w:rsidRPr="00C77330">
        <w:t>конкурс.</w:t>
      </w:r>
    </w:p>
    <w:p w:rsidR="000413DD" w:rsidRPr="00C77330" w:rsidRDefault="000413DD" w:rsidP="00C77330">
      <w:r w:rsidRPr="00C77330">
        <w:lastRenderedPageBreak/>
        <w:t>30.3.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осуществить</w:t>
      </w:r>
      <w:r w:rsidR="00C77330">
        <w:t xml:space="preserve"> </w:t>
      </w:r>
      <w:r w:rsidRPr="00C77330">
        <w:t>закупку</w:t>
      </w:r>
      <w:r w:rsidR="00C77330">
        <w:t xml:space="preserve"> </w:t>
      </w:r>
      <w:r w:rsidRPr="00C77330">
        <w:t>путем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эффективного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необходимо</w:t>
      </w:r>
      <w:r w:rsidR="00C77330">
        <w:t xml:space="preserve"> </w:t>
      </w:r>
      <w:r w:rsidRPr="00C77330">
        <w:t>произвести</w:t>
      </w:r>
      <w:r w:rsidR="00C77330">
        <w:t xml:space="preserve"> </w:t>
      </w:r>
      <w:r w:rsidRPr="00C77330">
        <w:t>оценку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основании</w:t>
      </w:r>
      <w:r w:rsidR="00C77330">
        <w:t xml:space="preserve"> </w:t>
      </w:r>
      <w:r w:rsidRPr="00C77330">
        <w:t>более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одного</w:t>
      </w:r>
      <w:r w:rsidR="00C77330">
        <w:t xml:space="preserve"> </w:t>
      </w:r>
      <w:r w:rsidRPr="00C77330">
        <w:t>критерия.</w:t>
      </w:r>
      <w:r w:rsidR="00C77330">
        <w:t xml:space="preserve"> </w:t>
      </w:r>
    </w:p>
    <w:p w:rsidR="000413DD" w:rsidRPr="00C77330" w:rsidRDefault="000413DD" w:rsidP="00C77330">
      <w:r w:rsidRPr="00C77330">
        <w:t>30.4.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осуществить</w:t>
      </w:r>
      <w:r w:rsidR="00C77330">
        <w:t xml:space="preserve"> </w:t>
      </w:r>
      <w:r w:rsidRPr="00C77330">
        <w:t>закупку</w:t>
      </w:r>
      <w:r w:rsidR="00C77330">
        <w:t xml:space="preserve"> </w:t>
      </w:r>
      <w:r w:rsidRPr="00C77330">
        <w:t>путем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одновременном</w:t>
      </w:r>
      <w:r w:rsidR="00C77330">
        <w:t xml:space="preserve"> </w:t>
      </w:r>
      <w:r w:rsidRPr="00C77330">
        <w:t>выполнении</w:t>
      </w:r>
      <w:r w:rsidR="00C77330">
        <w:t xml:space="preserve"> </w:t>
      </w:r>
      <w:r w:rsidRPr="00C77330">
        <w:t>следующих</w:t>
      </w:r>
      <w:r w:rsidR="00C77330">
        <w:t xml:space="preserve"> </w:t>
      </w:r>
      <w:r w:rsidRPr="00C77330">
        <w:t>условий: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эффективного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необходимо</w:t>
      </w:r>
      <w:r w:rsidR="00C77330">
        <w:t xml:space="preserve"> </w:t>
      </w:r>
      <w:r w:rsidRPr="00C77330">
        <w:t>произвести</w:t>
      </w:r>
      <w:r w:rsidR="00C77330">
        <w:t xml:space="preserve"> </w:t>
      </w:r>
      <w:r w:rsidRPr="00C77330">
        <w:t>оценку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основании</w:t>
      </w:r>
      <w:r w:rsidR="00C77330">
        <w:t xml:space="preserve"> </w:t>
      </w:r>
      <w:r w:rsidRPr="00C77330">
        <w:t>более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одного</w:t>
      </w:r>
      <w:r w:rsidR="00C77330">
        <w:t xml:space="preserve"> </w:t>
      </w:r>
      <w:r w:rsidRPr="00C77330">
        <w:t>критерия;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невозможность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форме;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начальная</w:t>
      </w:r>
      <w:r w:rsidR="00C77330">
        <w:t xml:space="preserve"> </w:t>
      </w:r>
      <w:r w:rsidRPr="00C77330">
        <w:t>(максимальная)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превышает</w:t>
      </w:r>
      <w:r w:rsidR="00C77330">
        <w:t xml:space="preserve"> </w:t>
      </w:r>
      <w:r w:rsidRPr="00C77330">
        <w:t>пять</w:t>
      </w:r>
      <w:r w:rsidR="00C77330">
        <w:t xml:space="preserve"> </w:t>
      </w:r>
      <w:r w:rsidRPr="00C77330">
        <w:t>миллионов</w:t>
      </w:r>
      <w:r w:rsidR="00C77330">
        <w:t xml:space="preserve"> </w:t>
      </w:r>
      <w:r w:rsidRPr="00C77330">
        <w:t>рублей;</w:t>
      </w:r>
    </w:p>
    <w:p w:rsidR="000413DD" w:rsidRPr="00C77330" w:rsidRDefault="000413DD" w:rsidP="00C77330">
      <w:r w:rsidRPr="00C77330">
        <w:t>4)</w:t>
      </w:r>
      <w:r w:rsidR="00C77330">
        <w:t xml:space="preserve"> </w:t>
      </w:r>
      <w:r w:rsidRPr="00C77330">
        <w:t>соблюдение</w:t>
      </w:r>
      <w:r w:rsidR="00C77330">
        <w:t xml:space="preserve"> </w:t>
      </w:r>
      <w:r w:rsidRPr="00C77330">
        <w:t>требования,</w:t>
      </w:r>
      <w:r w:rsidR="00C77330">
        <w:t xml:space="preserve"> </w:t>
      </w:r>
      <w:r w:rsidRPr="00C77330">
        <w:t>указанного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пункте</w:t>
      </w:r>
      <w:r w:rsidR="00C77330">
        <w:t xml:space="preserve"> </w:t>
      </w:r>
      <w:r w:rsidRPr="00C77330">
        <w:t>7.7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  <w:r w:rsidR="00C77330">
        <w:t xml:space="preserve"> </w:t>
      </w:r>
    </w:p>
    <w:p w:rsidR="000413DD" w:rsidRPr="00C77330" w:rsidRDefault="000413DD" w:rsidP="00C77330">
      <w:r w:rsidRPr="00C77330">
        <w:t>30.5.</w:t>
      </w:r>
      <w:r w:rsidR="00C77330">
        <w:t xml:space="preserve"> </w:t>
      </w:r>
      <w:r w:rsidRPr="00C77330">
        <w:t>Ограничение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начальной</w:t>
      </w:r>
      <w:r w:rsidR="00C77330">
        <w:t xml:space="preserve"> </w:t>
      </w:r>
      <w:r w:rsidRPr="00C77330">
        <w:t>(максимальной)</w:t>
      </w:r>
      <w:r w:rsidR="00C77330">
        <w:t xml:space="preserve"> </w:t>
      </w:r>
      <w:r w:rsidRPr="00C77330">
        <w:t>цене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электронного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установлено.</w:t>
      </w:r>
      <w:r w:rsidR="00C77330">
        <w:t xml:space="preserve"> </w:t>
      </w:r>
    </w:p>
    <w:p w:rsidR="000413DD" w:rsidRPr="00C77330" w:rsidRDefault="000413DD" w:rsidP="00C77330">
      <w:r w:rsidRPr="00C77330">
        <w:t>30.6.</w:t>
      </w:r>
      <w:r w:rsidRPr="00C77330">
        <w:tab/>
        <w:t>Конкурс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форме,</w:t>
      </w:r>
      <w:r w:rsidR="00C77330">
        <w:t xml:space="preserve"> </w:t>
      </w:r>
      <w:r w:rsidRPr="00C77330">
        <w:t>открытый</w:t>
      </w:r>
      <w:r w:rsidR="00C77330">
        <w:t xml:space="preserve"> </w:t>
      </w:r>
      <w:r w:rsidRPr="00C77330">
        <w:t>конкурс</w:t>
      </w:r>
      <w:r w:rsidR="00C77330">
        <w:t xml:space="preserve"> </w:t>
      </w:r>
      <w:r w:rsidRPr="00C77330">
        <w:t>включают</w:t>
      </w:r>
      <w:r w:rsidR="00C77330">
        <w:t xml:space="preserve"> </w:t>
      </w:r>
      <w:r w:rsidRPr="00C77330">
        <w:t>следующие</w:t>
      </w:r>
      <w:r w:rsidR="00C77330">
        <w:t xml:space="preserve"> </w:t>
      </w:r>
      <w:r w:rsidRPr="00C77330">
        <w:t>этапы:</w:t>
      </w:r>
      <w:r w:rsidR="00C77330">
        <w:t xml:space="preserve"> </w:t>
      </w:r>
      <w:r w:rsidRPr="00C77330">
        <w:t>открытие</w:t>
      </w:r>
      <w:r w:rsidR="00C77330">
        <w:t xml:space="preserve"> </w:t>
      </w:r>
      <w:r w:rsidRPr="00C77330">
        <w:t>доступа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поданным</w:t>
      </w:r>
      <w:r w:rsidR="00C77330">
        <w:t xml:space="preserve"> </w:t>
      </w:r>
      <w:r w:rsidRPr="00C77330">
        <w:t>заявкам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(вскрытие</w:t>
      </w:r>
      <w:r w:rsidR="00C77330">
        <w:t xml:space="preserve"> </w:t>
      </w:r>
      <w:r w:rsidRPr="00C77330">
        <w:t>конвертов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заявками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конкурсе),</w:t>
      </w:r>
      <w:r w:rsidR="00C77330">
        <w:t xml:space="preserve"> </w:t>
      </w:r>
      <w:r w:rsidRPr="00C77330">
        <w:t>рассмотрение</w:t>
      </w:r>
      <w:r w:rsidR="00C77330">
        <w:t xml:space="preserve"> </w:t>
      </w:r>
      <w:r w:rsidRPr="00C77330">
        <w:t>заявок,</w:t>
      </w:r>
      <w:r w:rsidR="00C77330">
        <w:t xml:space="preserve"> </w:t>
      </w:r>
      <w:r w:rsidRPr="00C77330">
        <w:t>оценка</w:t>
      </w:r>
      <w:r w:rsidR="00C77330">
        <w:t xml:space="preserve"> </w:t>
      </w:r>
      <w:r w:rsidRPr="00C77330">
        <w:t>заявок.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каждого</w:t>
      </w:r>
      <w:r w:rsidR="00C77330">
        <w:t xml:space="preserve"> </w:t>
      </w:r>
      <w:r w:rsidRPr="00C77330">
        <w:t>этапа</w:t>
      </w:r>
      <w:r w:rsidR="00C77330">
        <w:t xml:space="preserve"> </w:t>
      </w:r>
      <w:r w:rsidRPr="00C77330">
        <w:t>составляется</w:t>
      </w:r>
      <w:r w:rsidR="00C77330">
        <w:t xml:space="preserve"> </w:t>
      </w:r>
      <w:r w:rsidRPr="00C77330">
        <w:t>отдельный</w:t>
      </w:r>
      <w:r w:rsidR="00C77330">
        <w:t xml:space="preserve"> </w:t>
      </w:r>
      <w:r w:rsidRPr="00C77330">
        <w:t>протокол.</w:t>
      </w:r>
      <w:r w:rsidR="00C77330">
        <w:t xml:space="preserve"> </w:t>
      </w:r>
      <w:r w:rsidRPr="00C77330">
        <w:t>Протокол,</w:t>
      </w:r>
      <w:r w:rsidR="00C77330">
        <w:t xml:space="preserve"> </w:t>
      </w:r>
      <w:r w:rsidRPr="00C77330">
        <w:t>составленный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заявок,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итоговым,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исключением</w:t>
      </w:r>
      <w:r w:rsidR="00C77330">
        <w:t xml:space="preserve"> </w:t>
      </w:r>
      <w:r w:rsidRPr="00C77330">
        <w:t>случая</w:t>
      </w:r>
      <w:r w:rsidR="00C77330">
        <w:t xml:space="preserve"> </w:t>
      </w:r>
      <w:r w:rsidRPr="00C77330">
        <w:t>признания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несостоявшимся.</w:t>
      </w:r>
    </w:p>
    <w:p w:rsidR="000413DD" w:rsidRPr="00C77330" w:rsidRDefault="000413DD" w:rsidP="00C77330">
      <w:r w:rsidRPr="00C77330">
        <w:t>30.7.</w:t>
      </w:r>
      <w:r w:rsidRPr="00C77330">
        <w:footnoteReference w:id="8"/>
      </w:r>
      <w:r w:rsidR="00C77330">
        <w:t xml:space="preserve"> </w:t>
      </w:r>
      <w:r w:rsidRPr="00C77330">
        <w:t>Конкурс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форме,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субъекты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предпринимательства,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включать</w:t>
      </w:r>
      <w:r w:rsidR="00C77330">
        <w:t xml:space="preserve"> </w:t>
      </w:r>
      <w:r w:rsidRPr="00C77330">
        <w:t>этапы,</w:t>
      </w:r>
      <w:r w:rsidR="00C77330">
        <w:t xml:space="preserve"> </w:t>
      </w:r>
      <w:r w:rsidRPr="00C77330">
        <w:t>предусмотренные</w:t>
      </w:r>
      <w:r w:rsidR="00C77330">
        <w:t xml:space="preserve"> </w:t>
      </w:r>
      <w:r w:rsidRPr="00C77330">
        <w:t>частью</w:t>
      </w:r>
      <w:r w:rsidR="00C77330">
        <w:t xml:space="preserve"> </w:t>
      </w:r>
      <w:r w:rsidRPr="00C77330">
        <w:t>4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3.4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223-ФЗ.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каждого</w:t>
      </w:r>
      <w:r w:rsidR="00C77330">
        <w:t xml:space="preserve"> </w:t>
      </w:r>
      <w:r w:rsidRPr="00C77330">
        <w:t>этапа</w:t>
      </w:r>
      <w:r w:rsidR="00C77330">
        <w:t xml:space="preserve"> </w:t>
      </w:r>
      <w:r w:rsidRPr="00C77330">
        <w:t>составляется</w:t>
      </w:r>
      <w:r w:rsidR="00C77330">
        <w:t xml:space="preserve"> </w:t>
      </w:r>
      <w:r w:rsidRPr="00C77330">
        <w:t>отдельный</w:t>
      </w:r>
      <w:r w:rsidR="00C77330">
        <w:t xml:space="preserve"> </w:t>
      </w:r>
      <w:r w:rsidRPr="00C77330">
        <w:t>протокол.</w:t>
      </w:r>
      <w:r w:rsidR="00C77330">
        <w:t xml:space="preserve"> </w:t>
      </w:r>
    </w:p>
    <w:p w:rsidR="000413DD" w:rsidRPr="00C77330" w:rsidRDefault="000413DD" w:rsidP="00C77330">
      <w:r w:rsidRPr="00C77330">
        <w:t>30.8.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усмотрению</w:t>
      </w:r>
      <w:r w:rsidR="00C77330">
        <w:t xml:space="preserve"> </w:t>
      </w:r>
      <w:r w:rsidRPr="00C77330">
        <w:t>заказчика</w:t>
      </w:r>
      <w:r w:rsidR="00C77330">
        <w:t xml:space="preserve"> </w:t>
      </w:r>
      <w:r w:rsidRPr="00C77330">
        <w:t>рассмотрение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оценка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объединены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один</w:t>
      </w:r>
      <w:r w:rsidR="00C77330">
        <w:t xml:space="preserve"> </w:t>
      </w:r>
      <w:r w:rsidRPr="00C77330">
        <w:t>этап,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исключением</w:t>
      </w:r>
      <w:r w:rsidR="00C77330">
        <w:t xml:space="preserve"> </w:t>
      </w:r>
      <w:r w:rsidRPr="00C77330">
        <w:t>случая,</w:t>
      </w:r>
      <w:r w:rsidR="00C77330">
        <w:t xml:space="preserve"> </w:t>
      </w:r>
      <w:r w:rsidRPr="00C77330">
        <w:t>предусмотренного</w:t>
      </w:r>
      <w:r w:rsidR="00C77330">
        <w:t xml:space="preserve"> </w:t>
      </w:r>
      <w:r w:rsidRPr="00C77330">
        <w:t>главой</w:t>
      </w:r>
      <w:r w:rsidR="00C77330">
        <w:t xml:space="preserve"> </w:t>
      </w:r>
      <w:r w:rsidRPr="00C77330">
        <w:t>16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объединения</w:t>
      </w:r>
      <w:r w:rsidR="00C77330">
        <w:t xml:space="preserve"> </w:t>
      </w:r>
      <w:r w:rsidRPr="00C77330">
        <w:t>этапов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ходе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вместо</w:t>
      </w:r>
      <w:r w:rsidR="00C77330">
        <w:t xml:space="preserve"> </w:t>
      </w:r>
      <w:r w:rsidRPr="00C77330">
        <w:t>двух</w:t>
      </w:r>
      <w:r w:rsidR="00C77330">
        <w:t xml:space="preserve"> </w:t>
      </w:r>
      <w:r w:rsidRPr="00C77330">
        <w:t>протоколов</w:t>
      </w:r>
      <w:r w:rsidR="00C77330">
        <w:t xml:space="preserve"> </w:t>
      </w:r>
      <w:r w:rsidRPr="00C77330">
        <w:t>будет</w:t>
      </w:r>
      <w:r w:rsidR="00C77330">
        <w:t xml:space="preserve"> </w:t>
      </w:r>
      <w:r w:rsidRPr="00C77330">
        <w:t>составлен</w:t>
      </w:r>
      <w:r w:rsidR="00C77330">
        <w:t xml:space="preserve"> </w:t>
      </w:r>
      <w:r w:rsidRPr="00C77330">
        <w:t>один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(протокол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заявок),</w:t>
      </w:r>
      <w:r w:rsidR="00C77330">
        <w:t xml:space="preserve"> </w:t>
      </w:r>
      <w:r w:rsidRPr="00C77330">
        <w:t>который</w:t>
      </w:r>
      <w:r w:rsidR="00C77330">
        <w:t xml:space="preserve"> </w:t>
      </w:r>
      <w:r w:rsidRPr="00C77330">
        <w:t>будет</w:t>
      </w:r>
      <w:r w:rsidR="00C77330">
        <w:t xml:space="preserve"> </w:t>
      </w:r>
      <w:r w:rsidRPr="00C77330">
        <w:t>являться</w:t>
      </w:r>
      <w:r w:rsidR="00C77330">
        <w:t xml:space="preserve"> </w:t>
      </w:r>
      <w:r w:rsidRPr="00C77330">
        <w:t>итоговым.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рассмотрение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оценка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должны</w:t>
      </w:r>
      <w:r w:rsidR="00C77330">
        <w:t xml:space="preserve"> </w:t>
      </w:r>
      <w:r w:rsidRPr="00C77330">
        <w:t>производиться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срок,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превышающий</w:t>
      </w:r>
      <w:r w:rsidR="00C77330">
        <w:t xml:space="preserve"> </w:t>
      </w:r>
      <w:r w:rsidRPr="00C77330">
        <w:t>двадцать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со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вскрытия</w:t>
      </w:r>
      <w:r w:rsidR="00C77330">
        <w:t xml:space="preserve"> </w:t>
      </w:r>
      <w:r w:rsidRPr="00C77330">
        <w:t>конвертов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такими</w:t>
      </w:r>
      <w:r w:rsidR="00C77330">
        <w:t xml:space="preserve"> </w:t>
      </w:r>
      <w:r w:rsidRPr="00C77330">
        <w:t>заявками</w:t>
      </w:r>
      <w:r w:rsidR="00C77330">
        <w:t xml:space="preserve"> </w:t>
      </w:r>
      <w:r w:rsidRPr="00C77330">
        <w:t>(открытия</w:t>
      </w:r>
      <w:r w:rsidR="00C77330">
        <w:t xml:space="preserve"> </w:t>
      </w:r>
      <w:r w:rsidRPr="00C77330">
        <w:t>доступа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таким</w:t>
      </w:r>
      <w:r w:rsidR="00C77330">
        <w:t xml:space="preserve"> </w:t>
      </w:r>
      <w:r w:rsidRPr="00C77330">
        <w:t>заявкам).</w:t>
      </w:r>
    </w:p>
    <w:p w:rsidR="000413DD" w:rsidRPr="00C77330" w:rsidRDefault="000413DD" w:rsidP="00C77330">
      <w:r w:rsidRPr="00C77330">
        <w:t>30.9.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принять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отмене</w:t>
      </w:r>
      <w:r w:rsidR="00C77330">
        <w:t xml:space="preserve"> </w:t>
      </w:r>
      <w:r w:rsidRPr="00C77330">
        <w:t>указанных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настоящей</w:t>
      </w:r>
      <w:r w:rsidR="00C77330">
        <w:t xml:space="preserve"> </w:t>
      </w:r>
      <w:r w:rsidRPr="00C77330">
        <w:t>главе</w:t>
      </w:r>
      <w:r w:rsidR="00C77330">
        <w:t xml:space="preserve"> </w:t>
      </w:r>
      <w:r w:rsidRPr="00C77330">
        <w:t>видов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главой</w:t>
      </w:r>
      <w:r w:rsidR="00C77330">
        <w:t xml:space="preserve"> </w:t>
      </w:r>
      <w:r w:rsidRPr="00C77330">
        <w:t>25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/>
    <w:p w:rsidR="000413DD" w:rsidRPr="00C77330" w:rsidRDefault="000413DD" w:rsidP="00C77330">
      <w:bookmarkStart w:id="48" w:name="_Toc532377062"/>
      <w:r w:rsidRPr="00C77330">
        <w:t>31.</w:t>
      </w:r>
      <w:r w:rsidR="00C77330">
        <w:t xml:space="preserve"> </w:t>
      </w:r>
      <w:r w:rsidRPr="00C77330">
        <w:t>Извещение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конкурса,</w:t>
      </w:r>
      <w:r w:rsidR="00C77330">
        <w:t xml:space="preserve"> </w:t>
      </w:r>
      <w:r w:rsidRPr="00C77330">
        <w:t>конкурсная</w:t>
      </w:r>
      <w:r w:rsidR="00C77330">
        <w:t xml:space="preserve"> </w:t>
      </w:r>
      <w:r w:rsidRPr="00C77330">
        <w:t>документация</w:t>
      </w:r>
      <w:bookmarkEnd w:id="48"/>
    </w:p>
    <w:p w:rsidR="000413DD" w:rsidRPr="00C77330" w:rsidRDefault="000413DD" w:rsidP="00C77330"/>
    <w:p w:rsidR="000413DD" w:rsidRPr="00C77330" w:rsidRDefault="000413DD" w:rsidP="00C77330">
      <w:r w:rsidRPr="00C77330">
        <w:t>31.1.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размещает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извещение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конкурсную</w:t>
      </w:r>
      <w:r w:rsidR="00C77330">
        <w:t xml:space="preserve"> </w:t>
      </w:r>
      <w:r w:rsidRPr="00C77330">
        <w:t>документацию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менее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пятнадцать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даты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конкурсе.</w:t>
      </w:r>
    </w:p>
    <w:p w:rsidR="000413DD" w:rsidRPr="00C77330" w:rsidRDefault="000413DD" w:rsidP="00C77330">
      <w:r w:rsidRPr="00C77330">
        <w:t>31.2.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опубликовать</w:t>
      </w:r>
      <w:r w:rsidR="00C77330">
        <w:t xml:space="preserve"> </w:t>
      </w:r>
      <w:r w:rsidRPr="00C77330">
        <w:t>извещение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любых</w:t>
      </w:r>
      <w:r w:rsidR="00C77330">
        <w:t xml:space="preserve"> </w:t>
      </w:r>
      <w:r w:rsidRPr="00C77330">
        <w:t>средствах</w:t>
      </w:r>
      <w:r w:rsidR="00C77330">
        <w:t xml:space="preserve"> </w:t>
      </w:r>
      <w:r w:rsidRPr="00C77330">
        <w:t>массовой</w:t>
      </w:r>
      <w:r w:rsidR="00C77330">
        <w:t xml:space="preserve"> </w:t>
      </w:r>
      <w:r w:rsidRPr="00C77330">
        <w:t>информации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разместить</w:t>
      </w:r>
      <w:r w:rsidR="00C77330">
        <w:t xml:space="preserve"> </w:t>
      </w:r>
      <w:r w:rsidRPr="00C77330">
        <w:t>указанное</w:t>
      </w:r>
      <w:r w:rsidR="00C77330">
        <w:t xml:space="preserve"> </w:t>
      </w:r>
      <w:r w:rsidRPr="00C77330">
        <w:t>извещение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сайтах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информационно-телекоммуникационной</w:t>
      </w:r>
      <w:r w:rsidR="00C77330">
        <w:t xml:space="preserve"> </w:t>
      </w:r>
      <w:r w:rsidRPr="00C77330">
        <w:t>сети</w:t>
      </w:r>
      <w:r w:rsidR="00C77330">
        <w:t xml:space="preserve"> </w:t>
      </w:r>
      <w:r w:rsidRPr="00C77330">
        <w:t>«Интернет»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условии,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такое</w:t>
      </w:r>
      <w:r w:rsidR="00C77330">
        <w:t xml:space="preserve"> </w:t>
      </w:r>
      <w:r w:rsidRPr="00C77330">
        <w:t>опубликование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такое</w:t>
      </w:r>
      <w:r w:rsidR="00C77330">
        <w:t xml:space="preserve"> </w:t>
      </w:r>
      <w:r w:rsidRPr="00C77330">
        <w:t>размещение</w:t>
      </w:r>
      <w:r w:rsidR="00C77330">
        <w:t xml:space="preserve"> </w:t>
      </w:r>
      <w:r w:rsidRPr="00C77330">
        <w:t>осуществляется</w:t>
      </w:r>
      <w:r w:rsidR="00C77330">
        <w:t xml:space="preserve"> </w:t>
      </w:r>
      <w:r w:rsidRPr="00C77330">
        <w:t>наряду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предусмотренным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31.1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</w:t>
      </w:r>
      <w:r w:rsidR="00C77330">
        <w:t xml:space="preserve"> </w:t>
      </w:r>
      <w:r w:rsidRPr="00C77330">
        <w:t>размещением.</w:t>
      </w:r>
    </w:p>
    <w:p w:rsidR="000413DD" w:rsidRPr="00C77330" w:rsidRDefault="000413DD" w:rsidP="00C77330">
      <w:r w:rsidRPr="00C77330">
        <w:t>31.3.</w:t>
      </w:r>
      <w:r w:rsidR="00C77330">
        <w:t xml:space="preserve"> </w:t>
      </w:r>
      <w:r w:rsidRPr="00C77330">
        <w:t>Извещение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конкурсная</w:t>
      </w:r>
      <w:r w:rsidR="00C77330">
        <w:t xml:space="preserve"> </w:t>
      </w:r>
      <w:r w:rsidRPr="00C77330">
        <w:t>документация,</w:t>
      </w:r>
      <w:r w:rsidR="00C77330">
        <w:t xml:space="preserve"> </w:t>
      </w:r>
      <w:r w:rsidRPr="00C77330">
        <w:t>вносимые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них</w:t>
      </w:r>
      <w:r w:rsidR="00C77330">
        <w:t xml:space="preserve"> </w:t>
      </w:r>
      <w:r w:rsidRPr="00C77330">
        <w:t>изменения</w:t>
      </w:r>
      <w:r w:rsidR="00C77330">
        <w:t xml:space="preserve"> </w:t>
      </w:r>
      <w:r w:rsidRPr="00C77330">
        <w:t>должны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разработаны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размещены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требованиями</w:t>
      </w:r>
      <w:r w:rsidR="00C77330">
        <w:t xml:space="preserve"> </w:t>
      </w:r>
      <w:r w:rsidRPr="00C77330">
        <w:t>настоящей</w:t>
      </w:r>
      <w:r w:rsidR="00C77330">
        <w:t xml:space="preserve"> </w:t>
      </w:r>
      <w:r w:rsidRPr="00C77330">
        <w:t>главы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главы</w:t>
      </w:r>
      <w:r w:rsidR="00C77330">
        <w:t xml:space="preserve"> </w:t>
      </w:r>
      <w:r w:rsidRPr="00C77330">
        <w:t>8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lastRenderedPageBreak/>
        <w:t>31.4.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наряду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информацией,</w:t>
      </w:r>
      <w:r w:rsidR="00C77330">
        <w:t xml:space="preserve"> </w:t>
      </w:r>
      <w:r w:rsidRPr="00C77330">
        <w:t>содержащейся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пункте</w:t>
      </w:r>
      <w:r w:rsidR="00C77330">
        <w:t xml:space="preserve"> </w:t>
      </w:r>
      <w:r w:rsidRPr="00C77330">
        <w:t>8.3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указываются</w:t>
      </w:r>
      <w:r w:rsidR="00C77330">
        <w:t xml:space="preserve"> </w:t>
      </w:r>
      <w:r w:rsidRPr="00C77330">
        <w:t>место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конкурсе,</w:t>
      </w:r>
      <w:r w:rsidR="00C77330">
        <w:t xml:space="preserve"> </w:t>
      </w:r>
      <w:r w:rsidRPr="00C77330">
        <w:t>дата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дата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заявок.</w:t>
      </w:r>
    </w:p>
    <w:p w:rsidR="000413DD" w:rsidRPr="00C77330" w:rsidRDefault="000413DD" w:rsidP="00C77330">
      <w:r w:rsidRPr="00C77330">
        <w:t>31.5.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конкурсную</w:t>
      </w:r>
      <w:r w:rsidR="00C77330">
        <w:t xml:space="preserve"> </w:t>
      </w:r>
      <w:r w:rsidRPr="00C77330">
        <w:t>документацию</w:t>
      </w:r>
      <w:r w:rsidR="00C77330">
        <w:t xml:space="preserve"> </w:t>
      </w:r>
      <w:r w:rsidRPr="00C77330">
        <w:t>включаются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документы,</w:t>
      </w:r>
      <w:r w:rsidR="00C77330">
        <w:t xml:space="preserve"> </w:t>
      </w:r>
      <w:r w:rsidRPr="00C77330">
        <w:t>указанные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пунктах</w:t>
      </w:r>
      <w:r w:rsidR="00C77330">
        <w:t xml:space="preserve"> </w:t>
      </w:r>
      <w:r w:rsidRPr="00C77330">
        <w:t>8.4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8.5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pPr>
        <w:rPr>
          <w:highlight w:val="red"/>
        </w:rPr>
      </w:pPr>
      <w:r w:rsidRPr="00C77330">
        <w:t>31.6.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предоставления</w:t>
      </w:r>
      <w:r w:rsidR="00C77330">
        <w:t xml:space="preserve"> </w:t>
      </w:r>
      <w:r w:rsidRPr="00C77330">
        <w:t>разъяснений</w:t>
      </w:r>
      <w:r w:rsidR="00C77330">
        <w:t xml:space="preserve"> </w:t>
      </w:r>
      <w:r w:rsidRPr="00C77330">
        <w:t>положений</w:t>
      </w:r>
      <w:r w:rsidR="00C77330">
        <w:t xml:space="preserve"> </w:t>
      </w:r>
      <w:r w:rsidRPr="00C77330">
        <w:t>конкурсной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должен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указан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конкурсной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учетом</w:t>
      </w:r>
      <w:r w:rsidR="00C77330">
        <w:t xml:space="preserve"> </w:t>
      </w:r>
      <w:r w:rsidRPr="00C77330">
        <w:t>требований</w:t>
      </w:r>
      <w:r w:rsidR="00C77330">
        <w:t xml:space="preserve"> </w:t>
      </w:r>
      <w:r w:rsidRPr="00C77330">
        <w:t>главы</w:t>
      </w:r>
      <w:r w:rsidR="00C77330">
        <w:t xml:space="preserve"> </w:t>
      </w:r>
      <w:r w:rsidRPr="00C77330">
        <w:t>9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31.7.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внести</w:t>
      </w:r>
      <w:r w:rsidR="00C77330">
        <w:t xml:space="preserve"> </w:t>
      </w:r>
      <w:r w:rsidRPr="00C77330">
        <w:t>изменения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конкурсную</w:t>
      </w:r>
      <w:r w:rsidR="00C77330">
        <w:t xml:space="preserve"> </w:t>
      </w:r>
      <w:r w:rsidRPr="00C77330">
        <w:t>документацию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положениями</w:t>
      </w:r>
      <w:r w:rsidR="00C77330">
        <w:t xml:space="preserve"> </w:t>
      </w:r>
      <w:r w:rsidRPr="00C77330">
        <w:t>главы</w:t>
      </w:r>
      <w:r w:rsidR="00C77330">
        <w:t xml:space="preserve"> </w:t>
      </w:r>
      <w:r w:rsidRPr="00C77330">
        <w:t>9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pPr>
        <w:rPr>
          <w:rFonts w:eastAsiaTheme="minorHAnsi"/>
        </w:rPr>
      </w:pPr>
    </w:p>
    <w:p w:rsidR="000413DD" w:rsidRPr="00C77330" w:rsidRDefault="000413DD" w:rsidP="00C77330">
      <w:bookmarkStart w:id="49" w:name="_Toc532377063"/>
      <w:r w:rsidRPr="00C77330">
        <w:t>32.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предоставления</w:t>
      </w:r>
      <w:r w:rsidR="00C77330">
        <w:t xml:space="preserve"> </w:t>
      </w:r>
      <w:r w:rsidRPr="00C77330">
        <w:t>конкурсной</w:t>
      </w:r>
      <w:r w:rsidR="00C77330">
        <w:t xml:space="preserve"> </w:t>
      </w:r>
      <w:r w:rsidRPr="00C77330">
        <w:t>документации</w:t>
      </w:r>
      <w:bookmarkEnd w:id="49"/>
    </w:p>
    <w:p w:rsidR="000413DD" w:rsidRPr="00C77330" w:rsidRDefault="000413DD" w:rsidP="00C77330"/>
    <w:p w:rsidR="000413DD" w:rsidRPr="00C77330" w:rsidRDefault="000413DD" w:rsidP="00C77330">
      <w:pPr>
        <w:rPr>
          <w:rFonts w:eastAsiaTheme="minorHAnsi"/>
        </w:rPr>
      </w:pPr>
      <w:r w:rsidRPr="00C77330">
        <w:rPr>
          <w:rFonts w:eastAsiaTheme="minorHAnsi"/>
        </w:rPr>
        <w:t>32.1.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После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даты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размещения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извещения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о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проведении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открытого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конкурса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и</w:t>
      </w:r>
      <w:r w:rsidR="00C77330">
        <w:rPr>
          <w:rFonts w:eastAsiaTheme="minorHAnsi"/>
        </w:rPr>
        <w:t xml:space="preserve"> </w:t>
      </w:r>
      <w:r w:rsidRPr="00C77330">
        <w:t>конкурсной</w:t>
      </w:r>
      <w:r w:rsidR="00C77330">
        <w:t xml:space="preserve"> </w:t>
      </w:r>
      <w:r w:rsidRPr="00C77330">
        <w:t>документации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заказчик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на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основании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поданного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в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письменной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форме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заявления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любого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заинтересованного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лица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в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течение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двух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рабочих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дней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с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даты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получения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соответствующего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заявления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обязан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предоставить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такому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лицу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конкурсную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документацию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в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порядке,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указанном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в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извещении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о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проведении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открытого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конкурса.</w:t>
      </w:r>
      <w:r w:rsidR="00C77330">
        <w:rPr>
          <w:rFonts w:eastAsiaTheme="minorHAnsi"/>
        </w:rPr>
        <w:t xml:space="preserve"> </w:t>
      </w:r>
    </w:p>
    <w:p w:rsidR="000413DD" w:rsidRPr="00C77330" w:rsidRDefault="000413DD" w:rsidP="00C77330">
      <w:pPr>
        <w:rPr>
          <w:rFonts w:eastAsiaTheme="minorHAnsi"/>
        </w:rPr>
      </w:pPr>
      <w:r w:rsidRPr="00C77330">
        <w:rPr>
          <w:rFonts w:eastAsiaTheme="minorHAnsi"/>
        </w:rPr>
        <w:t>При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этом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конкурсная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документация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предоставляется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в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форме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документа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на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бумажном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носителе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или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в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форме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электронного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документа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после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внесения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данным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лицом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платы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за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предоставление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конкурсной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документации,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если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данная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плата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установлена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заказчиком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и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указание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об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этом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содержится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в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извещении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о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проведении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открытого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конкурса,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за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исключением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случаев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предоставления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конкурсной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документации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в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форме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электронного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документа.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Размер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данной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платы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не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должен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превышать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расходы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заказчика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на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изготовление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копии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конкурсной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документации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и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доставку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ее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лицу,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подавшему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указанное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заявление,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посредством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почтовой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связи.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Предоставление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конкурсной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документации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в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форме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электронного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документа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осуществляется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без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взимания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платы,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за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исключением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платы,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которая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может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взиматься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за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предоставление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конкурсной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документации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на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электронном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носителе.</w:t>
      </w:r>
    </w:p>
    <w:p w:rsidR="000413DD" w:rsidRPr="00C77330" w:rsidRDefault="000413DD" w:rsidP="00C77330">
      <w:r w:rsidRPr="00C77330">
        <w:t>32.2.</w:t>
      </w:r>
      <w:r w:rsidR="00C77330">
        <w:t xml:space="preserve"> </w:t>
      </w:r>
      <w:r w:rsidRPr="00C77330">
        <w:t>Конкурсная</w:t>
      </w:r>
      <w:r w:rsidR="00C77330">
        <w:t xml:space="preserve"> </w:t>
      </w:r>
      <w:r w:rsidRPr="00C77330">
        <w:t>документация,</w:t>
      </w:r>
      <w:r w:rsidR="00C77330">
        <w:t xml:space="preserve"> </w:t>
      </w:r>
      <w:r w:rsidRPr="00C77330">
        <w:t>предоставляемая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запросам</w:t>
      </w:r>
      <w:r w:rsidR="00C77330">
        <w:t xml:space="preserve"> </w:t>
      </w:r>
      <w:r w:rsidRPr="00C77330">
        <w:t>заинтересованных</w:t>
      </w:r>
      <w:r w:rsidR="00C77330">
        <w:t xml:space="preserve"> </w:t>
      </w:r>
      <w:r w:rsidRPr="00C77330">
        <w:t>лиц,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полностью</w:t>
      </w:r>
      <w:r w:rsidR="00C77330">
        <w:t xml:space="preserve"> </w:t>
      </w:r>
      <w:r w:rsidRPr="00C77330">
        <w:t>соответствовать</w:t>
      </w:r>
      <w:r w:rsidR="00C77330">
        <w:t xml:space="preserve"> </w:t>
      </w:r>
      <w:r w:rsidRPr="00C77330">
        <w:t>конкурсной</w:t>
      </w:r>
      <w:r w:rsidR="00C77330">
        <w:t xml:space="preserve"> </w:t>
      </w:r>
      <w:r w:rsidRPr="00C77330">
        <w:t>документации,</w:t>
      </w:r>
      <w:r w:rsidR="00C77330">
        <w:t xml:space="preserve"> </w:t>
      </w:r>
      <w:r w:rsidRPr="00C77330">
        <w:t>размещенной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bookmarkStart w:id="50" w:name="P07A0"/>
      <w:bookmarkEnd w:id="50"/>
      <w:r w:rsidRPr="00C77330">
        <w:t>.</w:t>
      </w:r>
    </w:p>
    <w:p w:rsidR="000413DD" w:rsidRPr="00C77330" w:rsidRDefault="000413DD" w:rsidP="00C77330">
      <w:pPr>
        <w:rPr>
          <w:rFonts w:eastAsiaTheme="minorHAnsi"/>
        </w:rPr>
      </w:pPr>
      <w:r w:rsidRPr="00C77330">
        <w:rPr>
          <w:rFonts w:eastAsiaTheme="minorHAnsi"/>
        </w:rPr>
        <w:t>32.3.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Конкурсная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документация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должна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быть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доступна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для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ознакомления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в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ЕИС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без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взимания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платы.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Предоставление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конкурсной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документации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(в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том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числе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по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запросам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заинтересованных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лиц)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до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размещения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извещения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о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проведении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открытого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конкурса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не</w:t>
      </w:r>
      <w:r w:rsidR="00C77330">
        <w:rPr>
          <w:rFonts w:eastAsiaTheme="minorHAnsi"/>
        </w:rPr>
        <w:t xml:space="preserve"> </w:t>
      </w:r>
      <w:r w:rsidRPr="00C77330">
        <w:rPr>
          <w:rFonts w:eastAsiaTheme="minorHAnsi"/>
        </w:rPr>
        <w:t>допускается.</w:t>
      </w:r>
      <w:bookmarkStart w:id="51" w:name="P079C"/>
      <w:bookmarkEnd w:id="51"/>
    </w:p>
    <w:p w:rsidR="000413DD" w:rsidRPr="00C77330" w:rsidRDefault="000413DD" w:rsidP="00C77330"/>
    <w:p w:rsidR="000413DD" w:rsidRPr="00C77330" w:rsidRDefault="000413DD" w:rsidP="00C77330">
      <w:bookmarkStart w:id="52" w:name="_Toc532377064"/>
      <w:r w:rsidRPr="00C77330">
        <w:t>33.</w:t>
      </w:r>
      <w:r w:rsidR="00C77330">
        <w:t xml:space="preserve"> </w:t>
      </w:r>
      <w:r w:rsidRPr="00C77330">
        <w:t>Критерии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</w:t>
      </w:r>
      <w:bookmarkEnd w:id="52"/>
    </w:p>
    <w:p w:rsidR="000413DD" w:rsidRPr="00C77330" w:rsidRDefault="000413DD" w:rsidP="00C77330"/>
    <w:p w:rsidR="000413DD" w:rsidRPr="00C77330" w:rsidRDefault="000413DD" w:rsidP="00C77330">
      <w:r w:rsidRPr="00C77330">
        <w:t>33.1.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заявок,</w:t>
      </w:r>
      <w:r w:rsidR="00C77330">
        <w:t xml:space="preserve"> </w:t>
      </w:r>
      <w:r w:rsidRPr="00C77330">
        <w:t>поданных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устанавливает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конкурсной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критерии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заявок.</w:t>
      </w:r>
    </w:p>
    <w:p w:rsidR="000413DD" w:rsidRPr="00C77330" w:rsidRDefault="000413DD" w:rsidP="00C77330">
      <w:r w:rsidRPr="00C77330">
        <w:t>33.2.</w:t>
      </w:r>
      <w:r w:rsidR="00C77330">
        <w:t xml:space="preserve"> </w:t>
      </w:r>
      <w:r w:rsidRPr="00C77330">
        <w:t>Критериями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быть: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договора;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качественные,</w:t>
      </w:r>
      <w:r w:rsidR="00C77330">
        <w:t xml:space="preserve"> </w:t>
      </w:r>
      <w:r w:rsidRPr="00C77330">
        <w:t>функциональные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экологические</w:t>
      </w:r>
      <w:r w:rsidR="00C77330">
        <w:t xml:space="preserve"> </w:t>
      </w:r>
      <w:r w:rsidRPr="00C77330">
        <w:t>характеристики</w:t>
      </w:r>
      <w:r w:rsidR="00C77330">
        <w:t xml:space="preserve"> </w:t>
      </w:r>
      <w:r w:rsidRPr="00C77330">
        <w:t>предмета</w:t>
      </w:r>
      <w:r w:rsidR="00C77330">
        <w:t xml:space="preserve"> </w:t>
      </w:r>
      <w:r w:rsidRPr="00C77330">
        <w:t>закупки;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расходы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эксплуатацию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ремонт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использование</w:t>
      </w:r>
      <w:r w:rsidR="00C77330">
        <w:t xml:space="preserve"> </w:t>
      </w:r>
      <w:r w:rsidRPr="00C77330">
        <w:t>результатов</w:t>
      </w:r>
      <w:r w:rsidR="00C77330">
        <w:t xml:space="preserve"> </w:t>
      </w:r>
      <w:r w:rsidRPr="00C77330">
        <w:t>работ;</w:t>
      </w:r>
    </w:p>
    <w:p w:rsidR="000413DD" w:rsidRPr="00C77330" w:rsidRDefault="000413DD" w:rsidP="00C77330">
      <w:r w:rsidRPr="00C77330">
        <w:t>4)</w:t>
      </w:r>
      <w:r w:rsidR="00C77330">
        <w:t xml:space="preserve"> </w:t>
      </w:r>
      <w:r w:rsidRPr="00C77330">
        <w:t>деловая</w:t>
      </w:r>
      <w:r w:rsidR="00C77330">
        <w:t xml:space="preserve"> </w:t>
      </w:r>
      <w:r w:rsidRPr="00C77330">
        <w:t>репутация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закупки;</w:t>
      </w:r>
    </w:p>
    <w:p w:rsidR="000413DD" w:rsidRPr="00C77330" w:rsidRDefault="000413DD" w:rsidP="00C77330">
      <w:r w:rsidRPr="00C77330">
        <w:lastRenderedPageBreak/>
        <w:t>5)</w:t>
      </w:r>
      <w:r w:rsidR="00C77330">
        <w:t xml:space="preserve"> </w:t>
      </w:r>
      <w:r w:rsidRPr="00C77330">
        <w:t>квалификация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наличие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них</w:t>
      </w:r>
      <w:r w:rsidR="00C77330">
        <w:t xml:space="preserve"> </w:t>
      </w:r>
      <w:r w:rsidRPr="00C77330">
        <w:t>деловой</w:t>
      </w:r>
      <w:r w:rsidR="00C77330">
        <w:t xml:space="preserve"> </w:t>
      </w:r>
      <w:r w:rsidRPr="00C77330">
        <w:t>репутации,</w:t>
      </w:r>
      <w:r w:rsidR="00C77330">
        <w:t xml:space="preserve"> </w:t>
      </w:r>
      <w:r w:rsidRPr="00C77330">
        <w:t>специалистов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иных</w:t>
      </w:r>
      <w:r w:rsidR="00C77330">
        <w:t xml:space="preserve"> </w:t>
      </w:r>
      <w:r w:rsidRPr="00C77330">
        <w:t>работников</w:t>
      </w:r>
      <w:r w:rsidR="00C77330">
        <w:t xml:space="preserve"> </w:t>
      </w:r>
      <w:r w:rsidRPr="00C77330">
        <w:t>определенного</w:t>
      </w:r>
      <w:r w:rsidR="00C77330">
        <w:t xml:space="preserve"> </w:t>
      </w:r>
      <w:r w:rsidRPr="00C77330">
        <w:t>уровня</w:t>
      </w:r>
      <w:r w:rsidR="00C77330">
        <w:t xml:space="preserve"> </w:t>
      </w:r>
      <w:r w:rsidRPr="00C77330">
        <w:t>квалификации;</w:t>
      </w:r>
    </w:p>
    <w:p w:rsidR="000413DD" w:rsidRPr="00C77330" w:rsidRDefault="000413DD" w:rsidP="00C77330">
      <w:r w:rsidRPr="00C77330">
        <w:t>6)</w:t>
      </w:r>
      <w:r w:rsidR="00C77330">
        <w:t xml:space="preserve"> </w:t>
      </w:r>
      <w:r w:rsidRPr="00C77330">
        <w:t>аналогичный</w:t>
      </w:r>
      <w:r w:rsidR="00C77330">
        <w:t xml:space="preserve"> </w:t>
      </w:r>
      <w:r w:rsidRPr="00C77330">
        <w:t>опыт</w:t>
      </w:r>
      <w:r w:rsidR="00C77330">
        <w:t xml:space="preserve"> </w:t>
      </w:r>
      <w:r w:rsidRPr="00C77330">
        <w:t>поставки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выполнения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оказания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пояснением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случаев</w:t>
      </w:r>
      <w:r w:rsidR="00C77330">
        <w:t xml:space="preserve"> </w:t>
      </w:r>
      <w:r w:rsidRPr="00C77330">
        <w:t>признания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опыта</w:t>
      </w:r>
      <w:r w:rsidR="00C77330">
        <w:t xml:space="preserve"> </w:t>
      </w:r>
      <w:r w:rsidRPr="00C77330">
        <w:t>аналогичным;</w:t>
      </w:r>
    </w:p>
    <w:p w:rsidR="000413DD" w:rsidRPr="00C77330" w:rsidRDefault="000413DD" w:rsidP="00C77330">
      <w:r w:rsidRPr="00C77330">
        <w:t>7)</w:t>
      </w:r>
      <w:r w:rsidR="00C77330">
        <w:t xml:space="preserve"> </w:t>
      </w:r>
      <w:r w:rsidRPr="00C77330">
        <w:t>оснащение</w:t>
      </w:r>
      <w:r w:rsidR="00C77330">
        <w:t xml:space="preserve"> </w:t>
      </w:r>
      <w:r w:rsidRPr="00C77330">
        <w:t>материально-техническими,</w:t>
      </w:r>
      <w:r w:rsidR="00C77330">
        <w:t xml:space="preserve"> </w:t>
      </w:r>
      <w:r w:rsidRPr="00C77330">
        <w:t>трудовыми,</w:t>
      </w:r>
      <w:r w:rsidR="00C77330">
        <w:t xml:space="preserve"> </w:t>
      </w:r>
      <w:r w:rsidRPr="00C77330">
        <w:t>финансовыми</w:t>
      </w:r>
      <w:r w:rsidR="00C77330">
        <w:t xml:space="preserve"> </w:t>
      </w:r>
      <w:r w:rsidRPr="00C77330">
        <w:t>ресурсами,</w:t>
      </w:r>
      <w:r w:rsidR="00C77330">
        <w:t xml:space="preserve"> </w:t>
      </w:r>
      <w:r w:rsidRPr="00C77330">
        <w:t>необходимыми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поставки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выполнения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оказания</w:t>
      </w:r>
      <w:r w:rsidR="00C77330">
        <w:t xml:space="preserve"> </w:t>
      </w:r>
      <w:r w:rsidRPr="00C77330">
        <w:t>услуг;</w:t>
      </w:r>
    </w:p>
    <w:p w:rsidR="000413DD" w:rsidRPr="00C77330" w:rsidRDefault="000413DD" w:rsidP="00C77330">
      <w:r w:rsidRPr="00C77330">
        <w:t>8)</w:t>
      </w:r>
      <w:r w:rsidR="00C77330">
        <w:t xml:space="preserve"> </w:t>
      </w:r>
      <w:r w:rsidRPr="00C77330">
        <w:t>срок</w:t>
      </w:r>
      <w:r w:rsidR="00C77330">
        <w:t xml:space="preserve"> </w:t>
      </w:r>
      <w:r w:rsidRPr="00C77330">
        <w:t>поставки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выполнения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оказания</w:t>
      </w:r>
      <w:r w:rsidR="00C77330">
        <w:t xml:space="preserve"> </w:t>
      </w:r>
      <w:r w:rsidRPr="00C77330">
        <w:t>услуги;</w:t>
      </w:r>
    </w:p>
    <w:p w:rsidR="000413DD" w:rsidRPr="00C77330" w:rsidRDefault="000413DD" w:rsidP="00C77330">
      <w:r w:rsidRPr="00C77330">
        <w:t>9)</w:t>
      </w:r>
      <w:r w:rsidR="00C77330">
        <w:t xml:space="preserve"> </w:t>
      </w:r>
      <w:r w:rsidRPr="00C77330">
        <w:t>срок</w:t>
      </w:r>
      <w:r w:rsidR="00C77330">
        <w:t xml:space="preserve"> </w:t>
      </w:r>
      <w:r w:rsidRPr="00C77330">
        <w:t>гарантийного</w:t>
      </w:r>
      <w:r w:rsidR="00C77330">
        <w:t xml:space="preserve"> </w:t>
      </w:r>
      <w:r w:rsidRPr="00C77330">
        <w:t>обслуживания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товары,</w:t>
      </w:r>
      <w:r w:rsidR="00C77330">
        <w:t xml:space="preserve"> </w:t>
      </w:r>
      <w:r w:rsidRPr="00C77330">
        <w:t>результаты</w:t>
      </w:r>
      <w:r w:rsidR="00C77330">
        <w:t xml:space="preserve"> </w:t>
      </w:r>
      <w:r w:rsidRPr="00C77330">
        <w:t>работ.</w:t>
      </w:r>
    </w:p>
    <w:p w:rsidR="000413DD" w:rsidRPr="00C77330" w:rsidRDefault="000413DD" w:rsidP="00C77330">
      <w:r w:rsidRPr="00C77330">
        <w:t>33.3.</w:t>
      </w:r>
      <w:r w:rsidR="00C77330">
        <w:t xml:space="preserve"> </w:t>
      </w:r>
      <w:r w:rsidRPr="00C77330">
        <w:t>Критерии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подразделяться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подкритерии</w:t>
      </w:r>
      <w:r w:rsidR="00C77330">
        <w:t xml:space="preserve"> </w:t>
      </w:r>
      <w:r w:rsidRPr="00C77330">
        <w:t>(показатели).</w:t>
      </w:r>
      <w:r w:rsidR="00C77330">
        <w:t xml:space="preserve"> </w:t>
      </w:r>
      <w:r w:rsidRPr="00C77330">
        <w:t>Суммарное</w:t>
      </w:r>
      <w:r w:rsidR="00C77330">
        <w:t xml:space="preserve"> </w:t>
      </w:r>
      <w:r w:rsidRPr="00C77330">
        <w:t>значение</w:t>
      </w:r>
      <w:r w:rsidR="00C77330">
        <w:t xml:space="preserve"> </w:t>
      </w:r>
      <w:r w:rsidRPr="00C77330">
        <w:t>веса</w:t>
      </w:r>
      <w:r w:rsidR="00C77330">
        <w:t xml:space="preserve"> </w:t>
      </w:r>
      <w:r w:rsidRPr="00C77330">
        <w:t>всех</w:t>
      </w:r>
      <w:r w:rsidR="00C77330">
        <w:t xml:space="preserve"> </w:t>
      </w:r>
      <w:r w:rsidRPr="00C77330">
        <w:t>подкритериев</w:t>
      </w:r>
      <w:r w:rsidR="00C77330">
        <w:t xml:space="preserve"> </w:t>
      </w:r>
      <w:r w:rsidRPr="00C77330">
        <w:t>одного</w:t>
      </w:r>
      <w:r w:rsidR="00C77330">
        <w:t xml:space="preserve"> </w:t>
      </w:r>
      <w:r w:rsidRPr="00C77330">
        <w:t>критерия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наличии)</w:t>
      </w:r>
      <w:r w:rsidR="00C77330">
        <w:t xml:space="preserve"> </w:t>
      </w:r>
      <w:r w:rsidRPr="00C77330">
        <w:t>должно</w:t>
      </w:r>
      <w:r w:rsidR="00C77330">
        <w:t xml:space="preserve"> </w:t>
      </w:r>
      <w:r w:rsidRPr="00C77330">
        <w:t>составлять</w:t>
      </w:r>
      <w:r w:rsidR="00C77330">
        <w:t xml:space="preserve"> </w:t>
      </w:r>
      <w:r w:rsidRPr="00C77330">
        <w:t>сто</w:t>
      </w:r>
      <w:r w:rsidR="00C77330">
        <w:t xml:space="preserve"> </w:t>
      </w:r>
      <w:r w:rsidRPr="00C77330">
        <w:t>процентов.</w:t>
      </w:r>
    </w:p>
    <w:p w:rsidR="000413DD" w:rsidRPr="00C77330" w:rsidRDefault="000413DD" w:rsidP="00C77330">
      <w:r w:rsidRPr="00C77330">
        <w:t>33.4.</w:t>
      </w:r>
      <w:r w:rsidR="00C77330">
        <w:t xml:space="preserve"> </w:t>
      </w:r>
      <w:r w:rsidRPr="00C77330">
        <w:t>Вес</w:t>
      </w:r>
      <w:r w:rsidR="00C77330">
        <w:t xml:space="preserve"> </w:t>
      </w:r>
      <w:r w:rsidRPr="00C77330">
        <w:t>критерия</w:t>
      </w:r>
      <w:r w:rsidR="00C77330">
        <w:t xml:space="preserve"> </w:t>
      </w:r>
      <w:r w:rsidRPr="00C77330">
        <w:t>«цена</w:t>
      </w:r>
      <w:r w:rsidR="00C77330">
        <w:t xml:space="preserve"> </w:t>
      </w:r>
      <w:r w:rsidRPr="00C77330">
        <w:t>договора»</w:t>
      </w:r>
      <w:r w:rsidR="00C77330">
        <w:t xml:space="preserve"> </w:t>
      </w:r>
      <w:r w:rsidRPr="00C77330">
        <w:t>должен</w:t>
      </w:r>
      <w:r w:rsidR="00C77330">
        <w:t xml:space="preserve"> </w:t>
      </w:r>
      <w:r w:rsidRPr="00C77330">
        <w:t>составлять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менее</w:t>
      </w:r>
      <w:r w:rsidR="00C77330">
        <w:t xml:space="preserve"> </w:t>
      </w:r>
      <w:r w:rsidRPr="00C77330">
        <w:t>тридцати</w:t>
      </w:r>
      <w:r w:rsidR="00C77330">
        <w:t xml:space="preserve"> </w:t>
      </w:r>
      <w:r w:rsidRPr="00C77330">
        <w:t>процентов.</w:t>
      </w:r>
      <w:r w:rsidR="00C77330">
        <w:t xml:space="preserve"> </w:t>
      </w:r>
      <w:r w:rsidRPr="00C77330">
        <w:t>Суммарное</w:t>
      </w:r>
      <w:r w:rsidR="00C77330">
        <w:t xml:space="preserve"> </w:t>
      </w:r>
      <w:r w:rsidRPr="00C77330">
        <w:t>значение</w:t>
      </w:r>
      <w:r w:rsidR="00C77330">
        <w:t xml:space="preserve"> </w:t>
      </w:r>
      <w:r w:rsidRPr="00C77330">
        <w:t>веса</w:t>
      </w:r>
      <w:r w:rsidR="00C77330">
        <w:t xml:space="preserve"> </w:t>
      </w:r>
      <w:r w:rsidRPr="00C77330">
        <w:t>всех</w:t>
      </w:r>
      <w:r w:rsidR="00C77330">
        <w:t xml:space="preserve"> </w:t>
      </w:r>
      <w:r w:rsidRPr="00C77330">
        <w:t>критериев,</w:t>
      </w:r>
      <w:r w:rsidR="00C77330">
        <w:t xml:space="preserve"> </w:t>
      </w:r>
      <w:r w:rsidRPr="00C77330">
        <w:t>предусмотренных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должно</w:t>
      </w:r>
      <w:r w:rsidR="00C77330">
        <w:t xml:space="preserve"> </w:t>
      </w:r>
      <w:r w:rsidRPr="00C77330">
        <w:t>составлять</w:t>
      </w:r>
      <w:r w:rsidR="00C77330">
        <w:t xml:space="preserve"> </w:t>
      </w:r>
      <w:r w:rsidRPr="00C77330">
        <w:t>сто</w:t>
      </w:r>
      <w:r w:rsidR="00C77330">
        <w:t xml:space="preserve"> </w:t>
      </w:r>
      <w:r w:rsidRPr="00C77330">
        <w:t>процентов.</w:t>
      </w:r>
      <w:r w:rsidR="00C77330">
        <w:t xml:space="preserve"> </w:t>
      </w:r>
    </w:p>
    <w:p w:rsidR="000413DD" w:rsidRPr="00C77330" w:rsidRDefault="000413DD" w:rsidP="00C77330">
      <w:r w:rsidRPr="00C77330">
        <w:t>33.5.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критериям,</w:t>
      </w:r>
      <w:r w:rsidR="00C77330">
        <w:t xml:space="preserve"> </w:t>
      </w:r>
      <w:r w:rsidRPr="00C77330">
        <w:t>формулы</w:t>
      </w:r>
      <w:r w:rsidR="00C77330">
        <w:t xml:space="preserve"> </w:t>
      </w:r>
      <w:r w:rsidRPr="00C77330">
        <w:t>расчета</w:t>
      </w:r>
      <w:r w:rsidR="00C77330">
        <w:t xml:space="preserve"> </w:t>
      </w:r>
      <w:r w:rsidRPr="00C77330">
        <w:t>рейтинга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наличии)</w:t>
      </w:r>
      <w:r w:rsidR="00C77330">
        <w:t xml:space="preserve"> </w:t>
      </w:r>
      <w:r w:rsidRPr="00C77330">
        <w:t>указываются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закупке.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допускается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порядка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заявок,</w:t>
      </w:r>
      <w:r w:rsidR="00C77330">
        <w:t xml:space="preserve"> </w:t>
      </w:r>
      <w:r w:rsidRPr="00C77330">
        <w:t>выражающегося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субъективной</w:t>
      </w:r>
      <w:r w:rsidR="00C77330">
        <w:t xml:space="preserve"> </w:t>
      </w:r>
      <w:r w:rsidRPr="00C77330">
        <w:t>оценке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членами</w:t>
      </w:r>
      <w:r w:rsidR="00C77330">
        <w:t xml:space="preserve"> </w:t>
      </w:r>
      <w:r w:rsidRPr="00C77330">
        <w:t>комиссии,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условии,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имеется</w:t>
      </w:r>
      <w:r w:rsidR="00C77330">
        <w:t xml:space="preserve"> </w:t>
      </w:r>
      <w:r w:rsidRPr="00C77330">
        <w:t>иного</w:t>
      </w:r>
      <w:r w:rsidR="00C77330">
        <w:t xml:space="preserve"> </w:t>
      </w:r>
      <w:r w:rsidRPr="00C77330">
        <w:t>способа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заявок,</w:t>
      </w:r>
      <w:r w:rsidR="00C77330">
        <w:t xml:space="preserve"> </w:t>
      </w:r>
      <w:r w:rsidRPr="00C77330">
        <w:t>позволяющего</w:t>
      </w:r>
      <w:r w:rsidR="00C77330">
        <w:t xml:space="preserve"> </w:t>
      </w:r>
      <w:r w:rsidRPr="00C77330">
        <w:t>выявить</w:t>
      </w:r>
      <w:r w:rsidR="00C77330">
        <w:t xml:space="preserve"> </w:t>
      </w:r>
      <w:r w:rsidRPr="00C77330">
        <w:t>лучшие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названному</w:t>
      </w:r>
      <w:r w:rsidR="00C77330">
        <w:t xml:space="preserve"> </w:t>
      </w:r>
      <w:r w:rsidRPr="00C77330">
        <w:t>критерию.</w:t>
      </w:r>
    </w:p>
    <w:p w:rsidR="000413DD" w:rsidRPr="00C77330" w:rsidRDefault="000413DD" w:rsidP="00C77330"/>
    <w:p w:rsidR="000413DD" w:rsidRPr="00C77330" w:rsidRDefault="000413DD" w:rsidP="00C77330">
      <w:bookmarkStart w:id="53" w:name="_Toc532377065"/>
      <w:r w:rsidRPr="00C77330">
        <w:t>34.</w:t>
      </w:r>
      <w:r w:rsidR="00C77330">
        <w:t xml:space="preserve"> </w:t>
      </w:r>
      <w:r w:rsidRPr="00C77330">
        <w:t>Содержание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</w:t>
      </w:r>
      <w:bookmarkEnd w:id="53"/>
    </w:p>
    <w:p w:rsidR="000413DD" w:rsidRPr="00C77330" w:rsidRDefault="000413DD" w:rsidP="00C77330"/>
    <w:p w:rsidR="000413DD" w:rsidRPr="00C77330" w:rsidRDefault="000413DD" w:rsidP="00C77330">
      <w:bookmarkStart w:id="54" w:name="P07B3"/>
      <w:bookmarkEnd w:id="54"/>
      <w:r w:rsidRPr="00C77330">
        <w:t>34.1.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представляются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требованиями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порядке,</w:t>
      </w:r>
      <w:r w:rsidR="00C77330">
        <w:t xml:space="preserve"> </w:t>
      </w:r>
      <w:r w:rsidRPr="00C77330">
        <w:t>установленными</w:t>
      </w:r>
      <w:r w:rsidR="00C77330">
        <w:t xml:space="preserve"> </w:t>
      </w:r>
      <w:r w:rsidRPr="00C77330">
        <w:t>Законом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223-ФЗ,</w:t>
      </w:r>
      <w:r w:rsidR="00C77330">
        <w:t xml:space="preserve"> </w:t>
      </w:r>
      <w:r w:rsidRPr="00C77330">
        <w:t>конкурсной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настоящим</w:t>
      </w:r>
      <w:r w:rsidR="00C77330">
        <w:t xml:space="preserve"> </w:t>
      </w:r>
      <w:r w:rsidRPr="00C77330">
        <w:t>Положением.</w:t>
      </w:r>
      <w:bookmarkStart w:id="55" w:name="P07B5"/>
      <w:bookmarkEnd w:id="55"/>
    </w:p>
    <w:p w:rsidR="000413DD" w:rsidRPr="00C77330" w:rsidRDefault="000413DD" w:rsidP="00C77330">
      <w:r w:rsidRPr="00C77330">
        <w:t>34.2.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подаются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заявок,</w:t>
      </w:r>
      <w:r w:rsidR="00C77330">
        <w:t xml:space="preserve"> </w:t>
      </w:r>
      <w:r w:rsidRPr="00C77330">
        <w:t>указанного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конкурсе,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письменной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запечатанном</w:t>
      </w:r>
      <w:r w:rsidR="00C77330">
        <w:t xml:space="preserve"> </w:t>
      </w:r>
      <w:r w:rsidRPr="00C77330">
        <w:t>конверте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место,</w:t>
      </w:r>
      <w:r w:rsidR="00C77330">
        <w:t xml:space="preserve"> </w:t>
      </w:r>
      <w:r w:rsidRPr="00C77330">
        <w:t>указанное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конкурса.</w:t>
      </w:r>
      <w:r w:rsidR="00C77330">
        <w:t xml:space="preserve"> </w:t>
      </w:r>
    </w:p>
    <w:p w:rsidR="000413DD" w:rsidRPr="00C77330" w:rsidRDefault="000413DD" w:rsidP="00C77330">
      <w:r w:rsidRPr="00C77330">
        <w:t>34.3.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подать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одну</w:t>
      </w:r>
      <w:r w:rsidR="00C77330">
        <w:t xml:space="preserve"> </w:t>
      </w:r>
      <w:r w:rsidRPr="00C77330">
        <w:t>заявку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каждого</w:t>
      </w:r>
      <w:r w:rsidR="00C77330">
        <w:t xml:space="preserve"> </w:t>
      </w:r>
      <w:r w:rsidRPr="00C77330">
        <w:t>предмета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(лота).</w:t>
      </w:r>
      <w:r w:rsidR="00C77330">
        <w:t xml:space="preserve"> </w:t>
      </w:r>
    </w:p>
    <w:p w:rsidR="000413DD" w:rsidRPr="00C77330" w:rsidRDefault="000413DD" w:rsidP="00C77330">
      <w:pPr>
        <w:rPr>
          <w:highlight w:val="red"/>
        </w:rPr>
      </w:pPr>
      <w:r w:rsidRPr="00C77330">
        <w:t>34.4.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установления</w:t>
      </w:r>
      <w:r w:rsidR="00C77330">
        <w:t xml:space="preserve"> </w:t>
      </w:r>
      <w:r w:rsidRPr="00C77330">
        <w:t>факта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одним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двух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более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одного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того</w:t>
      </w:r>
      <w:r w:rsidR="00C77330">
        <w:t xml:space="preserve"> </w:t>
      </w:r>
      <w:r w:rsidRPr="00C77330">
        <w:t>же</w:t>
      </w:r>
      <w:r w:rsidR="00C77330">
        <w:t xml:space="preserve"> </w:t>
      </w:r>
      <w:r w:rsidRPr="00C77330">
        <w:t>лота,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условии,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поданные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таким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отозваны,</w:t>
      </w:r>
      <w:r w:rsidR="00C77330">
        <w:t xml:space="preserve"> </w:t>
      </w:r>
      <w:r w:rsidRPr="00C77330">
        <w:t>все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данного</w:t>
      </w:r>
      <w:r w:rsidR="00C77330">
        <w:t xml:space="preserve"> </w:t>
      </w:r>
      <w:r w:rsidRPr="00C77330">
        <w:t>лота,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рассматриваются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возвращаются</w:t>
      </w:r>
      <w:r w:rsidR="00C77330">
        <w:t xml:space="preserve"> </w:t>
      </w:r>
      <w:r w:rsidRPr="00C77330">
        <w:t>участнику.</w:t>
      </w:r>
    </w:p>
    <w:p w:rsidR="000413DD" w:rsidRPr="00C77330" w:rsidRDefault="000413DD" w:rsidP="00C77330">
      <w:r w:rsidRPr="00C77330">
        <w:t>34.5.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изменить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отозвать</w:t>
      </w:r>
      <w:r w:rsidR="00C77330">
        <w:t xml:space="preserve"> </w:t>
      </w:r>
      <w:r w:rsidRPr="00C77330">
        <w:t>свою</w:t>
      </w:r>
      <w:r w:rsidR="00C77330">
        <w:t xml:space="preserve"> </w:t>
      </w:r>
      <w:r w:rsidRPr="00C77330">
        <w:t>заявку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истечения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заявок.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измененной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отозванной,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изменение</w:t>
      </w:r>
      <w:r w:rsidR="00C77330">
        <w:t xml:space="preserve"> </w:t>
      </w:r>
      <w:r w:rsidRPr="00C77330">
        <w:t>осуществлено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уведомление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отзыве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получено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истечения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конкурсе.</w:t>
      </w:r>
      <w:r w:rsidR="00C77330">
        <w:t xml:space="preserve"> </w:t>
      </w:r>
      <w:r w:rsidRPr="00C77330">
        <w:t>Изменение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отзыв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после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допускается.</w:t>
      </w:r>
    </w:p>
    <w:p w:rsidR="000413DD" w:rsidRPr="00C77330" w:rsidRDefault="000413DD" w:rsidP="00C77330">
      <w:r w:rsidRPr="00C77330">
        <w:t>34.6.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следующие</w:t>
      </w:r>
      <w:r w:rsidR="00C77330">
        <w:t xml:space="preserve"> </w:t>
      </w:r>
      <w:r w:rsidRPr="00C77330">
        <w:t>документы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информацию:</w:t>
      </w:r>
      <w:r w:rsidR="00C77330">
        <w:t xml:space="preserve"> </w:t>
      </w:r>
    </w:p>
    <w:p w:rsidR="000413DD" w:rsidRPr="00C77330" w:rsidRDefault="000413DD" w:rsidP="00C77330">
      <w:bookmarkStart w:id="56" w:name="P07B9"/>
      <w:bookmarkEnd w:id="56"/>
      <w:r w:rsidRPr="00C77330">
        <w:t>1)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участнике</w:t>
      </w:r>
      <w:r w:rsidR="00C77330">
        <w:t xml:space="preserve"> </w:t>
      </w:r>
      <w:r w:rsidRPr="00C77330">
        <w:t>конкурса,</w:t>
      </w:r>
      <w:r w:rsidR="00C77330">
        <w:t xml:space="preserve"> </w:t>
      </w:r>
      <w:r w:rsidRPr="00C77330">
        <w:t>подавшем</w:t>
      </w:r>
      <w:r w:rsidR="00C77330">
        <w:t xml:space="preserve"> </w:t>
      </w:r>
      <w:r w:rsidRPr="00C77330">
        <w:t>такую</w:t>
      </w:r>
      <w:r w:rsidR="00C77330">
        <w:t xml:space="preserve"> </w:t>
      </w:r>
      <w:r w:rsidRPr="00C77330">
        <w:t>заявку,</w:t>
      </w:r>
      <w:r w:rsidR="00C77330">
        <w:t xml:space="preserve"> </w:t>
      </w:r>
      <w:r w:rsidRPr="00C77330">
        <w:t>включая</w:t>
      </w:r>
      <w:r w:rsidR="00C77330">
        <w:t xml:space="preserve"> </w:t>
      </w:r>
      <w:r w:rsidRPr="00C77330">
        <w:t>наименование,</w:t>
      </w:r>
      <w:r w:rsidR="00C77330">
        <w:t xml:space="preserve"> </w:t>
      </w:r>
      <w:r w:rsidRPr="00C77330">
        <w:t>фирменное</w:t>
      </w:r>
      <w:r w:rsidR="00C77330">
        <w:t xml:space="preserve"> </w:t>
      </w:r>
      <w:r w:rsidRPr="00C77330">
        <w:t>наименование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наличии),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месте</w:t>
      </w:r>
      <w:r w:rsidR="00C77330">
        <w:t xml:space="preserve"> </w:t>
      </w:r>
      <w:r w:rsidRPr="00C77330">
        <w:t>нахождения,</w:t>
      </w:r>
      <w:r w:rsidR="00C77330">
        <w:t xml:space="preserve"> </w:t>
      </w:r>
      <w:r w:rsidRPr="00C77330">
        <w:t>адрес,</w:t>
      </w:r>
      <w:r w:rsidR="00C77330">
        <w:t xml:space="preserve"> </w:t>
      </w:r>
      <w:r w:rsidRPr="00C77330">
        <w:t>идентификационный</w:t>
      </w:r>
      <w:r w:rsidR="00C77330">
        <w:t xml:space="preserve"> </w:t>
      </w:r>
      <w:r w:rsidRPr="00C77330">
        <w:t>номер</w:t>
      </w:r>
      <w:r w:rsidR="00C77330">
        <w:t xml:space="preserve"> </w:t>
      </w:r>
      <w:r w:rsidRPr="00C77330">
        <w:t>налогоплательщика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основной</w:t>
      </w:r>
      <w:r w:rsidR="00C77330">
        <w:t xml:space="preserve"> </w:t>
      </w:r>
      <w:r w:rsidRPr="00C77330">
        <w:t>государственный</w:t>
      </w:r>
      <w:r w:rsidR="00C77330">
        <w:t xml:space="preserve"> </w:t>
      </w:r>
      <w:r w:rsidRPr="00C77330">
        <w:t>регистрационный</w:t>
      </w:r>
      <w:r w:rsidR="00C77330">
        <w:t xml:space="preserve"> </w:t>
      </w:r>
      <w:r w:rsidRPr="00C77330">
        <w:t>номер,</w:t>
      </w:r>
      <w:r w:rsidR="00C77330">
        <w:t xml:space="preserve"> </w:t>
      </w:r>
      <w:r w:rsidRPr="00C77330">
        <w:t>идентификационный</w:t>
      </w:r>
      <w:r w:rsidR="00C77330">
        <w:t xml:space="preserve"> </w:t>
      </w:r>
      <w:r w:rsidRPr="00C77330">
        <w:t>номер</w:t>
      </w:r>
      <w:r w:rsidR="00C77330">
        <w:t xml:space="preserve"> </w:t>
      </w:r>
      <w:r w:rsidRPr="00C77330">
        <w:t>налогоплательщика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наличии)</w:t>
      </w:r>
      <w:r w:rsidR="00C77330">
        <w:t xml:space="preserve"> </w:t>
      </w:r>
      <w:r w:rsidRPr="00C77330">
        <w:t>учредителей,</w:t>
      </w:r>
      <w:r w:rsidR="00C77330">
        <w:t xml:space="preserve"> </w:t>
      </w:r>
      <w:r w:rsidRPr="00C77330">
        <w:t>членов</w:t>
      </w:r>
      <w:r w:rsidR="00C77330">
        <w:t xml:space="preserve"> </w:t>
      </w:r>
      <w:r w:rsidRPr="00C77330">
        <w:t>коллегиального</w:t>
      </w:r>
      <w:r w:rsidR="00C77330">
        <w:t xml:space="preserve"> </w:t>
      </w:r>
      <w:r w:rsidRPr="00C77330">
        <w:t>исполнительного</w:t>
      </w:r>
      <w:r w:rsidR="00C77330">
        <w:t xml:space="preserve"> </w:t>
      </w:r>
      <w:r w:rsidRPr="00C77330">
        <w:t>органа,</w:t>
      </w:r>
      <w:r w:rsidR="00C77330">
        <w:t xml:space="preserve"> </w:t>
      </w:r>
      <w:r w:rsidRPr="00C77330">
        <w:t>лица,</w:t>
      </w:r>
      <w:r w:rsidR="00C77330">
        <w:t xml:space="preserve"> </w:t>
      </w:r>
      <w:r w:rsidRPr="00C77330">
        <w:t>исполняющего</w:t>
      </w:r>
      <w:r w:rsidR="00C77330">
        <w:t xml:space="preserve"> </w:t>
      </w:r>
      <w:r w:rsidRPr="00C77330">
        <w:t>функции</w:t>
      </w:r>
      <w:r w:rsidR="00C77330">
        <w:t xml:space="preserve"> </w:t>
      </w:r>
      <w:r w:rsidRPr="00C77330">
        <w:t>единоличного</w:t>
      </w:r>
      <w:r w:rsidR="00C77330">
        <w:t xml:space="preserve"> </w:t>
      </w:r>
      <w:r w:rsidRPr="00C77330">
        <w:lastRenderedPageBreak/>
        <w:t>исполнительного</w:t>
      </w:r>
      <w:r w:rsidR="00C77330">
        <w:t xml:space="preserve"> </w:t>
      </w:r>
      <w:r w:rsidRPr="00C77330">
        <w:t>органа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юридического</w:t>
      </w:r>
      <w:r w:rsidR="00C77330">
        <w:t xml:space="preserve"> </w:t>
      </w:r>
      <w:r w:rsidRPr="00C77330">
        <w:t>лица),</w:t>
      </w:r>
      <w:r w:rsidR="00C77330">
        <w:t xml:space="preserve"> </w:t>
      </w:r>
      <w:r w:rsidRPr="00C77330">
        <w:t>фамилия,</w:t>
      </w:r>
      <w:r w:rsidR="00C77330">
        <w:t xml:space="preserve"> </w:t>
      </w:r>
      <w:r w:rsidRPr="00C77330">
        <w:t>имя,</w:t>
      </w:r>
      <w:r w:rsidR="00C77330">
        <w:t xml:space="preserve"> </w:t>
      </w:r>
      <w:r w:rsidRPr="00C77330">
        <w:t>отчество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наличии),</w:t>
      </w:r>
      <w:r w:rsidR="00C77330">
        <w:t xml:space="preserve"> </w:t>
      </w:r>
      <w:r w:rsidRPr="00C77330">
        <w:t>паспортные</w:t>
      </w:r>
      <w:r w:rsidR="00C77330">
        <w:t xml:space="preserve"> </w:t>
      </w:r>
      <w:r w:rsidRPr="00C77330">
        <w:t>данные,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месте</w:t>
      </w:r>
      <w:r w:rsidR="00C77330">
        <w:t xml:space="preserve"> </w:t>
      </w:r>
      <w:r w:rsidRPr="00C77330">
        <w:t>жительства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физического</w:t>
      </w:r>
      <w:r w:rsidR="00C77330">
        <w:t xml:space="preserve"> </w:t>
      </w:r>
      <w:r w:rsidRPr="00C77330">
        <w:t>лица),</w:t>
      </w:r>
      <w:r w:rsidR="00C77330">
        <w:t xml:space="preserve"> </w:t>
      </w:r>
      <w:r w:rsidRPr="00C77330">
        <w:t>номер</w:t>
      </w:r>
      <w:r w:rsidR="00C77330">
        <w:t xml:space="preserve"> </w:t>
      </w:r>
      <w:r w:rsidRPr="00C77330">
        <w:t>контактного</w:t>
      </w:r>
      <w:r w:rsidR="00C77330">
        <w:t xml:space="preserve"> </w:t>
      </w:r>
      <w:r w:rsidRPr="00C77330">
        <w:t>телефона,</w:t>
      </w:r>
      <w:r w:rsidR="00C77330">
        <w:t xml:space="preserve"> </w:t>
      </w:r>
      <w:r w:rsidRPr="00C77330">
        <w:t>адрес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почты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их</w:t>
      </w:r>
      <w:r w:rsidR="00C77330">
        <w:t xml:space="preserve"> </w:t>
      </w:r>
      <w:r w:rsidRPr="00C77330">
        <w:t>наличии),</w:t>
      </w:r>
      <w:r w:rsidR="00C77330">
        <w:t xml:space="preserve"> </w:t>
      </w:r>
      <w:r w:rsidRPr="00C77330">
        <w:t>идентификационный</w:t>
      </w:r>
      <w:r w:rsidR="00C77330">
        <w:t xml:space="preserve"> </w:t>
      </w:r>
      <w:r w:rsidRPr="00C77330">
        <w:t>номер</w:t>
      </w:r>
      <w:r w:rsidR="00C77330">
        <w:t xml:space="preserve"> </w:t>
      </w:r>
      <w:r w:rsidRPr="00C77330">
        <w:t>налогоплательщика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соответствующего</w:t>
      </w:r>
      <w:r w:rsidR="00C77330">
        <w:t xml:space="preserve"> </w:t>
      </w:r>
      <w:r w:rsidRPr="00C77330">
        <w:t>иностранного</w:t>
      </w:r>
      <w:r w:rsidR="00C77330">
        <w:t xml:space="preserve"> </w:t>
      </w:r>
      <w:r w:rsidRPr="00C77330">
        <w:t>государства</w:t>
      </w:r>
      <w:r w:rsidR="00C77330">
        <w:t xml:space="preserve"> </w:t>
      </w:r>
      <w:r w:rsidRPr="00C77330">
        <w:t>аналог</w:t>
      </w:r>
      <w:r w:rsidR="00C77330">
        <w:t xml:space="preserve"> </w:t>
      </w:r>
      <w:r w:rsidRPr="00C77330">
        <w:t>идентификационного</w:t>
      </w:r>
      <w:r w:rsidR="00C77330">
        <w:t xml:space="preserve"> </w:t>
      </w:r>
      <w:r w:rsidRPr="00C77330">
        <w:t>номера</w:t>
      </w:r>
      <w:r w:rsidR="00C77330">
        <w:t xml:space="preserve"> </w:t>
      </w:r>
      <w:r w:rsidRPr="00C77330">
        <w:t>налогоплательщика</w:t>
      </w:r>
      <w:r w:rsidR="00C77330">
        <w:t xml:space="preserve"> </w:t>
      </w:r>
      <w:r w:rsidRPr="00C77330">
        <w:t>этого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иностранного</w:t>
      </w:r>
      <w:r w:rsidR="00C77330">
        <w:t xml:space="preserve"> </w:t>
      </w:r>
      <w:r w:rsidRPr="00C77330">
        <w:t>лица);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полученную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девяносто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размещения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выписку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Единого</w:t>
      </w:r>
      <w:r w:rsidR="00C77330">
        <w:t xml:space="preserve"> </w:t>
      </w:r>
      <w:r w:rsidRPr="00C77330">
        <w:t>государственного</w:t>
      </w:r>
      <w:r w:rsidR="00C77330">
        <w:t xml:space="preserve"> </w:t>
      </w:r>
      <w:r w:rsidRPr="00C77330">
        <w:t>реестра</w:t>
      </w:r>
      <w:r w:rsidR="00C77330">
        <w:t xml:space="preserve"> </w:t>
      </w:r>
      <w:r w:rsidRPr="00C77330">
        <w:t>юридических</w:t>
      </w:r>
      <w:r w:rsidR="00C77330">
        <w:t xml:space="preserve"> </w:t>
      </w:r>
      <w:r w:rsidRPr="00C77330">
        <w:t>лиц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нотариально</w:t>
      </w:r>
      <w:r w:rsidR="00C77330">
        <w:t xml:space="preserve"> </w:t>
      </w:r>
      <w:r w:rsidRPr="00C77330">
        <w:t>заверенную</w:t>
      </w:r>
      <w:r w:rsidR="00C77330">
        <w:t xml:space="preserve"> </w:t>
      </w:r>
      <w:r w:rsidRPr="00C77330">
        <w:t>копию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выписки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юридического</w:t>
      </w:r>
      <w:r w:rsidR="00C77330">
        <w:t xml:space="preserve"> </w:t>
      </w:r>
      <w:r w:rsidRPr="00C77330">
        <w:t>лица),</w:t>
      </w:r>
      <w:r w:rsidR="00C77330">
        <w:t xml:space="preserve"> </w:t>
      </w:r>
      <w:r w:rsidRPr="00C77330">
        <w:t>полученную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девяносто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размещения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выписку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Единого</w:t>
      </w:r>
      <w:r w:rsidR="00C77330">
        <w:t xml:space="preserve"> </w:t>
      </w:r>
      <w:r w:rsidRPr="00C77330">
        <w:t>государственного</w:t>
      </w:r>
      <w:r w:rsidR="00C77330">
        <w:t xml:space="preserve"> </w:t>
      </w:r>
      <w:r w:rsidRPr="00C77330">
        <w:t>реестра</w:t>
      </w:r>
      <w:r w:rsidR="00C77330">
        <w:t xml:space="preserve"> </w:t>
      </w:r>
      <w:r w:rsidRPr="00C77330">
        <w:t>индивидуальных</w:t>
      </w:r>
      <w:r w:rsidR="00C77330">
        <w:t xml:space="preserve"> </w:t>
      </w:r>
      <w:r w:rsidRPr="00C77330">
        <w:t>предпринимателей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нотариально</w:t>
      </w:r>
      <w:r w:rsidR="00C77330">
        <w:t xml:space="preserve"> </w:t>
      </w:r>
      <w:r w:rsidRPr="00C77330">
        <w:t>заверенную</w:t>
      </w:r>
      <w:r w:rsidR="00C77330">
        <w:t xml:space="preserve"> </w:t>
      </w:r>
      <w:r w:rsidRPr="00C77330">
        <w:t>копию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выписки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индивидуального</w:t>
      </w:r>
      <w:r w:rsidR="00C77330">
        <w:t xml:space="preserve"> </w:t>
      </w:r>
      <w:r w:rsidRPr="00C77330">
        <w:t>предпринимателя),</w:t>
      </w:r>
      <w:r w:rsidR="00C77330">
        <w:t xml:space="preserve"> </w:t>
      </w:r>
      <w:r w:rsidRPr="00C77330">
        <w:t>копии</w:t>
      </w:r>
      <w:r w:rsidR="00C77330">
        <w:t xml:space="preserve"> </w:t>
      </w:r>
      <w:r w:rsidRPr="00C77330">
        <w:t>документов,</w:t>
      </w:r>
      <w:r w:rsidR="00C77330">
        <w:t xml:space="preserve"> </w:t>
      </w:r>
      <w:r w:rsidRPr="00C77330">
        <w:t>удостоверяющих</w:t>
      </w:r>
      <w:r w:rsidR="00C77330">
        <w:t xml:space="preserve"> </w:t>
      </w:r>
      <w:r w:rsidRPr="00C77330">
        <w:t>личность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иного</w:t>
      </w:r>
      <w:r w:rsidR="00C77330">
        <w:t xml:space="preserve"> </w:t>
      </w:r>
      <w:r w:rsidRPr="00C77330">
        <w:t>физического</w:t>
      </w:r>
      <w:r w:rsidR="00C77330">
        <w:t xml:space="preserve"> </w:t>
      </w:r>
      <w:r w:rsidRPr="00C77330">
        <w:t>лица),</w:t>
      </w:r>
      <w:r w:rsidR="00C77330">
        <w:t xml:space="preserve"> </w:t>
      </w:r>
      <w:r w:rsidRPr="00C77330">
        <w:t>надлежащим</w:t>
      </w:r>
      <w:r w:rsidR="00C77330">
        <w:t xml:space="preserve"> </w:t>
      </w:r>
      <w:r w:rsidRPr="00C77330">
        <w:t>образом</w:t>
      </w:r>
      <w:r w:rsidR="00C77330">
        <w:t xml:space="preserve"> </w:t>
      </w:r>
      <w:r w:rsidRPr="00C77330">
        <w:t>заверенный</w:t>
      </w:r>
      <w:r w:rsidR="00C77330">
        <w:t xml:space="preserve"> </w:t>
      </w:r>
      <w:r w:rsidRPr="00C77330">
        <w:t>перевод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русский</w:t>
      </w:r>
      <w:r w:rsidR="00C77330">
        <w:t xml:space="preserve"> </w:t>
      </w:r>
      <w:r w:rsidRPr="00C77330">
        <w:t>язык</w:t>
      </w:r>
      <w:r w:rsidR="00C77330">
        <w:t xml:space="preserve"> </w:t>
      </w:r>
      <w:r w:rsidRPr="00C77330">
        <w:t>документов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государственной</w:t>
      </w:r>
      <w:r w:rsidR="00C77330">
        <w:t xml:space="preserve"> </w:t>
      </w:r>
      <w:r w:rsidRPr="00C77330">
        <w:t>регистрации</w:t>
      </w:r>
      <w:r w:rsidR="00C77330">
        <w:t xml:space="preserve"> </w:t>
      </w:r>
      <w:r w:rsidRPr="00C77330">
        <w:t>юридического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государственной</w:t>
      </w:r>
      <w:r w:rsidR="00C77330">
        <w:t xml:space="preserve"> </w:t>
      </w:r>
      <w:r w:rsidRPr="00C77330">
        <w:t>регистрации</w:t>
      </w:r>
      <w:r w:rsidR="00C77330">
        <w:t xml:space="preserve"> </w:t>
      </w:r>
      <w:r w:rsidRPr="00C77330">
        <w:t>физического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качестве</w:t>
      </w:r>
      <w:r w:rsidR="00C77330">
        <w:t xml:space="preserve"> </w:t>
      </w:r>
      <w:r w:rsidRPr="00C77330">
        <w:t>индивидуального</w:t>
      </w:r>
      <w:r w:rsidR="00C77330">
        <w:t xml:space="preserve"> </w:t>
      </w:r>
      <w:r w:rsidRPr="00C77330">
        <w:t>предпринимателя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соответствующего</w:t>
      </w:r>
      <w:r w:rsidR="00C77330">
        <w:t xml:space="preserve"> </w:t>
      </w:r>
      <w:r w:rsidRPr="00C77330">
        <w:t>государства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иностранного</w:t>
      </w:r>
      <w:r w:rsidR="00C77330">
        <w:t xml:space="preserve"> </w:t>
      </w:r>
      <w:r w:rsidRPr="00C77330">
        <w:t>лица),</w:t>
      </w:r>
      <w:r w:rsidR="00C77330">
        <w:t xml:space="preserve"> </w:t>
      </w:r>
      <w:r w:rsidRPr="00C77330">
        <w:t>полученные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девяносто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размещения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конкурса;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копии</w:t>
      </w:r>
      <w:r w:rsidR="00C77330">
        <w:t xml:space="preserve"> </w:t>
      </w:r>
      <w:r w:rsidRPr="00C77330">
        <w:t>документов,</w:t>
      </w:r>
      <w:r w:rsidR="00C77330">
        <w:t xml:space="preserve"> </w:t>
      </w:r>
      <w:r w:rsidRPr="00C77330">
        <w:t>подтверждающих</w:t>
      </w:r>
      <w:r w:rsidR="00C77330">
        <w:t xml:space="preserve"> </w:t>
      </w:r>
      <w:r w:rsidRPr="00C77330">
        <w:t>полномочия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осуществление</w:t>
      </w:r>
      <w:r w:rsidR="00C77330">
        <w:t xml:space="preserve"> </w:t>
      </w:r>
      <w:r w:rsidRPr="00C77330">
        <w:t>действий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имени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юридического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(копия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назначении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избрании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приказа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назначении</w:t>
      </w:r>
      <w:r w:rsidR="00C77330">
        <w:t xml:space="preserve"> </w:t>
      </w:r>
      <w:r w:rsidRPr="00C77330">
        <w:t>физического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должность,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которым</w:t>
      </w:r>
      <w:r w:rsidR="00C77330">
        <w:t xml:space="preserve"> </w:t>
      </w:r>
      <w:r w:rsidRPr="00C77330">
        <w:t>такое</w:t>
      </w:r>
      <w:r w:rsidR="00C77330">
        <w:t xml:space="preserve"> </w:t>
      </w:r>
      <w:r w:rsidRPr="00C77330">
        <w:t>физическое</w:t>
      </w:r>
      <w:r w:rsidR="00C77330">
        <w:t xml:space="preserve"> </w:t>
      </w:r>
      <w:r w:rsidRPr="00C77330">
        <w:t>лицо</w:t>
      </w:r>
      <w:r w:rsidR="00C77330">
        <w:t xml:space="preserve"> </w:t>
      </w:r>
      <w:r w:rsidRPr="00C77330">
        <w:t>обладает</w:t>
      </w:r>
      <w:r w:rsidR="00C77330">
        <w:t xml:space="preserve"> </w:t>
      </w:r>
      <w:r w:rsidRPr="00C77330">
        <w:t>правом</w:t>
      </w:r>
      <w:r w:rsidR="00C77330">
        <w:t xml:space="preserve"> </w:t>
      </w:r>
      <w:r w:rsidRPr="00C77330">
        <w:t>действовать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имени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без</w:t>
      </w:r>
      <w:r w:rsidR="00C77330">
        <w:t xml:space="preserve"> </w:t>
      </w:r>
      <w:r w:rsidRPr="00C77330">
        <w:t>доверенности).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имени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действует</w:t>
      </w:r>
      <w:r w:rsidR="00C77330">
        <w:t xml:space="preserve"> </w:t>
      </w:r>
      <w:r w:rsidRPr="00C77330">
        <w:t>иное</w:t>
      </w:r>
      <w:r w:rsidR="00C77330">
        <w:t xml:space="preserve"> </w:t>
      </w:r>
      <w:r w:rsidRPr="00C77330">
        <w:t>лицо,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доверенность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осуществление</w:t>
      </w:r>
      <w:r w:rsidR="00C77330">
        <w:t xml:space="preserve"> </w:t>
      </w:r>
      <w:r w:rsidRPr="00C77330">
        <w:t>действий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имени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конкурса,</w:t>
      </w:r>
      <w:r w:rsidR="00C77330">
        <w:t xml:space="preserve"> </w:t>
      </w:r>
      <w:r w:rsidRPr="00C77330">
        <w:t>заверенную</w:t>
      </w:r>
      <w:r w:rsidR="00C77330">
        <w:t xml:space="preserve"> </w:t>
      </w:r>
      <w:r w:rsidRPr="00C77330">
        <w:t>печатью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</w:t>
      </w:r>
      <w:r w:rsidR="00C77330">
        <w:t xml:space="preserve"> </w:t>
      </w:r>
      <w:r w:rsidRPr="00C77330">
        <w:t>печати)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подписанную</w:t>
      </w:r>
      <w:r w:rsidR="00C77330">
        <w:t xml:space="preserve"> </w:t>
      </w:r>
      <w:r w:rsidRPr="00C77330">
        <w:t>руководителем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юридического</w:t>
      </w:r>
      <w:r w:rsidR="00C77330">
        <w:t xml:space="preserve"> </w:t>
      </w:r>
      <w:r w:rsidRPr="00C77330">
        <w:t>лица)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уполномоченным</w:t>
      </w:r>
      <w:r w:rsidR="00C77330">
        <w:t xml:space="preserve"> </w:t>
      </w:r>
      <w:r w:rsidRPr="00C77330">
        <w:t>руководителем</w:t>
      </w:r>
      <w:r w:rsidR="00C77330">
        <w:t xml:space="preserve"> </w:t>
      </w:r>
      <w:r w:rsidRPr="00C77330">
        <w:t>лицом,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засвидетельствованную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нотариальном</w:t>
      </w:r>
      <w:r w:rsidR="00C77330">
        <w:t xml:space="preserve"> </w:t>
      </w:r>
      <w:r w:rsidRPr="00C77330">
        <w:t>порядке</w:t>
      </w:r>
      <w:r w:rsidR="00C77330">
        <w:t xml:space="preserve"> </w:t>
      </w:r>
      <w:r w:rsidRPr="00C77330">
        <w:t>копию</w:t>
      </w:r>
      <w:r w:rsidR="00C77330">
        <w:t xml:space="preserve"> </w:t>
      </w:r>
      <w:r w:rsidRPr="00C77330">
        <w:t>указанной</w:t>
      </w:r>
      <w:r w:rsidR="00C77330">
        <w:t xml:space="preserve"> </w:t>
      </w:r>
      <w:r w:rsidRPr="00C77330">
        <w:t>доверенности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конкурса.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указанная</w:t>
      </w:r>
      <w:r w:rsidR="00C77330">
        <w:t xml:space="preserve"> </w:t>
      </w:r>
      <w:r w:rsidRPr="00C77330">
        <w:t>доверенность</w:t>
      </w:r>
      <w:r w:rsidR="00C77330">
        <w:t xml:space="preserve"> </w:t>
      </w:r>
      <w:r w:rsidRPr="00C77330">
        <w:t>подписана</w:t>
      </w:r>
      <w:r w:rsidR="00C77330">
        <w:t xml:space="preserve"> </w:t>
      </w:r>
      <w:r w:rsidRPr="00C77330">
        <w:t>лицом,</w:t>
      </w:r>
      <w:r w:rsidR="00C77330">
        <w:t xml:space="preserve"> </w:t>
      </w:r>
      <w:r w:rsidRPr="00C77330">
        <w:t>уполномоченным</w:t>
      </w:r>
      <w:r w:rsidR="00C77330">
        <w:t xml:space="preserve"> </w:t>
      </w:r>
      <w:r w:rsidRPr="00C77330">
        <w:t>руководителем,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документ,</w:t>
      </w:r>
      <w:r w:rsidR="00C77330">
        <w:t xml:space="preserve"> </w:t>
      </w:r>
      <w:r w:rsidRPr="00C77330">
        <w:t>подтверждающий</w:t>
      </w:r>
      <w:r w:rsidR="00C77330">
        <w:t xml:space="preserve"> </w:t>
      </w:r>
      <w:r w:rsidRPr="00C77330">
        <w:t>полномочия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лица;</w:t>
      </w:r>
      <w:r w:rsidR="00C77330">
        <w:t xml:space="preserve"> </w:t>
      </w:r>
    </w:p>
    <w:p w:rsidR="000413DD" w:rsidRPr="00C77330" w:rsidRDefault="000413DD" w:rsidP="00C77330">
      <w:r w:rsidRPr="00C77330">
        <w:t>4)</w:t>
      </w:r>
      <w:r w:rsidR="00C77330">
        <w:t xml:space="preserve"> </w:t>
      </w:r>
      <w:r w:rsidRPr="00C77330">
        <w:t>копии</w:t>
      </w:r>
      <w:r w:rsidR="00C77330">
        <w:t xml:space="preserve"> </w:t>
      </w:r>
      <w:r w:rsidRPr="00C77330">
        <w:t>учредительных</w:t>
      </w:r>
      <w:r w:rsidR="00C77330">
        <w:t xml:space="preserve"> </w:t>
      </w:r>
      <w:r w:rsidRPr="00C77330">
        <w:t>документов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юридического</w:t>
      </w:r>
      <w:r w:rsidR="00C77330">
        <w:t xml:space="preserve"> </w:t>
      </w:r>
      <w:r w:rsidRPr="00C77330">
        <w:t>лица);</w:t>
      </w:r>
      <w:bookmarkStart w:id="57" w:name="P07C3"/>
      <w:bookmarkEnd w:id="57"/>
    </w:p>
    <w:p w:rsidR="000413DD" w:rsidRPr="00C77330" w:rsidRDefault="000413DD" w:rsidP="00C77330">
      <w:r w:rsidRPr="00C77330">
        <w:t>5)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одобрении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совершении</w:t>
      </w:r>
      <w:r w:rsidR="00C77330">
        <w:t xml:space="preserve"> </w:t>
      </w:r>
      <w:r w:rsidRPr="00C77330">
        <w:t>сделки</w:t>
      </w:r>
      <w:r w:rsidR="00C77330">
        <w:t xml:space="preserve"> </w:t>
      </w:r>
      <w:r w:rsidRPr="00C77330">
        <w:t>(в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крупной)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копия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требование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необходимости</w:t>
      </w:r>
      <w:r w:rsidR="00C77330">
        <w:t xml:space="preserve"> </w:t>
      </w:r>
      <w:r w:rsidRPr="00C77330">
        <w:t>наличия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совершения</w:t>
      </w:r>
      <w:r w:rsidR="00C77330">
        <w:t xml:space="preserve"> </w:t>
      </w:r>
      <w:r w:rsidRPr="00C77330">
        <w:t>сделки</w:t>
      </w:r>
      <w:r w:rsidR="00C77330">
        <w:t xml:space="preserve"> </w:t>
      </w:r>
      <w:r w:rsidRPr="00C77330">
        <w:t>установлено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Федерации,</w:t>
      </w:r>
      <w:r w:rsidR="00C77330">
        <w:t xml:space="preserve"> </w:t>
      </w:r>
      <w:r w:rsidRPr="00C77330">
        <w:t>учредительными</w:t>
      </w:r>
      <w:r w:rsidR="00C77330">
        <w:t xml:space="preserve"> </w:t>
      </w:r>
      <w:r w:rsidRPr="00C77330">
        <w:t>документами</w:t>
      </w:r>
      <w:r w:rsidR="00C77330">
        <w:t xml:space="preserve"> </w:t>
      </w:r>
      <w:r w:rsidRPr="00C77330">
        <w:t>юридического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заключение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поставку</w:t>
      </w:r>
      <w:r w:rsidR="00C77330">
        <w:t xml:space="preserve"> </w:t>
      </w:r>
      <w:r w:rsidRPr="00C77330">
        <w:t>товаров</w:t>
      </w:r>
      <w:r w:rsidR="00C77330">
        <w:t xml:space="preserve"> </w:t>
      </w:r>
      <w:r w:rsidRPr="00C77330">
        <w:t>(выполнение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оказание</w:t>
      </w:r>
      <w:r w:rsidR="00C77330">
        <w:t xml:space="preserve"> </w:t>
      </w:r>
      <w:r w:rsidRPr="00C77330">
        <w:t>услуг)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сделкой,</w:t>
      </w:r>
      <w:r w:rsidR="00C77330">
        <w:t xml:space="preserve"> </w:t>
      </w:r>
      <w:r w:rsidRPr="00C77330">
        <w:t>требующей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одобрении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совершении,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составленное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свободной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подписанное</w:t>
      </w:r>
      <w:r w:rsidR="00C77330">
        <w:t xml:space="preserve"> </w:t>
      </w:r>
      <w:r w:rsidRPr="00C77330">
        <w:t>уполномоченным</w:t>
      </w:r>
      <w:r w:rsidR="00C77330">
        <w:t xml:space="preserve"> </w:t>
      </w:r>
      <w:r w:rsidRPr="00C77330">
        <w:t>лицом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письмо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том,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сделка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сделкой,</w:t>
      </w:r>
      <w:r w:rsidR="00C77330">
        <w:t xml:space="preserve"> </w:t>
      </w:r>
      <w:r w:rsidRPr="00C77330">
        <w:t>требующей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одобрении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совершении;</w:t>
      </w:r>
    </w:p>
    <w:p w:rsidR="000413DD" w:rsidRPr="00C77330" w:rsidRDefault="000413DD" w:rsidP="00C77330">
      <w:r w:rsidRPr="00C77330">
        <w:t>6)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одобрении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совершении</w:t>
      </w:r>
      <w:r w:rsidR="00C77330">
        <w:t xml:space="preserve"> </w:t>
      </w:r>
      <w:r w:rsidRPr="00C77330">
        <w:t>сделки</w:t>
      </w:r>
      <w:r w:rsidR="00C77330">
        <w:t xml:space="preserve"> </w:t>
      </w:r>
      <w:r w:rsidRPr="00C77330">
        <w:t>(в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крупной)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копия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внесение</w:t>
      </w:r>
      <w:r w:rsidR="00C77330">
        <w:t xml:space="preserve"> </w:t>
      </w:r>
      <w:r w:rsidRPr="00C77330">
        <w:t>денежных</w:t>
      </w:r>
      <w:r w:rsidR="00C77330">
        <w:t xml:space="preserve"> </w:t>
      </w:r>
      <w:r w:rsidRPr="00C77330">
        <w:t>средств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получение</w:t>
      </w:r>
      <w:r w:rsidR="00C77330">
        <w:t xml:space="preserve"> </w:t>
      </w:r>
      <w:r w:rsidRPr="00C77330">
        <w:t>безотзывной</w:t>
      </w:r>
      <w:r w:rsidR="00C77330">
        <w:t xml:space="preserve"> </w:t>
      </w:r>
      <w:r w:rsidRPr="00C77330">
        <w:t>банковской</w:t>
      </w:r>
      <w:r w:rsidR="00C77330">
        <w:t xml:space="preserve"> </w:t>
      </w:r>
      <w:r w:rsidRPr="00C77330">
        <w:t>гарантии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качестве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lastRenderedPageBreak/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Pr="00C77330">
        <w:footnoteReference w:id="9"/>
      </w:r>
      <w:r w:rsidRPr="00C77330">
        <w:t>,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</w:t>
      </w:r>
      <w:r w:rsidRPr="00C77330">
        <w:footnoteReference w:id="10"/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сделкой,</w:t>
      </w:r>
      <w:r w:rsidR="00C77330">
        <w:t xml:space="preserve"> </w:t>
      </w:r>
      <w:r w:rsidRPr="00C77330">
        <w:t>требующей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одобрении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совершении,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составленное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свободной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подписанное</w:t>
      </w:r>
      <w:r w:rsidR="00C77330">
        <w:t xml:space="preserve"> </w:t>
      </w:r>
      <w:r w:rsidRPr="00C77330">
        <w:t>уполномоченным</w:t>
      </w:r>
      <w:r w:rsidR="00C77330">
        <w:t xml:space="preserve"> </w:t>
      </w:r>
      <w:r w:rsidRPr="00C77330">
        <w:t>лицом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письмо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том,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сделка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сделкой,</w:t>
      </w:r>
      <w:r w:rsidR="00C77330">
        <w:t xml:space="preserve"> </w:t>
      </w:r>
      <w:r w:rsidRPr="00C77330">
        <w:t>требующей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одобрении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совершении;</w:t>
      </w:r>
    </w:p>
    <w:p w:rsidR="000413DD" w:rsidRPr="00C77330" w:rsidRDefault="000413DD" w:rsidP="00C77330">
      <w:r w:rsidRPr="00C77330">
        <w:t>7)</w:t>
      </w:r>
      <w:r w:rsidR="00C77330">
        <w:t xml:space="preserve"> </w:t>
      </w:r>
      <w:r w:rsidRPr="00C77330">
        <w:t>документы,</w:t>
      </w:r>
      <w:r w:rsidR="00C77330">
        <w:t xml:space="preserve"> </w:t>
      </w:r>
      <w:r w:rsidRPr="00C77330">
        <w:t>подтверждающие</w:t>
      </w:r>
      <w:r w:rsidR="00C77330">
        <w:t xml:space="preserve"> </w:t>
      </w:r>
      <w:r w:rsidRPr="00C77330">
        <w:t>соответствие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требованиям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участникам</w:t>
      </w:r>
      <w:r w:rsidR="00C77330">
        <w:t xml:space="preserve"> </w:t>
      </w:r>
      <w:r w:rsidRPr="00C77330">
        <w:t>конкурса,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конкурсной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подпунктом</w:t>
      </w:r>
      <w:r w:rsidR="00C77330">
        <w:t xml:space="preserve"> </w:t>
      </w:r>
      <w:r w:rsidRPr="00C77330">
        <w:t>1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12.1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копии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документов,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декларация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подпунктами</w:t>
      </w:r>
      <w:r w:rsidR="00C77330">
        <w:t xml:space="preserve"> </w:t>
      </w:r>
      <w:r w:rsidRPr="00C77330">
        <w:t>2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10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12.1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Положения;</w:t>
      </w:r>
    </w:p>
    <w:p w:rsidR="000413DD" w:rsidRPr="00C77330" w:rsidRDefault="000413DD" w:rsidP="00C77330">
      <w:r w:rsidRPr="00C77330">
        <w:t>8)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единого</w:t>
      </w:r>
      <w:r w:rsidR="00C77330">
        <w:t xml:space="preserve"> </w:t>
      </w:r>
      <w:r w:rsidRPr="00C77330">
        <w:t>реестра</w:t>
      </w:r>
      <w:r w:rsidR="00C77330">
        <w:t xml:space="preserve"> </w:t>
      </w:r>
      <w:r w:rsidRPr="00C77330">
        <w:t>субъектов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предпринимательства,</w:t>
      </w:r>
      <w:r w:rsidR="00C77330">
        <w:t xml:space="preserve"> </w:t>
      </w:r>
      <w:r w:rsidRPr="00C77330">
        <w:t>содержащие</w:t>
      </w:r>
      <w:r w:rsidR="00C77330">
        <w:t xml:space="preserve"> </w:t>
      </w:r>
      <w:r w:rsidRPr="00C77330">
        <w:t>информацию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участнике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декларация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критериям</w:t>
      </w:r>
      <w:r w:rsidR="00C77330">
        <w:t xml:space="preserve"> </w:t>
      </w:r>
      <w:r w:rsidRPr="00C77330">
        <w:t>отнесения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субъектам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статьей</w:t>
      </w:r>
      <w:r w:rsidR="00C77330">
        <w:t xml:space="preserve"> </w:t>
      </w:r>
      <w:r w:rsidRPr="00C77330">
        <w:t>4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209-ФЗ,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согласно</w:t>
      </w:r>
      <w:r w:rsidR="00C77330">
        <w:t xml:space="preserve"> </w:t>
      </w:r>
      <w:r w:rsidRPr="00C77330">
        <w:t>приложению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Постановлению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1352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отсутствия</w:t>
      </w:r>
      <w:r w:rsidR="00C77330">
        <w:t xml:space="preserve"> </w:t>
      </w:r>
      <w:r w:rsidRPr="00C77330">
        <w:t>сведений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участнике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который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вновь</w:t>
      </w:r>
      <w:r w:rsidR="00C77330">
        <w:t xml:space="preserve"> </w:t>
      </w:r>
      <w:r w:rsidRPr="00C77330">
        <w:t>зарегистрированным</w:t>
      </w:r>
      <w:r w:rsidR="00C77330">
        <w:t xml:space="preserve"> </w:t>
      </w:r>
      <w:r w:rsidRPr="00C77330">
        <w:t>индивидуальным</w:t>
      </w:r>
      <w:r w:rsidR="00C77330">
        <w:t xml:space="preserve"> </w:t>
      </w:r>
      <w:r w:rsidRPr="00C77330">
        <w:t>предпринимателем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вновь</w:t>
      </w:r>
      <w:r w:rsidR="00C77330">
        <w:t xml:space="preserve"> </w:t>
      </w:r>
      <w:r w:rsidRPr="00C77330">
        <w:t>созданным</w:t>
      </w:r>
      <w:r w:rsidR="00C77330">
        <w:t xml:space="preserve"> </w:t>
      </w:r>
      <w:r w:rsidRPr="00C77330">
        <w:t>юридическим</w:t>
      </w:r>
      <w:r w:rsidR="00C77330">
        <w:t xml:space="preserve"> </w:t>
      </w:r>
      <w:r w:rsidRPr="00C77330">
        <w:t>лицом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частью</w:t>
      </w:r>
      <w:r w:rsidR="00C77330">
        <w:t xml:space="preserve"> </w:t>
      </w:r>
      <w:r w:rsidRPr="00C77330">
        <w:t>3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4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209-ФЗ</w:t>
      </w:r>
      <w:r w:rsidR="00C77330">
        <w:t xml:space="preserve"> </w:t>
      </w:r>
      <w:r w:rsidRPr="00C77330">
        <w:t>(в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осуществления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субъектов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предпринимательства)</w:t>
      </w:r>
      <w:r w:rsidRPr="00C77330">
        <w:footnoteReference w:id="11"/>
      </w:r>
      <w:r w:rsidRPr="00C77330">
        <w:t>;</w:t>
      </w:r>
    </w:p>
    <w:p w:rsidR="000413DD" w:rsidRPr="00C77330" w:rsidRDefault="000413DD" w:rsidP="00C77330">
      <w:r w:rsidRPr="00C77330">
        <w:t>9)</w:t>
      </w:r>
      <w:r w:rsidR="00C77330">
        <w:t xml:space="preserve"> </w:t>
      </w:r>
      <w:r w:rsidRPr="00C77330">
        <w:t>предложение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предмета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товара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услуги,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выполнения,</w:t>
      </w:r>
      <w:r w:rsidR="00C77330">
        <w:t xml:space="preserve"> </w:t>
      </w:r>
      <w:r w:rsidRPr="00C77330">
        <w:t>оказания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используется</w:t>
      </w:r>
      <w:r w:rsidR="00C77330">
        <w:t xml:space="preserve"> </w:t>
      </w:r>
      <w:r w:rsidRPr="00C77330">
        <w:t>товар,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наименование</w:t>
      </w:r>
      <w:r w:rsidR="00C77330">
        <w:t xml:space="preserve"> </w:t>
      </w:r>
      <w:r w:rsidRPr="00C77330">
        <w:t>страны</w:t>
      </w:r>
      <w:r w:rsidR="00C77330">
        <w:t xml:space="preserve"> </w:t>
      </w:r>
      <w:r w:rsidRPr="00C77330">
        <w:t>происхождения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отсутствие</w:t>
      </w:r>
      <w:r w:rsidR="00C77330">
        <w:t xml:space="preserve"> </w:t>
      </w:r>
      <w:r w:rsidRPr="00C77330">
        <w:t>информации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стране</w:t>
      </w:r>
      <w:r w:rsidR="00C77330">
        <w:t xml:space="preserve"> </w:t>
      </w:r>
      <w:r w:rsidRPr="00C77330">
        <w:t>происхождения</w:t>
      </w:r>
      <w:r w:rsidR="00C77330">
        <w:t xml:space="preserve"> </w:t>
      </w:r>
      <w:r w:rsidRPr="00C77330">
        <w:t>товара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основанием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признания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соответствующей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извещением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конкурсной</w:t>
      </w:r>
      <w:r w:rsidR="00C77330">
        <w:t xml:space="preserve"> </w:t>
      </w:r>
      <w:r w:rsidRPr="00C77330">
        <w:t>документацией;</w:t>
      </w:r>
    </w:p>
    <w:p w:rsidR="000413DD" w:rsidRPr="00C77330" w:rsidRDefault="000413DD" w:rsidP="00C77330">
      <w:r w:rsidRPr="00C77330">
        <w:t>10)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случаях,</w:t>
      </w:r>
      <w:r w:rsidR="00C77330">
        <w:t xml:space="preserve"> </w:t>
      </w:r>
      <w:r w:rsidRPr="00C77330">
        <w:t>предусмотренных</w:t>
      </w:r>
      <w:r w:rsidR="00C77330">
        <w:t xml:space="preserve"> </w:t>
      </w:r>
      <w:r w:rsidRPr="00C77330">
        <w:t>конкурсной</w:t>
      </w:r>
      <w:r w:rsidR="00C77330">
        <w:t xml:space="preserve"> </w:t>
      </w:r>
      <w:r w:rsidRPr="00C77330">
        <w:t>документацией,</w:t>
      </w:r>
      <w:r w:rsidR="00C77330">
        <w:t xml:space="preserve"> </w:t>
      </w:r>
      <w:r w:rsidRPr="00C77330">
        <w:t>копии</w:t>
      </w:r>
      <w:r w:rsidR="00C77330">
        <w:t xml:space="preserve"> </w:t>
      </w:r>
      <w:r w:rsidRPr="00C77330">
        <w:t>документов,</w:t>
      </w:r>
      <w:r w:rsidR="00C77330">
        <w:t xml:space="preserve"> </w:t>
      </w:r>
      <w:r w:rsidRPr="00C77330">
        <w:t>подтверждающих</w:t>
      </w:r>
      <w:r w:rsidR="00C77330">
        <w:t xml:space="preserve"> </w:t>
      </w:r>
      <w:r w:rsidRPr="00C77330">
        <w:t>соответствие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работы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услуги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данных</w:t>
      </w:r>
      <w:r w:rsidR="00C77330">
        <w:t xml:space="preserve"> </w:t>
      </w:r>
      <w:r w:rsidRPr="00C77330">
        <w:t>требований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указанным</w:t>
      </w:r>
      <w:r w:rsidR="00C77330">
        <w:t xml:space="preserve"> </w:t>
      </w:r>
      <w:r w:rsidRPr="00C77330">
        <w:t>товару,</w:t>
      </w:r>
      <w:r w:rsidR="00C77330">
        <w:t xml:space="preserve"> </w:t>
      </w:r>
      <w:r w:rsidRPr="00C77330">
        <w:t>работе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услуге),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допускается</w:t>
      </w:r>
      <w:r w:rsidR="00C77330">
        <w:t xml:space="preserve"> </w:t>
      </w:r>
      <w:r w:rsidRPr="00C77330">
        <w:t>требовать</w:t>
      </w:r>
      <w:r w:rsidR="00C77330">
        <w:t xml:space="preserve"> </w:t>
      </w:r>
      <w:r w:rsidRPr="00C77330">
        <w:t>представление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документов,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такие</w:t>
      </w:r>
      <w:r w:rsidR="00C77330">
        <w:t xml:space="preserve"> </w:t>
      </w:r>
      <w:r w:rsidRPr="00C77330">
        <w:t>документы</w:t>
      </w:r>
      <w:r w:rsidR="00C77330">
        <w:t xml:space="preserve"> </w:t>
      </w:r>
      <w:r w:rsidRPr="00C77330">
        <w:t>передаются</w:t>
      </w:r>
      <w:r w:rsidR="00C77330">
        <w:t xml:space="preserve"> </w:t>
      </w:r>
      <w:r w:rsidRPr="00C77330">
        <w:t>вместе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товаром;</w:t>
      </w:r>
    </w:p>
    <w:p w:rsidR="000413DD" w:rsidRPr="00C77330" w:rsidRDefault="000413DD" w:rsidP="00C77330">
      <w:r w:rsidRPr="00C77330">
        <w:t>11)</w:t>
      </w:r>
      <w:r w:rsidR="00C77330">
        <w:t xml:space="preserve"> </w:t>
      </w:r>
      <w:r w:rsidRPr="00C77330">
        <w:t>предложение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цене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цене</w:t>
      </w:r>
      <w:r w:rsidR="00C77330">
        <w:t xml:space="preserve"> </w:t>
      </w:r>
      <w:r w:rsidRPr="00C77330">
        <w:t>единицы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услуги,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предложение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иных</w:t>
      </w:r>
      <w:r w:rsidR="00C77330">
        <w:t xml:space="preserve"> </w:t>
      </w:r>
      <w:r w:rsidRPr="00C77330">
        <w:t>условиях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предоставление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предложения</w:t>
      </w:r>
      <w:r w:rsidR="00C77330">
        <w:t xml:space="preserve"> </w:t>
      </w:r>
      <w:r w:rsidRPr="00C77330">
        <w:t>предусмотрено</w:t>
      </w:r>
      <w:r w:rsidR="00C77330">
        <w:t xml:space="preserve"> </w:t>
      </w:r>
      <w:r w:rsidRPr="00C77330">
        <w:t>извещением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конкурсной</w:t>
      </w:r>
      <w:r w:rsidR="00C77330">
        <w:t xml:space="preserve"> </w:t>
      </w:r>
      <w:r w:rsidRPr="00C77330">
        <w:t>документацией;</w:t>
      </w:r>
    </w:p>
    <w:p w:rsidR="000413DD" w:rsidRPr="00C77330" w:rsidRDefault="000413DD" w:rsidP="00C77330">
      <w:r w:rsidRPr="00C77330">
        <w:t>12)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конкурсной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указан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критерий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конкурсе,</w:t>
      </w:r>
      <w:r w:rsidR="00C77330">
        <w:t xml:space="preserve"> </w:t>
      </w:r>
      <w:r w:rsidRPr="00C77330">
        <w:t>как</w:t>
      </w:r>
      <w:r w:rsidR="00C77330">
        <w:t xml:space="preserve"> </w:t>
      </w:r>
      <w:r w:rsidRPr="00C77330">
        <w:t>квалификация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конкурса,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документы,</w:t>
      </w:r>
      <w:r w:rsidR="00C77330">
        <w:t xml:space="preserve"> </w:t>
      </w:r>
      <w:r w:rsidRPr="00C77330">
        <w:t>подтверждающие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квалификацию,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отсутствие</w:t>
      </w:r>
      <w:r w:rsidR="00C77330">
        <w:t xml:space="preserve"> </w:t>
      </w:r>
      <w:r w:rsidRPr="00C77330">
        <w:t>указанных</w:t>
      </w:r>
      <w:r w:rsidR="00C77330">
        <w:t xml:space="preserve"> </w:t>
      </w:r>
      <w:r w:rsidRPr="00C77330">
        <w:t>документов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основанием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признания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соответствующей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извещением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конкурсной</w:t>
      </w:r>
      <w:r w:rsidR="00C77330">
        <w:t xml:space="preserve"> </w:t>
      </w:r>
      <w:r w:rsidRPr="00C77330">
        <w:t>документацией;</w:t>
      </w:r>
    </w:p>
    <w:p w:rsidR="000413DD" w:rsidRPr="00C77330" w:rsidRDefault="000413DD" w:rsidP="00C77330">
      <w:bookmarkStart w:id="58" w:name="P07D3"/>
      <w:bookmarkEnd w:id="58"/>
      <w:r w:rsidRPr="00C77330">
        <w:lastRenderedPageBreak/>
        <w:t>13)</w:t>
      </w:r>
      <w:r w:rsidR="00C77330">
        <w:t xml:space="preserve"> </w:t>
      </w:r>
      <w:r w:rsidRPr="00C77330">
        <w:t>иные</w:t>
      </w:r>
      <w:r w:rsidR="00C77330">
        <w:t xml:space="preserve"> </w:t>
      </w:r>
      <w:r w:rsidRPr="00C77330">
        <w:t>документы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сведения,</w:t>
      </w:r>
      <w:r w:rsidR="00C77330">
        <w:t xml:space="preserve"> </w:t>
      </w:r>
      <w:r w:rsidRPr="00C77330">
        <w:t>предоставление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предусмотрено</w:t>
      </w:r>
      <w:r w:rsidR="00C77330">
        <w:t xml:space="preserve"> </w:t>
      </w:r>
      <w:r w:rsidRPr="00C77330">
        <w:t>конкурсной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извещением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конкурса.</w:t>
      </w:r>
    </w:p>
    <w:p w:rsidR="000413DD" w:rsidRPr="00C77330" w:rsidRDefault="000413DD" w:rsidP="00C77330">
      <w:r w:rsidRPr="00C77330">
        <w:t>34.6.</w:t>
      </w:r>
      <w:bookmarkStart w:id="59" w:name="_Ref526247208"/>
      <w:r w:rsidRPr="00C77330">
        <w:t>1.</w:t>
      </w:r>
      <w:bookmarkStart w:id="60" w:name="_Ref528673318"/>
      <w:bookmarkEnd w:id="59"/>
      <w:r w:rsidRPr="00C77330">
        <w:footnoteReference w:id="12"/>
      </w:r>
      <w:bookmarkEnd w:id="60"/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электронного</w:t>
      </w:r>
      <w:r w:rsidR="00C77330">
        <w:t xml:space="preserve"> </w:t>
      </w:r>
      <w:r w:rsidRPr="00C77330">
        <w:t>конкурса,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субъекты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предпринимательства,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состоять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двух</w:t>
      </w:r>
      <w:r w:rsidR="00C77330">
        <w:t xml:space="preserve"> </w:t>
      </w:r>
      <w:r w:rsidRPr="00C77330">
        <w:t>частей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предложения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цене</w:t>
      </w:r>
      <w:r w:rsidR="00C77330">
        <w:t xml:space="preserve"> </w:t>
      </w:r>
      <w:r w:rsidRPr="00C77330">
        <w:t>договора.</w:t>
      </w:r>
    </w:p>
    <w:p w:rsidR="000413DD" w:rsidRPr="00C77330" w:rsidRDefault="000413DD" w:rsidP="00C77330">
      <w:r w:rsidRPr="00C77330">
        <w:t>34.6.2.1</w:t>
      </w:r>
      <w:r w:rsidR="00C77330">
        <w:t xml:space="preserve"> </w:t>
      </w:r>
      <w:r w:rsidRPr="00C77330">
        <w:t>Первая</w:t>
      </w:r>
      <w:r w:rsidR="00C77330">
        <w:t xml:space="preserve"> </w:t>
      </w:r>
      <w:r w:rsidRPr="00C77330">
        <w:t>часть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конкурсе,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субъекты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предпринимательства,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описание</w:t>
      </w:r>
      <w:r w:rsidR="00C77330">
        <w:t xml:space="preserve"> </w:t>
      </w:r>
      <w:r w:rsidRPr="00C77330">
        <w:t>поставляемого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выполняемой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оказываемой</w:t>
      </w:r>
      <w:r w:rsidR="00C77330">
        <w:t xml:space="preserve"> </w:t>
      </w:r>
      <w:r w:rsidRPr="00C77330">
        <w:t>услуги,</w:t>
      </w:r>
      <w:r w:rsidR="00C77330">
        <w:t xml:space="preserve"> </w:t>
      </w:r>
      <w:r w:rsidRPr="00C77330">
        <w:t>которые</w:t>
      </w:r>
      <w:r w:rsidR="00C77330">
        <w:t xml:space="preserve"> </w:t>
      </w:r>
      <w:r w:rsidRPr="00C77330">
        <w:t>являются</w:t>
      </w:r>
      <w:r w:rsidR="00C77330">
        <w:t xml:space="preserve"> </w:t>
      </w:r>
      <w:r w:rsidRPr="00C77330">
        <w:t>предметом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требованиями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закупке.</w:t>
      </w:r>
    </w:p>
    <w:p w:rsidR="000413DD" w:rsidRPr="00C77330" w:rsidRDefault="000413DD" w:rsidP="00C77330">
      <w:r w:rsidRPr="00C77330">
        <w:t>34.6.3.1</w:t>
      </w:r>
      <w:r w:rsidR="00C77330">
        <w:t xml:space="preserve"> </w:t>
      </w:r>
      <w:r w:rsidRPr="00C77330">
        <w:t>Вторая</w:t>
      </w:r>
      <w:r w:rsidR="00C77330">
        <w:t xml:space="preserve"> </w:t>
      </w:r>
      <w:r w:rsidRPr="00C77330">
        <w:t>часть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конкурсе,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субъекты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предпринимательства,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данном</w:t>
      </w:r>
      <w:r w:rsidR="00C77330">
        <w:t xml:space="preserve"> </w:t>
      </w:r>
      <w:r w:rsidRPr="00C77330">
        <w:t>участнике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конкурса,</w:t>
      </w:r>
      <w:r w:rsidR="00C77330">
        <w:t xml:space="preserve"> </w:t>
      </w:r>
      <w:r w:rsidRPr="00C77330">
        <w:t>информацию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единым</w:t>
      </w:r>
      <w:r w:rsidR="00C77330">
        <w:t xml:space="preserve"> </w:t>
      </w:r>
      <w:r w:rsidRPr="00C77330">
        <w:t>квалификационным</w:t>
      </w:r>
      <w:r w:rsidR="00C77330">
        <w:t xml:space="preserve"> </w:t>
      </w:r>
      <w:r w:rsidRPr="00C77330">
        <w:t>требованиям</w:t>
      </w:r>
      <w:r w:rsidR="00C77330">
        <w:t xml:space="preserve"> </w:t>
      </w:r>
      <w:r w:rsidRPr="00C77330">
        <w:t>(если</w:t>
      </w:r>
      <w:r w:rsidR="00C77330">
        <w:t xml:space="preserve"> </w:t>
      </w:r>
      <w:r w:rsidRPr="00C77330">
        <w:t>они</w:t>
      </w:r>
      <w:r w:rsidR="00C77330">
        <w:t xml:space="preserve"> </w:t>
      </w:r>
      <w:r w:rsidRPr="00C77330">
        <w:t>установлены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закупке),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окончательном</w:t>
      </w:r>
      <w:r w:rsidR="00C77330">
        <w:t xml:space="preserve"> </w:t>
      </w:r>
      <w:r w:rsidRPr="00C77330">
        <w:t>предложении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функциональных</w:t>
      </w:r>
      <w:r w:rsidR="00C77330">
        <w:t xml:space="preserve"> </w:t>
      </w:r>
      <w:r w:rsidRPr="00C77330">
        <w:t>характеристиках</w:t>
      </w:r>
      <w:r w:rsidR="00C77330">
        <w:t xml:space="preserve"> </w:t>
      </w:r>
      <w:r w:rsidRPr="00C77330">
        <w:t>(потребительских</w:t>
      </w:r>
      <w:r w:rsidR="00C77330">
        <w:t xml:space="preserve"> </w:t>
      </w:r>
      <w:r w:rsidRPr="00C77330">
        <w:t>свойствах)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качестве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услуги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иных</w:t>
      </w:r>
      <w:r w:rsidR="00C77330">
        <w:t xml:space="preserve"> </w:t>
      </w:r>
      <w:r w:rsidRPr="00C77330">
        <w:t>условиях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договора.</w:t>
      </w:r>
    </w:p>
    <w:p w:rsidR="000413DD" w:rsidRPr="00C77330" w:rsidRDefault="000413DD" w:rsidP="00C77330">
      <w:r w:rsidRPr="00C77330">
        <w:t>34.7.</w:t>
      </w:r>
      <w:r w:rsidR="00C77330">
        <w:t xml:space="preserve"> </w:t>
      </w:r>
      <w:r w:rsidRPr="00C77330">
        <w:t>Первая</w:t>
      </w:r>
      <w:r w:rsidR="00C77330">
        <w:t xml:space="preserve"> </w:t>
      </w:r>
      <w:r w:rsidRPr="00C77330">
        <w:t>часть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конкурсе,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субъекты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предпринимательства,</w:t>
      </w:r>
      <w:r w:rsidRPr="00C77330">
        <w:footnoteReference w:id="13"/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конкурсе,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эскиз,</w:t>
      </w:r>
      <w:r w:rsidR="00C77330">
        <w:t xml:space="preserve"> </w:t>
      </w:r>
      <w:r w:rsidRPr="00C77330">
        <w:t>рисунок,</w:t>
      </w:r>
      <w:r w:rsidR="00C77330">
        <w:t xml:space="preserve"> </w:t>
      </w:r>
      <w:r w:rsidRPr="00C77330">
        <w:t>чертеж,</w:t>
      </w:r>
      <w:r w:rsidR="00C77330">
        <w:t xml:space="preserve"> </w:t>
      </w:r>
      <w:r w:rsidRPr="00C77330">
        <w:t>фотографию,</w:t>
      </w:r>
      <w:r w:rsidR="00C77330">
        <w:t xml:space="preserve"> </w:t>
      </w:r>
      <w:r w:rsidRPr="00C77330">
        <w:t>иное</w:t>
      </w:r>
      <w:r w:rsidR="00C77330">
        <w:t xml:space="preserve"> </w:t>
      </w:r>
      <w:r w:rsidRPr="00C77330">
        <w:t>изображение,</w:t>
      </w:r>
      <w:r w:rsidR="00C77330">
        <w:t xml:space="preserve"> </w:t>
      </w:r>
      <w:r w:rsidRPr="00C77330">
        <w:t>образец,</w:t>
      </w:r>
      <w:r w:rsidR="00C77330">
        <w:t xml:space="preserve"> </w:t>
      </w:r>
      <w:r w:rsidRPr="00C77330">
        <w:t>пробу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закупка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осуществляется.</w:t>
      </w:r>
      <w:bookmarkStart w:id="61" w:name="P07D7"/>
      <w:bookmarkEnd w:id="61"/>
    </w:p>
    <w:p w:rsidR="000413DD" w:rsidRPr="00C77330" w:rsidRDefault="000413DD" w:rsidP="00C77330">
      <w:r w:rsidRPr="00C77330">
        <w:t>34.8.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любые</w:t>
      </w:r>
      <w:r w:rsidR="00C77330">
        <w:t xml:space="preserve"> </w:t>
      </w:r>
      <w:r w:rsidRPr="00C77330">
        <w:t>иные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документы</w:t>
      </w:r>
      <w:r w:rsidR="00C77330">
        <w:t xml:space="preserve"> </w:t>
      </w:r>
      <w:r w:rsidRPr="00C77330">
        <w:t>(в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призванные</w:t>
      </w:r>
      <w:r w:rsidR="00C77330">
        <w:t xml:space="preserve"> </w:t>
      </w:r>
      <w:r w:rsidRPr="00C77330">
        <w:t>уточнить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конкретизировать</w:t>
      </w:r>
      <w:r w:rsidR="00C77330">
        <w:t xml:space="preserve"> </w:t>
      </w:r>
      <w:r w:rsidRPr="00C77330">
        <w:t>другие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документы),</w:t>
      </w:r>
      <w:r w:rsidR="00C77330">
        <w:t xml:space="preserve"> </w:t>
      </w:r>
      <w:r w:rsidRPr="00C77330">
        <w:t>предоставление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обязательным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требованиями</w:t>
      </w:r>
      <w:r w:rsidR="00C77330">
        <w:t xml:space="preserve"> </w:t>
      </w:r>
      <w:r w:rsidRPr="00C77330">
        <w:t>документации,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условии,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содержание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документов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сведений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нарушает</w:t>
      </w:r>
      <w:r w:rsidR="00C77330">
        <w:t xml:space="preserve"> </w:t>
      </w:r>
      <w:r w:rsidRPr="00C77330">
        <w:t>требований</w:t>
      </w:r>
      <w:r w:rsidR="00C77330">
        <w:t xml:space="preserve"> </w:t>
      </w:r>
      <w:r w:rsidRPr="00C77330">
        <w:t>действующего</w:t>
      </w:r>
      <w:r w:rsidR="00C77330">
        <w:t xml:space="preserve"> </w:t>
      </w:r>
      <w:r w:rsidRPr="00C77330">
        <w:t>законодательства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Федерации.</w:t>
      </w:r>
      <w:r w:rsidR="00C77330">
        <w:t xml:space="preserve"> </w:t>
      </w:r>
    </w:p>
    <w:p w:rsidR="000413DD" w:rsidRPr="00C77330" w:rsidRDefault="000413DD" w:rsidP="00C77330">
      <w:r w:rsidRPr="00C77330">
        <w:t>34.9.</w:t>
      </w:r>
      <w:r w:rsidR="00C77330">
        <w:t xml:space="preserve"> </w:t>
      </w:r>
      <w:r w:rsidRPr="00C77330">
        <w:t>Наличие</w:t>
      </w:r>
      <w:r w:rsidR="00C77330">
        <w:t xml:space="preserve"> </w:t>
      </w:r>
      <w:r w:rsidRPr="00C77330">
        <w:t>противоречий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одних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тех</w:t>
      </w:r>
      <w:r w:rsidR="00C77330">
        <w:t xml:space="preserve"> </w:t>
      </w:r>
      <w:r w:rsidRPr="00C77330">
        <w:t>же</w:t>
      </w:r>
      <w:r w:rsidR="00C77330">
        <w:t xml:space="preserve"> </w:t>
      </w:r>
      <w:r w:rsidRPr="00C77330">
        <w:t>сведений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рамках</w:t>
      </w:r>
      <w:r w:rsidR="00C77330">
        <w:t xml:space="preserve"> </w:t>
      </w:r>
      <w:r w:rsidRPr="00C77330">
        <w:t>документов</w:t>
      </w:r>
      <w:r w:rsidR="00C77330">
        <w:t xml:space="preserve"> </w:t>
      </w:r>
      <w:r w:rsidRPr="00C77330">
        <w:t>одной</w:t>
      </w:r>
      <w:r w:rsidR="00C77330">
        <w:t xml:space="preserve"> </w:t>
      </w:r>
      <w:r w:rsidRPr="00C77330">
        <w:t>заявки,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сведений,</w:t>
      </w:r>
      <w:r w:rsidR="00C77330">
        <w:t xml:space="preserve"> </w:t>
      </w:r>
      <w:r w:rsidRPr="00C77330">
        <w:t>заполняемых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площадке,</w:t>
      </w:r>
      <w:r w:rsidR="00C77330">
        <w:t xml:space="preserve"> </w:t>
      </w:r>
      <w:r w:rsidRPr="00C77330">
        <w:t>приравнивается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наличию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заявке</w:t>
      </w:r>
      <w:r w:rsidR="00C77330">
        <w:t xml:space="preserve"> </w:t>
      </w:r>
      <w:r w:rsidRPr="00C77330">
        <w:t>недостоверных</w:t>
      </w:r>
      <w:r w:rsidR="00C77330">
        <w:t xml:space="preserve"> </w:t>
      </w:r>
      <w:r w:rsidRPr="00C77330">
        <w:t>сведений.</w:t>
      </w:r>
    </w:p>
    <w:p w:rsidR="000413DD" w:rsidRPr="00C77330" w:rsidRDefault="000413DD" w:rsidP="00C77330">
      <w:r w:rsidRPr="00C77330">
        <w:t>34.10.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выявлении</w:t>
      </w:r>
      <w:r w:rsidR="00C77330">
        <w:t xml:space="preserve"> </w:t>
      </w:r>
      <w:r w:rsidRPr="00C77330">
        <w:t>факта</w:t>
      </w:r>
      <w:r w:rsidR="00C77330">
        <w:t xml:space="preserve"> </w:t>
      </w:r>
      <w:r w:rsidRPr="00C77330">
        <w:t>несоответствия</w:t>
      </w:r>
      <w:r w:rsidR="00C77330">
        <w:t xml:space="preserve"> </w:t>
      </w:r>
      <w:r w:rsidRPr="00C77330">
        <w:t>участника,</w:t>
      </w:r>
      <w:r w:rsidR="00C77330">
        <w:t xml:space="preserve"> </w:t>
      </w:r>
      <w:r w:rsidRPr="00C77330">
        <w:t>победителя</w:t>
      </w:r>
      <w:r w:rsidR="00C77330">
        <w:t xml:space="preserve"> </w:t>
      </w:r>
      <w:r w:rsidRPr="00C77330">
        <w:t>конкурса,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выявлении</w:t>
      </w:r>
      <w:r w:rsidR="00C77330">
        <w:t xml:space="preserve"> </w:t>
      </w:r>
      <w:r w:rsidRPr="00C77330">
        <w:t>факта</w:t>
      </w:r>
      <w:r w:rsidR="00C77330">
        <w:t xml:space="preserve"> </w:t>
      </w:r>
      <w:r w:rsidRPr="00C77330">
        <w:t>указания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поданной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заявке</w:t>
      </w:r>
      <w:r w:rsidR="00C77330">
        <w:t xml:space="preserve"> </w:t>
      </w:r>
      <w:r w:rsidRPr="00C77330">
        <w:t>недостоверных</w:t>
      </w:r>
      <w:r w:rsidR="00C77330">
        <w:t xml:space="preserve"> </w:t>
      </w:r>
      <w:r w:rsidRPr="00C77330">
        <w:t>сведений,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подлежит</w:t>
      </w:r>
      <w:r w:rsidR="00C77330">
        <w:t xml:space="preserve"> </w:t>
      </w:r>
      <w:r w:rsidRPr="00C77330">
        <w:t>отклонению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любом</w:t>
      </w:r>
      <w:r w:rsidR="00C77330">
        <w:t xml:space="preserve"> </w:t>
      </w:r>
      <w:r w:rsidRPr="00C77330">
        <w:t>этапе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победитель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отстраняется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дальнейшего</w:t>
      </w:r>
      <w:r w:rsidR="00C77330">
        <w:t xml:space="preserve"> </w:t>
      </w:r>
      <w:r w:rsidRPr="00C77330">
        <w:t>участия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любом</w:t>
      </w:r>
      <w:r w:rsidR="00C77330">
        <w:t xml:space="preserve"> </w:t>
      </w:r>
      <w:r w:rsidRPr="00C77330">
        <w:t>этапе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закупки.</w:t>
      </w:r>
      <w:r w:rsidR="00C77330">
        <w:t xml:space="preserve"> </w:t>
      </w:r>
    </w:p>
    <w:p w:rsidR="000413DD" w:rsidRPr="00C77330" w:rsidRDefault="000413DD" w:rsidP="00C77330">
      <w:r w:rsidRPr="00C77330">
        <w:t>34.11.</w:t>
      </w:r>
      <w:r w:rsidR="00C77330">
        <w:t xml:space="preserve"> </w:t>
      </w:r>
      <w:r w:rsidRPr="00C77330">
        <w:t>Все</w:t>
      </w:r>
      <w:r w:rsidR="00C77330">
        <w:t xml:space="preserve"> </w:t>
      </w:r>
      <w:r w:rsidRPr="00C77330">
        <w:t>листы</w:t>
      </w:r>
      <w:r w:rsidR="00C77330">
        <w:t xml:space="preserve"> </w:t>
      </w:r>
      <w:r w:rsidRPr="00C77330">
        <w:t>поданной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письменной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конкурсе,</w:t>
      </w:r>
      <w:r w:rsidR="00C77330">
        <w:t xml:space="preserve"> </w:t>
      </w:r>
      <w:r w:rsidRPr="00C77330">
        <w:t>все</w:t>
      </w:r>
      <w:r w:rsidR="00C77330">
        <w:t xml:space="preserve"> </w:t>
      </w:r>
      <w:r w:rsidRPr="00C77330">
        <w:t>листы</w:t>
      </w:r>
      <w:r w:rsidR="00C77330">
        <w:t xml:space="preserve"> </w:t>
      </w:r>
      <w:r w:rsidRPr="00C77330">
        <w:t>тома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должны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прошиты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пронумерованы.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каждый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должны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опись</w:t>
      </w:r>
      <w:r w:rsidR="00C77330">
        <w:t xml:space="preserve"> </w:t>
      </w:r>
      <w:r w:rsidRPr="00C77330">
        <w:t>входящих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их</w:t>
      </w:r>
      <w:r w:rsidR="00C77330">
        <w:t xml:space="preserve"> </w:t>
      </w:r>
      <w:r w:rsidRPr="00C77330">
        <w:t>состав</w:t>
      </w:r>
      <w:r w:rsidR="00C77330">
        <w:t xml:space="preserve"> </w:t>
      </w:r>
      <w:r w:rsidRPr="00C77330">
        <w:t>документов,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скреплены</w:t>
      </w:r>
      <w:r w:rsidR="00C77330">
        <w:t xml:space="preserve"> </w:t>
      </w:r>
      <w:r w:rsidRPr="00C77330">
        <w:t>печатью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наличии</w:t>
      </w:r>
      <w:r w:rsidR="00C77330">
        <w:t xml:space="preserve"> </w:t>
      </w:r>
      <w:r w:rsidRPr="00C77330">
        <w:t>печати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юридического</w:t>
      </w:r>
      <w:r w:rsidR="00C77330">
        <w:t xml:space="preserve"> </w:t>
      </w:r>
      <w:r w:rsidRPr="00C77330">
        <w:t>лица)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подписаны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лицом,</w:t>
      </w:r>
      <w:r w:rsidR="00C77330">
        <w:t xml:space="preserve"> </w:t>
      </w:r>
      <w:r w:rsidRPr="00C77330">
        <w:t>уполномоченным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конкурса.</w:t>
      </w:r>
      <w:r w:rsidR="00C77330">
        <w:t xml:space="preserve"> </w:t>
      </w:r>
      <w:r w:rsidRPr="00C77330">
        <w:t>Соблюдение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lastRenderedPageBreak/>
        <w:t>открытого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указанных</w:t>
      </w:r>
      <w:r w:rsidR="00C77330">
        <w:t xml:space="preserve"> </w:t>
      </w:r>
      <w:r w:rsidRPr="00C77330">
        <w:t>требований</w:t>
      </w:r>
      <w:r w:rsidR="00C77330">
        <w:t xml:space="preserve"> </w:t>
      </w:r>
      <w:r w:rsidRPr="00C77330">
        <w:t>означает,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документы,</w:t>
      </w:r>
      <w:r w:rsidR="00C77330">
        <w:t xml:space="preserve"> </w:t>
      </w:r>
      <w:r w:rsidRPr="00C77330">
        <w:t>входящие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состав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тома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конкурсе,</w:t>
      </w:r>
      <w:r w:rsidR="00C77330">
        <w:t xml:space="preserve"> </w:t>
      </w:r>
      <w:r w:rsidRPr="00C77330">
        <w:t>поданы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имени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он</w:t>
      </w:r>
      <w:r w:rsidR="00C77330">
        <w:t xml:space="preserve"> </w:t>
      </w:r>
      <w:r w:rsidRPr="00C77330">
        <w:t>несет</w:t>
      </w:r>
      <w:r w:rsidR="00C77330">
        <w:t xml:space="preserve"> </w:t>
      </w:r>
      <w:r w:rsidRPr="00C77330">
        <w:t>ответственность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подлинность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достоверность</w:t>
      </w:r>
      <w:r w:rsidR="00C77330">
        <w:t xml:space="preserve"> </w:t>
      </w:r>
      <w:r w:rsidRPr="00C77330">
        <w:t>этих</w:t>
      </w:r>
      <w:r w:rsidR="00C77330">
        <w:t xml:space="preserve"> </w:t>
      </w:r>
      <w:r w:rsidRPr="00C77330">
        <w:t>информации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документов.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конверте</w:t>
      </w:r>
      <w:r w:rsidR="00C77330">
        <w:t xml:space="preserve"> </w:t>
      </w:r>
      <w:r w:rsidRPr="00C77330">
        <w:t>указывается</w:t>
      </w:r>
      <w:r w:rsidR="00C77330">
        <w:t xml:space="preserve"> </w:t>
      </w:r>
      <w:r w:rsidRPr="00C77330">
        <w:t>наименование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(лота),</w:t>
      </w:r>
      <w:r w:rsidR="00C77330">
        <w:t xml:space="preserve"> </w:t>
      </w:r>
      <w:r w:rsidRPr="00C77330">
        <w:t>позволяющее</w:t>
      </w:r>
      <w:r w:rsidR="00C77330">
        <w:t xml:space="preserve"> </w:t>
      </w:r>
      <w:r w:rsidRPr="00C77330">
        <w:t>определить</w:t>
      </w:r>
      <w:r w:rsidR="00C77330">
        <w:t xml:space="preserve"> </w:t>
      </w:r>
      <w:r w:rsidRPr="00C77330">
        <w:t>открытый</w:t>
      </w:r>
      <w:r w:rsidR="00C77330">
        <w:t xml:space="preserve"> </w:t>
      </w:r>
      <w:r w:rsidRPr="00C77330">
        <w:t>конкурс</w:t>
      </w:r>
      <w:r w:rsidR="00C77330">
        <w:t xml:space="preserve"> </w:t>
      </w:r>
      <w:r w:rsidRPr="00C77330">
        <w:t>(лот),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котором</w:t>
      </w:r>
      <w:r w:rsidR="00C77330">
        <w:t xml:space="preserve"> </w:t>
      </w:r>
      <w:r w:rsidRPr="00C77330">
        <w:t>подается</w:t>
      </w:r>
      <w:r w:rsidR="00C77330">
        <w:t xml:space="preserve"> </w:t>
      </w:r>
      <w:r w:rsidRPr="00C77330">
        <w:t>заявка.</w:t>
      </w:r>
    </w:p>
    <w:p w:rsidR="000413DD" w:rsidRPr="00C77330" w:rsidRDefault="000413DD" w:rsidP="00C77330">
      <w:bookmarkStart w:id="62" w:name="P07DB"/>
      <w:bookmarkEnd w:id="62"/>
      <w:r w:rsidRPr="00C77330">
        <w:t>34.12.</w:t>
      </w:r>
      <w:r w:rsidR="00C77330">
        <w:t xml:space="preserve"> </w:t>
      </w:r>
      <w:r w:rsidRPr="00C77330">
        <w:t>Каждый</w:t>
      </w:r>
      <w:r w:rsidR="00C77330">
        <w:t xml:space="preserve"> </w:t>
      </w:r>
      <w:r w:rsidRPr="00C77330">
        <w:t>конверт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заявкой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конкурсе,</w:t>
      </w:r>
      <w:r w:rsidR="00C77330">
        <w:t xml:space="preserve"> </w:t>
      </w:r>
      <w:r w:rsidRPr="00C77330">
        <w:t>поступивший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срок,</w:t>
      </w:r>
      <w:r w:rsidR="00C77330">
        <w:t xml:space="preserve"> </w:t>
      </w:r>
      <w:r w:rsidRPr="00C77330">
        <w:t>указанный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конкурсной</w:t>
      </w:r>
      <w:r w:rsidR="00C77330">
        <w:t xml:space="preserve"> </w:t>
      </w:r>
      <w:r w:rsidRPr="00C77330">
        <w:t>документации,</w:t>
      </w:r>
      <w:r w:rsidR="00C77330">
        <w:t xml:space="preserve"> </w:t>
      </w:r>
      <w:r w:rsidRPr="00C77330">
        <w:t>регистрируется</w:t>
      </w:r>
      <w:r w:rsidR="00C77330">
        <w:t xml:space="preserve"> </w:t>
      </w:r>
      <w:r w:rsidRPr="00C77330">
        <w:t>заказчиком.</w:t>
      </w:r>
    </w:p>
    <w:p w:rsidR="000413DD" w:rsidRPr="00C77330" w:rsidRDefault="000413DD" w:rsidP="00C77330">
      <w:r w:rsidRPr="00C77330">
        <w:t>Регистрация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осуществляется</w:t>
      </w:r>
      <w:r w:rsidR="00C77330">
        <w:t xml:space="preserve"> </w:t>
      </w:r>
      <w:r w:rsidRPr="00C77330">
        <w:t>посредством</w:t>
      </w:r>
      <w:r w:rsidR="00C77330">
        <w:t xml:space="preserve"> </w:t>
      </w:r>
      <w:r w:rsidRPr="00C77330">
        <w:t>функционала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площадки.</w:t>
      </w:r>
    </w:p>
    <w:p w:rsidR="000413DD" w:rsidRPr="00C77330" w:rsidRDefault="000413DD" w:rsidP="00C77330">
      <w:bookmarkStart w:id="63" w:name="P07E1"/>
      <w:bookmarkEnd w:id="63"/>
      <w:r w:rsidRPr="00C77330">
        <w:t>34.13.</w:t>
      </w:r>
      <w:r w:rsidR="00C77330">
        <w:t xml:space="preserve"> </w:t>
      </w:r>
      <w:r w:rsidRPr="00C77330">
        <w:t>Прием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прекращается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наступлением</w:t>
      </w:r>
      <w:r w:rsidR="00C77330">
        <w:t xml:space="preserve"> </w:t>
      </w:r>
      <w:r w:rsidRPr="00C77330">
        <w:t>срока,</w:t>
      </w:r>
      <w:r w:rsidR="00C77330">
        <w:t xml:space="preserve"> </w:t>
      </w:r>
      <w:r w:rsidRPr="00C77330">
        <w:t>указанного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конкурсной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качестве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конкурсе.</w:t>
      </w:r>
      <w:r w:rsidR="00C77330">
        <w:t xml:space="preserve"> </w:t>
      </w:r>
    </w:p>
    <w:p w:rsidR="000413DD" w:rsidRPr="00C77330" w:rsidRDefault="000413DD" w:rsidP="00C77330">
      <w:r w:rsidRPr="00C77330">
        <w:t>34.14.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обеспечивает</w:t>
      </w:r>
      <w:r w:rsidR="00C77330">
        <w:t xml:space="preserve"> </w:t>
      </w:r>
      <w:r w:rsidRPr="00C77330">
        <w:t>сохранность</w:t>
      </w:r>
      <w:r w:rsidR="00C77330">
        <w:t xml:space="preserve"> </w:t>
      </w:r>
      <w:r w:rsidRPr="00C77330">
        <w:t>конвертов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заявками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производит</w:t>
      </w:r>
      <w:r w:rsidR="00C77330">
        <w:t xml:space="preserve"> </w:t>
      </w:r>
      <w:r w:rsidRPr="00C77330">
        <w:t>рассмотрение</w:t>
      </w:r>
      <w:r w:rsidR="00C77330">
        <w:t xml:space="preserve"> </w:t>
      </w:r>
      <w:r w:rsidRPr="00C77330">
        <w:t>содержания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после</w:t>
      </w:r>
      <w:r w:rsidR="00C77330">
        <w:t xml:space="preserve"> </w:t>
      </w:r>
      <w:r w:rsidRPr="00C77330">
        <w:t>вскрытия</w:t>
      </w:r>
      <w:r w:rsidR="00C77330">
        <w:t xml:space="preserve"> </w:t>
      </w:r>
      <w:r w:rsidRPr="00C77330">
        <w:t>конвертов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заявками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настоящим</w:t>
      </w:r>
      <w:r w:rsidR="00C77330">
        <w:t xml:space="preserve"> </w:t>
      </w:r>
      <w:r w:rsidRPr="00C77330">
        <w:t>Положением.</w:t>
      </w:r>
      <w:r w:rsidR="00C77330">
        <w:t xml:space="preserve"> </w:t>
      </w:r>
      <w:r w:rsidRPr="00C77330">
        <w:t>Лица,</w:t>
      </w:r>
      <w:r w:rsidR="00C77330">
        <w:t xml:space="preserve"> </w:t>
      </w:r>
      <w:r w:rsidRPr="00C77330">
        <w:t>осуществляющие</w:t>
      </w:r>
      <w:r w:rsidR="00C77330">
        <w:t xml:space="preserve"> </w:t>
      </w:r>
      <w:r w:rsidRPr="00C77330">
        <w:t>хранение</w:t>
      </w:r>
      <w:r w:rsidR="00C77330">
        <w:t xml:space="preserve"> </w:t>
      </w:r>
      <w:r w:rsidRPr="00C77330">
        <w:t>конвертов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заявками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конкурсе,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допускать</w:t>
      </w:r>
      <w:r w:rsidR="00C77330">
        <w:t xml:space="preserve"> </w:t>
      </w:r>
      <w:r w:rsidRPr="00C77330">
        <w:t>повреждение</w:t>
      </w:r>
      <w:r w:rsidR="00C77330">
        <w:t xml:space="preserve"> </w:t>
      </w:r>
      <w:r w:rsidRPr="00C77330">
        <w:t>этих</w:t>
      </w:r>
      <w:r w:rsidR="00C77330">
        <w:t xml:space="preserve"> </w:t>
      </w:r>
      <w:r w:rsidRPr="00C77330">
        <w:t>конвертов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момента</w:t>
      </w:r>
      <w:r w:rsidR="00C77330">
        <w:t xml:space="preserve"> </w:t>
      </w:r>
      <w:r w:rsidRPr="00C77330">
        <w:t>вскрытия</w:t>
      </w:r>
      <w:r w:rsidR="00C77330">
        <w:t xml:space="preserve"> </w:t>
      </w:r>
      <w:r w:rsidRPr="00C77330">
        <w:t>конвертов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заявками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настоящим</w:t>
      </w:r>
      <w:r w:rsidR="00C77330">
        <w:t xml:space="preserve"> </w:t>
      </w:r>
      <w:r w:rsidRPr="00C77330">
        <w:t>Положением.</w:t>
      </w:r>
      <w:r w:rsidR="00C77330">
        <w:t xml:space="preserve"> </w:t>
      </w:r>
    </w:p>
    <w:p w:rsidR="000413DD" w:rsidRPr="00C77330" w:rsidRDefault="000413DD" w:rsidP="00C77330">
      <w:r w:rsidRPr="00C77330">
        <w:t>34.15.</w:t>
      </w:r>
      <w:r w:rsidR="00C77330">
        <w:t xml:space="preserve"> </w:t>
      </w:r>
      <w:r w:rsidRPr="00C77330">
        <w:t>Конверт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заявкой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конкурсе,</w:t>
      </w:r>
      <w:r w:rsidR="00C77330">
        <w:t xml:space="preserve"> </w:t>
      </w:r>
      <w:r w:rsidRPr="00C77330">
        <w:t>поступивший</w:t>
      </w:r>
      <w:r w:rsidR="00C77330">
        <w:t xml:space="preserve"> </w:t>
      </w:r>
      <w:r w:rsidRPr="00C77330">
        <w:t>после</w:t>
      </w:r>
      <w:r w:rsidR="00C77330">
        <w:t xml:space="preserve"> </w:t>
      </w:r>
      <w:r w:rsidRPr="00C77330">
        <w:t>истечения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конкурсе,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вскрывается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конверте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заявкой</w:t>
      </w:r>
      <w:r w:rsidR="00C77330">
        <w:t xml:space="preserve"> </w:t>
      </w:r>
      <w:r w:rsidRPr="00C77330">
        <w:t>указана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подавшем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лице,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почтовый</w:t>
      </w:r>
      <w:r w:rsidR="00C77330">
        <w:t xml:space="preserve"> </w:t>
      </w:r>
      <w:r w:rsidRPr="00C77330">
        <w:t>адрес,</w:t>
      </w:r>
      <w:r w:rsidR="00C77330">
        <w:t xml:space="preserve"> </w:t>
      </w:r>
      <w:r w:rsidRPr="00C77330">
        <w:t>возвращается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порядке,</w:t>
      </w:r>
      <w:r w:rsidR="00C77330">
        <w:t xml:space="preserve"> </w:t>
      </w:r>
      <w:r w:rsidRPr="00C77330">
        <w:t>установленном</w:t>
      </w:r>
      <w:r w:rsidR="00C77330">
        <w:t xml:space="preserve"> </w:t>
      </w:r>
      <w:r w:rsidRPr="00C77330">
        <w:t>конкурсной</w:t>
      </w:r>
      <w:r w:rsidR="00C77330">
        <w:t xml:space="preserve"> </w:t>
      </w:r>
      <w:r w:rsidRPr="00C77330">
        <w:t>документацией.</w:t>
      </w:r>
      <w:r w:rsidR="00C77330">
        <w:t xml:space="preserve"> </w:t>
      </w:r>
    </w:p>
    <w:p w:rsidR="000413DD" w:rsidRPr="00C77330" w:rsidRDefault="000413DD" w:rsidP="00C77330">
      <w:bookmarkStart w:id="64" w:name="P07E9"/>
      <w:bookmarkEnd w:id="64"/>
      <w:r w:rsidRPr="00C77330">
        <w:t>34.16.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окончании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подана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одна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подано</w:t>
      </w:r>
      <w:r w:rsidR="00C77330">
        <w:t xml:space="preserve"> </w:t>
      </w:r>
      <w:r w:rsidRPr="00C77330">
        <w:t>ни</w:t>
      </w:r>
      <w:r w:rsidR="00C77330">
        <w:t xml:space="preserve"> </w:t>
      </w:r>
      <w:r w:rsidRPr="00C77330">
        <w:t>одной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заявки,</w:t>
      </w:r>
      <w:r w:rsidR="00C77330">
        <w:t xml:space="preserve"> </w:t>
      </w:r>
      <w:r w:rsidRPr="00C77330">
        <w:t>конкурс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несостоявшимся.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конкурсной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предусмотрено</w:t>
      </w:r>
      <w:r w:rsidR="00C77330">
        <w:t xml:space="preserve"> </w:t>
      </w:r>
      <w:r w:rsidRPr="00C77330">
        <w:t>два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более</w:t>
      </w:r>
      <w:r w:rsidR="00C77330">
        <w:t xml:space="preserve"> </w:t>
      </w:r>
      <w:r w:rsidRPr="00C77330">
        <w:t>лота,</w:t>
      </w:r>
      <w:r w:rsidR="00C77330">
        <w:t xml:space="preserve"> </w:t>
      </w:r>
      <w:r w:rsidRPr="00C77330">
        <w:t>конкурс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состоявшимся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тех</w:t>
      </w:r>
      <w:r w:rsidR="00C77330">
        <w:t xml:space="preserve"> </w:t>
      </w:r>
      <w:r w:rsidRPr="00C77330">
        <w:t>лотов,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подана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одна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подано</w:t>
      </w:r>
      <w:r w:rsidR="00C77330">
        <w:t xml:space="preserve"> </w:t>
      </w:r>
      <w:r w:rsidRPr="00C77330">
        <w:t>ни</w:t>
      </w:r>
      <w:r w:rsidR="00C77330">
        <w:t xml:space="preserve"> </w:t>
      </w:r>
      <w:r w:rsidRPr="00C77330">
        <w:t>одной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заявки.</w:t>
      </w:r>
    </w:p>
    <w:p w:rsidR="000413DD" w:rsidRPr="00C77330" w:rsidRDefault="000413DD" w:rsidP="00C77330">
      <w:r w:rsidRPr="00C77330">
        <w:t>34.17.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конкурс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несостоявшимся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причине</w:t>
      </w:r>
      <w:r w:rsidR="00C77330">
        <w:t xml:space="preserve"> </w:t>
      </w:r>
      <w:r w:rsidRPr="00C77330">
        <w:t>того,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подано</w:t>
      </w:r>
      <w:r w:rsidR="00C77330">
        <w:t xml:space="preserve"> </w:t>
      </w:r>
      <w:r w:rsidRPr="00C77330">
        <w:t>ни</w:t>
      </w:r>
      <w:r w:rsidR="00C77330">
        <w:t xml:space="preserve"> </w:t>
      </w:r>
      <w:r w:rsidRPr="00C77330">
        <w:t>одной</w:t>
      </w:r>
      <w:r w:rsidR="00C77330">
        <w:t xml:space="preserve"> </w:t>
      </w:r>
      <w:r w:rsidRPr="00C77330">
        <w:t>заявки,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формирует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признании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несостоявшейся,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котором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содержаться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частью</w:t>
      </w:r>
      <w:r w:rsidR="00C77330">
        <w:t xml:space="preserve"> </w:t>
      </w:r>
      <w:r w:rsidRPr="00C77330">
        <w:t>14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3.2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223-ФЗ.</w:t>
      </w:r>
    </w:p>
    <w:p w:rsidR="000413DD" w:rsidRPr="00C77330" w:rsidRDefault="000413DD" w:rsidP="00C77330">
      <w:r w:rsidRPr="00C77330">
        <w:t>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указанном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абзаце</w:t>
      </w:r>
      <w:r w:rsidR="00C77330">
        <w:t xml:space="preserve"> </w:t>
      </w:r>
      <w:r w:rsidRPr="00C77330">
        <w:t>первом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34.17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провести</w:t>
      </w:r>
      <w:r w:rsidR="00C77330">
        <w:t xml:space="preserve"> </w:t>
      </w:r>
      <w:r w:rsidRPr="00C77330">
        <w:t>новую</w:t>
      </w:r>
      <w:r w:rsidR="00C77330">
        <w:t xml:space="preserve"> </w:t>
      </w:r>
      <w:r w:rsidRPr="00C77330">
        <w:t>конкурентную</w:t>
      </w:r>
      <w:r w:rsidR="00C77330">
        <w:t xml:space="preserve"> </w:t>
      </w:r>
      <w:r w:rsidRPr="00C77330">
        <w:t>закупку;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заключить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подпунктом</w:t>
      </w:r>
      <w:r w:rsidR="00C77330">
        <w:t xml:space="preserve"> </w:t>
      </w:r>
      <w:r w:rsidRPr="00C77330">
        <w:t>3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63.1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/>
    <w:p w:rsidR="000413DD" w:rsidRPr="00C77330" w:rsidRDefault="000413DD" w:rsidP="00C77330">
      <w:bookmarkStart w:id="65" w:name="_Toc532377066"/>
      <w:r w:rsidRPr="00C77330">
        <w:t>35.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вскрытия</w:t>
      </w:r>
      <w:r w:rsidR="00C77330">
        <w:t xml:space="preserve"> </w:t>
      </w:r>
      <w:r w:rsidRPr="00C77330">
        <w:t>конвертов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заявками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конкурсе</w:t>
      </w:r>
      <w:bookmarkEnd w:id="65"/>
    </w:p>
    <w:p w:rsidR="000413DD" w:rsidRPr="00C77330" w:rsidRDefault="000413DD" w:rsidP="00C77330"/>
    <w:p w:rsidR="000413DD" w:rsidRPr="00C77330" w:rsidRDefault="000413DD" w:rsidP="00C77330">
      <w:r w:rsidRPr="00C77330">
        <w:t>35.1.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вскрывает</w:t>
      </w:r>
      <w:r w:rsidR="00C77330">
        <w:t xml:space="preserve"> </w:t>
      </w:r>
      <w:r w:rsidRPr="00C77330">
        <w:t>конверты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заявками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после</w:t>
      </w:r>
      <w:r w:rsidR="00C77330">
        <w:t xml:space="preserve"> </w:t>
      </w:r>
      <w:r w:rsidRPr="00C77330">
        <w:t>наступления</w:t>
      </w:r>
      <w:r w:rsidR="00C77330">
        <w:t xml:space="preserve"> </w:t>
      </w:r>
      <w:r w:rsidRPr="00C77330">
        <w:t>срока,</w:t>
      </w:r>
      <w:r w:rsidR="00C77330">
        <w:t xml:space="preserve"> </w:t>
      </w:r>
      <w:r w:rsidRPr="00C77330">
        <w:t>указанного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конкурсной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качестве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конкурсе.</w:t>
      </w:r>
      <w:r w:rsidR="00C77330">
        <w:t xml:space="preserve"> </w:t>
      </w:r>
      <w:r w:rsidRPr="00C77330">
        <w:t>Конверты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заявками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вскрываются</w:t>
      </w:r>
      <w:r w:rsidR="00C77330">
        <w:t xml:space="preserve"> </w:t>
      </w:r>
      <w:r w:rsidRPr="00C77330">
        <w:t>во</w:t>
      </w:r>
      <w:r w:rsidR="00C77330">
        <w:t xml:space="preserve"> </w:t>
      </w:r>
      <w:r w:rsidRPr="00C77330">
        <w:t>время,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месте,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порядке,</w:t>
      </w:r>
      <w:r w:rsidR="00C77330">
        <w:t xml:space="preserve"> </w:t>
      </w:r>
      <w:r w:rsidRPr="00C77330">
        <w:t>указанными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конкурсной</w:t>
      </w:r>
      <w:r w:rsidR="00C77330">
        <w:t xml:space="preserve"> </w:t>
      </w:r>
      <w:r w:rsidRPr="00C77330">
        <w:t>документации.</w:t>
      </w:r>
      <w:r w:rsidR="00C77330">
        <w:t xml:space="preserve"> </w:t>
      </w:r>
      <w:r w:rsidRPr="00C77330">
        <w:t>Вскрытие</w:t>
      </w:r>
      <w:r w:rsidR="00C77330">
        <w:t xml:space="preserve"> </w:t>
      </w:r>
      <w:r w:rsidRPr="00C77330">
        <w:t>всех</w:t>
      </w:r>
      <w:r w:rsidR="00C77330">
        <w:t xml:space="preserve"> </w:t>
      </w:r>
      <w:r w:rsidRPr="00C77330">
        <w:lastRenderedPageBreak/>
        <w:t>поступивших</w:t>
      </w:r>
      <w:r w:rsidR="00C77330">
        <w:t xml:space="preserve"> </w:t>
      </w:r>
      <w:r w:rsidRPr="00C77330">
        <w:t>конвертов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заявками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осуществляется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одно</w:t>
      </w:r>
      <w:r w:rsidR="00C77330">
        <w:t xml:space="preserve"> </w:t>
      </w:r>
      <w:r w:rsidRPr="00C77330">
        <w:t>время.</w:t>
      </w:r>
      <w:r w:rsidR="00C77330">
        <w:t xml:space="preserve"> </w:t>
      </w:r>
    </w:p>
    <w:p w:rsidR="000413DD" w:rsidRPr="00C77330" w:rsidRDefault="000413DD" w:rsidP="00C77330">
      <w:bookmarkStart w:id="66" w:name="P07F2"/>
      <w:bookmarkEnd w:id="66"/>
      <w:r w:rsidRPr="00C77330">
        <w:t>35.2.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предоставляет</w:t>
      </w:r>
      <w:r w:rsidR="00C77330">
        <w:t xml:space="preserve"> </w:t>
      </w:r>
      <w:r w:rsidRPr="00C77330">
        <w:t>возможность</w:t>
      </w:r>
      <w:r w:rsidR="00C77330">
        <w:t xml:space="preserve"> </w:t>
      </w:r>
      <w:r w:rsidRPr="00C77330">
        <w:t>всем</w:t>
      </w:r>
      <w:r w:rsidR="00C77330">
        <w:t xml:space="preserve"> </w:t>
      </w:r>
      <w:r w:rsidRPr="00C77330">
        <w:t>участникам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конкурса,</w:t>
      </w:r>
      <w:r w:rsidR="00C77330">
        <w:t xml:space="preserve"> </w:t>
      </w:r>
      <w:r w:rsidRPr="00C77330">
        <w:t>подавшим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нем,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их</w:t>
      </w:r>
      <w:r w:rsidR="00C77330">
        <w:t xml:space="preserve"> </w:t>
      </w:r>
      <w:r w:rsidRPr="00C77330">
        <w:t>представителям</w:t>
      </w:r>
      <w:r w:rsidR="00C77330">
        <w:t xml:space="preserve"> </w:t>
      </w:r>
      <w:r w:rsidRPr="00C77330">
        <w:t>присутствовать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вскрытии</w:t>
      </w:r>
      <w:r w:rsidR="00C77330">
        <w:t xml:space="preserve"> </w:t>
      </w:r>
      <w:r w:rsidRPr="00C77330">
        <w:t>конвертов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заявками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указанного</w:t>
      </w:r>
      <w:r w:rsidR="00C77330">
        <w:t xml:space="preserve"> </w:t>
      </w:r>
      <w:r w:rsidRPr="00C77330">
        <w:t>этапа</w:t>
      </w:r>
      <w:r w:rsidR="00C77330">
        <w:t xml:space="preserve"> </w:t>
      </w:r>
      <w:r w:rsidRPr="00C77330">
        <w:t>закупки.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участия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вскрытии</w:t>
      </w:r>
      <w:r w:rsidR="00C77330">
        <w:t xml:space="preserve"> </w:t>
      </w:r>
      <w:r w:rsidRPr="00C77330">
        <w:t>конвертов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заявками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указывается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конкурсной</w:t>
      </w:r>
      <w:r w:rsidR="00C77330">
        <w:t xml:space="preserve"> </w:t>
      </w:r>
      <w:r w:rsidRPr="00C77330">
        <w:t>документации.</w:t>
      </w:r>
    </w:p>
    <w:p w:rsidR="000413DD" w:rsidRPr="00C77330" w:rsidRDefault="000413DD" w:rsidP="00C77330">
      <w:r w:rsidRPr="00C77330">
        <w:t>35.3.</w:t>
      </w:r>
      <w:r w:rsidR="00C77330">
        <w:t xml:space="preserve"> </w:t>
      </w:r>
      <w:r w:rsidRPr="00C77330">
        <w:t>Непосредственно</w:t>
      </w:r>
      <w:r w:rsidR="00C77330">
        <w:t xml:space="preserve"> </w:t>
      </w:r>
      <w:r w:rsidRPr="00C77330">
        <w:t>перед</w:t>
      </w:r>
      <w:r w:rsidR="00C77330">
        <w:t xml:space="preserve"> </w:t>
      </w:r>
      <w:r w:rsidRPr="00C77330">
        <w:t>вскрытием</w:t>
      </w:r>
      <w:r w:rsidR="00C77330">
        <w:t xml:space="preserve"> </w:t>
      </w:r>
      <w:r w:rsidRPr="00C77330">
        <w:t>конвертов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заявками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нескольким</w:t>
      </w:r>
      <w:r w:rsidR="00C77330">
        <w:t xml:space="preserve"> </w:t>
      </w:r>
      <w:r w:rsidRPr="00C77330">
        <w:t>лотам</w:t>
      </w:r>
      <w:r w:rsidR="00C77330">
        <w:t xml:space="preserve"> </w:t>
      </w:r>
      <w:r w:rsidRPr="00C77330">
        <w:t>перед</w:t>
      </w:r>
      <w:r w:rsidR="00C77330">
        <w:t xml:space="preserve"> </w:t>
      </w:r>
      <w:r w:rsidRPr="00C77330">
        <w:t>вскрытием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конвертов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каждого</w:t>
      </w:r>
      <w:r w:rsidR="00C77330">
        <w:t xml:space="preserve"> </w:t>
      </w:r>
      <w:r w:rsidRPr="00C77330">
        <w:t>лота</w:t>
      </w:r>
      <w:r w:rsidR="00C77330">
        <w:t xml:space="preserve"> </w:t>
      </w:r>
      <w:r w:rsidRPr="00C77330">
        <w:t>заявкам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объявляет</w:t>
      </w:r>
      <w:r w:rsidR="00C77330">
        <w:t xml:space="preserve"> </w:t>
      </w:r>
      <w:r w:rsidRPr="00C77330">
        <w:t>участникам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конкурса,</w:t>
      </w:r>
      <w:r w:rsidR="00C77330">
        <w:t xml:space="preserve"> </w:t>
      </w:r>
      <w:r w:rsidRPr="00C77330">
        <w:t>присутствующим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вскрытии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конвертов,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возможности</w:t>
      </w:r>
      <w:r w:rsidR="00C77330">
        <w:t xml:space="preserve"> </w:t>
      </w:r>
      <w:r w:rsidRPr="00C77330">
        <w:t>отзыва</w:t>
      </w:r>
      <w:r w:rsidR="00C77330">
        <w:t xml:space="preserve"> </w:t>
      </w:r>
      <w:r w:rsidRPr="00C77330">
        <w:t>поданных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вскрытия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конвертов.</w:t>
      </w:r>
      <w:r w:rsidR="00C77330">
        <w:t xml:space="preserve"> </w:t>
      </w:r>
    </w:p>
    <w:p w:rsidR="000413DD" w:rsidRPr="00C77330" w:rsidRDefault="000413DD" w:rsidP="00C77330">
      <w:bookmarkStart w:id="67" w:name="P07F6"/>
      <w:bookmarkEnd w:id="67"/>
      <w:r w:rsidRPr="00C77330">
        <w:t>35.4.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вскрывает</w:t>
      </w:r>
      <w:r w:rsidR="00C77330">
        <w:t xml:space="preserve"> </w:t>
      </w:r>
      <w:r w:rsidRPr="00C77330">
        <w:t>конверты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заявками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конкурсе,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такие</w:t>
      </w:r>
      <w:r w:rsidR="00C77330">
        <w:t xml:space="preserve"> </w:t>
      </w:r>
      <w:r w:rsidRPr="00C77330">
        <w:t>конверты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поступили</w:t>
      </w:r>
      <w:r w:rsidR="00C77330">
        <w:t xml:space="preserve"> </w:t>
      </w:r>
      <w:r w:rsidRPr="00C77330">
        <w:t>заказчику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времени</w:t>
      </w:r>
      <w:r w:rsidR="00C77330">
        <w:t xml:space="preserve"> </w:t>
      </w:r>
      <w:r w:rsidRPr="00C77330">
        <w:t>вскрытия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конвертов.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установления</w:t>
      </w:r>
      <w:r w:rsidR="00C77330">
        <w:t xml:space="preserve"> </w:t>
      </w:r>
      <w:r w:rsidRPr="00C77330">
        <w:t>факта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одним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двух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более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одного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того</w:t>
      </w:r>
      <w:r w:rsidR="00C77330">
        <w:t xml:space="preserve"> </w:t>
      </w:r>
      <w:r w:rsidRPr="00C77330">
        <w:t>же</w:t>
      </w:r>
      <w:r w:rsidR="00C77330">
        <w:t xml:space="preserve"> </w:t>
      </w:r>
      <w:r w:rsidRPr="00C77330">
        <w:t>лота,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условии,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поданные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этим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отозваны,</w:t>
      </w:r>
      <w:r w:rsidR="00C77330">
        <w:t xml:space="preserve"> </w:t>
      </w:r>
      <w:r w:rsidRPr="00C77330">
        <w:t>все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этого</w:t>
      </w:r>
      <w:r w:rsidR="00C77330">
        <w:t xml:space="preserve"> </w:t>
      </w:r>
      <w:r w:rsidRPr="00C77330">
        <w:t>участника,</w:t>
      </w:r>
      <w:r w:rsidR="00C77330">
        <w:t xml:space="preserve"> </w:t>
      </w:r>
      <w:r w:rsidRPr="00C77330">
        <w:t>поданные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одного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того</w:t>
      </w:r>
      <w:r w:rsidR="00C77330">
        <w:t xml:space="preserve"> </w:t>
      </w:r>
      <w:r w:rsidRPr="00C77330">
        <w:t>же</w:t>
      </w:r>
      <w:r w:rsidR="00C77330">
        <w:t xml:space="preserve"> </w:t>
      </w:r>
      <w:r w:rsidRPr="00C77330">
        <w:t>лота,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рассматриваются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возвращаются</w:t>
      </w:r>
      <w:r w:rsidR="00C77330">
        <w:t xml:space="preserve"> </w:t>
      </w:r>
      <w:r w:rsidRPr="00C77330">
        <w:t>этому</w:t>
      </w:r>
      <w:r w:rsidR="00C77330">
        <w:t xml:space="preserve"> </w:t>
      </w:r>
      <w:r w:rsidRPr="00C77330">
        <w:t>участнику.</w:t>
      </w:r>
      <w:r w:rsidR="00C77330">
        <w:t xml:space="preserve"> </w:t>
      </w:r>
    </w:p>
    <w:p w:rsidR="000413DD" w:rsidRPr="00C77330" w:rsidRDefault="000413DD" w:rsidP="00C77330">
      <w:r w:rsidRPr="00C77330">
        <w:t>35.5.</w:t>
      </w:r>
      <w:r w:rsidR="00C77330">
        <w:t xml:space="preserve"> </w:t>
      </w:r>
      <w:r w:rsidRPr="00C77330">
        <w:t>Предмет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(лота),</w:t>
      </w:r>
      <w:r w:rsidR="00C77330">
        <w:t xml:space="preserve"> </w:t>
      </w:r>
      <w:r w:rsidRPr="00C77330">
        <w:t>количество</w:t>
      </w:r>
      <w:r w:rsidR="00C77330">
        <w:t xml:space="preserve"> </w:t>
      </w:r>
      <w:r w:rsidRPr="00C77330">
        <w:t>поданных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заявок,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дата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время</w:t>
      </w:r>
      <w:r w:rsidR="00C77330">
        <w:t xml:space="preserve"> </w:t>
      </w:r>
      <w:r w:rsidRPr="00C77330">
        <w:t>регистрации</w:t>
      </w:r>
      <w:r w:rsidR="00C77330">
        <w:t xml:space="preserve"> </w:t>
      </w:r>
      <w:r w:rsidRPr="00C77330">
        <w:t>каждой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заявки,</w:t>
      </w:r>
      <w:r w:rsidR="00C77330">
        <w:t xml:space="preserve"> </w:t>
      </w:r>
      <w:r w:rsidRPr="00C77330">
        <w:t>объявляются</w:t>
      </w:r>
      <w:r w:rsidR="00C77330">
        <w:t xml:space="preserve"> </w:t>
      </w:r>
      <w:r w:rsidRPr="00C77330">
        <w:t>комиссией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вскрытии</w:t>
      </w:r>
      <w:r w:rsidR="00C77330">
        <w:t xml:space="preserve"> </w:t>
      </w:r>
      <w:r w:rsidRPr="00C77330">
        <w:t>данных</w:t>
      </w:r>
      <w:r w:rsidR="00C77330">
        <w:t xml:space="preserve"> </w:t>
      </w:r>
      <w:r w:rsidRPr="00C77330">
        <w:t>конвертов.</w:t>
      </w:r>
    </w:p>
    <w:p w:rsidR="000413DD" w:rsidRPr="00C77330" w:rsidRDefault="000413DD" w:rsidP="00C77330">
      <w:r w:rsidRPr="00C77330">
        <w:t>35.6.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вскрытия</w:t>
      </w:r>
      <w:r w:rsidR="00C77330">
        <w:t xml:space="preserve"> </w:t>
      </w:r>
      <w:r w:rsidRPr="00C77330">
        <w:t>конвертов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заявками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включается</w:t>
      </w:r>
      <w:r w:rsidR="00C77330">
        <w:t xml:space="preserve"> </w:t>
      </w:r>
      <w:r w:rsidRPr="00C77330">
        <w:t>информация,</w:t>
      </w:r>
      <w:r w:rsidR="00C77330">
        <w:t xml:space="preserve"> </w:t>
      </w:r>
      <w:r w:rsidRPr="00C77330">
        <w:t>предусмотренная</w:t>
      </w:r>
      <w:r w:rsidR="00C77330">
        <w:t xml:space="preserve"> </w:t>
      </w:r>
      <w:r w:rsidRPr="00C77330">
        <w:t>частью</w:t>
      </w:r>
      <w:r w:rsidR="00C77330">
        <w:t xml:space="preserve"> </w:t>
      </w:r>
      <w:r w:rsidRPr="00C77330">
        <w:t>13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3.2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223-ФЗ.</w:t>
      </w:r>
      <w:r w:rsidR="00C77330">
        <w:t xml:space="preserve"> </w:t>
      </w:r>
    </w:p>
    <w:p w:rsidR="000413DD" w:rsidRPr="00C77330" w:rsidRDefault="000413DD" w:rsidP="00C77330"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включать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иные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усмотрению,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сведений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нарушает</w:t>
      </w:r>
      <w:r w:rsidR="00C77330">
        <w:t xml:space="preserve"> </w:t>
      </w:r>
      <w:r w:rsidRPr="00C77330">
        <w:t>норм</w:t>
      </w:r>
      <w:r w:rsidR="00C77330">
        <w:t xml:space="preserve"> </w:t>
      </w:r>
      <w:r w:rsidRPr="00C77330">
        <w:t>законодательства.</w:t>
      </w:r>
      <w:r w:rsidR="00C77330">
        <w:t xml:space="preserve"> </w:t>
      </w:r>
    </w:p>
    <w:p w:rsidR="000413DD" w:rsidRPr="00C77330" w:rsidRDefault="000413DD" w:rsidP="00C77330">
      <w:r w:rsidRPr="00C77330">
        <w:t>35.7.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окончании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подана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одна</w:t>
      </w:r>
      <w:r w:rsidR="00C77330">
        <w:t xml:space="preserve"> </w:t>
      </w:r>
      <w:r w:rsidRPr="00C77330">
        <w:t>заявка,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протокол,</w:t>
      </w:r>
      <w:r w:rsidR="00C77330">
        <w:t xml:space="preserve"> </w:t>
      </w:r>
      <w:r w:rsidRPr="00C77330">
        <w:t>указанный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пункте</w:t>
      </w:r>
      <w:r w:rsidR="00C77330">
        <w:t xml:space="preserve"> </w:t>
      </w:r>
      <w:r w:rsidRPr="00C77330">
        <w:t>35.6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вносится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признании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несостоявшимся.</w:t>
      </w:r>
    </w:p>
    <w:p w:rsidR="000413DD" w:rsidRPr="00C77330" w:rsidRDefault="000413DD" w:rsidP="00C77330">
      <w:r w:rsidRPr="00C77330">
        <w:t>35.8.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вскрытия</w:t>
      </w:r>
      <w:r w:rsidR="00C77330">
        <w:t xml:space="preserve"> </w:t>
      </w:r>
      <w:r w:rsidRPr="00C77330">
        <w:t>конвертов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заявками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подписывается</w:t>
      </w:r>
      <w:r w:rsidR="00C77330">
        <w:t xml:space="preserve"> </w:t>
      </w:r>
      <w:r w:rsidRPr="00C77330">
        <w:t>всеми</w:t>
      </w:r>
      <w:r w:rsidR="00C77330">
        <w:t xml:space="preserve"> </w:t>
      </w:r>
      <w:r w:rsidRPr="00C77330">
        <w:t>присутствующими</w:t>
      </w:r>
      <w:r w:rsidR="00C77330">
        <w:t xml:space="preserve"> </w:t>
      </w:r>
      <w:r w:rsidRPr="00C77330">
        <w:t>членами</w:t>
      </w:r>
      <w:r w:rsidR="00C77330">
        <w:t xml:space="preserve"> </w:t>
      </w:r>
      <w:r w:rsidRPr="00C77330">
        <w:t>конкурсной</w:t>
      </w:r>
      <w:r w:rsidR="00C77330">
        <w:t xml:space="preserve"> </w:t>
      </w:r>
      <w:r w:rsidRPr="00C77330">
        <w:t>комиссии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день</w:t>
      </w:r>
      <w:r w:rsidR="00C77330">
        <w:t xml:space="preserve"> </w:t>
      </w:r>
      <w:r w:rsidRPr="00C77330">
        <w:t>вскрытия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конвертов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размещается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позднее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через</w:t>
      </w:r>
      <w:r w:rsidR="00C77330">
        <w:t xml:space="preserve"> </w:t>
      </w:r>
      <w:r w:rsidRPr="00C77330">
        <w:t>три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со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подписания.</w:t>
      </w:r>
    </w:p>
    <w:p w:rsidR="000413DD" w:rsidRPr="00C77330" w:rsidRDefault="000413DD" w:rsidP="00C77330"/>
    <w:p w:rsidR="000413DD" w:rsidRPr="00C77330" w:rsidRDefault="000413DD" w:rsidP="00C77330">
      <w:bookmarkStart w:id="68" w:name="_Toc532377067"/>
      <w:r w:rsidRPr="00C77330">
        <w:t>36.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</w:t>
      </w:r>
      <w:bookmarkEnd w:id="68"/>
    </w:p>
    <w:p w:rsidR="000413DD" w:rsidRPr="00C77330" w:rsidRDefault="000413DD" w:rsidP="00C77330"/>
    <w:p w:rsidR="000413DD" w:rsidRPr="00C77330" w:rsidRDefault="000413DD" w:rsidP="00C77330">
      <w:r w:rsidRPr="00C77330">
        <w:t>36.1.</w:t>
      </w:r>
      <w:r w:rsidR="00C77330">
        <w:t xml:space="preserve"> </w:t>
      </w:r>
      <w:r w:rsidRPr="00C77330">
        <w:t>Рассмотрение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оценка</w:t>
      </w:r>
      <w:r w:rsidR="00C77330">
        <w:t xml:space="preserve"> </w:t>
      </w:r>
      <w:r w:rsidRPr="00C77330">
        <w:t>заявок,</w:t>
      </w:r>
      <w:r w:rsidR="00C77330">
        <w:t xml:space="preserve"> </w:t>
      </w:r>
      <w:r w:rsidRPr="00C77330">
        <w:t>поданных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(далее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подразделе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рассмотрение</w:t>
      </w:r>
      <w:r w:rsidR="00C77330">
        <w:t xml:space="preserve"> </w:t>
      </w:r>
      <w:r w:rsidRPr="00C77330">
        <w:t>заявок,</w:t>
      </w:r>
      <w:r w:rsidR="00C77330">
        <w:t xml:space="preserve"> </w:t>
      </w:r>
      <w:r w:rsidRPr="00C77330">
        <w:t>оценка</w:t>
      </w:r>
      <w:r w:rsidR="00C77330">
        <w:t xml:space="preserve"> </w:t>
      </w:r>
      <w:r w:rsidRPr="00C77330">
        <w:t>заявок),</w:t>
      </w:r>
      <w:r w:rsidR="00C77330">
        <w:t xml:space="preserve"> </w:t>
      </w:r>
      <w:r w:rsidRPr="00C77330">
        <w:t>осуществляется</w:t>
      </w:r>
      <w:r w:rsidR="00C77330">
        <w:t xml:space="preserve"> </w:t>
      </w:r>
      <w:r w:rsidRPr="00C77330">
        <w:t>комиссией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закупок.</w:t>
      </w:r>
    </w:p>
    <w:p w:rsidR="000413DD" w:rsidRPr="00C77330" w:rsidRDefault="000413DD" w:rsidP="00C77330">
      <w:r w:rsidRPr="00C77330">
        <w:t>36.2.</w:t>
      </w:r>
      <w:r w:rsidR="00C77330">
        <w:t xml:space="preserve"> </w:t>
      </w:r>
      <w:r w:rsidRPr="00C77330">
        <w:t>Срок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превышать</w:t>
      </w:r>
      <w:r w:rsidR="00C77330">
        <w:t xml:space="preserve"> </w:t>
      </w:r>
      <w:r w:rsidRPr="00C77330">
        <w:t>десять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даты</w:t>
      </w:r>
      <w:r w:rsidR="00C77330">
        <w:t xml:space="preserve"> </w:t>
      </w:r>
      <w:r w:rsidRPr="00C77330">
        <w:t>вскрытия</w:t>
      </w:r>
      <w:r w:rsidR="00C77330">
        <w:t xml:space="preserve"> </w:t>
      </w:r>
      <w:r w:rsidRPr="00C77330">
        <w:t>конвертов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такими</w:t>
      </w:r>
      <w:r w:rsidR="00C77330">
        <w:t xml:space="preserve"> </w:t>
      </w:r>
      <w:r w:rsidRPr="00C77330">
        <w:t>заявками,</w:t>
      </w:r>
      <w:r w:rsidR="00C77330">
        <w:t xml:space="preserve"> </w:t>
      </w:r>
      <w:r w:rsidRPr="00C77330">
        <w:t>открытия</w:t>
      </w:r>
      <w:r w:rsidR="00C77330">
        <w:t xml:space="preserve"> </w:t>
      </w:r>
      <w:r w:rsidRPr="00C77330">
        <w:t>доступа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таким</w:t>
      </w:r>
      <w:r w:rsidR="00C77330">
        <w:t xml:space="preserve"> </w:t>
      </w:r>
      <w:r w:rsidRPr="00C77330">
        <w:t>заявкам.</w:t>
      </w:r>
      <w:r w:rsidR="00C77330">
        <w:t xml:space="preserve"> </w:t>
      </w:r>
    </w:p>
    <w:p w:rsidR="000413DD" w:rsidRPr="00C77330" w:rsidRDefault="000413DD" w:rsidP="00C77330">
      <w:r w:rsidRPr="00C77330">
        <w:t>36.3.</w:t>
      </w:r>
      <w:r w:rsidR="00C77330">
        <w:t xml:space="preserve"> </w:t>
      </w:r>
      <w:r w:rsidRPr="00C77330">
        <w:t>Комиссией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рамках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выполняются</w:t>
      </w:r>
      <w:r w:rsidR="00C77330">
        <w:t xml:space="preserve"> </w:t>
      </w:r>
      <w:r w:rsidRPr="00C77330">
        <w:t>следующие</w:t>
      </w:r>
      <w:r w:rsidR="00C77330">
        <w:t xml:space="preserve"> </w:t>
      </w:r>
      <w:r w:rsidRPr="00C77330">
        <w:t>действия: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проверка</w:t>
      </w:r>
      <w:r w:rsidR="00C77330">
        <w:t xml:space="preserve"> </w:t>
      </w:r>
      <w:r w:rsidRPr="00C77330">
        <w:t>состава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соблюдение</w:t>
      </w:r>
      <w:r w:rsidR="00C77330">
        <w:t xml:space="preserve"> </w:t>
      </w:r>
      <w:r w:rsidRPr="00C77330">
        <w:t>требований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документации;</w:t>
      </w:r>
    </w:p>
    <w:p w:rsidR="000413DD" w:rsidRPr="00C77330" w:rsidRDefault="000413DD" w:rsidP="00C77330">
      <w:r w:rsidRPr="00C77330">
        <w:lastRenderedPageBreak/>
        <w:t>2)</w:t>
      </w:r>
      <w:r w:rsidR="00C77330">
        <w:t xml:space="preserve"> </w:t>
      </w:r>
      <w:r w:rsidRPr="00C77330">
        <w:t>проверка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соответствие</w:t>
      </w:r>
      <w:r w:rsidR="00C77330">
        <w:t xml:space="preserve"> </w:t>
      </w:r>
      <w:r w:rsidRPr="00C77330">
        <w:t>требованиям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документации;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принятие</w:t>
      </w:r>
      <w:r w:rsidR="00C77330">
        <w:t xml:space="preserve"> </w:t>
      </w:r>
      <w:r w:rsidRPr="00C77330">
        <w:t>решений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допуске,</w:t>
      </w:r>
      <w:r w:rsidR="00C77330">
        <w:t xml:space="preserve"> </w:t>
      </w:r>
      <w:r w:rsidRPr="00C77330">
        <w:t>отказе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допуске</w:t>
      </w:r>
      <w:r w:rsidR="00C77330">
        <w:t xml:space="preserve"> </w:t>
      </w:r>
      <w:r w:rsidRPr="00C77330">
        <w:t>(отклонении</w:t>
      </w:r>
      <w:r w:rsidR="00C77330">
        <w:t xml:space="preserve"> </w:t>
      </w:r>
      <w:r w:rsidRPr="00C77330">
        <w:t>заявки)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оценке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соответствующим</w:t>
      </w:r>
      <w:r w:rsidR="00C77330">
        <w:t xml:space="preserve"> </w:t>
      </w:r>
      <w:r w:rsidRPr="00C77330">
        <w:t>основаниям.</w:t>
      </w:r>
    </w:p>
    <w:p w:rsidR="000413DD" w:rsidRPr="00C77330" w:rsidRDefault="000413DD" w:rsidP="00C77330">
      <w:r w:rsidRPr="00C77330">
        <w:t>36.4.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имеет</w:t>
      </w:r>
      <w:r w:rsidR="00C77330">
        <w:t xml:space="preserve"> </w:t>
      </w:r>
      <w:r w:rsidRPr="00C77330">
        <w:t>право</w:t>
      </w:r>
      <w:r w:rsidR="00C77330">
        <w:t xml:space="preserve"> </w:t>
      </w:r>
      <w:r w:rsidRPr="00C77330">
        <w:t>осуществлять</w:t>
      </w:r>
      <w:r w:rsidR="00C77330">
        <w:t xml:space="preserve"> </w:t>
      </w:r>
      <w:r w:rsidRPr="00C77330">
        <w:t>любые</w:t>
      </w:r>
      <w:r w:rsidR="00C77330">
        <w:t xml:space="preserve"> </w:t>
      </w:r>
      <w:r w:rsidRPr="00C77330">
        <w:t>иные</w:t>
      </w:r>
      <w:r w:rsidR="00C77330">
        <w:t xml:space="preserve"> </w:t>
      </w:r>
      <w:r w:rsidRPr="00C77330">
        <w:t>действия,</w:t>
      </w:r>
      <w:r w:rsidR="00C77330">
        <w:t xml:space="preserve"> </w:t>
      </w:r>
      <w:r w:rsidRPr="00C77330">
        <w:t>позволяющие</w:t>
      </w:r>
      <w:r w:rsidR="00C77330">
        <w:t xml:space="preserve"> </w:t>
      </w:r>
      <w:r w:rsidRPr="00C77330">
        <w:t>объективно</w:t>
      </w:r>
      <w:r w:rsidR="00C77330">
        <w:t xml:space="preserve"> </w:t>
      </w:r>
      <w:r w:rsidRPr="00C77330">
        <w:t>рассмотреть</w:t>
      </w:r>
      <w:r w:rsidR="00C77330">
        <w:t xml:space="preserve"> </w:t>
      </w:r>
      <w:r w:rsidRPr="00C77330">
        <w:t>поданные</w:t>
      </w:r>
      <w:r w:rsidR="00C77330">
        <w:t xml:space="preserve"> </w:t>
      </w:r>
      <w:r w:rsidRPr="00C77330">
        <w:t>заявки,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указанные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настоящем</w:t>
      </w:r>
      <w:r w:rsidR="00C77330">
        <w:t xml:space="preserve"> </w:t>
      </w:r>
      <w:r w:rsidRPr="00C77330">
        <w:t>Положении,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условии,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такие</w:t>
      </w:r>
      <w:r w:rsidR="00C77330">
        <w:t xml:space="preserve"> </w:t>
      </w:r>
      <w:r w:rsidRPr="00C77330">
        <w:t>действия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нарушают</w:t>
      </w:r>
      <w:r w:rsidR="00C77330">
        <w:t xml:space="preserve"> </w:t>
      </w:r>
      <w:r w:rsidRPr="00C77330">
        <w:t>норм</w:t>
      </w:r>
      <w:r w:rsidR="00C77330">
        <w:t xml:space="preserve"> </w:t>
      </w:r>
      <w:r w:rsidRPr="00C77330">
        <w:t>действующего</w:t>
      </w:r>
      <w:r w:rsidR="00C77330">
        <w:t xml:space="preserve"> </w:t>
      </w:r>
      <w:r w:rsidRPr="00C77330">
        <w:t>законодательства,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законных</w:t>
      </w:r>
      <w:r w:rsidR="00C77330">
        <w:t xml:space="preserve"> </w:t>
      </w:r>
      <w:r w:rsidRPr="00C77330">
        <w:t>прав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интересов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закупки.</w:t>
      </w:r>
    </w:p>
    <w:p w:rsidR="000413DD" w:rsidRPr="00C77330" w:rsidRDefault="000413DD" w:rsidP="00C77330">
      <w:r w:rsidRPr="00C77330">
        <w:t>36.5.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соответствующей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конкурсной</w:t>
      </w:r>
      <w:r w:rsidR="00C77330">
        <w:t xml:space="preserve"> </w:t>
      </w:r>
      <w:r w:rsidRPr="00C77330">
        <w:t>документацией,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непредставления</w:t>
      </w:r>
      <w:r w:rsidR="00C77330">
        <w:t xml:space="preserve"> </w:t>
      </w:r>
      <w:r w:rsidRPr="00C77330">
        <w:t>документов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информации,</w:t>
      </w:r>
      <w:r w:rsidR="00C77330">
        <w:t xml:space="preserve"> </w:t>
      </w:r>
      <w:r w:rsidRPr="00C77330">
        <w:t>которые</w:t>
      </w:r>
      <w:r w:rsidR="00C77330">
        <w:t xml:space="preserve"> </w:t>
      </w:r>
      <w:r w:rsidRPr="00C77330">
        <w:t>предусмотрены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34.6.2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34.6.3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осуществления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форме,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субъекты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</w:t>
      </w:r>
      <w:bookmarkStart w:id="69" w:name="_Ref527713951"/>
      <w:r w:rsidR="00C77330">
        <w:t xml:space="preserve"> </w:t>
      </w:r>
      <w:r w:rsidRPr="00C77330">
        <w:t>или</w:t>
      </w:r>
      <w:r w:rsidRPr="00C77330">
        <w:footnoteReference w:id="14"/>
      </w:r>
      <w:bookmarkEnd w:id="69"/>
      <w:r w:rsidR="00C77330">
        <w:t xml:space="preserve"> </w:t>
      </w:r>
      <w:r w:rsidRPr="00C77330">
        <w:t>непредставления</w:t>
      </w:r>
      <w:r w:rsidR="00C77330">
        <w:t xml:space="preserve"> </w:t>
      </w:r>
      <w:r w:rsidRPr="00C77330">
        <w:t>документов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информации,</w:t>
      </w:r>
      <w:r w:rsidR="00C77330">
        <w:t xml:space="preserve"> </w:t>
      </w:r>
      <w:r w:rsidRPr="00C77330">
        <w:t>которые</w:t>
      </w:r>
      <w:r w:rsidR="00C77330">
        <w:t xml:space="preserve"> </w:t>
      </w:r>
      <w:r w:rsidRPr="00C77330">
        <w:t>предусмотрены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34.6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исключением</w:t>
      </w:r>
      <w:r w:rsidR="00C77330">
        <w:t xml:space="preserve"> </w:t>
      </w:r>
      <w:r w:rsidRPr="00C77330">
        <w:t>случая</w:t>
      </w:r>
      <w:r w:rsidR="00C77330">
        <w:t xml:space="preserve"> </w:t>
      </w:r>
      <w:r w:rsidRPr="00C77330">
        <w:t>непредставления</w:t>
      </w:r>
      <w:r w:rsidR="00C77330">
        <w:t xml:space="preserve"> </w:t>
      </w:r>
      <w:r w:rsidRPr="00C77330">
        <w:t>информации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стране</w:t>
      </w:r>
      <w:r w:rsidR="00C77330">
        <w:t xml:space="preserve"> </w:t>
      </w:r>
      <w:r w:rsidRPr="00C77330">
        <w:t>происхождения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несоответствия</w:t>
      </w:r>
      <w:r w:rsidR="00C77330">
        <w:t xml:space="preserve"> </w:t>
      </w:r>
      <w:r w:rsidRPr="00C77330">
        <w:t>указанных</w:t>
      </w:r>
      <w:r w:rsidR="00C77330">
        <w:t xml:space="preserve"> </w:t>
      </w:r>
      <w:r w:rsidRPr="00C77330">
        <w:t>документов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информации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конкурсе,</w:t>
      </w:r>
      <w:r w:rsidR="00C77330">
        <w:t xml:space="preserve"> </w:t>
      </w:r>
      <w:r w:rsidRPr="00C77330">
        <w:t>установления</w:t>
      </w:r>
      <w:r w:rsidR="00C77330">
        <w:t xml:space="preserve"> </w:t>
      </w:r>
      <w:r w:rsidRPr="00C77330">
        <w:t>комиссией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факта</w:t>
      </w:r>
      <w:r w:rsidR="00C77330">
        <w:t xml:space="preserve"> </w:t>
      </w:r>
      <w:r w:rsidRPr="00C77330">
        <w:t>предоставления</w:t>
      </w:r>
      <w:r w:rsidR="00C77330">
        <w:t xml:space="preserve"> </w:t>
      </w:r>
      <w:r w:rsidRPr="00C77330">
        <w:t>недостоверной</w:t>
      </w:r>
      <w:r w:rsidR="00C77330">
        <w:t xml:space="preserve"> </w:t>
      </w:r>
      <w:r w:rsidRPr="00C77330">
        <w:t>информации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дату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время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конкурсе;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несоответствия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конкурса,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соисполнителей,</w:t>
      </w:r>
      <w:r w:rsidR="00C77330">
        <w:t xml:space="preserve"> </w:t>
      </w:r>
      <w:r w:rsidRPr="00C77330">
        <w:t>субподрядчиков,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таковые</w:t>
      </w:r>
      <w:r w:rsidR="00C77330">
        <w:t xml:space="preserve"> </w:t>
      </w:r>
      <w:r w:rsidRPr="00C77330">
        <w:t>указаны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заявке</w:t>
      </w:r>
      <w:r w:rsidR="00C77330">
        <w:t xml:space="preserve"> </w:t>
      </w:r>
      <w:r w:rsidRPr="00C77330">
        <w:t>участника,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извещением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конкурсной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подпунктом</w:t>
      </w:r>
      <w:r w:rsidR="00C77330">
        <w:t xml:space="preserve"> </w:t>
      </w:r>
      <w:r w:rsidRPr="00C77330">
        <w:t>13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8.4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36.6.</w:t>
      </w:r>
      <w:r w:rsidR="00C77330">
        <w:t xml:space="preserve"> </w:t>
      </w:r>
      <w:r w:rsidRPr="00C77330">
        <w:t>Принятие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несоответствии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отклонении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конкурсе,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основаниям,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предусмотренным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36.5</w:t>
      </w:r>
      <w:r w:rsidR="00C77330">
        <w:t xml:space="preserve"> </w:t>
      </w:r>
      <w:r w:rsidRPr="00C77330">
        <w:t>настоящей</w:t>
      </w:r>
      <w:r w:rsidR="00C77330">
        <w:t xml:space="preserve"> </w:t>
      </w:r>
      <w:r w:rsidRPr="00C77330">
        <w:t>главы,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допускается.</w:t>
      </w:r>
      <w:r w:rsidR="00C77330">
        <w:t xml:space="preserve"> </w:t>
      </w:r>
    </w:p>
    <w:p w:rsidR="000413DD" w:rsidRPr="00C77330" w:rsidRDefault="000413DD" w:rsidP="00C77330">
      <w:r w:rsidRPr="00C77330">
        <w:t>36.7.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отклонила</w:t>
      </w:r>
      <w:r w:rsidR="00C77330">
        <w:t xml:space="preserve"> </w:t>
      </w:r>
      <w:r w:rsidRPr="00C77330">
        <w:t>все</w:t>
      </w:r>
      <w:r w:rsidR="00C77330">
        <w:t xml:space="preserve"> </w:t>
      </w:r>
      <w:r w:rsidRPr="00C77330">
        <w:t>такие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одна</w:t>
      </w:r>
      <w:r w:rsidR="00C77330">
        <w:t xml:space="preserve"> </w:t>
      </w:r>
      <w:r w:rsidRPr="00C77330">
        <w:t>такая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соответствует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указанным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конкурсной</w:t>
      </w:r>
      <w:r w:rsidR="00C77330">
        <w:t xml:space="preserve"> </w:t>
      </w:r>
      <w:r w:rsidRPr="00C77330">
        <w:t>документации,</w:t>
      </w:r>
      <w:r w:rsidR="00C77330">
        <w:t xml:space="preserve"> </w:t>
      </w:r>
      <w:r w:rsidRPr="00C77330">
        <w:t>конкурс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несостоявшимся.</w:t>
      </w:r>
      <w:bookmarkStart w:id="70" w:name="P0821"/>
      <w:bookmarkEnd w:id="70"/>
    </w:p>
    <w:p w:rsidR="000413DD" w:rsidRPr="00C77330" w:rsidRDefault="000413DD" w:rsidP="00C77330">
      <w:r w:rsidRPr="00C77330">
        <w:t>36.8.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конкурс</w:t>
      </w:r>
      <w:r w:rsidR="00C77330">
        <w:t xml:space="preserve"> </w:t>
      </w:r>
      <w:r w:rsidRPr="00C77330">
        <w:t>признан</w:t>
      </w:r>
      <w:r w:rsidR="00C77330">
        <w:t xml:space="preserve"> </w:t>
      </w:r>
      <w:r w:rsidRPr="00C77330">
        <w:t>несостоявшимся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причине</w:t>
      </w:r>
      <w:r w:rsidR="00C77330">
        <w:t xml:space="preserve"> </w:t>
      </w:r>
      <w:r w:rsidRPr="00C77330">
        <w:t>того,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одна</w:t>
      </w:r>
      <w:r w:rsidR="00C77330">
        <w:t xml:space="preserve"> </w:t>
      </w:r>
      <w:r w:rsidRPr="00C77330">
        <w:t>такая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признана</w:t>
      </w:r>
      <w:r w:rsidR="00C77330">
        <w:t xml:space="preserve"> </w:t>
      </w:r>
      <w:r w:rsidRPr="00C77330">
        <w:t>соответствующей</w:t>
      </w:r>
      <w:r w:rsidR="00C77330">
        <w:t xml:space="preserve"> </w:t>
      </w:r>
      <w:r w:rsidRPr="00C77330">
        <w:t>всем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указанным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документации,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провести</w:t>
      </w:r>
      <w:r w:rsidR="00C77330">
        <w:t xml:space="preserve"> </w:t>
      </w:r>
      <w:r w:rsidRPr="00C77330">
        <w:t>новую</w:t>
      </w:r>
      <w:r w:rsidR="00C77330">
        <w:t xml:space="preserve"> </w:t>
      </w:r>
      <w:r w:rsidRPr="00C77330">
        <w:t>конкурентную</w:t>
      </w:r>
      <w:r w:rsidR="00C77330">
        <w:t xml:space="preserve"> </w:t>
      </w:r>
      <w:r w:rsidRPr="00C77330">
        <w:t>закупку;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заключить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подпунктом</w:t>
      </w:r>
      <w:r w:rsidR="00C77330">
        <w:t xml:space="preserve"> </w:t>
      </w:r>
      <w:r w:rsidRPr="00C77330">
        <w:t>2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63.1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36.9.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конкурс</w:t>
      </w:r>
      <w:r w:rsidR="00C77330">
        <w:t xml:space="preserve"> </w:t>
      </w:r>
      <w:r w:rsidRPr="00C77330">
        <w:t>признан</w:t>
      </w:r>
      <w:r w:rsidR="00C77330">
        <w:t xml:space="preserve"> </w:t>
      </w:r>
      <w:r w:rsidRPr="00C77330">
        <w:t>несостоявшимся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причине</w:t>
      </w:r>
      <w:r w:rsidR="00C77330">
        <w:t xml:space="preserve"> </w:t>
      </w:r>
      <w:r w:rsidRPr="00C77330">
        <w:t>того,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комиссией</w:t>
      </w:r>
      <w:r w:rsidR="00C77330">
        <w:t xml:space="preserve"> </w:t>
      </w:r>
      <w:r w:rsidRPr="00C77330">
        <w:t>отклонены</w:t>
      </w:r>
      <w:r w:rsidR="00C77330">
        <w:t xml:space="preserve"> </w:t>
      </w:r>
      <w:r w:rsidRPr="00C77330">
        <w:t>все</w:t>
      </w:r>
      <w:r w:rsidR="00C77330">
        <w:t xml:space="preserve"> </w:t>
      </w:r>
      <w:r w:rsidRPr="00C77330">
        <w:t>поданные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конкурсе,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формирует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признании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несостоявшейся,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котором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содержаться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частью</w:t>
      </w:r>
      <w:r w:rsidR="00C77330">
        <w:t xml:space="preserve"> </w:t>
      </w:r>
      <w:r w:rsidRPr="00C77330">
        <w:t>14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3.2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223-ФЗ.</w:t>
      </w:r>
    </w:p>
    <w:p w:rsidR="000413DD" w:rsidRPr="00C77330" w:rsidRDefault="000413DD" w:rsidP="00C77330">
      <w:r w:rsidRPr="00C77330">
        <w:t>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указанном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абзаце</w:t>
      </w:r>
      <w:r w:rsidR="00C77330">
        <w:t xml:space="preserve"> </w:t>
      </w:r>
      <w:r w:rsidRPr="00C77330">
        <w:t>первом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36.9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провести</w:t>
      </w:r>
      <w:r w:rsidR="00C77330">
        <w:t xml:space="preserve"> </w:t>
      </w:r>
      <w:r w:rsidRPr="00C77330">
        <w:t>новую</w:t>
      </w:r>
      <w:r w:rsidR="00C77330">
        <w:t xml:space="preserve"> </w:t>
      </w:r>
      <w:r w:rsidRPr="00C77330">
        <w:t>конкурентную</w:t>
      </w:r>
      <w:r w:rsidR="00C77330">
        <w:t xml:space="preserve"> </w:t>
      </w:r>
      <w:r w:rsidRPr="00C77330">
        <w:t>закупку;</w:t>
      </w:r>
    </w:p>
    <w:p w:rsidR="000413DD" w:rsidRPr="00C77330" w:rsidRDefault="000413DD" w:rsidP="00C77330">
      <w:r w:rsidRPr="00C77330">
        <w:lastRenderedPageBreak/>
        <w:t>2)</w:t>
      </w:r>
      <w:r w:rsidR="00C77330">
        <w:t xml:space="preserve"> </w:t>
      </w:r>
      <w:r w:rsidRPr="00C77330">
        <w:t>заключить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подпунктом</w:t>
      </w:r>
      <w:r w:rsidR="00C77330">
        <w:t xml:space="preserve"> </w:t>
      </w:r>
      <w:r w:rsidRPr="00C77330">
        <w:t>3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63.1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36.10.</w:t>
      </w:r>
      <w:r w:rsidR="00C77330">
        <w:t xml:space="preserve"> </w:t>
      </w:r>
      <w:r w:rsidRPr="00C77330">
        <w:t>Результаты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единственной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фиксируются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протоколе,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котором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содержаться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частью</w:t>
      </w:r>
      <w:r w:rsidR="00C77330">
        <w:t xml:space="preserve"> </w:t>
      </w:r>
      <w:r w:rsidRPr="00C77330">
        <w:t>14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3.2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включать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иные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усмотрению,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сведений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нарушает</w:t>
      </w:r>
      <w:r w:rsidR="00C77330">
        <w:t xml:space="preserve"> </w:t>
      </w:r>
      <w:r w:rsidRPr="00C77330">
        <w:t>норм</w:t>
      </w:r>
      <w:r w:rsidR="00C77330">
        <w:t xml:space="preserve"> </w:t>
      </w:r>
      <w:r w:rsidRPr="00C77330">
        <w:t>законодательства.</w:t>
      </w:r>
    </w:p>
    <w:p w:rsidR="000413DD" w:rsidRPr="00C77330" w:rsidRDefault="000413DD" w:rsidP="00C77330">
      <w:r w:rsidRPr="00C77330">
        <w:t>36.11.</w:t>
      </w:r>
      <w:r w:rsidR="00C77330">
        <w:t xml:space="preserve"> </w:t>
      </w:r>
      <w:r w:rsidRPr="00C77330">
        <w:t>Результаты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фиксируются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протоколе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заявок,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котором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содержаться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частью</w:t>
      </w:r>
      <w:r w:rsidR="00C77330">
        <w:t xml:space="preserve"> </w:t>
      </w:r>
      <w:r w:rsidRPr="00C77330">
        <w:t>13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3.2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</w:t>
      </w:r>
      <w:r w:rsidRPr="00C77330">
        <w:noBreakHyphen/>
        <w:t>ФЗ.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включать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иные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усмотрению,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сведений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нарушает</w:t>
      </w:r>
      <w:r w:rsidR="00C77330">
        <w:t xml:space="preserve"> </w:t>
      </w:r>
      <w:r w:rsidRPr="00C77330">
        <w:t>норм</w:t>
      </w:r>
      <w:r w:rsidR="00C77330">
        <w:t xml:space="preserve"> </w:t>
      </w:r>
      <w:r w:rsidRPr="00C77330">
        <w:t>законодательства.</w:t>
      </w:r>
      <w:r w:rsidR="00C77330">
        <w:t xml:space="preserve"> </w:t>
      </w:r>
    </w:p>
    <w:p w:rsidR="000413DD" w:rsidRPr="00C77330" w:rsidRDefault="000413DD" w:rsidP="00C77330">
      <w:r w:rsidRPr="00C77330">
        <w:t>36.12.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подписывается</w:t>
      </w:r>
      <w:r w:rsidR="00C77330">
        <w:t xml:space="preserve"> </w:t>
      </w:r>
      <w:r w:rsidRPr="00C77330">
        <w:t>присутствующими</w:t>
      </w:r>
      <w:r w:rsidR="00C77330">
        <w:t xml:space="preserve"> </w:t>
      </w:r>
      <w:r w:rsidRPr="00C77330">
        <w:t>членами</w:t>
      </w:r>
      <w:r w:rsidR="00C77330">
        <w:t xml:space="preserve"> </w:t>
      </w:r>
      <w:r w:rsidRPr="00C77330">
        <w:t>комиссии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день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заявок.</w:t>
      </w:r>
    </w:p>
    <w:p w:rsidR="000413DD" w:rsidRPr="00C77330" w:rsidRDefault="000413DD" w:rsidP="00C77330">
      <w:r w:rsidRPr="00C77330">
        <w:tab/>
        <w:t>36.13.</w:t>
      </w:r>
      <w:r w:rsidR="00C77330">
        <w:t xml:space="preserve"> </w:t>
      </w:r>
      <w:r w:rsidRPr="00C77330">
        <w:t>Подписанный</w:t>
      </w:r>
      <w:r w:rsidR="00C77330">
        <w:t xml:space="preserve"> </w:t>
      </w:r>
      <w:r w:rsidRPr="00C77330">
        <w:t>присутствующими</w:t>
      </w:r>
      <w:r w:rsidR="00C77330">
        <w:t xml:space="preserve"> </w:t>
      </w:r>
      <w:r w:rsidRPr="00C77330">
        <w:t>членами</w:t>
      </w:r>
      <w:r w:rsidR="00C77330">
        <w:t xml:space="preserve"> </w:t>
      </w:r>
      <w:r w:rsidRPr="00C77330">
        <w:t>комиссии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размещается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позднее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через</w:t>
      </w:r>
      <w:r w:rsidR="00C77330">
        <w:t xml:space="preserve"> </w:t>
      </w:r>
      <w:r w:rsidRPr="00C77330">
        <w:t>три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со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подписания.</w:t>
      </w:r>
    </w:p>
    <w:p w:rsidR="000413DD" w:rsidRPr="00C77330" w:rsidRDefault="000413DD" w:rsidP="00C77330">
      <w:r w:rsidRPr="00C77330">
        <w:t>36.14.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принято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переторжки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главой</w:t>
      </w:r>
      <w:r w:rsidR="00C77330">
        <w:t xml:space="preserve"> </w:t>
      </w:r>
      <w:r w:rsidRPr="00C77330">
        <w:t>16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протокол,</w:t>
      </w:r>
      <w:r w:rsidR="00C77330">
        <w:t xml:space="preserve"> </w:t>
      </w:r>
      <w:r w:rsidRPr="00C77330">
        <w:t>указанный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пункте</w:t>
      </w:r>
      <w:r w:rsidR="00C77330">
        <w:t xml:space="preserve"> </w:t>
      </w:r>
      <w:r w:rsidRPr="00C77330">
        <w:t>36.11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включается</w:t>
      </w:r>
      <w:r w:rsidR="00C77330">
        <w:t xml:space="preserve"> </w:t>
      </w:r>
      <w:r w:rsidRPr="00C77330">
        <w:t>такое</w:t>
      </w:r>
      <w:r w:rsidR="00C77330">
        <w:t xml:space="preserve"> </w:t>
      </w:r>
      <w:r w:rsidRPr="00C77330">
        <w:t>решение.</w:t>
      </w:r>
      <w:r w:rsidR="00C77330">
        <w:t xml:space="preserve"> </w:t>
      </w:r>
    </w:p>
    <w:p w:rsidR="000413DD" w:rsidRPr="00C77330" w:rsidRDefault="000413DD" w:rsidP="00C77330">
      <w:r w:rsidRPr="00C77330">
        <w:t>36.15.</w:t>
      </w:r>
      <w:r w:rsidR="00C77330">
        <w:t xml:space="preserve"> </w:t>
      </w:r>
      <w:r w:rsidRPr="00C77330">
        <w:t>Оценка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проводится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заявок,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которым</w:t>
      </w:r>
      <w:r w:rsidR="00C77330">
        <w:t xml:space="preserve"> </w:t>
      </w:r>
      <w:r w:rsidRPr="00C77330">
        <w:t>комиссией</w:t>
      </w:r>
      <w:r w:rsidR="00C77330">
        <w:t xml:space="preserve"> </w:t>
      </w:r>
      <w:r w:rsidRPr="00C77330">
        <w:t>было</w:t>
      </w:r>
      <w:r w:rsidR="00C77330">
        <w:t xml:space="preserve"> </w:t>
      </w:r>
      <w:r w:rsidRPr="00C77330">
        <w:t>принято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их</w:t>
      </w:r>
      <w:r w:rsidR="00C77330">
        <w:t xml:space="preserve"> </w:t>
      </w:r>
      <w:r w:rsidRPr="00C77330">
        <w:t>отклонении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рассмотрении</w:t>
      </w:r>
      <w:r w:rsidR="00C77330">
        <w:t xml:space="preserve"> </w:t>
      </w:r>
      <w:r w:rsidRPr="00C77330">
        <w:t>заявок.</w:t>
      </w:r>
      <w:r w:rsidR="00C77330">
        <w:t xml:space="preserve"> </w:t>
      </w:r>
    </w:p>
    <w:p w:rsidR="000413DD" w:rsidRPr="00C77330" w:rsidRDefault="000413DD" w:rsidP="00C77330">
      <w:r w:rsidRPr="00C77330">
        <w:t>36.16.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ходе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участию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была</w:t>
      </w:r>
      <w:r w:rsidR="00C77330">
        <w:t xml:space="preserve"> </w:t>
      </w:r>
      <w:r w:rsidRPr="00C77330">
        <w:t>допущена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одна</w:t>
      </w:r>
      <w:r w:rsidR="00C77330">
        <w:t xml:space="preserve"> </w:t>
      </w:r>
      <w:r w:rsidRPr="00C77330">
        <w:t>заявка,</w:t>
      </w:r>
      <w:r w:rsidR="00C77330">
        <w:t xml:space="preserve"> </w:t>
      </w:r>
      <w:r w:rsidRPr="00C77330">
        <w:t>оценка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проводится.</w:t>
      </w:r>
    </w:p>
    <w:p w:rsidR="000413DD" w:rsidRPr="00C77330" w:rsidRDefault="000413DD" w:rsidP="00C77330">
      <w:r w:rsidRPr="00C77330">
        <w:t>36.17.</w:t>
      </w:r>
      <w:r w:rsidR="00C77330">
        <w:t xml:space="preserve"> </w:t>
      </w:r>
      <w:r w:rsidRPr="00C77330">
        <w:t>Оценка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осуществляется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критериями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порядком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заявок,</w:t>
      </w:r>
      <w:r w:rsidR="00C77330">
        <w:t xml:space="preserve"> </w:t>
      </w:r>
      <w:r w:rsidRPr="00C77330">
        <w:t>указанными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конкурсной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учетом</w:t>
      </w:r>
      <w:r w:rsidR="00C77330">
        <w:t xml:space="preserve"> </w:t>
      </w:r>
      <w:r w:rsidRPr="00C77330">
        <w:t>главы</w:t>
      </w:r>
      <w:r w:rsidR="00C77330">
        <w:t xml:space="preserve"> </w:t>
      </w:r>
      <w:r w:rsidRPr="00C77330">
        <w:t>33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срок,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превышающий</w:t>
      </w:r>
      <w:r w:rsidR="00C77330">
        <w:t xml:space="preserve"> </w:t>
      </w:r>
      <w:r w:rsidRPr="00C77330">
        <w:t>пятнадцать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даты</w:t>
      </w:r>
      <w:r w:rsidR="00C77330">
        <w:t xml:space="preserve"> </w:t>
      </w:r>
      <w:r w:rsidRPr="00C77330">
        <w:t>размещения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протокола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заявок.</w:t>
      </w:r>
    </w:p>
    <w:p w:rsidR="000413DD" w:rsidRPr="00C77330" w:rsidRDefault="000413DD" w:rsidP="00C77330">
      <w:r w:rsidRPr="00C77330">
        <w:t>36.18.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привлекать</w:t>
      </w:r>
      <w:r w:rsidR="00C77330">
        <w:t xml:space="preserve"> </w:t>
      </w:r>
      <w:r w:rsidRPr="00C77330">
        <w:t>экспертов,</w:t>
      </w:r>
      <w:r w:rsidR="00C77330">
        <w:t xml:space="preserve"> </w:t>
      </w:r>
      <w:r w:rsidRPr="00C77330">
        <w:t>иных</w:t>
      </w:r>
      <w:r w:rsidR="00C77330">
        <w:t xml:space="preserve"> </w:t>
      </w:r>
      <w:r w:rsidRPr="00C77330">
        <w:t>компетентных</w:t>
      </w:r>
      <w:r w:rsidR="00C77330">
        <w:t xml:space="preserve"> </w:t>
      </w:r>
      <w:r w:rsidRPr="00C77330">
        <w:t>лиц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оценке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сопоставлению</w:t>
      </w:r>
      <w:r w:rsidR="00C77330">
        <w:t xml:space="preserve"> </w:t>
      </w:r>
      <w:r w:rsidRPr="00C77330">
        <w:t>заявок,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условии,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такие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являются</w:t>
      </w:r>
      <w:r w:rsidR="00C77330">
        <w:t xml:space="preserve"> </w:t>
      </w:r>
      <w:r w:rsidRPr="00C77330">
        <w:t>заинтересованными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результатах</w:t>
      </w:r>
      <w:r w:rsidR="00C77330">
        <w:t xml:space="preserve"> </w:t>
      </w:r>
      <w:r w:rsidRPr="00C77330">
        <w:t>определения</w:t>
      </w:r>
      <w:r w:rsidR="00C77330">
        <w:t xml:space="preserve"> </w:t>
      </w:r>
      <w:r w:rsidRPr="00C77330">
        <w:t>победителя</w:t>
      </w:r>
      <w:r w:rsidR="00C77330">
        <w:t xml:space="preserve"> </w:t>
      </w:r>
      <w:r w:rsidRPr="00C77330">
        <w:t>конкурса.</w:t>
      </w:r>
    </w:p>
    <w:p w:rsidR="000413DD" w:rsidRPr="00C77330" w:rsidRDefault="000413DD" w:rsidP="00C77330">
      <w:bookmarkStart w:id="71" w:name="P081F"/>
      <w:bookmarkEnd w:id="71"/>
      <w:r w:rsidRPr="00C77330">
        <w:t>36.19.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основании</w:t>
      </w:r>
      <w:r w:rsidR="00C77330">
        <w:t xml:space="preserve"> </w:t>
      </w:r>
      <w:r w:rsidRPr="00C77330">
        <w:t>результатов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присваивает</w:t>
      </w:r>
      <w:r w:rsidR="00C77330">
        <w:t xml:space="preserve"> </w:t>
      </w:r>
      <w:r w:rsidRPr="00C77330">
        <w:t>каждой</w:t>
      </w:r>
      <w:r w:rsidR="00C77330">
        <w:t xml:space="preserve"> </w:t>
      </w:r>
      <w:r w:rsidRPr="00C77330">
        <w:t>заявке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место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порядке</w:t>
      </w:r>
      <w:r w:rsidR="00C77330">
        <w:t xml:space="preserve"> </w:t>
      </w:r>
      <w:r w:rsidRPr="00C77330">
        <w:t>уменьшения</w:t>
      </w:r>
      <w:r w:rsidR="00C77330">
        <w:t xml:space="preserve"> </w:t>
      </w:r>
      <w:r w:rsidRPr="00C77330">
        <w:t>степени</w:t>
      </w:r>
      <w:r w:rsidR="00C77330">
        <w:t xml:space="preserve"> </w:t>
      </w:r>
      <w:r w:rsidRPr="00C77330">
        <w:t>выгодности</w:t>
      </w:r>
      <w:r w:rsidR="00C77330">
        <w:t xml:space="preserve"> </w:t>
      </w:r>
      <w:r w:rsidRPr="00C77330">
        <w:t>содержащихся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них</w:t>
      </w:r>
      <w:r w:rsidR="00C77330">
        <w:t xml:space="preserve"> </w:t>
      </w:r>
      <w:r w:rsidRPr="00C77330">
        <w:t>условий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договора.</w:t>
      </w:r>
      <w:r w:rsidR="00C77330">
        <w:t xml:space="preserve"> </w:t>
      </w:r>
      <w:r w:rsidRPr="00C77330">
        <w:t>Заявке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которой</w:t>
      </w:r>
      <w:r w:rsidR="00C77330">
        <w:t xml:space="preserve"> </w:t>
      </w:r>
      <w:r w:rsidRPr="00C77330">
        <w:t>содержатся</w:t>
      </w:r>
      <w:r w:rsidR="00C77330">
        <w:t xml:space="preserve"> </w:t>
      </w:r>
      <w:r w:rsidRPr="00C77330">
        <w:t>лучшие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присваивается</w:t>
      </w:r>
      <w:r w:rsidR="00C77330">
        <w:t xml:space="preserve"> </w:t>
      </w:r>
      <w:r w:rsidRPr="00C77330">
        <w:t>первое</w:t>
      </w:r>
      <w:r w:rsidR="00C77330">
        <w:t xml:space="preserve"> </w:t>
      </w:r>
      <w:r w:rsidRPr="00C77330">
        <w:t>место.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нескольких</w:t>
      </w:r>
      <w:r w:rsidR="00C77330">
        <w:t xml:space="preserve"> </w:t>
      </w:r>
      <w:r w:rsidRPr="00C77330">
        <w:t>заявках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содержатся</w:t>
      </w:r>
      <w:r w:rsidR="00C77330">
        <w:t xml:space="preserve"> </w:t>
      </w:r>
      <w:r w:rsidRPr="00C77330">
        <w:t>одинаковые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меньший</w:t>
      </w:r>
      <w:r w:rsidR="00C77330">
        <w:t xml:space="preserve"> </w:t>
      </w:r>
      <w:r w:rsidRPr="00C77330">
        <w:t>порядковый</w:t>
      </w:r>
      <w:r w:rsidR="00C77330">
        <w:t xml:space="preserve"> </w:t>
      </w:r>
      <w:r w:rsidRPr="00C77330">
        <w:t>номер</w:t>
      </w:r>
      <w:r w:rsidR="00C77330">
        <w:t xml:space="preserve"> </w:t>
      </w:r>
      <w:r w:rsidRPr="00C77330">
        <w:t>места</w:t>
      </w:r>
      <w:r w:rsidR="00C77330">
        <w:t xml:space="preserve"> </w:t>
      </w:r>
      <w:r w:rsidRPr="00C77330">
        <w:t>присваивается</w:t>
      </w:r>
      <w:r w:rsidR="00C77330">
        <w:t xml:space="preserve"> </w:t>
      </w:r>
      <w:r w:rsidRPr="00C77330">
        <w:t>заявке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конкурсе,</w:t>
      </w:r>
      <w:r w:rsidR="00C77330">
        <w:t xml:space="preserve"> </w:t>
      </w:r>
      <w:r w:rsidRPr="00C77330">
        <w:t>которая</w:t>
      </w:r>
      <w:r w:rsidR="00C77330">
        <w:t xml:space="preserve"> </w:t>
      </w:r>
      <w:r w:rsidRPr="00C77330">
        <w:t>поступила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других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конкурсе,</w:t>
      </w:r>
      <w:r w:rsidR="00C77330">
        <w:t xml:space="preserve"> </w:t>
      </w:r>
      <w:r w:rsidRPr="00C77330">
        <w:t>содержащих</w:t>
      </w:r>
      <w:r w:rsidR="00C77330">
        <w:t xml:space="preserve"> </w:t>
      </w:r>
      <w:r w:rsidRPr="00C77330">
        <w:t>такие</w:t>
      </w:r>
      <w:r w:rsidR="00C77330">
        <w:t xml:space="preserve"> </w:t>
      </w:r>
      <w:r w:rsidRPr="00C77330">
        <w:t>же</w:t>
      </w:r>
      <w:r w:rsidR="00C77330">
        <w:t xml:space="preserve"> </w:t>
      </w:r>
      <w:r w:rsidRPr="00C77330">
        <w:t>условия.</w:t>
      </w:r>
      <w:bookmarkStart w:id="72" w:name="P0823"/>
      <w:bookmarkEnd w:id="72"/>
    </w:p>
    <w:p w:rsidR="000413DD" w:rsidRPr="00C77330" w:rsidRDefault="000413DD" w:rsidP="00C77330">
      <w:r w:rsidRPr="00C77330">
        <w:t>36.20.</w:t>
      </w:r>
      <w:r w:rsidR="00C77330">
        <w:t xml:space="preserve"> </w:t>
      </w:r>
      <w:r w:rsidRPr="00C77330">
        <w:t>Победителем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конкурса,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соответствует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конкурсной</w:t>
      </w:r>
      <w:r w:rsidR="00C77330">
        <w:t xml:space="preserve"> </w:t>
      </w:r>
      <w:r w:rsidRPr="00C77330">
        <w:t>документацией,</w:t>
      </w:r>
      <w:r w:rsidR="00C77330">
        <w:t xml:space="preserve"> </w:t>
      </w:r>
      <w:r w:rsidRPr="00C77330">
        <w:t>который</w:t>
      </w:r>
      <w:r w:rsidR="00C77330">
        <w:t xml:space="preserve"> </w:t>
      </w:r>
      <w:r w:rsidRPr="00C77330">
        <w:t>предложил</w:t>
      </w:r>
      <w:r w:rsidR="00C77330">
        <w:t xml:space="preserve"> </w:t>
      </w:r>
      <w:r w:rsidRPr="00C77330">
        <w:t>лучшие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основе</w:t>
      </w:r>
      <w:r w:rsidR="00C77330">
        <w:t xml:space="preserve"> </w:t>
      </w:r>
      <w:r w:rsidRPr="00C77330">
        <w:t>критериев,</w:t>
      </w:r>
      <w:r w:rsidR="00C77330">
        <w:t xml:space="preserve"> </w:t>
      </w:r>
      <w:r w:rsidRPr="00C77330">
        <w:t>указанных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конкурсной</w:t>
      </w:r>
      <w:r w:rsidR="00C77330">
        <w:t xml:space="preserve"> </w:t>
      </w:r>
      <w:r w:rsidRPr="00C77330">
        <w:t>документации,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заявке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присвоено</w:t>
      </w:r>
      <w:r w:rsidR="00C77330">
        <w:t xml:space="preserve"> </w:t>
      </w:r>
      <w:r w:rsidRPr="00C77330">
        <w:t>первое</w:t>
      </w:r>
      <w:r w:rsidR="00C77330">
        <w:t xml:space="preserve"> </w:t>
      </w:r>
      <w:r w:rsidRPr="00C77330">
        <w:t>место.</w:t>
      </w:r>
      <w:bookmarkStart w:id="73" w:name="P0825"/>
      <w:bookmarkEnd w:id="73"/>
    </w:p>
    <w:p w:rsidR="000413DD" w:rsidRPr="00C77330" w:rsidRDefault="000413DD" w:rsidP="00C77330">
      <w:r w:rsidRPr="00C77330">
        <w:t>36.21.</w:t>
      </w:r>
      <w:r w:rsidR="00C77330">
        <w:t xml:space="preserve"> </w:t>
      </w:r>
      <w:r w:rsidRPr="00C77330">
        <w:t>Результаты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фиксируются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протоколе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заявок,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котором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содержаться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частью</w:t>
      </w:r>
      <w:bookmarkStart w:id="74" w:name="P0829"/>
      <w:bookmarkEnd w:id="74"/>
      <w:r w:rsidR="00C77330">
        <w:t xml:space="preserve"> </w:t>
      </w:r>
      <w:r w:rsidRPr="00C77330">
        <w:t>14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3.2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включать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иные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усмотрению,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сведений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нарушает</w:t>
      </w:r>
      <w:r w:rsidR="00C77330">
        <w:t xml:space="preserve"> </w:t>
      </w:r>
      <w:r w:rsidRPr="00C77330">
        <w:t>норм</w:t>
      </w:r>
      <w:r w:rsidR="00C77330">
        <w:t xml:space="preserve"> </w:t>
      </w:r>
      <w:r w:rsidRPr="00C77330">
        <w:t>законодательства.</w:t>
      </w:r>
      <w:r w:rsidR="00C77330">
        <w:t xml:space="preserve"> </w:t>
      </w:r>
    </w:p>
    <w:p w:rsidR="000413DD" w:rsidRPr="00C77330" w:rsidRDefault="000413DD" w:rsidP="00C77330">
      <w:r w:rsidRPr="00C77330">
        <w:lastRenderedPageBreak/>
        <w:t>36.22.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подписывается</w:t>
      </w:r>
      <w:r w:rsidR="00C77330">
        <w:t xml:space="preserve"> </w:t>
      </w:r>
      <w:r w:rsidRPr="00C77330">
        <w:t>присутствующими</w:t>
      </w:r>
      <w:r w:rsidR="00C77330">
        <w:t xml:space="preserve"> </w:t>
      </w:r>
      <w:r w:rsidRPr="00C77330">
        <w:t>членами</w:t>
      </w:r>
      <w:r w:rsidR="00C77330">
        <w:t xml:space="preserve"> </w:t>
      </w:r>
      <w:r w:rsidRPr="00C77330">
        <w:t>комиссии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день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заявок.</w:t>
      </w:r>
    </w:p>
    <w:p w:rsidR="000413DD" w:rsidRPr="00C77330" w:rsidRDefault="000413DD" w:rsidP="00C77330">
      <w:r w:rsidRPr="00C77330">
        <w:t>36.23.</w:t>
      </w:r>
      <w:r w:rsidR="00C77330">
        <w:t xml:space="preserve"> </w:t>
      </w:r>
      <w:r w:rsidRPr="00C77330">
        <w:t>Подписанный</w:t>
      </w:r>
      <w:r w:rsidR="00C77330">
        <w:t xml:space="preserve"> </w:t>
      </w:r>
      <w:r w:rsidRPr="00C77330">
        <w:t>присутствующими</w:t>
      </w:r>
      <w:r w:rsidR="00C77330">
        <w:t xml:space="preserve"> </w:t>
      </w:r>
      <w:r w:rsidRPr="00C77330">
        <w:t>членами</w:t>
      </w:r>
      <w:r w:rsidR="00C77330">
        <w:t xml:space="preserve"> </w:t>
      </w:r>
      <w:r w:rsidRPr="00C77330">
        <w:t>комиссии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размещается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позднее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через</w:t>
      </w:r>
      <w:r w:rsidR="00C77330">
        <w:t xml:space="preserve"> </w:t>
      </w:r>
      <w:r w:rsidRPr="00C77330">
        <w:t>три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со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подписания.</w:t>
      </w:r>
    </w:p>
    <w:p w:rsidR="000413DD" w:rsidRPr="00C77330" w:rsidRDefault="000413DD" w:rsidP="00C77330">
      <w:r w:rsidRPr="00C77330">
        <w:t>36.24.</w:t>
      </w:r>
      <w:r w:rsidR="00C77330">
        <w:t xml:space="preserve"> </w:t>
      </w:r>
      <w:bookmarkStart w:id="75" w:name="P0847"/>
      <w:bookmarkEnd w:id="75"/>
      <w:r w:rsidRPr="00C77330">
        <w:t>Любой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обжаловать</w:t>
      </w:r>
      <w:r w:rsidR="00C77330">
        <w:t xml:space="preserve"> </w:t>
      </w:r>
      <w:r w:rsidRPr="00C77330">
        <w:t>результаты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установленном</w:t>
      </w:r>
      <w:r w:rsidR="00C77330">
        <w:t xml:space="preserve"> </w:t>
      </w:r>
      <w:r w:rsidRPr="00C77330">
        <w:t>порядке</w:t>
      </w:r>
      <w:bookmarkStart w:id="76" w:name="P0849"/>
      <w:bookmarkEnd w:id="76"/>
      <w:r w:rsidRPr="00C77330">
        <w:t>.</w:t>
      </w:r>
    </w:p>
    <w:p w:rsidR="000413DD" w:rsidRPr="00C77330" w:rsidRDefault="000413DD" w:rsidP="00C77330"/>
    <w:p w:rsidR="000413DD" w:rsidRPr="00C77330" w:rsidRDefault="000413DD" w:rsidP="00C77330">
      <w:bookmarkStart w:id="77" w:name="_Toc532377068"/>
      <w:r w:rsidRPr="00C77330">
        <w:t>37.</w:t>
      </w:r>
      <w:r w:rsidR="00C77330">
        <w:t xml:space="preserve"> </w:t>
      </w:r>
      <w:r w:rsidRPr="00C77330">
        <w:t>Особенности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bookmarkEnd w:id="77"/>
    </w:p>
    <w:p w:rsidR="000413DD" w:rsidRPr="00C77330" w:rsidRDefault="000413DD" w:rsidP="00C77330">
      <w:pPr>
        <w:rPr>
          <w:rFonts w:eastAsiaTheme="minorHAnsi"/>
        </w:rPr>
      </w:pPr>
    </w:p>
    <w:p w:rsidR="000413DD" w:rsidRPr="00C77330" w:rsidRDefault="000413DD" w:rsidP="00C77330">
      <w:r w:rsidRPr="00C77330">
        <w:t>37.1.</w:t>
      </w:r>
      <w:r w:rsidR="00C77330">
        <w:t xml:space="preserve"> </w:t>
      </w:r>
      <w:r w:rsidRPr="00C77330">
        <w:t>Проведение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осуществляется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электронных</w:t>
      </w:r>
      <w:r w:rsidR="00C77330">
        <w:t xml:space="preserve"> </w:t>
      </w:r>
      <w:r w:rsidRPr="00C77330">
        <w:t>площадках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порядке,</w:t>
      </w:r>
      <w:r w:rsidR="00C77330">
        <w:t xml:space="preserve"> </w:t>
      </w:r>
      <w:r w:rsidRPr="00C77330">
        <w:t>предусмотренном</w:t>
      </w:r>
      <w:r w:rsidR="00C77330">
        <w:t xml:space="preserve"> </w:t>
      </w:r>
      <w:r w:rsidRPr="00C77330">
        <w:t>главами</w:t>
      </w:r>
      <w:r w:rsidR="00C77330">
        <w:t xml:space="preserve"> </w:t>
      </w:r>
      <w:r w:rsidRPr="00C77330">
        <w:t>30,</w:t>
      </w:r>
      <w:r w:rsidR="00C77330">
        <w:t xml:space="preserve"> </w:t>
      </w:r>
      <w:r w:rsidRPr="00C77330">
        <w:t>31,</w:t>
      </w:r>
      <w:r w:rsidR="00C77330">
        <w:t xml:space="preserve"> </w:t>
      </w:r>
      <w:r w:rsidRPr="00C77330">
        <w:t>33,</w:t>
      </w:r>
      <w:r w:rsidR="00C77330">
        <w:t xml:space="preserve"> </w:t>
      </w:r>
      <w:r w:rsidRPr="00C77330">
        <w:t>34,</w:t>
      </w:r>
      <w:r w:rsidR="00C77330">
        <w:t xml:space="preserve"> </w:t>
      </w:r>
      <w:r w:rsidRPr="00C77330">
        <w:t>36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учетом</w:t>
      </w:r>
      <w:r w:rsidR="00C77330">
        <w:t xml:space="preserve"> </w:t>
      </w:r>
      <w:r w:rsidRPr="00C77330">
        <w:t>особенностей</w:t>
      </w:r>
      <w:r w:rsidR="00C77330">
        <w:t xml:space="preserve"> </w:t>
      </w:r>
      <w:r w:rsidRPr="00C77330">
        <w:t>настоящей</w:t>
      </w:r>
      <w:r w:rsidR="00C77330">
        <w:t xml:space="preserve"> </w:t>
      </w:r>
      <w:r w:rsidRPr="00C77330">
        <w:t>главы.</w:t>
      </w:r>
    </w:p>
    <w:p w:rsidR="000413DD" w:rsidRPr="00C77330" w:rsidRDefault="000413DD" w:rsidP="00C77330">
      <w:r w:rsidRPr="00C77330">
        <w:t>37.2.</w:t>
      </w:r>
      <w:r w:rsidR="00C77330">
        <w:t xml:space="preserve"> </w:t>
      </w:r>
      <w:r w:rsidRPr="00C77330">
        <w:t>Общий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осуществления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устанавливается</w:t>
      </w:r>
      <w:r w:rsidR="00C77330">
        <w:t xml:space="preserve"> </w:t>
      </w:r>
      <w:r w:rsidRPr="00C77330">
        <w:t>статьей</w:t>
      </w:r>
      <w:r w:rsidR="00C77330">
        <w:t xml:space="preserve"> </w:t>
      </w:r>
      <w:r w:rsidRPr="00C77330">
        <w:t>3.3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223-ФЗ.</w:t>
      </w:r>
    </w:p>
    <w:p w:rsidR="000413DD" w:rsidRPr="00C77330" w:rsidRDefault="000413DD" w:rsidP="00C77330">
      <w:r w:rsidRPr="00C77330">
        <w:t>37.3.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подана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посредством</w:t>
      </w:r>
      <w:r w:rsidR="00C77330">
        <w:t xml:space="preserve"> </w:t>
      </w:r>
      <w:r w:rsidRPr="00C77330">
        <w:t>функционала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площадки.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помимо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подает</w:t>
      </w:r>
      <w:r w:rsidR="00C77330">
        <w:t xml:space="preserve"> </w:t>
      </w:r>
      <w:r w:rsidRPr="00C77330">
        <w:t>заявку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рассматривает</w:t>
      </w:r>
      <w:r w:rsidR="00C77330">
        <w:t xml:space="preserve"> </w:t>
      </w:r>
      <w:r w:rsidRPr="00C77330">
        <w:t>такую</w:t>
      </w:r>
      <w:r w:rsidR="00C77330">
        <w:t xml:space="preserve"> </w:t>
      </w:r>
      <w:r w:rsidRPr="00C77330">
        <w:t>заявку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возвращает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участнику,</w:t>
      </w:r>
      <w:r w:rsidR="00C77330">
        <w:t xml:space="preserve"> </w:t>
      </w:r>
      <w:r w:rsidRPr="00C77330">
        <w:t>подавшему</w:t>
      </w:r>
      <w:r w:rsidR="00C77330">
        <w:t xml:space="preserve"> </w:t>
      </w:r>
      <w:r w:rsidRPr="00C77330">
        <w:t>такую</w:t>
      </w:r>
      <w:r w:rsidR="00C77330">
        <w:t xml:space="preserve"> </w:t>
      </w:r>
      <w:r w:rsidRPr="00C77330">
        <w:t>заявку,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утилизировать.</w:t>
      </w:r>
    </w:p>
    <w:p w:rsidR="000413DD" w:rsidRPr="00C77330" w:rsidRDefault="000413DD" w:rsidP="00C77330">
      <w:r w:rsidRPr="00C77330">
        <w:t>37.4.</w:t>
      </w:r>
      <w:r w:rsidR="00C77330">
        <w:t xml:space="preserve"> </w:t>
      </w:r>
      <w:r w:rsidRPr="00C77330">
        <w:t>Внесение</w:t>
      </w:r>
      <w:r w:rsidR="00C77330">
        <w:t xml:space="preserve"> </w:t>
      </w:r>
      <w:r w:rsidRPr="00C77330">
        <w:t>изменений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отзыв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осуществляется</w:t>
      </w:r>
      <w:r w:rsidR="00C77330">
        <w:t xml:space="preserve"> </w:t>
      </w:r>
      <w:r w:rsidRPr="00C77330">
        <w:t>посредством</w:t>
      </w:r>
      <w:r w:rsidR="00C77330">
        <w:t xml:space="preserve"> </w:t>
      </w:r>
      <w:r w:rsidRPr="00C77330">
        <w:t>использования</w:t>
      </w:r>
      <w:r w:rsidR="00C77330">
        <w:t xml:space="preserve"> </w:t>
      </w:r>
      <w:r w:rsidRPr="00C77330">
        <w:t>функционала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которой</w:t>
      </w:r>
      <w:r w:rsidR="00C77330">
        <w:t xml:space="preserve"> </w:t>
      </w:r>
      <w:r w:rsidRPr="00C77330">
        <w:t>проводится</w:t>
      </w:r>
      <w:r w:rsidR="00C77330">
        <w:t xml:space="preserve"> </w:t>
      </w:r>
      <w:r w:rsidRPr="00C77330">
        <w:t>закупка,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регламентом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площадки.</w:t>
      </w:r>
    </w:p>
    <w:p w:rsidR="000413DD" w:rsidRPr="00C77330" w:rsidRDefault="000413DD" w:rsidP="00C77330">
      <w:r w:rsidRPr="00C77330">
        <w:t>37.5.</w:t>
      </w:r>
      <w:r w:rsidR="00C77330">
        <w:t xml:space="preserve"> </w:t>
      </w:r>
      <w:r w:rsidRPr="00C77330">
        <w:t>Процедура</w:t>
      </w:r>
      <w:r w:rsidR="00C77330">
        <w:t xml:space="preserve"> </w:t>
      </w:r>
      <w:r w:rsidRPr="00C77330">
        <w:t>открытия</w:t>
      </w:r>
      <w:r w:rsidR="00C77330">
        <w:t xml:space="preserve"> </w:t>
      </w:r>
      <w:r w:rsidRPr="00C77330">
        <w:t>доступа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поданным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заявкам</w:t>
      </w:r>
      <w:r w:rsidR="00C77330">
        <w:t xml:space="preserve"> </w:t>
      </w:r>
      <w:r w:rsidRPr="00C77330">
        <w:t>(далее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главе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открытие</w:t>
      </w:r>
      <w:r w:rsidR="00C77330">
        <w:t xml:space="preserve"> </w:t>
      </w:r>
      <w:r w:rsidRPr="00C77330">
        <w:t>доступа)</w:t>
      </w:r>
      <w:r w:rsidR="00C77330">
        <w:t xml:space="preserve"> </w:t>
      </w:r>
      <w:r w:rsidRPr="00C77330">
        <w:t>проводится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день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конкурсе.</w:t>
      </w:r>
      <w:r w:rsidR="00C77330">
        <w:t xml:space="preserve"> </w:t>
      </w:r>
      <w:r w:rsidRPr="00C77330">
        <w:t>Сроки</w:t>
      </w:r>
      <w:r w:rsidR="00C77330">
        <w:t xml:space="preserve"> </w:t>
      </w:r>
      <w:r w:rsidRPr="00C77330">
        <w:t>открытия</w:t>
      </w:r>
      <w:r w:rsidR="00C77330">
        <w:t xml:space="preserve"> </w:t>
      </w:r>
      <w:r w:rsidRPr="00C77330">
        <w:t>доступа</w:t>
      </w:r>
      <w:r w:rsidR="00C77330">
        <w:t xml:space="preserve"> </w:t>
      </w:r>
      <w:r w:rsidRPr="00C77330">
        <w:t>устанавливаются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самостоятельно.</w:t>
      </w:r>
    </w:p>
    <w:p w:rsidR="000413DD" w:rsidRPr="00C77330" w:rsidRDefault="000413DD" w:rsidP="00C77330">
      <w:r w:rsidRPr="00C77330">
        <w:t>37.6.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осуществляет</w:t>
      </w:r>
      <w:r w:rsidR="00C77330">
        <w:t xml:space="preserve"> </w:t>
      </w:r>
      <w:r w:rsidRPr="00C77330">
        <w:t>открытие</w:t>
      </w:r>
      <w:r w:rsidR="00C77330">
        <w:t xml:space="preserve"> </w:t>
      </w:r>
      <w:r w:rsidRPr="00C77330">
        <w:t>доступа,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формирует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открытия</w:t>
      </w:r>
      <w:r w:rsidR="00C77330">
        <w:t xml:space="preserve"> </w:t>
      </w:r>
      <w:r w:rsidRPr="00C77330">
        <w:t>доступа,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котором</w:t>
      </w:r>
      <w:r w:rsidR="00C77330">
        <w:t xml:space="preserve"> </w:t>
      </w:r>
      <w:r w:rsidRPr="00C77330">
        <w:t>указываются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согласно</w:t>
      </w:r>
      <w:r w:rsidR="00C77330">
        <w:t xml:space="preserve"> </w:t>
      </w:r>
      <w:r w:rsidRPr="00C77330">
        <w:t>части</w:t>
      </w:r>
      <w:r w:rsidR="00C77330">
        <w:t xml:space="preserve"> </w:t>
      </w:r>
      <w:r w:rsidRPr="00C77330">
        <w:t>13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3.2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включать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иные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усмотрению,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сведений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нарушает</w:t>
      </w:r>
      <w:r w:rsidR="00C77330">
        <w:t xml:space="preserve"> </w:t>
      </w:r>
      <w:r w:rsidRPr="00C77330">
        <w:t>норм</w:t>
      </w:r>
      <w:r w:rsidR="00C77330">
        <w:t xml:space="preserve"> </w:t>
      </w:r>
      <w:r w:rsidRPr="00C77330">
        <w:t>законодательства.</w:t>
      </w:r>
      <w:r w:rsidR="00C77330">
        <w:t xml:space="preserve"> </w:t>
      </w:r>
    </w:p>
    <w:p w:rsidR="000413DD" w:rsidRPr="00C77330" w:rsidRDefault="000413DD" w:rsidP="00C77330">
      <w:r w:rsidRPr="00C77330">
        <w:t>37.7.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открытия</w:t>
      </w:r>
      <w:r w:rsidR="00C77330">
        <w:t xml:space="preserve"> </w:t>
      </w:r>
      <w:r w:rsidRPr="00C77330">
        <w:t>доступа</w:t>
      </w:r>
      <w:r w:rsidR="00C77330">
        <w:t xml:space="preserve"> </w:t>
      </w:r>
      <w:r w:rsidRPr="00C77330">
        <w:t>подписывается</w:t>
      </w:r>
      <w:r w:rsidR="00C77330">
        <w:t xml:space="preserve"> </w:t>
      </w:r>
      <w:r w:rsidRPr="00C77330">
        <w:t>присутствующими</w:t>
      </w:r>
      <w:r w:rsidR="00C77330">
        <w:t xml:space="preserve"> </w:t>
      </w:r>
      <w:r w:rsidRPr="00C77330">
        <w:t>членами</w:t>
      </w:r>
      <w:r w:rsidR="00C77330">
        <w:t xml:space="preserve"> </w:t>
      </w:r>
      <w:r w:rsidRPr="00C77330">
        <w:t>комиссии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день</w:t>
      </w:r>
      <w:r w:rsidR="00C77330">
        <w:t xml:space="preserve"> </w:t>
      </w:r>
      <w:r w:rsidRPr="00C77330">
        <w:t>открытия</w:t>
      </w:r>
      <w:r w:rsidR="00C77330">
        <w:t xml:space="preserve"> </w:t>
      </w:r>
      <w:r w:rsidRPr="00C77330">
        <w:t>доступа.</w:t>
      </w:r>
    </w:p>
    <w:p w:rsidR="000413DD" w:rsidRPr="00C77330" w:rsidRDefault="000413DD" w:rsidP="00C77330">
      <w:r w:rsidRPr="00C77330">
        <w:t>37.8.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открытия</w:t>
      </w:r>
      <w:r w:rsidR="00C77330">
        <w:t xml:space="preserve"> </w:t>
      </w:r>
      <w:r w:rsidRPr="00C77330">
        <w:t>доступа</w:t>
      </w:r>
      <w:r w:rsidR="00C77330">
        <w:t xml:space="preserve"> </w:t>
      </w:r>
      <w:r w:rsidRPr="00C77330">
        <w:t>содержит</w:t>
      </w:r>
      <w:r w:rsidR="00C77330">
        <w:t xml:space="preserve"> </w:t>
      </w:r>
      <w:r w:rsidRPr="00C77330">
        <w:t>информацию,</w:t>
      </w:r>
      <w:r w:rsidR="00C77330">
        <w:t xml:space="preserve"> </w:t>
      </w:r>
      <w:r w:rsidRPr="00C77330">
        <w:t>указанную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пункте</w:t>
      </w:r>
      <w:r w:rsidR="00C77330">
        <w:t xml:space="preserve"> </w:t>
      </w:r>
      <w:r w:rsidRPr="00C77330">
        <w:t>37.6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исключением</w:t>
      </w:r>
      <w:r w:rsidR="00C77330">
        <w:t xml:space="preserve"> </w:t>
      </w:r>
      <w:r w:rsidRPr="00C77330">
        <w:t>ценовых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подписывается</w:t>
      </w:r>
      <w:r w:rsidR="00C77330">
        <w:t xml:space="preserve"> </w:t>
      </w:r>
      <w:r w:rsidRPr="00C77330">
        <w:t>присутствующими</w:t>
      </w:r>
      <w:r w:rsidR="00C77330">
        <w:t xml:space="preserve"> </w:t>
      </w:r>
      <w:r w:rsidRPr="00C77330">
        <w:t>членами</w:t>
      </w:r>
      <w:r w:rsidR="00C77330">
        <w:t xml:space="preserve"> </w:t>
      </w:r>
      <w:r w:rsidRPr="00C77330">
        <w:t>комиссии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день</w:t>
      </w:r>
      <w:r w:rsidR="00C77330">
        <w:t xml:space="preserve"> </w:t>
      </w:r>
      <w:r w:rsidRPr="00C77330">
        <w:t>открытия</w:t>
      </w:r>
      <w:r w:rsidR="00C77330">
        <w:t xml:space="preserve"> </w:t>
      </w:r>
      <w:r w:rsidRPr="00C77330">
        <w:t>доступа.</w:t>
      </w:r>
    </w:p>
    <w:p w:rsidR="000413DD" w:rsidRPr="00C77330" w:rsidRDefault="000413DD" w:rsidP="00C77330">
      <w:r w:rsidRPr="00C77330">
        <w:t>37.9.</w:t>
      </w:r>
      <w:r w:rsidR="00C77330">
        <w:t xml:space="preserve"> </w:t>
      </w:r>
      <w:r w:rsidRPr="00C77330">
        <w:t>Подписанный</w:t>
      </w:r>
      <w:r w:rsidR="00C77330">
        <w:t xml:space="preserve"> </w:t>
      </w:r>
      <w:r w:rsidRPr="00C77330">
        <w:t>присутствующими</w:t>
      </w:r>
      <w:r w:rsidR="00C77330">
        <w:t xml:space="preserve"> </w:t>
      </w:r>
      <w:r w:rsidRPr="00C77330">
        <w:t>членами</w:t>
      </w:r>
      <w:r w:rsidR="00C77330">
        <w:t xml:space="preserve"> </w:t>
      </w:r>
      <w:r w:rsidRPr="00C77330">
        <w:t>комиссии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открытия</w:t>
      </w:r>
      <w:r w:rsidR="00C77330">
        <w:t xml:space="preserve"> </w:t>
      </w:r>
      <w:r w:rsidRPr="00C77330">
        <w:t>доступа</w:t>
      </w:r>
      <w:r w:rsidR="00C77330">
        <w:t xml:space="preserve"> </w:t>
      </w:r>
      <w:r w:rsidRPr="00C77330">
        <w:t>размещается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позднее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через</w:t>
      </w:r>
      <w:r w:rsidR="00C77330">
        <w:t xml:space="preserve"> </w:t>
      </w:r>
      <w:r w:rsidRPr="00C77330">
        <w:t>три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со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подписания.</w:t>
      </w:r>
    </w:p>
    <w:p w:rsidR="000413DD" w:rsidRPr="00C77330" w:rsidRDefault="000413DD" w:rsidP="00C77330">
      <w:r w:rsidRPr="00C77330">
        <w:t>37.10.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было</w:t>
      </w:r>
      <w:r w:rsidR="00C77330">
        <w:t xml:space="preserve"> </w:t>
      </w:r>
      <w:r w:rsidRPr="00C77330">
        <w:t>подано</w:t>
      </w:r>
      <w:r w:rsidR="00C77330">
        <w:t xml:space="preserve"> </w:t>
      </w:r>
      <w:r w:rsidRPr="00C77330">
        <w:t>ни</w:t>
      </w:r>
      <w:r w:rsidR="00C77330">
        <w:t xml:space="preserve"> </w:t>
      </w:r>
      <w:r w:rsidRPr="00C77330">
        <w:t>одной</w:t>
      </w:r>
      <w:r w:rsidR="00C77330">
        <w:t xml:space="preserve"> </w:t>
      </w:r>
      <w:r w:rsidRPr="00C77330">
        <w:t>заявки,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вместо</w:t>
      </w:r>
      <w:r w:rsidR="00C77330">
        <w:t xml:space="preserve"> </w:t>
      </w:r>
      <w:r w:rsidRPr="00C77330">
        <w:t>протокола</w:t>
      </w:r>
      <w:r w:rsidR="00C77330">
        <w:t xml:space="preserve"> </w:t>
      </w:r>
      <w:r w:rsidRPr="00C77330">
        <w:t>открытия</w:t>
      </w:r>
      <w:r w:rsidR="00C77330">
        <w:t xml:space="preserve"> </w:t>
      </w:r>
      <w:r w:rsidRPr="00C77330">
        <w:t>доступа</w:t>
      </w:r>
      <w:r w:rsidR="00C77330">
        <w:t xml:space="preserve"> </w:t>
      </w:r>
      <w:r w:rsidRPr="00C77330">
        <w:t>формирует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день</w:t>
      </w:r>
      <w:r w:rsidR="00C77330">
        <w:t xml:space="preserve"> </w:t>
      </w:r>
      <w:r w:rsidRPr="00C77330">
        <w:t>открытия</w:t>
      </w:r>
      <w:r w:rsidR="00C77330">
        <w:t xml:space="preserve"> </w:t>
      </w:r>
      <w:r w:rsidRPr="00C77330">
        <w:t>доступа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признания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несостоявшимся,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котором</w:t>
      </w:r>
      <w:r w:rsidR="00C77330">
        <w:t xml:space="preserve"> </w:t>
      </w:r>
      <w:r w:rsidRPr="00C77330">
        <w:t>указываются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согласно</w:t>
      </w:r>
      <w:r w:rsidR="00C77330">
        <w:t xml:space="preserve"> </w:t>
      </w:r>
      <w:r w:rsidRPr="00C77330">
        <w:t>части</w:t>
      </w:r>
      <w:r w:rsidR="00C77330">
        <w:t xml:space="preserve"> </w:t>
      </w:r>
      <w:r w:rsidRPr="00C77330">
        <w:t>14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3.2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включать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иные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усмотрению,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сведений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нарушает</w:t>
      </w:r>
      <w:r w:rsidR="00C77330">
        <w:t xml:space="preserve"> </w:t>
      </w:r>
      <w:r w:rsidRPr="00C77330">
        <w:t>норм</w:t>
      </w:r>
      <w:r w:rsidR="00C77330">
        <w:t xml:space="preserve"> </w:t>
      </w:r>
      <w:r w:rsidRPr="00C77330">
        <w:t>законодательства.</w:t>
      </w:r>
      <w:r w:rsidR="00C77330">
        <w:t xml:space="preserve"> </w:t>
      </w:r>
    </w:p>
    <w:p w:rsidR="000413DD" w:rsidRPr="00C77330" w:rsidRDefault="000413DD" w:rsidP="00C77330">
      <w:r w:rsidRPr="00C77330">
        <w:t>37.11.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признания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несостоявшимся,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составления,</w:t>
      </w:r>
      <w:r w:rsidR="00C77330">
        <w:t xml:space="preserve"> </w:t>
      </w:r>
      <w:r w:rsidRPr="00C77330">
        <w:t>размещается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позднее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через</w:t>
      </w:r>
      <w:r w:rsidR="00C77330">
        <w:t xml:space="preserve"> </w:t>
      </w:r>
      <w:r w:rsidRPr="00C77330">
        <w:t>три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со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подписания.</w:t>
      </w:r>
    </w:p>
    <w:p w:rsidR="000413DD" w:rsidRPr="00C77330" w:rsidRDefault="000413DD" w:rsidP="00C77330">
      <w:r w:rsidRPr="00C77330">
        <w:lastRenderedPageBreak/>
        <w:t>37.12.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конкурса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заключается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порядке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сроки,</w:t>
      </w:r>
      <w:r w:rsidR="00C77330">
        <w:t xml:space="preserve"> </w:t>
      </w:r>
      <w:r w:rsidRPr="00C77330">
        <w:t>предусмотренные</w:t>
      </w:r>
      <w:r w:rsidR="00C77330">
        <w:t xml:space="preserve"> </w:t>
      </w:r>
      <w:r w:rsidRPr="00C77330">
        <w:t>действующим</w:t>
      </w:r>
      <w:r w:rsidR="00C77330">
        <w:t xml:space="preserve"> </w:t>
      </w:r>
      <w:r w:rsidRPr="00C77330">
        <w:t>законодательством,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главой</w:t>
      </w:r>
      <w:r w:rsidR="00C77330">
        <w:t xml:space="preserve"> </w:t>
      </w:r>
      <w:r w:rsidRPr="00C77330">
        <w:t>26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/>
    <w:p w:rsidR="000413DD" w:rsidRPr="00C77330" w:rsidRDefault="000413DD" w:rsidP="00C77330"/>
    <w:p w:rsidR="000413DD" w:rsidRPr="00C77330" w:rsidRDefault="000413DD" w:rsidP="00C77330">
      <w:bookmarkStart w:id="78" w:name="_Toc532377069"/>
      <w:r w:rsidRPr="00C77330">
        <w:t>III.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ПРИМЕНЕНИЯ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АУКЦИОНА</w:t>
      </w:r>
      <w:bookmarkEnd w:id="78"/>
    </w:p>
    <w:p w:rsidR="000413DD" w:rsidRPr="00C77330" w:rsidRDefault="000413DD" w:rsidP="00C77330"/>
    <w:p w:rsidR="000413DD" w:rsidRPr="00C77330" w:rsidRDefault="000413DD" w:rsidP="00C77330">
      <w:bookmarkStart w:id="79" w:name="_Toc532377070"/>
      <w:r w:rsidRPr="00C77330">
        <w:t>38.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применения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аукциона,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bookmarkEnd w:id="79"/>
    </w:p>
    <w:p w:rsidR="000413DD" w:rsidRPr="00C77330" w:rsidRDefault="000413DD" w:rsidP="00C77330"/>
    <w:p w:rsidR="000413DD" w:rsidRPr="00C77330" w:rsidRDefault="000413DD" w:rsidP="00C77330">
      <w:r w:rsidRPr="00C77330">
        <w:t>38.1.</w:t>
      </w:r>
      <w:r w:rsidR="00C77330">
        <w:t xml:space="preserve"> </w:t>
      </w:r>
      <w:r w:rsidRPr="00C77330">
        <w:t>Под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аукционом</w:t>
      </w:r>
      <w:r w:rsidR="00C77330">
        <w:t xml:space="preserve"> </w:t>
      </w:r>
      <w:r w:rsidRPr="00C77330">
        <w:t>понимается</w:t>
      </w:r>
      <w:r w:rsidR="00C77330">
        <w:t xml:space="preserve"> </w:t>
      </w:r>
      <w:r w:rsidRPr="00C77330">
        <w:t>форма</w:t>
      </w:r>
      <w:r w:rsidR="00C77330">
        <w:t xml:space="preserve"> </w:t>
      </w:r>
      <w:r w:rsidRPr="00C77330">
        <w:t>торгов,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которой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сообщается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неограниченному</w:t>
      </w:r>
      <w:r w:rsidR="00C77330">
        <w:t xml:space="preserve"> </w:t>
      </w:r>
      <w:r w:rsidRPr="00C77330">
        <w:t>кругу</w:t>
      </w:r>
      <w:r w:rsidR="00C77330">
        <w:t xml:space="preserve"> </w:t>
      </w:r>
      <w:r w:rsidRPr="00C77330">
        <w:t>лиц</w:t>
      </w:r>
      <w:r w:rsidR="00C77330">
        <w:t xml:space="preserve"> </w:t>
      </w:r>
      <w:r w:rsidRPr="00C77330">
        <w:t>путем</w:t>
      </w:r>
      <w:r w:rsidR="00C77330">
        <w:t xml:space="preserve"> </w:t>
      </w:r>
      <w:r w:rsidRPr="00C77330">
        <w:t>размещения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нем;</w:t>
      </w:r>
      <w:r w:rsidR="00C77330">
        <w:t xml:space="preserve"> </w:t>
      </w:r>
      <w:r w:rsidRPr="00C77330">
        <w:t>победителем</w:t>
      </w:r>
      <w:r w:rsidR="00C77330">
        <w:t xml:space="preserve"> </w:t>
      </w:r>
      <w:r w:rsidRPr="00C77330">
        <w:t>аукциона,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которым</w:t>
      </w:r>
      <w:r w:rsidR="00C77330">
        <w:t xml:space="preserve"> </w:t>
      </w:r>
      <w:r w:rsidRPr="00C77330">
        <w:t>заключается</w:t>
      </w:r>
      <w:r w:rsidR="00C77330">
        <w:t xml:space="preserve"> </w:t>
      </w:r>
      <w:r w:rsidRPr="00C77330">
        <w:t>договор,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лицо,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соответствует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которое</w:t>
      </w:r>
      <w:r w:rsidR="00C77330">
        <w:t xml:space="preserve"> </w:t>
      </w:r>
      <w:r w:rsidRPr="00C77330">
        <w:t>предложило</w:t>
      </w:r>
      <w:r w:rsidR="00C77330">
        <w:t xml:space="preserve"> </w:t>
      </w:r>
      <w:r w:rsidRPr="00C77330">
        <w:t>наиболее</w:t>
      </w:r>
      <w:r w:rsidR="00C77330">
        <w:t xml:space="preserve"> </w:t>
      </w:r>
      <w:r w:rsidRPr="00C77330">
        <w:t>низкую</w:t>
      </w:r>
      <w:r w:rsidR="00C77330">
        <w:t xml:space="preserve"> </w:t>
      </w:r>
      <w:r w:rsidRPr="00C77330">
        <w:t>цену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путем</w:t>
      </w:r>
      <w:r w:rsidR="00C77330">
        <w:t xml:space="preserve"> </w:t>
      </w:r>
      <w:r w:rsidRPr="00C77330">
        <w:t>снижения</w:t>
      </w:r>
      <w:r w:rsidR="00C77330">
        <w:t xml:space="preserve"> </w:t>
      </w:r>
      <w:r w:rsidRPr="00C77330">
        <w:t>начальной</w:t>
      </w:r>
      <w:r w:rsidR="00C77330">
        <w:t xml:space="preserve"> </w:t>
      </w:r>
      <w:r w:rsidRPr="00C77330">
        <w:t>(максимальной)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указанной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аукциона,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установленную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величину</w:t>
      </w:r>
      <w:r w:rsidR="00C77330">
        <w:t xml:space="preserve"> </w:t>
      </w:r>
      <w:r w:rsidRPr="00C77330">
        <w:t>(далее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«шаг</w:t>
      </w:r>
      <w:r w:rsidR="00C77330">
        <w:t xml:space="preserve"> </w:t>
      </w:r>
      <w:r w:rsidRPr="00C77330">
        <w:t>аукциона»).</w:t>
      </w:r>
      <w:r w:rsidR="00C77330">
        <w:t xml:space="preserve"> </w:t>
      </w:r>
    </w:p>
    <w:p w:rsidR="000413DD" w:rsidRPr="00C77330" w:rsidRDefault="000413DD" w:rsidP="00C77330"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снижена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нуля,</w:t>
      </w:r>
      <w:r w:rsidR="00C77330">
        <w:t xml:space="preserve"> </w:t>
      </w:r>
      <w:r w:rsidRPr="00C77330">
        <w:t>аукцион</w:t>
      </w:r>
      <w:r w:rsidR="00C77330">
        <w:t xml:space="preserve"> </w:t>
      </w:r>
      <w:r w:rsidRPr="00C77330">
        <w:t>проводится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право</w:t>
      </w:r>
      <w:r w:rsidR="00C77330">
        <w:t xml:space="preserve"> </w:t>
      </w:r>
      <w:r w:rsidRPr="00C77330">
        <w:t>заключить</w:t>
      </w:r>
      <w:r w:rsidR="00C77330">
        <w:t xml:space="preserve"> </w:t>
      </w:r>
      <w:r w:rsidRPr="00C77330">
        <w:t>договор.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победителем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лицо,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соответствует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которое</w:t>
      </w:r>
      <w:r w:rsidR="00C77330">
        <w:t xml:space="preserve"> </w:t>
      </w:r>
      <w:r w:rsidRPr="00C77330">
        <w:t>предложило</w:t>
      </w:r>
      <w:r w:rsidR="00C77330">
        <w:t xml:space="preserve"> </w:t>
      </w:r>
      <w:r w:rsidRPr="00C77330">
        <w:t>наиболее</w:t>
      </w:r>
      <w:r w:rsidR="00C77330">
        <w:t xml:space="preserve"> </w:t>
      </w:r>
      <w:r w:rsidRPr="00C77330">
        <w:t>высокую</w:t>
      </w:r>
      <w:r w:rsidR="00C77330">
        <w:t xml:space="preserve"> </w:t>
      </w:r>
      <w:r w:rsidRPr="00C77330">
        <w:t>цену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право</w:t>
      </w:r>
      <w:r w:rsidR="00C77330">
        <w:t xml:space="preserve"> </w:t>
      </w:r>
      <w:r w:rsidRPr="00C77330">
        <w:t>заключить</w:t>
      </w:r>
      <w:r w:rsidR="00C77330">
        <w:t xml:space="preserve"> </w:t>
      </w:r>
      <w:r w:rsidRPr="00C77330">
        <w:t>договор.</w:t>
      </w:r>
    </w:p>
    <w:p w:rsidR="000413DD" w:rsidRPr="00C77330" w:rsidRDefault="000413DD" w:rsidP="00C77330">
      <w:r w:rsidRPr="00C77330">
        <w:t>38.2.</w:t>
      </w:r>
      <w:r w:rsidR="00C77330">
        <w:t xml:space="preserve"> </w:t>
      </w:r>
      <w:r w:rsidRPr="00C77330">
        <w:t>Под</w:t>
      </w:r>
      <w:r w:rsidR="00C77330">
        <w:t xml:space="preserve"> </w:t>
      </w:r>
      <w:r w:rsidRPr="00C77330">
        <w:t>аукционом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(электронным</w:t>
      </w:r>
      <w:r w:rsidR="00C77330">
        <w:t xml:space="preserve"> </w:t>
      </w:r>
      <w:r w:rsidRPr="00C77330">
        <w:t>аукционом)</w:t>
      </w:r>
      <w:r w:rsidR="00C77330">
        <w:t xml:space="preserve"> </w:t>
      </w:r>
      <w:r w:rsidRPr="00C77330">
        <w:t>понимается</w:t>
      </w:r>
      <w:r w:rsidR="00C77330">
        <w:t xml:space="preserve"> </w:t>
      </w:r>
      <w:r w:rsidRPr="00C77330">
        <w:t>открытый</w:t>
      </w:r>
      <w:r w:rsidR="00C77330">
        <w:t xml:space="preserve"> </w:t>
      </w:r>
      <w:r w:rsidRPr="00C77330">
        <w:t>аукцион,</w:t>
      </w:r>
      <w:r w:rsidR="00C77330">
        <w:t xml:space="preserve"> </w:t>
      </w:r>
      <w:r w:rsidRPr="00C77330">
        <w:t>проведение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обеспечивается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площадке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оператором.</w:t>
      </w:r>
    </w:p>
    <w:p w:rsidR="000413DD" w:rsidRPr="00C77330" w:rsidRDefault="000413DD" w:rsidP="00C77330">
      <w:r w:rsidRPr="00C77330">
        <w:t>38.3.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настоящем</w:t>
      </w:r>
      <w:r w:rsidR="00C77330">
        <w:t xml:space="preserve"> </w:t>
      </w:r>
      <w:r w:rsidRPr="00C77330">
        <w:t>разделе</w:t>
      </w:r>
      <w:r w:rsidR="00C77330">
        <w:t xml:space="preserve"> </w:t>
      </w:r>
      <w:r w:rsidRPr="00C77330">
        <w:t>под</w:t>
      </w:r>
      <w:r w:rsidR="00C77330">
        <w:t xml:space="preserve"> </w:t>
      </w:r>
      <w:r w:rsidRPr="00C77330">
        <w:t>аукционом</w:t>
      </w:r>
      <w:r w:rsidR="00C77330">
        <w:t xml:space="preserve"> </w:t>
      </w:r>
      <w:r w:rsidRPr="00C77330">
        <w:t>понимаются</w:t>
      </w:r>
      <w:r w:rsidR="00C77330">
        <w:t xml:space="preserve"> </w:t>
      </w:r>
      <w:r w:rsidRPr="00C77330">
        <w:t>электронный</w:t>
      </w:r>
      <w:r w:rsidR="00C77330">
        <w:t xml:space="preserve"> </w:t>
      </w:r>
      <w:r w:rsidRPr="00C77330">
        <w:t>аукцион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открытый</w:t>
      </w:r>
      <w:r w:rsidR="00C77330">
        <w:t xml:space="preserve"> </w:t>
      </w:r>
      <w:r w:rsidRPr="00C77330">
        <w:t>аукцион.</w:t>
      </w:r>
    </w:p>
    <w:p w:rsidR="000413DD" w:rsidRPr="00C77330" w:rsidRDefault="000413DD" w:rsidP="00C77330">
      <w:r w:rsidRPr="00C77330">
        <w:t>38.4.</w:t>
      </w:r>
      <w:r w:rsidRPr="00C77330">
        <w:tab/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осуществить</w:t>
      </w:r>
      <w:r w:rsidR="00C77330">
        <w:t xml:space="preserve"> </w:t>
      </w:r>
      <w:r w:rsidRPr="00C77330">
        <w:t>закупку</w:t>
      </w:r>
      <w:r w:rsidR="00C77330">
        <w:t xml:space="preserve"> </w:t>
      </w:r>
      <w:r w:rsidRPr="00C77330">
        <w:t>путем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выполнении</w:t>
      </w:r>
      <w:r w:rsidR="00C77330">
        <w:t xml:space="preserve"> </w:t>
      </w:r>
      <w:r w:rsidRPr="00C77330">
        <w:t>хотя</w:t>
      </w:r>
      <w:r w:rsidR="00C77330">
        <w:t xml:space="preserve"> </w:t>
      </w:r>
      <w:r w:rsidRPr="00C77330">
        <w:t>бы</w:t>
      </w:r>
      <w:r w:rsidR="00C77330">
        <w:t xml:space="preserve"> </w:t>
      </w:r>
      <w:r w:rsidRPr="00C77330">
        <w:t>одного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следующих</w:t>
      </w:r>
      <w:r w:rsidR="00C77330">
        <w:t xml:space="preserve"> </w:t>
      </w:r>
      <w:r w:rsidRPr="00C77330">
        <w:t>условий: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объектом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продукция,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которой</w:t>
      </w:r>
      <w:r w:rsidR="00C77330">
        <w:t xml:space="preserve"> </w:t>
      </w:r>
      <w:r w:rsidRPr="00C77330">
        <w:t>существует</w:t>
      </w:r>
      <w:r w:rsidR="00C77330">
        <w:t xml:space="preserve"> </w:t>
      </w:r>
      <w:r w:rsidRPr="00C77330">
        <w:t>функционирующий</w:t>
      </w:r>
      <w:r w:rsidR="00C77330">
        <w:t xml:space="preserve"> </w:t>
      </w:r>
      <w:r w:rsidRPr="00C77330">
        <w:t>рынок;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объектом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являются</w:t>
      </w:r>
      <w:r w:rsidR="00C77330">
        <w:t xml:space="preserve"> </w:t>
      </w:r>
      <w:r w:rsidRPr="00C77330">
        <w:t>товары,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услуги,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целесообразно</w:t>
      </w:r>
      <w:r w:rsidR="00C77330">
        <w:t xml:space="preserve"> </w:t>
      </w:r>
      <w:r w:rsidRPr="00C77330">
        <w:t>проводить</w:t>
      </w:r>
      <w:r w:rsidR="00C77330">
        <w:t xml:space="preserve"> </w:t>
      </w:r>
      <w:r w:rsidRPr="00C77330">
        <w:t>оценку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ценовому</w:t>
      </w:r>
      <w:r w:rsidR="00C77330">
        <w:t xml:space="preserve"> </w:t>
      </w:r>
      <w:r w:rsidRPr="00C77330">
        <w:t>критерию.</w:t>
      </w:r>
    </w:p>
    <w:p w:rsidR="000413DD" w:rsidRPr="00C77330" w:rsidRDefault="000413DD" w:rsidP="00C77330">
      <w:r w:rsidRPr="00C77330">
        <w:t>38.5.</w:t>
      </w:r>
      <w:r w:rsidRPr="00C77330">
        <w:tab/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осуществить</w:t>
      </w:r>
      <w:r w:rsidR="00C77330">
        <w:t xml:space="preserve"> </w:t>
      </w:r>
      <w:r w:rsidRPr="00C77330">
        <w:t>закупку</w:t>
      </w:r>
      <w:r w:rsidR="00C77330">
        <w:t xml:space="preserve"> </w:t>
      </w:r>
      <w:r w:rsidRPr="00C77330">
        <w:t>путем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одновременном</w:t>
      </w:r>
      <w:r w:rsidR="00C77330">
        <w:t xml:space="preserve"> </w:t>
      </w:r>
      <w:r w:rsidRPr="00C77330">
        <w:t>выполнении</w:t>
      </w:r>
      <w:r w:rsidR="00C77330">
        <w:t xml:space="preserve"> </w:t>
      </w:r>
      <w:r w:rsidRPr="00C77330">
        <w:t>следующих</w:t>
      </w:r>
      <w:r w:rsidR="00C77330">
        <w:t xml:space="preserve"> </w:t>
      </w:r>
      <w:r w:rsidRPr="00C77330">
        <w:t>условий: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объектом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являются</w:t>
      </w:r>
      <w:r w:rsidR="00C77330">
        <w:t xml:space="preserve"> </w:t>
      </w:r>
      <w:r w:rsidRPr="00C77330">
        <w:t>товары,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услуги,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целесообразно</w:t>
      </w:r>
      <w:r w:rsidR="00C77330">
        <w:t xml:space="preserve"> </w:t>
      </w:r>
      <w:r w:rsidRPr="00C77330">
        <w:t>проводить</w:t>
      </w:r>
      <w:r w:rsidR="00C77330">
        <w:t xml:space="preserve"> </w:t>
      </w:r>
      <w:r w:rsidRPr="00C77330">
        <w:t>оценку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ценовому</w:t>
      </w:r>
      <w:r w:rsidR="00C77330">
        <w:t xml:space="preserve"> </w:t>
      </w:r>
      <w:r w:rsidRPr="00C77330">
        <w:t>критерию;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невозможность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форме;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начальная</w:t>
      </w:r>
      <w:r w:rsidR="00C77330">
        <w:t xml:space="preserve"> </w:t>
      </w:r>
      <w:r w:rsidRPr="00C77330">
        <w:t>(максимальная)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превышает</w:t>
      </w:r>
      <w:r w:rsidR="00C77330">
        <w:t xml:space="preserve"> </w:t>
      </w:r>
      <w:r w:rsidRPr="00C77330">
        <w:t>пять</w:t>
      </w:r>
      <w:r w:rsidR="00C77330">
        <w:t xml:space="preserve"> </w:t>
      </w:r>
      <w:r w:rsidRPr="00C77330">
        <w:t>миллионов</w:t>
      </w:r>
      <w:r w:rsidR="00C77330">
        <w:t xml:space="preserve"> </w:t>
      </w:r>
      <w:r w:rsidRPr="00C77330">
        <w:t>рублей;</w:t>
      </w:r>
    </w:p>
    <w:p w:rsidR="000413DD" w:rsidRPr="00C77330" w:rsidRDefault="000413DD" w:rsidP="00C77330">
      <w:r w:rsidRPr="00C77330">
        <w:t>4)</w:t>
      </w:r>
      <w:r w:rsidR="00C77330">
        <w:t xml:space="preserve"> </w:t>
      </w:r>
      <w:r w:rsidRPr="00C77330">
        <w:t>соблюдение</w:t>
      </w:r>
      <w:r w:rsidR="00C77330">
        <w:t xml:space="preserve"> </w:t>
      </w:r>
      <w:r w:rsidRPr="00C77330">
        <w:t>требования,</w:t>
      </w:r>
      <w:r w:rsidR="00C77330">
        <w:t xml:space="preserve"> </w:t>
      </w:r>
      <w:r w:rsidRPr="00C77330">
        <w:t>указанного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пункте</w:t>
      </w:r>
      <w:r w:rsidR="00C77330">
        <w:t xml:space="preserve"> </w:t>
      </w:r>
      <w:r w:rsidRPr="00C77330">
        <w:t>7.7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  <w:r w:rsidR="00C77330">
        <w:t xml:space="preserve"> </w:t>
      </w:r>
    </w:p>
    <w:p w:rsidR="000413DD" w:rsidRPr="00C77330" w:rsidRDefault="000413DD" w:rsidP="00C77330">
      <w:r w:rsidRPr="00C77330">
        <w:t>38.6.</w:t>
      </w:r>
      <w:r w:rsidR="00C77330">
        <w:t xml:space="preserve"> </w:t>
      </w:r>
      <w:r w:rsidRPr="00C77330">
        <w:t>Ограничение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начальной</w:t>
      </w:r>
      <w:r w:rsidR="00C77330">
        <w:t xml:space="preserve"> </w:t>
      </w:r>
      <w:r w:rsidRPr="00C77330">
        <w:t>(максимальной)</w:t>
      </w:r>
      <w:r w:rsidR="00C77330">
        <w:t xml:space="preserve"> </w:t>
      </w:r>
      <w:r w:rsidRPr="00C77330">
        <w:t>цене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электронного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установлено.</w:t>
      </w:r>
      <w:r w:rsidR="00C77330">
        <w:t xml:space="preserve"> </w:t>
      </w:r>
    </w:p>
    <w:p w:rsidR="000413DD" w:rsidRPr="00C77330" w:rsidRDefault="000413DD" w:rsidP="00C77330">
      <w:r w:rsidRPr="00C77330">
        <w:t>38.7.</w:t>
      </w:r>
      <w:r w:rsidR="00C77330">
        <w:t xml:space="preserve"> </w:t>
      </w:r>
      <w:r w:rsidRPr="00C77330">
        <w:t>Этапами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форме,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котором</w:t>
      </w:r>
      <w:r w:rsidR="00C77330">
        <w:t xml:space="preserve"> </w:t>
      </w:r>
      <w:r w:rsidRPr="00C77330">
        <w:t>состоит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двух</w:t>
      </w:r>
      <w:r w:rsidR="00C77330">
        <w:t xml:space="preserve"> </w:t>
      </w:r>
      <w:r w:rsidRPr="00C77330">
        <w:t>частей,</w:t>
      </w:r>
      <w:r w:rsidR="00C77330">
        <w:t xml:space="preserve"> </w:t>
      </w:r>
      <w:r w:rsidRPr="00C77330">
        <w:t>являются</w:t>
      </w:r>
      <w:r w:rsidR="00C77330">
        <w:t xml:space="preserve"> </w:t>
      </w:r>
      <w:r w:rsidRPr="00C77330">
        <w:t>рассмотрение</w:t>
      </w:r>
      <w:r w:rsidR="00C77330">
        <w:t xml:space="preserve"> </w:t>
      </w:r>
      <w:r w:rsidRPr="00C77330">
        <w:t>первых</w:t>
      </w:r>
      <w:r w:rsidR="00C77330">
        <w:t xml:space="preserve"> </w:t>
      </w:r>
      <w:r w:rsidRPr="00C77330">
        <w:t>частей</w:t>
      </w:r>
      <w:r w:rsidR="00C77330">
        <w:t xml:space="preserve"> </w:t>
      </w:r>
      <w:r w:rsidRPr="00C77330">
        <w:t>заявок,</w:t>
      </w:r>
      <w:r w:rsidR="00C77330">
        <w:t xml:space="preserve"> </w:t>
      </w:r>
      <w:r w:rsidRPr="00C77330">
        <w:t>поданных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аукционе,</w:t>
      </w:r>
      <w:r w:rsidR="00C77330">
        <w:t xml:space="preserve"> </w:t>
      </w:r>
      <w:r w:rsidRPr="00C77330">
        <w:t>проведение</w:t>
      </w:r>
      <w:r w:rsidR="00C77330">
        <w:t xml:space="preserve"> </w:t>
      </w:r>
      <w:r w:rsidRPr="00C77330">
        <w:t>электронного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подведение</w:t>
      </w:r>
      <w:r w:rsidR="00C77330">
        <w:t xml:space="preserve"> </w:t>
      </w:r>
      <w:r w:rsidRPr="00C77330">
        <w:t>итогов</w:t>
      </w:r>
      <w:r w:rsidR="00C77330">
        <w:t xml:space="preserve"> </w:t>
      </w:r>
      <w:r w:rsidRPr="00C77330">
        <w:t>электронного</w:t>
      </w:r>
      <w:r w:rsidR="00C77330">
        <w:t xml:space="preserve"> </w:t>
      </w:r>
      <w:r w:rsidRPr="00C77330">
        <w:t>аукциона.</w:t>
      </w:r>
    </w:p>
    <w:p w:rsidR="000413DD" w:rsidRPr="00C77330" w:rsidRDefault="000413DD" w:rsidP="00C77330">
      <w:r w:rsidRPr="00C77330">
        <w:t>38.8.</w:t>
      </w:r>
      <w:r w:rsidR="00C77330">
        <w:t xml:space="preserve"> </w:t>
      </w:r>
      <w:r w:rsidRPr="00C77330">
        <w:t>Этапами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форме,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котором</w:t>
      </w:r>
      <w:r w:rsidR="00C77330">
        <w:t xml:space="preserve"> </w:t>
      </w:r>
      <w:r w:rsidRPr="00C77330">
        <w:t>состоит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одной</w:t>
      </w:r>
      <w:r w:rsidR="00C77330">
        <w:t xml:space="preserve"> </w:t>
      </w:r>
      <w:r w:rsidRPr="00C77330">
        <w:t>части,</w:t>
      </w:r>
      <w:r w:rsidR="00C77330">
        <w:t xml:space="preserve"> </w:t>
      </w:r>
      <w:r w:rsidRPr="00C77330">
        <w:t>являются</w:t>
      </w:r>
      <w:r w:rsidR="00C77330">
        <w:t xml:space="preserve"> </w:t>
      </w:r>
      <w:r w:rsidRPr="00C77330">
        <w:t>рассмотрение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lastRenderedPageBreak/>
        <w:t>электронном</w:t>
      </w:r>
      <w:r w:rsidR="00C77330">
        <w:t xml:space="preserve"> </w:t>
      </w:r>
      <w:r w:rsidRPr="00C77330">
        <w:t>аукционе,</w:t>
      </w:r>
      <w:r w:rsidR="00C77330">
        <w:t xml:space="preserve"> </w:t>
      </w:r>
      <w:r w:rsidRPr="00C77330">
        <w:t>проведение</w:t>
      </w:r>
      <w:r w:rsidR="00C77330">
        <w:t xml:space="preserve"> </w:t>
      </w:r>
      <w:r w:rsidRPr="00C77330">
        <w:t>электронного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подведение</w:t>
      </w:r>
      <w:r w:rsidR="00C77330">
        <w:t xml:space="preserve"> </w:t>
      </w:r>
      <w:r w:rsidRPr="00C77330">
        <w:t>итогов</w:t>
      </w:r>
      <w:r w:rsidR="00C77330">
        <w:t xml:space="preserve"> </w:t>
      </w:r>
      <w:r w:rsidRPr="00C77330">
        <w:t>электронного</w:t>
      </w:r>
      <w:r w:rsidR="00C77330">
        <w:t xml:space="preserve"> </w:t>
      </w:r>
      <w:r w:rsidRPr="00C77330">
        <w:t>аукциона.</w:t>
      </w:r>
    </w:p>
    <w:p w:rsidR="000413DD" w:rsidRPr="00C77330" w:rsidRDefault="000413DD" w:rsidP="00C77330">
      <w:r w:rsidRPr="00C77330">
        <w:t>38.9.</w:t>
      </w:r>
      <w:r w:rsidR="00C77330">
        <w:t xml:space="preserve"> </w:t>
      </w:r>
      <w:r w:rsidRPr="00C77330">
        <w:t>Этапами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являются</w:t>
      </w:r>
      <w:r w:rsidR="00C77330">
        <w:t xml:space="preserve"> </w:t>
      </w:r>
      <w:r w:rsidRPr="00C77330">
        <w:t>рассмотрение</w:t>
      </w:r>
      <w:r w:rsidR="00C77330">
        <w:t xml:space="preserve"> </w:t>
      </w:r>
      <w:r w:rsidRPr="00C77330">
        <w:t>заявок,</w:t>
      </w:r>
      <w:r w:rsidR="00C77330">
        <w:t xml:space="preserve"> </w:t>
      </w:r>
      <w:r w:rsidRPr="00C77330">
        <w:t>поданных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аукционе,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проведение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аукциона.</w:t>
      </w:r>
    </w:p>
    <w:p w:rsidR="000413DD" w:rsidRPr="00C77330" w:rsidRDefault="000413DD" w:rsidP="00C77330">
      <w:r w:rsidRPr="00C77330">
        <w:t>38.10.</w:t>
      </w:r>
      <w:r w:rsidRPr="00C77330">
        <w:footnoteReference w:id="15"/>
      </w:r>
      <w:r w:rsidR="00C77330">
        <w:t xml:space="preserve"> </w:t>
      </w:r>
      <w:r w:rsidRPr="00C77330">
        <w:t>Аукцион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форме,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субъекты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предпринимательства,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включать</w:t>
      </w:r>
      <w:r w:rsidR="00C77330">
        <w:t xml:space="preserve"> </w:t>
      </w:r>
      <w:r w:rsidRPr="00C77330">
        <w:t>этап,</w:t>
      </w:r>
      <w:r w:rsidR="00C77330">
        <w:t xml:space="preserve"> </w:t>
      </w:r>
      <w:r w:rsidRPr="00C77330">
        <w:t>предусмотренный</w:t>
      </w:r>
      <w:r w:rsidR="00C77330">
        <w:t xml:space="preserve"> </w:t>
      </w:r>
      <w:r w:rsidRPr="00C77330">
        <w:t>частью</w:t>
      </w:r>
      <w:r w:rsidR="00C77330">
        <w:t xml:space="preserve"> </w:t>
      </w:r>
      <w:r w:rsidRPr="00C77330">
        <w:t>6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3.4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223-ФЗ.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этапа</w:t>
      </w:r>
      <w:r w:rsidR="00C77330">
        <w:t xml:space="preserve"> </w:t>
      </w:r>
      <w:r w:rsidRPr="00C77330">
        <w:t>составляется</w:t>
      </w:r>
      <w:r w:rsidR="00C77330">
        <w:t xml:space="preserve"> </w:t>
      </w:r>
      <w:r w:rsidRPr="00C77330">
        <w:t>отдельный</w:t>
      </w:r>
      <w:r w:rsidR="00C77330">
        <w:t xml:space="preserve"> </w:t>
      </w:r>
      <w:r w:rsidRPr="00C77330">
        <w:t>протокол.</w:t>
      </w:r>
      <w:r w:rsidR="00C77330">
        <w:t xml:space="preserve"> </w:t>
      </w:r>
    </w:p>
    <w:p w:rsidR="000413DD" w:rsidRPr="00C77330" w:rsidRDefault="000413DD" w:rsidP="00C77330">
      <w:r w:rsidRPr="00C77330">
        <w:t>38.11.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принять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отмене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главой</w:t>
      </w:r>
      <w:r w:rsidR="00C77330">
        <w:t xml:space="preserve"> </w:t>
      </w:r>
      <w:r w:rsidRPr="00C77330">
        <w:t>25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/>
    <w:p w:rsidR="000413DD" w:rsidRPr="00C77330" w:rsidRDefault="000413DD" w:rsidP="00C77330">
      <w:bookmarkStart w:id="80" w:name="_Toc532377071"/>
      <w:r w:rsidRPr="00C77330">
        <w:t>39.</w:t>
      </w:r>
      <w:r w:rsidR="00C77330">
        <w:t xml:space="preserve"> </w:t>
      </w:r>
      <w:r w:rsidRPr="00C77330">
        <w:t>Извещение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аукциона,</w:t>
      </w:r>
      <w:r w:rsidR="00C77330">
        <w:t xml:space="preserve"> </w:t>
      </w:r>
      <w:r w:rsidRPr="00C77330">
        <w:t>аукционная</w:t>
      </w:r>
      <w:r w:rsidR="00C77330">
        <w:t xml:space="preserve"> </w:t>
      </w:r>
      <w:r w:rsidRPr="00C77330">
        <w:t>документация</w:t>
      </w:r>
      <w:bookmarkEnd w:id="80"/>
    </w:p>
    <w:p w:rsidR="000413DD" w:rsidRPr="00C77330" w:rsidRDefault="000413DD" w:rsidP="00C77330"/>
    <w:p w:rsidR="000413DD" w:rsidRPr="00C77330" w:rsidRDefault="000413DD" w:rsidP="00C77330">
      <w:r w:rsidRPr="00C77330">
        <w:t>39.1.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размещает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извещение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аукционную</w:t>
      </w:r>
      <w:r w:rsidR="00C77330">
        <w:t xml:space="preserve"> </w:t>
      </w:r>
      <w:r w:rsidRPr="00C77330">
        <w:t>документацию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менее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пятнадцать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даты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аукционе.</w:t>
      </w:r>
    </w:p>
    <w:p w:rsidR="000413DD" w:rsidRPr="00C77330" w:rsidRDefault="000413DD" w:rsidP="00C77330">
      <w:r w:rsidRPr="00C77330">
        <w:t>39.2.</w:t>
      </w:r>
      <w:r w:rsidR="00C77330">
        <w:t xml:space="preserve"> </w:t>
      </w:r>
      <w:r w:rsidRPr="00C77330">
        <w:t>Извещение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аукционная</w:t>
      </w:r>
      <w:r w:rsidR="00C77330">
        <w:t xml:space="preserve"> </w:t>
      </w:r>
      <w:r w:rsidRPr="00C77330">
        <w:t>документация,</w:t>
      </w:r>
      <w:r w:rsidR="00C77330">
        <w:t xml:space="preserve"> </w:t>
      </w:r>
      <w:r w:rsidRPr="00C77330">
        <w:t>вносимые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них</w:t>
      </w:r>
      <w:r w:rsidR="00C77330">
        <w:t xml:space="preserve"> </w:t>
      </w:r>
      <w:r w:rsidRPr="00C77330">
        <w:t>изменения</w:t>
      </w:r>
      <w:r w:rsidR="00C77330">
        <w:t xml:space="preserve"> </w:t>
      </w:r>
      <w:r w:rsidRPr="00C77330">
        <w:t>должны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разработаны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размещены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требованиями</w:t>
      </w:r>
      <w:r w:rsidR="00C77330">
        <w:t xml:space="preserve"> </w:t>
      </w:r>
      <w:r w:rsidRPr="00C77330">
        <w:t>настоящей</w:t>
      </w:r>
      <w:r w:rsidR="00C77330">
        <w:t xml:space="preserve"> </w:t>
      </w:r>
      <w:r w:rsidRPr="00C77330">
        <w:t>главы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главы</w:t>
      </w:r>
      <w:r w:rsidR="00C77330">
        <w:t xml:space="preserve"> </w:t>
      </w:r>
      <w:r w:rsidRPr="00C77330">
        <w:t>8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39.3.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наряду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информацией,</w:t>
      </w:r>
      <w:r w:rsidR="00C77330">
        <w:t xml:space="preserve"> </w:t>
      </w:r>
      <w:r w:rsidRPr="00C77330">
        <w:t>указанной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пункте</w:t>
      </w:r>
      <w:r w:rsidR="00C77330">
        <w:t xml:space="preserve"> </w:t>
      </w:r>
      <w:r w:rsidRPr="00C77330">
        <w:t>8.3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указываются: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дата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дата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аукциона.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дата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приходится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нерабочий</w:t>
      </w:r>
      <w:r w:rsidR="00C77330">
        <w:t xml:space="preserve"> </w:t>
      </w:r>
      <w:r w:rsidRPr="00C77330">
        <w:t>день,</w:t>
      </w:r>
      <w:r w:rsidR="00C77330">
        <w:t xml:space="preserve"> </w:t>
      </w:r>
      <w:r w:rsidRPr="00C77330">
        <w:t>день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переносится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следующий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ним</w:t>
      </w:r>
      <w:r w:rsidR="00C77330">
        <w:t xml:space="preserve"> </w:t>
      </w:r>
      <w:r w:rsidRPr="00C77330">
        <w:t>рабочий</w:t>
      </w:r>
      <w:r w:rsidR="00C77330">
        <w:t xml:space="preserve"> </w:t>
      </w:r>
      <w:r w:rsidRPr="00C77330">
        <w:t>день.</w:t>
      </w:r>
    </w:p>
    <w:p w:rsidR="000413DD" w:rsidRPr="00C77330" w:rsidRDefault="000413DD" w:rsidP="00C77330">
      <w:r w:rsidRPr="00C77330">
        <w:t>39.4.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аукционной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наряду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информацией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документами,</w:t>
      </w:r>
      <w:r w:rsidR="00C77330">
        <w:t xml:space="preserve"> </w:t>
      </w:r>
      <w:r w:rsidRPr="00C77330">
        <w:t>указанными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пунктах</w:t>
      </w:r>
      <w:r w:rsidR="00C77330">
        <w:t xml:space="preserve"> </w:t>
      </w:r>
      <w:r w:rsidRPr="00C77330">
        <w:t>8.4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8.5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должны</w:t>
      </w:r>
      <w:r w:rsidR="00C77330">
        <w:t xml:space="preserve"> </w:t>
      </w:r>
      <w:r w:rsidRPr="00C77330">
        <w:t>содержаться: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величина</w:t>
      </w:r>
      <w:r w:rsidR="00C77330">
        <w:t xml:space="preserve"> </w:t>
      </w:r>
      <w:r w:rsidRPr="00C77330">
        <w:t>снижения</w:t>
      </w:r>
      <w:r w:rsidR="00C77330">
        <w:t xml:space="preserve"> </w:t>
      </w:r>
      <w:r w:rsidRPr="00C77330">
        <w:t>начальной</w:t>
      </w:r>
      <w:r w:rsidR="00C77330">
        <w:t xml:space="preserve"> </w:t>
      </w:r>
      <w:r w:rsidRPr="00C77330">
        <w:t>(максимальной)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ходе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(«шаг</w:t>
      </w:r>
      <w:r w:rsidR="00C77330">
        <w:t xml:space="preserve"> </w:t>
      </w:r>
      <w:r w:rsidRPr="00C77330">
        <w:t>аукциона»);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то,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подается</w:t>
      </w:r>
      <w:r w:rsidR="00C77330">
        <w:t xml:space="preserve"> </w:t>
      </w:r>
      <w:r w:rsidRPr="00C77330">
        <w:t>единая</w:t>
      </w:r>
      <w:r w:rsidR="00C77330">
        <w:t xml:space="preserve"> </w:t>
      </w:r>
      <w:r w:rsidRPr="00C77330">
        <w:t>заявка,</w:t>
      </w:r>
      <w:r w:rsidR="00C77330">
        <w:t xml:space="preserve"> </w:t>
      </w:r>
      <w:r w:rsidRPr="00C77330">
        <w:t>без</w:t>
      </w:r>
      <w:r w:rsidR="00C77330">
        <w:t xml:space="preserve"> </w:t>
      </w:r>
      <w:r w:rsidRPr="00C77330">
        <w:t>разделения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первую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вторую</w:t>
      </w:r>
      <w:r w:rsidR="00C77330">
        <w:t xml:space="preserve"> </w:t>
      </w:r>
      <w:r w:rsidRPr="00C77330">
        <w:t>части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заявки,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принято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40.7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39.5.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предоставления</w:t>
      </w:r>
      <w:r w:rsidR="00C77330">
        <w:t xml:space="preserve"> </w:t>
      </w:r>
      <w:r w:rsidRPr="00C77330">
        <w:t>разъяснений</w:t>
      </w:r>
      <w:r w:rsidR="00C77330">
        <w:t xml:space="preserve"> </w:t>
      </w:r>
      <w:r w:rsidRPr="00C77330">
        <w:t>положений</w:t>
      </w:r>
      <w:r w:rsidR="00C77330">
        <w:t xml:space="preserve"> </w:t>
      </w:r>
      <w:r w:rsidRPr="00C77330">
        <w:t>аукционной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должен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указан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аукционной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учетом</w:t>
      </w:r>
      <w:r w:rsidR="00C77330">
        <w:t xml:space="preserve"> </w:t>
      </w:r>
      <w:r w:rsidRPr="00C77330">
        <w:t>требований</w:t>
      </w:r>
      <w:r w:rsidR="00C77330">
        <w:t xml:space="preserve"> </w:t>
      </w:r>
      <w:r w:rsidRPr="00C77330">
        <w:t>главы</w:t>
      </w:r>
      <w:r w:rsidR="00C77330">
        <w:t xml:space="preserve"> </w:t>
      </w:r>
      <w:r w:rsidRPr="00C77330">
        <w:t>9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39.6.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внести</w:t>
      </w:r>
      <w:r w:rsidR="00C77330">
        <w:t xml:space="preserve"> </w:t>
      </w:r>
      <w:r w:rsidRPr="00C77330">
        <w:t>изменения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аукционную</w:t>
      </w:r>
      <w:r w:rsidR="00C77330">
        <w:t xml:space="preserve"> </w:t>
      </w:r>
      <w:r w:rsidRPr="00C77330">
        <w:t>документацию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положениями</w:t>
      </w:r>
      <w:r w:rsidR="00C77330">
        <w:t xml:space="preserve"> </w:t>
      </w:r>
      <w:r w:rsidRPr="00C77330">
        <w:t>главы</w:t>
      </w:r>
      <w:r w:rsidR="00C77330">
        <w:t xml:space="preserve"> </w:t>
      </w:r>
      <w:r w:rsidRPr="00C77330">
        <w:t>9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/>
    <w:p w:rsidR="000413DD" w:rsidRPr="00C77330" w:rsidRDefault="000413DD" w:rsidP="00C77330">
      <w:bookmarkStart w:id="81" w:name="_Toc532377072"/>
      <w:r w:rsidRPr="00C77330">
        <w:t>40.</w:t>
      </w:r>
      <w:r w:rsidR="00C77330">
        <w:t xml:space="preserve"> </w:t>
      </w:r>
      <w:r w:rsidRPr="00C77330">
        <w:t>Содержание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аукционе</w:t>
      </w:r>
      <w:bookmarkEnd w:id="81"/>
    </w:p>
    <w:p w:rsidR="000413DD" w:rsidRPr="00C77330" w:rsidRDefault="000413DD" w:rsidP="00C77330"/>
    <w:p w:rsidR="000413DD" w:rsidRPr="00C77330" w:rsidRDefault="000413DD" w:rsidP="00C77330">
      <w:r w:rsidRPr="00C77330">
        <w:t>40.1.</w:t>
      </w:r>
      <w:r w:rsidR="00C77330">
        <w:t xml:space="preserve"> </w:t>
      </w:r>
      <w:r w:rsidRPr="00C77330">
        <w:t>Подача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осуществляется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площадке.</w:t>
      </w:r>
    </w:p>
    <w:p w:rsidR="000413DD" w:rsidRPr="00C77330" w:rsidRDefault="000413DD" w:rsidP="00C77330">
      <w:r w:rsidRPr="00C77330">
        <w:t>40.2.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представляются</w:t>
      </w:r>
      <w:r w:rsidR="00C77330">
        <w:t xml:space="preserve"> </w:t>
      </w:r>
      <w:r w:rsidRPr="00C77330">
        <w:t>согласно</w:t>
      </w:r>
      <w:r w:rsidR="00C77330">
        <w:t xml:space="preserve"> </w:t>
      </w:r>
      <w:r w:rsidRPr="00C77330">
        <w:t>требованиям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содержанию,</w:t>
      </w:r>
      <w:r w:rsidR="00C77330">
        <w:t xml:space="preserve"> </w:t>
      </w:r>
      <w:r w:rsidRPr="00C77330">
        <w:t>оформлению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составу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аукционе,</w:t>
      </w:r>
      <w:r w:rsidR="00C77330">
        <w:t xml:space="preserve"> </w:t>
      </w:r>
      <w:r w:rsidRPr="00C77330">
        <w:t>указанным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аукционном</w:t>
      </w:r>
      <w:r w:rsidR="00C77330">
        <w:t xml:space="preserve"> </w:t>
      </w:r>
      <w:r w:rsidRPr="00C77330">
        <w:t>документации,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Законом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настоящим</w:t>
      </w:r>
      <w:r w:rsidR="00C77330">
        <w:t xml:space="preserve"> </w:t>
      </w:r>
      <w:r w:rsidRPr="00C77330">
        <w:t>Положением.</w:t>
      </w:r>
      <w:r w:rsidR="00C77330">
        <w:t xml:space="preserve"> </w:t>
      </w:r>
    </w:p>
    <w:p w:rsidR="000413DD" w:rsidRPr="00C77330" w:rsidRDefault="000413DD" w:rsidP="00C77330">
      <w:r w:rsidRPr="00C77330">
        <w:lastRenderedPageBreak/>
        <w:t>40.3.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подаются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заявок,</w:t>
      </w:r>
      <w:r w:rsidR="00C77330">
        <w:t xml:space="preserve"> </w:t>
      </w:r>
      <w:r w:rsidRPr="00C77330">
        <w:t>указанного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аукционе,</w:t>
      </w:r>
      <w:r w:rsidR="00C77330">
        <w:t xml:space="preserve"> </w:t>
      </w:r>
      <w:r w:rsidRPr="00C77330">
        <w:t>посредством</w:t>
      </w:r>
      <w:r w:rsidR="00C77330">
        <w:t xml:space="preserve"> </w:t>
      </w:r>
      <w:r w:rsidRPr="00C77330">
        <w:t>программных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технических</w:t>
      </w:r>
      <w:r w:rsidR="00C77330">
        <w:t xml:space="preserve"> </w:t>
      </w:r>
      <w:r w:rsidRPr="00C77330">
        <w:t>средств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</w:t>
      </w:r>
      <w:r w:rsidR="00C77330">
        <w:t xml:space="preserve"> </w:t>
      </w:r>
      <w:r w:rsidRPr="00C77330">
        <w:t>согласно</w:t>
      </w:r>
      <w:r w:rsidR="00C77330">
        <w:t xml:space="preserve"> </w:t>
      </w:r>
      <w:r w:rsidRPr="00C77330">
        <w:t>регламенту</w:t>
      </w:r>
      <w:r w:rsidR="00C77330">
        <w:t xml:space="preserve"> </w:t>
      </w:r>
      <w:r w:rsidRPr="00C77330">
        <w:t>работы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площадки.</w:t>
      </w:r>
      <w:r w:rsidR="00C77330">
        <w:t xml:space="preserve"> </w:t>
      </w:r>
    </w:p>
    <w:p w:rsidR="000413DD" w:rsidRPr="00C77330" w:rsidRDefault="000413DD" w:rsidP="00C77330">
      <w:r w:rsidRPr="00C77330">
        <w:t>40.4.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подать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одну</w:t>
      </w:r>
      <w:r w:rsidR="00C77330">
        <w:t xml:space="preserve"> </w:t>
      </w:r>
      <w:r w:rsidRPr="00C77330">
        <w:t>заявку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каждого</w:t>
      </w:r>
      <w:r w:rsidR="00C77330">
        <w:t xml:space="preserve"> </w:t>
      </w:r>
      <w:r w:rsidRPr="00C77330">
        <w:t>предмета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(лота).</w:t>
      </w:r>
      <w:r w:rsidR="00C77330">
        <w:t xml:space="preserve"> </w:t>
      </w:r>
    </w:p>
    <w:p w:rsidR="000413DD" w:rsidRPr="00C77330" w:rsidRDefault="000413DD" w:rsidP="00C77330">
      <w:r w:rsidRPr="00C77330">
        <w:t>40.5.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изменить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отозвать</w:t>
      </w:r>
      <w:r w:rsidR="00C77330">
        <w:t xml:space="preserve"> </w:t>
      </w:r>
      <w:r w:rsidRPr="00C77330">
        <w:t>свою</w:t>
      </w:r>
      <w:r w:rsidR="00C77330">
        <w:t xml:space="preserve"> </w:t>
      </w:r>
      <w:r w:rsidRPr="00C77330">
        <w:t>заявку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истечения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заявок.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измененной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отозванной,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изменение</w:t>
      </w:r>
      <w:r w:rsidR="00C77330">
        <w:t xml:space="preserve"> </w:t>
      </w:r>
      <w:r w:rsidRPr="00C77330">
        <w:t>осуществлено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уведомление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отзыве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получено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истечения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аукционе.</w:t>
      </w:r>
    </w:p>
    <w:p w:rsidR="000413DD" w:rsidRPr="00C77330" w:rsidRDefault="000413DD" w:rsidP="00C77330">
      <w:r w:rsidRPr="00C77330">
        <w:t>Внесение</w:t>
      </w:r>
      <w:r w:rsidR="00C77330">
        <w:t xml:space="preserve"> </w:t>
      </w:r>
      <w:r w:rsidRPr="00C77330">
        <w:t>изменений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отзыв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осуществляется</w:t>
      </w:r>
      <w:r w:rsidR="00C77330">
        <w:t xml:space="preserve"> </w:t>
      </w:r>
      <w:r w:rsidRPr="00C77330">
        <w:t>посредством</w:t>
      </w:r>
      <w:r w:rsidR="00C77330">
        <w:t xml:space="preserve"> </w:t>
      </w:r>
      <w:r w:rsidRPr="00C77330">
        <w:t>использования</w:t>
      </w:r>
      <w:r w:rsidR="00C77330">
        <w:t xml:space="preserve"> </w:t>
      </w:r>
      <w:r w:rsidRPr="00C77330">
        <w:t>функционала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которой</w:t>
      </w:r>
      <w:r w:rsidR="00C77330">
        <w:t xml:space="preserve"> </w:t>
      </w:r>
      <w:r w:rsidRPr="00C77330">
        <w:t>проводится</w:t>
      </w:r>
      <w:r w:rsidR="00C77330">
        <w:t xml:space="preserve"> </w:t>
      </w:r>
      <w:r w:rsidRPr="00C77330">
        <w:t>закупка,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регламентом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площадки.</w:t>
      </w:r>
    </w:p>
    <w:p w:rsidR="000413DD" w:rsidRPr="00C77330" w:rsidRDefault="000413DD" w:rsidP="00C77330">
      <w:r w:rsidRPr="00C77330">
        <w:t>40.6.</w:t>
      </w:r>
      <w:r w:rsidR="00C77330">
        <w:t xml:space="preserve"> </w:t>
      </w:r>
      <w:r w:rsidRPr="00C77330">
        <w:t>Изменение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отзыв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после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допускается.</w:t>
      </w:r>
    </w:p>
    <w:p w:rsidR="000413DD" w:rsidRPr="00C77330" w:rsidRDefault="000413DD" w:rsidP="00C77330">
      <w:r w:rsidRPr="00C77330">
        <w:t>40.7.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состоит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двух</w:t>
      </w:r>
      <w:r w:rsidR="00C77330">
        <w:t xml:space="preserve"> </w:t>
      </w:r>
      <w:r w:rsidRPr="00C77330">
        <w:t>частей.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усмотрению</w:t>
      </w:r>
      <w:r w:rsidR="00C77330">
        <w:t xml:space="preserve"> </w:t>
      </w:r>
      <w:r w:rsidRPr="00C77330">
        <w:t>заказчика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состоять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одной</w:t>
      </w:r>
      <w:r w:rsidR="00C77330">
        <w:t xml:space="preserve"> </w:t>
      </w:r>
      <w:r w:rsidRPr="00C77330">
        <w:t>части</w:t>
      </w:r>
      <w:r w:rsidR="00C77330">
        <w:t xml:space="preserve"> </w:t>
      </w:r>
      <w:r w:rsidRPr="00C77330">
        <w:t>(единая</w:t>
      </w:r>
      <w:r w:rsidR="00C77330">
        <w:t xml:space="preserve"> </w:t>
      </w:r>
      <w:r w:rsidRPr="00C77330">
        <w:t>заявка),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это</w:t>
      </w:r>
      <w:r w:rsidR="00C77330">
        <w:t xml:space="preserve"> </w:t>
      </w:r>
      <w:r w:rsidRPr="00C77330">
        <w:t>должно</w:t>
      </w:r>
      <w:r w:rsidR="00C77330">
        <w:t xml:space="preserve"> </w:t>
      </w:r>
      <w:r w:rsidRPr="00C77330">
        <w:t>содержаться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аукционной</w:t>
      </w:r>
      <w:r w:rsidR="00C77330">
        <w:t xml:space="preserve"> </w:t>
      </w:r>
      <w:r w:rsidRPr="00C77330">
        <w:t>документации.</w:t>
      </w:r>
      <w:r w:rsidR="00C77330">
        <w:t xml:space="preserve"> </w:t>
      </w:r>
    </w:p>
    <w:p w:rsidR="000413DD" w:rsidRPr="00C77330" w:rsidRDefault="000413DD" w:rsidP="00C77330">
      <w:r w:rsidRPr="00C77330">
        <w:t>40.7.1.</w:t>
      </w:r>
      <w:bookmarkStart w:id="82" w:name="_Ref528673431"/>
      <w:r w:rsidRPr="00C77330">
        <w:footnoteReference w:id="16"/>
      </w:r>
      <w:bookmarkEnd w:id="82"/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электронного</w:t>
      </w:r>
      <w:r w:rsidR="00C77330">
        <w:t xml:space="preserve"> </w:t>
      </w:r>
      <w:r w:rsidRPr="00C77330">
        <w:t>аукциона,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субъекты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предпринимательства,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состоять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двух</w:t>
      </w:r>
      <w:r w:rsidR="00C77330">
        <w:t xml:space="preserve"> </w:t>
      </w:r>
      <w:r w:rsidRPr="00C77330">
        <w:t>частей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предложения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цене</w:t>
      </w:r>
      <w:r w:rsidR="00C77330">
        <w:t xml:space="preserve"> </w:t>
      </w:r>
      <w:r w:rsidRPr="00C77330">
        <w:t>договора.</w:t>
      </w:r>
    </w:p>
    <w:p w:rsidR="000413DD" w:rsidRPr="00C77330" w:rsidRDefault="000413DD" w:rsidP="00C77330">
      <w:r w:rsidRPr="00C77330">
        <w:t>40.7.2.1</w:t>
      </w:r>
      <w:r w:rsidR="00C77330">
        <w:t xml:space="preserve"> </w:t>
      </w:r>
      <w:r w:rsidRPr="00C77330">
        <w:t>Первая</w:t>
      </w:r>
      <w:r w:rsidR="00C77330">
        <w:t xml:space="preserve"> </w:t>
      </w:r>
      <w:r w:rsidRPr="00C77330">
        <w:t>часть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аукционе,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субъекты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предпринимательства,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описание</w:t>
      </w:r>
      <w:r w:rsidR="00C77330">
        <w:t xml:space="preserve"> </w:t>
      </w:r>
      <w:r w:rsidRPr="00C77330">
        <w:t>поставляемого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выполняемой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оказываемой</w:t>
      </w:r>
      <w:r w:rsidR="00C77330">
        <w:t xml:space="preserve"> </w:t>
      </w:r>
      <w:r w:rsidRPr="00C77330">
        <w:t>услуги,</w:t>
      </w:r>
      <w:r w:rsidR="00C77330">
        <w:t xml:space="preserve"> </w:t>
      </w:r>
      <w:r w:rsidRPr="00C77330">
        <w:t>которые</w:t>
      </w:r>
      <w:r w:rsidR="00C77330">
        <w:t xml:space="preserve"> </w:t>
      </w:r>
      <w:r w:rsidRPr="00C77330">
        <w:t>являются</w:t>
      </w:r>
      <w:r w:rsidR="00C77330">
        <w:t xml:space="preserve"> </w:t>
      </w:r>
      <w:r w:rsidRPr="00C77330">
        <w:t>предметом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требованиями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закупке.</w:t>
      </w:r>
    </w:p>
    <w:p w:rsidR="000413DD" w:rsidRPr="00C77330" w:rsidRDefault="000413DD" w:rsidP="00C77330">
      <w:r w:rsidRPr="00C77330">
        <w:t>40.7.3.1</w:t>
      </w:r>
      <w:r w:rsidR="00C77330">
        <w:t xml:space="preserve"> </w:t>
      </w:r>
      <w:r w:rsidRPr="00C77330">
        <w:t>Вторая</w:t>
      </w:r>
      <w:r w:rsidR="00C77330">
        <w:t xml:space="preserve"> </w:t>
      </w:r>
      <w:r w:rsidRPr="00C77330">
        <w:t>часть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аукционе,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субъекты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предпринимательства,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данном</w:t>
      </w:r>
      <w:r w:rsidR="00C77330">
        <w:t xml:space="preserve"> </w:t>
      </w:r>
      <w:r w:rsidRPr="00C77330">
        <w:t>участнике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конкурса,</w:t>
      </w:r>
      <w:r w:rsidR="00C77330">
        <w:t xml:space="preserve"> </w:t>
      </w:r>
      <w:r w:rsidRPr="00C77330">
        <w:t>информацию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единым</w:t>
      </w:r>
      <w:r w:rsidR="00C77330">
        <w:t xml:space="preserve"> </w:t>
      </w:r>
      <w:r w:rsidRPr="00C77330">
        <w:t>квалификационным</w:t>
      </w:r>
      <w:r w:rsidR="00C77330">
        <w:t xml:space="preserve"> </w:t>
      </w:r>
      <w:r w:rsidRPr="00C77330">
        <w:t>требованиям</w:t>
      </w:r>
      <w:r w:rsidR="00C77330">
        <w:t xml:space="preserve"> </w:t>
      </w:r>
      <w:r w:rsidRPr="00C77330">
        <w:t>(если</w:t>
      </w:r>
      <w:r w:rsidR="00C77330">
        <w:t xml:space="preserve"> </w:t>
      </w:r>
      <w:r w:rsidRPr="00C77330">
        <w:t>они</w:t>
      </w:r>
      <w:r w:rsidR="00C77330">
        <w:t xml:space="preserve"> </w:t>
      </w:r>
      <w:r w:rsidRPr="00C77330">
        <w:t>установлены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закупке),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окончательном</w:t>
      </w:r>
      <w:r w:rsidR="00C77330">
        <w:t xml:space="preserve"> </w:t>
      </w:r>
      <w:r w:rsidRPr="00C77330">
        <w:t>предложении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функциональных</w:t>
      </w:r>
      <w:r w:rsidR="00C77330">
        <w:t xml:space="preserve"> </w:t>
      </w:r>
      <w:r w:rsidRPr="00C77330">
        <w:t>характеристиках</w:t>
      </w:r>
      <w:r w:rsidR="00C77330">
        <w:t xml:space="preserve"> </w:t>
      </w:r>
      <w:r w:rsidRPr="00C77330">
        <w:t>(потребительских</w:t>
      </w:r>
      <w:r w:rsidR="00C77330">
        <w:t xml:space="preserve"> </w:t>
      </w:r>
      <w:r w:rsidRPr="00C77330">
        <w:t>свойствах)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качестве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услуги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иных</w:t>
      </w:r>
      <w:r w:rsidR="00C77330">
        <w:t xml:space="preserve"> </w:t>
      </w:r>
      <w:r w:rsidRPr="00C77330">
        <w:t>условиях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договора.</w:t>
      </w:r>
    </w:p>
    <w:p w:rsidR="000413DD" w:rsidRPr="00C77330" w:rsidRDefault="000413DD" w:rsidP="00C77330">
      <w:r w:rsidRPr="00C77330">
        <w:t>40.8.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принял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том,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состоит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одной</w:t>
      </w:r>
      <w:r w:rsidR="00C77330">
        <w:t xml:space="preserve"> </w:t>
      </w:r>
      <w:r w:rsidRPr="00C77330">
        <w:t>части,</w:t>
      </w:r>
      <w:r w:rsidR="00C77330">
        <w:t xml:space="preserve"> </w:t>
      </w:r>
      <w:r w:rsidRPr="00C77330">
        <w:t>подача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осуществляется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требованиями,</w:t>
      </w:r>
      <w:r w:rsidR="00C77330">
        <w:t xml:space="preserve"> </w:t>
      </w:r>
      <w:r w:rsidRPr="00C77330">
        <w:t>указанными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документации,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учетом</w:t>
      </w:r>
      <w:r w:rsidR="00C77330">
        <w:t xml:space="preserve"> </w:t>
      </w:r>
      <w:r w:rsidRPr="00C77330">
        <w:t>требований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  <w:r w:rsidR="00C77330">
        <w:t xml:space="preserve"> </w:t>
      </w:r>
    </w:p>
    <w:p w:rsidR="000413DD" w:rsidRPr="00C77330" w:rsidRDefault="000413DD" w:rsidP="00C77330">
      <w:r w:rsidRPr="00C77330">
        <w:t>40.9.</w:t>
      </w:r>
      <w:r w:rsidR="00C77330">
        <w:t xml:space="preserve"> </w:t>
      </w:r>
      <w:r w:rsidRPr="00C77330">
        <w:t>Единая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включать</w:t>
      </w:r>
      <w:r w:rsidR="00C77330">
        <w:t xml:space="preserve"> </w:t>
      </w:r>
      <w:r w:rsidRPr="00C77330">
        <w:t>информацию,</w:t>
      </w:r>
      <w:r w:rsidR="00C77330">
        <w:t xml:space="preserve"> </w:t>
      </w:r>
      <w:r w:rsidRPr="00C77330">
        <w:t>предусмотренную</w:t>
      </w:r>
      <w:r w:rsidR="00C77330">
        <w:t xml:space="preserve"> </w:t>
      </w:r>
      <w:r w:rsidRPr="00C77330">
        <w:t>пунктами</w:t>
      </w:r>
      <w:r w:rsidR="00C77330">
        <w:t xml:space="preserve"> </w:t>
      </w:r>
      <w:r w:rsidRPr="00C77330">
        <w:t>40.10,</w:t>
      </w:r>
      <w:r w:rsidR="00C77330">
        <w:t xml:space="preserve"> </w:t>
      </w:r>
      <w:r w:rsidRPr="00C77330">
        <w:t>40.12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40.10.</w:t>
      </w:r>
      <w:r w:rsidR="00C77330">
        <w:t xml:space="preserve"> </w:t>
      </w:r>
      <w:r w:rsidRPr="00C77330">
        <w:t>Первая</w:t>
      </w:r>
      <w:r w:rsidR="00C77330">
        <w:t xml:space="preserve"> </w:t>
      </w:r>
      <w:r w:rsidRPr="00C77330">
        <w:t>часть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согласие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поставку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выполнение</w:t>
      </w:r>
      <w:r w:rsidR="00C77330">
        <w:t xml:space="preserve"> </w:t>
      </w:r>
      <w:r w:rsidRPr="00C77330">
        <w:t>работы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оказание</w:t>
      </w:r>
      <w:r w:rsidR="00C77330">
        <w:t xml:space="preserve"> </w:t>
      </w:r>
      <w:r w:rsidRPr="00C77330">
        <w:t>услуги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условиях,</w:t>
      </w:r>
      <w:r w:rsidR="00C77330">
        <w:t xml:space="preserve"> </w:t>
      </w:r>
      <w:r w:rsidRPr="00C77330">
        <w:t>предусмотренных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lastRenderedPageBreak/>
        <w:t>подлежащих</w:t>
      </w:r>
      <w:r w:rsidR="00C77330">
        <w:t xml:space="preserve"> </w:t>
      </w:r>
      <w:r w:rsidRPr="00C77330">
        <w:t>изменению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(согласие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электронного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дается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применением</w:t>
      </w:r>
      <w:r w:rsidR="00C77330">
        <w:t xml:space="preserve"> </w:t>
      </w:r>
      <w:r w:rsidRPr="00C77330">
        <w:t>программно</w:t>
      </w:r>
      <w:r w:rsidRPr="00C77330">
        <w:noBreakHyphen/>
        <w:t>аппаратных</w:t>
      </w:r>
      <w:r w:rsidR="00C77330">
        <w:t xml:space="preserve"> </w:t>
      </w:r>
      <w:r w:rsidRPr="00C77330">
        <w:t>средств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это</w:t>
      </w:r>
      <w:r w:rsidR="00C77330">
        <w:t xml:space="preserve"> </w:t>
      </w:r>
      <w:r w:rsidRPr="00C77330">
        <w:t>предусмотрено</w:t>
      </w:r>
      <w:r w:rsidR="00C77330">
        <w:t xml:space="preserve"> </w:t>
      </w:r>
      <w:r w:rsidRPr="00C77330">
        <w:t>функционалом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площадки);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товара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услуги,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выполнения,</w:t>
      </w:r>
      <w:r w:rsidR="00C77330">
        <w:t xml:space="preserve"> </w:t>
      </w:r>
      <w:r w:rsidRPr="00C77330">
        <w:t>оказания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используется</w:t>
      </w:r>
      <w:r w:rsidR="00C77330">
        <w:t xml:space="preserve"> </w:t>
      </w:r>
      <w:r w:rsidRPr="00C77330">
        <w:t>товар:</w:t>
      </w:r>
    </w:p>
    <w:p w:rsidR="000413DD" w:rsidRPr="00C77330" w:rsidRDefault="000413DD" w:rsidP="00C77330">
      <w:r w:rsidRPr="00C77330">
        <w:t>а)</w:t>
      </w:r>
      <w:r w:rsidR="00C77330">
        <w:t xml:space="preserve"> </w:t>
      </w:r>
      <w:r w:rsidRPr="00C77330">
        <w:t>наименование</w:t>
      </w:r>
      <w:r w:rsidR="00C77330">
        <w:t xml:space="preserve"> </w:t>
      </w:r>
      <w:r w:rsidRPr="00C77330">
        <w:t>страны</w:t>
      </w:r>
      <w:r w:rsidR="00C77330">
        <w:t xml:space="preserve"> </w:t>
      </w:r>
      <w:r w:rsidRPr="00C77330">
        <w:t>происхождения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отсутствие</w:t>
      </w:r>
      <w:r w:rsidR="00C77330">
        <w:t xml:space="preserve"> </w:t>
      </w:r>
      <w:r w:rsidRPr="00C77330">
        <w:t>информации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стране</w:t>
      </w:r>
      <w:r w:rsidR="00C77330">
        <w:t xml:space="preserve"> </w:t>
      </w:r>
      <w:r w:rsidRPr="00C77330">
        <w:t>происхождения</w:t>
      </w:r>
      <w:r w:rsidR="00C77330">
        <w:t xml:space="preserve"> </w:t>
      </w:r>
      <w:r w:rsidRPr="00C77330">
        <w:t>товара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основанием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признания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соответствующей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извещением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аукционной</w:t>
      </w:r>
      <w:r w:rsidR="00C77330">
        <w:t xml:space="preserve"> </w:t>
      </w:r>
      <w:r w:rsidRPr="00C77330">
        <w:t>документацией;</w:t>
      </w:r>
    </w:p>
    <w:p w:rsidR="000413DD" w:rsidRPr="00C77330" w:rsidRDefault="000413DD" w:rsidP="00C77330">
      <w:r w:rsidRPr="00C77330">
        <w:t>б)</w:t>
      </w:r>
      <w:r w:rsidR="00C77330">
        <w:t xml:space="preserve"> </w:t>
      </w:r>
      <w:r w:rsidRPr="00C77330">
        <w:t>конкретные</w:t>
      </w:r>
      <w:r w:rsidR="00C77330">
        <w:t xml:space="preserve"> </w:t>
      </w:r>
      <w:r w:rsidRPr="00C77330">
        <w:t>показатели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соответствующие</w:t>
      </w:r>
      <w:r w:rsidR="00C77330">
        <w:t xml:space="preserve"> </w:t>
      </w:r>
      <w:r w:rsidRPr="00C77330">
        <w:t>значениям,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аукционе,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товарный</w:t>
      </w:r>
      <w:r w:rsidR="00C77330">
        <w:t xml:space="preserve"> </w:t>
      </w:r>
      <w:r w:rsidRPr="00C77330">
        <w:t>знак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наличии).</w:t>
      </w:r>
      <w:r w:rsidR="00C77330">
        <w:t xml:space="preserve"> </w:t>
      </w:r>
    </w:p>
    <w:p w:rsidR="000413DD" w:rsidRPr="00C77330" w:rsidRDefault="000413DD" w:rsidP="00C77330">
      <w:r w:rsidRPr="00C77330">
        <w:t>40.11.</w:t>
      </w:r>
      <w:r w:rsidR="00C77330">
        <w:t xml:space="preserve"> </w:t>
      </w:r>
      <w:r w:rsidRPr="00C77330">
        <w:t>Первая</w:t>
      </w:r>
      <w:r w:rsidR="00C77330">
        <w:t xml:space="preserve"> </w:t>
      </w:r>
      <w:r w:rsidRPr="00C77330">
        <w:t>часть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аукционе,</w:t>
      </w:r>
      <w:r w:rsidR="00C77330">
        <w:t xml:space="preserve"> </w:t>
      </w:r>
      <w:r w:rsidRPr="00C77330">
        <w:t>единая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эскиз,</w:t>
      </w:r>
      <w:r w:rsidR="00C77330">
        <w:t xml:space="preserve"> </w:t>
      </w:r>
      <w:r w:rsidRPr="00C77330">
        <w:t>рисунок,</w:t>
      </w:r>
      <w:r w:rsidR="00C77330">
        <w:t xml:space="preserve"> </w:t>
      </w:r>
      <w:r w:rsidRPr="00C77330">
        <w:t>чертеж,</w:t>
      </w:r>
      <w:r w:rsidR="00C77330">
        <w:t xml:space="preserve"> </w:t>
      </w:r>
      <w:r w:rsidRPr="00C77330">
        <w:t>фотографию,</w:t>
      </w:r>
      <w:r w:rsidR="00C77330">
        <w:t xml:space="preserve"> </w:t>
      </w:r>
      <w:r w:rsidRPr="00C77330">
        <w:t>иное</w:t>
      </w:r>
      <w:r w:rsidR="00C77330">
        <w:t xml:space="preserve"> </w:t>
      </w:r>
      <w:r w:rsidRPr="00C77330">
        <w:t>изображение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поставку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заключается</w:t>
      </w:r>
      <w:r w:rsidR="00C77330">
        <w:t xml:space="preserve"> </w:t>
      </w:r>
      <w:r w:rsidRPr="00C77330">
        <w:t>договор.</w:t>
      </w:r>
    </w:p>
    <w:p w:rsidR="000413DD" w:rsidRPr="00C77330" w:rsidRDefault="000413DD" w:rsidP="00C77330">
      <w:r w:rsidRPr="00C77330">
        <w:t>40.12.</w:t>
      </w:r>
      <w:r w:rsidR="00C77330">
        <w:t xml:space="preserve"> </w:t>
      </w:r>
      <w:r w:rsidRPr="00C77330">
        <w:t>Вторая</w:t>
      </w:r>
      <w:r w:rsidR="00C77330">
        <w:t xml:space="preserve"> </w:t>
      </w:r>
      <w:r w:rsidRPr="00C77330">
        <w:t>часть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следующие</w:t>
      </w:r>
      <w:r w:rsidR="00C77330">
        <w:t xml:space="preserve"> </w:t>
      </w:r>
      <w:r w:rsidRPr="00C77330">
        <w:t>документы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информацию: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участнике</w:t>
      </w:r>
      <w:r w:rsidR="00C77330">
        <w:t xml:space="preserve"> </w:t>
      </w:r>
      <w:r w:rsidRPr="00C77330">
        <w:t>аукциона,</w:t>
      </w:r>
      <w:r w:rsidR="00C77330">
        <w:t xml:space="preserve"> </w:t>
      </w:r>
      <w:r w:rsidRPr="00C77330">
        <w:t>подавшем</w:t>
      </w:r>
      <w:r w:rsidR="00C77330">
        <w:t xml:space="preserve"> </w:t>
      </w:r>
      <w:r w:rsidRPr="00C77330">
        <w:t>такую</w:t>
      </w:r>
      <w:r w:rsidR="00C77330">
        <w:t xml:space="preserve"> </w:t>
      </w:r>
      <w:r w:rsidRPr="00C77330">
        <w:t>заявку,</w:t>
      </w:r>
      <w:r w:rsidR="00C77330">
        <w:t xml:space="preserve"> </w:t>
      </w:r>
      <w:r w:rsidRPr="00C77330">
        <w:t>включая</w:t>
      </w:r>
      <w:r w:rsidR="00C77330">
        <w:t xml:space="preserve"> </w:t>
      </w:r>
      <w:r w:rsidRPr="00C77330">
        <w:t>наименование,</w:t>
      </w:r>
      <w:r w:rsidR="00C77330">
        <w:t xml:space="preserve"> </w:t>
      </w:r>
      <w:r w:rsidRPr="00C77330">
        <w:t>фирменное</w:t>
      </w:r>
      <w:r w:rsidR="00C77330">
        <w:t xml:space="preserve"> </w:t>
      </w:r>
      <w:r w:rsidRPr="00C77330">
        <w:t>наименование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наличии);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месте</w:t>
      </w:r>
      <w:r w:rsidR="00C77330">
        <w:t xml:space="preserve"> </w:t>
      </w:r>
      <w:r w:rsidRPr="00C77330">
        <w:t>нахождения,</w:t>
      </w:r>
      <w:r w:rsidR="00C77330">
        <w:t xml:space="preserve"> </w:t>
      </w:r>
      <w:r w:rsidRPr="00C77330">
        <w:t>адрес,</w:t>
      </w:r>
      <w:r w:rsidR="00C77330">
        <w:t xml:space="preserve"> </w:t>
      </w:r>
      <w:r w:rsidRPr="00C77330">
        <w:t>идентификационный</w:t>
      </w:r>
      <w:r w:rsidR="00C77330">
        <w:t xml:space="preserve"> </w:t>
      </w:r>
      <w:r w:rsidRPr="00C77330">
        <w:t>номер</w:t>
      </w:r>
      <w:r w:rsidR="00C77330">
        <w:t xml:space="preserve"> </w:t>
      </w:r>
      <w:r w:rsidRPr="00C77330">
        <w:t>налогоплательщика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основной</w:t>
      </w:r>
      <w:r w:rsidR="00C77330">
        <w:t xml:space="preserve"> </w:t>
      </w:r>
      <w:r w:rsidRPr="00C77330">
        <w:t>государственный</w:t>
      </w:r>
      <w:r w:rsidR="00C77330">
        <w:t xml:space="preserve"> </w:t>
      </w:r>
      <w:r w:rsidRPr="00C77330">
        <w:t>регистрационный</w:t>
      </w:r>
      <w:r w:rsidR="00C77330">
        <w:t xml:space="preserve"> </w:t>
      </w:r>
      <w:r w:rsidRPr="00C77330">
        <w:t>номер,</w:t>
      </w:r>
      <w:r w:rsidR="00C77330">
        <w:t xml:space="preserve"> </w:t>
      </w:r>
      <w:r w:rsidRPr="00C77330">
        <w:t>идентификационный</w:t>
      </w:r>
      <w:r w:rsidR="00C77330">
        <w:t xml:space="preserve"> </w:t>
      </w:r>
      <w:r w:rsidRPr="00C77330">
        <w:t>номер</w:t>
      </w:r>
      <w:r w:rsidR="00C77330">
        <w:t xml:space="preserve"> </w:t>
      </w:r>
      <w:r w:rsidRPr="00C77330">
        <w:t>налогоплательщика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основной</w:t>
      </w:r>
      <w:r w:rsidR="00C77330">
        <w:t xml:space="preserve"> </w:t>
      </w:r>
      <w:r w:rsidRPr="00C77330">
        <w:t>государственный</w:t>
      </w:r>
      <w:r w:rsidR="00C77330">
        <w:t xml:space="preserve"> </w:t>
      </w:r>
      <w:r w:rsidRPr="00C77330">
        <w:t>регистрационный</w:t>
      </w:r>
      <w:r w:rsidR="00C77330">
        <w:t xml:space="preserve"> </w:t>
      </w:r>
      <w:r w:rsidRPr="00C77330">
        <w:t>номер,</w:t>
      </w:r>
      <w:r w:rsidR="00C77330">
        <w:t xml:space="preserve"> </w:t>
      </w:r>
      <w:r w:rsidRPr="00C77330">
        <w:t>идентификационный</w:t>
      </w:r>
      <w:r w:rsidR="00C77330">
        <w:t xml:space="preserve"> </w:t>
      </w:r>
      <w:r w:rsidRPr="00C77330">
        <w:t>номер</w:t>
      </w:r>
      <w:r w:rsidR="00C77330">
        <w:t xml:space="preserve"> </w:t>
      </w:r>
      <w:r w:rsidRPr="00C77330">
        <w:t>налогоплательщика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наличии)</w:t>
      </w:r>
      <w:r w:rsidR="00C77330">
        <w:t xml:space="preserve"> </w:t>
      </w:r>
      <w:r w:rsidRPr="00C77330">
        <w:t>учредителей,</w:t>
      </w:r>
      <w:r w:rsidR="00C77330">
        <w:t xml:space="preserve"> </w:t>
      </w:r>
      <w:r w:rsidRPr="00C77330">
        <w:t>членов</w:t>
      </w:r>
      <w:r w:rsidR="00C77330">
        <w:t xml:space="preserve"> </w:t>
      </w:r>
      <w:r w:rsidRPr="00C77330">
        <w:t>коллегиального</w:t>
      </w:r>
      <w:r w:rsidR="00C77330">
        <w:t xml:space="preserve"> </w:t>
      </w:r>
      <w:r w:rsidRPr="00C77330">
        <w:t>исполнительного</w:t>
      </w:r>
      <w:r w:rsidR="00C77330">
        <w:t xml:space="preserve"> </w:t>
      </w:r>
      <w:r w:rsidRPr="00C77330">
        <w:t>органа,</w:t>
      </w:r>
      <w:r w:rsidR="00C77330">
        <w:t xml:space="preserve"> </w:t>
      </w:r>
      <w:r w:rsidRPr="00C77330">
        <w:t>лица,</w:t>
      </w:r>
      <w:r w:rsidR="00C77330">
        <w:t xml:space="preserve"> </w:t>
      </w:r>
      <w:r w:rsidRPr="00C77330">
        <w:t>исполняющего</w:t>
      </w:r>
      <w:r w:rsidR="00C77330">
        <w:t xml:space="preserve"> </w:t>
      </w:r>
      <w:r w:rsidRPr="00C77330">
        <w:t>функции</w:t>
      </w:r>
      <w:r w:rsidR="00C77330">
        <w:t xml:space="preserve"> </w:t>
      </w:r>
      <w:r w:rsidRPr="00C77330">
        <w:t>единоличного</w:t>
      </w:r>
      <w:r w:rsidR="00C77330">
        <w:t xml:space="preserve"> </w:t>
      </w:r>
      <w:r w:rsidRPr="00C77330">
        <w:t>исполнительного</w:t>
      </w:r>
      <w:r w:rsidR="00C77330">
        <w:t xml:space="preserve"> </w:t>
      </w:r>
      <w:r w:rsidRPr="00C77330">
        <w:t>органа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юридического</w:t>
      </w:r>
      <w:r w:rsidR="00C77330">
        <w:t xml:space="preserve"> </w:t>
      </w:r>
      <w:r w:rsidRPr="00C77330">
        <w:t>лица);</w:t>
      </w:r>
      <w:r w:rsidR="00C77330">
        <w:t xml:space="preserve"> </w:t>
      </w:r>
      <w:r w:rsidRPr="00C77330">
        <w:t>фамилия,</w:t>
      </w:r>
      <w:r w:rsidR="00C77330">
        <w:t xml:space="preserve"> </w:t>
      </w:r>
      <w:r w:rsidRPr="00C77330">
        <w:t>имя,</w:t>
      </w:r>
      <w:r w:rsidR="00C77330">
        <w:t xml:space="preserve"> </w:t>
      </w:r>
      <w:r w:rsidRPr="00C77330">
        <w:t>отчество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наличии),</w:t>
      </w:r>
      <w:r w:rsidR="00C77330">
        <w:t xml:space="preserve"> </w:t>
      </w:r>
      <w:r w:rsidRPr="00C77330">
        <w:t>паспортные</w:t>
      </w:r>
      <w:r w:rsidR="00C77330">
        <w:t xml:space="preserve"> </w:t>
      </w:r>
      <w:r w:rsidRPr="00C77330">
        <w:t>данные,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месте</w:t>
      </w:r>
      <w:r w:rsidR="00C77330">
        <w:t xml:space="preserve"> </w:t>
      </w:r>
      <w:r w:rsidRPr="00C77330">
        <w:t>жительства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физического</w:t>
      </w:r>
      <w:r w:rsidR="00C77330">
        <w:t xml:space="preserve"> </w:t>
      </w:r>
      <w:r w:rsidRPr="00C77330">
        <w:t>лица);</w:t>
      </w:r>
      <w:r w:rsidR="00C77330">
        <w:t xml:space="preserve"> </w:t>
      </w:r>
      <w:r w:rsidRPr="00C77330">
        <w:t>номер</w:t>
      </w:r>
      <w:r w:rsidR="00C77330">
        <w:t xml:space="preserve"> </w:t>
      </w:r>
      <w:r w:rsidRPr="00C77330">
        <w:t>контактного</w:t>
      </w:r>
      <w:r w:rsidR="00C77330">
        <w:t xml:space="preserve"> </w:t>
      </w:r>
      <w:r w:rsidRPr="00C77330">
        <w:t>телефона,</w:t>
      </w:r>
      <w:r w:rsidR="00C77330">
        <w:t xml:space="preserve"> </w:t>
      </w:r>
      <w:r w:rsidRPr="00C77330">
        <w:t>адрес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почты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их</w:t>
      </w:r>
      <w:r w:rsidR="00C77330">
        <w:t xml:space="preserve"> </w:t>
      </w:r>
      <w:r w:rsidRPr="00C77330">
        <w:t>наличии);</w:t>
      </w:r>
      <w:r w:rsidR="00C77330">
        <w:t xml:space="preserve"> </w:t>
      </w:r>
      <w:r w:rsidRPr="00C77330">
        <w:t>идентификационный</w:t>
      </w:r>
      <w:r w:rsidR="00C77330">
        <w:t xml:space="preserve"> </w:t>
      </w:r>
      <w:r w:rsidRPr="00C77330">
        <w:t>номер</w:t>
      </w:r>
      <w:r w:rsidR="00C77330">
        <w:t xml:space="preserve"> </w:t>
      </w:r>
      <w:r w:rsidRPr="00C77330">
        <w:t>налогоплательщика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соответствующего</w:t>
      </w:r>
      <w:r w:rsidR="00C77330">
        <w:t xml:space="preserve"> </w:t>
      </w:r>
      <w:r w:rsidRPr="00C77330">
        <w:t>иностранного</w:t>
      </w:r>
      <w:r w:rsidR="00C77330">
        <w:t xml:space="preserve"> </w:t>
      </w:r>
      <w:r w:rsidRPr="00C77330">
        <w:t>государства</w:t>
      </w:r>
      <w:r w:rsidR="00C77330">
        <w:t xml:space="preserve"> </w:t>
      </w:r>
      <w:r w:rsidRPr="00C77330">
        <w:t>аналог</w:t>
      </w:r>
      <w:r w:rsidR="00C77330">
        <w:t xml:space="preserve"> </w:t>
      </w:r>
      <w:r w:rsidRPr="00C77330">
        <w:t>идентификационного</w:t>
      </w:r>
      <w:r w:rsidR="00C77330">
        <w:t xml:space="preserve"> </w:t>
      </w:r>
      <w:r w:rsidRPr="00C77330">
        <w:t>номера</w:t>
      </w:r>
      <w:r w:rsidR="00C77330">
        <w:t xml:space="preserve"> </w:t>
      </w:r>
      <w:r w:rsidRPr="00C77330">
        <w:t>налогоплательщика</w:t>
      </w:r>
      <w:r w:rsidR="00C77330">
        <w:t xml:space="preserve"> </w:t>
      </w:r>
      <w:r w:rsidRPr="00C77330">
        <w:t>этого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иностранного</w:t>
      </w:r>
      <w:r w:rsidR="00C77330">
        <w:t xml:space="preserve"> </w:t>
      </w:r>
      <w:r w:rsidRPr="00C77330">
        <w:t>лица);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полученную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девяносто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размещения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выписку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Единого</w:t>
      </w:r>
      <w:r w:rsidR="00C77330">
        <w:t xml:space="preserve"> </w:t>
      </w:r>
      <w:r w:rsidRPr="00C77330">
        <w:t>государственного</w:t>
      </w:r>
      <w:r w:rsidR="00C77330">
        <w:t xml:space="preserve"> </w:t>
      </w:r>
      <w:r w:rsidRPr="00C77330">
        <w:t>реестра</w:t>
      </w:r>
      <w:r w:rsidR="00C77330">
        <w:t xml:space="preserve"> </w:t>
      </w:r>
      <w:r w:rsidRPr="00C77330">
        <w:t>юридических</w:t>
      </w:r>
      <w:r w:rsidR="00C77330">
        <w:t xml:space="preserve"> </w:t>
      </w:r>
      <w:r w:rsidRPr="00C77330">
        <w:t>лиц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юридического</w:t>
      </w:r>
      <w:r w:rsidR="00C77330">
        <w:t xml:space="preserve"> </w:t>
      </w:r>
      <w:r w:rsidRPr="00C77330">
        <w:t>лица),</w:t>
      </w:r>
      <w:r w:rsidR="00C77330">
        <w:t xml:space="preserve"> </w:t>
      </w:r>
      <w:r w:rsidRPr="00C77330">
        <w:t>полученную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девяносто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размещения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выписку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Единого</w:t>
      </w:r>
      <w:r w:rsidR="00C77330">
        <w:t xml:space="preserve"> </w:t>
      </w:r>
      <w:r w:rsidRPr="00C77330">
        <w:t>государственного</w:t>
      </w:r>
      <w:r w:rsidR="00C77330">
        <w:t xml:space="preserve"> </w:t>
      </w:r>
      <w:r w:rsidRPr="00C77330">
        <w:t>реестра</w:t>
      </w:r>
      <w:r w:rsidR="00C77330">
        <w:t xml:space="preserve"> </w:t>
      </w:r>
      <w:r w:rsidRPr="00C77330">
        <w:t>индивидуальных</w:t>
      </w:r>
      <w:r w:rsidR="00C77330">
        <w:t xml:space="preserve"> </w:t>
      </w:r>
      <w:r w:rsidRPr="00C77330">
        <w:t>предпринимателей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индивидуального</w:t>
      </w:r>
      <w:r w:rsidR="00C77330">
        <w:t xml:space="preserve"> </w:t>
      </w:r>
      <w:r w:rsidRPr="00C77330">
        <w:t>предпринимателя),</w:t>
      </w:r>
      <w:r w:rsidR="00C77330">
        <w:t xml:space="preserve"> </w:t>
      </w:r>
      <w:r w:rsidRPr="00C77330">
        <w:t>копии</w:t>
      </w:r>
      <w:r w:rsidR="00C77330">
        <w:t xml:space="preserve"> </w:t>
      </w:r>
      <w:r w:rsidRPr="00C77330">
        <w:t>документов,</w:t>
      </w:r>
      <w:r w:rsidR="00C77330">
        <w:t xml:space="preserve"> </w:t>
      </w:r>
      <w:r w:rsidRPr="00C77330">
        <w:t>удостоверяющих</w:t>
      </w:r>
      <w:r w:rsidR="00C77330">
        <w:t xml:space="preserve"> </w:t>
      </w:r>
      <w:r w:rsidRPr="00C77330">
        <w:t>личность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иного</w:t>
      </w:r>
      <w:r w:rsidR="00C77330">
        <w:t xml:space="preserve"> </w:t>
      </w:r>
      <w:r w:rsidRPr="00C77330">
        <w:t>физического</w:t>
      </w:r>
      <w:r w:rsidR="00C77330">
        <w:t xml:space="preserve"> </w:t>
      </w:r>
      <w:r w:rsidRPr="00C77330">
        <w:t>лица),</w:t>
      </w:r>
      <w:r w:rsidR="00C77330">
        <w:t xml:space="preserve"> </w:t>
      </w:r>
      <w:r w:rsidRPr="00C77330">
        <w:t>надлежащим</w:t>
      </w:r>
      <w:r w:rsidR="00C77330">
        <w:t xml:space="preserve"> </w:t>
      </w:r>
      <w:r w:rsidRPr="00C77330">
        <w:t>образом</w:t>
      </w:r>
      <w:r w:rsidR="00C77330">
        <w:t xml:space="preserve"> </w:t>
      </w:r>
      <w:r w:rsidRPr="00C77330">
        <w:t>заверенный</w:t>
      </w:r>
      <w:r w:rsidR="00C77330">
        <w:t xml:space="preserve"> </w:t>
      </w:r>
      <w:r w:rsidRPr="00C77330">
        <w:t>перевод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русский</w:t>
      </w:r>
      <w:r w:rsidR="00C77330">
        <w:t xml:space="preserve"> </w:t>
      </w:r>
      <w:r w:rsidRPr="00C77330">
        <w:t>язык</w:t>
      </w:r>
      <w:r w:rsidR="00C77330">
        <w:t xml:space="preserve"> </w:t>
      </w:r>
      <w:r w:rsidRPr="00C77330">
        <w:t>документов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государственной</w:t>
      </w:r>
      <w:r w:rsidR="00C77330">
        <w:t xml:space="preserve"> </w:t>
      </w:r>
      <w:r w:rsidRPr="00C77330">
        <w:t>регистрации</w:t>
      </w:r>
      <w:r w:rsidR="00C77330">
        <w:t xml:space="preserve"> </w:t>
      </w:r>
      <w:r w:rsidRPr="00C77330">
        <w:t>юридического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государственной</w:t>
      </w:r>
      <w:r w:rsidR="00C77330">
        <w:t xml:space="preserve"> </w:t>
      </w:r>
      <w:r w:rsidRPr="00C77330">
        <w:t>регистрации</w:t>
      </w:r>
      <w:r w:rsidR="00C77330">
        <w:t xml:space="preserve"> </w:t>
      </w:r>
      <w:r w:rsidRPr="00C77330">
        <w:t>физического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качестве</w:t>
      </w:r>
      <w:r w:rsidR="00C77330">
        <w:t xml:space="preserve"> </w:t>
      </w:r>
      <w:r w:rsidRPr="00C77330">
        <w:t>индивидуального</w:t>
      </w:r>
      <w:r w:rsidR="00C77330">
        <w:t xml:space="preserve"> </w:t>
      </w:r>
      <w:r w:rsidRPr="00C77330">
        <w:t>предпринимателя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соответствующего</w:t>
      </w:r>
      <w:r w:rsidR="00C77330">
        <w:t xml:space="preserve"> </w:t>
      </w:r>
      <w:r w:rsidRPr="00C77330">
        <w:t>государства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иностранного</w:t>
      </w:r>
      <w:r w:rsidR="00C77330">
        <w:t xml:space="preserve"> </w:t>
      </w:r>
      <w:r w:rsidRPr="00C77330">
        <w:t>лица),</w:t>
      </w:r>
      <w:r w:rsidR="00C77330">
        <w:t xml:space="preserve"> </w:t>
      </w:r>
      <w:r w:rsidRPr="00C77330">
        <w:t>полученные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девяносто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размещения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аукциона;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копии</w:t>
      </w:r>
      <w:r w:rsidR="00C77330">
        <w:t xml:space="preserve"> </w:t>
      </w:r>
      <w:r w:rsidRPr="00C77330">
        <w:t>документов,</w:t>
      </w:r>
      <w:r w:rsidR="00C77330">
        <w:t xml:space="preserve"> </w:t>
      </w:r>
      <w:r w:rsidRPr="00C77330">
        <w:t>подтверждающих</w:t>
      </w:r>
      <w:r w:rsidR="00C77330">
        <w:t xml:space="preserve"> </w:t>
      </w:r>
      <w:r w:rsidRPr="00C77330">
        <w:t>полномочия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осуществление</w:t>
      </w:r>
      <w:r w:rsidR="00C77330">
        <w:t xml:space="preserve"> </w:t>
      </w:r>
      <w:r w:rsidRPr="00C77330">
        <w:t>действий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имени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юридического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(копия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назначении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избрании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приказа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назначении</w:t>
      </w:r>
      <w:r w:rsidR="00C77330">
        <w:t xml:space="preserve"> </w:t>
      </w:r>
      <w:r w:rsidRPr="00C77330">
        <w:t>физического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должность,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которым</w:t>
      </w:r>
      <w:r w:rsidR="00C77330">
        <w:t xml:space="preserve"> </w:t>
      </w:r>
      <w:r w:rsidRPr="00C77330">
        <w:t>такое</w:t>
      </w:r>
      <w:r w:rsidR="00C77330">
        <w:t xml:space="preserve"> </w:t>
      </w:r>
      <w:r w:rsidRPr="00C77330">
        <w:t>физическое</w:t>
      </w:r>
      <w:r w:rsidR="00C77330">
        <w:t xml:space="preserve"> </w:t>
      </w:r>
      <w:r w:rsidRPr="00C77330">
        <w:t>лицо</w:t>
      </w:r>
      <w:r w:rsidR="00C77330">
        <w:t xml:space="preserve"> </w:t>
      </w:r>
      <w:r w:rsidRPr="00C77330">
        <w:t>обладает</w:t>
      </w:r>
      <w:r w:rsidR="00C77330">
        <w:t xml:space="preserve"> </w:t>
      </w:r>
      <w:r w:rsidRPr="00C77330">
        <w:t>правом</w:t>
      </w:r>
      <w:r w:rsidR="00C77330">
        <w:t xml:space="preserve"> </w:t>
      </w:r>
      <w:r w:rsidRPr="00C77330">
        <w:t>действовать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имени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без</w:t>
      </w:r>
      <w:r w:rsidR="00C77330">
        <w:t xml:space="preserve"> </w:t>
      </w:r>
      <w:r w:rsidRPr="00C77330">
        <w:t>доверенности).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имени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действует</w:t>
      </w:r>
      <w:r w:rsidR="00C77330">
        <w:t xml:space="preserve"> </w:t>
      </w:r>
      <w:r w:rsidRPr="00C77330">
        <w:t>иное</w:t>
      </w:r>
      <w:r w:rsidR="00C77330">
        <w:t xml:space="preserve"> </w:t>
      </w:r>
      <w:r w:rsidRPr="00C77330">
        <w:t>лицо,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доверенность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осуществление</w:t>
      </w:r>
      <w:r w:rsidR="00C77330">
        <w:t xml:space="preserve"> </w:t>
      </w:r>
      <w:r w:rsidRPr="00C77330">
        <w:t>действий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имени</w:t>
      </w:r>
      <w:r w:rsidR="00C77330">
        <w:t xml:space="preserve"> </w:t>
      </w:r>
      <w:r w:rsidRPr="00C77330">
        <w:lastRenderedPageBreak/>
        <w:t>участника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заверенную</w:t>
      </w:r>
      <w:r w:rsidR="00C77330">
        <w:t xml:space="preserve"> </w:t>
      </w:r>
      <w:r w:rsidRPr="00C77330">
        <w:t>печатью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наличии)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подписанную</w:t>
      </w:r>
      <w:r w:rsidR="00C77330">
        <w:t xml:space="preserve"> </w:t>
      </w:r>
      <w:r w:rsidRPr="00C77330">
        <w:t>руководителем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юридических</w:t>
      </w:r>
      <w:r w:rsidR="00C77330">
        <w:t xml:space="preserve"> </w:t>
      </w:r>
      <w:r w:rsidRPr="00C77330">
        <w:t>лиц)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уполномоченным</w:t>
      </w:r>
      <w:r w:rsidR="00C77330">
        <w:t xml:space="preserve"> </w:t>
      </w:r>
      <w:r w:rsidRPr="00C77330">
        <w:t>этим</w:t>
      </w:r>
      <w:r w:rsidR="00C77330">
        <w:t xml:space="preserve"> </w:t>
      </w:r>
      <w:r w:rsidRPr="00C77330">
        <w:t>руководителем</w:t>
      </w:r>
      <w:r w:rsidR="00C77330">
        <w:t xml:space="preserve"> </w:t>
      </w:r>
      <w:r w:rsidRPr="00C77330">
        <w:t>лицом.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указанная</w:t>
      </w:r>
      <w:r w:rsidR="00C77330">
        <w:t xml:space="preserve"> </w:t>
      </w:r>
      <w:r w:rsidRPr="00C77330">
        <w:t>доверенность</w:t>
      </w:r>
      <w:r w:rsidR="00C77330">
        <w:t xml:space="preserve"> </w:t>
      </w:r>
      <w:r w:rsidRPr="00C77330">
        <w:t>подписана</w:t>
      </w:r>
      <w:r w:rsidR="00C77330">
        <w:t xml:space="preserve"> </w:t>
      </w:r>
      <w:r w:rsidRPr="00C77330">
        <w:t>лицом,</w:t>
      </w:r>
      <w:r w:rsidR="00C77330">
        <w:t xml:space="preserve"> </w:t>
      </w:r>
      <w:r w:rsidRPr="00C77330">
        <w:t>уполномоченным</w:t>
      </w:r>
      <w:r w:rsidR="00C77330">
        <w:t xml:space="preserve"> </w:t>
      </w:r>
      <w:r w:rsidRPr="00C77330">
        <w:t>руководителем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документ,</w:t>
      </w:r>
      <w:r w:rsidR="00C77330">
        <w:t xml:space="preserve"> </w:t>
      </w:r>
      <w:r w:rsidRPr="00C77330">
        <w:t>подтверждающий</w:t>
      </w:r>
      <w:r w:rsidR="00C77330">
        <w:t xml:space="preserve"> </w:t>
      </w:r>
      <w:r w:rsidRPr="00C77330">
        <w:t>полномочия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лица;</w:t>
      </w:r>
    </w:p>
    <w:p w:rsidR="000413DD" w:rsidRPr="00C77330" w:rsidRDefault="000413DD" w:rsidP="00C77330">
      <w:r w:rsidRPr="00C77330">
        <w:t>4)</w:t>
      </w:r>
      <w:r w:rsidR="00C77330">
        <w:t xml:space="preserve"> </w:t>
      </w:r>
      <w:r w:rsidRPr="00C77330">
        <w:t>копии</w:t>
      </w:r>
      <w:r w:rsidR="00C77330">
        <w:t xml:space="preserve"> </w:t>
      </w:r>
      <w:r w:rsidRPr="00C77330">
        <w:t>учредительных</w:t>
      </w:r>
      <w:r w:rsidR="00C77330">
        <w:t xml:space="preserve"> </w:t>
      </w:r>
      <w:r w:rsidRPr="00C77330">
        <w:t>документов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юридических</w:t>
      </w:r>
      <w:r w:rsidR="00C77330">
        <w:t xml:space="preserve"> </w:t>
      </w:r>
      <w:r w:rsidRPr="00C77330">
        <w:t>лиц);</w:t>
      </w:r>
    </w:p>
    <w:p w:rsidR="000413DD" w:rsidRPr="00C77330" w:rsidRDefault="000413DD" w:rsidP="00C77330">
      <w:r w:rsidRPr="00C77330">
        <w:t>5)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одобрении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совершении</w:t>
      </w:r>
      <w:r w:rsidR="00C77330">
        <w:t xml:space="preserve"> </w:t>
      </w:r>
      <w:r w:rsidRPr="00C77330">
        <w:t>сделки</w:t>
      </w:r>
      <w:r w:rsidR="00C77330">
        <w:t xml:space="preserve"> </w:t>
      </w:r>
      <w:r w:rsidRPr="00C77330">
        <w:t>(в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крупной)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копия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требование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необходимости</w:t>
      </w:r>
      <w:r w:rsidR="00C77330">
        <w:t xml:space="preserve"> </w:t>
      </w:r>
      <w:r w:rsidRPr="00C77330">
        <w:t>наличия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совершения</w:t>
      </w:r>
      <w:r w:rsidR="00C77330">
        <w:t xml:space="preserve"> </w:t>
      </w:r>
      <w:r w:rsidRPr="00C77330">
        <w:t>сделки</w:t>
      </w:r>
      <w:r w:rsidR="00C77330">
        <w:t xml:space="preserve"> </w:t>
      </w:r>
      <w:r w:rsidRPr="00C77330">
        <w:t>установлено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Федерации,</w:t>
      </w:r>
      <w:r w:rsidR="00C77330">
        <w:t xml:space="preserve"> </w:t>
      </w:r>
      <w:r w:rsidRPr="00C77330">
        <w:t>учредительными</w:t>
      </w:r>
      <w:r w:rsidR="00C77330">
        <w:t xml:space="preserve"> </w:t>
      </w:r>
      <w:r w:rsidRPr="00C77330">
        <w:t>документами</w:t>
      </w:r>
      <w:r w:rsidR="00C77330">
        <w:t xml:space="preserve"> </w:t>
      </w:r>
      <w:r w:rsidRPr="00C77330">
        <w:t>юридического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заключение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поставку</w:t>
      </w:r>
      <w:r w:rsidR="00C77330">
        <w:t xml:space="preserve"> </w:t>
      </w:r>
      <w:r w:rsidRPr="00C77330">
        <w:t>товаров</w:t>
      </w:r>
      <w:r w:rsidR="00C77330">
        <w:t xml:space="preserve"> </w:t>
      </w:r>
      <w:r w:rsidRPr="00C77330">
        <w:t>(выполнение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оказание</w:t>
      </w:r>
      <w:r w:rsidR="00C77330">
        <w:t xml:space="preserve"> </w:t>
      </w:r>
      <w:r w:rsidRPr="00C77330">
        <w:t>услуг)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сделкой,</w:t>
      </w:r>
      <w:r w:rsidR="00C77330">
        <w:t xml:space="preserve"> </w:t>
      </w:r>
      <w:r w:rsidRPr="00C77330">
        <w:t>требующей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одобрении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совершении,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составленное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свободной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подписанное</w:t>
      </w:r>
      <w:r w:rsidR="00C77330">
        <w:t xml:space="preserve"> </w:t>
      </w:r>
      <w:r w:rsidRPr="00C77330">
        <w:t>уполномоченным</w:t>
      </w:r>
      <w:r w:rsidR="00C77330">
        <w:t xml:space="preserve"> </w:t>
      </w:r>
      <w:r w:rsidRPr="00C77330">
        <w:t>лицом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письмо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том,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сделка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сделкой,</w:t>
      </w:r>
      <w:r w:rsidR="00C77330">
        <w:t xml:space="preserve"> </w:t>
      </w:r>
      <w:r w:rsidRPr="00C77330">
        <w:t>требующей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одобрении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совершении;</w:t>
      </w:r>
    </w:p>
    <w:p w:rsidR="000413DD" w:rsidRPr="00C77330" w:rsidRDefault="000413DD" w:rsidP="00C77330">
      <w:r w:rsidRPr="00C77330">
        <w:t>6)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одобрении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совершении</w:t>
      </w:r>
      <w:r w:rsidR="00C77330">
        <w:t xml:space="preserve"> </w:t>
      </w:r>
      <w:r w:rsidRPr="00C77330">
        <w:t>сделки</w:t>
      </w:r>
      <w:r w:rsidR="00C77330">
        <w:t xml:space="preserve"> </w:t>
      </w:r>
      <w:r w:rsidRPr="00C77330">
        <w:t>(в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крупной)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копия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внесение</w:t>
      </w:r>
      <w:r w:rsidR="00C77330">
        <w:t xml:space="preserve"> </w:t>
      </w:r>
      <w:r w:rsidRPr="00C77330">
        <w:t>денежных</w:t>
      </w:r>
      <w:r w:rsidR="00C77330">
        <w:t xml:space="preserve"> </w:t>
      </w:r>
      <w:r w:rsidRPr="00C77330">
        <w:t>средств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получение</w:t>
      </w:r>
      <w:r w:rsidR="00C77330">
        <w:t xml:space="preserve"> </w:t>
      </w:r>
      <w:r w:rsidRPr="00C77330">
        <w:t>безотзывной</w:t>
      </w:r>
      <w:r w:rsidR="00C77330">
        <w:t xml:space="preserve"> </w:t>
      </w:r>
      <w:r w:rsidRPr="00C77330">
        <w:t>банковской</w:t>
      </w:r>
      <w:r w:rsidR="00C77330">
        <w:t xml:space="preserve"> </w:t>
      </w:r>
      <w:r w:rsidRPr="00C77330">
        <w:t>гарантии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качестве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Pr="00C77330">
        <w:footnoteReference w:id="17"/>
      </w:r>
      <w:r w:rsidRPr="00C77330">
        <w:t>,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</w:t>
      </w:r>
      <w:r w:rsidRPr="00C77330">
        <w:footnoteReference w:id="18"/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сделкой,</w:t>
      </w:r>
      <w:r w:rsidR="00C77330">
        <w:t xml:space="preserve"> </w:t>
      </w:r>
      <w:r w:rsidRPr="00C77330">
        <w:t>требующей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одобрении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совершении,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составленное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свободной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подписанное</w:t>
      </w:r>
      <w:r w:rsidR="00C77330">
        <w:t xml:space="preserve"> </w:t>
      </w:r>
      <w:r w:rsidRPr="00C77330">
        <w:t>уполномоченным</w:t>
      </w:r>
      <w:r w:rsidR="00C77330">
        <w:t xml:space="preserve"> </w:t>
      </w:r>
      <w:r w:rsidRPr="00C77330">
        <w:t>лицом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письмо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том,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сделка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сделкой,</w:t>
      </w:r>
      <w:r w:rsidR="00C77330">
        <w:t xml:space="preserve"> </w:t>
      </w:r>
      <w:r w:rsidRPr="00C77330">
        <w:t>требующей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одобрении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совершении;</w:t>
      </w:r>
    </w:p>
    <w:p w:rsidR="000413DD" w:rsidRPr="00C77330" w:rsidRDefault="000413DD" w:rsidP="00C77330">
      <w:r w:rsidRPr="00C77330">
        <w:t>7)</w:t>
      </w:r>
      <w:r w:rsidR="00C77330">
        <w:t xml:space="preserve"> </w:t>
      </w:r>
      <w:r w:rsidRPr="00C77330">
        <w:t>документы,</w:t>
      </w:r>
      <w:r w:rsidR="00C77330">
        <w:t xml:space="preserve"> </w:t>
      </w:r>
      <w:r w:rsidRPr="00C77330">
        <w:t>подтверждающие</w:t>
      </w:r>
      <w:r w:rsidR="00C77330">
        <w:t xml:space="preserve"> </w:t>
      </w:r>
      <w:r w:rsidRPr="00C77330">
        <w:t>соответствие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требованиям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участникам</w:t>
      </w:r>
      <w:r w:rsidR="00C77330">
        <w:t xml:space="preserve"> </w:t>
      </w:r>
      <w:r w:rsidRPr="00C77330">
        <w:t>аукциона,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аукционной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подпунктом</w:t>
      </w:r>
      <w:r w:rsidR="00C77330">
        <w:t xml:space="preserve"> </w:t>
      </w:r>
      <w:r w:rsidRPr="00C77330">
        <w:t>1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12.1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копии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документов,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декларация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подпунктами</w:t>
      </w:r>
      <w:r w:rsidR="00C77330">
        <w:t xml:space="preserve"> </w:t>
      </w:r>
      <w:r w:rsidRPr="00C77330">
        <w:t>2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10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12.1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Положения;</w:t>
      </w:r>
    </w:p>
    <w:p w:rsidR="000413DD" w:rsidRPr="00C77330" w:rsidRDefault="000413DD" w:rsidP="00C77330">
      <w:r w:rsidRPr="00C77330">
        <w:t>8)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единого</w:t>
      </w:r>
      <w:r w:rsidR="00C77330">
        <w:t xml:space="preserve"> </w:t>
      </w:r>
      <w:r w:rsidRPr="00C77330">
        <w:t>реестра</w:t>
      </w:r>
      <w:r w:rsidR="00C77330">
        <w:t xml:space="preserve"> </w:t>
      </w:r>
      <w:r w:rsidRPr="00C77330">
        <w:t>субъектов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предпринимательства,</w:t>
      </w:r>
      <w:r w:rsidR="00C77330">
        <w:t xml:space="preserve"> </w:t>
      </w:r>
      <w:r w:rsidRPr="00C77330">
        <w:t>содержащие</w:t>
      </w:r>
      <w:r w:rsidR="00C77330">
        <w:t xml:space="preserve"> </w:t>
      </w:r>
      <w:r w:rsidRPr="00C77330">
        <w:t>информацию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участнике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декларация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критериям</w:t>
      </w:r>
      <w:r w:rsidR="00C77330">
        <w:t xml:space="preserve"> </w:t>
      </w:r>
      <w:r w:rsidRPr="00C77330">
        <w:t>отнесения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субъектам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статьей</w:t>
      </w:r>
      <w:r w:rsidR="00C77330">
        <w:t xml:space="preserve"> </w:t>
      </w:r>
      <w:r w:rsidRPr="00C77330">
        <w:t>4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209-ФЗ,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согласно</w:t>
      </w:r>
      <w:r w:rsidR="00C77330">
        <w:t xml:space="preserve"> </w:t>
      </w:r>
      <w:r w:rsidRPr="00C77330">
        <w:t>приложению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Постановлению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1352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отсутствия</w:t>
      </w:r>
      <w:r w:rsidR="00C77330">
        <w:t xml:space="preserve"> </w:t>
      </w:r>
      <w:r w:rsidRPr="00C77330">
        <w:t>сведений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участнике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который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вновь</w:t>
      </w:r>
      <w:r w:rsidR="00C77330">
        <w:t xml:space="preserve"> </w:t>
      </w:r>
      <w:r w:rsidRPr="00C77330">
        <w:t>зарегистрированным</w:t>
      </w:r>
      <w:r w:rsidR="00C77330">
        <w:t xml:space="preserve"> </w:t>
      </w:r>
      <w:r w:rsidRPr="00C77330">
        <w:t>индивидуальным</w:t>
      </w:r>
      <w:r w:rsidR="00C77330">
        <w:t xml:space="preserve"> </w:t>
      </w:r>
      <w:r w:rsidRPr="00C77330">
        <w:t>предпринимателем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вновь</w:t>
      </w:r>
      <w:r w:rsidR="00C77330">
        <w:t xml:space="preserve"> </w:t>
      </w:r>
      <w:r w:rsidRPr="00C77330">
        <w:t>созданным</w:t>
      </w:r>
      <w:r w:rsidR="00C77330">
        <w:t xml:space="preserve"> </w:t>
      </w:r>
      <w:r w:rsidRPr="00C77330">
        <w:t>юридическим</w:t>
      </w:r>
      <w:r w:rsidR="00C77330">
        <w:t xml:space="preserve"> </w:t>
      </w:r>
      <w:r w:rsidRPr="00C77330">
        <w:t>лицом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частью</w:t>
      </w:r>
      <w:r w:rsidR="00C77330">
        <w:t xml:space="preserve"> </w:t>
      </w:r>
      <w:r w:rsidRPr="00C77330">
        <w:t>3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4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209-ФЗ</w:t>
      </w:r>
      <w:r w:rsidR="00C77330">
        <w:t xml:space="preserve"> </w:t>
      </w:r>
      <w:r w:rsidRPr="00C77330">
        <w:t>(в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осуществления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субъектов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предпринимательства)</w:t>
      </w:r>
      <w:r w:rsidRPr="00C77330">
        <w:footnoteReference w:id="19"/>
      </w:r>
      <w:r w:rsidRPr="00C77330">
        <w:t>;</w:t>
      </w:r>
    </w:p>
    <w:p w:rsidR="000413DD" w:rsidRPr="00C77330" w:rsidRDefault="000413DD" w:rsidP="00C77330">
      <w:r w:rsidRPr="00C77330">
        <w:t>9)</w:t>
      </w:r>
      <w:r w:rsidR="00C77330">
        <w:t xml:space="preserve"> </w:t>
      </w:r>
      <w:r w:rsidRPr="00C77330">
        <w:t>копии</w:t>
      </w:r>
      <w:r w:rsidR="00C77330">
        <w:t xml:space="preserve"> </w:t>
      </w:r>
      <w:r w:rsidRPr="00C77330">
        <w:t>документов,</w:t>
      </w:r>
      <w:r w:rsidR="00C77330">
        <w:t xml:space="preserve"> </w:t>
      </w:r>
      <w:r w:rsidRPr="00C77330">
        <w:t>подтверждающих</w:t>
      </w:r>
      <w:r w:rsidR="00C77330">
        <w:t xml:space="preserve"> </w:t>
      </w:r>
      <w:r w:rsidRPr="00C77330">
        <w:t>соответствие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услуги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данных</w:t>
      </w:r>
      <w:r w:rsidR="00C77330">
        <w:t xml:space="preserve"> </w:t>
      </w:r>
      <w:r w:rsidRPr="00C77330">
        <w:t>требований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указанным</w:t>
      </w:r>
      <w:r w:rsidR="00C77330">
        <w:t xml:space="preserve"> </w:t>
      </w:r>
      <w:r w:rsidRPr="00C77330">
        <w:t>товарам,</w:t>
      </w:r>
      <w:r w:rsidR="00C77330">
        <w:t xml:space="preserve"> </w:t>
      </w:r>
      <w:r w:rsidRPr="00C77330">
        <w:t>работам,</w:t>
      </w:r>
      <w:r w:rsidR="00C77330">
        <w:t xml:space="preserve"> </w:t>
      </w:r>
      <w:r w:rsidRPr="00C77330">
        <w:t>услугам),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lastRenderedPageBreak/>
        <w:t>условии,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требование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предоставлении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документов</w:t>
      </w:r>
      <w:r w:rsidR="00C77330">
        <w:t xml:space="preserve"> </w:t>
      </w:r>
      <w:r w:rsidRPr="00C77330">
        <w:t>было</w:t>
      </w:r>
      <w:r w:rsidR="00C77330">
        <w:t xml:space="preserve"> </w:t>
      </w:r>
      <w:r w:rsidRPr="00C77330">
        <w:t>предусмотрено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аукционной</w:t>
      </w:r>
      <w:r w:rsidR="00C77330">
        <w:t xml:space="preserve"> </w:t>
      </w:r>
      <w:r w:rsidRPr="00C77330">
        <w:t>документацией</w:t>
      </w:r>
      <w:r w:rsidRPr="00C77330">
        <w:footnoteReference w:id="20"/>
      </w:r>
      <w:r w:rsidRPr="00C77330">
        <w:t>;</w:t>
      </w:r>
    </w:p>
    <w:p w:rsidR="000413DD" w:rsidRPr="00C77330" w:rsidRDefault="000413DD" w:rsidP="00C77330">
      <w:r w:rsidRPr="00C77330">
        <w:t>10)</w:t>
      </w:r>
      <w:r w:rsidR="00C77330">
        <w:t xml:space="preserve"> </w:t>
      </w:r>
      <w:r w:rsidRPr="00C77330">
        <w:t>иные</w:t>
      </w:r>
      <w:r w:rsidR="00C77330">
        <w:t xml:space="preserve"> </w:t>
      </w:r>
      <w:r w:rsidRPr="00C77330">
        <w:t>документы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сведения,</w:t>
      </w:r>
      <w:r w:rsidR="00C77330">
        <w:t xml:space="preserve"> </w:t>
      </w:r>
      <w:r w:rsidRPr="00C77330">
        <w:t>предоставление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предусмотрено</w:t>
      </w:r>
      <w:r w:rsidR="00C77330">
        <w:t xml:space="preserve"> </w:t>
      </w:r>
      <w:r w:rsidRPr="00C77330">
        <w:t>аукционной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извещением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аукциона.</w:t>
      </w:r>
    </w:p>
    <w:p w:rsidR="000413DD" w:rsidRPr="00C77330" w:rsidRDefault="000413DD" w:rsidP="00C77330">
      <w:r w:rsidRPr="00C77330">
        <w:t>40.13.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любые</w:t>
      </w:r>
      <w:r w:rsidR="00C77330">
        <w:t xml:space="preserve"> </w:t>
      </w:r>
      <w:r w:rsidRPr="00C77330">
        <w:t>иные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документы</w:t>
      </w:r>
      <w:r w:rsidR="00C77330">
        <w:t xml:space="preserve"> </w:t>
      </w:r>
      <w:r w:rsidRPr="00C77330">
        <w:t>(в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призванные</w:t>
      </w:r>
      <w:r w:rsidR="00C77330">
        <w:t xml:space="preserve"> </w:t>
      </w:r>
      <w:r w:rsidRPr="00C77330">
        <w:t>уточнить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конкретизировать</w:t>
      </w:r>
      <w:r w:rsidR="00C77330">
        <w:t xml:space="preserve"> </w:t>
      </w:r>
      <w:r w:rsidRPr="00C77330">
        <w:t>другие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документы),</w:t>
      </w:r>
      <w:r w:rsidR="00C77330">
        <w:t xml:space="preserve"> </w:t>
      </w:r>
      <w:r w:rsidRPr="00C77330">
        <w:t>предоставление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обязательным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требованиями</w:t>
      </w:r>
      <w:r w:rsidR="00C77330">
        <w:t xml:space="preserve"> </w:t>
      </w:r>
      <w:r w:rsidRPr="00C77330">
        <w:t>документации,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условии,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содержание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документов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сведений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нарушает</w:t>
      </w:r>
      <w:r w:rsidR="00C77330">
        <w:t xml:space="preserve"> </w:t>
      </w:r>
      <w:r w:rsidRPr="00C77330">
        <w:t>требований</w:t>
      </w:r>
      <w:r w:rsidR="00C77330">
        <w:t xml:space="preserve"> </w:t>
      </w:r>
      <w:r w:rsidRPr="00C77330">
        <w:t>действующего</w:t>
      </w:r>
      <w:r w:rsidR="00C77330">
        <w:t xml:space="preserve"> </w:t>
      </w:r>
      <w:r w:rsidRPr="00C77330">
        <w:t>законодательства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Федерации.</w:t>
      </w:r>
    </w:p>
    <w:p w:rsidR="000413DD" w:rsidRPr="00C77330" w:rsidRDefault="000413DD" w:rsidP="00C77330">
      <w:r w:rsidRPr="00C77330">
        <w:t>40.14.</w:t>
      </w:r>
      <w:r w:rsidR="00C77330">
        <w:t xml:space="preserve"> </w:t>
      </w:r>
      <w:r w:rsidRPr="00C77330">
        <w:t>Наличие</w:t>
      </w:r>
      <w:r w:rsidR="00C77330">
        <w:t xml:space="preserve"> </w:t>
      </w:r>
      <w:r w:rsidRPr="00C77330">
        <w:t>противоречий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одних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тех</w:t>
      </w:r>
      <w:r w:rsidR="00C77330">
        <w:t xml:space="preserve"> </w:t>
      </w:r>
      <w:r w:rsidRPr="00C77330">
        <w:t>же</w:t>
      </w:r>
      <w:r w:rsidR="00C77330">
        <w:t xml:space="preserve"> </w:t>
      </w:r>
      <w:r w:rsidRPr="00C77330">
        <w:t>сведений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рамках</w:t>
      </w:r>
      <w:r w:rsidR="00C77330">
        <w:t xml:space="preserve"> </w:t>
      </w:r>
      <w:r w:rsidRPr="00C77330">
        <w:t>документов</w:t>
      </w:r>
      <w:r w:rsidR="00C77330">
        <w:t xml:space="preserve"> </w:t>
      </w:r>
      <w:r w:rsidRPr="00C77330">
        <w:t>одной</w:t>
      </w:r>
      <w:r w:rsidR="00C77330">
        <w:t xml:space="preserve"> </w:t>
      </w:r>
      <w:r w:rsidRPr="00C77330">
        <w:t>заявки,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сведений,</w:t>
      </w:r>
      <w:r w:rsidR="00C77330">
        <w:t xml:space="preserve"> </w:t>
      </w:r>
      <w:r w:rsidRPr="00C77330">
        <w:t>заполняемых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площадке,</w:t>
      </w:r>
      <w:r w:rsidR="00C77330">
        <w:t xml:space="preserve"> </w:t>
      </w:r>
      <w:r w:rsidRPr="00C77330">
        <w:t>приравнивается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наличию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заявке</w:t>
      </w:r>
      <w:r w:rsidR="00C77330">
        <w:t xml:space="preserve"> </w:t>
      </w:r>
      <w:r w:rsidRPr="00C77330">
        <w:t>недостоверных</w:t>
      </w:r>
      <w:r w:rsidR="00C77330">
        <w:t xml:space="preserve"> </w:t>
      </w:r>
      <w:r w:rsidRPr="00C77330">
        <w:t>сведений.</w:t>
      </w:r>
    </w:p>
    <w:p w:rsidR="000413DD" w:rsidRPr="00C77330" w:rsidRDefault="000413DD" w:rsidP="00C77330">
      <w:r w:rsidRPr="00C77330">
        <w:t>40.15.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выявлении</w:t>
      </w:r>
      <w:r w:rsidR="00C77330">
        <w:t xml:space="preserve"> </w:t>
      </w:r>
      <w:r w:rsidRPr="00C77330">
        <w:t>факта</w:t>
      </w:r>
      <w:r w:rsidR="00C77330">
        <w:t xml:space="preserve"> </w:t>
      </w:r>
      <w:r w:rsidRPr="00C77330">
        <w:t>несоответствия</w:t>
      </w:r>
      <w:r w:rsidR="00C77330">
        <w:t xml:space="preserve"> </w:t>
      </w:r>
      <w:r w:rsidRPr="00C77330">
        <w:t>участника,</w:t>
      </w:r>
      <w:r w:rsidR="00C77330">
        <w:t xml:space="preserve"> </w:t>
      </w:r>
      <w:r w:rsidRPr="00C77330">
        <w:t>победителя</w:t>
      </w:r>
      <w:r w:rsidR="00C77330">
        <w:t xml:space="preserve"> </w:t>
      </w:r>
      <w:r w:rsidRPr="00C77330">
        <w:t>аукциона,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выявлении</w:t>
      </w:r>
      <w:r w:rsidR="00C77330">
        <w:t xml:space="preserve"> </w:t>
      </w:r>
      <w:r w:rsidRPr="00C77330">
        <w:t>факта</w:t>
      </w:r>
      <w:r w:rsidR="00C77330">
        <w:t xml:space="preserve"> </w:t>
      </w:r>
      <w:r w:rsidRPr="00C77330">
        <w:t>указания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поданной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заявке</w:t>
      </w:r>
      <w:r w:rsidR="00C77330">
        <w:t xml:space="preserve"> </w:t>
      </w:r>
      <w:r w:rsidRPr="00C77330">
        <w:t>недостоверных</w:t>
      </w:r>
      <w:r w:rsidR="00C77330">
        <w:t xml:space="preserve"> </w:t>
      </w:r>
      <w:r w:rsidRPr="00C77330">
        <w:t>сведений,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подлежит</w:t>
      </w:r>
      <w:r w:rsidR="00C77330">
        <w:t xml:space="preserve"> </w:t>
      </w:r>
      <w:r w:rsidRPr="00C77330">
        <w:t>отклонению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любом</w:t>
      </w:r>
      <w:r w:rsidR="00C77330">
        <w:t xml:space="preserve"> </w:t>
      </w:r>
      <w:r w:rsidRPr="00C77330">
        <w:t>этапе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победитель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отстраняется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дальнейшего</w:t>
      </w:r>
      <w:r w:rsidR="00C77330">
        <w:t xml:space="preserve"> </w:t>
      </w:r>
      <w:r w:rsidRPr="00C77330">
        <w:t>участия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любом</w:t>
      </w:r>
      <w:r w:rsidR="00C77330">
        <w:t xml:space="preserve"> </w:t>
      </w:r>
      <w:r w:rsidRPr="00C77330">
        <w:t>этапе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закупки.</w:t>
      </w:r>
    </w:p>
    <w:p w:rsidR="000413DD" w:rsidRPr="00C77330" w:rsidRDefault="000413DD" w:rsidP="00C77330">
      <w:r w:rsidRPr="00C77330">
        <w:t>40.16.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окончании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подана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одна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подано</w:t>
      </w:r>
      <w:r w:rsidR="00C77330">
        <w:t xml:space="preserve"> </w:t>
      </w:r>
      <w:r w:rsidRPr="00C77330">
        <w:t>ни</w:t>
      </w:r>
      <w:r w:rsidR="00C77330">
        <w:t xml:space="preserve"> </w:t>
      </w:r>
      <w:r w:rsidRPr="00C77330">
        <w:t>одной</w:t>
      </w:r>
      <w:r w:rsidR="00C77330">
        <w:t xml:space="preserve"> </w:t>
      </w:r>
      <w:r w:rsidRPr="00C77330">
        <w:t>заявки,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аукцион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несостоявшимся.</w:t>
      </w:r>
    </w:p>
    <w:p w:rsidR="000413DD" w:rsidRPr="00C77330" w:rsidRDefault="000413DD" w:rsidP="00C77330">
      <w:r w:rsidRPr="00C77330">
        <w:t>40.17.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аукцион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несостоявшимся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причине</w:t>
      </w:r>
      <w:r w:rsidR="00C77330">
        <w:t xml:space="preserve"> </w:t>
      </w:r>
      <w:r w:rsidRPr="00C77330">
        <w:t>того,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подано</w:t>
      </w:r>
      <w:r w:rsidR="00C77330">
        <w:t xml:space="preserve"> </w:t>
      </w:r>
      <w:r w:rsidRPr="00C77330">
        <w:t>ни</w:t>
      </w:r>
      <w:r w:rsidR="00C77330">
        <w:t xml:space="preserve"> </w:t>
      </w:r>
      <w:r w:rsidRPr="00C77330">
        <w:t>одной</w:t>
      </w:r>
      <w:r w:rsidR="00C77330">
        <w:t xml:space="preserve"> </w:t>
      </w:r>
      <w:r w:rsidRPr="00C77330">
        <w:t>заявки,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формирует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признании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несостоявшейся,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котором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содержаться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частью</w:t>
      </w:r>
      <w:r w:rsidR="00C77330">
        <w:t xml:space="preserve"> </w:t>
      </w:r>
      <w:r w:rsidRPr="00C77330">
        <w:t>14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3.2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223-ФЗ.</w:t>
      </w:r>
    </w:p>
    <w:p w:rsidR="000413DD" w:rsidRPr="00C77330" w:rsidRDefault="000413DD" w:rsidP="00C77330">
      <w:r w:rsidRPr="00C77330">
        <w:t>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указанном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абзаце</w:t>
      </w:r>
      <w:r w:rsidR="00C77330">
        <w:t xml:space="preserve"> </w:t>
      </w:r>
      <w:r w:rsidRPr="00C77330">
        <w:t>первом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40.17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провести</w:t>
      </w:r>
      <w:r w:rsidR="00C77330">
        <w:t xml:space="preserve"> </w:t>
      </w:r>
      <w:r w:rsidRPr="00C77330">
        <w:t>новую</w:t>
      </w:r>
      <w:r w:rsidR="00C77330">
        <w:t xml:space="preserve"> </w:t>
      </w:r>
      <w:r w:rsidRPr="00C77330">
        <w:t>конкурентную</w:t>
      </w:r>
      <w:r w:rsidR="00C77330">
        <w:t xml:space="preserve"> </w:t>
      </w:r>
      <w:r w:rsidRPr="00C77330">
        <w:t>закупку;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заключить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подпунктом</w:t>
      </w:r>
      <w:r w:rsidR="00C77330">
        <w:t xml:space="preserve"> </w:t>
      </w:r>
      <w:r w:rsidRPr="00C77330">
        <w:t>3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63.1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/>
    <w:p w:rsidR="000413DD" w:rsidRPr="00C77330" w:rsidRDefault="000413DD" w:rsidP="00C77330">
      <w:bookmarkStart w:id="83" w:name="_Toc532377073"/>
      <w:r w:rsidRPr="00C77330">
        <w:t>41.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первых</w:t>
      </w:r>
      <w:r w:rsidR="00C77330">
        <w:t xml:space="preserve"> </w:t>
      </w:r>
      <w:r w:rsidRPr="00C77330">
        <w:t>частей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bookmarkEnd w:id="83"/>
    </w:p>
    <w:p w:rsidR="000413DD" w:rsidRPr="00C77330" w:rsidRDefault="000413DD" w:rsidP="00C77330"/>
    <w:p w:rsidR="000413DD" w:rsidRPr="00C77330" w:rsidRDefault="000413DD" w:rsidP="00C77330">
      <w:r w:rsidRPr="00C77330">
        <w:t>41.1.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проверяет</w:t>
      </w:r>
      <w:r w:rsidR="00C77330">
        <w:t xml:space="preserve"> </w:t>
      </w:r>
      <w:r w:rsidRPr="00C77330">
        <w:t>первые</w:t>
      </w:r>
      <w:r w:rsidR="00C77330">
        <w:t xml:space="preserve"> </w:t>
      </w:r>
      <w:r w:rsidRPr="00C77330">
        <w:t>части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аукционе,</w:t>
      </w:r>
      <w:r w:rsidR="00C77330">
        <w:t xml:space="preserve"> </w:t>
      </w:r>
      <w:r w:rsidRPr="00C77330">
        <w:t>содержащие</w:t>
      </w:r>
      <w:r w:rsidR="00C77330">
        <w:t xml:space="preserve"> </w:t>
      </w:r>
      <w:r w:rsidRPr="00C77330">
        <w:t>информацию,</w:t>
      </w:r>
      <w:r w:rsidR="00C77330">
        <w:t xml:space="preserve"> </w:t>
      </w:r>
      <w:r w:rsidRPr="00C77330">
        <w:t>предусмотренную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40.10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соответствие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закупаемых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услуг.</w:t>
      </w:r>
    </w:p>
    <w:p w:rsidR="000413DD" w:rsidRPr="00C77330" w:rsidRDefault="000413DD" w:rsidP="00C77330">
      <w:r w:rsidRPr="00C77330">
        <w:t>41.2.</w:t>
      </w:r>
      <w:r w:rsidR="00C77330">
        <w:t xml:space="preserve"> </w:t>
      </w:r>
      <w:r w:rsidRPr="00C77330">
        <w:t>Срок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первых</w:t>
      </w:r>
      <w:r w:rsidR="00C77330">
        <w:t xml:space="preserve"> </w:t>
      </w:r>
      <w:r w:rsidRPr="00C77330">
        <w:t>частей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превышать</w:t>
      </w:r>
      <w:r w:rsidR="00C77330">
        <w:t xml:space="preserve"> </w:t>
      </w:r>
      <w:r w:rsidRPr="00C77330">
        <w:t>семь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даты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указанных</w:t>
      </w:r>
      <w:r w:rsidR="00C77330">
        <w:t xml:space="preserve"> </w:t>
      </w:r>
      <w:r w:rsidRPr="00C77330">
        <w:t>заявок.</w:t>
      </w:r>
    </w:p>
    <w:p w:rsidR="000413DD" w:rsidRPr="00C77330" w:rsidRDefault="000413DD" w:rsidP="00C77330">
      <w:r w:rsidRPr="00C77330">
        <w:t>41.3.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первых</w:t>
      </w:r>
      <w:r w:rsidR="00C77330">
        <w:t xml:space="preserve"> </w:t>
      </w:r>
      <w:r w:rsidRPr="00C77330">
        <w:t>частей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принимает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допуске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подавшего</w:t>
      </w:r>
      <w:r w:rsidR="00C77330">
        <w:t xml:space="preserve"> </w:t>
      </w:r>
      <w:r w:rsidRPr="00C77330">
        <w:t>заявку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аукционе,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участию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нем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признании</w:t>
      </w:r>
      <w:r w:rsidR="00C77330">
        <w:t xml:space="preserve"> </w:t>
      </w:r>
      <w:r w:rsidRPr="00C77330">
        <w:t>этого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lastRenderedPageBreak/>
        <w:t>или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отказе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допуске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участию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порядке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основаниям,</w:t>
      </w:r>
      <w:r w:rsidR="00C77330">
        <w:t xml:space="preserve"> </w:t>
      </w:r>
      <w:r w:rsidRPr="00C77330">
        <w:t>которые</w:t>
      </w:r>
      <w:r w:rsidR="00C77330">
        <w:t xml:space="preserve"> </w:t>
      </w:r>
      <w:r w:rsidRPr="00C77330">
        <w:t>предусмотрены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41.4</w:t>
      </w:r>
      <w:r w:rsidR="00C77330">
        <w:t xml:space="preserve"> </w:t>
      </w:r>
      <w:r w:rsidRPr="00C77330">
        <w:t>настоящей</w:t>
      </w:r>
      <w:r w:rsidR="00C77330">
        <w:t xml:space="preserve"> </w:t>
      </w:r>
      <w:r w:rsidRPr="00C77330">
        <w:t>главы.</w:t>
      </w:r>
    </w:p>
    <w:p w:rsidR="000413DD" w:rsidRPr="00C77330" w:rsidRDefault="000413DD" w:rsidP="00C77330">
      <w:r w:rsidRPr="00C77330">
        <w:t>41.4.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электронного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допускается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участию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нем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непредоставления</w:t>
      </w:r>
      <w:r w:rsidR="00C77330">
        <w:t xml:space="preserve"> </w:t>
      </w:r>
      <w:r w:rsidRPr="00C77330">
        <w:t>информации,</w:t>
      </w:r>
      <w:r w:rsidR="00C77330">
        <w:t xml:space="preserve"> </w:t>
      </w:r>
      <w:r w:rsidRPr="00C77330">
        <w:t>предусмотренной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40.7.2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осуществления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форме,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субъекты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</w:t>
      </w:r>
      <w:bookmarkStart w:id="84" w:name="_Ref527368150"/>
      <w:r w:rsidR="00C77330">
        <w:t xml:space="preserve"> </w:t>
      </w:r>
      <w:r w:rsidRPr="00C77330">
        <w:t>или</w:t>
      </w:r>
      <w:r w:rsidRPr="00C77330">
        <w:footnoteReference w:id="21"/>
      </w:r>
      <w:bookmarkEnd w:id="84"/>
      <w:r w:rsidR="00C77330">
        <w:t xml:space="preserve"> </w:t>
      </w:r>
      <w:r w:rsidRPr="00C77330">
        <w:t>непредоставления</w:t>
      </w:r>
      <w:r w:rsidR="00C77330">
        <w:t xml:space="preserve"> </w:t>
      </w:r>
      <w:r w:rsidRPr="00C77330">
        <w:t>информации,</w:t>
      </w:r>
      <w:r w:rsidR="00C77330">
        <w:t xml:space="preserve"> </w:t>
      </w:r>
      <w:r w:rsidRPr="00C77330">
        <w:t>предусмотренной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40.10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исключением</w:t>
      </w:r>
      <w:r w:rsidR="00C77330">
        <w:t xml:space="preserve"> </w:t>
      </w:r>
      <w:r w:rsidRPr="00C77330">
        <w:t>случая</w:t>
      </w:r>
      <w:r w:rsidR="00C77330">
        <w:t xml:space="preserve"> </w:t>
      </w:r>
      <w:r w:rsidRPr="00C77330">
        <w:t>непредставления</w:t>
      </w:r>
      <w:r w:rsidR="00C77330">
        <w:t xml:space="preserve"> </w:t>
      </w:r>
      <w:r w:rsidRPr="00C77330">
        <w:t>информации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стране</w:t>
      </w:r>
      <w:r w:rsidR="00C77330">
        <w:t xml:space="preserve"> </w:t>
      </w:r>
      <w:r w:rsidRPr="00C77330">
        <w:t>происхождения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установления</w:t>
      </w:r>
      <w:r w:rsidR="00C77330">
        <w:t xml:space="preserve"> </w:t>
      </w:r>
      <w:r w:rsidRPr="00C77330">
        <w:t>комиссией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факта</w:t>
      </w:r>
      <w:r w:rsidR="00C77330">
        <w:t xml:space="preserve"> </w:t>
      </w:r>
      <w:r w:rsidRPr="00C77330">
        <w:t>предоставления</w:t>
      </w:r>
      <w:r w:rsidR="00C77330">
        <w:t xml:space="preserve"> </w:t>
      </w:r>
      <w:r w:rsidRPr="00C77330">
        <w:t>недостоверной</w:t>
      </w:r>
      <w:r w:rsidR="00C77330">
        <w:t xml:space="preserve"> </w:t>
      </w:r>
      <w:r w:rsidRPr="00C77330">
        <w:t>информации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дату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время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несоответствия</w:t>
      </w:r>
      <w:r w:rsidR="00C77330">
        <w:t xml:space="preserve"> </w:t>
      </w:r>
      <w:r w:rsidRPr="00C77330">
        <w:t>информации,</w:t>
      </w:r>
      <w:r w:rsidR="00C77330">
        <w:t xml:space="preserve"> </w:t>
      </w:r>
      <w:r w:rsidRPr="00C77330">
        <w:t>предусмотренной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40.7.2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осуществления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форме,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субъекты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</w:t>
      </w:r>
      <w:r w:rsidR="00C77330">
        <w:t xml:space="preserve"> </w:t>
      </w:r>
      <w:r w:rsidRPr="00C77330">
        <w:t>или1,</w:t>
      </w:r>
      <w:r w:rsidR="00C77330">
        <w:t xml:space="preserve"> </w:t>
      </w:r>
      <w:r w:rsidRPr="00C77330">
        <w:t>несоответствия</w:t>
      </w:r>
      <w:r w:rsidR="00C77330">
        <w:t xml:space="preserve"> </w:t>
      </w:r>
      <w:r w:rsidRPr="00C77330">
        <w:t>информации,</w:t>
      </w:r>
      <w:r w:rsidR="00C77330">
        <w:t xml:space="preserve"> </w:t>
      </w:r>
      <w:r w:rsidRPr="00C77330">
        <w:t>предусмотренной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40.10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требованиям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аукционе.</w:t>
      </w:r>
    </w:p>
    <w:p w:rsidR="000413DD" w:rsidRPr="00C77330" w:rsidRDefault="000413DD" w:rsidP="00C77330">
      <w:r w:rsidRPr="00C77330">
        <w:t>41.5.</w:t>
      </w:r>
      <w:r w:rsidR="00C77330">
        <w:t xml:space="preserve"> </w:t>
      </w:r>
      <w:r w:rsidRPr="00C77330">
        <w:t>Отказ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допуске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участию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основаниям,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предусмотренным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41.4</w:t>
      </w:r>
      <w:r w:rsidR="00C77330">
        <w:t xml:space="preserve"> </w:t>
      </w:r>
      <w:r w:rsidRPr="00C77330">
        <w:t>настоящей</w:t>
      </w:r>
      <w:r w:rsidR="00C77330">
        <w:t xml:space="preserve"> </w:t>
      </w:r>
      <w:r w:rsidRPr="00C77330">
        <w:t>главы,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допускается.</w:t>
      </w:r>
    </w:p>
    <w:p w:rsidR="000413DD" w:rsidRPr="00C77330" w:rsidRDefault="000413DD" w:rsidP="00C77330">
      <w:r w:rsidRPr="00C77330">
        <w:t>41.6.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первых</w:t>
      </w:r>
      <w:r w:rsidR="00C77330">
        <w:t xml:space="preserve"> </w:t>
      </w:r>
      <w:r w:rsidRPr="00C77330">
        <w:t>частей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формирует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первых</w:t>
      </w:r>
      <w:r w:rsidR="00C77330">
        <w:t xml:space="preserve"> </w:t>
      </w:r>
      <w:r w:rsidRPr="00C77330">
        <w:t>частей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аукционе,</w:t>
      </w:r>
      <w:r w:rsidR="00C77330">
        <w:t xml:space="preserve"> </w:t>
      </w:r>
      <w:r w:rsidRPr="00C77330">
        <w:t>подписываемый</w:t>
      </w:r>
      <w:r w:rsidR="00C77330">
        <w:t xml:space="preserve"> </w:t>
      </w:r>
      <w:r w:rsidRPr="00C77330">
        <w:t>всеми</w:t>
      </w:r>
      <w:r w:rsidR="00C77330">
        <w:t xml:space="preserve"> </w:t>
      </w:r>
      <w:r w:rsidRPr="00C77330">
        <w:t>присутствующими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заседании</w:t>
      </w:r>
      <w:r w:rsidR="00C77330">
        <w:t xml:space="preserve"> </w:t>
      </w:r>
      <w:r w:rsidRPr="00C77330">
        <w:t>комиссии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членами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день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данных</w:t>
      </w:r>
      <w:r w:rsidR="00C77330">
        <w:t xml:space="preserve"> </w:t>
      </w:r>
      <w:r w:rsidRPr="00C77330">
        <w:t>заявок.</w:t>
      </w:r>
      <w:r w:rsidR="00C77330">
        <w:t xml:space="preserve"> </w:t>
      </w:r>
      <w:r w:rsidRPr="00C77330">
        <w:t>Указанный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должен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информацию,</w:t>
      </w:r>
      <w:r w:rsidR="00C77330">
        <w:t xml:space="preserve"> </w:t>
      </w:r>
      <w:r w:rsidRPr="00C77330">
        <w:t>предусмотренную</w:t>
      </w:r>
      <w:r w:rsidR="00C77330">
        <w:t xml:space="preserve"> </w:t>
      </w:r>
      <w:r w:rsidRPr="00C77330">
        <w:t>частью</w:t>
      </w:r>
      <w:r w:rsidR="00C77330">
        <w:t xml:space="preserve"> </w:t>
      </w:r>
      <w:r w:rsidRPr="00C77330">
        <w:t>13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3.2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</w:t>
      </w:r>
      <w:r w:rsidRPr="00C77330">
        <w:noBreakHyphen/>
        <w:t>ФЗ.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включать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иные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усмотрению,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сведений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нарушает</w:t>
      </w:r>
      <w:r w:rsidR="00C77330">
        <w:t xml:space="preserve"> </w:t>
      </w:r>
      <w:r w:rsidRPr="00C77330">
        <w:t>норм</w:t>
      </w:r>
      <w:r w:rsidR="00C77330">
        <w:t xml:space="preserve"> </w:t>
      </w:r>
      <w:r w:rsidRPr="00C77330">
        <w:t>законодательства.</w:t>
      </w:r>
      <w:r w:rsidR="00C77330">
        <w:t xml:space="preserve"> </w:t>
      </w:r>
    </w:p>
    <w:p w:rsidR="000413DD" w:rsidRPr="00C77330" w:rsidRDefault="000413DD" w:rsidP="00C77330">
      <w:r w:rsidRPr="00C77330">
        <w:t>41.7.</w:t>
      </w:r>
      <w:r w:rsidR="00C77330">
        <w:t xml:space="preserve"> </w:t>
      </w:r>
      <w:r w:rsidRPr="00C77330">
        <w:t>Указанный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пункте</w:t>
      </w:r>
      <w:r w:rsidR="00C77330">
        <w:t xml:space="preserve"> </w:t>
      </w:r>
      <w:r w:rsidRPr="00C77330">
        <w:t>41.6</w:t>
      </w:r>
      <w:r w:rsidR="00C77330">
        <w:t xml:space="preserve"> </w:t>
      </w:r>
      <w:r w:rsidRPr="00C77330">
        <w:t>настоящей</w:t>
      </w:r>
      <w:r w:rsidR="00C77330">
        <w:t xml:space="preserve"> </w:t>
      </w:r>
      <w:r w:rsidRPr="00C77330">
        <w:t>главы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день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направляется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оператору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подлежит</w:t>
      </w:r>
      <w:r w:rsidR="00C77330">
        <w:t xml:space="preserve"> </w:t>
      </w:r>
      <w:r w:rsidRPr="00C77330">
        <w:t>размещению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ЕИС.</w:t>
      </w:r>
    </w:p>
    <w:p w:rsidR="000413DD" w:rsidRPr="00C77330" w:rsidRDefault="000413DD" w:rsidP="00C77330">
      <w:r w:rsidRPr="00C77330">
        <w:t>41.8.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первых</w:t>
      </w:r>
      <w:r w:rsidR="00C77330">
        <w:t xml:space="preserve"> </w:t>
      </w:r>
      <w:r w:rsidRPr="00C77330">
        <w:t>частей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приняла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отказе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допуске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участию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всех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подавших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нем,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признании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одного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подавшего</w:t>
      </w:r>
      <w:r w:rsidR="00C77330">
        <w:t xml:space="preserve"> </w:t>
      </w:r>
      <w:r w:rsidRPr="00C77330">
        <w:t>заявку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аукционе,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участником,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аукцион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несостоявшимся.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протокол,</w:t>
      </w:r>
      <w:r w:rsidR="00C77330">
        <w:t xml:space="preserve"> </w:t>
      </w:r>
      <w:r w:rsidRPr="00C77330">
        <w:t>указанный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пункте</w:t>
      </w:r>
      <w:r w:rsidR="00C77330">
        <w:t xml:space="preserve"> </w:t>
      </w:r>
      <w:r w:rsidRPr="00C77330">
        <w:t>41.6</w:t>
      </w:r>
      <w:r w:rsidR="00C77330">
        <w:t xml:space="preserve"> </w:t>
      </w:r>
      <w:r w:rsidRPr="00C77330">
        <w:t>настоящей</w:t>
      </w:r>
      <w:r w:rsidR="00C77330">
        <w:t xml:space="preserve"> </w:t>
      </w:r>
      <w:r w:rsidRPr="00C77330">
        <w:t>главы,</w:t>
      </w:r>
      <w:r w:rsidR="00C77330">
        <w:t xml:space="preserve"> </w:t>
      </w:r>
      <w:r w:rsidRPr="00C77330">
        <w:t>вносится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признании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несостоявшимся.</w:t>
      </w:r>
    </w:p>
    <w:p w:rsidR="000413DD" w:rsidRPr="00C77330" w:rsidRDefault="000413DD" w:rsidP="00C77330">
      <w:r w:rsidRPr="00C77330">
        <w:t>41.9.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электронный</w:t>
      </w:r>
      <w:r w:rsidR="00C77330">
        <w:t xml:space="preserve"> </w:t>
      </w:r>
      <w:r w:rsidRPr="00C77330">
        <w:t>аукцион</w:t>
      </w:r>
      <w:r w:rsidR="00C77330">
        <w:t xml:space="preserve"> </w:t>
      </w:r>
      <w:r w:rsidRPr="00C77330">
        <w:t>признан</w:t>
      </w:r>
      <w:r w:rsidR="00C77330">
        <w:t xml:space="preserve"> </w:t>
      </w:r>
      <w:r w:rsidRPr="00C77330">
        <w:t>несостоявшимся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причине</w:t>
      </w:r>
      <w:r w:rsidR="00C77330">
        <w:t xml:space="preserve"> </w:t>
      </w:r>
      <w:r w:rsidRPr="00C77330">
        <w:t>того,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первых</w:t>
      </w:r>
      <w:r w:rsidR="00C77330">
        <w:t xml:space="preserve"> </w:t>
      </w:r>
      <w:r w:rsidRPr="00C77330">
        <w:t>частей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приняла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признании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одного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подавшего</w:t>
      </w:r>
      <w:r w:rsidR="00C77330">
        <w:t xml:space="preserve"> </w:t>
      </w:r>
      <w:r w:rsidRPr="00C77330">
        <w:t>заявку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аукционе,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участником,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провести</w:t>
      </w:r>
      <w:r w:rsidR="00C77330">
        <w:t xml:space="preserve"> </w:t>
      </w:r>
      <w:r w:rsidRPr="00C77330">
        <w:t>новую</w:t>
      </w:r>
      <w:r w:rsidR="00C77330">
        <w:t xml:space="preserve"> </w:t>
      </w:r>
      <w:r w:rsidRPr="00C77330">
        <w:t>конкурентную</w:t>
      </w:r>
      <w:r w:rsidR="00C77330">
        <w:t xml:space="preserve"> </w:t>
      </w:r>
      <w:r w:rsidRPr="00C77330">
        <w:t>закупку;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заключить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подпунктом</w:t>
      </w:r>
      <w:r w:rsidR="00C77330">
        <w:t xml:space="preserve"> </w:t>
      </w:r>
      <w:r w:rsidRPr="00C77330">
        <w:t>2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63.1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41.10.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электронный</w:t>
      </w:r>
      <w:r w:rsidR="00C77330">
        <w:t xml:space="preserve"> </w:t>
      </w:r>
      <w:r w:rsidRPr="00C77330">
        <w:t>аукцион</w:t>
      </w:r>
      <w:r w:rsidR="00C77330">
        <w:t xml:space="preserve"> </w:t>
      </w:r>
      <w:r w:rsidRPr="00C77330">
        <w:t>признан</w:t>
      </w:r>
      <w:r w:rsidR="00C77330">
        <w:t xml:space="preserve"> </w:t>
      </w:r>
      <w:r w:rsidRPr="00C77330">
        <w:t>несостоявшимся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причине</w:t>
      </w:r>
      <w:r w:rsidR="00C77330">
        <w:t xml:space="preserve"> </w:t>
      </w:r>
      <w:r w:rsidRPr="00C77330">
        <w:t>того,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первых</w:t>
      </w:r>
      <w:r w:rsidR="00C77330">
        <w:t xml:space="preserve"> </w:t>
      </w:r>
      <w:r w:rsidRPr="00C77330">
        <w:t>частей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приняла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lastRenderedPageBreak/>
        <w:t>отказе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допуске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участию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всех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подавших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нем,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провести</w:t>
      </w:r>
      <w:r w:rsidR="00C77330">
        <w:t xml:space="preserve"> </w:t>
      </w:r>
      <w:r w:rsidRPr="00C77330">
        <w:t>новую</w:t>
      </w:r>
      <w:r w:rsidR="00C77330">
        <w:t xml:space="preserve"> </w:t>
      </w:r>
      <w:r w:rsidRPr="00C77330">
        <w:t>конкурентную</w:t>
      </w:r>
      <w:r w:rsidR="00C77330">
        <w:t xml:space="preserve"> </w:t>
      </w:r>
      <w:r w:rsidRPr="00C77330">
        <w:t>закупку;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заключить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подпунктом</w:t>
      </w:r>
      <w:r w:rsidR="00C77330">
        <w:t xml:space="preserve"> </w:t>
      </w:r>
      <w:r w:rsidRPr="00C77330">
        <w:t>3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63.1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/>
    <w:p w:rsidR="000413DD" w:rsidRPr="00C77330" w:rsidRDefault="000413DD" w:rsidP="00C77330">
      <w:bookmarkStart w:id="85" w:name="_Toc532377074"/>
      <w:r w:rsidRPr="00C77330">
        <w:t>42.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единых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bookmarkEnd w:id="85"/>
    </w:p>
    <w:p w:rsidR="000413DD" w:rsidRPr="00C77330" w:rsidRDefault="000413DD" w:rsidP="00C77330"/>
    <w:p w:rsidR="000413DD" w:rsidRPr="00C77330" w:rsidRDefault="000413DD" w:rsidP="00C77330">
      <w:r w:rsidRPr="00C77330">
        <w:t>42.1.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проверяет</w:t>
      </w:r>
      <w:r w:rsidR="00C77330">
        <w:t xml:space="preserve"> </w:t>
      </w:r>
      <w:r w:rsidRPr="00C77330">
        <w:t>единые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аукционе,</w:t>
      </w:r>
      <w:r w:rsidR="00C77330">
        <w:t xml:space="preserve"> </w:t>
      </w:r>
      <w:r w:rsidRPr="00C77330">
        <w:t>содержащие</w:t>
      </w:r>
      <w:r w:rsidR="00C77330">
        <w:t xml:space="preserve"> </w:t>
      </w:r>
      <w:r w:rsidRPr="00C77330">
        <w:t>информацию,</w:t>
      </w:r>
      <w:r w:rsidR="00C77330">
        <w:t xml:space="preserve"> </w:t>
      </w:r>
      <w:r w:rsidRPr="00C77330">
        <w:t>предусмотренную</w:t>
      </w:r>
      <w:r w:rsidR="00C77330">
        <w:t xml:space="preserve"> </w:t>
      </w:r>
      <w:r w:rsidRPr="00C77330">
        <w:t>пунктами</w:t>
      </w:r>
      <w:r w:rsidR="00C77330">
        <w:t xml:space="preserve"> </w:t>
      </w:r>
      <w:r w:rsidRPr="00C77330">
        <w:t>40.10,</w:t>
      </w:r>
      <w:r w:rsidR="00C77330">
        <w:t xml:space="preserve"> </w:t>
      </w:r>
      <w:r w:rsidRPr="00C77330">
        <w:t>40.12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соответствие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закупаемых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услуг.</w:t>
      </w:r>
    </w:p>
    <w:p w:rsidR="000413DD" w:rsidRPr="00C77330" w:rsidRDefault="000413DD" w:rsidP="00C77330">
      <w:r w:rsidRPr="00C77330">
        <w:t>42.2.</w:t>
      </w:r>
      <w:r w:rsidR="00C77330">
        <w:t xml:space="preserve"> </w:t>
      </w:r>
      <w:r w:rsidRPr="00C77330">
        <w:t>Срок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единых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превышать</w:t>
      </w:r>
      <w:r w:rsidR="00C77330">
        <w:t xml:space="preserve"> </w:t>
      </w:r>
      <w:r w:rsidRPr="00C77330">
        <w:t>десять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даты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указанных</w:t>
      </w:r>
      <w:r w:rsidR="00C77330">
        <w:t xml:space="preserve"> </w:t>
      </w:r>
      <w:r w:rsidRPr="00C77330">
        <w:t>заявок.</w:t>
      </w:r>
    </w:p>
    <w:p w:rsidR="000413DD" w:rsidRPr="00C77330" w:rsidRDefault="000413DD" w:rsidP="00C77330">
      <w:r w:rsidRPr="00C77330">
        <w:t>42.3.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единых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принимает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допуске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подавшего</w:t>
      </w:r>
      <w:r w:rsidR="00C77330">
        <w:t xml:space="preserve"> </w:t>
      </w:r>
      <w:r w:rsidRPr="00C77330">
        <w:t>заявку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аукционе,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участию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нем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признании</w:t>
      </w:r>
      <w:r w:rsidR="00C77330">
        <w:t xml:space="preserve"> </w:t>
      </w:r>
      <w:r w:rsidRPr="00C77330">
        <w:t>этого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отказе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допуске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участию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порядке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основаниям,</w:t>
      </w:r>
      <w:r w:rsidR="00C77330">
        <w:t xml:space="preserve"> </w:t>
      </w:r>
      <w:r w:rsidRPr="00C77330">
        <w:t>которые</w:t>
      </w:r>
      <w:r w:rsidR="00C77330">
        <w:t xml:space="preserve"> </w:t>
      </w:r>
      <w:r w:rsidRPr="00C77330">
        <w:t>предусмотрены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41.4</w:t>
      </w:r>
      <w:r w:rsidR="00C77330">
        <w:t xml:space="preserve"> </w:t>
      </w:r>
      <w:r w:rsidRPr="00C77330">
        <w:t>настоящей</w:t>
      </w:r>
      <w:r w:rsidR="00C77330">
        <w:t xml:space="preserve"> </w:t>
      </w:r>
      <w:r w:rsidRPr="00C77330">
        <w:t>главы.</w:t>
      </w:r>
    </w:p>
    <w:p w:rsidR="000413DD" w:rsidRPr="00C77330" w:rsidRDefault="000413DD" w:rsidP="00C77330">
      <w:r w:rsidRPr="00C77330">
        <w:t>42.4.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электронного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допускается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участию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нем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непредоставления</w:t>
      </w:r>
      <w:r w:rsidR="00C77330">
        <w:t xml:space="preserve"> </w:t>
      </w:r>
      <w:r w:rsidRPr="00C77330">
        <w:t>информации,</w:t>
      </w:r>
      <w:r w:rsidR="00C77330">
        <w:t xml:space="preserve"> </w:t>
      </w:r>
      <w:r w:rsidRPr="00C77330">
        <w:t>предусмотренной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40.10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исключением</w:t>
      </w:r>
      <w:r w:rsidR="00C77330">
        <w:t xml:space="preserve"> </w:t>
      </w:r>
      <w:r w:rsidRPr="00C77330">
        <w:t>случая</w:t>
      </w:r>
      <w:r w:rsidR="00C77330">
        <w:t xml:space="preserve"> </w:t>
      </w:r>
      <w:r w:rsidRPr="00C77330">
        <w:t>непредставления</w:t>
      </w:r>
      <w:r w:rsidR="00C77330">
        <w:t xml:space="preserve"> </w:t>
      </w:r>
      <w:r w:rsidRPr="00C77330">
        <w:t>информации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стране</w:t>
      </w:r>
      <w:r w:rsidR="00C77330">
        <w:t xml:space="preserve"> </w:t>
      </w:r>
      <w:r w:rsidRPr="00C77330">
        <w:t>происхождения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установления</w:t>
      </w:r>
      <w:r w:rsidR="00C77330">
        <w:t xml:space="preserve"> </w:t>
      </w:r>
      <w:r w:rsidRPr="00C77330">
        <w:t>комиссией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факта</w:t>
      </w:r>
      <w:r w:rsidR="00C77330">
        <w:t xml:space="preserve"> </w:t>
      </w:r>
      <w:r w:rsidRPr="00C77330">
        <w:t>предоставления</w:t>
      </w:r>
      <w:r w:rsidR="00C77330">
        <w:t xml:space="preserve"> </w:t>
      </w:r>
      <w:r w:rsidRPr="00C77330">
        <w:t>недостоверной</w:t>
      </w:r>
      <w:r w:rsidR="00C77330">
        <w:t xml:space="preserve"> </w:t>
      </w:r>
      <w:r w:rsidRPr="00C77330">
        <w:t>информации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дату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время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несоответствия</w:t>
      </w:r>
      <w:r w:rsidR="00C77330">
        <w:t xml:space="preserve"> </w:t>
      </w:r>
      <w:r w:rsidRPr="00C77330">
        <w:t>информации,</w:t>
      </w:r>
      <w:r w:rsidR="00C77330">
        <w:t xml:space="preserve"> </w:t>
      </w:r>
      <w:r w:rsidRPr="00C77330">
        <w:t>предусмотренной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40.10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требованиям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аукционе;</w:t>
      </w:r>
      <w:r w:rsidR="00C77330">
        <w:t xml:space="preserve"> 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непредставления</w:t>
      </w:r>
      <w:r w:rsidR="00C77330">
        <w:t xml:space="preserve"> </w:t>
      </w:r>
      <w:r w:rsidRPr="00C77330">
        <w:t>документов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информации,</w:t>
      </w:r>
      <w:r w:rsidR="00C77330">
        <w:t xml:space="preserve"> </w:t>
      </w:r>
      <w:r w:rsidRPr="00C77330">
        <w:t>которые</w:t>
      </w:r>
      <w:r w:rsidR="00C77330">
        <w:t xml:space="preserve"> </w:t>
      </w:r>
      <w:r w:rsidRPr="00C77330">
        <w:t>предусмотрены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40.12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несоответствия</w:t>
      </w:r>
      <w:r w:rsidR="00C77330">
        <w:t xml:space="preserve"> </w:t>
      </w:r>
      <w:r w:rsidRPr="00C77330">
        <w:t>указанных</w:t>
      </w:r>
      <w:r w:rsidR="00C77330">
        <w:t xml:space="preserve"> </w:t>
      </w:r>
      <w:r w:rsidRPr="00C77330">
        <w:t>документов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информации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аукционе,</w:t>
      </w:r>
      <w:r w:rsidR="00C77330">
        <w:t xml:space="preserve"> </w:t>
      </w:r>
      <w:r w:rsidRPr="00C77330">
        <w:t>наличия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указанных</w:t>
      </w:r>
      <w:r w:rsidR="00C77330">
        <w:t xml:space="preserve"> </w:t>
      </w:r>
      <w:r w:rsidRPr="00C77330">
        <w:t>документах</w:t>
      </w:r>
      <w:r w:rsidR="00C77330">
        <w:t xml:space="preserve"> </w:t>
      </w:r>
      <w:r w:rsidRPr="00C77330">
        <w:t>недостоверной</w:t>
      </w:r>
      <w:r w:rsidR="00C77330">
        <w:t xml:space="preserve"> </w:t>
      </w:r>
      <w:r w:rsidRPr="00C77330">
        <w:t>информации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участнике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дату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время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аукционе;</w:t>
      </w:r>
    </w:p>
    <w:p w:rsidR="000413DD" w:rsidRPr="00C77330" w:rsidRDefault="000413DD" w:rsidP="00C77330">
      <w:r w:rsidRPr="00C77330">
        <w:t>4)</w:t>
      </w:r>
      <w:r w:rsidR="00C77330">
        <w:t xml:space="preserve"> </w:t>
      </w:r>
      <w:r w:rsidRPr="00C77330">
        <w:t>несоответствия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аукциона,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соисполнителей,</w:t>
      </w:r>
      <w:r w:rsidR="00C77330">
        <w:t xml:space="preserve"> </w:t>
      </w:r>
      <w:r w:rsidRPr="00C77330">
        <w:t>субподрядчиков,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таковые</w:t>
      </w:r>
      <w:r w:rsidR="00C77330">
        <w:t xml:space="preserve"> </w:t>
      </w:r>
      <w:r w:rsidRPr="00C77330">
        <w:t>указаны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заявке</w:t>
      </w:r>
      <w:r w:rsidR="00C77330">
        <w:t xml:space="preserve"> </w:t>
      </w:r>
      <w:r w:rsidRPr="00C77330">
        <w:t>участника,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аукционной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подпунктом</w:t>
      </w:r>
      <w:r w:rsidR="00C77330">
        <w:t xml:space="preserve"> </w:t>
      </w:r>
      <w:r w:rsidRPr="00C77330">
        <w:t>13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8.4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42.5.</w:t>
      </w:r>
      <w:r w:rsidR="00C77330">
        <w:t xml:space="preserve"> </w:t>
      </w:r>
      <w:r w:rsidRPr="00C77330">
        <w:t>Отказ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допуске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участию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основаниям,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предусмотренным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42.4</w:t>
      </w:r>
      <w:r w:rsidR="00C77330">
        <w:t xml:space="preserve"> </w:t>
      </w:r>
      <w:r w:rsidRPr="00C77330">
        <w:t>настоящей</w:t>
      </w:r>
      <w:r w:rsidR="00C77330">
        <w:t xml:space="preserve"> </w:t>
      </w:r>
      <w:r w:rsidRPr="00C77330">
        <w:t>главы,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допускается.</w:t>
      </w:r>
    </w:p>
    <w:p w:rsidR="000413DD" w:rsidRPr="00C77330" w:rsidRDefault="000413DD" w:rsidP="00C77330">
      <w:r w:rsidRPr="00C77330">
        <w:t>42.6.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единых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формирует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единых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аукционе,</w:t>
      </w:r>
      <w:r w:rsidR="00C77330">
        <w:t xml:space="preserve"> </w:t>
      </w:r>
      <w:r w:rsidRPr="00C77330">
        <w:t>подписываемый</w:t>
      </w:r>
      <w:r w:rsidR="00C77330">
        <w:t xml:space="preserve"> </w:t>
      </w:r>
      <w:r w:rsidRPr="00C77330">
        <w:t>всеми</w:t>
      </w:r>
      <w:r w:rsidR="00C77330">
        <w:t xml:space="preserve"> </w:t>
      </w:r>
      <w:r w:rsidRPr="00C77330">
        <w:t>присутствующими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заседании</w:t>
      </w:r>
      <w:r w:rsidR="00C77330">
        <w:t xml:space="preserve"> </w:t>
      </w:r>
      <w:r w:rsidRPr="00C77330">
        <w:t>комиссии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членами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день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данных</w:t>
      </w:r>
      <w:r w:rsidR="00C77330">
        <w:t xml:space="preserve"> </w:t>
      </w:r>
      <w:r w:rsidRPr="00C77330">
        <w:t>заявок.</w:t>
      </w:r>
      <w:r w:rsidR="00C77330">
        <w:t xml:space="preserve"> </w:t>
      </w:r>
      <w:r w:rsidRPr="00C77330">
        <w:t>Указанный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должен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информацию,</w:t>
      </w:r>
      <w:r w:rsidR="00C77330">
        <w:t xml:space="preserve"> </w:t>
      </w:r>
      <w:r w:rsidRPr="00C77330">
        <w:t>предусмотренную</w:t>
      </w:r>
      <w:r w:rsidR="00C77330">
        <w:t xml:space="preserve"> </w:t>
      </w:r>
      <w:r w:rsidRPr="00C77330">
        <w:t>частью</w:t>
      </w:r>
      <w:r w:rsidR="00C77330">
        <w:t xml:space="preserve"> </w:t>
      </w:r>
      <w:r w:rsidRPr="00C77330">
        <w:t>13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3.2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</w:t>
      </w:r>
      <w:r w:rsidRPr="00C77330">
        <w:noBreakHyphen/>
        <w:t>ФЗ.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включать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иные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усмотрению,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сведений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нарушает</w:t>
      </w:r>
      <w:r w:rsidR="00C77330">
        <w:t xml:space="preserve"> </w:t>
      </w:r>
      <w:r w:rsidRPr="00C77330">
        <w:t>норм</w:t>
      </w:r>
      <w:r w:rsidR="00C77330">
        <w:t xml:space="preserve"> </w:t>
      </w:r>
      <w:r w:rsidRPr="00C77330">
        <w:t>законодательства.</w:t>
      </w:r>
    </w:p>
    <w:p w:rsidR="000413DD" w:rsidRPr="00C77330" w:rsidRDefault="000413DD" w:rsidP="00C77330">
      <w:r w:rsidRPr="00C77330">
        <w:lastRenderedPageBreak/>
        <w:t>42.7.</w:t>
      </w:r>
      <w:r w:rsidR="00C77330">
        <w:t xml:space="preserve"> </w:t>
      </w:r>
      <w:r w:rsidRPr="00C77330">
        <w:t>Указанный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пункте</w:t>
      </w:r>
      <w:r w:rsidR="00C77330">
        <w:t xml:space="preserve"> </w:t>
      </w:r>
      <w:r w:rsidRPr="00C77330">
        <w:t>42.6</w:t>
      </w:r>
      <w:r w:rsidR="00C77330">
        <w:t xml:space="preserve"> </w:t>
      </w:r>
      <w:r w:rsidRPr="00C77330">
        <w:t>настоящей</w:t>
      </w:r>
      <w:r w:rsidR="00C77330">
        <w:t xml:space="preserve"> </w:t>
      </w:r>
      <w:r w:rsidRPr="00C77330">
        <w:t>главы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день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направляется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оператору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подлежит</w:t>
      </w:r>
      <w:r w:rsidR="00C77330">
        <w:t xml:space="preserve"> </w:t>
      </w:r>
      <w:r w:rsidRPr="00C77330">
        <w:t>размещению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ЕИС.</w:t>
      </w:r>
    </w:p>
    <w:p w:rsidR="000413DD" w:rsidRPr="00C77330" w:rsidRDefault="000413DD" w:rsidP="00C77330">
      <w:r w:rsidRPr="00C77330">
        <w:t>42.8.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единых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приняла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отказе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допуске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участию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всех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подавших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нем,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признании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одного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подавшего</w:t>
      </w:r>
      <w:r w:rsidR="00C77330">
        <w:t xml:space="preserve"> </w:t>
      </w:r>
      <w:r w:rsidRPr="00C77330">
        <w:t>заявку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аукционе,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участником,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аукцион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несостоявшимся.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протокол,</w:t>
      </w:r>
      <w:r w:rsidR="00C77330">
        <w:t xml:space="preserve"> </w:t>
      </w:r>
      <w:r w:rsidRPr="00C77330">
        <w:t>указанный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пункте</w:t>
      </w:r>
      <w:r w:rsidR="00C77330">
        <w:t xml:space="preserve"> </w:t>
      </w:r>
      <w:r w:rsidRPr="00C77330">
        <w:t>42.6</w:t>
      </w:r>
      <w:r w:rsidR="00C77330">
        <w:t xml:space="preserve"> </w:t>
      </w:r>
      <w:r w:rsidRPr="00C77330">
        <w:t>настоящей</w:t>
      </w:r>
      <w:r w:rsidR="00C77330">
        <w:t xml:space="preserve"> </w:t>
      </w:r>
      <w:r w:rsidRPr="00C77330">
        <w:t>главы,</w:t>
      </w:r>
      <w:r w:rsidR="00C77330">
        <w:t xml:space="preserve"> </w:t>
      </w:r>
      <w:r w:rsidRPr="00C77330">
        <w:t>вносится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признании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несостоявшимся.</w:t>
      </w:r>
    </w:p>
    <w:p w:rsidR="000413DD" w:rsidRPr="00C77330" w:rsidRDefault="000413DD" w:rsidP="00C77330">
      <w:r w:rsidRPr="00C77330">
        <w:t>42.9.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электронный</w:t>
      </w:r>
      <w:r w:rsidR="00C77330">
        <w:t xml:space="preserve"> </w:t>
      </w:r>
      <w:r w:rsidRPr="00C77330">
        <w:t>аукцион</w:t>
      </w:r>
      <w:r w:rsidR="00C77330">
        <w:t xml:space="preserve"> </w:t>
      </w:r>
      <w:r w:rsidRPr="00C77330">
        <w:t>признан</w:t>
      </w:r>
      <w:r w:rsidR="00C77330">
        <w:t xml:space="preserve"> </w:t>
      </w:r>
      <w:r w:rsidRPr="00C77330">
        <w:t>несостоявшимся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причине</w:t>
      </w:r>
      <w:r w:rsidR="00C77330">
        <w:t xml:space="preserve"> </w:t>
      </w:r>
      <w:r w:rsidRPr="00C77330">
        <w:t>того,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единых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приняла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признании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одного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подавшего</w:t>
      </w:r>
      <w:r w:rsidR="00C77330">
        <w:t xml:space="preserve"> </w:t>
      </w:r>
      <w:r w:rsidRPr="00C77330">
        <w:t>заявку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аукционе,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участником,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провести</w:t>
      </w:r>
      <w:r w:rsidR="00C77330">
        <w:t xml:space="preserve"> </w:t>
      </w:r>
      <w:r w:rsidRPr="00C77330">
        <w:t>новую</w:t>
      </w:r>
      <w:r w:rsidR="00C77330">
        <w:t xml:space="preserve"> </w:t>
      </w:r>
      <w:r w:rsidRPr="00C77330">
        <w:t>конкурентную</w:t>
      </w:r>
      <w:r w:rsidR="00C77330">
        <w:t xml:space="preserve"> </w:t>
      </w:r>
      <w:r w:rsidRPr="00C77330">
        <w:t>закупку;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заключить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подпунктом</w:t>
      </w:r>
      <w:r w:rsidR="00C77330">
        <w:t xml:space="preserve"> </w:t>
      </w:r>
      <w:r w:rsidRPr="00C77330">
        <w:t>2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63.1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42.10.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электронный</w:t>
      </w:r>
      <w:r w:rsidR="00C77330">
        <w:t xml:space="preserve"> </w:t>
      </w:r>
      <w:r w:rsidRPr="00C77330">
        <w:t>аукцион</w:t>
      </w:r>
      <w:r w:rsidR="00C77330">
        <w:t xml:space="preserve"> </w:t>
      </w:r>
      <w:r w:rsidRPr="00C77330">
        <w:t>признан</w:t>
      </w:r>
      <w:r w:rsidR="00C77330">
        <w:t xml:space="preserve"> </w:t>
      </w:r>
      <w:r w:rsidRPr="00C77330">
        <w:t>несостоявшимся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причине</w:t>
      </w:r>
      <w:r w:rsidR="00C77330">
        <w:t xml:space="preserve"> </w:t>
      </w:r>
      <w:r w:rsidRPr="00C77330">
        <w:t>того,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единых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приняла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отказе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допуске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участию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всех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подавших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нем,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провести</w:t>
      </w:r>
      <w:r w:rsidR="00C77330">
        <w:t xml:space="preserve"> </w:t>
      </w:r>
      <w:r w:rsidRPr="00C77330">
        <w:t>новую</w:t>
      </w:r>
      <w:r w:rsidR="00C77330">
        <w:t xml:space="preserve"> </w:t>
      </w:r>
      <w:r w:rsidRPr="00C77330">
        <w:t>конкурентную</w:t>
      </w:r>
      <w:r w:rsidR="00C77330">
        <w:t xml:space="preserve"> </w:t>
      </w:r>
      <w:r w:rsidRPr="00C77330">
        <w:t>закупку;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заключить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подпунктом</w:t>
      </w:r>
      <w:r w:rsidR="00C77330">
        <w:t xml:space="preserve"> </w:t>
      </w:r>
      <w:r w:rsidRPr="00C77330">
        <w:t>3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63.1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/>
    <w:p w:rsidR="000413DD" w:rsidRPr="00C77330" w:rsidRDefault="000413DD" w:rsidP="00C77330">
      <w:bookmarkStart w:id="86" w:name="_Toc532377075"/>
      <w:r w:rsidRPr="00C77330">
        <w:t>43.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электронного</w:t>
      </w:r>
      <w:r w:rsidR="00C77330">
        <w:t xml:space="preserve"> </w:t>
      </w:r>
      <w:r w:rsidRPr="00C77330">
        <w:t>аукциона</w:t>
      </w:r>
      <w:bookmarkEnd w:id="86"/>
    </w:p>
    <w:p w:rsidR="000413DD" w:rsidRPr="00C77330" w:rsidRDefault="000413DD" w:rsidP="00C77330"/>
    <w:p w:rsidR="000413DD" w:rsidRPr="00C77330" w:rsidRDefault="000413DD" w:rsidP="00C77330">
      <w:r w:rsidRPr="00C77330">
        <w:t>43.1.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участвовать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участники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аукциона,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были</w:t>
      </w:r>
      <w:r w:rsidR="00C77330">
        <w:t xml:space="preserve"> </w:t>
      </w:r>
      <w:r w:rsidRPr="00C77330">
        <w:t>признаны</w:t>
      </w:r>
      <w:r w:rsidR="00C77330">
        <w:t xml:space="preserve"> </w:t>
      </w:r>
      <w:r w:rsidRPr="00C77330">
        <w:t>соответствующими</w:t>
      </w:r>
      <w:r w:rsidR="00C77330">
        <w:t xml:space="preserve"> </w:t>
      </w:r>
      <w:r w:rsidRPr="00C77330">
        <w:t>требованиям</w:t>
      </w:r>
      <w:r w:rsidR="00C77330">
        <w:t xml:space="preserve"> </w:t>
      </w:r>
      <w:r w:rsidRPr="00C77330">
        <w:t>аукционной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протоколом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первых</w:t>
      </w:r>
      <w:r w:rsidR="00C77330">
        <w:t xml:space="preserve"> </w:t>
      </w:r>
      <w:r w:rsidRPr="00C77330">
        <w:t>частей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протоколом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единых</w:t>
      </w:r>
      <w:r w:rsidR="00C77330">
        <w:t xml:space="preserve"> </w:t>
      </w:r>
      <w:r w:rsidRPr="00C77330">
        <w:t>заявок.</w:t>
      </w:r>
      <w:r w:rsidR="00C77330">
        <w:t xml:space="preserve"> </w:t>
      </w:r>
    </w:p>
    <w:p w:rsidR="000413DD" w:rsidRPr="00C77330" w:rsidRDefault="000413DD" w:rsidP="00C77330">
      <w:r w:rsidRPr="00C77330">
        <w:t>43.2.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ходе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участию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была</w:t>
      </w:r>
      <w:r w:rsidR="00C77330">
        <w:t xml:space="preserve"> </w:t>
      </w:r>
      <w:r w:rsidRPr="00C77330">
        <w:t>допущена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одна</w:t>
      </w:r>
      <w:r w:rsidR="00C77330">
        <w:t xml:space="preserve"> </w:t>
      </w:r>
      <w:r w:rsidRPr="00C77330">
        <w:t>заявка,</w:t>
      </w:r>
      <w:r w:rsidR="00C77330">
        <w:t xml:space="preserve"> </w:t>
      </w:r>
      <w:r w:rsidRPr="00C77330">
        <w:t>проведение</w:t>
      </w:r>
      <w:r w:rsidR="00C77330">
        <w:t xml:space="preserve"> </w:t>
      </w:r>
      <w:r w:rsidRPr="00C77330">
        <w:t>электронного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осуществляется.</w:t>
      </w:r>
    </w:p>
    <w:p w:rsidR="000413DD" w:rsidRPr="00C77330" w:rsidRDefault="000413DD" w:rsidP="00C77330">
      <w:r w:rsidRPr="00C77330">
        <w:t>43.3.</w:t>
      </w:r>
      <w:r w:rsidR="00C77330">
        <w:t xml:space="preserve"> </w:t>
      </w:r>
      <w:r w:rsidRPr="00C77330">
        <w:t>Электронный</w:t>
      </w:r>
      <w:r w:rsidR="00C77330">
        <w:t xml:space="preserve"> </w:t>
      </w:r>
      <w:r w:rsidRPr="00C77330">
        <w:t>аукцион</w:t>
      </w:r>
      <w:r w:rsidR="00C77330">
        <w:t xml:space="preserve"> </w:t>
      </w:r>
      <w:r w:rsidRPr="00C77330">
        <w:t>проводится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указанный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определенный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учетом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43.4</w:t>
      </w:r>
      <w:r w:rsidR="00C77330">
        <w:t xml:space="preserve"> </w:t>
      </w:r>
      <w:r w:rsidRPr="00C77330">
        <w:t>настоящей</w:t>
      </w:r>
      <w:r w:rsidR="00C77330">
        <w:t xml:space="preserve"> </w:t>
      </w:r>
      <w:r w:rsidRPr="00C77330">
        <w:t>главы</w:t>
      </w:r>
      <w:r w:rsidR="00C77330">
        <w:t xml:space="preserve"> </w:t>
      </w:r>
      <w:r w:rsidRPr="00C77330">
        <w:t>день.</w:t>
      </w:r>
      <w:r w:rsidR="00C77330">
        <w:t xml:space="preserve"> </w:t>
      </w:r>
      <w:r w:rsidRPr="00C77330">
        <w:t>Время</w:t>
      </w:r>
      <w:r w:rsidR="00C77330">
        <w:t xml:space="preserve"> </w:t>
      </w:r>
      <w:r w:rsidRPr="00C77330">
        <w:t>начала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учетом</w:t>
      </w:r>
      <w:r w:rsidR="00C77330">
        <w:t xml:space="preserve"> </w:t>
      </w:r>
      <w:r w:rsidRPr="00C77330">
        <w:t>регламента</w:t>
      </w:r>
      <w:r w:rsidR="00C77330">
        <w:t xml:space="preserve"> </w:t>
      </w:r>
      <w:r w:rsidRPr="00C77330">
        <w:t>работы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</w:t>
      </w:r>
      <w:r w:rsidR="00C77330">
        <w:t xml:space="preserve"> </w:t>
      </w:r>
      <w:r w:rsidRPr="00C77330">
        <w:t>устанавливается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оператором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площадки.</w:t>
      </w:r>
    </w:p>
    <w:p w:rsidR="000413DD" w:rsidRPr="00C77330" w:rsidRDefault="000413DD" w:rsidP="00C77330">
      <w:r w:rsidRPr="00C77330">
        <w:t>43.4.</w:t>
      </w:r>
      <w:r w:rsidR="00C77330">
        <w:t xml:space="preserve"> </w:t>
      </w:r>
      <w:r w:rsidRPr="00C77330">
        <w:t>Проведение</w:t>
      </w:r>
      <w:r w:rsidR="00C77330">
        <w:t xml:space="preserve"> </w:t>
      </w:r>
      <w:r w:rsidRPr="00C77330">
        <w:t>электронного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осуществлено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рабочий</w:t>
      </w:r>
      <w:r w:rsidR="00C77330">
        <w:t xml:space="preserve"> </w:t>
      </w:r>
      <w:r w:rsidRPr="00C77330">
        <w:t>день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позднее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через</w:t>
      </w:r>
      <w:r w:rsidR="00C77330">
        <w:t xml:space="preserve"> </w:t>
      </w:r>
      <w:r w:rsidRPr="00C77330">
        <w:t>пять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со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первых</w:t>
      </w:r>
      <w:r w:rsidR="00C77330">
        <w:t xml:space="preserve"> </w:t>
      </w:r>
      <w:r w:rsidRPr="00C77330">
        <w:t>частей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со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единых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аукционе.</w:t>
      </w:r>
    </w:p>
    <w:p w:rsidR="000413DD" w:rsidRPr="00C77330" w:rsidRDefault="000413DD" w:rsidP="00C77330">
      <w:r w:rsidRPr="00C77330">
        <w:t>43.5.</w:t>
      </w:r>
      <w:r w:rsidR="00C77330">
        <w:t xml:space="preserve"> </w:t>
      </w:r>
      <w:r w:rsidRPr="00C77330">
        <w:t>Электронный</w:t>
      </w:r>
      <w:r w:rsidR="00C77330">
        <w:t xml:space="preserve"> </w:t>
      </w:r>
      <w:r w:rsidRPr="00C77330">
        <w:t>аукцион</w:t>
      </w:r>
      <w:r w:rsidR="00C77330">
        <w:t xml:space="preserve"> </w:t>
      </w:r>
      <w:r w:rsidRPr="00C77330">
        <w:t>проводится</w:t>
      </w:r>
      <w:r w:rsidR="00C77330">
        <w:t xml:space="preserve"> </w:t>
      </w:r>
      <w:r w:rsidRPr="00C77330">
        <w:t>путем</w:t>
      </w:r>
      <w:r w:rsidR="00C77330">
        <w:t xml:space="preserve"> </w:t>
      </w:r>
      <w:r w:rsidRPr="00C77330">
        <w:t>снижения</w:t>
      </w:r>
      <w:r w:rsidR="00C77330">
        <w:t xml:space="preserve"> </w:t>
      </w:r>
      <w:r w:rsidRPr="00C77330">
        <w:t>начальной</w:t>
      </w:r>
      <w:r w:rsidR="00C77330">
        <w:t xml:space="preserve"> </w:t>
      </w:r>
      <w:r w:rsidRPr="00C77330">
        <w:t>(максимальной)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«шаг</w:t>
      </w:r>
      <w:r w:rsidR="00C77330">
        <w:t xml:space="preserve"> </w:t>
      </w:r>
      <w:r w:rsidRPr="00C77330">
        <w:t>аукциона»,</w:t>
      </w:r>
      <w:r w:rsidR="00C77330">
        <w:t xml:space="preserve"> </w:t>
      </w:r>
      <w:r w:rsidRPr="00C77330">
        <w:t>указанный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аукционной</w:t>
      </w:r>
      <w:r w:rsidR="00C77330">
        <w:t xml:space="preserve"> </w:t>
      </w:r>
      <w:r w:rsidRPr="00C77330">
        <w:t>документации.</w:t>
      </w:r>
    </w:p>
    <w:p w:rsidR="000413DD" w:rsidRPr="00C77330" w:rsidRDefault="000413DD" w:rsidP="00C77330">
      <w:r w:rsidRPr="00C77330">
        <w:t>43.6.</w:t>
      </w:r>
      <w:r w:rsidR="00C77330">
        <w:t xml:space="preserve"> </w:t>
      </w:r>
      <w:r w:rsidRPr="00C77330">
        <w:t>Подача</w:t>
      </w:r>
      <w:r w:rsidR="00C77330">
        <w:t xml:space="preserve"> </w:t>
      </w:r>
      <w:r w:rsidRPr="00C77330">
        <w:t>ценовых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электронного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вне</w:t>
      </w:r>
      <w:r w:rsidR="00C77330">
        <w:t xml:space="preserve"> </w:t>
      </w:r>
      <w:r w:rsidRPr="00C77330">
        <w:t>шага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допускается.</w:t>
      </w:r>
    </w:p>
    <w:p w:rsidR="000413DD" w:rsidRPr="00C77330" w:rsidRDefault="000413DD" w:rsidP="00C77330">
      <w:r w:rsidRPr="00C77330">
        <w:t>43.7.</w:t>
      </w:r>
      <w:r w:rsidR="00C77330">
        <w:t xml:space="preserve"> </w:t>
      </w:r>
      <w:r w:rsidRPr="00C77330">
        <w:t>Подача</w:t>
      </w:r>
      <w:r w:rsidR="00C77330">
        <w:t xml:space="preserve"> </w:t>
      </w:r>
      <w:r w:rsidRPr="00C77330">
        <w:t>ценовых</w:t>
      </w:r>
      <w:r w:rsidR="00C77330">
        <w:t xml:space="preserve"> </w:t>
      </w:r>
      <w:r w:rsidRPr="00C77330">
        <w:t>предложений,</w:t>
      </w:r>
      <w:r w:rsidR="00C77330">
        <w:t xml:space="preserve"> </w:t>
      </w:r>
      <w:r w:rsidRPr="00C77330">
        <w:t>равных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больше</w:t>
      </w:r>
      <w:r w:rsidR="00C77330">
        <w:t xml:space="preserve"> </w:t>
      </w:r>
      <w:r w:rsidRPr="00C77330">
        <w:t>последнего</w:t>
      </w:r>
      <w:r w:rsidR="00C77330">
        <w:t xml:space="preserve"> </w:t>
      </w:r>
      <w:r w:rsidRPr="00C77330">
        <w:t>поданного</w:t>
      </w:r>
      <w:r w:rsidR="00C77330">
        <w:t xml:space="preserve"> </w:t>
      </w:r>
      <w:r w:rsidRPr="00C77330">
        <w:t>ценового</w:t>
      </w:r>
      <w:r w:rsidR="00C77330">
        <w:t xml:space="preserve"> </w:t>
      </w:r>
      <w:r w:rsidRPr="00C77330">
        <w:t>предложения,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допускается.</w:t>
      </w:r>
    </w:p>
    <w:p w:rsidR="000413DD" w:rsidRPr="00C77330" w:rsidRDefault="000413DD" w:rsidP="00C77330">
      <w:r w:rsidRPr="00C77330">
        <w:lastRenderedPageBreak/>
        <w:t>43.8.</w:t>
      </w:r>
      <w:r w:rsidR="00C77330">
        <w:t xml:space="preserve"> </w:t>
      </w:r>
      <w:r w:rsidRPr="00C77330">
        <w:t>Интервал</w:t>
      </w:r>
      <w:r w:rsidR="00C77330">
        <w:t xml:space="preserve"> </w:t>
      </w:r>
      <w:r w:rsidRPr="00C77330">
        <w:t>между</w:t>
      </w:r>
      <w:r w:rsidR="00C77330">
        <w:t xml:space="preserve"> </w:t>
      </w:r>
      <w:r w:rsidRPr="00C77330">
        <w:t>подачей</w:t>
      </w:r>
      <w:r w:rsidR="00C77330">
        <w:t xml:space="preserve"> </w:t>
      </w:r>
      <w:r w:rsidRPr="00C77330">
        <w:t>ценовых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устанавливается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размере</w:t>
      </w:r>
      <w:r w:rsidR="00C77330">
        <w:t xml:space="preserve"> </w:t>
      </w:r>
      <w:r w:rsidRPr="00C77330">
        <w:t>десяти</w:t>
      </w:r>
      <w:r w:rsidR="00C77330">
        <w:t xml:space="preserve"> </w:t>
      </w:r>
      <w:r w:rsidRPr="00C77330">
        <w:t>минут.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истечении</w:t>
      </w:r>
      <w:r w:rsidR="00C77330">
        <w:t xml:space="preserve"> </w:t>
      </w:r>
      <w:r w:rsidRPr="00C77330">
        <w:t>времени</w:t>
      </w:r>
      <w:r w:rsidR="00C77330">
        <w:t xml:space="preserve"> </w:t>
      </w:r>
      <w:r w:rsidRPr="00C77330">
        <w:t>этого</w:t>
      </w:r>
      <w:r w:rsidR="00C77330">
        <w:t xml:space="preserve"> </w:t>
      </w:r>
      <w:r w:rsidRPr="00C77330">
        <w:t>интервала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подано</w:t>
      </w:r>
      <w:r w:rsidR="00C77330">
        <w:t xml:space="preserve"> </w:t>
      </w:r>
      <w:r w:rsidRPr="00C77330">
        <w:t>ни</w:t>
      </w:r>
      <w:r w:rsidR="00C77330">
        <w:t xml:space="preserve"> </w:t>
      </w:r>
      <w:r w:rsidRPr="00C77330">
        <w:t>одного</w:t>
      </w:r>
      <w:r w:rsidR="00C77330">
        <w:t xml:space="preserve"> </w:t>
      </w:r>
      <w:r w:rsidRPr="00C77330">
        <w:t>ценового</w:t>
      </w:r>
      <w:r w:rsidR="00C77330">
        <w:t xml:space="preserve"> </w:t>
      </w:r>
      <w:r w:rsidRPr="00C77330">
        <w:t>предложения,</w:t>
      </w:r>
      <w:r w:rsidR="00C77330">
        <w:t xml:space="preserve"> </w:t>
      </w:r>
      <w:r w:rsidRPr="00C77330">
        <w:t>электронный</w:t>
      </w:r>
      <w:r w:rsidR="00C77330">
        <w:t xml:space="preserve"> </w:t>
      </w:r>
      <w:r w:rsidRPr="00C77330">
        <w:t>аукцион</w:t>
      </w:r>
      <w:r w:rsidR="00C77330">
        <w:t xml:space="preserve"> </w:t>
      </w:r>
      <w:r w:rsidRPr="00C77330">
        <w:t>завершается.</w:t>
      </w:r>
    </w:p>
    <w:p w:rsidR="000413DD" w:rsidRPr="00C77330" w:rsidRDefault="000413DD" w:rsidP="00C77330">
      <w:r w:rsidRPr="00C77330">
        <w:t>43.9.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электронного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снижена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нуля,</w:t>
      </w:r>
      <w:r w:rsidR="00C77330">
        <w:t xml:space="preserve"> </w:t>
      </w:r>
      <w:r w:rsidRPr="00C77330">
        <w:t>электронный</w:t>
      </w:r>
      <w:r w:rsidR="00C77330">
        <w:t xml:space="preserve"> </w:t>
      </w:r>
      <w:r w:rsidRPr="00C77330">
        <w:t>аукцион</w:t>
      </w:r>
      <w:r w:rsidR="00C77330">
        <w:t xml:space="preserve"> </w:t>
      </w:r>
      <w:r w:rsidRPr="00C77330">
        <w:t>проводится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право</w:t>
      </w:r>
      <w:r w:rsidR="00C77330">
        <w:t xml:space="preserve"> </w:t>
      </w:r>
      <w:r w:rsidRPr="00C77330">
        <w:t>заключить</w:t>
      </w:r>
      <w:r w:rsidR="00C77330">
        <w:t xml:space="preserve"> </w:t>
      </w:r>
      <w:r w:rsidRPr="00C77330">
        <w:t>договор.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победителем</w:t>
      </w:r>
      <w:r w:rsidR="00C77330">
        <w:t xml:space="preserve"> </w:t>
      </w:r>
      <w:r w:rsidRPr="00C77330">
        <w:t>электронного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лицо,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соответствует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которое</w:t>
      </w:r>
      <w:r w:rsidR="00C77330">
        <w:t xml:space="preserve"> </w:t>
      </w:r>
      <w:r w:rsidRPr="00C77330">
        <w:t>предложило</w:t>
      </w:r>
      <w:r w:rsidR="00C77330">
        <w:t xml:space="preserve"> </w:t>
      </w:r>
      <w:r w:rsidRPr="00C77330">
        <w:t>наиболее</w:t>
      </w:r>
      <w:r w:rsidR="00C77330">
        <w:t xml:space="preserve"> </w:t>
      </w:r>
      <w:r w:rsidRPr="00C77330">
        <w:t>высокую</w:t>
      </w:r>
      <w:r w:rsidR="00C77330">
        <w:t xml:space="preserve"> </w:t>
      </w:r>
      <w:r w:rsidRPr="00C77330">
        <w:t>цену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право</w:t>
      </w:r>
      <w:r w:rsidR="00C77330">
        <w:t xml:space="preserve"> </w:t>
      </w:r>
      <w:r w:rsidRPr="00C77330">
        <w:t>заключить</w:t>
      </w:r>
      <w:r w:rsidR="00C77330">
        <w:t xml:space="preserve"> </w:t>
      </w:r>
      <w:r w:rsidRPr="00C77330">
        <w:t>договор.</w:t>
      </w:r>
    </w:p>
    <w:p w:rsidR="000413DD" w:rsidRPr="00C77330" w:rsidRDefault="000413DD" w:rsidP="00C77330">
      <w:r w:rsidRPr="00C77330">
        <w:t>43.10.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ни</w:t>
      </w:r>
      <w:r w:rsidR="00C77330">
        <w:t xml:space="preserve"> </w:t>
      </w:r>
      <w:r w:rsidRPr="00C77330">
        <w:t>один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подал</w:t>
      </w:r>
      <w:r w:rsidR="00C77330">
        <w:t xml:space="preserve"> </w:t>
      </w:r>
      <w:r w:rsidRPr="00C77330">
        <w:t>предложение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цене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аукцион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несостоявшимся.</w:t>
      </w:r>
      <w:r w:rsidR="00C77330">
        <w:t xml:space="preserve"> </w:t>
      </w:r>
    </w:p>
    <w:p w:rsidR="000413DD" w:rsidRPr="00C77330" w:rsidRDefault="000413DD" w:rsidP="00C77330">
      <w:r w:rsidRPr="00C77330">
        <w:t>43.11.</w:t>
      </w:r>
      <w:r w:rsidR="00C77330">
        <w:t xml:space="preserve"> </w:t>
      </w:r>
      <w:r w:rsidRPr="00C77330">
        <w:t>Результаты</w:t>
      </w:r>
      <w:r w:rsidR="00C77330">
        <w:t xml:space="preserve"> </w:t>
      </w:r>
      <w:r w:rsidRPr="00C77330">
        <w:t>сопоставления</w:t>
      </w:r>
      <w:r w:rsidR="00C77330">
        <w:t xml:space="preserve"> </w:t>
      </w:r>
      <w:r w:rsidRPr="00C77330">
        <w:t>ценовых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направляются</w:t>
      </w:r>
      <w:r w:rsidR="00C77330">
        <w:t xml:space="preserve"> </w:t>
      </w:r>
      <w:r w:rsidRPr="00C77330">
        <w:t>заказчику</w:t>
      </w:r>
      <w:r w:rsidR="00C77330">
        <w:t xml:space="preserve"> </w:t>
      </w:r>
      <w:r w:rsidRPr="00C77330">
        <w:t>оператором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течение</w:t>
      </w:r>
      <w:r w:rsidR="00C77330">
        <w:t xml:space="preserve"> </w:t>
      </w:r>
      <w:r w:rsidRPr="00C77330">
        <w:t>трех</w:t>
      </w:r>
      <w:r w:rsidR="00C77330">
        <w:t xml:space="preserve"> </w:t>
      </w:r>
      <w:r w:rsidRPr="00C77330">
        <w:t>часов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момента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ценовых</w:t>
      </w:r>
      <w:r w:rsidR="00C77330">
        <w:t xml:space="preserve"> </w:t>
      </w:r>
      <w:r w:rsidRPr="00C77330">
        <w:t>предложений.</w:t>
      </w:r>
    </w:p>
    <w:p w:rsidR="000413DD" w:rsidRPr="00C77330" w:rsidRDefault="000413DD" w:rsidP="00C77330"/>
    <w:p w:rsidR="000413DD" w:rsidRPr="00C77330" w:rsidRDefault="000413DD" w:rsidP="00C77330">
      <w:bookmarkStart w:id="87" w:name="_Toc532377076"/>
      <w:r w:rsidRPr="00C77330">
        <w:t>44.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вторых</w:t>
      </w:r>
      <w:r w:rsidR="00C77330">
        <w:t xml:space="preserve"> </w:t>
      </w:r>
      <w:r w:rsidRPr="00C77330">
        <w:t>частей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подведение</w:t>
      </w:r>
      <w:r w:rsidR="00C77330">
        <w:t xml:space="preserve"> </w:t>
      </w:r>
      <w:r w:rsidRPr="00C77330">
        <w:t>итогов</w:t>
      </w:r>
      <w:r w:rsidR="00C77330">
        <w:t xml:space="preserve"> </w:t>
      </w:r>
      <w:r w:rsidRPr="00C77330">
        <w:t>электронного</w:t>
      </w:r>
      <w:r w:rsidR="00C77330">
        <w:t xml:space="preserve"> </w:t>
      </w:r>
      <w:r w:rsidRPr="00C77330">
        <w:t>аукциона</w:t>
      </w:r>
      <w:bookmarkEnd w:id="87"/>
    </w:p>
    <w:p w:rsidR="000413DD" w:rsidRPr="00C77330" w:rsidRDefault="000413DD" w:rsidP="00C77330"/>
    <w:p w:rsidR="000413DD" w:rsidRPr="00C77330" w:rsidRDefault="000413DD" w:rsidP="00C77330">
      <w:r w:rsidRPr="00C77330">
        <w:t>44.1.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рассматривает</w:t>
      </w:r>
      <w:r w:rsidR="00C77330">
        <w:t xml:space="preserve"> </w:t>
      </w:r>
      <w:r w:rsidRPr="00C77330">
        <w:t>вторые</w:t>
      </w:r>
      <w:r w:rsidR="00C77330">
        <w:t xml:space="preserve"> </w:t>
      </w:r>
      <w:r w:rsidRPr="00C77330">
        <w:t>части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аукционе,</w:t>
      </w:r>
      <w:r w:rsidR="00C77330">
        <w:t xml:space="preserve"> </w:t>
      </w:r>
      <w:r w:rsidRPr="00C77330">
        <w:t>информацию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электронные</w:t>
      </w:r>
      <w:r w:rsidR="00C77330">
        <w:t xml:space="preserve"> </w:t>
      </w:r>
      <w:r w:rsidRPr="00C77330">
        <w:t>документы,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результаты</w:t>
      </w:r>
      <w:r w:rsidR="00C77330">
        <w:t xml:space="preserve"> </w:t>
      </w:r>
      <w:r w:rsidRPr="00C77330">
        <w:t>сопоставления</w:t>
      </w:r>
      <w:r w:rsidR="00C77330">
        <w:t xml:space="preserve"> </w:t>
      </w:r>
      <w:r w:rsidRPr="00C77330">
        <w:t>ценовых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электронного</w:t>
      </w:r>
      <w:r w:rsidR="00C77330">
        <w:t xml:space="preserve"> </w:t>
      </w:r>
      <w:r w:rsidRPr="00C77330">
        <w:t>аукциона,</w:t>
      </w:r>
      <w:r w:rsidR="00C77330">
        <w:t xml:space="preserve"> </w:t>
      </w:r>
      <w:r w:rsidRPr="00C77330">
        <w:t>направленные</w:t>
      </w:r>
      <w:r w:rsidR="00C77330">
        <w:t xml:space="preserve"> </w:t>
      </w:r>
      <w:r w:rsidRPr="00C77330">
        <w:t>заказчику</w:t>
      </w:r>
      <w:r w:rsidR="00C77330">
        <w:t xml:space="preserve"> </w:t>
      </w:r>
      <w:r w:rsidRPr="00C77330">
        <w:t>оператором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части</w:t>
      </w:r>
      <w:r w:rsidR="00C77330">
        <w:t xml:space="preserve"> </w:t>
      </w:r>
      <w:r w:rsidRPr="00C77330">
        <w:t>соответствия</w:t>
      </w:r>
      <w:r w:rsidR="00C77330">
        <w:t xml:space="preserve"> </w:t>
      </w:r>
      <w:r w:rsidRPr="00C77330">
        <w:t>их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аукционе.</w:t>
      </w:r>
    </w:p>
    <w:p w:rsidR="000413DD" w:rsidRPr="00C77330" w:rsidRDefault="000413DD" w:rsidP="00C77330">
      <w:r w:rsidRPr="00C77330">
        <w:t>44.2.</w:t>
      </w:r>
      <w:r w:rsidR="00C77330">
        <w:t xml:space="preserve"> </w:t>
      </w:r>
      <w:r w:rsidRPr="00C77330">
        <w:t>Комиссией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основании</w:t>
      </w:r>
      <w:r w:rsidR="00C77330">
        <w:t xml:space="preserve"> </w:t>
      </w:r>
      <w:r w:rsidRPr="00C77330">
        <w:t>результатов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вторых</w:t>
      </w:r>
      <w:r w:rsidR="00C77330">
        <w:t xml:space="preserve"> </w:t>
      </w:r>
      <w:r w:rsidRPr="00C77330">
        <w:t>частей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принимается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несоответствии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порядке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основаниям,</w:t>
      </w:r>
      <w:r w:rsidR="00C77330">
        <w:t xml:space="preserve"> </w:t>
      </w:r>
      <w:r w:rsidRPr="00C77330">
        <w:t>которые</w:t>
      </w:r>
      <w:r w:rsidR="00C77330">
        <w:t xml:space="preserve"> </w:t>
      </w:r>
      <w:r w:rsidRPr="00C77330">
        <w:t>предусмотрены</w:t>
      </w:r>
      <w:r w:rsidR="00C77330">
        <w:t xml:space="preserve"> </w:t>
      </w:r>
      <w:r w:rsidRPr="00C77330">
        <w:t>настоящей</w:t>
      </w:r>
      <w:r w:rsidR="00C77330">
        <w:t xml:space="preserve"> </w:t>
      </w:r>
      <w:r w:rsidRPr="00C77330">
        <w:t>главой.</w:t>
      </w:r>
      <w:r w:rsidR="00C77330">
        <w:t xml:space="preserve"> </w:t>
      </w:r>
    </w:p>
    <w:p w:rsidR="000413DD" w:rsidRPr="00C77330" w:rsidRDefault="000413DD" w:rsidP="00C77330">
      <w:r w:rsidRPr="00C77330">
        <w:t>44.3.</w:t>
      </w:r>
      <w:r w:rsidR="00C77330">
        <w:t xml:space="preserve"> </w:t>
      </w:r>
      <w:r w:rsidRPr="00C77330">
        <w:t>Срок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вторых</w:t>
      </w:r>
      <w:r w:rsidR="00C77330">
        <w:t xml:space="preserve"> </w:t>
      </w:r>
      <w:r w:rsidRPr="00C77330">
        <w:t>частей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превышать</w:t>
      </w:r>
      <w:r w:rsidR="00C77330">
        <w:t xml:space="preserve"> </w:t>
      </w:r>
      <w:r w:rsidRPr="00C77330">
        <w:t>три</w:t>
      </w:r>
      <w:r w:rsidR="00C77330">
        <w:t xml:space="preserve"> </w:t>
      </w:r>
      <w:r w:rsidRPr="00C77330">
        <w:t>рабочих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даты</w:t>
      </w:r>
      <w:r w:rsidR="00C77330">
        <w:t xml:space="preserve"> </w:t>
      </w:r>
      <w:r w:rsidRPr="00C77330">
        <w:t>направления</w:t>
      </w:r>
      <w:r w:rsidR="00C77330">
        <w:t xml:space="preserve"> </w:t>
      </w:r>
      <w:r w:rsidRPr="00C77330">
        <w:t>оператором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</w:t>
      </w:r>
      <w:r w:rsidR="00C77330">
        <w:t xml:space="preserve"> </w:t>
      </w:r>
      <w:r w:rsidRPr="00C77330">
        <w:t>результатов</w:t>
      </w:r>
      <w:r w:rsidR="00C77330">
        <w:t xml:space="preserve"> </w:t>
      </w:r>
      <w:r w:rsidRPr="00C77330">
        <w:t>сопоставления</w:t>
      </w:r>
      <w:r w:rsidR="00C77330">
        <w:t xml:space="preserve"> </w:t>
      </w:r>
      <w:r w:rsidRPr="00C77330">
        <w:t>ценовых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форме.</w:t>
      </w:r>
    </w:p>
    <w:p w:rsidR="000413DD" w:rsidRPr="00C77330" w:rsidRDefault="000413DD" w:rsidP="00C77330">
      <w:r w:rsidRPr="00C77330">
        <w:t>44.4.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соответствующей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непредставления</w:t>
      </w:r>
      <w:r w:rsidR="00C77330">
        <w:t xml:space="preserve"> </w:t>
      </w:r>
      <w:r w:rsidRPr="00C77330">
        <w:t>документов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информации,</w:t>
      </w:r>
      <w:r w:rsidR="00C77330">
        <w:t xml:space="preserve"> </w:t>
      </w:r>
      <w:r w:rsidRPr="00C77330">
        <w:t>которые</w:t>
      </w:r>
      <w:r w:rsidR="00C77330">
        <w:t xml:space="preserve"> </w:t>
      </w:r>
      <w:r w:rsidRPr="00C77330">
        <w:t>предусмотрены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40.7.3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осуществления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форме,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субъекты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предпринимательства,</w:t>
      </w:r>
      <w:r w:rsidR="00C77330">
        <w:t xml:space="preserve"> </w:t>
      </w:r>
      <w:r w:rsidRPr="00C77330">
        <w:t>несоответствия</w:t>
      </w:r>
      <w:r w:rsidR="00C77330">
        <w:t xml:space="preserve"> </w:t>
      </w:r>
      <w:r w:rsidRPr="00C77330">
        <w:t>указанных</w:t>
      </w:r>
      <w:r w:rsidR="00C77330">
        <w:t xml:space="preserve"> </w:t>
      </w:r>
      <w:r w:rsidRPr="00C77330">
        <w:t>документов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информации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аукционе,</w:t>
      </w:r>
      <w:r w:rsidR="00C77330">
        <w:t xml:space="preserve"> </w:t>
      </w:r>
      <w:r w:rsidRPr="00C77330">
        <w:t>наличия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указанных</w:t>
      </w:r>
      <w:r w:rsidR="00C77330">
        <w:t xml:space="preserve"> </w:t>
      </w:r>
      <w:r w:rsidRPr="00C77330">
        <w:t>документах</w:t>
      </w:r>
      <w:r w:rsidR="00C77330">
        <w:t xml:space="preserve"> </w:t>
      </w:r>
      <w:r w:rsidRPr="00C77330">
        <w:t>недостоверной</w:t>
      </w:r>
      <w:r w:rsidR="00C77330">
        <w:t xml:space="preserve"> </w:t>
      </w:r>
      <w:r w:rsidRPr="00C77330">
        <w:t>информации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участнике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дату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время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или</w:t>
      </w:r>
      <w:r w:rsidRPr="00C77330">
        <w:footnoteReference w:id="22"/>
      </w:r>
      <w:r w:rsidR="00C77330">
        <w:t xml:space="preserve"> </w:t>
      </w:r>
      <w:r w:rsidRPr="00C77330">
        <w:t>непредставления</w:t>
      </w:r>
      <w:r w:rsidR="00C77330">
        <w:t xml:space="preserve"> </w:t>
      </w:r>
      <w:r w:rsidRPr="00C77330">
        <w:t>документов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информации,</w:t>
      </w:r>
      <w:r w:rsidR="00C77330">
        <w:t xml:space="preserve"> </w:t>
      </w:r>
      <w:r w:rsidRPr="00C77330">
        <w:t>которые</w:t>
      </w:r>
      <w:r w:rsidR="00C77330">
        <w:t xml:space="preserve"> </w:t>
      </w:r>
      <w:r w:rsidRPr="00C77330">
        <w:t>предусмотрены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40.12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несоответствия</w:t>
      </w:r>
      <w:r w:rsidR="00C77330">
        <w:t xml:space="preserve"> </w:t>
      </w:r>
      <w:r w:rsidRPr="00C77330">
        <w:t>указанных</w:t>
      </w:r>
      <w:r w:rsidR="00C77330">
        <w:t xml:space="preserve"> </w:t>
      </w:r>
      <w:r w:rsidRPr="00C77330">
        <w:t>документов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информации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аукционе,</w:t>
      </w:r>
      <w:r w:rsidR="00C77330">
        <w:t xml:space="preserve"> </w:t>
      </w:r>
      <w:r w:rsidRPr="00C77330">
        <w:t>установления</w:t>
      </w:r>
      <w:r w:rsidR="00C77330">
        <w:t xml:space="preserve"> </w:t>
      </w:r>
      <w:r w:rsidRPr="00C77330">
        <w:t>комиссией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факта</w:t>
      </w:r>
      <w:r w:rsidR="00C77330">
        <w:t xml:space="preserve"> </w:t>
      </w:r>
      <w:r w:rsidRPr="00C77330">
        <w:t>предоставления</w:t>
      </w:r>
      <w:r w:rsidR="00C77330">
        <w:t xml:space="preserve"> </w:t>
      </w:r>
      <w:r w:rsidRPr="00C77330">
        <w:t>недостоверной</w:t>
      </w:r>
      <w:r w:rsidR="00C77330">
        <w:t xml:space="preserve"> </w:t>
      </w:r>
      <w:r w:rsidRPr="00C77330">
        <w:t>информации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дату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время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аукционе;</w:t>
      </w:r>
    </w:p>
    <w:p w:rsidR="000413DD" w:rsidRPr="00C77330" w:rsidRDefault="000413DD" w:rsidP="00C77330">
      <w:r w:rsidRPr="00C77330">
        <w:lastRenderedPageBreak/>
        <w:t>2)</w:t>
      </w:r>
      <w:r w:rsidR="00C77330">
        <w:t xml:space="preserve"> </w:t>
      </w:r>
      <w:r w:rsidRPr="00C77330">
        <w:t>несоответствия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аукциона,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соисполнителей,</w:t>
      </w:r>
      <w:r w:rsidR="00C77330">
        <w:t xml:space="preserve"> </w:t>
      </w:r>
      <w:r w:rsidRPr="00C77330">
        <w:t>субподрядчиков,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таковые</w:t>
      </w:r>
      <w:r w:rsidR="00C77330">
        <w:t xml:space="preserve"> </w:t>
      </w:r>
      <w:r w:rsidRPr="00C77330">
        <w:t>указаны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заявке</w:t>
      </w:r>
      <w:r w:rsidR="00C77330">
        <w:t xml:space="preserve"> </w:t>
      </w:r>
      <w:r w:rsidRPr="00C77330">
        <w:t>участника,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аукционной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подпунктом</w:t>
      </w:r>
      <w:r w:rsidR="00C77330">
        <w:t xml:space="preserve"> </w:t>
      </w:r>
      <w:r w:rsidRPr="00C77330">
        <w:t>13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8.4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44.5.</w:t>
      </w:r>
      <w:r w:rsidR="00C77330">
        <w:t xml:space="preserve"> </w:t>
      </w:r>
      <w:r w:rsidRPr="00C77330">
        <w:t>Принятие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несоответствии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аукционе,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основаниям,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предусмотренным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44.4</w:t>
      </w:r>
      <w:r w:rsidR="00C77330">
        <w:t xml:space="preserve"> </w:t>
      </w:r>
      <w:r w:rsidRPr="00C77330">
        <w:t>настоящей</w:t>
      </w:r>
      <w:r w:rsidR="00C77330">
        <w:t xml:space="preserve"> </w:t>
      </w:r>
      <w:r w:rsidRPr="00C77330">
        <w:t>главы,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допускается.</w:t>
      </w:r>
      <w:r w:rsidR="00C77330">
        <w:t xml:space="preserve"> </w:t>
      </w:r>
    </w:p>
    <w:p w:rsidR="000413DD" w:rsidRPr="00C77330" w:rsidRDefault="000413DD" w:rsidP="00C77330">
      <w:r w:rsidRPr="00C77330">
        <w:t>44.6.</w:t>
      </w:r>
      <w:r w:rsidR="00C77330">
        <w:t xml:space="preserve"> </w:t>
      </w:r>
      <w:r w:rsidRPr="00C77330">
        <w:t>Результаты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вторых</w:t>
      </w:r>
      <w:r w:rsidR="00C77330">
        <w:t xml:space="preserve"> </w:t>
      </w:r>
      <w:r w:rsidRPr="00C77330">
        <w:t>частей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фиксируются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протоколе</w:t>
      </w:r>
      <w:r w:rsidR="00C77330">
        <w:t xml:space="preserve"> </w:t>
      </w:r>
      <w:r w:rsidRPr="00C77330">
        <w:t>подведения</w:t>
      </w:r>
      <w:r w:rsidR="00C77330">
        <w:t xml:space="preserve"> </w:t>
      </w:r>
      <w:r w:rsidRPr="00C77330">
        <w:t>итогов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аукциона,</w:t>
      </w:r>
      <w:r w:rsidR="00C77330">
        <w:t xml:space="preserve"> </w:t>
      </w:r>
      <w:r w:rsidRPr="00C77330">
        <w:t>который</w:t>
      </w:r>
      <w:r w:rsidR="00C77330">
        <w:t xml:space="preserve"> </w:t>
      </w:r>
      <w:r w:rsidRPr="00C77330">
        <w:t>подписывается</w:t>
      </w:r>
      <w:r w:rsidR="00C77330">
        <w:t xml:space="preserve"> </w:t>
      </w:r>
      <w:r w:rsidRPr="00C77330">
        <w:t>всеми</w:t>
      </w:r>
      <w:r w:rsidR="00C77330">
        <w:t xml:space="preserve"> </w:t>
      </w:r>
      <w:r w:rsidRPr="00C77330">
        <w:t>участвовавшими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рассмотрении</w:t>
      </w:r>
      <w:r w:rsidR="00C77330">
        <w:t xml:space="preserve"> </w:t>
      </w:r>
      <w:r w:rsidRPr="00C77330">
        <w:t>этих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членами</w:t>
      </w:r>
      <w:r w:rsidR="00C77330">
        <w:t xml:space="preserve"> </w:t>
      </w:r>
      <w:r w:rsidRPr="00C77330">
        <w:t>комиссии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размещается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позднее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через</w:t>
      </w:r>
      <w:r w:rsidR="00C77330">
        <w:t xml:space="preserve"> </w:t>
      </w:r>
      <w:r w:rsidRPr="00C77330">
        <w:t>три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со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подписания.</w:t>
      </w:r>
      <w:r w:rsidR="00C77330">
        <w:t xml:space="preserve"> </w:t>
      </w:r>
      <w:r w:rsidRPr="00C77330">
        <w:t>Указанный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должен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информацию,</w:t>
      </w:r>
      <w:r w:rsidR="00C77330">
        <w:t xml:space="preserve"> </w:t>
      </w:r>
      <w:r w:rsidRPr="00C77330">
        <w:t>предусмотренную</w:t>
      </w:r>
      <w:r w:rsidR="00C77330">
        <w:t xml:space="preserve"> </w:t>
      </w:r>
      <w:r w:rsidRPr="00C77330">
        <w:t>частью</w:t>
      </w:r>
      <w:r w:rsidR="00C77330">
        <w:t xml:space="preserve"> </w:t>
      </w:r>
      <w:r w:rsidRPr="00C77330">
        <w:t>14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3.2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включать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иные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усмотрению,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сведений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нарушает</w:t>
      </w:r>
      <w:r w:rsidR="00C77330">
        <w:t xml:space="preserve"> </w:t>
      </w:r>
      <w:r w:rsidRPr="00C77330">
        <w:t>норм</w:t>
      </w:r>
      <w:r w:rsidR="00C77330">
        <w:t xml:space="preserve"> </w:t>
      </w:r>
      <w:r w:rsidRPr="00C77330">
        <w:t>законодательства.</w:t>
      </w:r>
    </w:p>
    <w:p w:rsidR="000413DD" w:rsidRPr="00C77330" w:rsidRDefault="000413DD" w:rsidP="00C77330">
      <w:r w:rsidRPr="00C77330">
        <w:t>44.7.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принято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том,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состоят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одной</w:t>
      </w:r>
      <w:r w:rsidR="00C77330">
        <w:t xml:space="preserve"> </w:t>
      </w:r>
      <w:r w:rsidRPr="00C77330">
        <w:t>части,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основании</w:t>
      </w:r>
      <w:r w:rsidR="00C77330">
        <w:t xml:space="preserve"> </w:t>
      </w:r>
      <w:r w:rsidRPr="00C77330">
        <w:t>информации,</w:t>
      </w:r>
      <w:r w:rsidR="00C77330">
        <w:t xml:space="preserve"> </w:t>
      </w:r>
      <w:r w:rsidRPr="00C77330">
        <w:t>указанной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пункте</w:t>
      </w:r>
      <w:r w:rsidR="00C77330">
        <w:t xml:space="preserve"> </w:t>
      </w:r>
      <w:r w:rsidRPr="00C77330">
        <w:t>43.11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комиссией</w:t>
      </w:r>
      <w:r w:rsidR="00C77330">
        <w:t xml:space="preserve"> </w:t>
      </w:r>
      <w:r w:rsidRPr="00C77330">
        <w:t>формируется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подведения</w:t>
      </w:r>
      <w:r w:rsidR="00C77330">
        <w:t xml:space="preserve"> </w:t>
      </w:r>
      <w:r w:rsidRPr="00C77330">
        <w:t>итогов</w:t>
      </w:r>
      <w:r w:rsidR="00C77330">
        <w:t xml:space="preserve"> </w:t>
      </w:r>
      <w:r w:rsidRPr="00C77330">
        <w:t>электронного</w:t>
      </w:r>
      <w:r w:rsidR="00C77330">
        <w:t xml:space="preserve"> </w:t>
      </w:r>
      <w:r w:rsidRPr="00C77330">
        <w:t>аукциона,</w:t>
      </w:r>
      <w:r w:rsidR="00C77330">
        <w:t xml:space="preserve"> </w:t>
      </w:r>
      <w:r w:rsidRPr="00C77330">
        <w:t>который</w:t>
      </w:r>
      <w:r w:rsidR="00C77330">
        <w:t xml:space="preserve"> </w:t>
      </w:r>
      <w:r w:rsidRPr="00C77330">
        <w:t>содержит</w:t>
      </w:r>
      <w:r w:rsidR="00C77330">
        <w:t xml:space="preserve"> </w:t>
      </w:r>
      <w:r w:rsidRPr="00C77330">
        <w:t>сведения,</w:t>
      </w:r>
      <w:r w:rsidR="00C77330">
        <w:t xml:space="preserve"> </w:t>
      </w:r>
      <w:r w:rsidRPr="00C77330">
        <w:t>предусмотренные</w:t>
      </w:r>
      <w:r w:rsidR="00C77330">
        <w:t xml:space="preserve"> </w:t>
      </w:r>
      <w:r w:rsidRPr="00C77330">
        <w:t>частью</w:t>
      </w:r>
      <w:r w:rsidR="00C77330">
        <w:t xml:space="preserve"> </w:t>
      </w:r>
      <w:r w:rsidRPr="00C77330">
        <w:t>14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3.2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223-ФЗ.</w:t>
      </w:r>
      <w:r w:rsidR="00C77330">
        <w:t xml:space="preserve"> </w:t>
      </w:r>
      <w:r w:rsidRPr="00C77330">
        <w:t>Указанный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подписывается</w:t>
      </w:r>
      <w:r w:rsidR="00C77330">
        <w:t xml:space="preserve"> </w:t>
      </w:r>
      <w:r w:rsidRPr="00C77330">
        <w:t>всеми</w:t>
      </w:r>
      <w:r w:rsidR="00C77330">
        <w:t xml:space="preserve"> </w:t>
      </w:r>
      <w:r w:rsidRPr="00C77330">
        <w:t>участвовавшими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рассмотрении</w:t>
      </w:r>
      <w:r w:rsidR="00C77330">
        <w:t xml:space="preserve"> </w:t>
      </w:r>
      <w:r w:rsidRPr="00C77330">
        <w:t>этих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членами</w:t>
      </w:r>
      <w:r w:rsidR="00C77330">
        <w:t xml:space="preserve"> </w:t>
      </w:r>
      <w:r w:rsidRPr="00C77330">
        <w:t>комиссии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размещается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позднее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через</w:t>
      </w:r>
      <w:r w:rsidR="00C77330">
        <w:t xml:space="preserve"> </w:t>
      </w:r>
      <w:r w:rsidRPr="00C77330">
        <w:t>три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со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подписания.</w:t>
      </w:r>
      <w:r w:rsidR="00C77330">
        <w:t xml:space="preserve"> </w:t>
      </w:r>
    </w:p>
    <w:p w:rsidR="000413DD" w:rsidRPr="00C77330" w:rsidRDefault="000413DD" w:rsidP="00C77330">
      <w:r w:rsidRPr="00C77330">
        <w:t>44.8.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электронного</w:t>
      </w:r>
      <w:r w:rsidR="00C77330">
        <w:t xml:space="preserve"> </w:t>
      </w:r>
      <w:r w:rsidRPr="00C77330">
        <w:t>аукциона,</w:t>
      </w:r>
      <w:r w:rsidR="00C77330">
        <w:t xml:space="preserve"> </w:t>
      </w:r>
      <w:r w:rsidRPr="00C77330">
        <w:t>который</w:t>
      </w:r>
      <w:r w:rsidR="00C77330">
        <w:t xml:space="preserve"> </w:t>
      </w:r>
      <w:r w:rsidRPr="00C77330">
        <w:t>предложил</w:t>
      </w:r>
      <w:r w:rsidR="00C77330">
        <w:t xml:space="preserve"> </w:t>
      </w:r>
      <w:r w:rsidRPr="00C77330">
        <w:t>наиболее</w:t>
      </w:r>
      <w:r w:rsidR="00C77330">
        <w:t xml:space="preserve"> </w:t>
      </w:r>
      <w:r w:rsidRPr="00C77330">
        <w:t>низкую</w:t>
      </w:r>
      <w:r w:rsidR="00C77330">
        <w:t xml:space="preserve"> </w:t>
      </w:r>
      <w:r w:rsidRPr="00C77330">
        <w:t>цену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соответствует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аукционной</w:t>
      </w:r>
      <w:r w:rsidR="00C77330">
        <w:t xml:space="preserve"> </w:t>
      </w:r>
      <w:r w:rsidRPr="00C77330">
        <w:t>документацией,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победителем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аукциона.</w:t>
      </w:r>
    </w:p>
    <w:p w:rsidR="000413DD" w:rsidRPr="00C77330" w:rsidRDefault="000413DD" w:rsidP="00C77330">
      <w:r w:rsidRPr="00C77330">
        <w:t>44.9.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предусмотренном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43.9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победителем</w:t>
      </w:r>
      <w:r w:rsidR="00C77330">
        <w:t xml:space="preserve"> </w:t>
      </w:r>
      <w:r w:rsidRPr="00C77330">
        <w:t>электронного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участник,</w:t>
      </w:r>
      <w:r w:rsidR="00C77330">
        <w:t xml:space="preserve"> </w:t>
      </w:r>
      <w:r w:rsidRPr="00C77330">
        <w:t>который</w:t>
      </w:r>
      <w:r w:rsidR="00C77330">
        <w:t xml:space="preserve"> </w:t>
      </w:r>
      <w:r w:rsidRPr="00C77330">
        <w:t>предложил</w:t>
      </w:r>
      <w:r w:rsidR="00C77330">
        <w:t xml:space="preserve"> </w:t>
      </w:r>
      <w:r w:rsidRPr="00C77330">
        <w:t>наиболее</w:t>
      </w:r>
      <w:r w:rsidR="00C77330">
        <w:t xml:space="preserve"> </w:t>
      </w:r>
      <w:r w:rsidRPr="00C77330">
        <w:t>высокую</w:t>
      </w:r>
      <w:r w:rsidR="00C77330">
        <w:t xml:space="preserve"> </w:t>
      </w:r>
      <w:r w:rsidRPr="00C77330">
        <w:t>цену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право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соответствует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аукционе.</w:t>
      </w:r>
    </w:p>
    <w:p w:rsidR="000413DD" w:rsidRPr="00C77330" w:rsidRDefault="000413DD" w:rsidP="00C77330">
      <w:r w:rsidRPr="00C77330">
        <w:t>44.10.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электронный</w:t>
      </w:r>
      <w:r w:rsidR="00C77330">
        <w:t xml:space="preserve"> </w:t>
      </w:r>
      <w:r w:rsidRPr="00C77330">
        <w:t>аукцион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несостоявшимся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основанию,</w:t>
      </w:r>
      <w:r w:rsidR="00C77330">
        <w:t xml:space="preserve"> </w:t>
      </w:r>
      <w:r w:rsidRPr="00C77330">
        <w:t>предусмотренному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43.10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провести</w:t>
      </w:r>
      <w:r w:rsidR="00C77330">
        <w:t xml:space="preserve"> </w:t>
      </w:r>
      <w:r w:rsidRPr="00C77330">
        <w:t>новую</w:t>
      </w:r>
      <w:r w:rsidR="00C77330">
        <w:t xml:space="preserve"> </w:t>
      </w:r>
      <w:r w:rsidRPr="00C77330">
        <w:t>конкурентную</w:t>
      </w:r>
      <w:r w:rsidR="00C77330">
        <w:t xml:space="preserve"> </w:t>
      </w:r>
      <w:r w:rsidRPr="00C77330">
        <w:t>закупку;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заключить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подпунктом</w:t>
      </w:r>
      <w:r w:rsidR="00C77330">
        <w:t xml:space="preserve"> </w:t>
      </w:r>
      <w:r w:rsidRPr="00C77330">
        <w:t>2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63.1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аукциона,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котором</w:t>
      </w:r>
      <w:r w:rsidR="00C77330">
        <w:t xml:space="preserve"> </w:t>
      </w:r>
      <w:r w:rsidRPr="00C77330">
        <w:t>подана:</w:t>
      </w:r>
      <w:r w:rsidR="00C77330">
        <w:t xml:space="preserve"> </w:t>
      </w:r>
    </w:p>
    <w:p w:rsidR="000413DD" w:rsidRPr="00C77330" w:rsidRDefault="000413DD" w:rsidP="00C77330">
      <w:r w:rsidRPr="00C77330">
        <w:t>а)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других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несколько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поданные</w:t>
      </w:r>
      <w:r w:rsidR="00C77330">
        <w:t xml:space="preserve"> </w:t>
      </w:r>
      <w:r w:rsidRPr="00C77330">
        <w:t>ими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признаны</w:t>
      </w:r>
      <w:r w:rsidR="00C77330">
        <w:t xml:space="preserve"> </w:t>
      </w:r>
      <w:r w:rsidRPr="00C77330">
        <w:t>соответствующими</w:t>
      </w:r>
      <w:r w:rsidR="00C77330">
        <w:t xml:space="preserve"> </w:t>
      </w:r>
      <w:r w:rsidRPr="00C77330">
        <w:t>требованиям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аукционе;</w:t>
      </w:r>
    </w:p>
    <w:p w:rsidR="000413DD" w:rsidRPr="00C77330" w:rsidRDefault="000413DD" w:rsidP="00C77330">
      <w:r w:rsidRPr="00C77330">
        <w:t>б)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аукциона,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один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поданная</w:t>
      </w:r>
      <w:r w:rsidR="00C77330">
        <w:t xml:space="preserve"> </w:t>
      </w:r>
      <w:r w:rsidRPr="00C77330">
        <w:t>им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признаны</w:t>
      </w:r>
      <w:r w:rsidR="00C77330">
        <w:t xml:space="preserve"> </w:t>
      </w:r>
      <w:r w:rsidRPr="00C77330">
        <w:t>соответствующими</w:t>
      </w:r>
      <w:r w:rsidR="00C77330">
        <w:t xml:space="preserve"> </w:t>
      </w:r>
      <w:r w:rsidRPr="00C77330">
        <w:t>требованиям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аукционе.</w:t>
      </w:r>
    </w:p>
    <w:p w:rsidR="000413DD" w:rsidRPr="00C77330" w:rsidRDefault="000413DD" w:rsidP="00C77330">
      <w:r w:rsidRPr="00C77330">
        <w:t>44.11.</w:t>
      </w:r>
      <w:r w:rsidR="00C77330">
        <w:t xml:space="preserve"> </w:t>
      </w:r>
      <w:r w:rsidRPr="00C77330">
        <w:t>Электронный</w:t>
      </w:r>
      <w:r w:rsidR="00C77330">
        <w:t xml:space="preserve"> </w:t>
      </w:r>
      <w:r w:rsidRPr="00C77330">
        <w:t>аукцион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несостоявшимся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комиссией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принято</w:t>
      </w:r>
      <w:r w:rsidR="00C77330">
        <w:t xml:space="preserve"> </w:t>
      </w:r>
      <w:r w:rsidRPr="00C77330">
        <w:t>решение: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несоответствии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всех</w:t>
      </w:r>
      <w:r w:rsidR="00C77330">
        <w:t xml:space="preserve"> </w:t>
      </w:r>
      <w:r w:rsidRPr="00C77330">
        <w:t>вторых</w:t>
      </w:r>
      <w:r w:rsidR="00C77330">
        <w:t xml:space="preserve"> </w:t>
      </w:r>
      <w:r w:rsidRPr="00C77330">
        <w:t>частей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нем;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указанным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аукционе,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одной</w:t>
      </w:r>
      <w:r w:rsidR="00C77330">
        <w:t xml:space="preserve"> </w:t>
      </w:r>
      <w:r w:rsidRPr="00C77330">
        <w:t>второй</w:t>
      </w:r>
      <w:r w:rsidR="00C77330">
        <w:t xml:space="preserve"> </w:t>
      </w:r>
      <w:r w:rsidRPr="00C77330">
        <w:t>части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нем.</w:t>
      </w:r>
    </w:p>
    <w:p w:rsidR="000413DD" w:rsidRPr="00C77330" w:rsidRDefault="000413DD" w:rsidP="00C77330">
      <w:r w:rsidRPr="00C77330">
        <w:lastRenderedPageBreak/>
        <w:t>44.12.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электронный</w:t>
      </w:r>
      <w:r w:rsidR="00C77330">
        <w:t xml:space="preserve"> </w:t>
      </w:r>
      <w:r w:rsidRPr="00C77330">
        <w:t>аукцион</w:t>
      </w:r>
      <w:r w:rsidR="00C77330">
        <w:t xml:space="preserve"> </w:t>
      </w:r>
      <w:r w:rsidRPr="00C77330">
        <w:t>признан</w:t>
      </w:r>
      <w:r w:rsidR="00C77330">
        <w:t xml:space="preserve"> </w:t>
      </w:r>
      <w:r w:rsidRPr="00C77330">
        <w:t>несостоявшимся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причине</w:t>
      </w:r>
      <w:r w:rsidR="00C77330">
        <w:t xml:space="preserve"> </w:t>
      </w:r>
      <w:r w:rsidRPr="00C77330">
        <w:t>принятия</w:t>
      </w:r>
      <w:r w:rsidR="00C77330">
        <w:t xml:space="preserve"> </w:t>
      </w:r>
      <w:r w:rsidRPr="00C77330">
        <w:t>комиссией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указанным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аукционе,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одной</w:t>
      </w:r>
      <w:r w:rsidR="00C77330">
        <w:t xml:space="preserve"> </w:t>
      </w:r>
      <w:r w:rsidRPr="00C77330">
        <w:t>второй</w:t>
      </w:r>
      <w:r w:rsidR="00C77330">
        <w:t xml:space="preserve"> </w:t>
      </w:r>
      <w:r w:rsidRPr="00C77330">
        <w:t>части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нем,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провести</w:t>
      </w:r>
      <w:r w:rsidR="00C77330">
        <w:t xml:space="preserve"> </w:t>
      </w:r>
      <w:r w:rsidRPr="00C77330">
        <w:t>новую</w:t>
      </w:r>
      <w:r w:rsidR="00C77330">
        <w:t xml:space="preserve"> </w:t>
      </w:r>
      <w:r w:rsidRPr="00C77330">
        <w:t>конкурентную</w:t>
      </w:r>
      <w:r w:rsidR="00C77330">
        <w:t xml:space="preserve"> </w:t>
      </w:r>
      <w:r w:rsidRPr="00C77330">
        <w:t>закупку;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заключить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подпунктом</w:t>
      </w:r>
      <w:r w:rsidR="00C77330">
        <w:t xml:space="preserve"> </w:t>
      </w:r>
      <w:r w:rsidRPr="00C77330">
        <w:t>2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63.1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44.13.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электронный</w:t>
      </w:r>
      <w:r w:rsidR="00C77330">
        <w:t xml:space="preserve"> </w:t>
      </w:r>
      <w:r w:rsidRPr="00C77330">
        <w:t>аукцион</w:t>
      </w:r>
      <w:r w:rsidR="00C77330">
        <w:t xml:space="preserve"> </w:t>
      </w:r>
      <w:r w:rsidRPr="00C77330">
        <w:t>признан</w:t>
      </w:r>
      <w:r w:rsidR="00C77330">
        <w:t xml:space="preserve"> </w:t>
      </w:r>
      <w:r w:rsidRPr="00C77330">
        <w:t>несостоявшимся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причине</w:t>
      </w:r>
      <w:r w:rsidR="00C77330">
        <w:t xml:space="preserve"> </w:t>
      </w:r>
      <w:r w:rsidRPr="00C77330">
        <w:t>принятия</w:t>
      </w:r>
      <w:r w:rsidR="00C77330">
        <w:t xml:space="preserve"> </w:t>
      </w:r>
      <w:r w:rsidRPr="00C77330">
        <w:t>комиссией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несоответствии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всех</w:t>
      </w:r>
      <w:r w:rsidR="00C77330">
        <w:t xml:space="preserve"> </w:t>
      </w:r>
      <w:r w:rsidRPr="00C77330">
        <w:t>вторых</w:t>
      </w:r>
      <w:r w:rsidR="00C77330">
        <w:t xml:space="preserve"> </w:t>
      </w:r>
      <w:r w:rsidRPr="00C77330">
        <w:t>частей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нем,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провести</w:t>
      </w:r>
      <w:r w:rsidR="00C77330">
        <w:t xml:space="preserve"> </w:t>
      </w:r>
      <w:r w:rsidRPr="00C77330">
        <w:t>новую</w:t>
      </w:r>
      <w:r w:rsidR="00C77330">
        <w:t xml:space="preserve"> </w:t>
      </w:r>
      <w:r w:rsidRPr="00C77330">
        <w:t>конкурентную</w:t>
      </w:r>
      <w:r w:rsidR="00C77330">
        <w:t xml:space="preserve"> </w:t>
      </w:r>
      <w:r w:rsidRPr="00C77330">
        <w:t>закупку;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заключить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подпунктом</w:t>
      </w:r>
      <w:r w:rsidR="00C77330">
        <w:t xml:space="preserve"> </w:t>
      </w:r>
      <w:r w:rsidRPr="00C77330">
        <w:t>3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63.1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44.14.</w:t>
      </w:r>
      <w:r w:rsidR="00C77330">
        <w:t xml:space="preserve"> </w:t>
      </w:r>
      <w:r w:rsidRPr="00C77330">
        <w:t>Любой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электронного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обжаловать</w:t>
      </w:r>
      <w:r w:rsidR="00C77330">
        <w:t xml:space="preserve"> </w:t>
      </w:r>
      <w:r w:rsidRPr="00C77330">
        <w:t>результаты</w:t>
      </w:r>
      <w:r w:rsidR="00C77330">
        <w:t xml:space="preserve"> </w:t>
      </w:r>
      <w:r w:rsidRPr="00C77330">
        <w:t>электронного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установленном</w:t>
      </w:r>
      <w:r w:rsidR="00C77330">
        <w:t xml:space="preserve"> </w:t>
      </w:r>
      <w:r w:rsidRPr="00C77330">
        <w:t>порядке.</w:t>
      </w:r>
    </w:p>
    <w:p w:rsidR="000413DD" w:rsidRPr="00C77330" w:rsidRDefault="000413DD" w:rsidP="00C77330"/>
    <w:p w:rsidR="000413DD" w:rsidRPr="00C77330" w:rsidRDefault="000413DD" w:rsidP="00C77330">
      <w:bookmarkStart w:id="88" w:name="_Toc532377077"/>
      <w:r w:rsidRPr="00C77330">
        <w:t>45.</w:t>
      </w:r>
      <w:r w:rsidR="00C77330">
        <w:t xml:space="preserve"> </w:t>
      </w:r>
      <w:r w:rsidRPr="00C77330">
        <w:t>Особенности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аукциона</w:t>
      </w:r>
      <w:bookmarkEnd w:id="88"/>
    </w:p>
    <w:p w:rsidR="000413DD" w:rsidRPr="00C77330" w:rsidRDefault="000413DD" w:rsidP="00C77330"/>
    <w:p w:rsidR="000413DD" w:rsidRPr="00C77330" w:rsidRDefault="000413DD" w:rsidP="00C77330">
      <w:r w:rsidRPr="00C77330">
        <w:t>45.1.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путем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осуществляются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порядке,</w:t>
      </w:r>
      <w:r w:rsidR="00C77330">
        <w:t xml:space="preserve"> </w:t>
      </w:r>
      <w:r w:rsidRPr="00C77330">
        <w:t>предусмотренном</w:t>
      </w:r>
      <w:r w:rsidR="00C77330">
        <w:t xml:space="preserve"> </w:t>
      </w:r>
      <w:r w:rsidRPr="00C77330">
        <w:t>главами</w:t>
      </w:r>
      <w:r w:rsidR="00C77330">
        <w:t xml:space="preserve"> </w:t>
      </w:r>
      <w:r w:rsidRPr="00C77330">
        <w:t>38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40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учетом</w:t>
      </w:r>
      <w:r w:rsidR="00C77330">
        <w:t xml:space="preserve"> </w:t>
      </w:r>
      <w:r w:rsidRPr="00C77330">
        <w:t>особенностей</w:t>
      </w:r>
      <w:r w:rsidR="00C77330">
        <w:t xml:space="preserve"> </w:t>
      </w:r>
      <w:r w:rsidRPr="00C77330">
        <w:t>настоящей</w:t>
      </w:r>
      <w:r w:rsidR="00C77330">
        <w:t xml:space="preserve"> </w:t>
      </w:r>
      <w:r w:rsidRPr="00C77330">
        <w:t>главы.</w:t>
      </w:r>
    </w:p>
    <w:p w:rsidR="000413DD" w:rsidRPr="00C77330" w:rsidRDefault="000413DD" w:rsidP="00C77330">
      <w:r w:rsidRPr="00C77330">
        <w:t>45.2.</w:t>
      </w:r>
      <w:r w:rsidR="00C77330">
        <w:t xml:space="preserve"> </w:t>
      </w:r>
      <w:r w:rsidRPr="00C77330">
        <w:t>После</w:t>
      </w:r>
      <w:r w:rsidR="00C77330">
        <w:t xml:space="preserve"> </w:t>
      </w:r>
      <w:r w:rsidRPr="00C77330">
        <w:t>даты</w:t>
      </w:r>
      <w:r w:rsidR="00C77330">
        <w:t xml:space="preserve"> </w:t>
      </w:r>
      <w:r w:rsidRPr="00C77330">
        <w:t>размещения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основании</w:t>
      </w:r>
      <w:r w:rsidR="00C77330">
        <w:t xml:space="preserve"> </w:t>
      </w:r>
      <w:r w:rsidRPr="00C77330">
        <w:t>поданного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письменной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заявления</w:t>
      </w:r>
      <w:r w:rsidR="00C77330">
        <w:t xml:space="preserve"> </w:t>
      </w:r>
      <w:r w:rsidRPr="00C77330">
        <w:t>любого</w:t>
      </w:r>
      <w:r w:rsidR="00C77330">
        <w:t xml:space="preserve"> </w:t>
      </w:r>
      <w:r w:rsidRPr="00C77330">
        <w:t>заинтересованного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течение</w:t>
      </w:r>
      <w:r w:rsidR="00C77330">
        <w:t xml:space="preserve"> </w:t>
      </w:r>
      <w:r w:rsidRPr="00C77330">
        <w:t>двух</w:t>
      </w:r>
      <w:r w:rsidR="00C77330">
        <w:t xml:space="preserve"> </w:t>
      </w:r>
      <w:r w:rsidRPr="00C77330">
        <w:t>рабочих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даты</w:t>
      </w:r>
      <w:r w:rsidR="00C77330">
        <w:t xml:space="preserve"> </w:t>
      </w:r>
      <w:r w:rsidRPr="00C77330">
        <w:t>получения</w:t>
      </w:r>
      <w:r w:rsidR="00C77330">
        <w:t xml:space="preserve"> </w:t>
      </w:r>
      <w:r w:rsidRPr="00C77330">
        <w:t>соответствующего</w:t>
      </w:r>
      <w:r w:rsidR="00C77330">
        <w:t xml:space="preserve"> </w:t>
      </w:r>
      <w:r w:rsidRPr="00C77330">
        <w:t>заявления</w:t>
      </w:r>
      <w:r w:rsidR="00C77330">
        <w:t xml:space="preserve"> </w:t>
      </w:r>
      <w:r w:rsidRPr="00C77330">
        <w:t>обязан</w:t>
      </w:r>
      <w:r w:rsidR="00C77330">
        <w:t xml:space="preserve"> </w:t>
      </w:r>
      <w:r w:rsidRPr="00C77330">
        <w:t>предоставить</w:t>
      </w:r>
      <w:r w:rsidR="00C77330">
        <w:t xml:space="preserve"> </w:t>
      </w:r>
      <w:r w:rsidRPr="00C77330">
        <w:t>такому</w:t>
      </w:r>
      <w:r w:rsidR="00C77330">
        <w:t xml:space="preserve"> </w:t>
      </w:r>
      <w:r w:rsidRPr="00C77330">
        <w:t>лицу</w:t>
      </w:r>
      <w:r w:rsidR="00C77330">
        <w:t xml:space="preserve"> </w:t>
      </w:r>
      <w:r w:rsidRPr="00C77330">
        <w:t>аукционную</w:t>
      </w:r>
      <w:r w:rsidR="00C77330">
        <w:t xml:space="preserve"> </w:t>
      </w:r>
      <w:r w:rsidRPr="00C77330">
        <w:t>документацию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порядке,</w:t>
      </w:r>
      <w:r w:rsidR="00C77330">
        <w:t xml:space="preserve"> </w:t>
      </w:r>
      <w:r w:rsidRPr="00C77330">
        <w:t>указанном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аукционной</w:t>
      </w:r>
      <w:r w:rsidR="00C77330">
        <w:t xml:space="preserve"> </w:t>
      </w:r>
      <w:r w:rsidRPr="00C77330">
        <w:t>документации.</w:t>
      </w:r>
      <w:r w:rsidR="00C77330">
        <w:t xml:space="preserve"> </w:t>
      </w:r>
    </w:p>
    <w:p w:rsidR="000413DD" w:rsidRPr="00C77330" w:rsidRDefault="000413DD" w:rsidP="00C77330">
      <w:r w:rsidRPr="00C77330">
        <w:t>При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аукционная</w:t>
      </w:r>
      <w:r w:rsidR="00C77330">
        <w:t xml:space="preserve"> </w:t>
      </w:r>
      <w:r w:rsidRPr="00C77330">
        <w:t>документация</w:t>
      </w:r>
      <w:r w:rsidR="00C77330">
        <w:t xml:space="preserve"> </w:t>
      </w:r>
      <w:r w:rsidRPr="00C77330">
        <w:t>предоставляется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документа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бумажном</w:t>
      </w:r>
      <w:r w:rsidR="00C77330">
        <w:t xml:space="preserve"> </w:t>
      </w:r>
      <w:r w:rsidRPr="00C77330">
        <w:t>носителе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электронного</w:t>
      </w:r>
      <w:r w:rsidR="00C77330">
        <w:t xml:space="preserve"> </w:t>
      </w:r>
      <w:r w:rsidRPr="00C77330">
        <w:t>документа</w:t>
      </w:r>
      <w:r w:rsidR="00C77330">
        <w:t xml:space="preserve"> </w:t>
      </w:r>
      <w:r w:rsidRPr="00C77330">
        <w:t>после</w:t>
      </w:r>
      <w:r w:rsidR="00C77330">
        <w:t xml:space="preserve"> </w:t>
      </w:r>
      <w:r w:rsidRPr="00C77330">
        <w:t>внесения</w:t>
      </w:r>
      <w:r w:rsidR="00C77330">
        <w:t xml:space="preserve"> </w:t>
      </w:r>
      <w:r w:rsidRPr="00C77330">
        <w:t>данным</w:t>
      </w:r>
      <w:r w:rsidR="00C77330">
        <w:t xml:space="preserve"> </w:t>
      </w:r>
      <w:r w:rsidRPr="00C77330">
        <w:t>лицом</w:t>
      </w:r>
      <w:r w:rsidR="00C77330">
        <w:t xml:space="preserve"> </w:t>
      </w:r>
      <w:r w:rsidRPr="00C77330">
        <w:t>платы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предоставление</w:t>
      </w:r>
      <w:r w:rsidR="00C77330">
        <w:t xml:space="preserve"> </w:t>
      </w:r>
      <w:r w:rsidRPr="00C77330">
        <w:t>аукционной</w:t>
      </w:r>
      <w:r w:rsidR="00C77330">
        <w:t xml:space="preserve"> </w:t>
      </w:r>
      <w:r w:rsidRPr="00C77330">
        <w:t>документации,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данная</w:t>
      </w:r>
      <w:r w:rsidR="00C77330">
        <w:t xml:space="preserve"> </w:t>
      </w:r>
      <w:r w:rsidRPr="00C77330">
        <w:t>плата</w:t>
      </w:r>
      <w:r w:rsidR="00C77330">
        <w:t xml:space="preserve"> </w:t>
      </w:r>
      <w:r w:rsidRPr="00C77330">
        <w:t>установлена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содержится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аукциона.</w:t>
      </w:r>
      <w:r w:rsidR="00C77330">
        <w:t xml:space="preserve"> </w:t>
      </w:r>
      <w:r w:rsidRPr="00C77330">
        <w:t>Размер</w:t>
      </w:r>
      <w:r w:rsidR="00C77330">
        <w:t xml:space="preserve"> </w:t>
      </w:r>
      <w:r w:rsidRPr="00C77330">
        <w:t>данной</w:t>
      </w:r>
      <w:r w:rsidR="00C77330">
        <w:t xml:space="preserve"> </w:t>
      </w:r>
      <w:r w:rsidRPr="00C77330">
        <w:t>платы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должен</w:t>
      </w:r>
      <w:r w:rsidR="00C77330">
        <w:t xml:space="preserve"> </w:t>
      </w:r>
      <w:r w:rsidRPr="00C77330">
        <w:t>превышать</w:t>
      </w:r>
      <w:r w:rsidR="00C77330">
        <w:t xml:space="preserve"> </w:t>
      </w:r>
      <w:r w:rsidRPr="00C77330">
        <w:t>расходы</w:t>
      </w:r>
      <w:r w:rsidR="00C77330">
        <w:t xml:space="preserve"> </w:t>
      </w:r>
      <w:r w:rsidRPr="00C77330">
        <w:t>заказчика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изготовление</w:t>
      </w:r>
      <w:r w:rsidR="00C77330">
        <w:t xml:space="preserve"> </w:t>
      </w:r>
      <w:r w:rsidRPr="00C77330">
        <w:t>копии</w:t>
      </w:r>
      <w:r w:rsidR="00C77330">
        <w:t xml:space="preserve"> </w:t>
      </w:r>
      <w:r w:rsidRPr="00C77330">
        <w:t>аукционной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доставку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лицу,</w:t>
      </w:r>
      <w:r w:rsidR="00C77330">
        <w:t xml:space="preserve"> </w:t>
      </w:r>
      <w:r w:rsidRPr="00C77330">
        <w:t>подавшему</w:t>
      </w:r>
      <w:r w:rsidR="00C77330">
        <w:t xml:space="preserve"> </w:t>
      </w:r>
      <w:r w:rsidRPr="00C77330">
        <w:t>указанное</w:t>
      </w:r>
      <w:r w:rsidR="00C77330">
        <w:t xml:space="preserve"> </w:t>
      </w:r>
      <w:r w:rsidRPr="00C77330">
        <w:t>заявление,</w:t>
      </w:r>
      <w:r w:rsidR="00C77330">
        <w:t xml:space="preserve"> </w:t>
      </w:r>
      <w:r w:rsidRPr="00C77330">
        <w:t>посредством</w:t>
      </w:r>
      <w:r w:rsidR="00C77330">
        <w:t xml:space="preserve"> </w:t>
      </w:r>
      <w:r w:rsidRPr="00C77330">
        <w:t>почтовой</w:t>
      </w:r>
      <w:r w:rsidR="00C77330">
        <w:t xml:space="preserve"> </w:t>
      </w:r>
      <w:r w:rsidRPr="00C77330">
        <w:t>связи.</w:t>
      </w:r>
      <w:r w:rsidR="00C77330">
        <w:t xml:space="preserve"> </w:t>
      </w:r>
      <w:r w:rsidRPr="00C77330">
        <w:t>Предоставление</w:t>
      </w:r>
      <w:r w:rsidR="00C77330">
        <w:t xml:space="preserve"> </w:t>
      </w:r>
      <w:r w:rsidRPr="00C77330">
        <w:t>аукционной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электронного</w:t>
      </w:r>
      <w:r w:rsidR="00C77330">
        <w:t xml:space="preserve"> </w:t>
      </w:r>
      <w:r w:rsidRPr="00C77330">
        <w:t>документа</w:t>
      </w:r>
      <w:r w:rsidR="00C77330">
        <w:t xml:space="preserve"> </w:t>
      </w:r>
      <w:r w:rsidRPr="00C77330">
        <w:t>осуществляется</w:t>
      </w:r>
      <w:r w:rsidR="00C77330">
        <w:t xml:space="preserve"> </w:t>
      </w:r>
      <w:r w:rsidRPr="00C77330">
        <w:t>без</w:t>
      </w:r>
      <w:r w:rsidR="00C77330">
        <w:t xml:space="preserve"> </w:t>
      </w:r>
      <w:r w:rsidRPr="00C77330">
        <w:t>взимания</w:t>
      </w:r>
      <w:r w:rsidR="00C77330">
        <w:t xml:space="preserve"> </w:t>
      </w:r>
      <w:r w:rsidRPr="00C77330">
        <w:t>платы.</w:t>
      </w:r>
    </w:p>
    <w:p w:rsidR="000413DD" w:rsidRPr="00C77330" w:rsidRDefault="000413DD" w:rsidP="00C77330">
      <w:r w:rsidRPr="00C77330">
        <w:t>45.3.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участия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подает</w:t>
      </w:r>
      <w:r w:rsidR="00C77330">
        <w:t xml:space="preserve"> </w:t>
      </w:r>
      <w:r w:rsidRPr="00C77330">
        <w:t>заявку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срок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форме,</w:t>
      </w:r>
      <w:r w:rsidR="00C77330">
        <w:t xml:space="preserve"> </w:t>
      </w:r>
      <w:r w:rsidRPr="00C77330">
        <w:t>которые</w:t>
      </w:r>
      <w:r w:rsidR="00C77330">
        <w:t xml:space="preserve"> </w:t>
      </w:r>
      <w:r w:rsidRPr="00C77330">
        <w:t>установлены</w:t>
      </w:r>
      <w:r w:rsidR="00C77330">
        <w:t xml:space="preserve"> </w:t>
      </w:r>
      <w:r w:rsidRPr="00C77330">
        <w:t>аукционной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настоящим</w:t>
      </w:r>
      <w:r w:rsidR="00C77330">
        <w:t xml:space="preserve"> </w:t>
      </w:r>
      <w:r w:rsidRPr="00C77330">
        <w:t>Положением.</w:t>
      </w:r>
    </w:p>
    <w:p w:rsidR="000413DD" w:rsidRPr="00C77330" w:rsidRDefault="000413DD" w:rsidP="00C77330">
      <w:r w:rsidRPr="00C77330">
        <w:t>45.4.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наряду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информацией,</w:t>
      </w:r>
      <w:r w:rsidR="00C77330">
        <w:t xml:space="preserve"> </w:t>
      </w:r>
      <w:r w:rsidRPr="00C77330">
        <w:t>указанной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подпунктах</w:t>
      </w:r>
      <w:r w:rsidR="00C77330">
        <w:t xml:space="preserve"> </w:t>
      </w:r>
      <w:r w:rsidRPr="00C77330">
        <w:t>1,</w:t>
      </w:r>
      <w:r w:rsidR="00C77330">
        <w:t xml:space="preserve"> </w:t>
      </w:r>
      <w:r w:rsidRPr="00C77330">
        <w:t>2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40.10,</w:t>
      </w:r>
      <w:r w:rsidR="00C77330">
        <w:t xml:space="preserve"> </w:t>
      </w:r>
      <w:r w:rsidRPr="00C77330">
        <w:t>подпунктах</w:t>
      </w:r>
      <w:r w:rsidR="00C77330">
        <w:t xml:space="preserve"> </w:t>
      </w:r>
      <w:r w:rsidRPr="00C77330">
        <w:t>1,</w:t>
      </w:r>
      <w:r w:rsidR="00C77330">
        <w:t xml:space="preserve"> </w:t>
      </w:r>
      <w:r w:rsidRPr="00C77330">
        <w:t>4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10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40.12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полученную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девяносто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размещения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выписку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Единого</w:t>
      </w:r>
      <w:r w:rsidR="00C77330">
        <w:t xml:space="preserve"> </w:t>
      </w:r>
      <w:r w:rsidRPr="00C77330">
        <w:t>государственного</w:t>
      </w:r>
      <w:r w:rsidR="00C77330">
        <w:t xml:space="preserve"> </w:t>
      </w:r>
      <w:r w:rsidRPr="00C77330">
        <w:t>реестра</w:t>
      </w:r>
      <w:r w:rsidR="00C77330">
        <w:t xml:space="preserve"> </w:t>
      </w:r>
      <w:r w:rsidRPr="00C77330">
        <w:t>юридических</w:t>
      </w:r>
      <w:r w:rsidR="00C77330">
        <w:t xml:space="preserve"> </w:t>
      </w:r>
      <w:r w:rsidRPr="00C77330">
        <w:t>лиц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нотариально</w:t>
      </w:r>
      <w:r w:rsidR="00C77330">
        <w:t xml:space="preserve"> </w:t>
      </w:r>
      <w:r w:rsidRPr="00C77330">
        <w:t>заверенную</w:t>
      </w:r>
      <w:r w:rsidR="00C77330">
        <w:t xml:space="preserve"> </w:t>
      </w:r>
      <w:r w:rsidRPr="00C77330">
        <w:t>копию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выписки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юридического</w:t>
      </w:r>
      <w:r w:rsidR="00C77330">
        <w:t xml:space="preserve"> </w:t>
      </w:r>
      <w:r w:rsidRPr="00C77330">
        <w:t>лица),</w:t>
      </w:r>
      <w:r w:rsidR="00C77330">
        <w:t xml:space="preserve"> </w:t>
      </w:r>
      <w:r w:rsidRPr="00C77330">
        <w:t>полученную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девяносто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размещения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выписку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Единого</w:t>
      </w:r>
      <w:r w:rsidR="00C77330">
        <w:t xml:space="preserve"> </w:t>
      </w:r>
      <w:r w:rsidRPr="00C77330">
        <w:t>государственного</w:t>
      </w:r>
      <w:r w:rsidR="00C77330">
        <w:t xml:space="preserve"> </w:t>
      </w:r>
      <w:r w:rsidRPr="00C77330">
        <w:t>реестра</w:t>
      </w:r>
      <w:r w:rsidR="00C77330">
        <w:t xml:space="preserve"> </w:t>
      </w:r>
      <w:r w:rsidRPr="00C77330">
        <w:t>индивидуальных</w:t>
      </w:r>
      <w:r w:rsidR="00C77330">
        <w:t xml:space="preserve"> </w:t>
      </w:r>
      <w:r w:rsidRPr="00C77330">
        <w:t>предпринимателей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нотариально</w:t>
      </w:r>
      <w:r w:rsidR="00C77330">
        <w:t xml:space="preserve"> </w:t>
      </w:r>
      <w:r w:rsidRPr="00C77330">
        <w:t>заверенную</w:t>
      </w:r>
      <w:r w:rsidR="00C77330">
        <w:t xml:space="preserve"> </w:t>
      </w:r>
      <w:r w:rsidRPr="00C77330">
        <w:t>копию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выписки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индивидуального</w:t>
      </w:r>
      <w:r w:rsidR="00C77330">
        <w:t xml:space="preserve"> </w:t>
      </w:r>
      <w:r w:rsidRPr="00C77330">
        <w:t>предпринимателя),</w:t>
      </w:r>
      <w:r w:rsidR="00C77330">
        <w:t xml:space="preserve"> </w:t>
      </w:r>
      <w:r w:rsidRPr="00C77330">
        <w:t>копии</w:t>
      </w:r>
      <w:r w:rsidR="00C77330">
        <w:t xml:space="preserve"> </w:t>
      </w:r>
      <w:r w:rsidRPr="00C77330">
        <w:t>документов,</w:t>
      </w:r>
      <w:r w:rsidR="00C77330">
        <w:t xml:space="preserve"> </w:t>
      </w:r>
      <w:r w:rsidRPr="00C77330">
        <w:t>удостоверяющих</w:t>
      </w:r>
      <w:r w:rsidR="00C77330">
        <w:t xml:space="preserve"> </w:t>
      </w:r>
      <w:r w:rsidRPr="00C77330">
        <w:t>личность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иного</w:t>
      </w:r>
      <w:r w:rsidR="00C77330">
        <w:t xml:space="preserve"> </w:t>
      </w:r>
      <w:r w:rsidRPr="00C77330">
        <w:t>физического</w:t>
      </w:r>
      <w:r w:rsidR="00C77330">
        <w:t xml:space="preserve"> </w:t>
      </w:r>
      <w:r w:rsidRPr="00C77330">
        <w:t>лица),</w:t>
      </w:r>
      <w:r w:rsidR="00C77330">
        <w:t xml:space="preserve"> </w:t>
      </w:r>
      <w:r w:rsidRPr="00C77330">
        <w:t>надлежащим</w:t>
      </w:r>
      <w:r w:rsidR="00C77330">
        <w:t xml:space="preserve"> </w:t>
      </w:r>
      <w:r w:rsidRPr="00C77330">
        <w:t>образом</w:t>
      </w:r>
      <w:r w:rsidR="00C77330">
        <w:t xml:space="preserve"> </w:t>
      </w:r>
      <w:r w:rsidRPr="00C77330">
        <w:t>заверенный</w:t>
      </w:r>
      <w:r w:rsidR="00C77330">
        <w:t xml:space="preserve"> </w:t>
      </w:r>
      <w:r w:rsidRPr="00C77330">
        <w:t>перевод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русский</w:t>
      </w:r>
      <w:r w:rsidR="00C77330">
        <w:t xml:space="preserve"> </w:t>
      </w:r>
      <w:r w:rsidRPr="00C77330">
        <w:t>язык</w:t>
      </w:r>
      <w:r w:rsidR="00C77330">
        <w:t xml:space="preserve"> </w:t>
      </w:r>
      <w:r w:rsidRPr="00C77330">
        <w:t>документов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государственной</w:t>
      </w:r>
      <w:r w:rsidR="00C77330">
        <w:t xml:space="preserve"> </w:t>
      </w:r>
      <w:r w:rsidRPr="00C77330">
        <w:t>регистрации</w:t>
      </w:r>
      <w:r w:rsidR="00C77330">
        <w:t xml:space="preserve"> </w:t>
      </w:r>
      <w:r w:rsidRPr="00C77330">
        <w:t>юридического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государственной</w:t>
      </w:r>
      <w:r w:rsidR="00C77330">
        <w:t xml:space="preserve"> </w:t>
      </w:r>
      <w:r w:rsidRPr="00C77330">
        <w:lastRenderedPageBreak/>
        <w:t>регистрации</w:t>
      </w:r>
      <w:r w:rsidR="00C77330">
        <w:t xml:space="preserve"> </w:t>
      </w:r>
      <w:r w:rsidRPr="00C77330">
        <w:t>физического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качестве</w:t>
      </w:r>
      <w:r w:rsidR="00C77330">
        <w:t xml:space="preserve"> </w:t>
      </w:r>
      <w:r w:rsidRPr="00C77330">
        <w:t>индивидуального</w:t>
      </w:r>
      <w:r w:rsidR="00C77330">
        <w:t xml:space="preserve"> </w:t>
      </w:r>
      <w:r w:rsidRPr="00C77330">
        <w:t>предпринимателя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соответствующего</w:t>
      </w:r>
      <w:r w:rsidR="00C77330">
        <w:t xml:space="preserve"> </w:t>
      </w:r>
      <w:r w:rsidRPr="00C77330">
        <w:t>государства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иностранного</w:t>
      </w:r>
      <w:r w:rsidR="00C77330">
        <w:t xml:space="preserve"> </w:t>
      </w:r>
      <w:r w:rsidRPr="00C77330">
        <w:t>лица),</w:t>
      </w:r>
      <w:r w:rsidR="00C77330">
        <w:t xml:space="preserve"> </w:t>
      </w:r>
      <w:r w:rsidRPr="00C77330">
        <w:t>полученные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девяносто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размещения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аукциона;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копии</w:t>
      </w:r>
      <w:r w:rsidR="00C77330">
        <w:t xml:space="preserve"> </w:t>
      </w:r>
      <w:r w:rsidRPr="00C77330">
        <w:t>документов,</w:t>
      </w:r>
      <w:r w:rsidR="00C77330">
        <w:t xml:space="preserve"> </w:t>
      </w:r>
      <w:r w:rsidRPr="00C77330">
        <w:t>подтверждающих</w:t>
      </w:r>
      <w:r w:rsidR="00C77330">
        <w:t xml:space="preserve"> </w:t>
      </w:r>
      <w:r w:rsidRPr="00C77330">
        <w:t>полномочия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осуществление</w:t>
      </w:r>
      <w:r w:rsidR="00C77330">
        <w:t xml:space="preserve"> </w:t>
      </w:r>
      <w:r w:rsidRPr="00C77330">
        <w:t>действий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имени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юридического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(копия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назначении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избрании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приказа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назначении</w:t>
      </w:r>
      <w:r w:rsidR="00C77330">
        <w:t xml:space="preserve"> </w:t>
      </w:r>
      <w:r w:rsidRPr="00C77330">
        <w:t>физического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должность,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которым</w:t>
      </w:r>
      <w:r w:rsidR="00C77330">
        <w:t xml:space="preserve"> </w:t>
      </w:r>
      <w:r w:rsidRPr="00C77330">
        <w:t>такое</w:t>
      </w:r>
      <w:r w:rsidR="00C77330">
        <w:t xml:space="preserve"> </w:t>
      </w:r>
      <w:r w:rsidRPr="00C77330">
        <w:t>физическое</w:t>
      </w:r>
      <w:r w:rsidR="00C77330">
        <w:t xml:space="preserve"> </w:t>
      </w:r>
      <w:r w:rsidRPr="00C77330">
        <w:t>лицо</w:t>
      </w:r>
      <w:r w:rsidR="00C77330">
        <w:t xml:space="preserve"> </w:t>
      </w:r>
      <w:r w:rsidRPr="00C77330">
        <w:t>обладает</w:t>
      </w:r>
      <w:r w:rsidR="00C77330">
        <w:t xml:space="preserve"> </w:t>
      </w:r>
      <w:r w:rsidRPr="00C77330">
        <w:t>правом</w:t>
      </w:r>
      <w:r w:rsidR="00C77330">
        <w:t xml:space="preserve"> </w:t>
      </w:r>
      <w:r w:rsidRPr="00C77330">
        <w:t>действовать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имени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без</w:t>
      </w:r>
      <w:r w:rsidR="00C77330">
        <w:t xml:space="preserve"> </w:t>
      </w:r>
      <w:r w:rsidRPr="00C77330">
        <w:t>доверенности).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имени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действует</w:t>
      </w:r>
      <w:r w:rsidR="00C77330">
        <w:t xml:space="preserve"> </w:t>
      </w:r>
      <w:r w:rsidRPr="00C77330">
        <w:t>иное</w:t>
      </w:r>
      <w:r w:rsidR="00C77330">
        <w:t xml:space="preserve"> </w:t>
      </w:r>
      <w:r w:rsidRPr="00C77330">
        <w:t>лицо,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доверенность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осуществление</w:t>
      </w:r>
      <w:r w:rsidR="00C77330">
        <w:t xml:space="preserve"> </w:t>
      </w:r>
      <w:r w:rsidRPr="00C77330">
        <w:t>действий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имени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заверенную</w:t>
      </w:r>
      <w:r w:rsidR="00C77330">
        <w:t xml:space="preserve"> </w:t>
      </w:r>
      <w:r w:rsidRPr="00C77330">
        <w:t>печатью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наличии)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подписанную</w:t>
      </w:r>
      <w:r w:rsidR="00C77330">
        <w:t xml:space="preserve"> </w:t>
      </w:r>
      <w:r w:rsidRPr="00C77330">
        <w:t>руководителем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юридических</w:t>
      </w:r>
      <w:r w:rsidR="00C77330">
        <w:t xml:space="preserve"> </w:t>
      </w:r>
      <w:r w:rsidRPr="00C77330">
        <w:t>лиц)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уполномоченным</w:t>
      </w:r>
      <w:r w:rsidR="00C77330">
        <w:t xml:space="preserve"> </w:t>
      </w:r>
      <w:r w:rsidRPr="00C77330">
        <w:t>этим</w:t>
      </w:r>
      <w:r w:rsidR="00C77330">
        <w:t xml:space="preserve"> </w:t>
      </w:r>
      <w:r w:rsidRPr="00C77330">
        <w:t>руководителем</w:t>
      </w:r>
      <w:r w:rsidR="00C77330">
        <w:t xml:space="preserve"> </w:t>
      </w:r>
      <w:r w:rsidRPr="00C77330">
        <w:t>лицом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нотариально</w:t>
      </w:r>
      <w:r w:rsidR="00C77330">
        <w:t xml:space="preserve"> </w:t>
      </w:r>
      <w:r w:rsidRPr="00C77330">
        <w:t>заверенную</w:t>
      </w:r>
      <w:r w:rsidR="00C77330">
        <w:t xml:space="preserve"> </w:t>
      </w:r>
      <w:r w:rsidRPr="00C77330">
        <w:t>копию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доверенности.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указанная</w:t>
      </w:r>
      <w:r w:rsidR="00C77330">
        <w:t xml:space="preserve"> </w:t>
      </w:r>
      <w:r w:rsidRPr="00C77330">
        <w:t>доверенность</w:t>
      </w:r>
      <w:r w:rsidR="00C77330">
        <w:t xml:space="preserve"> </w:t>
      </w:r>
      <w:r w:rsidRPr="00C77330">
        <w:t>подписана</w:t>
      </w:r>
      <w:r w:rsidR="00C77330">
        <w:t xml:space="preserve"> </w:t>
      </w:r>
      <w:r w:rsidRPr="00C77330">
        <w:t>лицом,</w:t>
      </w:r>
      <w:r w:rsidR="00C77330">
        <w:t xml:space="preserve"> </w:t>
      </w:r>
      <w:r w:rsidRPr="00C77330">
        <w:t>уполномоченным</w:t>
      </w:r>
      <w:r w:rsidR="00C77330">
        <w:t xml:space="preserve"> </w:t>
      </w:r>
      <w:r w:rsidRPr="00C77330">
        <w:t>руководителем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документ,</w:t>
      </w:r>
      <w:r w:rsidR="00C77330">
        <w:t xml:space="preserve"> </w:t>
      </w:r>
      <w:r w:rsidRPr="00C77330">
        <w:t>подтверждающий</w:t>
      </w:r>
      <w:r w:rsidR="00C77330">
        <w:t xml:space="preserve"> </w:t>
      </w:r>
      <w:r w:rsidRPr="00C77330">
        <w:t>полномочия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лица.</w:t>
      </w:r>
    </w:p>
    <w:p w:rsidR="000413DD" w:rsidRPr="00C77330" w:rsidRDefault="000413DD" w:rsidP="00C77330"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эскиз,</w:t>
      </w:r>
      <w:r w:rsidR="00C77330">
        <w:t xml:space="preserve"> </w:t>
      </w:r>
      <w:r w:rsidRPr="00C77330">
        <w:t>рисунок,</w:t>
      </w:r>
      <w:r w:rsidR="00C77330">
        <w:t xml:space="preserve"> </w:t>
      </w:r>
      <w:r w:rsidRPr="00C77330">
        <w:t>чертеж,</w:t>
      </w:r>
      <w:r w:rsidR="00C77330">
        <w:t xml:space="preserve"> </w:t>
      </w:r>
      <w:r w:rsidRPr="00C77330">
        <w:t>фотографию,</w:t>
      </w:r>
      <w:r w:rsidR="00C77330">
        <w:t xml:space="preserve"> </w:t>
      </w:r>
      <w:r w:rsidRPr="00C77330">
        <w:t>иное</w:t>
      </w:r>
      <w:r w:rsidR="00C77330">
        <w:t xml:space="preserve"> </w:t>
      </w:r>
      <w:r w:rsidRPr="00C77330">
        <w:t>изображение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поставку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заключается</w:t>
      </w:r>
      <w:r w:rsidR="00C77330">
        <w:t xml:space="preserve"> </w:t>
      </w:r>
      <w:r w:rsidRPr="00C77330">
        <w:t>договор.</w:t>
      </w:r>
    </w:p>
    <w:p w:rsidR="000413DD" w:rsidRPr="00C77330" w:rsidRDefault="000413DD" w:rsidP="00C77330">
      <w:r w:rsidRPr="00C77330">
        <w:t>45.5.</w:t>
      </w:r>
      <w:r w:rsidR="00C77330">
        <w:t xml:space="preserve"> </w:t>
      </w:r>
      <w:r w:rsidRPr="00C77330">
        <w:t>Все</w:t>
      </w:r>
      <w:r w:rsidR="00C77330">
        <w:t xml:space="preserve"> </w:t>
      </w:r>
      <w:r w:rsidRPr="00C77330">
        <w:t>листы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(тома</w:t>
      </w:r>
      <w:r w:rsidR="00C77330">
        <w:t xml:space="preserve"> </w:t>
      </w:r>
      <w:r w:rsidRPr="00C77330">
        <w:t>заявки)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должны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прошиты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пронумерованы.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опись</w:t>
      </w:r>
      <w:r w:rsidR="00C77330">
        <w:t xml:space="preserve"> </w:t>
      </w:r>
      <w:r w:rsidRPr="00C77330">
        <w:t>входящих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состав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документов,</w:t>
      </w:r>
      <w:r w:rsidR="00C77330">
        <w:t xml:space="preserve"> </w:t>
      </w:r>
      <w:r w:rsidRPr="00C77330">
        <w:t>скреплена</w:t>
      </w:r>
      <w:r w:rsidR="00C77330">
        <w:t xml:space="preserve"> </w:t>
      </w:r>
      <w:r w:rsidRPr="00C77330">
        <w:t>печатью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наличии)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юридических</w:t>
      </w:r>
      <w:r w:rsidR="00C77330">
        <w:t xml:space="preserve"> </w:t>
      </w:r>
      <w:r w:rsidRPr="00C77330">
        <w:t>лиц)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подписана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лицом,</w:t>
      </w:r>
      <w:r w:rsidR="00C77330">
        <w:t xml:space="preserve"> </w:t>
      </w:r>
      <w:r w:rsidRPr="00C77330">
        <w:t>уполномоченным</w:t>
      </w:r>
      <w:r w:rsidR="00C77330">
        <w:t xml:space="preserve"> </w:t>
      </w:r>
      <w:r w:rsidRPr="00C77330">
        <w:t>таким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закупки.</w:t>
      </w:r>
    </w:p>
    <w:p w:rsidR="000413DD" w:rsidRPr="00C77330" w:rsidRDefault="000413DD" w:rsidP="00C77330">
      <w:r w:rsidRPr="00C77330">
        <w:t>Неисполнение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требований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оформлению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непредставление</w:t>
      </w:r>
      <w:r w:rsidR="00C77330">
        <w:t xml:space="preserve"> </w:t>
      </w:r>
      <w:r w:rsidRPr="00C77330">
        <w:t>документов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основанием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отказа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допуске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участию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закупки.</w:t>
      </w:r>
    </w:p>
    <w:p w:rsidR="000413DD" w:rsidRPr="00C77330" w:rsidRDefault="000413DD" w:rsidP="00C77330">
      <w:r w:rsidRPr="00C77330">
        <w:t>45.6.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подает</w:t>
      </w:r>
      <w:r w:rsidR="00C77330">
        <w:t xml:space="preserve"> </w:t>
      </w:r>
      <w:r w:rsidRPr="00C77330">
        <w:t>заявку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письменной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запечатанном</w:t>
      </w:r>
      <w:r w:rsidR="00C77330">
        <w:t xml:space="preserve"> </w:t>
      </w:r>
      <w:r w:rsidRPr="00C77330">
        <w:t>виде.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конверте</w:t>
      </w:r>
      <w:r w:rsidR="00C77330">
        <w:t xml:space="preserve"> </w:t>
      </w:r>
      <w:r w:rsidRPr="00C77330">
        <w:t>указывается</w:t>
      </w:r>
      <w:r w:rsidR="00C77330">
        <w:t xml:space="preserve"> </w:t>
      </w:r>
      <w:r w:rsidRPr="00C77330">
        <w:t>наименование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которой</w:t>
      </w:r>
      <w:r w:rsidR="00C77330">
        <w:t xml:space="preserve"> </w:t>
      </w:r>
      <w:r w:rsidRPr="00C77330">
        <w:t>подается</w:t>
      </w:r>
      <w:r w:rsidR="00C77330">
        <w:t xml:space="preserve"> </w:t>
      </w:r>
      <w:r w:rsidRPr="00C77330">
        <w:t>данная</w:t>
      </w:r>
      <w:r w:rsidR="00C77330">
        <w:t xml:space="preserve"> </w:t>
      </w:r>
      <w:r w:rsidRPr="00C77330">
        <w:t>заявка,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номер</w:t>
      </w:r>
      <w:r w:rsidR="00C77330">
        <w:t xml:space="preserve"> </w:t>
      </w:r>
      <w:r w:rsidRPr="00C77330">
        <w:t>извещения.</w:t>
      </w:r>
    </w:p>
    <w:p w:rsidR="000413DD" w:rsidRPr="00C77330" w:rsidRDefault="000413DD" w:rsidP="00C77330">
      <w:r w:rsidRPr="00C77330">
        <w:t>45.7.</w:t>
      </w:r>
      <w:r w:rsidR="00C77330">
        <w:t xml:space="preserve"> </w:t>
      </w:r>
      <w:r w:rsidRPr="00C77330">
        <w:t>Каждая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аукционе,</w:t>
      </w:r>
      <w:r w:rsidR="00C77330">
        <w:t xml:space="preserve"> </w:t>
      </w:r>
      <w:r w:rsidRPr="00C77330">
        <w:t>поступившая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срок,</w:t>
      </w:r>
      <w:r w:rsidR="00C77330">
        <w:t xml:space="preserve"> </w:t>
      </w:r>
      <w:r w:rsidRPr="00C77330">
        <w:t>указанный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аукционной</w:t>
      </w:r>
      <w:r w:rsidR="00C77330">
        <w:t xml:space="preserve"> </w:t>
      </w:r>
      <w:r w:rsidRPr="00C77330">
        <w:t>документации,</w:t>
      </w:r>
      <w:r w:rsidR="00C77330">
        <w:t xml:space="preserve"> </w:t>
      </w:r>
      <w:r w:rsidRPr="00C77330">
        <w:t>регистрируется</w:t>
      </w:r>
      <w:r w:rsidR="00C77330">
        <w:t xml:space="preserve"> </w:t>
      </w:r>
      <w:r w:rsidRPr="00C77330">
        <w:t>заказчиком.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требованию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аукциона,</w:t>
      </w:r>
      <w:r w:rsidR="00C77330">
        <w:t xml:space="preserve"> </w:t>
      </w:r>
      <w:r w:rsidRPr="00C77330">
        <w:t>подавшего</w:t>
      </w:r>
      <w:r w:rsidR="00C77330">
        <w:t xml:space="preserve"> </w:t>
      </w:r>
      <w:r w:rsidRPr="00C77330">
        <w:t>конверт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заявкой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выдает</w:t>
      </w:r>
      <w:r w:rsidR="00C77330">
        <w:t xml:space="preserve"> </w:t>
      </w:r>
      <w:r w:rsidRPr="00C77330">
        <w:t>расписку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получении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указанием</w:t>
      </w:r>
      <w:r w:rsidR="00C77330">
        <w:t xml:space="preserve"> </w:t>
      </w:r>
      <w:r w:rsidRPr="00C77330">
        <w:t>даты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времени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получения.</w:t>
      </w:r>
    </w:p>
    <w:p w:rsidR="000413DD" w:rsidRPr="00C77330" w:rsidRDefault="000413DD" w:rsidP="00C77330">
      <w:r w:rsidRPr="00C77330">
        <w:t>45.8.</w:t>
      </w:r>
      <w:r w:rsidR="00C77330">
        <w:t xml:space="preserve"> </w:t>
      </w:r>
      <w:r w:rsidRPr="00C77330">
        <w:t>Прием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прекращается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день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время,</w:t>
      </w:r>
      <w:r w:rsidR="00C77330">
        <w:t xml:space="preserve"> </w:t>
      </w:r>
      <w:r w:rsidRPr="00C77330">
        <w:t>указанные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аукциона.</w:t>
      </w:r>
    </w:p>
    <w:p w:rsidR="000413DD" w:rsidRPr="00C77330" w:rsidRDefault="000413DD" w:rsidP="00C77330">
      <w:r w:rsidRPr="00C77330">
        <w:t>Рассмотрение</w:t>
      </w:r>
      <w:r w:rsidR="00C77330">
        <w:t xml:space="preserve"> </w:t>
      </w:r>
      <w:r w:rsidRPr="00C77330">
        <w:t>заявки,</w:t>
      </w:r>
      <w:r w:rsidR="00C77330">
        <w:t xml:space="preserve"> </w:t>
      </w:r>
      <w:r w:rsidRPr="00C77330">
        <w:t>поступившей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истечении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представления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аукционе,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осуществляется.</w:t>
      </w:r>
    </w:p>
    <w:p w:rsidR="000413DD" w:rsidRPr="00C77330" w:rsidRDefault="000413DD" w:rsidP="00C77330">
      <w:r w:rsidRPr="00C77330">
        <w:t>45.9.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вскрывает</w:t>
      </w:r>
      <w:r w:rsidR="00C77330">
        <w:t xml:space="preserve"> </w:t>
      </w:r>
      <w:r w:rsidRPr="00C77330">
        <w:t>конверты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заявками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после</w:t>
      </w:r>
      <w:r w:rsidR="00C77330">
        <w:t xml:space="preserve"> </w:t>
      </w:r>
      <w:r w:rsidRPr="00C77330">
        <w:t>наступления</w:t>
      </w:r>
      <w:r w:rsidR="00C77330">
        <w:t xml:space="preserve"> </w:t>
      </w:r>
      <w:r w:rsidRPr="00C77330">
        <w:t>срока,</w:t>
      </w:r>
      <w:r w:rsidR="00C77330">
        <w:t xml:space="preserve"> </w:t>
      </w:r>
      <w:r w:rsidRPr="00C77330">
        <w:t>указанного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аукционной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качестве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аукционе.</w:t>
      </w:r>
      <w:r w:rsidR="00C77330">
        <w:t xml:space="preserve"> </w:t>
      </w:r>
      <w:r w:rsidRPr="00C77330">
        <w:t>Конверты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заявками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вскрываются</w:t>
      </w:r>
      <w:r w:rsidR="00C77330">
        <w:t xml:space="preserve"> </w:t>
      </w:r>
      <w:r w:rsidRPr="00C77330">
        <w:t>во</w:t>
      </w:r>
      <w:r w:rsidR="00C77330">
        <w:t xml:space="preserve"> </w:t>
      </w:r>
      <w:r w:rsidRPr="00C77330">
        <w:t>время,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месте,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порядке,</w:t>
      </w:r>
      <w:r w:rsidR="00C77330">
        <w:t xml:space="preserve"> </w:t>
      </w:r>
      <w:r w:rsidRPr="00C77330">
        <w:t>указанными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аукционной</w:t>
      </w:r>
      <w:r w:rsidR="00C77330">
        <w:t xml:space="preserve"> </w:t>
      </w:r>
      <w:r w:rsidRPr="00C77330">
        <w:t>документации.</w:t>
      </w:r>
      <w:r w:rsidR="00C77330">
        <w:t xml:space="preserve"> </w:t>
      </w:r>
      <w:r w:rsidRPr="00C77330">
        <w:t>Вскрытие</w:t>
      </w:r>
      <w:r w:rsidR="00C77330">
        <w:t xml:space="preserve"> </w:t>
      </w:r>
      <w:r w:rsidRPr="00C77330">
        <w:t>всех</w:t>
      </w:r>
      <w:r w:rsidR="00C77330">
        <w:t xml:space="preserve"> </w:t>
      </w:r>
      <w:r w:rsidRPr="00C77330">
        <w:t>поступивших</w:t>
      </w:r>
      <w:r w:rsidR="00C77330">
        <w:t xml:space="preserve"> </w:t>
      </w:r>
      <w:r w:rsidRPr="00C77330">
        <w:t>конвертов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заявками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осуществляется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одно</w:t>
      </w:r>
      <w:r w:rsidR="00C77330">
        <w:t xml:space="preserve"> </w:t>
      </w:r>
      <w:r w:rsidRPr="00C77330">
        <w:t>время.</w:t>
      </w:r>
      <w:r w:rsidR="00C77330">
        <w:t xml:space="preserve"> </w:t>
      </w:r>
    </w:p>
    <w:p w:rsidR="000413DD" w:rsidRPr="00C77330" w:rsidRDefault="000413DD" w:rsidP="00C77330">
      <w:r w:rsidRPr="00C77330">
        <w:t>45.10.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вскрывает</w:t>
      </w:r>
      <w:r w:rsidR="00C77330">
        <w:t xml:space="preserve"> </w:t>
      </w:r>
      <w:r w:rsidRPr="00C77330">
        <w:t>конверты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заявками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аукционе,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такие</w:t>
      </w:r>
      <w:r w:rsidR="00C77330">
        <w:t xml:space="preserve"> </w:t>
      </w:r>
      <w:r w:rsidRPr="00C77330">
        <w:t>конверты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поступили</w:t>
      </w:r>
      <w:r w:rsidR="00C77330">
        <w:t xml:space="preserve"> </w:t>
      </w:r>
      <w:r w:rsidRPr="00C77330">
        <w:t>заказчику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времени</w:t>
      </w:r>
      <w:r w:rsidR="00C77330">
        <w:t xml:space="preserve"> </w:t>
      </w:r>
      <w:r w:rsidRPr="00C77330">
        <w:t>вскрытия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конвертов.</w:t>
      </w:r>
      <w:r w:rsidR="00C77330">
        <w:t xml:space="preserve"> </w:t>
      </w:r>
    </w:p>
    <w:p w:rsidR="000413DD" w:rsidRPr="00C77330" w:rsidRDefault="000413DD" w:rsidP="00C77330">
      <w:r w:rsidRPr="00C77330">
        <w:lastRenderedPageBreak/>
        <w:t>45.11.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рассматривает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соответствие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аукционной</w:t>
      </w:r>
      <w:r w:rsidR="00C77330">
        <w:t xml:space="preserve"> </w:t>
      </w:r>
      <w:r w:rsidRPr="00C77330">
        <w:t>документацией.</w:t>
      </w:r>
    </w:p>
    <w:p w:rsidR="000413DD" w:rsidRPr="00C77330" w:rsidRDefault="000413DD" w:rsidP="00C77330">
      <w:r w:rsidRPr="00C77330">
        <w:t>45.12.</w:t>
      </w:r>
      <w:r w:rsidR="00C77330">
        <w:t xml:space="preserve"> </w:t>
      </w:r>
      <w:r w:rsidRPr="00C77330">
        <w:t>Срок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превышать</w:t>
      </w:r>
      <w:r w:rsidR="00C77330">
        <w:t xml:space="preserve"> </w:t>
      </w:r>
      <w:r w:rsidRPr="00C77330">
        <w:t>десять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со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аукционе.</w:t>
      </w:r>
    </w:p>
    <w:p w:rsidR="000413DD" w:rsidRPr="00C77330" w:rsidRDefault="000413DD" w:rsidP="00C77330">
      <w:r w:rsidRPr="00C77330">
        <w:t>45.13.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основании</w:t>
      </w:r>
      <w:r w:rsidR="00C77330">
        <w:t xml:space="preserve"> </w:t>
      </w:r>
      <w:r w:rsidRPr="00C77330">
        <w:t>результатов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формируется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аукционе,</w:t>
      </w:r>
      <w:r w:rsidR="00C77330">
        <w:t xml:space="preserve"> </w:t>
      </w:r>
      <w:r w:rsidRPr="00C77330">
        <w:t>который</w:t>
      </w:r>
      <w:r w:rsidR="00C77330">
        <w:t xml:space="preserve"> </w:t>
      </w:r>
      <w:r w:rsidRPr="00C77330">
        <w:t>ведется</w:t>
      </w:r>
      <w:r w:rsidR="00C77330">
        <w:t xml:space="preserve"> </w:t>
      </w:r>
      <w:r w:rsidRPr="00C77330">
        <w:t>комиссией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подписывается</w:t>
      </w:r>
      <w:r w:rsidR="00C77330">
        <w:t xml:space="preserve"> </w:t>
      </w:r>
      <w:r w:rsidRPr="00C77330">
        <w:t>всеми</w:t>
      </w:r>
      <w:r w:rsidR="00C77330">
        <w:t xml:space="preserve"> </w:t>
      </w:r>
      <w:r w:rsidRPr="00C77330">
        <w:t>присутствующими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заседании</w:t>
      </w:r>
      <w:r w:rsidR="00C77330">
        <w:t xml:space="preserve"> </w:t>
      </w:r>
      <w:r w:rsidRPr="00C77330">
        <w:t>членами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комиссии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день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аукционе.</w:t>
      </w:r>
      <w:r w:rsidR="00C77330">
        <w:t xml:space="preserve"> </w:t>
      </w:r>
      <w:r w:rsidRPr="00C77330">
        <w:t>Указанный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должен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информацию,</w:t>
      </w:r>
      <w:r w:rsidR="00C77330">
        <w:t xml:space="preserve"> </w:t>
      </w:r>
      <w:r w:rsidRPr="00C77330">
        <w:t>предусмотренную</w:t>
      </w:r>
      <w:r w:rsidR="00C77330">
        <w:t xml:space="preserve"> </w:t>
      </w:r>
      <w:r w:rsidRPr="00C77330">
        <w:t>частью</w:t>
      </w:r>
      <w:r w:rsidR="00C77330">
        <w:t xml:space="preserve"> </w:t>
      </w:r>
      <w:r w:rsidRPr="00C77330">
        <w:t>13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3.2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включать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иные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усмотрению,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сведений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нарушает</w:t>
      </w:r>
      <w:r w:rsidR="00C77330">
        <w:t xml:space="preserve"> </w:t>
      </w:r>
      <w:r w:rsidRPr="00C77330">
        <w:t>норм</w:t>
      </w:r>
      <w:r w:rsidR="00C77330">
        <w:t xml:space="preserve"> </w:t>
      </w:r>
      <w:r w:rsidRPr="00C77330">
        <w:t>законодательства.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размещается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позднее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через</w:t>
      </w:r>
      <w:r w:rsidR="00C77330">
        <w:t xml:space="preserve"> </w:t>
      </w:r>
      <w:r w:rsidRPr="00C77330">
        <w:t>три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со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подписания.</w:t>
      </w:r>
    </w:p>
    <w:p w:rsidR="000413DD" w:rsidRPr="00C77330" w:rsidRDefault="000413DD" w:rsidP="00C77330">
      <w:r w:rsidRPr="00C77330">
        <w:t>45.14.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приняла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отказе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допуске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участию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всех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подавших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нем,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признании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одного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подавшего</w:t>
      </w:r>
      <w:r w:rsidR="00C77330">
        <w:t xml:space="preserve"> </w:t>
      </w:r>
      <w:r w:rsidRPr="00C77330">
        <w:t>заявку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аукционе,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участником,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аукцион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несостоявшимся.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протокол,</w:t>
      </w:r>
      <w:r w:rsidR="00C77330">
        <w:t xml:space="preserve"> </w:t>
      </w:r>
      <w:r w:rsidRPr="00C77330">
        <w:t>указанный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пункте</w:t>
      </w:r>
      <w:r w:rsidR="00C77330">
        <w:t xml:space="preserve"> </w:t>
      </w:r>
      <w:r w:rsidRPr="00C77330">
        <w:t>45.13</w:t>
      </w:r>
      <w:r w:rsidR="00C77330">
        <w:t xml:space="preserve"> </w:t>
      </w:r>
      <w:r w:rsidRPr="00C77330">
        <w:t>настоящей</w:t>
      </w:r>
      <w:r w:rsidR="00C77330">
        <w:t xml:space="preserve"> </w:t>
      </w:r>
      <w:r w:rsidRPr="00C77330">
        <w:t>главы,</w:t>
      </w:r>
      <w:r w:rsidR="00C77330">
        <w:t xml:space="preserve"> </w:t>
      </w:r>
      <w:r w:rsidRPr="00C77330">
        <w:t>вносится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признании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несостоявшимся.</w:t>
      </w:r>
    </w:p>
    <w:p w:rsidR="000413DD" w:rsidRPr="00C77330" w:rsidRDefault="000413DD" w:rsidP="00C77330">
      <w:r w:rsidRPr="00C77330">
        <w:t>45.15.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открытый</w:t>
      </w:r>
      <w:r w:rsidR="00C77330">
        <w:t xml:space="preserve"> </w:t>
      </w:r>
      <w:r w:rsidRPr="00C77330">
        <w:t>аукцион</w:t>
      </w:r>
      <w:r w:rsidR="00C77330">
        <w:t xml:space="preserve"> </w:t>
      </w:r>
      <w:r w:rsidRPr="00C77330">
        <w:t>признан</w:t>
      </w:r>
      <w:r w:rsidR="00C77330">
        <w:t xml:space="preserve"> </w:t>
      </w:r>
      <w:r w:rsidRPr="00C77330">
        <w:t>несостоявшимся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причине</w:t>
      </w:r>
      <w:r w:rsidR="00C77330">
        <w:t xml:space="preserve"> </w:t>
      </w:r>
      <w:r w:rsidRPr="00C77330">
        <w:t>того,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приняла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признании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одного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подавшего</w:t>
      </w:r>
      <w:r w:rsidR="00C77330">
        <w:t xml:space="preserve"> </w:t>
      </w:r>
      <w:r w:rsidRPr="00C77330">
        <w:t>заявку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аукционе,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участником,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провести</w:t>
      </w:r>
      <w:r w:rsidR="00C77330">
        <w:t xml:space="preserve"> </w:t>
      </w:r>
      <w:r w:rsidRPr="00C77330">
        <w:t>новую</w:t>
      </w:r>
      <w:r w:rsidR="00C77330">
        <w:t xml:space="preserve"> </w:t>
      </w:r>
      <w:r w:rsidRPr="00C77330">
        <w:t>конкурентную</w:t>
      </w:r>
      <w:r w:rsidR="00C77330">
        <w:t xml:space="preserve"> </w:t>
      </w:r>
      <w:r w:rsidRPr="00C77330">
        <w:t>закупку;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заключить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подпунктом</w:t>
      </w:r>
      <w:r w:rsidR="00C77330">
        <w:t xml:space="preserve"> </w:t>
      </w:r>
      <w:r w:rsidRPr="00C77330">
        <w:t>2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63.1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45.16.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открытый</w:t>
      </w:r>
      <w:r w:rsidR="00C77330">
        <w:t xml:space="preserve"> </w:t>
      </w:r>
      <w:r w:rsidRPr="00C77330">
        <w:t>аукцион</w:t>
      </w:r>
      <w:r w:rsidR="00C77330">
        <w:t xml:space="preserve"> </w:t>
      </w:r>
      <w:r w:rsidRPr="00C77330">
        <w:t>признан</w:t>
      </w:r>
      <w:r w:rsidR="00C77330">
        <w:t xml:space="preserve"> </w:t>
      </w:r>
      <w:r w:rsidRPr="00C77330">
        <w:t>несостоявшимся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причине</w:t>
      </w:r>
      <w:r w:rsidR="00C77330">
        <w:t xml:space="preserve"> </w:t>
      </w:r>
      <w:r w:rsidRPr="00C77330">
        <w:t>того,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приняла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отказе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допуске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участию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всех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подавших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нем,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провести</w:t>
      </w:r>
      <w:r w:rsidR="00C77330">
        <w:t xml:space="preserve"> </w:t>
      </w:r>
      <w:r w:rsidRPr="00C77330">
        <w:t>новую</w:t>
      </w:r>
      <w:r w:rsidR="00C77330">
        <w:t xml:space="preserve"> </w:t>
      </w:r>
      <w:r w:rsidRPr="00C77330">
        <w:t>конкурентную</w:t>
      </w:r>
      <w:r w:rsidR="00C77330">
        <w:t xml:space="preserve"> </w:t>
      </w:r>
      <w:r w:rsidRPr="00C77330">
        <w:t>закупку;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заключить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подпунктом</w:t>
      </w:r>
      <w:r w:rsidR="00C77330">
        <w:t xml:space="preserve"> </w:t>
      </w:r>
      <w:r w:rsidRPr="00C77330">
        <w:t>3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63.1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45.17.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участвовать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участники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аукциона,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были</w:t>
      </w:r>
      <w:r w:rsidR="00C77330">
        <w:t xml:space="preserve"> </w:t>
      </w:r>
      <w:r w:rsidRPr="00C77330">
        <w:t>признаны</w:t>
      </w:r>
      <w:r w:rsidR="00C77330">
        <w:t xml:space="preserve"> </w:t>
      </w:r>
      <w:r w:rsidRPr="00C77330">
        <w:t>соответствующими</w:t>
      </w:r>
      <w:r w:rsidR="00C77330">
        <w:t xml:space="preserve"> </w:t>
      </w:r>
      <w:r w:rsidRPr="00C77330">
        <w:t>требованиям</w:t>
      </w:r>
      <w:r w:rsidR="00C77330">
        <w:t xml:space="preserve"> </w:t>
      </w:r>
      <w:r w:rsidRPr="00C77330">
        <w:t>аукционной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протоколом,</w:t>
      </w:r>
      <w:r w:rsidR="00C77330">
        <w:t xml:space="preserve"> </w:t>
      </w:r>
      <w:r w:rsidRPr="00C77330">
        <w:t>указанным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пункте</w:t>
      </w:r>
      <w:r w:rsidR="00C77330">
        <w:t xml:space="preserve"> </w:t>
      </w:r>
      <w:r w:rsidRPr="00C77330">
        <w:t>45.13</w:t>
      </w:r>
      <w:r w:rsidR="00C77330">
        <w:t xml:space="preserve"> </w:t>
      </w:r>
      <w:r w:rsidRPr="00C77330">
        <w:t>настоящей</w:t>
      </w:r>
      <w:r w:rsidR="00C77330">
        <w:t xml:space="preserve"> </w:t>
      </w:r>
      <w:r w:rsidRPr="00C77330">
        <w:t>главы.</w:t>
      </w:r>
    </w:p>
    <w:p w:rsidR="000413DD" w:rsidRPr="00C77330" w:rsidRDefault="000413DD" w:rsidP="00C77330">
      <w:r w:rsidRPr="00C77330">
        <w:t>45.18.</w:t>
      </w:r>
      <w:r w:rsidR="00C77330">
        <w:t xml:space="preserve"> </w:t>
      </w:r>
      <w:r w:rsidRPr="00C77330">
        <w:t>Открытый</w:t>
      </w:r>
      <w:r w:rsidR="00C77330">
        <w:t xml:space="preserve"> </w:t>
      </w:r>
      <w:r w:rsidRPr="00C77330">
        <w:t>аукцион</w:t>
      </w:r>
      <w:r w:rsidR="00C77330">
        <w:t xml:space="preserve"> </w:t>
      </w:r>
      <w:r w:rsidRPr="00C77330">
        <w:t>проводится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присутствии</w:t>
      </w:r>
      <w:r w:rsidR="00C77330">
        <w:t xml:space="preserve"> </w:t>
      </w:r>
      <w:r w:rsidRPr="00C77330">
        <w:t>членов</w:t>
      </w:r>
      <w:r w:rsidR="00C77330">
        <w:t xml:space="preserve"> </w:t>
      </w:r>
      <w:r w:rsidRPr="00C77330">
        <w:t>комиссии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закупок,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их</w:t>
      </w:r>
      <w:r w:rsidR="00C77330">
        <w:t xml:space="preserve"> </w:t>
      </w:r>
      <w:r w:rsidRPr="00C77330">
        <w:t>представителей.</w:t>
      </w:r>
    </w:p>
    <w:p w:rsidR="000413DD" w:rsidRPr="00C77330" w:rsidRDefault="000413DD" w:rsidP="00C77330">
      <w:r w:rsidRPr="00C77330">
        <w:t>45.19.</w:t>
      </w:r>
      <w:r w:rsidR="00C77330">
        <w:t xml:space="preserve"> </w:t>
      </w:r>
      <w:r w:rsidRPr="00C77330">
        <w:t>Аукционист</w:t>
      </w:r>
      <w:r w:rsidR="00C77330">
        <w:t xml:space="preserve"> </w:t>
      </w:r>
      <w:r w:rsidRPr="00C77330">
        <w:t>выбирается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числа</w:t>
      </w:r>
      <w:r w:rsidR="00C77330">
        <w:t xml:space="preserve"> </w:t>
      </w:r>
      <w:r w:rsidRPr="00C77330">
        <w:t>членов</w:t>
      </w:r>
      <w:r w:rsidR="00C77330">
        <w:t xml:space="preserve"> </w:t>
      </w:r>
      <w:r w:rsidRPr="00C77330">
        <w:t>комиссии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путем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голосования</w:t>
      </w:r>
      <w:r w:rsidR="00C77330">
        <w:t xml:space="preserve"> </w:t>
      </w:r>
      <w:r w:rsidRPr="00C77330">
        <w:t>членов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комиссии</w:t>
      </w:r>
      <w:r w:rsidR="00C77330">
        <w:t xml:space="preserve"> </w:t>
      </w:r>
      <w:r w:rsidRPr="00C77330">
        <w:t>большинством</w:t>
      </w:r>
      <w:r w:rsidR="00C77330">
        <w:t xml:space="preserve"> </w:t>
      </w:r>
      <w:r w:rsidRPr="00C77330">
        <w:t>голосов.</w:t>
      </w:r>
    </w:p>
    <w:p w:rsidR="000413DD" w:rsidRPr="00C77330" w:rsidRDefault="000413DD" w:rsidP="00C77330">
      <w:r w:rsidRPr="00C77330">
        <w:t>45.20.</w:t>
      </w:r>
      <w:r w:rsidR="00C77330">
        <w:t xml:space="preserve"> </w:t>
      </w:r>
      <w:r w:rsidRPr="00C77330">
        <w:t>Открытый</w:t>
      </w:r>
      <w:r w:rsidR="00C77330">
        <w:t xml:space="preserve"> </w:t>
      </w:r>
      <w:r w:rsidRPr="00C77330">
        <w:t>аукцион</w:t>
      </w:r>
      <w:r w:rsidR="00C77330">
        <w:t xml:space="preserve"> </w:t>
      </w:r>
      <w:r w:rsidRPr="00C77330">
        <w:t>проводится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следующем</w:t>
      </w:r>
      <w:r w:rsidR="00C77330">
        <w:t xml:space="preserve"> </w:t>
      </w:r>
      <w:r w:rsidRPr="00C77330">
        <w:t>порядке: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непосредственно</w:t>
      </w:r>
      <w:r w:rsidR="00C77330">
        <w:t xml:space="preserve"> </w:t>
      </w:r>
      <w:r w:rsidRPr="00C77330">
        <w:t>перед</w:t>
      </w:r>
      <w:r w:rsidR="00C77330">
        <w:t xml:space="preserve"> </w:t>
      </w:r>
      <w:r w:rsidRPr="00C77330">
        <w:t>началом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регистрирует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аукциона,</w:t>
      </w:r>
      <w:r w:rsidR="00C77330">
        <w:t xml:space="preserve"> </w:t>
      </w:r>
      <w:r w:rsidRPr="00C77330">
        <w:lastRenderedPageBreak/>
        <w:t>явившихся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открытый</w:t>
      </w:r>
      <w:r w:rsidR="00C77330">
        <w:t xml:space="preserve"> </w:t>
      </w:r>
      <w:r w:rsidRPr="00C77330">
        <w:t>аукцион,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их</w:t>
      </w:r>
      <w:r w:rsidR="00C77330">
        <w:t xml:space="preserve"> </w:t>
      </w:r>
      <w:r w:rsidRPr="00C77330">
        <w:t>представителей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журнале</w:t>
      </w:r>
      <w:r w:rsidR="00C77330">
        <w:t xml:space="preserve"> </w:t>
      </w:r>
      <w:r w:rsidRPr="00C77330">
        <w:t>регистрации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аукциона.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регистрации</w:t>
      </w:r>
      <w:r w:rsidR="00C77330">
        <w:t xml:space="preserve"> </w:t>
      </w:r>
      <w:r w:rsidRPr="00C77330">
        <w:t>участникам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их</w:t>
      </w:r>
      <w:r w:rsidR="00C77330">
        <w:t xml:space="preserve"> </w:t>
      </w:r>
      <w:r w:rsidRPr="00C77330">
        <w:t>представителям</w:t>
      </w:r>
      <w:r w:rsidR="00C77330">
        <w:t xml:space="preserve"> </w:t>
      </w:r>
      <w:r w:rsidRPr="00C77330">
        <w:t>выдаются</w:t>
      </w:r>
      <w:r w:rsidR="00C77330">
        <w:t xml:space="preserve"> </w:t>
      </w:r>
      <w:r w:rsidRPr="00C77330">
        <w:t>пронумерованные</w:t>
      </w:r>
      <w:r w:rsidR="00C77330">
        <w:t xml:space="preserve"> </w:t>
      </w:r>
      <w:r w:rsidRPr="00C77330">
        <w:t>карточки</w:t>
      </w:r>
      <w:r w:rsidR="00C77330">
        <w:t xml:space="preserve"> </w:t>
      </w:r>
      <w:r w:rsidRPr="00C77330">
        <w:t>(далее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тексту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карточки);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открытый</w:t>
      </w:r>
      <w:r w:rsidR="00C77330">
        <w:t xml:space="preserve"> </w:t>
      </w:r>
      <w:r w:rsidRPr="00C77330">
        <w:t>аукцион</w:t>
      </w:r>
      <w:r w:rsidR="00C77330">
        <w:t xml:space="preserve"> </w:t>
      </w:r>
      <w:r w:rsidRPr="00C77330">
        <w:t>начинается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объявления</w:t>
      </w:r>
      <w:r w:rsidR="00C77330">
        <w:t xml:space="preserve"> </w:t>
      </w:r>
      <w:r w:rsidRPr="00C77330">
        <w:t>аукционистом</w:t>
      </w:r>
      <w:r w:rsidR="00C77330">
        <w:t xml:space="preserve"> </w:t>
      </w:r>
      <w:r w:rsidRPr="00C77330">
        <w:t>начала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(лота),</w:t>
      </w:r>
      <w:r w:rsidR="00C77330">
        <w:t xml:space="preserve"> </w:t>
      </w:r>
      <w:r w:rsidRPr="00C77330">
        <w:t>номера</w:t>
      </w:r>
      <w:r w:rsidR="00C77330">
        <w:t xml:space="preserve"> </w:t>
      </w:r>
      <w:r w:rsidRPr="00C77330">
        <w:t>лота</w:t>
      </w:r>
      <w:r w:rsidR="00C77330">
        <w:t xml:space="preserve"> </w:t>
      </w:r>
      <w:r w:rsidRPr="00C77330">
        <w:t>(в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нескольким</w:t>
      </w:r>
      <w:r w:rsidR="00C77330">
        <w:t xml:space="preserve"> </w:t>
      </w:r>
      <w:r w:rsidRPr="00C77330">
        <w:t>лотам),</w:t>
      </w:r>
      <w:r w:rsidR="00C77330">
        <w:t xml:space="preserve"> </w:t>
      </w:r>
      <w:r w:rsidRPr="00C77330">
        <w:t>предмета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начальной</w:t>
      </w:r>
      <w:r w:rsidR="00C77330">
        <w:t xml:space="preserve"> </w:t>
      </w:r>
      <w:r w:rsidRPr="00C77330">
        <w:t>(максимальной)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(лота),</w:t>
      </w:r>
      <w:r w:rsidR="00C77330">
        <w:t xml:space="preserve"> </w:t>
      </w:r>
      <w:r w:rsidRPr="00C77330">
        <w:t>«шага</w:t>
      </w:r>
      <w:r w:rsidR="00C77330">
        <w:t xml:space="preserve"> </w:t>
      </w:r>
      <w:r w:rsidRPr="00C77330">
        <w:t>аукциона»,</w:t>
      </w:r>
      <w:r w:rsidR="00C77330">
        <w:t xml:space="preserve"> </w:t>
      </w:r>
      <w:r w:rsidRPr="00C77330">
        <w:t>наименований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аукциона,</w:t>
      </w:r>
      <w:r w:rsidR="00C77330">
        <w:t xml:space="preserve"> </w:t>
      </w:r>
      <w:r w:rsidRPr="00C77330">
        <w:t>которые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явились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аукцион;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после</w:t>
      </w:r>
      <w:r w:rsidR="00C77330">
        <w:t xml:space="preserve"> </w:t>
      </w:r>
      <w:r w:rsidRPr="00C77330">
        <w:t>объявления</w:t>
      </w:r>
      <w:r w:rsidR="00C77330">
        <w:t xml:space="preserve"> </w:t>
      </w:r>
      <w:r w:rsidRPr="00C77330">
        <w:t>аукционистом</w:t>
      </w:r>
      <w:r w:rsidR="00C77330">
        <w:t xml:space="preserve"> </w:t>
      </w:r>
      <w:r w:rsidRPr="00C77330">
        <w:t>начальной</w:t>
      </w:r>
      <w:r w:rsidR="00C77330">
        <w:t xml:space="preserve"> </w:t>
      </w:r>
      <w:r w:rsidRPr="00C77330">
        <w:t>(максимальной)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(цены</w:t>
      </w:r>
      <w:r w:rsidR="00C77330">
        <w:t xml:space="preserve"> </w:t>
      </w:r>
      <w:r w:rsidRPr="00C77330">
        <w:t>лота)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сниженной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«шагом</w:t>
      </w:r>
      <w:r w:rsidR="00C77330">
        <w:t xml:space="preserve"> </w:t>
      </w:r>
      <w:r w:rsidRPr="00C77330">
        <w:t>аукциона»,</w:t>
      </w:r>
      <w:r w:rsidR="00C77330">
        <w:t xml:space="preserve"> </w:t>
      </w:r>
      <w:r w:rsidRPr="00C77330">
        <w:t>поднимает</w:t>
      </w:r>
      <w:r w:rsidR="00C77330">
        <w:t xml:space="preserve"> </w:t>
      </w:r>
      <w:r w:rsidRPr="00C77330">
        <w:t>карточки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он</w:t>
      </w:r>
      <w:r w:rsidR="00C77330">
        <w:t xml:space="preserve"> </w:t>
      </w:r>
      <w:r w:rsidRPr="00C77330">
        <w:t>согласен</w:t>
      </w:r>
      <w:r w:rsidR="00C77330">
        <w:t xml:space="preserve"> </w:t>
      </w:r>
      <w:r w:rsidRPr="00C77330">
        <w:t>заключить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объявленной</w:t>
      </w:r>
      <w:r w:rsidR="00C77330">
        <w:t xml:space="preserve"> </w:t>
      </w:r>
      <w:r w:rsidRPr="00C77330">
        <w:t>цене;</w:t>
      </w:r>
    </w:p>
    <w:p w:rsidR="000413DD" w:rsidRPr="00C77330" w:rsidRDefault="000413DD" w:rsidP="00C77330">
      <w:r w:rsidRPr="00C77330">
        <w:t>4)</w:t>
      </w:r>
      <w:r w:rsidR="00C77330">
        <w:t xml:space="preserve"> </w:t>
      </w:r>
      <w:r w:rsidRPr="00C77330">
        <w:t>аукционист</w:t>
      </w:r>
      <w:r w:rsidR="00C77330">
        <w:t xml:space="preserve"> </w:t>
      </w:r>
      <w:r w:rsidRPr="00C77330">
        <w:t>объявляет</w:t>
      </w:r>
      <w:r w:rsidR="00C77330">
        <w:t xml:space="preserve"> </w:t>
      </w:r>
      <w:r w:rsidRPr="00C77330">
        <w:t>номер</w:t>
      </w:r>
      <w:r w:rsidR="00C77330">
        <w:t xml:space="preserve"> </w:t>
      </w:r>
      <w:r w:rsidRPr="00C77330">
        <w:t>карточки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аукциона,</w:t>
      </w:r>
      <w:r w:rsidR="00C77330">
        <w:t xml:space="preserve"> </w:t>
      </w:r>
      <w:r w:rsidRPr="00C77330">
        <w:t>который</w:t>
      </w:r>
      <w:r w:rsidR="00C77330">
        <w:t xml:space="preserve"> </w:t>
      </w:r>
      <w:r w:rsidRPr="00C77330">
        <w:t>первым</w:t>
      </w:r>
      <w:r w:rsidR="00C77330">
        <w:t xml:space="preserve"> </w:t>
      </w:r>
      <w:r w:rsidRPr="00C77330">
        <w:t>поднял</w:t>
      </w:r>
      <w:r w:rsidR="00C77330">
        <w:t xml:space="preserve"> </w:t>
      </w:r>
      <w:r w:rsidRPr="00C77330">
        <w:t>карточку</w:t>
      </w:r>
      <w:r w:rsidR="00C77330">
        <w:t xml:space="preserve"> </w:t>
      </w:r>
      <w:r w:rsidRPr="00C77330">
        <w:t>после</w:t>
      </w:r>
      <w:r w:rsidR="00C77330">
        <w:t xml:space="preserve"> </w:t>
      </w:r>
      <w:r w:rsidRPr="00C77330">
        <w:t>объявления</w:t>
      </w:r>
      <w:r w:rsidR="00C77330">
        <w:t xml:space="preserve"> </w:t>
      </w:r>
      <w:r w:rsidRPr="00C77330">
        <w:t>аукционистом</w:t>
      </w:r>
      <w:r w:rsidR="00C77330">
        <w:t xml:space="preserve"> </w:t>
      </w:r>
      <w:r w:rsidRPr="00C77330">
        <w:t>начальной</w:t>
      </w:r>
      <w:r w:rsidR="00C77330">
        <w:t xml:space="preserve"> </w:t>
      </w:r>
      <w:r w:rsidRPr="00C77330">
        <w:t>(максимальной)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(цены</w:t>
      </w:r>
      <w:r w:rsidR="00C77330">
        <w:t xml:space="preserve"> </w:t>
      </w:r>
      <w:r w:rsidRPr="00C77330">
        <w:t>лота)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сниженной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«шагом</w:t>
      </w:r>
      <w:r w:rsidR="00C77330">
        <w:t xml:space="preserve"> </w:t>
      </w:r>
      <w:r w:rsidRPr="00C77330">
        <w:t>аукциона»,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новую</w:t>
      </w:r>
      <w:r w:rsidR="00C77330">
        <w:t xml:space="preserve"> </w:t>
      </w:r>
      <w:r w:rsidRPr="00C77330">
        <w:t>цену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сниженную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«шагом</w:t>
      </w:r>
      <w:r w:rsidR="00C77330">
        <w:t xml:space="preserve"> </w:t>
      </w:r>
      <w:r w:rsidRPr="00C77330">
        <w:t>аукциона»,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«шаг</w:t>
      </w:r>
      <w:r w:rsidR="00C77330">
        <w:t xml:space="preserve"> </w:t>
      </w:r>
      <w:r w:rsidRPr="00C77330">
        <w:t>аукциона»,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которым</w:t>
      </w:r>
      <w:r w:rsidR="00C77330">
        <w:t xml:space="preserve"> </w:t>
      </w:r>
      <w:r w:rsidRPr="00C77330">
        <w:t>снижается</w:t>
      </w:r>
      <w:r w:rsidR="00C77330">
        <w:t xml:space="preserve"> </w:t>
      </w:r>
      <w:r w:rsidRPr="00C77330">
        <w:t>цена;</w:t>
      </w:r>
    </w:p>
    <w:p w:rsidR="000413DD" w:rsidRPr="00C77330" w:rsidRDefault="000413DD" w:rsidP="00C77330">
      <w:r w:rsidRPr="00C77330">
        <w:t>5)</w:t>
      </w:r>
      <w:r w:rsidR="00C77330">
        <w:t xml:space="preserve"> </w:t>
      </w:r>
      <w:r w:rsidRPr="00C77330">
        <w:t>открытый</w:t>
      </w:r>
      <w:r w:rsidR="00C77330">
        <w:t xml:space="preserve"> </w:t>
      </w:r>
      <w:r w:rsidRPr="00C77330">
        <w:t>аукцион</w:t>
      </w:r>
      <w:r w:rsidR="00C77330">
        <w:t xml:space="preserve"> </w:t>
      </w:r>
      <w:r w:rsidRPr="00C77330">
        <w:t>считается</w:t>
      </w:r>
      <w:r w:rsidR="00C77330">
        <w:t xml:space="preserve"> </w:t>
      </w:r>
      <w:r w:rsidRPr="00C77330">
        <w:t>оконченным,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после</w:t>
      </w:r>
      <w:r w:rsidR="00C77330">
        <w:t xml:space="preserve"> </w:t>
      </w:r>
      <w:r w:rsidRPr="00C77330">
        <w:t>троекратного</w:t>
      </w:r>
      <w:r w:rsidR="00C77330">
        <w:t xml:space="preserve"> </w:t>
      </w:r>
      <w:r w:rsidRPr="00C77330">
        <w:t>объявления</w:t>
      </w:r>
      <w:r w:rsidR="00C77330">
        <w:t xml:space="preserve"> </w:t>
      </w:r>
      <w:r w:rsidRPr="00C77330">
        <w:t>аукционистом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последнем</w:t>
      </w:r>
      <w:r w:rsidR="00C77330">
        <w:t xml:space="preserve"> </w:t>
      </w:r>
      <w:r w:rsidRPr="00C77330">
        <w:t>шаге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ни</w:t>
      </w:r>
      <w:r w:rsidR="00C77330">
        <w:t xml:space="preserve"> </w:t>
      </w:r>
      <w:r w:rsidRPr="00C77330">
        <w:t>один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поднял</w:t>
      </w:r>
      <w:r w:rsidR="00C77330">
        <w:t xml:space="preserve"> </w:t>
      </w:r>
      <w:r w:rsidRPr="00C77330">
        <w:t>карточку.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аукционист</w:t>
      </w:r>
      <w:r w:rsidR="00C77330">
        <w:t xml:space="preserve"> </w:t>
      </w:r>
      <w:r w:rsidRPr="00C77330">
        <w:t>объявляет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окончании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(открытого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лоту),</w:t>
      </w:r>
      <w:r w:rsidR="00C77330">
        <w:t xml:space="preserve"> </w:t>
      </w:r>
      <w:r w:rsidRPr="00C77330">
        <w:t>последнее</w:t>
      </w:r>
      <w:r w:rsidR="00C77330">
        <w:t xml:space="preserve"> </w:t>
      </w:r>
      <w:r w:rsidRPr="00C77330">
        <w:t>предложение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цене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номер</w:t>
      </w:r>
      <w:r w:rsidR="00C77330">
        <w:t xml:space="preserve"> </w:t>
      </w:r>
      <w:r w:rsidRPr="00C77330">
        <w:t>карточки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наименование</w:t>
      </w:r>
      <w:r w:rsidR="00C77330">
        <w:t xml:space="preserve"> </w:t>
      </w:r>
      <w:r w:rsidRPr="00C77330">
        <w:t>победителя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аукциона.</w:t>
      </w:r>
    </w:p>
    <w:p w:rsidR="000413DD" w:rsidRPr="00C77330" w:rsidRDefault="000413DD" w:rsidP="00C77330">
      <w:r w:rsidRPr="00C77330">
        <w:t>45.21.</w:t>
      </w:r>
      <w:r w:rsidR="00C77330">
        <w:t xml:space="preserve"> </w:t>
      </w:r>
      <w:r w:rsidRPr="00C77330">
        <w:t>Победителем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лицо,</w:t>
      </w:r>
      <w:r w:rsidR="00C77330">
        <w:t xml:space="preserve"> </w:t>
      </w:r>
      <w:r w:rsidRPr="00C77330">
        <w:t>предложившее</w:t>
      </w:r>
      <w:r w:rsidR="00C77330">
        <w:t xml:space="preserve"> </w:t>
      </w:r>
      <w:r w:rsidRPr="00C77330">
        <w:t>наиболее</w:t>
      </w:r>
      <w:r w:rsidR="00C77330">
        <w:t xml:space="preserve"> </w:t>
      </w:r>
      <w:r w:rsidRPr="00C77330">
        <w:t>низкую</w:t>
      </w:r>
      <w:r w:rsidR="00C77330">
        <w:t xml:space="preserve"> </w:t>
      </w:r>
      <w:r w:rsidRPr="00C77330">
        <w:t>цену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исключением</w:t>
      </w:r>
      <w:r w:rsidR="00C77330">
        <w:t xml:space="preserve"> </w:t>
      </w:r>
      <w:r w:rsidRPr="00C77330">
        <w:t>случая,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снижена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нуля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открытый</w:t>
      </w:r>
      <w:r w:rsidR="00C77330">
        <w:t xml:space="preserve"> </w:t>
      </w:r>
      <w:r w:rsidRPr="00C77330">
        <w:t>аукцион</w:t>
      </w:r>
      <w:r w:rsidR="00C77330">
        <w:t xml:space="preserve"> </w:t>
      </w:r>
      <w:r w:rsidRPr="00C77330">
        <w:t>проводится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продажу</w:t>
      </w:r>
      <w:r w:rsidR="00C77330">
        <w:t xml:space="preserve"> </w:t>
      </w:r>
      <w:r w:rsidRPr="00C77330">
        <w:t>права</w:t>
      </w:r>
      <w:r w:rsidR="00C77330">
        <w:t xml:space="preserve"> </w:t>
      </w:r>
      <w:r w:rsidRPr="00C77330">
        <w:t>заключить</w:t>
      </w:r>
      <w:r w:rsidR="00C77330">
        <w:t xml:space="preserve"> </w:t>
      </w:r>
      <w:r w:rsidRPr="00C77330">
        <w:t>договор.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победителем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лицо,</w:t>
      </w:r>
      <w:r w:rsidR="00C77330">
        <w:t xml:space="preserve"> </w:t>
      </w:r>
      <w:r w:rsidRPr="00C77330">
        <w:t>предложившее</w:t>
      </w:r>
      <w:r w:rsidR="00C77330">
        <w:t xml:space="preserve"> </w:t>
      </w:r>
      <w:r w:rsidRPr="00C77330">
        <w:t>наиболее</w:t>
      </w:r>
      <w:r w:rsidR="00C77330">
        <w:t xml:space="preserve"> </w:t>
      </w:r>
      <w:r w:rsidRPr="00C77330">
        <w:t>высокую</w:t>
      </w:r>
      <w:r w:rsidR="00C77330">
        <w:t xml:space="preserve"> </w:t>
      </w:r>
      <w:r w:rsidRPr="00C77330">
        <w:t>цену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право</w:t>
      </w:r>
      <w:r w:rsidR="00C77330">
        <w:t xml:space="preserve"> </w:t>
      </w:r>
      <w:r w:rsidRPr="00C77330">
        <w:t>заключить</w:t>
      </w:r>
      <w:r w:rsidR="00C77330">
        <w:t xml:space="preserve"> </w:t>
      </w:r>
      <w:r w:rsidRPr="00C77330">
        <w:t>договор.</w:t>
      </w:r>
    </w:p>
    <w:p w:rsidR="000413DD" w:rsidRPr="00C77330" w:rsidRDefault="000413DD" w:rsidP="00C77330">
      <w:r w:rsidRPr="00C77330">
        <w:t>45.22.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ведет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аукциона.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должен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сведения,</w:t>
      </w:r>
      <w:r w:rsidR="00C77330">
        <w:t xml:space="preserve"> </w:t>
      </w:r>
      <w:r w:rsidRPr="00C77330">
        <w:t>указанные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части</w:t>
      </w:r>
      <w:r w:rsidR="00C77330">
        <w:t xml:space="preserve"> </w:t>
      </w:r>
      <w:r w:rsidRPr="00C77330">
        <w:t>14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3.2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следующую</w:t>
      </w:r>
      <w:r w:rsidR="00C77330">
        <w:t xml:space="preserve"> </w:t>
      </w:r>
      <w:r w:rsidRPr="00C77330">
        <w:t>информацию: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место,</w:t>
      </w:r>
      <w:r w:rsidR="00C77330">
        <w:t xml:space="preserve"> </w:t>
      </w:r>
      <w:r w:rsidRPr="00C77330">
        <w:t>дата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время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аукциона;</w:t>
      </w:r>
      <w:r w:rsidR="00C77330">
        <w:t xml:space="preserve"> 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последнее</w:t>
      </w:r>
      <w:r w:rsidR="00C77330">
        <w:t xml:space="preserve"> </w:t>
      </w:r>
      <w:r w:rsidRPr="00C77330">
        <w:t>предложение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цене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каждого</w:t>
      </w:r>
      <w:r w:rsidR="00C77330">
        <w:t xml:space="preserve"> </w:t>
      </w:r>
      <w:r w:rsidRPr="00C77330">
        <w:t>участника;</w:t>
      </w:r>
      <w:r w:rsidR="00C77330">
        <w:t xml:space="preserve"> 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наименование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место</w:t>
      </w:r>
      <w:r w:rsidR="00C77330">
        <w:t xml:space="preserve"> </w:t>
      </w:r>
      <w:r w:rsidRPr="00C77330">
        <w:t>нахождения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юридического</w:t>
      </w:r>
      <w:r w:rsidR="00C77330">
        <w:t xml:space="preserve"> </w:t>
      </w:r>
      <w:r w:rsidRPr="00C77330">
        <w:t>лица),</w:t>
      </w:r>
      <w:r w:rsidR="00C77330">
        <w:t xml:space="preserve"> </w:t>
      </w:r>
      <w:r w:rsidRPr="00C77330">
        <w:t>фамилия,</w:t>
      </w:r>
      <w:r w:rsidR="00C77330">
        <w:t xml:space="preserve"> </w:t>
      </w:r>
      <w:r w:rsidRPr="00C77330">
        <w:t>имя,</w:t>
      </w:r>
      <w:r w:rsidR="00C77330">
        <w:t xml:space="preserve"> </w:t>
      </w:r>
      <w:r w:rsidRPr="00C77330">
        <w:t>отчество,</w:t>
      </w:r>
      <w:r w:rsidR="00C77330">
        <w:t xml:space="preserve"> </w:t>
      </w:r>
      <w:r w:rsidRPr="00C77330">
        <w:t>место</w:t>
      </w:r>
      <w:r w:rsidR="00C77330">
        <w:t xml:space="preserve"> </w:t>
      </w:r>
      <w:r w:rsidRPr="00C77330">
        <w:t>жительства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физического</w:t>
      </w:r>
      <w:r w:rsidR="00C77330">
        <w:t xml:space="preserve"> </w:t>
      </w:r>
      <w:r w:rsidRPr="00C77330">
        <w:t>лица)</w:t>
      </w:r>
      <w:r w:rsidR="00C77330">
        <w:t xml:space="preserve"> </w:t>
      </w:r>
      <w:r w:rsidRPr="00C77330">
        <w:t>победителя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аукциона.</w:t>
      </w:r>
      <w:r w:rsidR="00C77330">
        <w:t xml:space="preserve"> </w:t>
      </w:r>
    </w:p>
    <w:p w:rsidR="000413DD" w:rsidRPr="00C77330" w:rsidRDefault="000413DD" w:rsidP="00C77330"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включать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иные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усмотрению,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сведений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нарушает</w:t>
      </w:r>
      <w:r w:rsidR="00C77330">
        <w:t xml:space="preserve"> </w:t>
      </w:r>
      <w:r w:rsidRPr="00C77330">
        <w:t>норм</w:t>
      </w:r>
      <w:r w:rsidR="00C77330">
        <w:t xml:space="preserve"> </w:t>
      </w:r>
      <w:r w:rsidRPr="00C77330">
        <w:t>законодательства.</w:t>
      </w:r>
      <w:r w:rsidR="00C77330">
        <w:t xml:space="preserve"> </w:t>
      </w:r>
    </w:p>
    <w:p w:rsidR="000413DD" w:rsidRPr="00C77330" w:rsidRDefault="000413DD" w:rsidP="00C77330">
      <w:r w:rsidRPr="00C77330">
        <w:t>45.23.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подписывается</w:t>
      </w:r>
      <w:r w:rsidR="00C77330">
        <w:t xml:space="preserve"> </w:t>
      </w:r>
      <w:r w:rsidRPr="00C77330">
        <w:t>всеми</w:t>
      </w:r>
      <w:r w:rsidR="00C77330">
        <w:t xml:space="preserve"> </w:t>
      </w:r>
      <w:r w:rsidRPr="00C77330">
        <w:t>присутствующими</w:t>
      </w:r>
      <w:r w:rsidR="00C77330">
        <w:t xml:space="preserve"> </w:t>
      </w:r>
      <w:r w:rsidRPr="00C77330">
        <w:t>членами</w:t>
      </w:r>
      <w:r w:rsidR="00C77330">
        <w:t xml:space="preserve"> </w:t>
      </w:r>
      <w:r w:rsidRPr="00C77330">
        <w:t>комиссии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закупок.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составляется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одном</w:t>
      </w:r>
      <w:r w:rsidR="00C77330">
        <w:t xml:space="preserve"> </w:t>
      </w:r>
      <w:r w:rsidRPr="00C77330">
        <w:t>экземпляре,</w:t>
      </w:r>
      <w:r w:rsidR="00C77330">
        <w:t xml:space="preserve"> </w:t>
      </w:r>
      <w:r w:rsidRPr="00C77330">
        <w:t>который</w:t>
      </w:r>
      <w:r w:rsidR="00C77330">
        <w:t xml:space="preserve"> </w:t>
      </w:r>
      <w:r w:rsidRPr="00C77330">
        <w:t>остается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заказчика.</w:t>
      </w:r>
      <w:r w:rsidR="00C77330">
        <w:t xml:space="preserve"> </w:t>
      </w:r>
    </w:p>
    <w:p w:rsidR="000413DD" w:rsidRPr="00C77330" w:rsidRDefault="000413DD" w:rsidP="00C77330">
      <w:r w:rsidRPr="00C77330">
        <w:t>Протокол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размещается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позднее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через</w:t>
      </w:r>
      <w:r w:rsidR="00C77330">
        <w:t xml:space="preserve"> </w:t>
      </w:r>
      <w:r w:rsidRPr="00C77330">
        <w:t>три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со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подписания.</w:t>
      </w:r>
    </w:p>
    <w:p w:rsidR="000413DD" w:rsidRPr="00C77330" w:rsidRDefault="000413DD" w:rsidP="00C77330">
      <w:r w:rsidRPr="00C77330">
        <w:t>45.24.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принимал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один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открытого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присутствовал</w:t>
      </w:r>
      <w:r w:rsidR="00C77330">
        <w:t xml:space="preserve"> </w:t>
      </w:r>
      <w:r w:rsidRPr="00C77330">
        <w:t>ни</w:t>
      </w:r>
      <w:r w:rsidR="00C77330">
        <w:t xml:space="preserve"> </w:t>
      </w:r>
      <w:r w:rsidRPr="00C77330">
        <w:t>один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аукциона,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связи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отсутствием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цене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предусматривающих</w:t>
      </w:r>
      <w:r w:rsidR="00C77330">
        <w:t xml:space="preserve"> </w:t>
      </w:r>
      <w:r w:rsidRPr="00C77330">
        <w:t>более</w:t>
      </w:r>
      <w:r w:rsidR="00C77330">
        <w:t xml:space="preserve"> </w:t>
      </w:r>
      <w:r w:rsidRPr="00C77330">
        <w:t>низкую</w:t>
      </w:r>
      <w:r w:rsidR="00C77330">
        <w:t xml:space="preserve"> </w:t>
      </w:r>
      <w:r w:rsidRPr="00C77330">
        <w:t>цену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начальная</w:t>
      </w:r>
      <w:r w:rsidR="00C77330">
        <w:t xml:space="preserve"> </w:t>
      </w:r>
      <w:r w:rsidRPr="00C77330">
        <w:t>(максимальная)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(цена</w:t>
      </w:r>
      <w:r w:rsidR="00C77330">
        <w:t xml:space="preserve"> </w:t>
      </w:r>
      <w:r w:rsidRPr="00C77330">
        <w:t>лота),</w:t>
      </w:r>
      <w:r w:rsidR="00C77330">
        <w:t xml:space="preserve"> </w:t>
      </w:r>
      <w:r w:rsidRPr="00C77330">
        <w:t>«шаг</w:t>
      </w:r>
      <w:r w:rsidR="00C77330">
        <w:t xml:space="preserve"> </w:t>
      </w:r>
      <w:r w:rsidRPr="00C77330">
        <w:t>аукциона»</w:t>
      </w:r>
      <w:r w:rsidR="00C77330">
        <w:t xml:space="preserve"> </w:t>
      </w:r>
      <w:r w:rsidRPr="00C77330">
        <w:t>снижен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минимального</w:t>
      </w:r>
      <w:r w:rsidR="00C77330">
        <w:t xml:space="preserve"> </w:t>
      </w:r>
      <w:r w:rsidRPr="00C77330">
        <w:t>размера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после</w:t>
      </w:r>
      <w:r w:rsidR="00C77330">
        <w:t xml:space="preserve"> </w:t>
      </w:r>
      <w:r w:rsidRPr="00C77330">
        <w:t>троекратного</w:t>
      </w:r>
      <w:r w:rsidR="00C77330">
        <w:t xml:space="preserve"> </w:t>
      </w:r>
      <w:r w:rsidRPr="00C77330">
        <w:t>объявления</w:t>
      </w:r>
      <w:r w:rsidR="00C77330">
        <w:t xml:space="preserve"> </w:t>
      </w:r>
      <w:r w:rsidRPr="00C77330">
        <w:t>предложения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lastRenderedPageBreak/>
        <w:t>начальной</w:t>
      </w:r>
      <w:r w:rsidR="00C77330">
        <w:t xml:space="preserve"> </w:t>
      </w:r>
      <w:r w:rsidRPr="00C77330">
        <w:t>(максимальной)</w:t>
      </w:r>
      <w:r w:rsidR="00C77330">
        <w:t xml:space="preserve"> </w:t>
      </w:r>
      <w:r w:rsidRPr="00C77330">
        <w:t>цене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(цене</w:t>
      </w:r>
      <w:r w:rsidR="00C77330">
        <w:t xml:space="preserve"> </w:t>
      </w:r>
      <w:r w:rsidRPr="00C77330">
        <w:t>лота)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поступило</w:t>
      </w:r>
      <w:r w:rsidR="00C77330">
        <w:t xml:space="preserve"> </w:t>
      </w:r>
      <w:r w:rsidRPr="00C77330">
        <w:t>ни</w:t>
      </w:r>
      <w:r w:rsidR="00C77330">
        <w:t xml:space="preserve"> </w:t>
      </w:r>
      <w:r w:rsidRPr="00C77330">
        <w:t>одного</w:t>
      </w:r>
      <w:r w:rsidR="00C77330">
        <w:t xml:space="preserve"> </w:t>
      </w:r>
      <w:r w:rsidRPr="00C77330">
        <w:t>предложения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цене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которое</w:t>
      </w:r>
      <w:r w:rsidR="00C77330">
        <w:t xml:space="preserve"> </w:t>
      </w:r>
      <w:r w:rsidRPr="00C77330">
        <w:t>предусматривало</w:t>
      </w:r>
      <w:r w:rsidR="00C77330">
        <w:t xml:space="preserve"> </w:t>
      </w:r>
      <w:r w:rsidRPr="00C77330">
        <w:t>бы</w:t>
      </w:r>
      <w:r w:rsidR="00C77330">
        <w:t xml:space="preserve"> </w:t>
      </w:r>
      <w:r w:rsidRPr="00C77330">
        <w:t>более</w:t>
      </w:r>
      <w:r w:rsidR="00C77330">
        <w:t xml:space="preserve"> </w:t>
      </w:r>
      <w:r w:rsidRPr="00C77330">
        <w:t>низкую</w:t>
      </w:r>
      <w:r w:rsidR="00C77330">
        <w:t xml:space="preserve"> </w:t>
      </w:r>
      <w:r w:rsidRPr="00C77330">
        <w:t>цену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аукцион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несостоявшимся.</w:t>
      </w:r>
      <w:r w:rsidR="00C77330">
        <w:t xml:space="preserve"> </w:t>
      </w:r>
    </w:p>
    <w:p w:rsidR="000413DD" w:rsidRPr="00C77330" w:rsidRDefault="000413DD" w:rsidP="00C77330">
      <w:r w:rsidRPr="00C77330">
        <w:t>45.25.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открытый</w:t>
      </w:r>
      <w:r w:rsidR="00C77330">
        <w:t xml:space="preserve"> </w:t>
      </w:r>
      <w:r w:rsidRPr="00C77330">
        <w:t>аукцион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несостоявшимся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основанию,</w:t>
      </w:r>
      <w:r w:rsidR="00C77330">
        <w:t xml:space="preserve"> </w:t>
      </w:r>
      <w:r w:rsidRPr="00C77330">
        <w:t>предусмотренному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45.24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провести</w:t>
      </w:r>
      <w:r w:rsidR="00C77330">
        <w:t xml:space="preserve"> </w:t>
      </w:r>
      <w:r w:rsidRPr="00C77330">
        <w:t>новую</w:t>
      </w:r>
      <w:r w:rsidR="00C77330">
        <w:t xml:space="preserve"> </w:t>
      </w:r>
      <w:r w:rsidRPr="00C77330">
        <w:t>конкурентную</w:t>
      </w:r>
      <w:r w:rsidR="00C77330">
        <w:t xml:space="preserve"> </w:t>
      </w:r>
      <w:r w:rsidRPr="00C77330">
        <w:t>закупку;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заключить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подпунктом</w:t>
      </w:r>
      <w:r w:rsidR="00C77330">
        <w:t xml:space="preserve"> </w:t>
      </w:r>
      <w:r w:rsidRPr="00C77330">
        <w:t>2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63.1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аукциона,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котором</w:t>
      </w:r>
      <w:r w:rsidR="00C77330">
        <w:t xml:space="preserve"> </w:t>
      </w:r>
      <w:r w:rsidRPr="00C77330">
        <w:t>подана:</w:t>
      </w:r>
      <w:r w:rsidR="00C77330">
        <w:t xml:space="preserve"> </w:t>
      </w:r>
    </w:p>
    <w:p w:rsidR="000413DD" w:rsidRPr="00C77330" w:rsidRDefault="000413DD" w:rsidP="00C77330">
      <w:r w:rsidRPr="00C77330">
        <w:t>а)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других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несколько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поданные</w:t>
      </w:r>
      <w:r w:rsidR="00C77330">
        <w:t xml:space="preserve"> </w:t>
      </w:r>
      <w:r w:rsidRPr="00C77330">
        <w:t>ими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признаны</w:t>
      </w:r>
      <w:r w:rsidR="00C77330">
        <w:t xml:space="preserve"> </w:t>
      </w:r>
      <w:r w:rsidRPr="00C77330">
        <w:t>соответствующими</w:t>
      </w:r>
      <w:r w:rsidR="00C77330">
        <w:t xml:space="preserve"> </w:t>
      </w:r>
      <w:r w:rsidRPr="00C77330">
        <w:t>требованиям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аукционе;</w:t>
      </w:r>
    </w:p>
    <w:p w:rsidR="000413DD" w:rsidRPr="00C77330" w:rsidRDefault="000413DD" w:rsidP="00C77330">
      <w:r w:rsidRPr="00C77330">
        <w:t>б)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аукциона,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один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аукциона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поданная</w:t>
      </w:r>
      <w:r w:rsidR="00C77330">
        <w:t xml:space="preserve"> </w:t>
      </w:r>
      <w:r w:rsidRPr="00C77330">
        <w:t>им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признаны</w:t>
      </w:r>
      <w:r w:rsidR="00C77330">
        <w:t xml:space="preserve"> </w:t>
      </w:r>
      <w:r w:rsidRPr="00C77330">
        <w:t>соответствующими</w:t>
      </w:r>
      <w:r w:rsidR="00C77330">
        <w:t xml:space="preserve"> </w:t>
      </w:r>
      <w:r w:rsidRPr="00C77330">
        <w:t>требованиям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аукционе.</w:t>
      </w:r>
    </w:p>
    <w:p w:rsidR="000413DD" w:rsidRPr="00C77330" w:rsidRDefault="000413DD" w:rsidP="00C77330"/>
    <w:p w:rsidR="000413DD" w:rsidRPr="00C77330" w:rsidRDefault="000413DD" w:rsidP="00C77330"/>
    <w:p w:rsidR="000413DD" w:rsidRPr="00C77330" w:rsidRDefault="000413DD" w:rsidP="00C77330">
      <w:bookmarkStart w:id="89" w:name="_Toc532377078"/>
      <w:r w:rsidRPr="00C77330">
        <w:t>IV.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ПРИМЕНЕНИЯ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bookmarkEnd w:id="89"/>
    </w:p>
    <w:p w:rsidR="000413DD" w:rsidRPr="00C77330" w:rsidRDefault="000413DD" w:rsidP="00C77330"/>
    <w:p w:rsidR="000413DD" w:rsidRPr="00C77330" w:rsidRDefault="000413DD" w:rsidP="00C77330">
      <w:bookmarkStart w:id="90" w:name="_Toc532377079"/>
      <w:r w:rsidRPr="00C77330">
        <w:t>46.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применения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bookmarkEnd w:id="90"/>
    </w:p>
    <w:p w:rsidR="000413DD" w:rsidRPr="00C77330" w:rsidRDefault="000413DD" w:rsidP="00C77330"/>
    <w:p w:rsidR="000413DD" w:rsidRPr="00C77330" w:rsidRDefault="000413DD" w:rsidP="00C77330">
      <w:r w:rsidRPr="00C77330">
        <w:t>46.1.</w:t>
      </w:r>
      <w:r w:rsidR="00C77330">
        <w:t xml:space="preserve"> </w:t>
      </w:r>
      <w:r w:rsidRPr="00C77330">
        <w:t>Под</w:t>
      </w:r>
      <w:r w:rsidR="00C77330">
        <w:t xml:space="preserve"> </w:t>
      </w:r>
      <w:r w:rsidRPr="00C77330">
        <w:t>запросом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(далее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разделе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запрос</w:t>
      </w:r>
      <w:r w:rsidR="00C77330">
        <w:t xml:space="preserve"> </w:t>
      </w:r>
      <w:r w:rsidRPr="00C77330">
        <w:t>котировок)</w:t>
      </w:r>
      <w:r w:rsidR="00C77330">
        <w:t xml:space="preserve"> </w:t>
      </w:r>
      <w:r w:rsidRPr="00C77330">
        <w:t>понимается</w:t>
      </w:r>
      <w:r w:rsidR="00C77330">
        <w:t xml:space="preserve"> </w:t>
      </w:r>
      <w:r w:rsidRPr="00C77330">
        <w:t>форма</w:t>
      </w:r>
      <w:r w:rsidR="00C77330">
        <w:t xml:space="preserve"> </w:t>
      </w:r>
      <w:r w:rsidRPr="00C77330">
        <w:t>торгов,</w:t>
      </w:r>
      <w:r w:rsidR="00C77330">
        <w:t xml:space="preserve"> </w:t>
      </w:r>
      <w:r w:rsidRPr="00C77330">
        <w:t>обеспечиваемая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площадке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оператором,</w:t>
      </w:r>
      <w:r w:rsidR="00C77330">
        <w:t xml:space="preserve"> </w:t>
      </w:r>
      <w:r w:rsidRPr="00C77330">
        <w:t>победителем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соответствует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извещением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содержит</w:t>
      </w:r>
      <w:r w:rsidR="00C77330">
        <w:t xml:space="preserve"> </w:t>
      </w:r>
      <w:r w:rsidRPr="00C77330">
        <w:t>наиболее</w:t>
      </w:r>
      <w:r w:rsidR="00C77330">
        <w:t xml:space="preserve"> </w:t>
      </w:r>
      <w:r w:rsidRPr="00C77330">
        <w:t>низкую</w:t>
      </w:r>
      <w:r w:rsidR="00C77330">
        <w:t xml:space="preserve"> </w:t>
      </w:r>
      <w:r w:rsidRPr="00C77330">
        <w:t>цену</w:t>
      </w:r>
      <w:r w:rsidR="00C77330">
        <w:t xml:space="preserve"> </w:t>
      </w:r>
      <w:r w:rsidRPr="00C77330">
        <w:t>договора.</w:t>
      </w:r>
    </w:p>
    <w:p w:rsidR="000413DD" w:rsidRPr="00C77330" w:rsidRDefault="000413DD" w:rsidP="00C77330">
      <w:r w:rsidRPr="00C77330">
        <w:t>46.2.</w:t>
      </w:r>
      <w:r w:rsidRPr="00C77330">
        <w:tab/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осуществить</w:t>
      </w:r>
      <w:r w:rsidR="00C77330">
        <w:t xml:space="preserve"> </w:t>
      </w:r>
      <w:r w:rsidRPr="00C77330">
        <w:t>закупку</w:t>
      </w:r>
      <w:r w:rsidR="00C77330">
        <w:t xml:space="preserve"> </w:t>
      </w:r>
      <w:r w:rsidRPr="00C77330">
        <w:t>путем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одновременном</w:t>
      </w:r>
      <w:r w:rsidR="00C77330">
        <w:t xml:space="preserve"> </w:t>
      </w:r>
      <w:r w:rsidRPr="00C77330">
        <w:t>выполнении</w:t>
      </w:r>
      <w:r w:rsidR="00C77330">
        <w:t xml:space="preserve"> </w:t>
      </w:r>
      <w:r w:rsidRPr="00C77330">
        <w:t>следующих</w:t>
      </w:r>
      <w:r w:rsidR="00C77330">
        <w:t xml:space="preserve"> </w:t>
      </w:r>
      <w:r w:rsidRPr="00C77330">
        <w:t>условий: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объектом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являются</w:t>
      </w:r>
      <w:r w:rsidR="00C77330">
        <w:t xml:space="preserve"> </w:t>
      </w:r>
      <w:r w:rsidRPr="00C77330">
        <w:t>товары,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услуги,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целесообразно</w:t>
      </w:r>
      <w:r w:rsidR="00C77330">
        <w:t xml:space="preserve"> </w:t>
      </w:r>
      <w:r w:rsidRPr="00C77330">
        <w:t>проводить</w:t>
      </w:r>
      <w:r w:rsidR="00C77330">
        <w:t xml:space="preserve"> </w:t>
      </w:r>
      <w:r w:rsidRPr="00C77330">
        <w:t>оценку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ценовому</w:t>
      </w:r>
      <w:r w:rsidR="00C77330">
        <w:t xml:space="preserve"> </w:t>
      </w:r>
      <w:r w:rsidRPr="00C77330">
        <w:t>критерию;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начальная</w:t>
      </w:r>
      <w:r w:rsidR="00C77330">
        <w:t xml:space="preserve"> </w:t>
      </w:r>
      <w:r w:rsidRPr="00C77330">
        <w:t>(максимальная)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превышает</w:t>
      </w:r>
      <w:r w:rsidR="00C77330">
        <w:t xml:space="preserve"> </w:t>
      </w:r>
      <w:r w:rsidRPr="00C77330">
        <w:t>семь</w:t>
      </w:r>
      <w:r w:rsidR="00C77330">
        <w:t xml:space="preserve"> </w:t>
      </w:r>
      <w:r w:rsidRPr="00C77330">
        <w:t>миллионов</w:t>
      </w:r>
      <w:r w:rsidR="00C77330">
        <w:t xml:space="preserve"> </w:t>
      </w:r>
      <w:r w:rsidRPr="00C77330">
        <w:t>рублей.</w:t>
      </w:r>
    </w:p>
    <w:p w:rsidR="000413DD" w:rsidRPr="00C77330" w:rsidRDefault="000413DD" w:rsidP="00C77330">
      <w:r w:rsidRPr="00C77330">
        <w:t>46.3.</w:t>
      </w:r>
      <w:r w:rsidRPr="00C77330">
        <w:tab/>
        <w:t>Запрос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состоит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одного</w:t>
      </w:r>
      <w:r w:rsidR="00C77330">
        <w:t xml:space="preserve"> </w:t>
      </w:r>
      <w:r w:rsidRPr="00C77330">
        <w:t>этапа,</w:t>
      </w:r>
      <w:r w:rsidR="00C77330">
        <w:t xml:space="preserve"> </w:t>
      </w:r>
      <w:r w:rsidRPr="00C77330">
        <w:t>включающего</w:t>
      </w:r>
      <w:r w:rsidR="00C77330">
        <w:t xml:space="preserve"> </w:t>
      </w:r>
      <w:r w:rsidRPr="00C77330">
        <w:t>открытие</w:t>
      </w:r>
      <w:r w:rsidR="00C77330">
        <w:t xml:space="preserve"> </w:t>
      </w:r>
      <w:r w:rsidRPr="00C77330">
        <w:t>доступа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поданным</w:t>
      </w:r>
      <w:r w:rsidR="00C77330">
        <w:t xml:space="preserve"> </w:t>
      </w:r>
      <w:r w:rsidRPr="00C77330">
        <w:t>заявкам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котировок,</w:t>
      </w:r>
      <w:r w:rsidR="00C77330">
        <w:t xml:space="preserve"> </w:t>
      </w:r>
      <w:r w:rsidRPr="00C77330">
        <w:t>рассмотрение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оценку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заявок.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указанного</w:t>
      </w:r>
      <w:r w:rsidR="00C77330">
        <w:t xml:space="preserve"> </w:t>
      </w:r>
      <w:r w:rsidRPr="00C77330">
        <w:t>этапа</w:t>
      </w:r>
      <w:r w:rsidR="00C77330">
        <w:t xml:space="preserve"> </w:t>
      </w:r>
      <w:r w:rsidRPr="00C77330">
        <w:t>составляется</w:t>
      </w:r>
      <w:r w:rsidR="00C77330">
        <w:t xml:space="preserve"> </w:t>
      </w:r>
      <w:r w:rsidRPr="00C77330">
        <w:t>протокол.</w:t>
      </w:r>
    </w:p>
    <w:p w:rsidR="000413DD" w:rsidRPr="00C77330" w:rsidRDefault="000413DD" w:rsidP="00C77330">
      <w:r w:rsidRPr="00C77330">
        <w:t>46.4.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принять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отмене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любое</w:t>
      </w:r>
      <w:r w:rsidR="00C77330">
        <w:t xml:space="preserve"> </w:t>
      </w:r>
      <w:r w:rsidRPr="00C77330">
        <w:t>время</w:t>
      </w:r>
      <w:r w:rsidR="00C77330">
        <w:t xml:space="preserve"> </w:t>
      </w:r>
      <w:r w:rsidRPr="00C77330">
        <w:t>вплоть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даты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времени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порядке,</w:t>
      </w:r>
      <w:r w:rsidR="00C77330">
        <w:t xml:space="preserve"> </w:t>
      </w:r>
      <w:r w:rsidRPr="00C77330">
        <w:t>предусмотренном</w:t>
      </w:r>
      <w:r w:rsidR="00C77330">
        <w:t xml:space="preserve"> </w:t>
      </w:r>
      <w:r w:rsidRPr="00C77330">
        <w:t>главой</w:t>
      </w:r>
      <w:r w:rsidR="00C77330">
        <w:t xml:space="preserve"> </w:t>
      </w:r>
      <w:r w:rsidRPr="00C77330">
        <w:t>25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/>
    <w:p w:rsidR="000413DD" w:rsidRPr="00C77330" w:rsidRDefault="000413DD" w:rsidP="00C77330">
      <w:bookmarkStart w:id="91" w:name="_Toc532377080"/>
      <w:r w:rsidRPr="00C77330">
        <w:t>47.</w:t>
      </w:r>
      <w:r w:rsidR="00C77330">
        <w:t xml:space="preserve"> </w:t>
      </w:r>
      <w:r w:rsidRPr="00C77330">
        <w:t>Извещение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bookmarkEnd w:id="91"/>
    </w:p>
    <w:p w:rsidR="000413DD" w:rsidRPr="00C77330" w:rsidRDefault="000413DD" w:rsidP="00C77330"/>
    <w:p w:rsidR="000413DD" w:rsidRPr="00C77330" w:rsidRDefault="000413DD" w:rsidP="00C77330">
      <w:r w:rsidRPr="00C77330">
        <w:t>47.1.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должен</w:t>
      </w:r>
      <w:r w:rsidR="00C77330">
        <w:t xml:space="preserve"> </w:t>
      </w:r>
      <w:r w:rsidRPr="00C77330">
        <w:t>разместить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извещение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(далее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разделе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извещение)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менее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пять</w:t>
      </w:r>
      <w:r w:rsidR="00C77330">
        <w:t xml:space="preserve"> </w:t>
      </w:r>
      <w:r w:rsidRPr="00C77330">
        <w:t>рабочих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даты</w:t>
      </w:r>
      <w:r w:rsidR="00C77330">
        <w:t xml:space="preserve"> </w:t>
      </w:r>
      <w:r w:rsidRPr="00C77330">
        <w:t>истечения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участие.</w:t>
      </w:r>
    </w:p>
    <w:p w:rsidR="000413DD" w:rsidRPr="00C77330" w:rsidRDefault="000413DD" w:rsidP="00C77330"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наряду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информацией,</w:t>
      </w:r>
      <w:r w:rsidR="00C77330">
        <w:t xml:space="preserve"> </w:t>
      </w:r>
      <w:r w:rsidRPr="00C77330">
        <w:t>указанной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пункте</w:t>
      </w:r>
      <w:r w:rsidR="00C77330">
        <w:t xml:space="preserve"> </w:t>
      </w:r>
      <w:r w:rsidRPr="00C77330">
        <w:t>8.3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указываются: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описание</w:t>
      </w:r>
      <w:r w:rsidR="00C77330">
        <w:t xml:space="preserve"> </w:t>
      </w:r>
      <w:r w:rsidRPr="00C77330">
        <w:t>предмета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главой</w:t>
      </w:r>
      <w:r w:rsidR="00C77330">
        <w:t xml:space="preserve"> </w:t>
      </w:r>
      <w:r w:rsidRPr="00C77330">
        <w:t>11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Положения;</w:t>
      </w:r>
      <w:r w:rsidR="00C77330">
        <w:t xml:space="preserve"> </w:t>
      </w:r>
      <w:r w:rsidRPr="00C77330">
        <w:t>требования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безопасности,</w:t>
      </w:r>
      <w:r w:rsidR="00C77330">
        <w:t xml:space="preserve"> </w:t>
      </w:r>
      <w:r w:rsidRPr="00C77330">
        <w:t>качеству,</w:t>
      </w:r>
      <w:r w:rsidR="00C77330">
        <w:t xml:space="preserve"> </w:t>
      </w:r>
      <w:r w:rsidRPr="00C77330">
        <w:t>техническим</w:t>
      </w:r>
      <w:r w:rsidR="00C77330">
        <w:t xml:space="preserve"> </w:t>
      </w:r>
      <w:r w:rsidRPr="00C77330">
        <w:t>характеристикам,</w:t>
      </w:r>
      <w:r w:rsidR="00C77330">
        <w:t xml:space="preserve"> </w:t>
      </w:r>
      <w:r w:rsidRPr="00C77330">
        <w:t>функциональным</w:t>
      </w:r>
      <w:r w:rsidR="00C77330">
        <w:t xml:space="preserve"> </w:t>
      </w:r>
      <w:r w:rsidRPr="00C77330">
        <w:t>характеристикам</w:t>
      </w:r>
      <w:r w:rsidR="00C77330">
        <w:t xml:space="preserve"> </w:t>
      </w:r>
      <w:r w:rsidRPr="00C77330">
        <w:t>(потребительским</w:t>
      </w:r>
      <w:r w:rsidR="00C77330">
        <w:t xml:space="preserve"> </w:t>
      </w:r>
      <w:r w:rsidRPr="00C77330">
        <w:t>свойствам)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lastRenderedPageBreak/>
        <w:t>услуги,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размерам,</w:t>
      </w:r>
      <w:r w:rsidR="00C77330">
        <w:t xml:space="preserve"> </w:t>
      </w:r>
      <w:r w:rsidRPr="00C77330">
        <w:t>упаковке,</w:t>
      </w:r>
      <w:r w:rsidR="00C77330">
        <w:t xml:space="preserve"> </w:t>
      </w:r>
      <w:r w:rsidRPr="00C77330">
        <w:t>отгрузке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установленные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предусмотренные</w:t>
      </w:r>
      <w:r w:rsidR="00C77330">
        <w:t xml:space="preserve"> </w:t>
      </w:r>
      <w:r w:rsidRPr="00C77330">
        <w:t>техническими</w:t>
      </w:r>
      <w:r w:rsidR="00C77330">
        <w:t xml:space="preserve"> </w:t>
      </w:r>
      <w:r w:rsidRPr="00C77330">
        <w:t>регламентами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техническом</w:t>
      </w:r>
      <w:r w:rsidR="00C77330">
        <w:t xml:space="preserve"> </w:t>
      </w:r>
      <w:r w:rsidRPr="00C77330">
        <w:t>регулировании,</w:t>
      </w:r>
      <w:r w:rsidR="00C77330">
        <w:t xml:space="preserve"> </w:t>
      </w:r>
      <w:r w:rsidRPr="00C77330">
        <w:t>документами,</w:t>
      </w:r>
      <w:r w:rsidR="00C77330">
        <w:t xml:space="preserve"> </w:t>
      </w:r>
      <w:r w:rsidRPr="00C77330">
        <w:t>разрабатываемыми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применяемыми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национальной</w:t>
      </w:r>
      <w:r w:rsidR="00C77330">
        <w:t xml:space="preserve"> </w:t>
      </w:r>
      <w:r w:rsidRPr="00C77330">
        <w:t>системе</w:t>
      </w:r>
      <w:r w:rsidR="00C77330">
        <w:t xml:space="preserve"> </w:t>
      </w:r>
      <w:r w:rsidRPr="00C77330">
        <w:t>стандартизации,</w:t>
      </w:r>
      <w:r w:rsidR="00C77330">
        <w:t xml:space="preserve"> </w:t>
      </w:r>
      <w:r w:rsidRPr="00C77330">
        <w:t>принятыми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стандартизации,</w:t>
      </w:r>
      <w:r w:rsidR="00C77330">
        <w:t xml:space="preserve"> </w:t>
      </w:r>
      <w:r w:rsidRPr="00C77330">
        <w:t>иные</w:t>
      </w:r>
      <w:r w:rsidR="00C77330">
        <w:t xml:space="preserve"> </w:t>
      </w:r>
      <w:r w:rsidRPr="00C77330">
        <w:t>требования,</w:t>
      </w:r>
      <w:r w:rsidR="00C77330">
        <w:t xml:space="preserve"> </w:t>
      </w:r>
      <w:r w:rsidRPr="00C77330">
        <w:t>связанные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определением</w:t>
      </w:r>
      <w:r w:rsidR="00C77330">
        <w:t xml:space="preserve"> </w:t>
      </w:r>
      <w:r w:rsidRPr="00C77330">
        <w:t>соответствия</w:t>
      </w:r>
      <w:r w:rsidR="00C77330">
        <w:t xml:space="preserve"> </w:t>
      </w:r>
      <w:r w:rsidRPr="00C77330">
        <w:t>поставляемого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выполняемой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оказываемой</w:t>
      </w:r>
      <w:r w:rsidR="00C77330">
        <w:t xml:space="preserve"> </w:t>
      </w:r>
      <w:r w:rsidRPr="00C77330">
        <w:t>услуги</w:t>
      </w:r>
      <w:r w:rsidR="00C77330">
        <w:t xml:space="preserve"> </w:t>
      </w:r>
      <w:r w:rsidRPr="00C77330">
        <w:t>потребностям</w:t>
      </w:r>
      <w:r w:rsidR="00C77330">
        <w:t xml:space="preserve"> </w:t>
      </w:r>
      <w:r w:rsidRPr="00C77330">
        <w:t>заказчика.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форма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котировок,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требования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составу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содержанию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порядку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предоставления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виде;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требования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форме,</w:t>
      </w:r>
      <w:r w:rsidR="00C77330">
        <w:t xml:space="preserve"> </w:t>
      </w:r>
      <w:r w:rsidRPr="00C77330">
        <w:t>оформлению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разъяснение</w:t>
      </w:r>
      <w:r w:rsidR="00C77330">
        <w:t xml:space="preserve"> </w:t>
      </w:r>
      <w:r w:rsidRPr="00C77330">
        <w:t>положений</w:t>
      </w:r>
      <w:r w:rsidR="00C77330">
        <w:t xml:space="preserve"> </w:t>
      </w:r>
      <w:r w:rsidRPr="00C77330">
        <w:t>извещения,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предоставления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разъяснений;</w:t>
      </w:r>
    </w:p>
    <w:p w:rsidR="000413DD" w:rsidRPr="00C77330" w:rsidRDefault="000413DD" w:rsidP="00C77330">
      <w:r w:rsidRPr="00C77330">
        <w:t>4)</w:t>
      </w:r>
      <w:r w:rsidR="00C77330">
        <w:t xml:space="preserve"> </w:t>
      </w:r>
      <w:r w:rsidRPr="00C77330">
        <w:t>требования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описанию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поставляемого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который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предметом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функциональных</w:t>
      </w:r>
      <w:r w:rsidR="00C77330">
        <w:t xml:space="preserve"> </w:t>
      </w:r>
      <w:r w:rsidRPr="00C77330">
        <w:t>характеристик</w:t>
      </w:r>
      <w:r w:rsidR="00C77330">
        <w:t xml:space="preserve"> </w:t>
      </w:r>
      <w:r w:rsidRPr="00C77330">
        <w:t>(потребительских</w:t>
      </w:r>
      <w:r w:rsidR="00C77330">
        <w:t xml:space="preserve"> </w:t>
      </w:r>
      <w:r w:rsidRPr="00C77330">
        <w:t>свойств),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количественных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качественных</w:t>
      </w:r>
      <w:r w:rsidR="00C77330">
        <w:t xml:space="preserve"> </w:t>
      </w:r>
      <w:r w:rsidRPr="00C77330">
        <w:t>характеристик,</w:t>
      </w:r>
      <w:r w:rsidR="00C77330">
        <w:t xml:space="preserve"> </w:t>
      </w:r>
      <w:r w:rsidRPr="00C77330">
        <w:t>требования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описанию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выполняемой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оказываемой</w:t>
      </w:r>
      <w:r w:rsidR="00C77330">
        <w:t xml:space="preserve"> </w:t>
      </w:r>
      <w:r w:rsidRPr="00C77330">
        <w:t>услуги,</w:t>
      </w:r>
      <w:r w:rsidR="00C77330">
        <w:t xml:space="preserve"> </w:t>
      </w:r>
      <w:r w:rsidRPr="00C77330">
        <w:t>которые</w:t>
      </w:r>
      <w:r w:rsidR="00C77330">
        <w:t xml:space="preserve"> </w:t>
      </w:r>
      <w:r w:rsidRPr="00C77330">
        <w:t>являются</w:t>
      </w:r>
      <w:r w:rsidR="00C77330">
        <w:t xml:space="preserve"> </w:t>
      </w:r>
      <w:r w:rsidRPr="00C77330">
        <w:t>предметом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их</w:t>
      </w:r>
      <w:r w:rsidR="00C77330">
        <w:t xml:space="preserve"> </w:t>
      </w:r>
      <w:r w:rsidRPr="00C77330">
        <w:t>количественных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качественных</w:t>
      </w:r>
      <w:r w:rsidR="00C77330">
        <w:t xml:space="preserve"> </w:t>
      </w:r>
      <w:r w:rsidRPr="00C77330">
        <w:t>характеристик;</w:t>
      </w:r>
    </w:p>
    <w:p w:rsidR="000413DD" w:rsidRPr="00C77330" w:rsidRDefault="000413DD" w:rsidP="00C77330">
      <w:r w:rsidRPr="00C77330">
        <w:t>5)</w:t>
      </w:r>
      <w:r w:rsidR="00C77330">
        <w:t xml:space="preserve"> </w:t>
      </w:r>
      <w:r w:rsidRPr="00C77330">
        <w:t>место,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сроки</w:t>
      </w:r>
      <w:r w:rsidR="00C77330">
        <w:t xml:space="preserve"> </w:t>
      </w:r>
      <w:r w:rsidRPr="00C77330">
        <w:t>(периоды)</w:t>
      </w:r>
      <w:r w:rsidR="00C77330">
        <w:t xml:space="preserve"> </w:t>
      </w:r>
      <w:r w:rsidRPr="00C77330">
        <w:t>поставки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выполнения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оказания</w:t>
      </w:r>
      <w:r w:rsidR="00C77330">
        <w:t xml:space="preserve"> </w:t>
      </w:r>
      <w:r w:rsidRPr="00C77330">
        <w:t>услуги;</w:t>
      </w:r>
    </w:p>
    <w:p w:rsidR="000413DD" w:rsidRPr="00C77330" w:rsidRDefault="000413DD" w:rsidP="00C77330">
      <w:r w:rsidRPr="00C77330">
        <w:t>6)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начальной</w:t>
      </w:r>
      <w:r w:rsidR="00C77330">
        <w:t xml:space="preserve"> </w:t>
      </w:r>
      <w:r w:rsidRPr="00C77330">
        <w:t>(максимальной)</w:t>
      </w:r>
      <w:r w:rsidR="00C77330">
        <w:t xml:space="preserve"> </w:t>
      </w:r>
      <w:r w:rsidRPr="00C77330">
        <w:t>цене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формула</w:t>
      </w:r>
      <w:r w:rsidR="00C77330">
        <w:t xml:space="preserve"> </w:t>
      </w:r>
      <w:r w:rsidRPr="00C77330">
        <w:t>цены,</w:t>
      </w:r>
      <w:r w:rsidR="00C77330">
        <w:t xml:space="preserve"> </w:t>
      </w:r>
      <w:r w:rsidRPr="00C77330">
        <w:t>устанавливающая</w:t>
      </w:r>
      <w:r w:rsidR="00C77330">
        <w:t xml:space="preserve"> </w:t>
      </w:r>
      <w:r w:rsidRPr="00C77330">
        <w:t>правила</w:t>
      </w:r>
      <w:r w:rsidR="00C77330">
        <w:t xml:space="preserve"> </w:t>
      </w:r>
      <w:r w:rsidRPr="00C77330">
        <w:t>расчета</w:t>
      </w:r>
      <w:r w:rsidR="00C77330">
        <w:t xml:space="preserve"> </w:t>
      </w:r>
      <w:r w:rsidRPr="00C77330">
        <w:t>сумм,</w:t>
      </w:r>
      <w:r w:rsidR="00C77330">
        <w:t xml:space="preserve"> </w:t>
      </w:r>
      <w:r w:rsidRPr="00C77330">
        <w:t>подлежащих</w:t>
      </w:r>
      <w:r w:rsidR="00C77330">
        <w:t xml:space="preserve"> </w:t>
      </w:r>
      <w:r w:rsidRPr="00C77330">
        <w:t>уплате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поставщику</w:t>
      </w:r>
      <w:r w:rsidR="00C77330">
        <w:t xml:space="preserve"> </w:t>
      </w:r>
      <w:r w:rsidRPr="00C77330">
        <w:t>(подрядчику,</w:t>
      </w:r>
      <w:r w:rsidR="00C77330">
        <w:t xml:space="preserve"> </w:t>
      </w:r>
      <w:r w:rsidRPr="00C77330">
        <w:t>исполнителю)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ходе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максимальное</w:t>
      </w:r>
      <w:r w:rsidR="00C77330">
        <w:t xml:space="preserve"> </w:t>
      </w:r>
      <w:r w:rsidRPr="00C77330">
        <w:t>значение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единицы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услуги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максимальное</w:t>
      </w:r>
      <w:r w:rsidR="00C77330">
        <w:t xml:space="preserve"> </w:t>
      </w:r>
      <w:r w:rsidRPr="00C77330">
        <w:t>значение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договора;</w:t>
      </w:r>
    </w:p>
    <w:p w:rsidR="000413DD" w:rsidRPr="00C77330" w:rsidRDefault="000413DD" w:rsidP="00C77330">
      <w:r w:rsidRPr="00C77330">
        <w:t>7)</w:t>
      </w:r>
      <w:r w:rsidR="00C77330">
        <w:t xml:space="preserve"> </w:t>
      </w:r>
      <w:r w:rsidRPr="00C77330">
        <w:t>форма,</w:t>
      </w:r>
      <w:r w:rsidR="00C77330">
        <w:t xml:space="preserve"> </w:t>
      </w:r>
      <w:r w:rsidRPr="00C77330">
        <w:t>сроки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оплаты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услуги;</w:t>
      </w:r>
    </w:p>
    <w:p w:rsidR="000413DD" w:rsidRPr="00C77330" w:rsidRDefault="000413DD" w:rsidP="00C77330">
      <w:r w:rsidRPr="00C77330">
        <w:t>8)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формирования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учетом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без</w:t>
      </w:r>
      <w:r w:rsidR="00C77330">
        <w:t xml:space="preserve"> </w:t>
      </w:r>
      <w:r w:rsidRPr="00C77330">
        <w:t>учета</w:t>
      </w:r>
      <w:r w:rsidR="00C77330">
        <w:t xml:space="preserve"> </w:t>
      </w:r>
      <w:r w:rsidRPr="00C77330">
        <w:t>расходов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перевозку,</w:t>
      </w:r>
      <w:r w:rsidR="00C77330">
        <w:t xml:space="preserve"> </w:t>
      </w:r>
      <w:r w:rsidRPr="00C77330">
        <w:t>страхование,</w:t>
      </w:r>
      <w:r w:rsidR="00C77330">
        <w:t xml:space="preserve"> </w:t>
      </w:r>
      <w:r w:rsidRPr="00C77330">
        <w:t>уплату</w:t>
      </w:r>
      <w:r w:rsidR="00C77330">
        <w:t xml:space="preserve"> </w:t>
      </w:r>
      <w:r w:rsidRPr="00C77330">
        <w:t>таможенных</w:t>
      </w:r>
      <w:r w:rsidR="00C77330">
        <w:t xml:space="preserve"> </w:t>
      </w:r>
      <w:r w:rsidRPr="00C77330">
        <w:t>пошлин,</w:t>
      </w:r>
      <w:r w:rsidR="00C77330">
        <w:t xml:space="preserve"> </w:t>
      </w:r>
      <w:r w:rsidRPr="00C77330">
        <w:t>налогов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других</w:t>
      </w:r>
      <w:r w:rsidR="00C77330">
        <w:t xml:space="preserve"> </w:t>
      </w:r>
      <w:r w:rsidRPr="00C77330">
        <w:t>обязательных</w:t>
      </w:r>
      <w:r w:rsidR="00C77330">
        <w:t xml:space="preserve"> </w:t>
      </w:r>
      <w:r w:rsidRPr="00C77330">
        <w:t>платежей;</w:t>
      </w:r>
    </w:p>
    <w:p w:rsidR="000413DD" w:rsidRPr="00C77330" w:rsidRDefault="000413DD" w:rsidP="00C77330">
      <w:r w:rsidRPr="00C77330">
        <w:t>9)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валюте,</w:t>
      </w:r>
      <w:r w:rsidR="00C77330">
        <w:t xml:space="preserve"> </w:t>
      </w:r>
      <w:r w:rsidRPr="00C77330">
        <w:t>используемой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формирования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расчетов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поставщиками</w:t>
      </w:r>
      <w:r w:rsidR="00C77330">
        <w:t xml:space="preserve"> </w:t>
      </w:r>
      <w:r w:rsidRPr="00C77330">
        <w:t>(подрядчиками,</w:t>
      </w:r>
      <w:r w:rsidR="00C77330">
        <w:t xml:space="preserve"> </w:t>
      </w:r>
      <w:r w:rsidRPr="00C77330">
        <w:t>исполнителями);</w:t>
      </w:r>
    </w:p>
    <w:p w:rsidR="000413DD" w:rsidRPr="00C77330" w:rsidRDefault="000413DD" w:rsidP="00C77330">
      <w:r w:rsidRPr="00C77330">
        <w:t>10)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применения</w:t>
      </w:r>
      <w:r w:rsidR="00C77330">
        <w:t xml:space="preserve"> </w:t>
      </w:r>
      <w:r w:rsidRPr="00C77330">
        <w:t>официального</w:t>
      </w:r>
      <w:r w:rsidR="00C77330">
        <w:t xml:space="preserve"> </w:t>
      </w:r>
      <w:r w:rsidRPr="00C77330">
        <w:t>курса</w:t>
      </w:r>
      <w:r w:rsidR="00C77330">
        <w:t xml:space="preserve"> </w:t>
      </w:r>
      <w:r w:rsidRPr="00C77330">
        <w:t>иностранной</w:t>
      </w:r>
      <w:r w:rsidR="00C77330">
        <w:t xml:space="preserve"> </w:t>
      </w:r>
      <w:r w:rsidRPr="00C77330">
        <w:t>валюты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рублю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Федерации,</w:t>
      </w:r>
      <w:r w:rsidR="00C77330">
        <w:t xml:space="preserve"> </w:t>
      </w:r>
      <w:r w:rsidRPr="00C77330">
        <w:t>установленного</w:t>
      </w:r>
      <w:r w:rsidR="00C77330">
        <w:t xml:space="preserve"> </w:t>
      </w:r>
      <w:r w:rsidRPr="00C77330">
        <w:t>Центральным</w:t>
      </w:r>
      <w:r w:rsidR="00C77330">
        <w:t xml:space="preserve"> </w:t>
      </w:r>
      <w:r w:rsidRPr="00C77330">
        <w:t>банком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используемого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оплате</w:t>
      </w:r>
      <w:r w:rsidR="00C77330">
        <w:t xml:space="preserve"> </w:t>
      </w:r>
      <w:r w:rsidRPr="00C77330">
        <w:t>договора;</w:t>
      </w:r>
      <w:r w:rsidR="00C77330">
        <w:t xml:space="preserve"> </w:t>
      </w:r>
    </w:p>
    <w:p w:rsidR="000413DD" w:rsidRPr="00C77330" w:rsidRDefault="000413DD" w:rsidP="00C77330">
      <w:r w:rsidRPr="00C77330">
        <w:t>11)</w:t>
      </w:r>
      <w:r w:rsidR="00C77330">
        <w:t xml:space="preserve"> </w:t>
      </w:r>
      <w:r w:rsidRPr="00C77330">
        <w:t>порядок,</w:t>
      </w:r>
      <w:r w:rsidR="00C77330">
        <w:t xml:space="preserve"> </w:t>
      </w:r>
      <w:r w:rsidRPr="00C77330">
        <w:t>дата</w:t>
      </w:r>
      <w:r w:rsidR="00C77330">
        <w:t xml:space="preserve"> </w:t>
      </w:r>
      <w:r w:rsidRPr="00C77330">
        <w:t>начала,</w:t>
      </w:r>
      <w:r w:rsidR="00C77330">
        <w:t xml:space="preserve"> </w:t>
      </w:r>
      <w:r w:rsidRPr="00C77330">
        <w:t>дата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время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закупке;</w:t>
      </w:r>
    </w:p>
    <w:p w:rsidR="000413DD" w:rsidRPr="00C77330" w:rsidRDefault="000413DD" w:rsidP="00C77330">
      <w:r w:rsidRPr="00C77330">
        <w:t>12)</w:t>
      </w:r>
      <w:r w:rsidR="00C77330">
        <w:t xml:space="preserve"> </w:t>
      </w:r>
      <w:r w:rsidRPr="00C77330">
        <w:t>требования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участникам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привлекаемым</w:t>
      </w:r>
      <w:r w:rsidR="00C77330">
        <w:t xml:space="preserve"> </w:t>
      </w:r>
      <w:r w:rsidRPr="00C77330">
        <w:t>ими</w:t>
      </w:r>
      <w:r w:rsidR="00C77330">
        <w:t xml:space="preserve"> </w:t>
      </w:r>
      <w:r w:rsidRPr="00C77330">
        <w:t>субподрядчикам,</w:t>
      </w:r>
      <w:r w:rsidR="00C77330">
        <w:t xml:space="preserve"> </w:t>
      </w:r>
      <w:r w:rsidRPr="00C77330">
        <w:t>соисполнителям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изготовителям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являющегося</w:t>
      </w:r>
      <w:r w:rsidR="00C77330">
        <w:t xml:space="preserve"> </w:t>
      </w:r>
      <w:r w:rsidRPr="00C77330">
        <w:t>предметом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перечень</w:t>
      </w:r>
      <w:r w:rsidR="00C77330">
        <w:t xml:space="preserve"> </w:t>
      </w:r>
      <w:r w:rsidRPr="00C77330">
        <w:t>документов,</w:t>
      </w:r>
      <w:r w:rsidR="00C77330">
        <w:t xml:space="preserve"> </w:t>
      </w:r>
      <w:r w:rsidRPr="00C77330">
        <w:t>представляемых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подтверждения</w:t>
      </w:r>
      <w:r w:rsidR="00C77330">
        <w:t xml:space="preserve"> </w:t>
      </w:r>
      <w:r w:rsidRPr="00C77330">
        <w:t>их</w:t>
      </w:r>
      <w:r w:rsidR="00C77330">
        <w:t xml:space="preserve"> </w:t>
      </w:r>
      <w:r w:rsidRPr="00C77330">
        <w:t>соответствия</w:t>
      </w:r>
      <w:r w:rsidR="00C77330">
        <w:t xml:space="preserve"> </w:t>
      </w:r>
      <w:r w:rsidRPr="00C77330">
        <w:t>указанным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работ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проектированию,</w:t>
      </w:r>
      <w:r w:rsidR="00C77330">
        <w:t xml:space="preserve"> </w:t>
      </w:r>
      <w:r w:rsidRPr="00C77330">
        <w:t>строительству,</w:t>
      </w:r>
      <w:r w:rsidR="00C77330">
        <w:t xml:space="preserve"> </w:t>
      </w:r>
      <w:r w:rsidRPr="00C77330">
        <w:t>модернизации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ремонту</w:t>
      </w:r>
      <w:r w:rsidR="00C77330">
        <w:t xml:space="preserve"> </w:t>
      </w:r>
      <w:r w:rsidRPr="00C77330">
        <w:t>особо</w:t>
      </w:r>
      <w:r w:rsidR="00C77330">
        <w:t xml:space="preserve"> </w:t>
      </w:r>
      <w:r w:rsidRPr="00C77330">
        <w:t>опасных,</w:t>
      </w:r>
      <w:r w:rsidR="00C77330">
        <w:t xml:space="preserve"> </w:t>
      </w:r>
      <w:r w:rsidRPr="00C77330">
        <w:t>технически</w:t>
      </w:r>
      <w:r w:rsidR="00C77330">
        <w:t xml:space="preserve"> </w:t>
      </w:r>
      <w:r w:rsidRPr="00C77330">
        <w:t>сложных</w:t>
      </w:r>
      <w:r w:rsidR="00C77330">
        <w:t xml:space="preserve"> </w:t>
      </w:r>
      <w:r w:rsidRPr="00C77330">
        <w:t>объектов</w:t>
      </w:r>
      <w:r w:rsidR="00C77330">
        <w:t xml:space="preserve"> </w:t>
      </w:r>
      <w:r w:rsidRPr="00C77330">
        <w:t>капитального</w:t>
      </w:r>
      <w:r w:rsidR="00C77330">
        <w:t xml:space="preserve"> </w:t>
      </w:r>
      <w:r w:rsidRPr="00C77330">
        <w:t>строительства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услуг,</w:t>
      </w:r>
      <w:r w:rsidR="00C77330">
        <w:t xml:space="preserve"> </w:t>
      </w:r>
      <w:r w:rsidRPr="00C77330">
        <w:t>связанных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использованием</w:t>
      </w:r>
      <w:r w:rsidR="00C77330">
        <w:t xml:space="preserve"> </w:t>
      </w:r>
      <w:r w:rsidRPr="00C77330">
        <w:t>атомной</w:t>
      </w:r>
      <w:r w:rsidR="00C77330">
        <w:t xml:space="preserve"> </w:t>
      </w:r>
      <w:r w:rsidRPr="00C77330">
        <w:t>энергии;</w:t>
      </w:r>
    </w:p>
    <w:p w:rsidR="000413DD" w:rsidRPr="00C77330" w:rsidRDefault="000413DD" w:rsidP="00C77330">
      <w:r w:rsidRPr="00C77330">
        <w:t>13)</w:t>
      </w:r>
      <w:r w:rsidR="00C77330">
        <w:t xml:space="preserve"> </w:t>
      </w:r>
      <w:r w:rsidRPr="00C77330">
        <w:t>перечень</w:t>
      </w:r>
      <w:r w:rsidR="00C77330">
        <w:t xml:space="preserve"> </w:t>
      </w:r>
      <w:r w:rsidRPr="00C77330">
        <w:t>документов,</w:t>
      </w:r>
      <w:r w:rsidR="00C77330">
        <w:t xml:space="preserve"> </w:t>
      </w:r>
      <w:r w:rsidRPr="00C77330">
        <w:t>представляемых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подтверждения</w:t>
      </w:r>
      <w:r w:rsidR="00C77330">
        <w:t xml:space="preserve"> </w:t>
      </w:r>
      <w:r w:rsidRPr="00C77330">
        <w:t>их</w:t>
      </w:r>
      <w:r w:rsidR="00C77330">
        <w:t xml:space="preserve"> </w:t>
      </w:r>
      <w:r w:rsidRPr="00C77330">
        <w:t>соответствия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отсутствие</w:t>
      </w:r>
      <w:r w:rsidR="00C77330">
        <w:t xml:space="preserve"> </w:t>
      </w:r>
      <w:r w:rsidRPr="00C77330">
        <w:t>необходимости</w:t>
      </w:r>
      <w:r w:rsidR="00C77330">
        <w:t xml:space="preserve"> </w:t>
      </w:r>
      <w:r w:rsidRPr="00C77330">
        <w:t>предоставления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документов;</w:t>
      </w:r>
      <w:r w:rsidR="00C77330">
        <w:t xml:space="preserve"> </w:t>
      </w:r>
    </w:p>
    <w:p w:rsidR="000413DD" w:rsidRPr="00C77330" w:rsidRDefault="000413DD" w:rsidP="00C77330">
      <w:r w:rsidRPr="00C77330">
        <w:t>14)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срок</w:t>
      </w:r>
      <w:r w:rsidR="00C77330">
        <w:t xml:space="preserve"> </w:t>
      </w:r>
      <w:r w:rsidRPr="00C77330">
        <w:t>отзыва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закупке;</w:t>
      </w:r>
      <w:r w:rsidR="00C77330">
        <w:t xml:space="preserve"> </w:t>
      </w:r>
    </w:p>
    <w:p w:rsidR="000413DD" w:rsidRPr="00C77330" w:rsidRDefault="000413DD" w:rsidP="00C77330">
      <w:r w:rsidRPr="00C77330">
        <w:t>15)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срок</w:t>
      </w:r>
      <w:r w:rsidR="00C77330">
        <w:t xml:space="preserve"> </w:t>
      </w:r>
      <w:r w:rsidRPr="00C77330">
        <w:t>внесения</w:t>
      </w:r>
      <w:r w:rsidR="00C77330">
        <w:t xml:space="preserve"> </w:t>
      </w:r>
      <w:r w:rsidRPr="00C77330">
        <w:t>изменений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закупке;</w:t>
      </w:r>
    </w:p>
    <w:p w:rsidR="000413DD" w:rsidRPr="00C77330" w:rsidRDefault="000413DD" w:rsidP="00C77330">
      <w:r w:rsidRPr="00C77330">
        <w:lastRenderedPageBreak/>
        <w:t>16)</w:t>
      </w:r>
      <w:r w:rsidR="00C77330">
        <w:t xml:space="preserve"> </w:t>
      </w:r>
      <w:r w:rsidRPr="00C77330">
        <w:t>формы,</w:t>
      </w:r>
      <w:r w:rsidR="00C77330">
        <w:t xml:space="preserve"> </w:t>
      </w:r>
      <w:r w:rsidRPr="00C77330">
        <w:t>порядок,</w:t>
      </w:r>
      <w:r w:rsidR="00C77330">
        <w:t xml:space="preserve"> </w:t>
      </w:r>
      <w:r w:rsidRPr="00C77330">
        <w:t>дата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время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предоставления</w:t>
      </w:r>
      <w:r w:rsidR="00C77330">
        <w:t xml:space="preserve"> </w:t>
      </w:r>
      <w:r w:rsidRPr="00C77330">
        <w:t>участникам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разъяснений</w:t>
      </w:r>
      <w:r w:rsidR="00C77330">
        <w:t xml:space="preserve"> </w:t>
      </w:r>
      <w:r w:rsidRPr="00C77330">
        <w:t>положений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учетом</w:t>
      </w:r>
      <w:r w:rsidR="00C77330">
        <w:t xml:space="preserve"> </w:t>
      </w:r>
      <w:r w:rsidRPr="00C77330">
        <w:t>положений</w:t>
      </w:r>
      <w:r w:rsidR="00C77330">
        <w:t xml:space="preserve"> </w:t>
      </w:r>
      <w:r w:rsidRPr="00C77330">
        <w:t>главы</w:t>
      </w:r>
      <w:r w:rsidR="00C77330">
        <w:t xml:space="preserve"> </w:t>
      </w:r>
      <w:r w:rsidRPr="00C77330">
        <w:t>9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Положения;</w:t>
      </w:r>
    </w:p>
    <w:p w:rsidR="000413DD" w:rsidRPr="00C77330" w:rsidRDefault="000413DD" w:rsidP="00C77330">
      <w:r w:rsidRPr="00C77330">
        <w:t>17)</w:t>
      </w:r>
      <w:r w:rsidR="00C77330">
        <w:t xml:space="preserve"> </w:t>
      </w:r>
      <w:r w:rsidRPr="00C77330">
        <w:t>дата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время</w:t>
      </w:r>
      <w:r w:rsidR="00C77330">
        <w:t xml:space="preserve"> </w:t>
      </w:r>
      <w:r w:rsidRPr="00C77330">
        <w:t>открытия</w:t>
      </w:r>
      <w:r w:rsidR="00C77330">
        <w:t xml:space="preserve"> </w:t>
      </w:r>
      <w:r w:rsidRPr="00C77330">
        <w:t>доступа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поданным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заявкам;</w:t>
      </w:r>
    </w:p>
    <w:p w:rsidR="000413DD" w:rsidRPr="00C77330" w:rsidRDefault="000413DD" w:rsidP="00C77330">
      <w:r w:rsidRPr="00C77330">
        <w:t>18)</w:t>
      </w:r>
      <w:r w:rsidR="00C77330">
        <w:t xml:space="preserve"> </w:t>
      </w:r>
      <w:r w:rsidRPr="00C77330">
        <w:t>дата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подведения</w:t>
      </w:r>
      <w:r w:rsidR="00C77330">
        <w:t xml:space="preserve"> </w:t>
      </w:r>
      <w:r w:rsidRPr="00C77330">
        <w:t>итогов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закупки;</w:t>
      </w:r>
    </w:p>
    <w:p w:rsidR="000413DD" w:rsidRPr="00C77330" w:rsidRDefault="000413DD" w:rsidP="00C77330">
      <w:r w:rsidRPr="00C77330">
        <w:t>19)</w:t>
      </w:r>
      <w:r w:rsidR="00C77330">
        <w:t xml:space="preserve"> </w:t>
      </w:r>
      <w:r w:rsidRPr="00C77330">
        <w:t>требование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предоставлении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заявки,</w:t>
      </w:r>
      <w:r w:rsidR="00C77330">
        <w:t xml:space="preserve"> </w:t>
      </w:r>
      <w:r w:rsidRPr="00C77330">
        <w:t>размер</w:t>
      </w:r>
      <w:r w:rsidR="00C77330">
        <w:t xml:space="preserve"> </w:t>
      </w:r>
      <w:r w:rsidRPr="00C77330">
        <w:t>(в</w:t>
      </w:r>
      <w:r w:rsidR="00C77330">
        <w:t xml:space="preserve"> </w:t>
      </w:r>
      <w:r w:rsidRPr="00C77330">
        <w:t>денежном</w:t>
      </w:r>
      <w:r w:rsidR="00C77330">
        <w:t xml:space="preserve"> </w:t>
      </w:r>
      <w:r w:rsidRPr="00C77330">
        <w:t>выражении),</w:t>
      </w:r>
      <w:r w:rsidR="00C77330">
        <w:t xml:space="preserve"> </w:t>
      </w:r>
      <w:r w:rsidRPr="00C77330">
        <w:t>возможные</w:t>
      </w:r>
      <w:r w:rsidR="00C77330">
        <w:t xml:space="preserve"> </w:t>
      </w:r>
      <w:r w:rsidRPr="00C77330">
        <w:t>формы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предоставления</w:t>
      </w:r>
      <w:r w:rsidR="00C77330">
        <w:t xml:space="preserve"> </w:t>
      </w:r>
      <w:r w:rsidRPr="00C77330">
        <w:t>(в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каждой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форм)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заявки,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принято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установлении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требования,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то,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обеспечение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требуется;</w:t>
      </w:r>
    </w:p>
    <w:p w:rsidR="000413DD" w:rsidRPr="00C77330" w:rsidRDefault="000413DD" w:rsidP="00C77330">
      <w:r w:rsidRPr="00C77330">
        <w:t>20)</w:t>
      </w:r>
      <w:r w:rsidR="00C77330">
        <w:t xml:space="preserve"> </w:t>
      </w:r>
      <w:r w:rsidRPr="00C77330">
        <w:t>требование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предоставлении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размер</w:t>
      </w:r>
      <w:r w:rsidR="00C77330">
        <w:t xml:space="preserve"> </w:t>
      </w:r>
      <w:r w:rsidRPr="00C77330">
        <w:t>(в</w:t>
      </w:r>
      <w:r w:rsidR="00C77330">
        <w:t xml:space="preserve"> </w:t>
      </w:r>
      <w:r w:rsidRPr="00C77330">
        <w:t>денежном</w:t>
      </w:r>
      <w:r w:rsidR="00C77330">
        <w:t xml:space="preserve"> </w:t>
      </w:r>
      <w:r w:rsidRPr="00C77330">
        <w:t>выражении),</w:t>
      </w:r>
      <w:r w:rsidR="00C77330">
        <w:t xml:space="preserve"> </w:t>
      </w:r>
      <w:r w:rsidRPr="00C77330">
        <w:t>возможные</w:t>
      </w:r>
      <w:r w:rsidR="00C77330">
        <w:t xml:space="preserve"> </w:t>
      </w:r>
      <w:r w:rsidRPr="00C77330">
        <w:t>формы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предоставления</w:t>
      </w:r>
      <w:r w:rsidR="00C77330">
        <w:t xml:space="preserve"> </w:t>
      </w:r>
      <w:r w:rsidRPr="00C77330">
        <w:t>(в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каждой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форм)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принято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установлении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требования,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то,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обеспечение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требуется;</w:t>
      </w:r>
    </w:p>
    <w:p w:rsidR="000413DD" w:rsidRPr="00C77330" w:rsidRDefault="000413DD" w:rsidP="00C77330">
      <w:r w:rsidRPr="00C77330">
        <w:t>21)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антидемпинговые</w:t>
      </w:r>
      <w:r w:rsidR="00C77330">
        <w:t xml:space="preserve"> </w:t>
      </w:r>
      <w:r w:rsidRPr="00C77330">
        <w:t>меры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их</w:t>
      </w:r>
      <w:r w:rsidR="00C77330">
        <w:t xml:space="preserve"> </w:t>
      </w:r>
      <w:r w:rsidRPr="00C77330">
        <w:t>описание</w:t>
      </w:r>
      <w:r w:rsidR="00C77330">
        <w:t xml:space="preserve"> </w:t>
      </w:r>
      <w:r w:rsidRPr="00C77330">
        <w:t>согласно</w:t>
      </w:r>
      <w:r w:rsidR="00C77330">
        <w:t xml:space="preserve"> </w:t>
      </w:r>
      <w:r w:rsidRPr="00C77330">
        <w:t>требованиям</w:t>
      </w:r>
      <w:r w:rsidR="00C77330">
        <w:t xml:space="preserve"> </w:t>
      </w:r>
      <w:r w:rsidRPr="00C77330">
        <w:t>главы</w:t>
      </w:r>
      <w:r w:rsidR="00C77330">
        <w:t xml:space="preserve"> </w:t>
      </w:r>
      <w:r w:rsidRPr="00C77330">
        <w:t>23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Положения;</w:t>
      </w:r>
    </w:p>
    <w:p w:rsidR="000413DD" w:rsidRPr="00C77330" w:rsidRDefault="000413DD" w:rsidP="00C77330">
      <w:r w:rsidRPr="00C77330">
        <w:t>22)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срок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подписания</w:t>
      </w:r>
      <w:r w:rsidR="00C77330">
        <w:t xml:space="preserve"> </w:t>
      </w:r>
      <w:r w:rsidRPr="00C77330">
        <w:t>договора;</w:t>
      </w:r>
      <w:r w:rsidR="00C77330">
        <w:t xml:space="preserve"> </w:t>
      </w:r>
    </w:p>
    <w:p w:rsidR="000413DD" w:rsidRPr="00C77330" w:rsidRDefault="000413DD" w:rsidP="00C77330">
      <w:pPr>
        <w:rPr>
          <w:highlight w:val="yellow"/>
        </w:rPr>
      </w:pPr>
      <w:r w:rsidRPr="00C77330">
        <w:t>23)</w:t>
      </w:r>
      <w:r w:rsidR="00C77330">
        <w:t xml:space="preserve"> </w:t>
      </w:r>
      <w:r w:rsidRPr="00C77330">
        <w:t>возможность</w:t>
      </w:r>
      <w:r w:rsidR="00C77330">
        <w:t xml:space="preserve"> </w:t>
      </w:r>
      <w:r w:rsidRPr="00C77330">
        <w:t>заказчика</w:t>
      </w:r>
      <w:r w:rsidR="00C77330">
        <w:t xml:space="preserve"> </w:t>
      </w:r>
      <w:r w:rsidRPr="00C77330">
        <w:t>изменить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случаях,</w:t>
      </w:r>
      <w:r w:rsidR="00C77330">
        <w:t xml:space="preserve"> </w:t>
      </w:r>
      <w:r w:rsidRPr="00C77330">
        <w:t>предусмотренных</w:t>
      </w:r>
      <w:r w:rsidR="00C77330">
        <w:t xml:space="preserve"> </w:t>
      </w:r>
      <w:r w:rsidRPr="00C77330">
        <w:t>настоящим</w:t>
      </w:r>
      <w:r w:rsidR="00C77330">
        <w:t xml:space="preserve"> </w:t>
      </w:r>
      <w:r w:rsidRPr="00C77330">
        <w:t>Положением;</w:t>
      </w:r>
    </w:p>
    <w:p w:rsidR="000413DD" w:rsidRPr="00C77330" w:rsidRDefault="000413DD" w:rsidP="00C77330">
      <w:r w:rsidRPr="00C77330">
        <w:t>24)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уполномоченном</w:t>
      </w:r>
      <w:r w:rsidR="00C77330">
        <w:t xml:space="preserve"> </w:t>
      </w:r>
      <w:r w:rsidRPr="00C77330">
        <w:t>лице</w:t>
      </w:r>
      <w:r w:rsidR="00C77330">
        <w:t xml:space="preserve"> </w:t>
      </w:r>
      <w:r w:rsidRPr="00C77330">
        <w:t>заказчика,</w:t>
      </w:r>
      <w:r w:rsidR="00C77330">
        <w:t xml:space="preserve"> </w:t>
      </w:r>
      <w:r w:rsidRPr="00C77330">
        <w:t>ответственном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осуществление</w:t>
      </w:r>
      <w:r w:rsidR="00C77330">
        <w:t xml:space="preserve"> </w:t>
      </w:r>
      <w:r w:rsidRPr="00C77330">
        <w:t>закупки;</w:t>
      </w:r>
      <w:r w:rsidR="00C77330">
        <w:t xml:space="preserve"> </w:t>
      </w:r>
    </w:p>
    <w:p w:rsidR="000413DD" w:rsidRPr="00C77330" w:rsidRDefault="000413DD" w:rsidP="00C77330">
      <w:r w:rsidRPr="00C77330">
        <w:t>25)</w:t>
      </w:r>
      <w:r w:rsidR="00C77330">
        <w:t xml:space="preserve"> </w:t>
      </w:r>
      <w:r w:rsidRPr="00C77330">
        <w:t>сведения,</w:t>
      </w:r>
      <w:r w:rsidR="00C77330">
        <w:t xml:space="preserve"> </w:t>
      </w:r>
      <w:r w:rsidRPr="00C77330">
        <w:t>предусмотренные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подпунктах</w:t>
      </w:r>
      <w:r w:rsidR="00C77330">
        <w:t xml:space="preserve"> </w:t>
      </w:r>
      <w:r w:rsidRPr="00C77330">
        <w:t>1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9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13.2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Положения;</w:t>
      </w:r>
    </w:p>
    <w:p w:rsidR="000413DD" w:rsidRPr="00C77330" w:rsidRDefault="000413DD" w:rsidP="00C77330">
      <w:r w:rsidRPr="00C77330">
        <w:t>26)</w:t>
      </w:r>
      <w:r w:rsidR="00C77330">
        <w:t xml:space="preserve"> </w:t>
      </w:r>
      <w:r w:rsidRPr="00C77330">
        <w:t>иные</w:t>
      </w:r>
      <w:r w:rsidR="00C77330">
        <w:t xml:space="preserve"> </w:t>
      </w:r>
      <w:r w:rsidRPr="00C77330">
        <w:t>сведения,</w:t>
      </w:r>
      <w:r w:rsidR="00C77330">
        <w:t xml:space="preserve"> </w:t>
      </w:r>
      <w:r w:rsidRPr="00C77330">
        <w:t>размещаемые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решению</w:t>
      </w:r>
      <w:r w:rsidR="00C77330">
        <w:t xml:space="preserve"> </w:t>
      </w:r>
      <w:r w:rsidRPr="00C77330">
        <w:t>заказчика.</w:t>
      </w:r>
    </w:p>
    <w:p w:rsidR="000413DD" w:rsidRPr="00C77330" w:rsidRDefault="000413DD" w:rsidP="00C77330">
      <w:r w:rsidRPr="00C77330">
        <w:t>47.2.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извещению</w:t>
      </w:r>
      <w:r w:rsidR="00C77330">
        <w:t xml:space="preserve"> </w:t>
      </w:r>
      <w:r w:rsidRPr="00C77330">
        <w:t>должен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приложен</w:t>
      </w:r>
      <w:r w:rsidR="00C77330">
        <w:t xml:space="preserve"> </w:t>
      </w:r>
      <w:r w:rsidRPr="00C77330">
        <w:t>проект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который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неотъемлемой</w:t>
      </w:r>
      <w:r w:rsidR="00C77330">
        <w:t xml:space="preserve"> </w:t>
      </w:r>
      <w:r w:rsidRPr="00C77330">
        <w:t>частью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котировок.</w:t>
      </w:r>
    </w:p>
    <w:p w:rsidR="000413DD" w:rsidRPr="00C77330" w:rsidRDefault="000413DD" w:rsidP="00C77330">
      <w:r w:rsidRPr="00C77330">
        <w:t>47.3.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предоставления</w:t>
      </w:r>
      <w:r w:rsidR="00C77330">
        <w:t xml:space="preserve"> </w:t>
      </w:r>
      <w:r w:rsidRPr="00C77330">
        <w:t>разъяснений</w:t>
      </w:r>
      <w:r w:rsidR="00C77330">
        <w:t xml:space="preserve"> </w:t>
      </w:r>
      <w:r w:rsidRPr="00C77330">
        <w:t>положений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должен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указан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учетом</w:t>
      </w:r>
      <w:r w:rsidR="00C77330">
        <w:t xml:space="preserve"> </w:t>
      </w:r>
      <w:r w:rsidRPr="00C77330">
        <w:t>требований</w:t>
      </w:r>
      <w:r w:rsidR="00C77330">
        <w:t xml:space="preserve"> </w:t>
      </w:r>
      <w:r w:rsidRPr="00C77330">
        <w:t>главы</w:t>
      </w:r>
      <w:r w:rsidR="00C77330">
        <w:t xml:space="preserve"> </w:t>
      </w:r>
      <w:r w:rsidRPr="00C77330">
        <w:t>9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47.4.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внести</w:t>
      </w:r>
      <w:r w:rsidR="00C77330">
        <w:t xml:space="preserve"> </w:t>
      </w:r>
      <w:r w:rsidRPr="00C77330">
        <w:t>изменения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положениями</w:t>
      </w:r>
      <w:r w:rsidR="00C77330">
        <w:t xml:space="preserve"> </w:t>
      </w:r>
      <w:r w:rsidRPr="00C77330">
        <w:t>главы</w:t>
      </w:r>
      <w:r w:rsidR="00C77330">
        <w:t xml:space="preserve"> </w:t>
      </w:r>
      <w:r w:rsidRPr="00C77330">
        <w:t>9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/>
    <w:p w:rsidR="000413DD" w:rsidRPr="00C77330" w:rsidRDefault="000413DD" w:rsidP="00C77330">
      <w:bookmarkStart w:id="92" w:name="_Toc532377081"/>
      <w:r w:rsidRPr="00C77330">
        <w:t>48.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bookmarkEnd w:id="92"/>
    </w:p>
    <w:p w:rsidR="000413DD" w:rsidRPr="00C77330" w:rsidRDefault="000413DD" w:rsidP="00C77330"/>
    <w:p w:rsidR="000413DD" w:rsidRPr="00C77330" w:rsidRDefault="000413DD" w:rsidP="00C77330">
      <w:r w:rsidRPr="00C77330">
        <w:t>48.1.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подается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площадке.</w:t>
      </w:r>
      <w:r w:rsidR="00C77330">
        <w:t xml:space="preserve"> </w:t>
      </w:r>
    </w:p>
    <w:p w:rsidR="000413DD" w:rsidRPr="00C77330" w:rsidRDefault="000413DD" w:rsidP="00C77330">
      <w:r w:rsidRPr="00C77330">
        <w:t>48.2.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согласие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поставку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выполнение</w:t>
      </w:r>
      <w:r w:rsidR="00C77330">
        <w:t xml:space="preserve"> </w:t>
      </w:r>
      <w:r w:rsidRPr="00C77330">
        <w:t>работы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оказание</w:t>
      </w:r>
      <w:r w:rsidR="00C77330">
        <w:t xml:space="preserve"> </w:t>
      </w:r>
      <w:r w:rsidRPr="00C77330">
        <w:t>услуги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условиях,</w:t>
      </w:r>
      <w:r w:rsidR="00C77330">
        <w:t xml:space="preserve"> </w:t>
      </w:r>
      <w:r w:rsidRPr="00C77330">
        <w:t>предусмотренных</w:t>
      </w:r>
      <w:r w:rsidR="00C77330">
        <w:t xml:space="preserve"> </w:t>
      </w:r>
      <w:r w:rsidRPr="00C77330">
        <w:t>извещением,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подлежащих</w:t>
      </w:r>
      <w:r w:rsidR="00C77330">
        <w:t xml:space="preserve"> </w:t>
      </w:r>
      <w:r w:rsidRPr="00C77330">
        <w:t>изменению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закупки;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товара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услуги,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выполнения,</w:t>
      </w:r>
      <w:r w:rsidR="00C77330">
        <w:t xml:space="preserve"> </w:t>
      </w:r>
      <w:r w:rsidRPr="00C77330">
        <w:t>оказания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используется</w:t>
      </w:r>
      <w:r w:rsidR="00C77330">
        <w:t xml:space="preserve"> </w:t>
      </w:r>
      <w:r w:rsidRPr="00C77330">
        <w:t>товар:</w:t>
      </w:r>
    </w:p>
    <w:p w:rsidR="000413DD" w:rsidRPr="00C77330" w:rsidRDefault="000413DD" w:rsidP="00C77330">
      <w:r w:rsidRPr="00C77330">
        <w:t>а)</w:t>
      </w:r>
      <w:r w:rsidR="00C77330">
        <w:t xml:space="preserve"> </w:t>
      </w:r>
      <w:r w:rsidRPr="00C77330">
        <w:t>наименование</w:t>
      </w:r>
      <w:r w:rsidR="00C77330">
        <w:t xml:space="preserve"> </w:t>
      </w:r>
      <w:r w:rsidRPr="00C77330">
        <w:t>страны</w:t>
      </w:r>
      <w:r w:rsidR="00C77330">
        <w:t xml:space="preserve"> </w:t>
      </w:r>
      <w:r w:rsidRPr="00C77330">
        <w:t>происхождения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отсутствие</w:t>
      </w:r>
      <w:r w:rsidR="00C77330">
        <w:t xml:space="preserve"> </w:t>
      </w:r>
      <w:r w:rsidRPr="00C77330">
        <w:t>информации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стране</w:t>
      </w:r>
      <w:r w:rsidR="00C77330">
        <w:t xml:space="preserve"> </w:t>
      </w:r>
      <w:r w:rsidRPr="00C77330">
        <w:t>происхождения</w:t>
      </w:r>
      <w:r w:rsidR="00C77330">
        <w:t xml:space="preserve"> </w:t>
      </w:r>
      <w:r w:rsidRPr="00C77330">
        <w:t>товара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основанием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признания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соответствующей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извещением;</w:t>
      </w:r>
    </w:p>
    <w:p w:rsidR="000413DD" w:rsidRPr="00C77330" w:rsidRDefault="000413DD" w:rsidP="00C77330">
      <w:r w:rsidRPr="00C77330">
        <w:t>б)</w:t>
      </w:r>
      <w:r w:rsidR="00C77330">
        <w:t xml:space="preserve"> </w:t>
      </w:r>
      <w:r w:rsidRPr="00C77330">
        <w:t>конкретные</w:t>
      </w:r>
      <w:r w:rsidR="00C77330">
        <w:t xml:space="preserve"> </w:t>
      </w:r>
      <w:r w:rsidRPr="00C77330">
        <w:t>показатели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соответствующие</w:t>
      </w:r>
      <w:r w:rsidR="00C77330">
        <w:t xml:space="preserve"> </w:t>
      </w:r>
      <w:r w:rsidRPr="00C77330">
        <w:t>значениям,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товарный</w:t>
      </w:r>
      <w:r w:rsidR="00C77330">
        <w:t xml:space="preserve"> </w:t>
      </w:r>
      <w:r w:rsidRPr="00C77330">
        <w:t>знак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наличии);</w:t>
      </w:r>
    </w:p>
    <w:p w:rsidR="000413DD" w:rsidRPr="00C77330" w:rsidRDefault="000413DD" w:rsidP="00C77330">
      <w:r w:rsidRPr="00C77330">
        <w:lastRenderedPageBreak/>
        <w:t>3)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участнике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котировок,</w:t>
      </w:r>
      <w:r w:rsidR="00C77330">
        <w:t xml:space="preserve"> </w:t>
      </w:r>
      <w:r w:rsidRPr="00C77330">
        <w:t>подавшем</w:t>
      </w:r>
      <w:r w:rsidR="00C77330">
        <w:t xml:space="preserve"> </w:t>
      </w:r>
      <w:r w:rsidRPr="00C77330">
        <w:t>такую</w:t>
      </w:r>
      <w:r w:rsidR="00C77330">
        <w:t xml:space="preserve"> </w:t>
      </w:r>
      <w:r w:rsidRPr="00C77330">
        <w:t>заявку,</w:t>
      </w:r>
      <w:r w:rsidR="00C77330">
        <w:t xml:space="preserve"> </w:t>
      </w:r>
      <w:r w:rsidRPr="00C77330">
        <w:t>включая</w:t>
      </w:r>
      <w:r w:rsidR="00C77330">
        <w:t xml:space="preserve"> </w:t>
      </w:r>
      <w:r w:rsidRPr="00C77330">
        <w:t>наименование,</w:t>
      </w:r>
      <w:r w:rsidR="00C77330">
        <w:t xml:space="preserve"> </w:t>
      </w:r>
      <w:r w:rsidRPr="00C77330">
        <w:t>фирменное</w:t>
      </w:r>
      <w:r w:rsidR="00C77330">
        <w:t xml:space="preserve"> </w:t>
      </w:r>
      <w:r w:rsidRPr="00C77330">
        <w:t>наименование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наличии);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месте</w:t>
      </w:r>
      <w:r w:rsidR="00C77330">
        <w:t xml:space="preserve"> </w:t>
      </w:r>
      <w:r w:rsidRPr="00C77330">
        <w:t>нахождения,</w:t>
      </w:r>
      <w:r w:rsidR="00C77330">
        <w:t xml:space="preserve"> </w:t>
      </w:r>
      <w:r w:rsidRPr="00C77330">
        <w:t>адрес,</w:t>
      </w:r>
      <w:r w:rsidR="00C77330">
        <w:t xml:space="preserve"> </w:t>
      </w:r>
      <w:r w:rsidRPr="00C77330">
        <w:t>идентификационный</w:t>
      </w:r>
      <w:r w:rsidR="00C77330">
        <w:t xml:space="preserve"> </w:t>
      </w:r>
      <w:r w:rsidRPr="00C77330">
        <w:t>номер</w:t>
      </w:r>
      <w:r w:rsidR="00C77330">
        <w:t xml:space="preserve"> </w:t>
      </w:r>
      <w:r w:rsidRPr="00C77330">
        <w:t>налогоплательщика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основной</w:t>
      </w:r>
      <w:r w:rsidR="00C77330">
        <w:t xml:space="preserve"> </w:t>
      </w:r>
      <w:r w:rsidRPr="00C77330">
        <w:t>государственный</w:t>
      </w:r>
      <w:r w:rsidR="00C77330">
        <w:t xml:space="preserve"> </w:t>
      </w:r>
      <w:r w:rsidRPr="00C77330">
        <w:t>регистрационный</w:t>
      </w:r>
      <w:r w:rsidR="00C77330">
        <w:t xml:space="preserve"> </w:t>
      </w:r>
      <w:r w:rsidRPr="00C77330">
        <w:t>номер,</w:t>
      </w:r>
      <w:r w:rsidR="00C77330">
        <w:t xml:space="preserve"> </w:t>
      </w:r>
      <w:r w:rsidRPr="00C77330">
        <w:t>идентификационный</w:t>
      </w:r>
      <w:r w:rsidR="00C77330">
        <w:t xml:space="preserve"> </w:t>
      </w:r>
      <w:r w:rsidRPr="00C77330">
        <w:t>номер</w:t>
      </w:r>
      <w:r w:rsidR="00C77330">
        <w:t xml:space="preserve"> </w:t>
      </w:r>
      <w:r w:rsidRPr="00C77330">
        <w:t>налогоплательщика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наличии)</w:t>
      </w:r>
      <w:r w:rsidR="00C77330">
        <w:t xml:space="preserve"> </w:t>
      </w:r>
      <w:r w:rsidRPr="00C77330">
        <w:t>учредителей,</w:t>
      </w:r>
      <w:r w:rsidR="00C77330">
        <w:t xml:space="preserve"> </w:t>
      </w:r>
      <w:r w:rsidRPr="00C77330">
        <w:t>членов</w:t>
      </w:r>
      <w:r w:rsidR="00C77330">
        <w:t xml:space="preserve"> </w:t>
      </w:r>
      <w:r w:rsidRPr="00C77330">
        <w:t>коллегиального</w:t>
      </w:r>
      <w:r w:rsidR="00C77330">
        <w:t xml:space="preserve"> </w:t>
      </w:r>
      <w:r w:rsidRPr="00C77330">
        <w:t>исполнительного</w:t>
      </w:r>
      <w:r w:rsidR="00C77330">
        <w:t xml:space="preserve"> </w:t>
      </w:r>
      <w:r w:rsidRPr="00C77330">
        <w:t>органа,</w:t>
      </w:r>
      <w:r w:rsidR="00C77330">
        <w:t xml:space="preserve"> </w:t>
      </w:r>
      <w:r w:rsidRPr="00C77330">
        <w:t>лица,</w:t>
      </w:r>
      <w:r w:rsidR="00C77330">
        <w:t xml:space="preserve"> </w:t>
      </w:r>
      <w:r w:rsidRPr="00C77330">
        <w:t>исполняющего</w:t>
      </w:r>
      <w:r w:rsidR="00C77330">
        <w:t xml:space="preserve"> </w:t>
      </w:r>
      <w:r w:rsidRPr="00C77330">
        <w:t>функции</w:t>
      </w:r>
      <w:r w:rsidR="00C77330">
        <w:t xml:space="preserve"> </w:t>
      </w:r>
      <w:r w:rsidRPr="00C77330">
        <w:t>единоличного</w:t>
      </w:r>
      <w:r w:rsidR="00C77330">
        <w:t xml:space="preserve"> </w:t>
      </w:r>
      <w:r w:rsidRPr="00C77330">
        <w:t>исполнительного</w:t>
      </w:r>
      <w:r w:rsidR="00C77330">
        <w:t xml:space="preserve"> </w:t>
      </w:r>
      <w:r w:rsidRPr="00C77330">
        <w:t>органа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юридического</w:t>
      </w:r>
      <w:r w:rsidR="00C77330">
        <w:t xml:space="preserve"> </w:t>
      </w:r>
      <w:r w:rsidRPr="00C77330">
        <w:t>лица);</w:t>
      </w:r>
      <w:r w:rsidR="00C77330">
        <w:t xml:space="preserve"> </w:t>
      </w:r>
      <w:r w:rsidRPr="00C77330">
        <w:t>фамилия,</w:t>
      </w:r>
      <w:r w:rsidR="00C77330">
        <w:t xml:space="preserve"> </w:t>
      </w:r>
      <w:r w:rsidRPr="00C77330">
        <w:t>имя,</w:t>
      </w:r>
      <w:r w:rsidR="00C77330">
        <w:t xml:space="preserve"> </w:t>
      </w:r>
      <w:r w:rsidRPr="00C77330">
        <w:t>отчество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наличии),</w:t>
      </w:r>
      <w:r w:rsidR="00C77330">
        <w:t xml:space="preserve"> </w:t>
      </w:r>
      <w:r w:rsidRPr="00C77330">
        <w:t>паспортные</w:t>
      </w:r>
      <w:r w:rsidR="00C77330">
        <w:t xml:space="preserve"> </w:t>
      </w:r>
      <w:r w:rsidRPr="00C77330">
        <w:t>данные,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месте</w:t>
      </w:r>
      <w:r w:rsidR="00C77330">
        <w:t xml:space="preserve"> </w:t>
      </w:r>
      <w:r w:rsidRPr="00C77330">
        <w:t>жительства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физического</w:t>
      </w:r>
      <w:r w:rsidR="00C77330">
        <w:t xml:space="preserve"> </w:t>
      </w:r>
      <w:r w:rsidRPr="00C77330">
        <w:t>лица);</w:t>
      </w:r>
      <w:r w:rsidR="00C77330">
        <w:t xml:space="preserve"> </w:t>
      </w:r>
      <w:r w:rsidRPr="00C77330">
        <w:t>номер</w:t>
      </w:r>
      <w:r w:rsidR="00C77330">
        <w:t xml:space="preserve"> </w:t>
      </w:r>
      <w:r w:rsidRPr="00C77330">
        <w:t>контактного</w:t>
      </w:r>
      <w:r w:rsidR="00C77330">
        <w:t xml:space="preserve"> </w:t>
      </w:r>
      <w:r w:rsidRPr="00C77330">
        <w:t>телефона,</w:t>
      </w:r>
      <w:r w:rsidR="00C77330">
        <w:t xml:space="preserve"> </w:t>
      </w:r>
      <w:r w:rsidRPr="00C77330">
        <w:t>адрес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почты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их</w:t>
      </w:r>
      <w:r w:rsidR="00C77330">
        <w:t xml:space="preserve"> </w:t>
      </w:r>
      <w:r w:rsidRPr="00C77330">
        <w:t>наличии);</w:t>
      </w:r>
      <w:r w:rsidR="00C77330">
        <w:t xml:space="preserve"> </w:t>
      </w:r>
      <w:r w:rsidRPr="00C77330">
        <w:t>идентификационный</w:t>
      </w:r>
      <w:r w:rsidR="00C77330">
        <w:t xml:space="preserve"> </w:t>
      </w:r>
      <w:r w:rsidRPr="00C77330">
        <w:t>номер</w:t>
      </w:r>
      <w:r w:rsidR="00C77330">
        <w:t xml:space="preserve"> </w:t>
      </w:r>
      <w:r w:rsidRPr="00C77330">
        <w:t>налогоплательщика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соответствующего</w:t>
      </w:r>
      <w:r w:rsidR="00C77330">
        <w:t xml:space="preserve"> </w:t>
      </w:r>
      <w:r w:rsidRPr="00C77330">
        <w:t>иностранного</w:t>
      </w:r>
      <w:r w:rsidR="00C77330">
        <w:t xml:space="preserve"> </w:t>
      </w:r>
      <w:r w:rsidRPr="00C77330">
        <w:t>государства</w:t>
      </w:r>
      <w:r w:rsidR="00C77330">
        <w:t xml:space="preserve"> </w:t>
      </w:r>
      <w:r w:rsidRPr="00C77330">
        <w:t>аналог</w:t>
      </w:r>
      <w:r w:rsidR="00C77330">
        <w:t xml:space="preserve"> </w:t>
      </w:r>
      <w:r w:rsidRPr="00C77330">
        <w:t>идентификационного</w:t>
      </w:r>
      <w:r w:rsidR="00C77330">
        <w:t xml:space="preserve"> </w:t>
      </w:r>
      <w:r w:rsidRPr="00C77330">
        <w:t>номера</w:t>
      </w:r>
      <w:r w:rsidR="00C77330">
        <w:t xml:space="preserve"> </w:t>
      </w:r>
      <w:r w:rsidRPr="00C77330">
        <w:t>налогоплательщика</w:t>
      </w:r>
      <w:r w:rsidR="00C77330">
        <w:t xml:space="preserve"> </w:t>
      </w:r>
      <w:r w:rsidRPr="00C77330">
        <w:t>этого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иностранного</w:t>
      </w:r>
      <w:r w:rsidR="00C77330">
        <w:t xml:space="preserve"> </w:t>
      </w:r>
      <w:r w:rsidRPr="00C77330">
        <w:t>лица);</w:t>
      </w:r>
    </w:p>
    <w:p w:rsidR="000413DD" w:rsidRPr="00C77330" w:rsidRDefault="000413DD" w:rsidP="00C77330">
      <w:r w:rsidRPr="00C77330">
        <w:t>4)</w:t>
      </w:r>
      <w:r w:rsidR="00C77330">
        <w:t xml:space="preserve"> </w:t>
      </w:r>
      <w:r w:rsidRPr="00C77330">
        <w:t>полученную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девяносто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размещения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выписку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Единого</w:t>
      </w:r>
      <w:r w:rsidR="00C77330">
        <w:t xml:space="preserve"> </w:t>
      </w:r>
      <w:r w:rsidRPr="00C77330">
        <w:t>государственного</w:t>
      </w:r>
      <w:r w:rsidR="00C77330">
        <w:t xml:space="preserve"> </w:t>
      </w:r>
      <w:r w:rsidRPr="00C77330">
        <w:t>реестра</w:t>
      </w:r>
      <w:r w:rsidR="00C77330">
        <w:t xml:space="preserve"> </w:t>
      </w:r>
      <w:r w:rsidRPr="00C77330">
        <w:t>юридических</w:t>
      </w:r>
      <w:r w:rsidR="00C77330">
        <w:t xml:space="preserve"> </w:t>
      </w:r>
      <w:r w:rsidRPr="00C77330">
        <w:t>лиц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юридического</w:t>
      </w:r>
      <w:r w:rsidR="00C77330">
        <w:t xml:space="preserve"> </w:t>
      </w:r>
      <w:r w:rsidRPr="00C77330">
        <w:t>лица),</w:t>
      </w:r>
      <w:r w:rsidR="00C77330">
        <w:t xml:space="preserve"> </w:t>
      </w:r>
      <w:r w:rsidRPr="00C77330">
        <w:t>полученную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девяносто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размещения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выписку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Единого</w:t>
      </w:r>
      <w:r w:rsidR="00C77330">
        <w:t xml:space="preserve"> </w:t>
      </w:r>
      <w:r w:rsidRPr="00C77330">
        <w:t>государственного</w:t>
      </w:r>
      <w:r w:rsidR="00C77330">
        <w:t xml:space="preserve"> </w:t>
      </w:r>
      <w:r w:rsidRPr="00C77330">
        <w:t>реестра</w:t>
      </w:r>
      <w:r w:rsidR="00C77330">
        <w:t xml:space="preserve"> </w:t>
      </w:r>
      <w:r w:rsidRPr="00C77330">
        <w:t>индивидуальных</w:t>
      </w:r>
      <w:r w:rsidR="00C77330">
        <w:t xml:space="preserve"> </w:t>
      </w:r>
      <w:r w:rsidRPr="00C77330">
        <w:t>предпринимателей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индивидуального</w:t>
      </w:r>
      <w:r w:rsidR="00C77330">
        <w:t xml:space="preserve"> </w:t>
      </w:r>
      <w:r w:rsidRPr="00C77330">
        <w:t>предпринимателя),</w:t>
      </w:r>
      <w:r w:rsidR="00C77330">
        <w:t xml:space="preserve"> </w:t>
      </w:r>
      <w:r w:rsidRPr="00C77330">
        <w:t>копии</w:t>
      </w:r>
      <w:r w:rsidR="00C77330">
        <w:t xml:space="preserve"> </w:t>
      </w:r>
      <w:r w:rsidRPr="00C77330">
        <w:t>документов,</w:t>
      </w:r>
      <w:r w:rsidR="00C77330">
        <w:t xml:space="preserve"> </w:t>
      </w:r>
      <w:r w:rsidRPr="00C77330">
        <w:t>удостоверяющих</w:t>
      </w:r>
      <w:r w:rsidR="00C77330">
        <w:t xml:space="preserve"> </w:t>
      </w:r>
      <w:r w:rsidRPr="00C77330">
        <w:t>личность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иного</w:t>
      </w:r>
      <w:r w:rsidR="00C77330">
        <w:t xml:space="preserve"> </w:t>
      </w:r>
      <w:r w:rsidRPr="00C77330">
        <w:t>физического</w:t>
      </w:r>
      <w:r w:rsidR="00C77330">
        <w:t xml:space="preserve"> </w:t>
      </w:r>
      <w:r w:rsidRPr="00C77330">
        <w:t>лица),</w:t>
      </w:r>
      <w:r w:rsidR="00C77330">
        <w:t xml:space="preserve"> </w:t>
      </w:r>
      <w:r w:rsidRPr="00C77330">
        <w:t>надлежащим</w:t>
      </w:r>
      <w:r w:rsidR="00C77330">
        <w:t xml:space="preserve"> </w:t>
      </w:r>
      <w:r w:rsidRPr="00C77330">
        <w:t>образом</w:t>
      </w:r>
      <w:r w:rsidR="00C77330">
        <w:t xml:space="preserve"> </w:t>
      </w:r>
      <w:r w:rsidRPr="00C77330">
        <w:t>заверенный</w:t>
      </w:r>
      <w:r w:rsidR="00C77330">
        <w:t xml:space="preserve"> </w:t>
      </w:r>
      <w:r w:rsidRPr="00C77330">
        <w:t>перевод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русский</w:t>
      </w:r>
      <w:r w:rsidR="00C77330">
        <w:t xml:space="preserve"> </w:t>
      </w:r>
      <w:r w:rsidRPr="00C77330">
        <w:t>язык</w:t>
      </w:r>
      <w:r w:rsidR="00C77330">
        <w:t xml:space="preserve"> </w:t>
      </w:r>
      <w:r w:rsidRPr="00C77330">
        <w:t>документов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государственной</w:t>
      </w:r>
      <w:r w:rsidR="00C77330">
        <w:t xml:space="preserve"> </w:t>
      </w:r>
      <w:r w:rsidRPr="00C77330">
        <w:t>регистрации</w:t>
      </w:r>
      <w:r w:rsidR="00C77330">
        <w:t xml:space="preserve"> </w:t>
      </w:r>
      <w:r w:rsidRPr="00C77330">
        <w:t>юридического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государственной</w:t>
      </w:r>
      <w:r w:rsidR="00C77330">
        <w:t xml:space="preserve"> </w:t>
      </w:r>
      <w:r w:rsidRPr="00C77330">
        <w:t>регистрации</w:t>
      </w:r>
      <w:r w:rsidR="00C77330">
        <w:t xml:space="preserve"> </w:t>
      </w:r>
      <w:r w:rsidRPr="00C77330">
        <w:t>физического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качестве</w:t>
      </w:r>
      <w:r w:rsidR="00C77330">
        <w:t xml:space="preserve"> </w:t>
      </w:r>
      <w:r w:rsidRPr="00C77330">
        <w:t>индивидуального</w:t>
      </w:r>
      <w:r w:rsidR="00C77330">
        <w:t xml:space="preserve"> </w:t>
      </w:r>
      <w:r w:rsidRPr="00C77330">
        <w:t>предпринимателя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соответствующего</w:t>
      </w:r>
      <w:r w:rsidR="00C77330">
        <w:t xml:space="preserve"> </w:t>
      </w:r>
      <w:r w:rsidRPr="00C77330">
        <w:t>государства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иностранного</w:t>
      </w:r>
      <w:r w:rsidR="00C77330">
        <w:t xml:space="preserve"> </w:t>
      </w:r>
      <w:r w:rsidRPr="00C77330">
        <w:t>лица),</w:t>
      </w:r>
      <w:r w:rsidR="00C77330">
        <w:t xml:space="preserve"> </w:t>
      </w:r>
      <w:r w:rsidRPr="00C77330">
        <w:t>полученные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девяносто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размещения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котировок;</w:t>
      </w:r>
    </w:p>
    <w:p w:rsidR="000413DD" w:rsidRPr="00C77330" w:rsidRDefault="000413DD" w:rsidP="00C77330">
      <w:r w:rsidRPr="00C77330">
        <w:t>5)</w:t>
      </w:r>
      <w:r w:rsidR="00C77330">
        <w:t xml:space="preserve"> </w:t>
      </w:r>
      <w:r w:rsidRPr="00C77330">
        <w:t>копии</w:t>
      </w:r>
      <w:r w:rsidR="00C77330">
        <w:t xml:space="preserve"> </w:t>
      </w:r>
      <w:r w:rsidRPr="00C77330">
        <w:t>документов,</w:t>
      </w:r>
      <w:r w:rsidR="00C77330">
        <w:t xml:space="preserve"> </w:t>
      </w:r>
      <w:r w:rsidRPr="00C77330">
        <w:t>подтверждающих</w:t>
      </w:r>
      <w:r w:rsidR="00C77330">
        <w:t xml:space="preserve"> </w:t>
      </w:r>
      <w:r w:rsidRPr="00C77330">
        <w:t>полномочия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осуществление</w:t>
      </w:r>
      <w:r w:rsidR="00C77330">
        <w:t xml:space="preserve"> </w:t>
      </w:r>
      <w:r w:rsidRPr="00C77330">
        <w:t>действий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имени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юридического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(копия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назначении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избрании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приказа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назначении</w:t>
      </w:r>
      <w:r w:rsidR="00C77330">
        <w:t xml:space="preserve"> </w:t>
      </w:r>
      <w:r w:rsidRPr="00C77330">
        <w:t>физического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должность,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которым</w:t>
      </w:r>
      <w:r w:rsidR="00C77330">
        <w:t xml:space="preserve"> </w:t>
      </w:r>
      <w:r w:rsidRPr="00C77330">
        <w:t>такое</w:t>
      </w:r>
      <w:r w:rsidR="00C77330">
        <w:t xml:space="preserve"> </w:t>
      </w:r>
      <w:r w:rsidRPr="00C77330">
        <w:t>физическое</w:t>
      </w:r>
      <w:r w:rsidR="00C77330">
        <w:t xml:space="preserve"> </w:t>
      </w:r>
      <w:r w:rsidRPr="00C77330">
        <w:t>лицо</w:t>
      </w:r>
      <w:r w:rsidR="00C77330">
        <w:t xml:space="preserve"> </w:t>
      </w:r>
      <w:r w:rsidRPr="00C77330">
        <w:t>обладает</w:t>
      </w:r>
      <w:r w:rsidR="00C77330">
        <w:t xml:space="preserve"> </w:t>
      </w:r>
      <w:r w:rsidRPr="00C77330">
        <w:t>правом</w:t>
      </w:r>
      <w:r w:rsidR="00C77330">
        <w:t xml:space="preserve"> </w:t>
      </w:r>
      <w:r w:rsidRPr="00C77330">
        <w:t>действовать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имени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без</w:t>
      </w:r>
      <w:r w:rsidR="00C77330">
        <w:t xml:space="preserve"> </w:t>
      </w:r>
      <w:r w:rsidRPr="00C77330">
        <w:t>доверенности).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имени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действует</w:t>
      </w:r>
      <w:r w:rsidR="00C77330">
        <w:t xml:space="preserve"> </w:t>
      </w:r>
      <w:r w:rsidRPr="00C77330">
        <w:t>иное</w:t>
      </w:r>
      <w:r w:rsidR="00C77330">
        <w:t xml:space="preserve"> </w:t>
      </w:r>
      <w:r w:rsidRPr="00C77330">
        <w:t>лицо,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доверенность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осуществление</w:t>
      </w:r>
      <w:r w:rsidR="00C77330">
        <w:t xml:space="preserve"> </w:t>
      </w:r>
      <w:r w:rsidRPr="00C77330">
        <w:t>действий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имени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котировок,</w:t>
      </w:r>
      <w:r w:rsidR="00C77330">
        <w:t xml:space="preserve"> </w:t>
      </w:r>
      <w:r w:rsidRPr="00C77330">
        <w:t>заверенную</w:t>
      </w:r>
      <w:r w:rsidR="00C77330">
        <w:t xml:space="preserve"> </w:t>
      </w:r>
      <w:r w:rsidRPr="00C77330">
        <w:t>печатью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</w:t>
      </w:r>
      <w:r w:rsidR="00C77330">
        <w:t xml:space="preserve"> </w:t>
      </w:r>
      <w:r w:rsidRPr="00C77330">
        <w:t>печати)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подписанную</w:t>
      </w:r>
      <w:r w:rsidR="00C77330">
        <w:t xml:space="preserve"> </w:t>
      </w:r>
      <w:r w:rsidRPr="00C77330">
        <w:t>руководителем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юридического</w:t>
      </w:r>
      <w:r w:rsidR="00C77330">
        <w:t xml:space="preserve"> </w:t>
      </w:r>
      <w:r w:rsidRPr="00C77330">
        <w:t>лица)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уполномоченным</w:t>
      </w:r>
      <w:r w:rsidR="00C77330">
        <w:t xml:space="preserve"> </w:t>
      </w:r>
      <w:r w:rsidRPr="00C77330">
        <w:t>руководителем</w:t>
      </w:r>
      <w:r w:rsidR="00C77330">
        <w:t xml:space="preserve"> </w:t>
      </w:r>
      <w:r w:rsidRPr="00C77330">
        <w:t>лицом.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указанная</w:t>
      </w:r>
      <w:r w:rsidR="00C77330">
        <w:t xml:space="preserve"> </w:t>
      </w:r>
      <w:r w:rsidRPr="00C77330">
        <w:t>доверенность</w:t>
      </w:r>
      <w:r w:rsidR="00C77330">
        <w:t xml:space="preserve"> </w:t>
      </w:r>
      <w:r w:rsidRPr="00C77330">
        <w:t>подписана</w:t>
      </w:r>
      <w:r w:rsidR="00C77330">
        <w:t xml:space="preserve"> </w:t>
      </w:r>
      <w:r w:rsidRPr="00C77330">
        <w:t>лицом,</w:t>
      </w:r>
      <w:r w:rsidR="00C77330">
        <w:t xml:space="preserve"> </w:t>
      </w:r>
      <w:r w:rsidRPr="00C77330">
        <w:t>уполномоченным</w:t>
      </w:r>
      <w:r w:rsidR="00C77330">
        <w:t xml:space="preserve"> </w:t>
      </w:r>
      <w:r w:rsidRPr="00C77330">
        <w:t>руководителем,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документ,</w:t>
      </w:r>
      <w:r w:rsidR="00C77330">
        <w:t xml:space="preserve"> </w:t>
      </w:r>
      <w:r w:rsidRPr="00C77330">
        <w:t>подтверждающий</w:t>
      </w:r>
      <w:r w:rsidR="00C77330">
        <w:t xml:space="preserve"> </w:t>
      </w:r>
      <w:r w:rsidRPr="00C77330">
        <w:t>полномочия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лица;</w:t>
      </w:r>
    </w:p>
    <w:p w:rsidR="000413DD" w:rsidRPr="00C77330" w:rsidRDefault="000413DD" w:rsidP="00C77330">
      <w:r w:rsidRPr="00C77330">
        <w:t>6)</w:t>
      </w:r>
      <w:r w:rsidR="00C77330">
        <w:t xml:space="preserve"> </w:t>
      </w:r>
      <w:r w:rsidRPr="00C77330">
        <w:t>копии</w:t>
      </w:r>
      <w:r w:rsidR="00C77330">
        <w:t xml:space="preserve"> </w:t>
      </w:r>
      <w:r w:rsidRPr="00C77330">
        <w:t>учредительных</w:t>
      </w:r>
      <w:r w:rsidR="00C77330">
        <w:t xml:space="preserve"> </w:t>
      </w:r>
      <w:r w:rsidRPr="00C77330">
        <w:t>документов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юридических</w:t>
      </w:r>
      <w:r w:rsidR="00C77330">
        <w:t xml:space="preserve"> </w:t>
      </w:r>
      <w:r w:rsidRPr="00C77330">
        <w:t>лиц);</w:t>
      </w:r>
    </w:p>
    <w:p w:rsidR="000413DD" w:rsidRPr="00C77330" w:rsidRDefault="000413DD" w:rsidP="00C77330">
      <w:r w:rsidRPr="00C77330">
        <w:t>7)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одобрении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совершении</w:t>
      </w:r>
      <w:r w:rsidR="00C77330">
        <w:t xml:space="preserve"> </w:t>
      </w:r>
      <w:r w:rsidRPr="00C77330">
        <w:t>сделки</w:t>
      </w:r>
      <w:r w:rsidR="00C77330">
        <w:t xml:space="preserve"> </w:t>
      </w:r>
      <w:r w:rsidRPr="00C77330">
        <w:t>(в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крупной)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копия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требование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необходимости</w:t>
      </w:r>
      <w:r w:rsidR="00C77330">
        <w:t xml:space="preserve"> </w:t>
      </w:r>
      <w:r w:rsidRPr="00C77330">
        <w:t>наличия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совершения</w:t>
      </w:r>
      <w:r w:rsidR="00C77330">
        <w:t xml:space="preserve"> </w:t>
      </w:r>
      <w:r w:rsidRPr="00C77330">
        <w:t>сделки</w:t>
      </w:r>
      <w:r w:rsidR="00C77330">
        <w:t xml:space="preserve"> </w:t>
      </w:r>
      <w:r w:rsidRPr="00C77330">
        <w:t>установлено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Федерации,</w:t>
      </w:r>
      <w:r w:rsidR="00C77330">
        <w:t xml:space="preserve"> </w:t>
      </w:r>
      <w:r w:rsidRPr="00C77330">
        <w:t>учредительными</w:t>
      </w:r>
      <w:r w:rsidR="00C77330">
        <w:t xml:space="preserve"> </w:t>
      </w:r>
      <w:r w:rsidRPr="00C77330">
        <w:t>документами</w:t>
      </w:r>
      <w:r w:rsidR="00C77330">
        <w:t xml:space="preserve"> </w:t>
      </w:r>
      <w:r w:rsidRPr="00C77330">
        <w:t>юридического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участника</w:t>
      </w:r>
      <w:r w:rsidR="00C77330">
        <w:rPr>
          <w:rFonts w:eastAsiaTheme="minorHAnsi"/>
        </w:rPr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заключение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поставку</w:t>
      </w:r>
      <w:r w:rsidR="00C77330">
        <w:t xml:space="preserve"> </w:t>
      </w:r>
      <w:r w:rsidRPr="00C77330">
        <w:t>товаров</w:t>
      </w:r>
      <w:r w:rsidR="00C77330">
        <w:t xml:space="preserve"> </w:t>
      </w:r>
      <w:r w:rsidRPr="00C77330">
        <w:t>(выполнение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оказание</w:t>
      </w:r>
      <w:r w:rsidR="00C77330">
        <w:t xml:space="preserve"> </w:t>
      </w:r>
      <w:r w:rsidRPr="00C77330">
        <w:t>услуг)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сделкой,</w:t>
      </w:r>
      <w:r w:rsidR="00C77330">
        <w:t xml:space="preserve"> </w:t>
      </w:r>
      <w:r w:rsidRPr="00C77330">
        <w:t>требующей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одобрении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совершении,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составленное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свободной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подписанное</w:t>
      </w:r>
      <w:r w:rsidR="00C77330">
        <w:t xml:space="preserve"> </w:t>
      </w:r>
      <w:r w:rsidRPr="00C77330">
        <w:t>уполномоченным</w:t>
      </w:r>
      <w:r w:rsidR="00C77330">
        <w:t xml:space="preserve"> </w:t>
      </w:r>
      <w:r w:rsidRPr="00C77330">
        <w:t>лицом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письмо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том,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сделка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сделкой,</w:t>
      </w:r>
      <w:r w:rsidR="00C77330">
        <w:t xml:space="preserve"> </w:t>
      </w:r>
      <w:r w:rsidRPr="00C77330">
        <w:t>требующей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одобрении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совершении;</w:t>
      </w:r>
    </w:p>
    <w:p w:rsidR="000413DD" w:rsidRPr="00C77330" w:rsidRDefault="000413DD" w:rsidP="00C77330">
      <w:r w:rsidRPr="00C77330">
        <w:t>8)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одобрении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совершении</w:t>
      </w:r>
      <w:r w:rsidR="00C77330">
        <w:t xml:space="preserve"> </w:t>
      </w:r>
      <w:r w:rsidRPr="00C77330">
        <w:t>сделки</w:t>
      </w:r>
      <w:r w:rsidR="00C77330">
        <w:t xml:space="preserve"> </w:t>
      </w:r>
      <w:r w:rsidRPr="00C77330">
        <w:t>(в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крупной)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копия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внесение</w:t>
      </w:r>
      <w:r w:rsidR="00C77330">
        <w:t xml:space="preserve"> </w:t>
      </w:r>
      <w:r w:rsidRPr="00C77330">
        <w:t>денежных</w:t>
      </w:r>
      <w:r w:rsidR="00C77330">
        <w:t xml:space="preserve"> </w:t>
      </w:r>
      <w:r w:rsidRPr="00C77330">
        <w:t>средств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lastRenderedPageBreak/>
        <w:t>получение</w:t>
      </w:r>
      <w:r w:rsidR="00C77330">
        <w:t xml:space="preserve"> </w:t>
      </w:r>
      <w:r w:rsidRPr="00C77330">
        <w:t>безотзывной</w:t>
      </w:r>
      <w:r w:rsidR="00C77330">
        <w:t xml:space="preserve"> </w:t>
      </w:r>
      <w:r w:rsidRPr="00C77330">
        <w:t>банковской</w:t>
      </w:r>
      <w:r w:rsidR="00C77330">
        <w:t xml:space="preserve"> </w:t>
      </w:r>
      <w:r w:rsidRPr="00C77330">
        <w:t>гарантии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качестве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котировок</w:t>
      </w:r>
      <w:r w:rsidRPr="00C77330">
        <w:footnoteReference w:id="23"/>
      </w:r>
      <w:r w:rsidRPr="00C77330">
        <w:t>,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</w:t>
      </w:r>
      <w:r w:rsidRPr="00C77330">
        <w:footnoteReference w:id="24"/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сделкой,</w:t>
      </w:r>
      <w:r w:rsidR="00C77330">
        <w:t xml:space="preserve"> </w:t>
      </w:r>
      <w:r w:rsidRPr="00C77330">
        <w:t>требующей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одобрении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совершении,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составленное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свободной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подписанное</w:t>
      </w:r>
      <w:r w:rsidR="00C77330">
        <w:t xml:space="preserve"> </w:t>
      </w:r>
      <w:r w:rsidRPr="00C77330">
        <w:t>уполномоченным</w:t>
      </w:r>
      <w:r w:rsidR="00C77330">
        <w:t xml:space="preserve"> </w:t>
      </w:r>
      <w:r w:rsidRPr="00C77330">
        <w:t>лицом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письмо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том,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сделка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сделкой,</w:t>
      </w:r>
      <w:r w:rsidR="00C77330">
        <w:t xml:space="preserve"> </w:t>
      </w:r>
      <w:r w:rsidRPr="00C77330">
        <w:t>требующей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одобрении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совершении;</w:t>
      </w:r>
    </w:p>
    <w:p w:rsidR="000413DD" w:rsidRPr="00C77330" w:rsidRDefault="000413DD" w:rsidP="00C77330">
      <w:r w:rsidRPr="00C77330">
        <w:t>9)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единого</w:t>
      </w:r>
      <w:r w:rsidR="00C77330">
        <w:t xml:space="preserve"> </w:t>
      </w:r>
      <w:r w:rsidRPr="00C77330">
        <w:t>реестра</w:t>
      </w:r>
      <w:r w:rsidR="00C77330">
        <w:t xml:space="preserve"> </w:t>
      </w:r>
      <w:r w:rsidRPr="00C77330">
        <w:t>субъектов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предпринимательства,</w:t>
      </w:r>
      <w:r w:rsidR="00C77330">
        <w:t xml:space="preserve"> </w:t>
      </w:r>
      <w:r w:rsidRPr="00C77330">
        <w:t>содержащие</w:t>
      </w:r>
      <w:r w:rsidR="00C77330">
        <w:t xml:space="preserve"> </w:t>
      </w:r>
      <w:r w:rsidRPr="00C77330">
        <w:t>информацию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участнике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декларация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критериям</w:t>
      </w:r>
      <w:r w:rsidR="00C77330">
        <w:t xml:space="preserve"> </w:t>
      </w:r>
      <w:r w:rsidRPr="00C77330">
        <w:t>отнесения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субъектам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статьей</w:t>
      </w:r>
      <w:r w:rsidR="00C77330">
        <w:t xml:space="preserve"> </w:t>
      </w:r>
      <w:r w:rsidRPr="00C77330">
        <w:t>4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209-ФЗ,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согласно</w:t>
      </w:r>
      <w:r w:rsidR="00C77330">
        <w:t xml:space="preserve"> </w:t>
      </w:r>
      <w:r w:rsidRPr="00C77330">
        <w:t>приложению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Постановлению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1352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отсутствия</w:t>
      </w:r>
      <w:r w:rsidR="00C77330">
        <w:t xml:space="preserve"> </w:t>
      </w:r>
      <w:r w:rsidRPr="00C77330">
        <w:t>сведений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участнике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который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вновь</w:t>
      </w:r>
      <w:r w:rsidR="00C77330">
        <w:t xml:space="preserve"> </w:t>
      </w:r>
      <w:r w:rsidRPr="00C77330">
        <w:t>зарегистрированным</w:t>
      </w:r>
      <w:r w:rsidR="00C77330">
        <w:t xml:space="preserve"> </w:t>
      </w:r>
      <w:r w:rsidRPr="00C77330">
        <w:t>индивидуальным</w:t>
      </w:r>
      <w:r w:rsidR="00C77330">
        <w:t xml:space="preserve"> </w:t>
      </w:r>
      <w:r w:rsidRPr="00C77330">
        <w:t>предпринимателем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вновь</w:t>
      </w:r>
      <w:r w:rsidR="00C77330">
        <w:t xml:space="preserve"> </w:t>
      </w:r>
      <w:r w:rsidRPr="00C77330">
        <w:t>созданным</w:t>
      </w:r>
      <w:r w:rsidR="00C77330">
        <w:t xml:space="preserve"> </w:t>
      </w:r>
      <w:r w:rsidRPr="00C77330">
        <w:t>юридическим</w:t>
      </w:r>
      <w:r w:rsidR="00C77330">
        <w:t xml:space="preserve"> </w:t>
      </w:r>
      <w:r w:rsidRPr="00C77330">
        <w:t>лицом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частью</w:t>
      </w:r>
      <w:r w:rsidR="00C77330">
        <w:t xml:space="preserve"> </w:t>
      </w:r>
      <w:r w:rsidRPr="00C77330">
        <w:t>3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4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209-ФЗ</w:t>
      </w:r>
      <w:r w:rsidR="00C77330">
        <w:t xml:space="preserve"> </w:t>
      </w:r>
      <w:r w:rsidRPr="00C77330">
        <w:t>(в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осуществления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субъектов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предпринимательства)</w:t>
      </w:r>
      <w:r w:rsidRPr="00C77330">
        <w:footnoteReference w:id="25"/>
      </w:r>
      <w:r w:rsidRPr="00C77330">
        <w:t>;</w:t>
      </w:r>
    </w:p>
    <w:p w:rsidR="000413DD" w:rsidRPr="00C77330" w:rsidRDefault="000413DD" w:rsidP="00C77330">
      <w:r w:rsidRPr="00C77330">
        <w:t>10)</w:t>
      </w:r>
      <w:r w:rsidR="00C77330">
        <w:t xml:space="preserve"> </w:t>
      </w:r>
      <w:r w:rsidRPr="00C77330">
        <w:t>предложение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цене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цене</w:t>
      </w:r>
      <w:r w:rsidR="00C77330">
        <w:t xml:space="preserve"> </w:t>
      </w:r>
      <w:r w:rsidRPr="00C77330">
        <w:t>единицы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услуги;</w:t>
      </w:r>
    </w:p>
    <w:p w:rsidR="000413DD" w:rsidRPr="00C77330" w:rsidRDefault="000413DD" w:rsidP="00C77330">
      <w:r w:rsidRPr="00C77330">
        <w:t>11)</w:t>
      </w:r>
      <w:r w:rsidR="00C77330">
        <w:t xml:space="preserve"> </w:t>
      </w:r>
      <w:r w:rsidRPr="00C77330">
        <w:t>иную</w:t>
      </w:r>
      <w:r w:rsidR="00C77330">
        <w:t xml:space="preserve"> </w:t>
      </w:r>
      <w:r w:rsidRPr="00C77330">
        <w:t>информацию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документы,</w:t>
      </w:r>
      <w:r w:rsidR="00C77330">
        <w:t xml:space="preserve"> </w:t>
      </w:r>
      <w:r w:rsidRPr="00C77330">
        <w:t>предусмотренные</w:t>
      </w:r>
      <w:r w:rsidR="00C77330">
        <w:t xml:space="preserve"> </w:t>
      </w:r>
      <w:r w:rsidRPr="00C77330">
        <w:t>извещением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котировок.</w:t>
      </w:r>
    </w:p>
    <w:p w:rsidR="000413DD" w:rsidRPr="00C77330" w:rsidRDefault="000413DD" w:rsidP="00C77330">
      <w:r w:rsidRPr="00C77330">
        <w:t>48.2.1.</w:t>
      </w:r>
      <w:r w:rsidRPr="00C77330">
        <w:footnoteReference w:id="26"/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форме,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субъекты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предпринимательства,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конкурсе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предложение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цене</w:t>
      </w:r>
      <w:r w:rsidR="00C77330">
        <w:t xml:space="preserve"> </w:t>
      </w:r>
      <w:r w:rsidRPr="00C77330">
        <w:t>договора;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предусмотренное</w:t>
      </w:r>
      <w:r w:rsidR="00C77330">
        <w:t xml:space="preserve"> </w:t>
      </w:r>
      <w:r w:rsidRPr="00C77330">
        <w:t>одним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следующих</w:t>
      </w:r>
      <w:r w:rsidR="00C77330">
        <w:t xml:space="preserve"> </w:t>
      </w:r>
      <w:r w:rsidRPr="00C77330">
        <w:t>пунктов</w:t>
      </w:r>
      <w:r w:rsidR="00C77330">
        <w:t xml:space="preserve"> </w:t>
      </w:r>
      <w:r w:rsidRPr="00C77330">
        <w:t>согласие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форме:</w:t>
      </w:r>
    </w:p>
    <w:p w:rsidR="000413DD" w:rsidRPr="00C77330" w:rsidRDefault="000413DD" w:rsidP="00C77330">
      <w:r w:rsidRPr="00C77330">
        <w:t>а)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выполнение</w:t>
      </w:r>
      <w:r w:rsidR="00C77330">
        <w:t xml:space="preserve"> </w:t>
      </w:r>
      <w:r w:rsidRPr="00C77330">
        <w:t>работ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оказание</w:t>
      </w:r>
      <w:r w:rsidR="00C77330">
        <w:t xml:space="preserve"> </w:t>
      </w:r>
      <w:r w:rsidRPr="00C77330">
        <w:t>услуг,</w:t>
      </w:r>
      <w:r w:rsidR="00C77330">
        <w:t xml:space="preserve"> </w:t>
      </w:r>
      <w:r w:rsidRPr="00C77330">
        <w:t>указанных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условиях,</w:t>
      </w:r>
      <w:r w:rsidR="00C77330">
        <w:t xml:space="preserve"> </w:t>
      </w:r>
      <w:r w:rsidRPr="00C77330">
        <w:t>предусмотренных</w:t>
      </w:r>
      <w:r w:rsidR="00C77330">
        <w:t xml:space="preserve"> </w:t>
      </w:r>
      <w:r w:rsidRPr="00C77330">
        <w:t>проектом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(в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осуществляется</w:t>
      </w:r>
      <w:r w:rsidR="00C77330">
        <w:t xml:space="preserve"> </w:t>
      </w:r>
      <w:r w:rsidRPr="00C77330">
        <w:t>закупка</w:t>
      </w:r>
      <w:r w:rsidR="00C77330">
        <w:t xml:space="preserve"> </w:t>
      </w:r>
      <w:r w:rsidRPr="00C77330">
        <w:t>работ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услуг);</w:t>
      </w:r>
    </w:p>
    <w:p w:rsidR="000413DD" w:rsidRPr="00C77330" w:rsidRDefault="000413DD" w:rsidP="00C77330">
      <w:r w:rsidRPr="00C77330">
        <w:t>б)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поставку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который</w:t>
      </w:r>
      <w:r w:rsidR="00C77330">
        <w:t xml:space="preserve"> </w:t>
      </w:r>
      <w:r w:rsidRPr="00C77330">
        <w:t>указан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требованиями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3</w:t>
      </w:r>
      <w:r w:rsidR="00C77330">
        <w:t xml:space="preserve"> </w:t>
      </w:r>
      <w:r w:rsidRPr="00C77330">
        <w:t>части</w:t>
      </w:r>
      <w:r w:rsidR="00C77330">
        <w:t xml:space="preserve"> </w:t>
      </w:r>
      <w:r w:rsidRPr="00C77330">
        <w:t>6.1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3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</w:t>
      </w:r>
      <w:r w:rsidR="00C77330">
        <w:t xml:space="preserve"> </w:t>
      </w:r>
      <w:r w:rsidRPr="00C77330">
        <w:t>содержится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товарный</w:t>
      </w:r>
      <w:r w:rsidR="00C77330">
        <w:t xml:space="preserve"> </w:t>
      </w:r>
      <w:r w:rsidRPr="00C77330">
        <w:t>знак,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условиях,</w:t>
      </w:r>
      <w:r w:rsidR="00C77330">
        <w:t xml:space="preserve"> </w:t>
      </w:r>
      <w:r w:rsidRPr="00C77330">
        <w:t>предусмотренных</w:t>
      </w:r>
      <w:r w:rsidR="00C77330">
        <w:t xml:space="preserve"> </w:t>
      </w:r>
      <w:r w:rsidRPr="00C77330">
        <w:t>проектом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подлежащих</w:t>
      </w:r>
      <w:r w:rsidR="00C77330">
        <w:t xml:space="preserve"> </w:t>
      </w:r>
      <w:r w:rsidRPr="00C77330">
        <w:t>изменению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форме;</w:t>
      </w:r>
    </w:p>
    <w:p w:rsidR="000413DD" w:rsidRPr="00C77330" w:rsidRDefault="000413DD" w:rsidP="00C77330">
      <w:r w:rsidRPr="00C77330">
        <w:t>в)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поставку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который</w:t>
      </w:r>
      <w:r w:rsidR="00C77330">
        <w:t xml:space="preserve"> </w:t>
      </w:r>
      <w:r w:rsidRPr="00C77330">
        <w:t>указан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конкретные</w:t>
      </w:r>
      <w:r w:rsidR="00C77330">
        <w:t xml:space="preserve"> </w:t>
      </w:r>
      <w:r w:rsidRPr="00C77330">
        <w:t>показатели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соответствуют</w:t>
      </w:r>
      <w:r w:rsidR="00C77330">
        <w:t xml:space="preserve"> </w:t>
      </w:r>
      <w:r w:rsidRPr="00C77330">
        <w:t>значениям</w:t>
      </w:r>
      <w:r w:rsidR="00C77330">
        <w:t xml:space="preserve"> </w:t>
      </w:r>
      <w:r w:rsidRPr="00C77330">
        <w:t>эквивалентности,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данным</w:t>
      </w:r>
      <w:r w:rsidR="00C77330">
        <w:t xml:space="preserve"> </w:t>
      </w:r>
      <w:r w:rsidRPr="00C77330">
        <w:t>извещением</w:t>
      </w:r>
      <w:r w:rsidR="00C77330">
        <w:t xml:space="preserve"> </w:t>
      </w:r>
      <w:r w:rsidRPr="00C77330">
        <w:t>(в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предлагает</w:t>
      </w:r>
      <w:r w:rsidR="00C77330">
        <w:t xml:space="preserve"> </w:t>
      </w:r>
      <w:r w:rsidRPr="00C77330">
        <w:t>поставку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который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эквивалентным</w:t>
      </w:r>
      <w:r w:rsidR="00C77330">
        <w:t xml:space="preserve"> </w:t>
      </w:r>
      <w:r w:rsidRPr="00C77330">
        <w:t>товару,</w:t>
      </w:r>
      <w:r w:rsidR="00C77330">
        <w:t xml:space="preserve"> </w:t>
      </w:r>
      <w:r w:rsidRPr="00C77330">
        <w:t>указанному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извещении),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условиях,</w:t>
      </w:r>
      <w:r w:rsidR="00C77330">
        <w:t xml:space="preserve"> </w:t>
      </w:r>
      <w:r w:rsidRPr="00C77330">
        <w:t>предусмотренных</w:t>
      </w:r>
      <w:r w:rsidR="00C77330">
        <w:t xml:space="preserve"> </w:t>
      </w:r>
      <w:r w:rsidRPr="00C77330">
        <w:t>проектом</w:t>
      </w:r>
      <w:r w:rsidR="00C77330">
        <w:t xml:space="preserve"> </w:t>
      </w:r>
      <w:r w:rsidRPr="00C77330">
        <w:t>договора;</w:t>
      </w:r>
    </w:p>
    <w:p w:rsidR="000413DD" w:rsidRPr="00C77330" w:rsidRDefault="000413DD" w:rsidP="00C77330">
      <w:r w:rsidRPr="00C77330">
        <w:lastRenderedPageBreak/>
        <w:t>3)</w:t>
      </w:r>
      <w:r w:rsidR="00C77330">
        <w:t xml:space="preserve"> </w:t>
      </w:r>
      <w:r w:rsidRPr="00C77330">
        <w:t>иную</w:t>
      </w:r>
      <w:r w:rsidR="00C77330">
        <w:t xml:space="preserve"> </w:t>
      </w:r>
      <w:r w:rsidRPr="00C77330">
        <w:t>информацию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документы,</w:t>
      </w:r>
      <w:r w:rsidR="00C77330">
        <w:t xml:space="preserve"> </w:t>
      </w:r>
      <w:r w:rsidRPr="00C77330">
        <w:t>предусмотренные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извещением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форме.</w:t>
      </w:r>
    </w:p>
    <w:p w:rsidR="000413DD" w:rsidRPr="00C77330" w:rsidRDefault="000413DD" w:rsidP="00C77330">
      <w:r w:rsidRPr="00C77330">
        <w:tab/>
        <w:t>48.3.</w:t>
      </w:r>
      <w:r w:rsidRPr="00C77330">
        <w:tab/>
      </w:r>
      <w:r w:rsidR="00C77330">
        <w:t xml:space="preserve"> </w:t>
      </w:r>
      <w:r w:rsidRPr="00C77330">
        <w:t>Наличие</w:t>
      </w:r>
      <w:r w:rsidR="00C77330">
        <w:t xml:space="preserve"> </w:t>
      </w:r>
      <w:r w:rsidRPr="00C77330">
        <w:t>противоречий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одних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тех</w:t>
      </w:r>
      <w:r w:rsidR="00C77330">
        <w:t xml:space="preserve"> </w:t>
      </w:r>
      <w:r w:rsidRPr="00C77330">
        <w:t>же</w:t>
      </w:r>
      <w:r w:rsidR="00C77330">
        <w:t xml:space="preserve"> </w:t>
      </w:r>
      <w:r w:rsidRPr="00C77330">
        <w:t>сведений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рамках</w:t>
      </w:r>
      <w:r w:rsidR="00C77330">
        <w:t xml:space="preserve"> </w:t>
      </w:r>
      <w:r w:rsidRPr="00C77330">
        <w:t>документов</w:t>
      </w:r>
      <w:r w:rsidR="00C77330">
        <w:t xml:space="preserve"> </w:t>
      </w:r>
      <w:r w:rsidRPr="00C77330">
        <w:t>одной</w:t>
      </w:r>
      <w:r w:rsidR="00C77330">
        <w:t xml:space="preserve"> </w:t>
      </w:r>
      <w:r w:rsidRPr="00C77330">
        <w:t>заявки,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сведений,</w:t>
      </w:r>
      <w:r w:rsidR="00C77330">
        <w:t xml:space="preserve"> </w:t>
      </w:r>
      <w:r w:rsidRPr="00C77330">
        <w:t>заполняемых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площадке,</w:t>
      </w:r>
      <w:r w:rsidR="00C77330">
        <w:t xml:space="preserve"> </w:t>
      </w:r>
      <w:r w:rsidRPr="00C77330">
        <w:t>приравнивается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наличию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заявке</w:t>
      </w:r>
      <w:r w:rsidR="00C77330">
        <w:t xml:space="preserve"> </w:t>
      </w:r>
      <w:r w:rsidRPr="00C77330">
        <w:t>недостоверных</w:t>
      </w:r>
      <w:r w:rsidR="00C77330">
        <w:t xml:space="preserve"> </w:t>
      </w:r>
      <w:r w:rsidRPr="00C77330">
        <w:t>сведений.</w:t>
      </w:r>
    </w:p>
    <w:p w:rsidR="000413DD" w:rsidRPr="00C77330" w:rsidRDefault="000413DD" w:rsidP="00C77330">
      <w:r w:rsidRPr="00C77330">
        <w:t>48.4.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окончании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br/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подана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одна</w:t>
      </w:r>
      <w:r w:rsidR="00C77330">
        <w:t xml:space="preserve"> </w:t>
      </w:r>
      <w:r w:rsidRPr="00C77330">
        <w:t>такая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подано</w:t>
      </w:r>
      <w:r w:rsidR="00C77330">
        <w:t xml:space="preserve"> </w:t>
      </w:r>
      <w:r w:rsidRPr="00C77330">
        <w:t>ни</w:t>
      </w:r>
      <w:r w:rsidR="00C77330">
        <w:t xml:space="preserve"> </w:t>
      </w:r>
      <w:r w:rsidRPr="00C77330">
        <w:t>одной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заявки,</w:t>
      </w:r>
      <w:r w:rsidR="00C77330">
        <w:t xml:space="preserve"> </w:t>
      </w:r>
      <w:r w:rsidRPr="00C77330">
        <w:t>запрос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несостоявшимся.</w:t>
      </w:r>
    </w:p>
    <w:p w:rsidR="000413DD" w:rsidRPr="00C77330" w:rsidRDefault="000413DD" w:rsidP="00C77330">
      <w:r w:rsidRPr="00C77330">
        <w:t>48.5.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запрос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несостоявшимся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причине</w:t>
      </w:r>
      <w:r w:rsidR="00C77330">
        <w:t xml:space="preserve"> </w:t>
      </w:r>
      <w:r w:rsidRPr="00C77330">
        <w:t>того,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подано</w:t>
      </w:r>
      <w:r w:rsidR="00C77330">
        <w:t xml:space="preserve"> </w:t>
      </w:r>
      <w:r w:rsidRPr="00C77330">
        <w:t>ни</w:t>
      </w:r>
      <w:r w:rsidR="00C77330">
        <w:t xml:space="preserve"> </w:t>
      </w:r>
      <w:r w:rsidRPr="00C77330">
        <w:t>одной</w:t>
      </w:r>
      <w:r w:rsidR="00C77330">
        <w:t xml:space="preserve"> </w:t>
      </w:r>
      <w:r w:rsidRPr="00C77330">
        <w:t>заявки,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формирует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признании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несостоявшейся,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котором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содержаться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частью</w:t>
      </w:r>
      <w:r w:rsidR="00C77330">
        <w:t xml:space="preserve"> </w:t>
      </w:r>
      <w:r w:rsidRPr="00C77330">
        <w:t>14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3.2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223-ФЗ.</w:t>
      </w:r>
    </w:p>
    <w:p w:rsidR="000413DD" w:rsidRPr="00C77330" w:rsidRDefault="000413DD" w:rsidP="00C77330">
      <w:r w:rsidRPr="00C77330">
        <w:t>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указанном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абзаце</w:t>
      </w:r>
      <w:r w:rsidR="00C77330">
        <w:t xml:space="preserve"> </w:t>
      </w:r>
      <w:r w:rsidRPr="00C77330">
        <w:t>первом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48.5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провести</w:t>
      </w:r>
      <w:r w:rsidR="00C77330">
        <w:t xml:space="preserve"> </w:t>
      </w:r>
      <w:r w:rsidRPr="00C77330">
        <w:t>новую</w:t>
      </w:r>
      <w:r w:rsidR="00C77330">
        <w:t xml:space="preserve"> </w:t>
      </w:r>
      <w:r w:rsidRPr="00C77330">
        <w:t>конкурентную</w:t>
      </w:r>
      <w:r w:rsidR="00C77330">
        <w:t xml:space="preserve"> </w:t>
      </w:r>
      <w:r w:rsidRPr="00C77330">
        <w:t>закупку;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заключить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подпунктом</w:t>
      </w:r>
      <w:r w:rsidR="00C77330">
        <w:t xml:space="preserve"> </w:t>
      </w:r>
      <w:r w:rsidRPr="00C77330">
        <w:t>3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63.1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/>
    <w:p w:rsidR="000413DD" w:rsidRPr="00C77330" w:rsidRDefault="000413DD" w:rsidP="00C77330">
      <w:bookmarkStart w:id="93" w:name="_Toc532377082"/>
      <w:r w:rsidRPr="00C77330">
        <w:t>49.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открытия</w:t>
      </w:r>
      <w:r w:rsidR="00C77330">
        <w:t xml:space="preserve"> </w:t>
      </w:r>
      <w:r w:rsidRPr="00C77330">
        <w:t>доступа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поданным</w:t>
      </w:r>
      <w:r w:rsidR="00C77330">
        <w:t xml:space="preserve"> </w:t>
      </w:r>
      <w:r w:rsidRPr="00C77330">
        <w:t>заявкам,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bookmarkEnd w:id="93"/>
    </w:p>
    <w:p w:rsidR="000413DD" w:rsidRPr="00C77330" w:rsidRDefault="000413DD" w:rsidP="00C77330"/>
    <w:p w:rsidR="000413DD" w:rsidRPr="00C77330" w:rsidRDefault="000413DD" w:rsidP="00C77330">
      <w:r w:rsidRPr="00C77330">
        <w:t>49.1.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открывает</w:t>
      </w:r>
      <w:r w:rsidR="00C77330">
        <w:t xml:space="preserve"> </w:t>
      </w:r>
      <w:r w:rsidRPr="00C77330">
        <w:t>доступ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поданным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электронных</w:t>
      </w:r>
      <w:r w:rsidR="00C77330">
        <w:t xml:space="preserve"> </w:t>
      </w:r>
      <w:r w:rsidRPr="00C77330">
        <w:t>документов</w:t>
      </w:r>
      <w:r w:rsidR="00C77330">
        <w:t xml:space="preserve"> </w:t>
      </w:r>
      <w:r w:rsidRPr="00C77330">
        <w:t>заявкам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во</w:t>
      </w:r>
      <w:r w:rsidR="00C77330">
        <w:t xml:space="preserve"> </w:t>
      </w:r>
      <w:r w:rsidRPr="00C77330">
        <w:t>время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месте,</w:t>
      </w:r>
      <w:r w:rsidR="00C77330">
        <w:t xml:space="preserve"> </w:t>
      </w:r>
      <w:r w:rsidRPr="00C77330">
        <w:t>которые</w:t>
      </w:r>
      <w:r w:rsidR="00C77330">
        <w:t xml:space="preserve"> </w:t>
      </w:r>
      <w:r w:rsidRPr="00C77330">
        <w:t>указаны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извещении.</w:t>
      </w:r>
      <w:r w:rsidR="00C77330">
        <w:t xml:space="preserve"> </w:t>
      </w:r>
      <w:r w:rsidRPr="00C77330">
        <w:t>Открытие</w:t>
      </w:r>
      <w:r w:rsidR="00C77330">
        <w:t xml:space="preserve"> </w:t>
      </w:r>
      <w:r w:rsidRPr="00C77330">
        <w:t>доступа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поданным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электронных</w:t>
      </w:r>
      <w:r w:rsidR="00C77330">
        <w:t xml:space="preserve"> </w:t>
      </w:r>
      <w:r w:rsidRPr="00C77330">
        <w:t>документов</w:t>
      </w:r>
      <w:r w:rsidR="00C77330">
        <w:t xml:space="preserve"> </w:t>
      </w:r>
      <w:r w:rsidRPr="00C77330">
        <w:t>таким</w:t>
      </w:r>
      <w:r w:rsidR="00C77330">
        <w:t xml:space="preserve"> </w:t>
      </w:r>
      <w:r w:rsidRPr="00C77330">
        <w:t>заявкам,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рассмотрение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оценка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осуществляются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один</w:t>
      </w:r>
      <w:r w:rsidR="00C77330">
        <w:t xml:space="preserve"> </w:t>
      </w:r>
      <w:r w:rsidRPr="00C77330">
        <w:t>день.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открытие</w:t>
      </w:r>
      <w:r w:rsidR="00C77330">
        <w:t xml:space="preserve"> </w:t>
      </w:r>
      <w:r w:rsidRPr="00C77330">
        <w:t>доступа</w:t>
      </w:r>
      <w:r w:rsidR="00C77330">
        <w:t xml:space="preserve"> </w:t>
      </w:r>
      <w:r w:rsidRPr="00C77330">
        <w:t>осуществляется</w:t>
      </w:r>
      <w:r w:rsidR="00C77330">
        <w:t xml:space="preserve"> </w:t>
      </w:r>
      <w:r w:rsidRPr="00C77330">
        <w:t>комиссией</w:t>
      </w:r>
      <w:r w:rsidR="00C77330">
        <w:t xml:space="preserve"> </w:t>
      </w:r>
      <w:r w:rsidRPr="00C77330">
        <w:t>посредством</w:t>
      </w:r>
      <w:r w:rsidR="00C77330">
        <w:t xml:space="preserve"> </w:t>
      </w:r>
      <w:r w:rsidRPr="00C77330">
        <w:t>функционала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которой</w:t>
      </w:r>
      <w:r w:rsidR="00C77330">
        <w:t xml:space="preserve"> </w:t>
      </w:r>
      <w:r w:rsidRPr="00C77330">
        <w:t>проводится</w:t>
      </w:r>
      <w:r w:rsidR="00C77330">
        <w:t xml:space="preserve"> </w:t>
      </w:r>
      <w:r w:rsidRPr="00C77330">
        <w:t>процедура.</w:t>
      </w:r>
    </w:p>
    <w:p w:rsidR="000413DD" w:rsidRPr="00C77330" w:rsidRDefault="000413DD" w:rsidP="00C77330">
      <w:r w:rsidRPr="00C77330">
        <w:t>49.2.</w:t>
      </w:r>
      <w:r w:rsidR="00C77330">
        <w:t xml:space="preserve"> </w:t>
      </w:r>
      <w:r w:rsidRPr="00C77330">
        <w:t>Победителем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участник,</w:t>
      </w:r>
      <w:r w:rsidR="00C77330">
        <w:t xml:space="preserve"> </w:t>
      </w:r>
      <w:r w:rsidRPr="00C77330">
        <w:t>подавший</w:t>
      </w:r>
      <w:r w:rsidR="00C77330">
        <w:t xml:space="preserve"> </w:t>
      </w:r>
      <w:r w:rsidRPr="00C77330">
        <w:t>заявку,</w:t>
      </w:r>
      <w:r w:rsidR="00C77330">
        <w:t xml:space="preserve"> </w:t>
      </w:r>
      <w:r w:rsidRPr="00C77330">
        <w:t>которая</w:t>
      </w:r>
      <w:r w:rsidR="00C77330">
        <w:t xml:space="preserve"> </w:t>
      </w:r>
      <w:r w:rsidRPr="00C77330">
        <w:t>соответствует</w:t>
      </w:r>
      <w:r w:rsidR="00C77330">
        <w:t xml:space="preserve"> </w:t>
      </w:r>
      <w:r w:rsidRPr="00C77330">
        <w:t>всем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которой</w:t>
      </w:r>
      <w:r w:rsidR="00C77330">
        <w:t xml:space="preserve"> </w:t>
      </w:r>
      <w:r w:rsidRPr="00C77330">
        <w:t>указана</w:t>
      </w:r>
      <w:r w:rsidR="00C77330">
        <w:t xml:space="preserve"> </w:t>
      </w:r>
      <w:r w:rsidRPr="00C77330">
        <w:t>наиболее</w:t>
      </w:r>
      <w:r w:rsidR="00C77330">
        <w:t xml:space="preserve"> </w:t>
      </w:r>
      <w:r w:rsidRPr="00C77330">
        <w:t>низкая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работы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услуги.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предложении</w:t>
      </w:r>
      <w:r w:rsidR="00C77330">
        <w:t xml:space="preserve"> </w:t>
      </w:r>
      <w:r w:rsidRPr="00C77330">
        <w:t>наиболее</w:t>
      </w:r>
      <w:r w:rsidR="00C77330">
        <w:t xml:space="preserve"> </w:t>
      </w:r>
      <w:r w:rsidRPr="00C77330">
        <w:t>низкой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работы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услуги</w:t>
      </w:r>
      <w:r w:rsidR="00C77330">
        <w:t xml:space="preserve"> </w:t>
      </w:r>
      <w:r w:rsidRPr="00C77330">
        <w:t>несколькими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победителем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участник,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поступила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других</w:t>
      </w:r>
      <w:r w:rsidR="00C77330">
        <w:t xml:space="preserve"> </w:t>
      </w:r>
      <w:r w:rsidRPr="00C77330">
        <w:t>заявок,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предложена</w:t>
      </w:r>
      <w:r w:rsidR="00C77330">
        <w:t xml:space="preserve"> </w:t>
      </w:r>
      <w:r w:rsidRPr="00C77330">
        <w:t>такая</w:t>
      </w:r>
      <w:r w:rsidR="00C77330">
        <w:t xml:space="preserve"> </w:t>
      </w:r>
      <w:r w:rsidRPr="00C77330">
        <w:t>же</w:t>
      </w:r>
      <w:r w:rsidR="00C77330">
        <w:t xml:space="preserve"> </w:t>
      </w:r>
      <w:r w:rsidRPr="00C77330">
        <w:t>цена.</w:t>
      </w:r>
    </w:p>
    <w:p w:rsidR="000413DD" w:rsidRPr="00C77330" w:rsidRDefault="000413DD" w:rsidP="00C77330">
      <w:r w:rsidRPr="00C77330">
        <w:t>49.3.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рассматривает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отклоняет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следующих</w:t>
      </w:r>
      <w:r w:rsidR="00C77330">
        <w:t xml:space="preserve"> </w:t>
      </w:r>
      <w:r w:rsidRPr="00C77330">
        <w:t>случаях: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непредоставления</w:t>
      </w:r>
      <w:r w:rsidR="00C77330">
        <w:t xml:space="preserve"> </w:t>
      </w:r>
      <w:r w:rsidRPr="00C77330">
        <w:t>информации,</w:t>
      </w:r>
      <w:r w:rsidR="00C77330">
        <w:t xml:space="preserve"> </w:t>
      </w:r>
      <w:r w:rsidRPr="00C77330">
        <w:t>предусмотренной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48.2.1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осуществления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форме,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субъекты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</w:t>
      </w:r>
      <w:r w:rsidR="00C77330">
        <w:t xml:space="preserve"> </w:t>
      </w:r>
      <w:r w:rsidRPr="00C77330">
        <w:t>или</w:t>
      </w:r>
      <w:r w:rsidRPr="00C77330">
        <w:footnoteReference w:id="27"/>
      </w:r>
      <w:r w:rsidR="00C77330">
        <w:t xml:space="preserve"> </w:t>
      </w:r>
      <w:r w:rsidRPr="00C77330">
        <w:t>непредоставления</w:t>
      </w:r>
      <w:r w:rsidR="00C77330">
        <w:t xml:space="preserve"> </w:t>
      </w:r>
      <w:r w:rsidRPr="00C77330">
        <w:t>информации,</w:t>
      </w:r>
      <w:r w:rsidR="00C77330">
        <w:t xml:space="preserve"> </w:t>
      </w:r>
      <w:r w:rsidRPr="00C77330">
        <w:t>предусмотренной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48.2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исключением</w:t>
      </w:r>
      <w:r w:rsidR="00C77330">
        <w:t xml:space="preserve"> </w:t>
      </w:r>
      <w:r w:rsidRPr="00C77330">
        <w:t>случая</w:t>
      </w:r>
      <w:r w:rsidR="00C77330">
        <w:t xml:space="preserve"> </w:t>
      </w:r>
      <w:r w:rsidRPr="00C77330">
        <w:t>непредставления</w:t>
      </w:r>
      <w:r w:rsidR="00C77330">
        <w:t xml:space="preserve"> </w:t>
      </w:r>
      <w:r w:rsidRPr="00C77330">
        <w:t>информации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стране</w:t>
      </w:r>
      <w:r w:rsidR="00C77330">
        <w:t xml:space="preserve"> </w:t>
      </w:r>
      <w:r w:rsidRPr="00C77330">
        <w:t>происхождения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установления</w:t>
      </w:r>
      <w:r w:rsidR="00C77330">
        <w:t xml:space="preserve"> </w:t>
      </w:r>
      <w:r w:rsidRPr="00C77330">
        <w:t>комиссией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факта</w:t>
      </w:r>
      <w:r w:rsidR="00C77330">
        <w:t xml:space="preserve"> </w:t>
      </w:r>
      <w:r w:rsidRPr="00C77330">
        <w:t>предоставления</w:t>
      </w:r>
      <w:r w:rsidR="00C77330">
        <w:t xml:space="preserve"> </w:t>
      </w:r>
      <w:r w:rsidRPr="00C77330">
        <w:t>недостоверной</w:t>
      </w:r>
      <w:r w:rsidR="00C77330">
        <w:t xml:space="preserve"> </w:t>
      </w:r>
      <w:r w:rsidRPr="00C77330">
        <w:t>информации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дату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время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котировок;</w:t>
      </w:r>
    </w:p>
    <w:p w:rsidR="000413DD" w:rsidRPr="00C77330" w:rsidRDefault="000413DD" w:rsidP="00C77330">
      <w:r w:rsidRPr="00C77330">
        <w:lastRenderedPageBreak/>
        <w:t>2)</w:t>
      </w:r>
      <w:r w:rsidR="00C77330">
        <w:t xml:space="preserve"> </w:t>
      </w:r>
      <w:r w:rsidRPr="00C77330">
        <w:t>несоответствия</w:t>
      </w:r>
      <w:r w:rsidR="00C77330">
        <w:t xml:space="preserve"> </w:t>
      </w:r>
      <w:r w:rsidRPr="00C77330">
        <w:t>информации,</w:t>
      </w:r>
      <w:r w:rsidR="00C77330">
        <w:t xml:space="preserve"> </w:t>
      </w:r>
      <w:r w:rsidRPr="00C77330">
        <w:t>предусмотренной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48.2.1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осуществления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форме,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субъекты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</w:t>
      </w:r>
      <w:r w:rsidR="00C77330">
        <w:t xml:space="preserve"> </w:t>
      </w:r>
      <w:r w:rsidRPr="00C77330">
        <w:t>или1</w:t>
      </w:r>
      <w:r w:rsidR="00C77330">
        <w:t xml:space="preserve"> </w:t>
      </w:r>
      <w:r w:rsidRPr="00C77330">
        <w:t>несоответствия</w:t>
      </w:r>
      <w:r w:rsidR="00C77330">
        <w:t xml:space="preserve"> </w:t>
      </w:r>
      <w:r w:rsidRPr="00C77330">
        <w:t>информации,</w:t>
      </w:r>
      <w:r w:rsidR="00C77330">
        <w:t xml:space="preserve"> </w:t>
      </w:r>
      <w:r w:rsidRPr="00C77330">
        <w:t>предусмотренной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48.2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требованиям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котировок;</w:t>
      </w:r>
      <w:r w:rsidR="00C77330">
        <w:t xml:space="preserve"> 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предложенная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заявках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работы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услуги</w:t>
      </w:r>
      <w:r w:rsidR="00C77330">
        <w:t xml:space="preserve"> </w:t>
      </w:r>
      <w:r w:rsidRPr="00C77330">
        <w:t>превышает</w:t>
      </w:r>
      <w:r w:rsidR="00C77330">
        <w:t xml:space="preserve"> </w:t>
      </w:r>
      <w:r w:rsidRPr="00C77330">
        <w:t>начальную</w:t>
      </w:r>
      <w:r w:rsidR="00C77330">
        <w:t xml:space="preserve"> </w:t>
      </w:r>
      <w:r w:rsidRPr="00C77330">
        <w:t>(максимальную)</w:t>
      </w:r>
      <w:r w:rsidR="00C77330">
        <w:t xml:space="preserve"> </w:t>
      </w:r>
      <w:r w:rsidRPr="00C77330">
        <w:t>цену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указанную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котировок.</w:t>
      </w:r>
      <w:r w:rsidR="00C77330">
        <w:t xml:space="preserve"> </w:t>
      </w:r>
    </w:p>
    <w:p w:rsidR="000413DD" w:rsidRPr="00C77330" w:rsidRDefault="000413DD" w:rsidP="00C77330">
      <w:r w:rsidRPr="00C77330">
        <w:t>Отклонение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иным</w:t>
      </w:r>
      <w:r w:rsidR="00C77330">
        <w:t xml:space="preserve"> </w:t>
      </w:r>
      <w:r w:rsidRPr="00C77330">
        <w:t>основаниям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допускается.</w:t>
      </w:r>
    </w:p>
    <w:p w:rsidR="000413DD" w:rsidRPr="00C77330" w:rsidRDefault="000413DD" w:rsidP="00C77330">
      <w:r w:rsidRPr="00C77330">
        <w:t>49.4.</w:t>
      </w:r>
      <w:r w:rsidR="00C77330">
        <w:t xml:space="preserve"> </w:t>
      </w:r>
      <w:r w:rsidRPr="00C77330">
        <w:t>Результаты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оформляются</w:t>
      </w:r>
      <w:r w:rsidR="00C77330">
        <w:t xml:space="preserve"> </w:t>
      </w:r>
      <w:r w:rsidRPr="00C77330">
        <w:t>протоколом,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котором</w:t>
      </w:r>
      <w:r w:rsidR="00C77330">
        <w:t xml:space="preserve"> </w:t>
      </w:r>
      <w:r w:rsidRPr="00C77330">
        <w:t>содержатся</w:t>
      </w:r>
      <w:r w:rsidR="00C77330">
        <w:t xml:space="preserve"> </w:t>
      </w:r>
      <w:r w:rsidRPr="00C77330">
        <w:t>информация,</w:t>
      </w:r>
      <w:r w:rsidR="00C77330">
        <w:t xml:space="preserve"> </w:t>
      </w:r>
      <w:r w:rsidRPr="00C77330">
        <w:t>предусмотренная</w:t>
      </w:r>
      <w:r w:rsidR="00C77330">
        <w:t xml:space="preserve"> </w:t>
      </w:r>
      <w:r w:rsidRPr="00C77330">
        <w:t>частью</w:t>
      </w:r>
      <w:r w:rsidR="00C77330">
        <w:t xml:space="preserve"> </w:t>
      </w:r>
      <w:r w:rsidRPr="00C77330">
        <w:t>14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3.2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включать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иные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усмотрению,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сведений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нарушает</w:t>
      </w:r>
      <w:r w:rsidR="00C77330">
        <w:t xml:space="preserve"> </w:t>
      </w:r>
      <w:r w:rsidRPr="00C77330">
        <w:t>норм</w:t>
      </w:r>
      <w:r w:rsidR="00C77330">
        <w:t xml:space="preserve"> </w:t>
      </w:r>
      <w:r w:rsidRPr="00C77330">
        <w:t>законодательства.</w:t>
      </w:r>
      <w:r w:rsidR="00C77330">
        <w:t xml:space="preserve"> </w:t>
      </w:r>
    </w:p>
    <w:p w:rsidR="000413DD" w:rsidRPr="00C77330" w:rsidRDefault="000413DD" w:rsidP="00C77330">
      <w:r w:rsidRPr="00C77330">
        <w:t>49.5.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котировок,</w:t>
      </w:r>
      <w:r w:rsidR="00C77330">
        <w:t xml:space="preserve"> </w:t>
      </w:r>
      <w:r w:rsidRPr="00C77330">
        <w:t>подписывается</w:t>
      </w:r>
      <w:r w:rsidR="00C77330">
        <w:t xml:space="preserve"> </w:t>
      </w:r>
      <w:r w:rsidRPr="00C77330">
        <w:t>всеми</w:t>
      </w:r>
      <w:r w:rsidR="00C77330">
        <w:t xml:space="preserve"> </w:t>
      </w:r>
      <w:r w:rsidRPr="00C77330">
        <w:t>присутствующими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заседании</w:t>
      </w:r>
      <w:r w:rsidR="00C77330">
        <w:t xml:space="preserve"> </w:t>
      </w:r>
      <w:r w:rsidRPr="00C77330">
        <w:t>членами</w:t>
      </w:r>
      <w:r w:rsidR="00C77330">
        <w:t xml:space="preserve"> </w:t>
      </w:r>
      <w:r w:rsidRPr="00C77330">
        <w:t>комиссии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размещается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позднее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через</w:t>
      </w:r>
      <w:r w:rsidR="00C77330">
        <w:t xml:space="preserve"> </w:t>
      </w:r>
      <w:r w:rsidRPr="00C77330">
        <w:t>три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со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подписания.</w:t>
      </w:r>
    </w:p>
    <w:p w:rsidR="000413DD" w:rsidRPr="00C77330" w:rsidRDefault="000413DD" w:rsidP="00C77330">
      <w:r w:rsidRPr="00C77330">
        <w:t>49.6.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комиссией</w:t>
      </w:r>
      <w:r w:rsidR="00C77330">
        <w:t xml:space="preserve"> </w:t>
      </w:r>
      <w:r w:rsidRPr="00C77330">
        <w:t>отклонены</w:t>
      </w:r>
      <w:r w:rsidR="00C77330">
        <w:t xml:space="preserve"> </w:t>
      </w:r>
      <w:r w:rsidRPr="00C77330">
        <w:t>все</w:t>
      </w:r>
      <w:r w:rsidR="00C77330">
        <w:t xml:space="preserve"> </w:t>
      </w:r>
      <w:r w:rsidRPr="00C77330">
        <w:t>поданные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одна</w:t>
      </w:r>
      <w:r w:rsidR="00C77330">
        <w:t xml:space="preserve"> </w:t>
      </w:r>
      <w:r w:rsidRPr="00C77330">
        <w:t>такая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признана</w:t>
      </w:r>
      <w:r w:rsidR="00C77330">
        <w:t xml:space="preserve"> </w:t>
      </w:r>
      <w:r w:rsidRPr="00C77330">
        <w:t>соответствующей</w:t>
      </w:r>
      <w:r w:rsidR="00C77330">
        <w:t xml:space="preserve"> </w:t>
      </w:r>
      <w:r w:rsidRPr="00C77330">
        <w:t>всем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указанным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извещении,</w:t>
      </w:r>
      <w:r w:rsidR="00C77330">
        <w:t xml:space="preserve"> </w:t>
      </w:r>
      <w:r w:rsidRPr="00C77330">
        <w:t>запрос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несостоявшимся.</w:t>
      </w:r>
    </w:p>
    <w:p w:rsidR="000413DD" w:rsidRPr="00C77330" w:rsidRDefault="000413DD" w:rsidP="00C77330">
      <w:r w:rsidRPr="00C77330">
        <w:t>49.7.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запрос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признан</w:t>
      </w:r>
      <w:r w:rsidR="00C77330">
        <w:t xml:space="preserve"> </w:t>
      </w:r>
      <w:r w:rsidRPr="00C77330">
        <w:t>несостоявшимся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причине</w:t>
      </w:r>
      <w:r w:rsidR="00C77330">
        <w:t xml:space="preserve"> </w:t>
      </w:r>
      <w:r w:rsidRPr="00C77330">
        <w:t>того,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одна</w:t>
      </w:r>
      <w:r w:rsidR="00C77330">
        <w:t xml:space="preserve"> </w:t>
      </w:r>
      <w:r w:rsidRPr="00C77330">
        <w:t>такая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признана</w:t>
      </w:r>
      <w:r w:rsidR="00C77330">
        <w:t xml:space="preserve"> </w:t>
      </w:r>
      <w:r w:rsidRPr="00C77330">
        <w:t>соответствующей</w:t>
      </w:r>
      <w:r w:rsidR="00C77330">
        <w:t xml:space="preserve"> </w:t>
      </w:r>
      <w:r w:rsidRPr="00C77330">
        <w:t>всем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указанным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документации,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провести</w:t>
      </w:r>
      <w:r w:rsidR="00C77330">
        <w:t xml:space="preserve"> </w:t>
      </w:r>
      <w:r w:rsidRPr="00C77330">
        <w:t>новую</w:t>
      </w:r>
      <w:r w:rsidR="00C77330">
        <w:t xml:space="preserve"> </w:t>
      </w:r>
      <w:r w:rsidRPr="00C77330">
        <w:t>конкурентную</w:t>
      </w:r>
      <w:r w:rsidR="00C77330">
        <w:t xml:space="preserve"> </w:t>
      </w:r>
      <w:r w:rsidRPr="00C77330">
        <w:t>закупку;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заключить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подпунктом</w:t>
      </w:r>
      <w:r w:rsidR="00C77330">
        <w:t xml:space="preserve"> </w:t>
      </w:r>
      <w:r w:rsidRPr="00C77330">
        <w:t>2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63.1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49.8.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запрос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признан</w:t>
      </w:r>
      <w:r w:rsidR="00C77330">
        <w:t xml:space="preserve"> </w:t>
      </w:r>
      <w:r w:rsidRPr="00C77330">
        <w:t>несостоявшимся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причине</w:t>
      </w:r>
      <w:r w:rsidR="00C77330">
        <w:t xml:space="preserve"> </w:t>
      </w:r>
      <w:r w:rsidRPr="00C77330">
        <w:t>того,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комиссией</w:t>
      </w:r>
      <w:r w:rsidR="00C77330">
        <w:t xml:space="preserve"> </w:t>
      </w:r>
      <w:r w:rsidRPr="00C77330">
        <w:t>отклонены</w:t>
      </w:r>
      <w:r w:rsidR="00C77330">
        <w:t xml:space="preserve"> </w:t>
      </w:r>
      <w:r w:rsidRPr="00C77330">
        <w:t>все</w:t>
      </w:r>
      <w:r w:rsidR="00C77330">
        <w:t xml:space="preserve"> </w:t>
      </w:r>
      <w:r w:rsidRPr="00C77330">
        <w:t>поданные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провести</w:t>
      </w:r>
      <w:r w:rsidR="00C77330">
        <w:t xml:space="preserve"> </w:t>
      </w:r>
      <w:r w:rsidRPr="00C77330">
        <w:t>новую</w:t>
      </w:r>
      <w:r w:rsidR="00C77330">
        <w:t xml:space="preserve"> </w:t>
      </w:r>
      <w:r w:rsidRPr="00C77330">
        <w:t>конкурентную</w:t>
      </w:r>
      <w:r w:rsidR="00C77330">
        <w:t xml:space="preserve"> </w:t>
      </w:r>
      <w:r w:rsidRPr="00C77330">
        <w:t>закупку;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заключить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подпунктом</w:t>
      </w:r>
      <w:r w:rsidR="00C77330">
        <w:t xml:space="preserve"> </w:t>
      </w:r>
      <w:r w:rsidRPr="00C77330">
        <w:t>3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63.1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49.9.</w:t>
      </w:r>
      <w:r w:rsidR="00C77330">
        <w:t xml:space="preserve"> </w:t>
      </w:r>
      <w:r w:rsidRPr="00C77330">
        <w:t>Любой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обжаловать</w:t>
      </w:r>
      <w:r w:rsidR="00C77330">
        <w:t xml:space="preserve"> </w:t>
      </w:r>
      <w:r w:rsidRPr="00C77330">
        <w:t>результаты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установленном</w:t>
      </w:r>
      <w:r w:rsidR="00C77330">
        <w:t xml:space="preserve"> </w:t>
      </w:r>
      <w:r w:rsidRPr="00C77330">
        <w:t>порядке.</w:t>
      </w:r>
    </w:p>
    <w:p w:rsidR="000413DD" w:rsidRPr="00C77330" w:rsidRDefault="000413DD" w:rsidP="00C77330"/>
    <w:p w:rsidR="000413DD" w:rsidRPr="00C77330" w:rsidRDefault="000413DD" w:rsidP="00C77330"/>
    <w:p w:rsidR="000413DD" w:rsidRPr="00C77330" w:rsidRDefault="000413DD" w:rsidP="00C77330">
      <w:bookmarkStart w:id="94" w:name="_Toc532377083"/>
      <w:r w:rsidRPr="00C77330">
        <w:t>V.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ПРИМЕНЕНИЯ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bookmarkEnd w:id="94"/>
    </w:p>
    <w:p w:rsidR="000413DD" w:rsidRPr="00C77330" w:rsidRDefault="000413DD" w:rsidP="00C77330"/>
    <w:p w:rsidR="000413DD" w:rsidRPr="00C77330" w:rsidRDefault="000413DD" w:rsidP="00C77330">
      <w:bookmarkStart w:id="95" w:name="_Toc532377084"/>
      <w:r w:rsidRPr="00C77330">
        <w:t>50.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применения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bookmarkEnd w:id="95"/>
    </w:p>
    <w:p w:rsidR="000413DD" w:rsidRPr="00C77330" w:rsidRDefault="000413DD" w:rsidP="00C77330"/>
    <w:p w:rsidR="000413DD" w:rsidRPr="00C77330" w:rsidRDefault="000413DD" w:rsidP="00C77330">
      <w:r w:rsidRPr="00C77330">
        <w:t>50.1.</w:t>
      </w:r>
      <w:r w:rsidR="00C77330">
        <w:t xml:space="preserve"> </w:t>
      </w:r>
      <w:r w:rsidRPr="00C77330">
        <w:t>Под</w:t>
      </w:r>
      <w:r w:rsidR="00C77330">
        <w:t xml:space="preserve"> </w:t>
      </w:r>
      <w:r w:rsidRPr="00C77330">
        <w:t>запросом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понимается</w:t>
      </w:r>
      <w:r w:rsidR="00C77330">
        <w:t xml:space="preserve"> </w:t>
      </w:r>
      <w:r w:rsidRPr="00C77330">
        <w:t>способ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котором</w:t>
      </w:r>
      <w:r w:rsidR="00C77330">
        <w:t xml:space="preserve"> </w:t>
      </w:r>
      <w:r w:rsidRPr="00C77330">
        <w:t>победителем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соответствует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содержит</w:t>
      </w:r>
      <w:r w:rsidR="00C77330">
        <w:t xml:space="preserve"> </w:t>
      </w:r>
      <w:r w:rsidRPr="00C77330">
        <w:t>наиболее</w:t>
      </w:r>
      <w:r w:rsidR="00C77330">
        <w:t xml:space="preserve"> </w:t>
      </w:r>
      <w:r w:rsidRPr="00C77330">
        <w:t>низкую</w:t>
      </w:r>
      <w:r w:rsidR="00C77330">
        <w:t xml:space="preserve"> </w:t>
      </w:r>
      <w:r w:rsidRPr="00C77330">
        <w:t>цену</w:t>
      </w:r>
      <w:r w:rsidR="00C77330">
        <w:t xml:space="preserve"> </w:t>
      </w:r>
      <w:r w:rsidRPr="00C77330">
        <w:t>договора.</w:t>
      </w:r>
    </w:p>
    <w:p w:rsidR="000413DD" w:rsidRPr="00C77330" w:rsidRDefault="000413DD" w:rsidP="00C77330">
      <w:r w:rsidRPr="00C77330">
        <w:t>50.2.</w:t>
      </w:r>
      <w:r w:rsidR="00C77330">
        <w:t xml:space="preserve"> </w:t>
      </w:r>
      <w:r w:rsidRPr="00C77330">
        <w:t>Под</w:t>
      </w:r>
      <w:r w:rsidR="00C77330">
        <w:t xml:space="preserve"> </w:t>
      </w:r>
      <w:r w:rsidRPr="00C77330">
        <w:t>запросом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понимается</w:t>
      </w:r>
      <w:r w:rsidR="00C77330">
        <w:t xml:space="preserve"> </w:t>
      </w:r>
      <w:r w:rsidRPr="00C77330">
        <w:t>запрос</w:t>
      </w:r>
      <w:r w:rsidR="00C77330">
        <w:t xml:space="preserve"> </w:t>
      </w:r>
      <w:r w:rsidRPr="00C77330">
        <w:t>цен,</w:t>
      </w:r>
      <w:r w:rsidR="00C77330">
        <w:t xml:space="preserve"> </w:t>
      </w:r>
      <w:r w:rsidRPr="00C77330">
        <w:t>проведение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обеспечивается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площадке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оператором.</w:t>
      </w:r>
    </w:p>
    <w:p w:rsidR="000413DD" w:rsidRPr="00C77330" w:rsidRDefault="000413DD" w:rsidP="00C77330">
      <w:r w:rsidRPr="00C77330">
        <w:lastRenderedPageBreak/>
        <w:t>50.3.</w:t>
      </w:r>
      <w:r w:rsidRPr="00C77330">
        <w:tab/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осуществлять</w:t>
      </w:r>
      <w:r w:rsidR="00C77330">
        <w:t xml:space="preserve"> </w:t>
      </w:r>
      <w:r w:rsidRPr="00C77330">
        <w:t>закупку</w:t>
      </w:r>
      <w:r w:rsidR="00C77330">
        <w:t xml:space="preserve"> </w:t>
      </w:r>
      <w:r w:rsidRPr="00C77330">
        <w:t>путем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одновременном</w:t>
      </w:r>
      <w:r w:rsidR="00C77330">
        <w:t xml:space="preserve"> </w:t>
      </w:r>
      <w:r w:rsidRPr="00C77330">
        <w:t>выполнении</w:t>
      </w:r>
      <w:r w:rsidR="00C77330">
        <w:t xml:space="preserve"> </w:t>
      </w:r>
      <w:r w:rsidRPr="00C77330">
        <w:t>следующих</w:t>
      </w:r>
      <w:r w:rsidR="00C77330">
        <w:t xml:space="preserve"> </w:t>
      </w:r>
      <w:r w:rsidRPr="00C77330">
        <w:t>условий: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объектом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являются</w:t>
      </w:r>
      <w:r w:rsidR="00C77330">
        <w:t xml:space="preserve"> </w:t>
      </w:r>
      <w:r w:rsidRPr="00C77330">
        <w:t>товары,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услуги,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целесообразно</w:t>
      </w:r>
      <w:r w:rsidR="00C77330">
        <w:t xml:space="preserve"> </w:t>
      </w:r>
      <w:r w:rsidRPr="00C77330">
        <w:t>проводить</w:t>
      </w:r>
      <w:r w:rsidR="00C77330">
        <w:t xml:space="preserve"> </w:t>
      </w:r>
      <w:r w:rsidRPr="00C77330">
        <w:t>оценку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ценовому</w:t>
      </w:r>
      <w:r w:rsidR="00C77330">
        <w:t xml:space="preserve"> </w:t>
      </w:r>
      <w:r w:rsidRPr="00C77330">
        <w:t>критерию;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начальная</w:t>
      </w:r>
      <w:r w:rsidR="00C77330">
        <w:t xml:space="preserve"> </w:t>
      </w:r>
      <w:r w:rsidRPr="00C77330">
        <w:t>(максимальная)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превышает</w:t>
      </w:r>
      <w:r w:rsidR="00C77330">
        <w:t xml:space="preserve"> </w:t>
      </w:r>
      <w:r w:rsidRPr="00C77330">
        <w:t>пять</w:t>
      </w:r>
      <w:r w:rsidR="00C77330">
        <w:t xml:space="preserve"> </w:t>
      </w:r>
      <w:r w:rsidRPr="00C77330">
        <w:t>миллионов</w:t>
      </w:r>
      <w:r w:rsidR="00C77330">
        <w:t xml:space="preserve"> </w:t>
      </w:r>
      <w:r w:rsidRPr="00C77330">
        <w:t>рублей.</w:t>
      </w:r>
    </w:p>
    <w:p w:rsidR="000413DD" w:rsidRPr="00C77330" w:rsidRDefault="000413DD" w:rsidP="00C77330">
      <w:r w:rsidRPr="00C77330">
        <w:t>50.4.</w:t>
      </w:r>
      <w:r w:rsidRPr="00C77330">
        <w:tab/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осуществлять</w:t>
      </w:r>
      <w:r w:rsidR="00C77330">
        <w:t xml:space="preserve"> </w:t>
      </w:r>
      <w:r w:rsidRPr="00C77330">
        <w:t>закупку</w:t>
      </w:r>
      <w:r w:rsidR="00C77330">
        <w:t xml:space="preserve"> </w:t>
      </w:r>
      <w:r w:rsidRPr="00C77330">
        <w:t>путем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одновременном</w:t>
      </w:r>
      <w:r w:rsidR="00C77330">
        <w:t xml:space="preserve"> </w:t>
      </w:r>
      <w:r w:rsidRPr="00C77330">
        <w:t>выполнении</w:t>
      </w:r>
      <w:r w:rsidR="00C77330">
        <w:t xml:space="preserve"> </w:t>
      </w:r>
      <w:r w:rsidRPr="00C77330">
        <w:t>следующих</w:t>
      </w:r>
      <w:r w:rsidR="00C77330">
        <w:t xml:space="preserve"> </w:t>
      </w:r>
      <w:r w:rsidRPr="00C77330">
        <w:t>условий: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объектом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являются</w:t>
      </w:r>
      <w:r w:rsidR="00C77330">
        <w:t xml:space="preserve"> </w:t>
      </w:r>
      <w:r w:rsidRPr="00C77330">
        <w:t>товары,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услуги,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целесообразно</w:t>
      </w:r>
      <w:r w:rsidR="00C77330">
        <w:t xml:space="preserve"> </w:t>
      </w:r>
      <w:r w:rsidRPr="00C77330">
        <w:t>проводить</w:t>
      </w:r>
      <w:r w:rsidR="00C77330">
        <w:t xml:space="preserve"> </w:t>
      </w:r>
      <w:r w:rsidRPr="00C77330">
        <w:t>оценку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ценовому</w:t>
      </w:r>
      <w:r w:rsidR="00C77330">
        <w:t xml:space="preserve"> </w:t>
      </w:r>
      <w:r w:rsidRPr="00C77330">
        <w:t>критерию;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начальная</w:t>
      </w:r>
      <w:r w:rsidR="00C77330">
        <w:t xml:space="preserve"> </w:t>
      </w:r>
      <w:r w:rsidRPr="00C77330">
        <w:t>(максимальная)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превышает</w:t>
      </w:r>
      <w:r w:rsidR="00C77330">
        <w:t xml:space="preserve"> </w:t>
      </w:r>
      <w:r w:rsidRPr="00C77330">
        <w:t>два</w:t>
      </w:r>
      <w:r w:rsidR="00C77330">
        <w:t xml:space="preserve"> </w:t>
      </w:r>
      <w:r w:rsidRPr="00C77330">
        <w:t>миллиона</w:t>
      </w:r>
      <w:r w:rsidR="00C77330">
        <w:t xml:space="preserve"> </w:t>
      </w:r>
      <w:r w:rsidRPr="00C77330">
        <w:t>рублей;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невозможность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форме;</w:t>
      </w:r>
    </w:p>
    <w:p w:rsidR="000413DD" w:rsidRPr="00C77330" w:rsidRDefault="000413DD" w:rsidP="00C77330">
      <w:r w:rsidRPr="00C77330">
        <w:t>4)</w:t>
      </w:r>
      <w:r w:rsidR="00C77330">
        <w:t xml:space="preserve"> </w:t>
      </w:r>
      <w:r w:rsidRPr="00C77330">
        <w:t>соблюдение</w:t>
      </w:r>
      <w:r w:rsidR="00C77330">
        <w:t xml:space="preserve"> </w:t>
      </w:r>
      <w:r w:rsidRPr="00C77330">
        <w:t>требования,</w:t>
      </w:r>
      <w:r w:rsidR="00C77330">
        <w:t xml:space="preserve"> </w:t>
      </w:r>
      <w:r w:rsidRPr="00C77330">
        <w:t>указанного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пункте</w:t>
      </w:r>
      <w:r w:rsidR="00C77330">
        <w:t xml:space="preserve"> </w:t>
      </w:r>
      <w:r w:rsidRPr="00C77330">
        <w:t>7.7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  <w:r w:rsidR="00C77330">
        <w:t xml:space="preserve"> </w:t>
      </w:r>
    </w:p>
    <w:p w:rsidR="000413DD" w:rsidRPr="00C77330" w:rsidRDefault="000413DD" w:rsidP="00C77330">
      <w:r w:rsidRPr="00C77330">
        <w:t>50.5.</w:t>
      </w:r>
      <w:r w:rsidRPr="00C77330">
        <w:tab/>
        <w:t>Запрос</w:t>
      </w:r>
      <w:r w:rsidR="00C77330">
        <w:t xml:space="preserve"> </w:t>
      </w:r>
      <w:r w:rsidRPr="00C77330">
        <w:t>цен,</w:t>
      </w:r>
      <w:r w:rsidR="00C77330">
        <w:t xml:space="preserve"> </w:t>
      </w:r>
      <w:r w:rsidRPr="00C77330">
        <w:t>запрос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состоит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одного</w:t>
      </w:r>
      <w:r w:rsidR="00C77330">
        <w:t xml:space="preserve"> </w:t>
      </w:r>
      <w:r w:rsidRPr="00C77330">
        <w:t>этапа,</w:t>
      </w:r>
      <w:r w:rsidR="00C77330">
        <w:t xml:space="preserve"> </w:t>
      </w:r>
      <w:r w:rsidRPr="00C77330">
        <w:t>включающего</w:t>
      </w:r>
      <w:r w:rsidR="00C77330">
        <w:t xml:space="preserve"> </w:t>
      </w:r>
      <w:r w:rsidRPr="00C77330">
        <w:t>вскрытие</w:t>
      </w:r>
      <w:r w:rsidR="00C77330">
        <w:t xml:space="preserve"> </w:t>
      </w:r>
      <w:r w:rsidRPr="00C77330">
        <w:t>конвертов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заявками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(открытие</w:t>
      </w:r>
      <w:r w:rsidR="00C77330">
        <w:t xml:space="preserve"> </w:t>
      </w:r>
      <w:r w:rsidRPr="00C77330">
        <w:t>доступа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поданным</w:t>
      </w:r>
      <w:r w:rsidR="00C77330">
        <w:t xml:space="preserve"> </w:t>
      </w:r>
      <w:r w:rsidRPr="00C77330">
        <w:t>заявкам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цен),</w:t>
      </w:r>
      <w:r w:rsidR="00C77330">
        <w:t xml:space="preserve"> </w:t>
      </w:r>
      <w:r w:rsidRPr="00C77330">
        <w:t>рассмотрение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оценку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заявок.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указанного</w:t>
      </w:r>
      <w:r w:rsidR="00C77330">
        <w:t xml:space="preserve"> </w:t>
      </w:r>
      <w:r w:rsidRPr="00C77330">
        <w:t>этапа</w:t>
      </w:r>
      <w:r w:rsidR="00C77330">
        <w:t xml:space="preserve"> </w:t>
      </w:r>
      <w:r w:rsidRPr="00C77330">
        <w:t>составляется</w:t>
      </w:r>
      <w:r w:rsidR="00C77330">
        <w:t xml:space="preserve"> </w:t>
      </w:r>
      <w:r w:rsidRPr="00C77330">
        <w:t>протокол.</w:t>
      </w:r>
    </w:p>
    <w:p w:rsidR="000413DD" w:rsidRPr="00C77330" w:rsidRDefault="000413DD" w:rsidP="00C77330">
      <w:r w:rsidRPr="00C77330">
        <w:t>50.6.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принять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отмене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цен,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любое</w:t>
      </w:r>
      <w:r w:rsidR="00C77330">
        <w:t xml:space="preserve"> </w:t>
      </w:r>
      <w:r w:rsidRPr="00C77330">
        <w:t>время</w:t>
      </w:r>
      <w:r w:rsidR="00C77330">
        <w:t xml:space="preserve"> </w:t>
      </w:r>
      <w:r w:rsidRPr="00C77330">
        <w:t>вплоть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даты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времени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порядке,</w:t>
      </w:r>
      <w:r w:rsidR="00C77330">
        <w:t xml:space="preserve"> </w:t>
      </w:r>
      <w:r w:rsidRPr="00C77330">
        <w:t>предусмотренном</w:t>
      </w:r>
      <w:r w:rsidR="00C77330">
        <w:t xml:space="preserve"> </w:t>
      </w:r>
      <w:r w:rsidRPr="00C77330">
        <w:t>главой</w:t>
      </w:r>
      <w:r w:rsidR="00C77330">
        <w:t xml:space="preserve"> </w:t>
      </w:r>
      <w:r w:rsidRPr="00C77330">
        <w:t>25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/>
    <w:p w:rsidR="000413DD" w:rsidRPr="00C77330" w:rsidRDefault="000413DD" w:rsidP="00C77330">
      <w:bookmarkStart w:id="96" w:name="_Toc532377085"/>
      <w:r w:rsidRPr="00C77330">
        <w:t>51.</w:t>
      </w:r>
      <w:r w:rsidR="00C77330">
        <w:t xml:space="preserve"> </w:t>
      </w:r>
      <w:r w:rsidRPr="00C77330">
        <w:t>Извещение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документация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цен,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bookmarkEnd w:id="96"/>
    </w:p>
    <w:p w:rsidR="000413DD" w:rsidRPr="00C77330" w:rsidRDefault="000413DD" w:rsidP="00C77330"/>
    <w:p w:rsidR="000413DD" w:rsidRPr="00C77330" w:rsidRDefault="000413DD" w:rsidP="00C77330">
      <w:r w:rsidRPr="00C77330">
        <w:t>51.1.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должен</w:t>
      </w:r>
      <w:r w:rsidR="00C77330">
        <w:t xml:space="preserve"> </w:t>
      </w:r>
      <w:r w:rsidRPr="00C77330">
        <w:t>разместить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извещение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цен,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(далее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разделе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извещение)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менее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пять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даты</w:t>
      </w:r>
      <w:r w:rsidR="00C77330">
        <w:t xml:space="preserve"> </w:t>
      </w:r>
      <w:r w:rsidRPr="00C77330">
        <w:t>истечения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участие.</w:t>
      </w:r>
    </w:p>
    <w:p w:rsidR="000413DD" w:rsidRPr="00C77330" w:rsidRDefault="000413DD" w:rsidP="00C77330">
      <w:r w:rsidRPr="00C77330">
        <w:t>51.2.</w:t>
      </w:r>
      <w:r w:rsidR="00C77330">
        <w:t xml:space="preserve"> </w:t>
      </w:r>
      <w:r w:rsidRPr="00C77330">
        <w:t>Извещение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документация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цен,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(далее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разделе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документация),</w:t>
      </w:r>
      <w:r w:rsidR="00C77330">
        <w:t xml:space="preserve"> </w:t>
      </w:r>
      <w:r w:rsidRPr="00C77330">
        <w:t>вносимые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них</w:t>
      </w:r>
      <w:r w:rsidR="00C77330">
        <w:t xml:space="preserve"> </w:t>
      </w:r>
      <w:r w:rsidRPr="00C77330">
        <w:t>изменения</w:t>
      </w:r>
      <w:r w:rsidR="00C77330">
        <w:t xml:space="preserve"> </w:t>
      </w:r>
      <w:r w:rsidRPr="00C77330">
        <w:t>должны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разработаны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размещены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требованиями</w:t>
      </w:r>
      <w:r w:rsidR="00C77330">
        <w:t xml:space="preserve"> </w:t>
      </w:r>
      <w:r w:rsidRPr="00C77330">
        <w:t>настоящей</w:t>
      </w:r>
      <w:r w:rsidR="00C77330">
        <w:t xml:space="preserve"> </w:t>
      </w:r>
      <w:r w:rsidRPr="00C77330">
        <w:t>главы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главы</w:t>
      </w:r>
      <w:r w:rsidR="00C77330">
        <w:t xml:space="preserve"> </w:t>
      </w:r>
      <w:r w:rsidRPr="00C77330">
        <w:t>8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51.3.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наряду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информацией,</w:t>
      </w:r>
      <w:r w:rsidR="00C77330">
        <w:t xml:space="preserve"> </w:t>
      </w:r>
      <w:r w:rsidRPr="00C77330">
        <w:t>указанной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пункте</w:t>
      </w:r>
      <w:r w:rsidR="00C77330">
        <w:t xml:space="preserve"> </w:t>
      </w:r>
      <w:r w:rsidRPr="00C77330">
        <w:t>8.3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указывается</w:t>
      </w:r>
      <w:r w:rsidR="00C77330">
        <w:t xml:space="preserve"> </w:t>
      </w:r>
      <w:r w:rsidRPr="00C77330">
        <w:t>дата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цен,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форме.</w:t>
      </w:r>
    </w:p>
    <w:p w:rsidR="000413DD" w:rsidRPr="00C77330" w:rsidRDefault="000413DD" w:rsidP="00C77330">
      <w:r w:rsidRPr="00C77330">
        <w:t>51.4.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указываются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документы,</w:t>
      </w:r>
      <w:r w:rsidR="00C77330">
        <w:t xml:space="preserve"> </w:t>
      </w:r>
      <w:r w:rsidRPr="00C77330">
        <w:t>указанные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пунктах</w:t>
      </w:r>
      <w:r w:rsidR="00C77330">
        <w:t xml:space="preserve"> </w:t>
      </w:r>
      <w:r w:rsidRPr="00C77330">
        <w:t>8.4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8.5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51.5.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предоставления</w:t>
      </w:r>
      <w:r w:rsidR="00C77330">
        <w:t xml:space="preserve"> </w:t>
      </w:r>
      <w:r w:rsidRPr="00C77330">
        <w:t>разъяснений</w:t>
      </w:r>
      <w:r w:rsidR="00C77330">
        <w:t xml:space="preserve"> </w:t>
      </w:r>
      <w:r w:rsidRPr="00C77330">
        <w:t>положений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должен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указан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учетом</w:t>
      </w:r>
      <w:r w:rsidR="00C77330">
        <w:t xml:space="preserve"> </w:t>
      </w:r>
      <w:r w:rsidRPr="00C77330">
        <w:t>требований</w:t>
      </w:r>
      <w:r w:rsidR="00C77330">
        <w:t xml:space="preserve"> </w:t>
      </w:r>
      <w:r w:rsidRPr="00C77330">
        <w:t>главы</w:t>
      </w:r>
      <w:r w:rsidR="00C77330">
        <w:t xml:space="preserve"> </w:t>
      </w:r>
      <w:r w:rsidRPr="00C77330">
        <w:t>9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51.6.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внести</w:t>
      </w:r>
      <w:r w:rsidR="00C77330">
        <w:t xml:space="preserve"> </w:t>
      </w:r>
      <w:r w:rsidRPr="00C77330">
        <w:t>изменения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документацию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положениями</w:t>
      </w:r>
      <w:r w:rsidR="00C77330">
        <w:t xml:space="preserve"> </w:t>
      </w:r>
      <w:r w:rsidRPr="00C77330">
        <w:t>главы</w:t>
      </w:r>
      <w:r w:rsidR="00C77330">
        <w:t xml:space="preserve"> </w:t>
      </w:r>
      <w:r w:rsidRPr="00C77330">
        <w:t>9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/>
    <w:p w:rsidR="000413DD" w:rsidRPr="00C77330" w:rsidRDefault="000413DD" w:rsidP="00C77330">
      <w:bookmarkStart w:id="97" w:name="_Toc532377086"/>
      <w:r w:rsidRPr="00C77330">
        <w:t>52.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цен,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bookmarkEnd w:id="97"/>
    </w:p>
    <w:p w:rsidR="000413DD" w:rsidRPr="00C77330" w:rsidRDefault="000413DD" w:rsidP="00C77330"/>
    <w:p w:rsidR="000413DD" w:rsidRPr="00C77330" w:rsidRDefault="000413DD" w:rsidP="00C77330">
      <w:r w:rsidRPr="00C77330">
        <w:t>52.1.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подаются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заявок,</w:t>
      </w:r>
      <w:r w:rsidR="00C77330">
        <w:t xml:space="preserve"> </w:t>
      </w:r>
      <w:r w:rsidRPr="00C77330">
        <w:t>указанного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письменной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запечатанном</w:t>
      </w:r>
      <w:r w:rsidR="00C77330">
        <w:t xml:space="preserve"> </w:t>
      </w:r>
      <w:r w:rsidRPr="00C77330">
        <w:t>конверте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место,</w:t>
      </w:r>
      <w:r w:rsidR="00C77330">
        <w:t xml:space="preserve"> </w:t>
      </w:r>
      <w:r w:rsidRPr="00C77330">
        <w:t>указанное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цен.</w:t>
      </w:r>
      <w:r w:rsidR="00C77330">
        <w:t xml:space="preserve"> </w:t>
      </w:r>
    </w:p>
    <w:p w:rsidR="000413DD" w:rsidRPr="00C77330" w:rsidRDefault="000413DD" w:rsidP="00C77330">
      <w:r w:rsidRPr="00C77330">
        <w:t>52.2.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подается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площадке.</w:t>
      </w:r>
    </w:p>
    <w:p w:rsidR="000413DD" w:rsidRPr="00C77330" w:rsidRDefault="000413DD" w:rsidP="00C77330">
      <w:r w:rsidRPr="00C77330">
        <w:lastRenderedPageBreak/>
        <w:t>52.3.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цен,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подать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одну</w:t>
      </w:r>
      <w:r w:rsidR="00C77330">
        <w:t xml:space="preserve"> </w:t>
      </w:r>
      <w:r w:rsidRPr="00C77330">
        <w:t>заявку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каждого</w:t>
      </w:r>
      <w:r w:rsidR="00C77330">
        <w:t xml:space="preserve"> </w:t>
      </w:r>
      <w:r w:rsidRPr="00C77330">
        <w:t>предмета</w:t>
      </w:r>
      <w:r w:rsidR="00C77330">
        <w:t xml:space="preserve"> </w:t>
      </w:r>
      <w:r w:rsidRPr="00C77330">
        <w:t>закупки.</w:t>
      </w:r>
      <w:r w:rsidR="00C77330">
        <w:t xml:space="preserve"> </w:t>
      </w:r>
    </w:p>
    <w:p w:rsidR="000413DD" w:rsidRPr="00C77330" w:rsidRDefault="000413DD" w:rsidP="00C77330">
      <w:r w:rsidRPr="00C77330">
        <w:t>52.4.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установления</w:t>
      </w:r>
      <w:r w:rsidR="00C77330">
        <w:t xml:space="preserve"> </w:t>
      </w:r>
      <w:r w:rsidRPr="00C77330">
        <w:t>факта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одним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двух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более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одного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того</w:t>
      </w:r>
      <w:r w:rsidR="00C77330">
        <w:t xml:space="preserve"> </w:t>
      </w:r>
      <w:r w:rsidRPr="00C77330">
        <w:t>же</w:t>
      </w:r>
      <w:r w:rsidR="00C77330">
        <w:t xml:space="preserve"> </w:t>
      </w:r>
      <w:r w:rsidRPr="00C77330">
        <w:t>предмета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условии,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поданные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таким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отозваны,</w:t>
      </w:r>
      <w:r w:rsidR="00C77330">
        <w:t xml:space="preserve"> </w:t>
      </w:r>
      <w:r w:rsidRPr="00C77330">
        <w:t>все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данного</w:t>
      </w:r>
      <w:r w:rsidR="00C77330">
        <w:t xml:space="preserve"> </w:t>
      </w:r>
      <w:r w:rsidRPr="00C77330">
        <w:t>лота,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рассматриваются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возвращаются</w:t>
      </w:r>
      <w:r w:rsidR="00C77330">
        <w:t xml:space="preserve"> </w:t>
      </w:r>
      <w:r w:rsidRPr="00C77330">
        <w:t>участнику.</w:t>
      </w:r>
    </w:p>
    <w:p w:rsidR="000413DD" w:rsidRPr="00C77330" w:rsidRDefault="000413DD" w:rsidP="00C77330">
      <w:r w:rsidRPr="00C77330">
        <w:t>52.5.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изменить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отозвать</w:t>
      </w:r>
      <w:r w:rsidR="00C77330">
        <w:t xml:space="preserve"> </w:t>
      </w:r>
      <w:r w:rsidRPr="00C77330">
        <w:t>свою</w:t>
      </w:r>
      <w:r w:rsidR="00C77330">
        <w:t xml:space="preserve"> </w:t>
      </w:r>
      <w:r w:rsidRPr="00C77330">
        <w:t>заявку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истечения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заявок,</w:t>
      </w:r>
      <w:r w:rsidR="00C77330">
        <w:t xml:space="preserve"> </w:t>
      </w:r>
      <w:r w:rsidRPr="00C77330">
        <w:t>направив</w:t>
      </w:r>
      <w:r w:rsidR="00C77330">
        <w:t xml:space="preserve"> </w:t>
      </w:r>
      <w:r w:rsidRPr="00C77330">
        <w:t>заказчику</w:t>
      </w:r>
      <w:r w:rsidR="00C77330">
        <w:t xml:space="preserve"> </w:t>
      </w:r>
      <w:r w:rsidRPr="00C77330">
        <w:t>соответствующие</w:t>
      </w:r>
      <w:r w:rsidR="00C77330">
        <w:t xml:space="preserve"> </w:t>
      </w:r>
      <w:r w:rsidRPr="00C77330">
        <w:t>уведомления.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измененной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отозванной,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изменение</w:t>
      </w:r>
      <w:r w:rsidR="00C77330">
        <w:t xml:space="preserve"> </w:t>
      </w:r>
      <w:r w:rsidRPr="00C77330">
        <w:t>осуществлено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уведомление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отзыве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получено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истечения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запросе.</w:t>
      </w:r>
      <w:r w:rsidR="00C77330">
        <w:t xml:space="preserve"> </w:t>
      </w:r>
      <w:r w:rsidRPr="00C77330">
        <w:t>Изменение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отзыв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после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допускается.</w:t>
      </w:r>
    </w:p>
    <w:p w:rsidR="000413DD" w:rsidRPr="00C77330" w:rsidRDefault="000413DD" w:rsidP="00C77330">
      <w:r w:rsidRPr="00C77330">
        <w:t>Внесение</w:t>
      </w:r>
      <w:r w:rsidR="00C77330">
        <w:t xml:space="preserve"> </w:t>
      </w:r>
      <w:r w:rsidRPr="00C77330">
        <w:t>изменений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отзыв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осуществляется</w:t>
      </w:r>
      <w:r w:rsidR="00C77330">
        <w:t xml:space="preserve"> </w:t>
      </w:r>
      <w:r w:rsidRPr="00C77330">
        <w:t>посредством</w:t>
      </w:r>
      <w:r w:rsidR="00C77330">
        <w:t xml:space="preserve"> </w:t>
      </w:r>
      <w:r w:rsidRPr="00C77330">
        <w:t>использования</w:t>
      </w:r>
      <w:r w:rsidR="00C77330">
        <w:t xml:space="preserve"> </w:t>
      </w:r>
      <w:r w:rsidRPr="00C77330">
        <w:t>функционала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которой</w:t>
      </w:r>
      <w:r w:rsidR="00C77330">
        <w:t xml:space="preserve"> </w:t>
      </w:r>
      <w:r w:rsidRPr="00C77330">
        <w:t>проводится</w:t>
      </w:r>
      <w:r w:rsidR="00C77330">
        <w:t xml:space="preserve"> </w:t>
      </w:r>
      <w:r w:rsidRPr="00C77330">
        <w:t>закупка,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регламентом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площадки.</w:t>
      </w:r>
    </w:p>
    <w:p w:rsidR="000413DD" w:rsidRPr="00C77330" w:rsidRDefault="000413DD" w:rsidP="00C77330">
      <w:r w:rsidRPr="00C77330">
        <w:t>52.6.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цен,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согласие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поставку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выполнение</w:t>
      </w:r>
      <w:r w:rsidR="00C77330">
        <w:t xml:space="preserve"> </w:t>
      </w:r>
      <w:r w:rsidRPr="00C77330">
        <w:t>работы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оказание</w:t>
      </w:r>
      <w:r w:rsidR="00C77330">
        <w:t xml:space="preserve"> </w:t>
      </w:r>
      <w:r w:rsidRPr="00C77330">
        <w:t>услуги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условиях,</w:t>
      </w:r>
      <w:r w:rsidR="00C77330">
        <w:t xml:space="preserve"> </w:t>
      </w:r>
      <w:r w:rsidRPr="00C77330">
        <w:t>предусмотренных</w:t>
      </w:r>
      <w:r w:rsidR="00C77330">
        <w:t xml:space="preserve"> </w:t>
      </w:r>
      <w:r w:rsidRPr="00C77330">
        <w:t>извещением,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подлежащих</w:t>
      </w:r>
      <w:r w:rsidR="00C77330">
        <w:t xml:space="preserve"> </w:t>
      </w:r>
      <w:r w:rsidRPr="00C77330">
        <w:t>изменению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закупки;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товара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услуги,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выполнения,</w:t>
      </w:r>
      <w:r w:rsidR="00C77330">
        <w:t xml:space="preserve"> </w:t>
      </w:r>
      <w:r w:rsidRPr="00C77330">
        <w:t>оказания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используется</w:t>
      </w:r>
      <w:r w:rsidR="00C77330">
        <w:t xml:space="preserve"> </w:t>
      </w:r>
      <w:r w:rsidRPr="00C77330">
        <w:t>товар:</w:t>
      </w:r>
    </w:p>
    <w:p w:rsidR="000413DD" w:rsidRPr="00C77330" w:rsidRDefault="000413DD" w:rsidP="00C77330">
      <w:r w:rsidRPr="00C77330">
        <w:t>а)</w:t>
      </w:r>
      <w:r w:rsidR="00C77330">
        <w:t xml:space="preserve"> </w:t>
      </w:r>
      <w:r w:rsidRPr="00C77330">
        <w:t>наименование</w:t>
      </w:r>
      <w:r w:rsidR="00C77330">
        <w:t xml:space="preserve"> </w:t>
      </w:r>
      <w:r w:rsidRPr="00C77330">
        <w:t>страны</w:t>
      </w:r>
      <w:r w:rsidR="00C77330">
        <w:t xml:space="preserve"> </w:t>
      </w:r>
      <w:r w:rsidRPr="00C77330">
        <w:t>происхождения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отсутствие</w:t>
      </w:r>
      <w:r w:rsidR="00C77330">
        <w:t xml:space="preserve"> </w:t>
      </w:r>
      <w:r w:rsidRPr="00C77330">
        <w:t>информации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стране</w:t>
      </w:r>
      <w:r w:rsidR="00C77330">
        <w:t xml:space="preserve"> </w:t>
      </w:r>
      <w:r w:rsidRPr="00C77330">
        <w:t>происхождения</w:t>
      </w:r>
      <w:r w:rsidR="00C77330">
        <w:t xml:space="preserve"> </w:t>
      </w:r>
      <w:r w:rsidRPr="00C77330">
        <w:t>товара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основанием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признания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соответствующей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извещением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запросе;</w:t>
      </w:r>
    </w:p>
    <w:p w:rsidR="000413DD" w:rsidRPr="00C77330" w:rsidRDefault="000413DD" w:rsidP="00C77330">
      <w:r w:rsidRPr="00C77330">
        <w:t>б)</w:t>
      </w:r>
      <w:r w:rsidR="00C77330">
        <w:t xml:space="preserve"> </w:t>
      </w:r>
      <w:r w:rsidRPr="00C77330">
        <w:t>конкретные</w:t>
      </w:r>
      <w:r w:rsidR="00C77330">
        <w:t xml:space="preserve"> </w:t>
      </w:r>
      <w:r w:rsidRPr="00C77330">
        <w:t>показатели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соответствующие</w:t>
      </w:r>
      <w:r w:rsidR="00C77330">
        <w:t xml:space="preserve"> </w:t>
      </w:r>
      <w:r w:rsidRPr="00C77330">
        <w:t>значениям,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товарный</w:t>
      </w:r>
      <w:r w:rsidR="00C77330">
        <w:t xml:space="preserve"> </w:t>
      </w:r>
      <w:r w:rsidRPr="00C77330">
        <w:t>знак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наличии);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участнике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подавшем</w:t>
      </w:r>
      <w:r w:rsidR="00C77330">
        <w:t xml:space="preserve"> </w:t>
      </w:r>
      <w:r w:rsidRPr="00C77330">
        <w:t>такую</w:t>
      </w:r>
      <w:r w:rsidR="00C77330">
        <w:t xml:space="preserve"> </w:t>
      </w:r>
      <w:r w:rsidRPr="00C77330">
        <w:t>заявку,</w:t>
      </w:r>
      <w:r w:rsidR="00C77330">
        <w:t xml:space="preserve"> </w:t>
      </w:r>
      <w:r w:rsidRPr="00C77330">
        <w:t>включая</w:t>
      </w:r>
      <w:r w:rsidR="00C77330">
        <w:t xml:space="preserve"> </w:t>
      </w:r>
      <w:r w:rsidRPr="00C77330">
        <w:t>наименование,</w:t>
      </w:r>
      <w:r w:rsidR="00C77330">
        <w:t xml:space="preserve"> </w:t>
      </w:r>
      <w:r w:rsidRPr="00C77330">
        <w:t>фирменное</w:t>
      </w:r>
      <w:r w:rsidR="00C77330">
        <w:t xml:space="preserve"> </w:t>
      </w:r>
      <w:r w:rsidRPr="00C77330">
        <w:t>наименование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наличии);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месте</w:t>
      </w:r>
      <w:r w:rsidR="00C77330">
        <w:t xml:space="preserve"> </w:t>
      </w:r>
      <w:r w:rsidRPr="00C77330">
        <w:t>нахождения,</w:t>
      </w:r>
      <w:r w:rsidR="00C77330">
        <w:t xml:space="preserve"> </w:t>
      </w:r>
      <w:r w:rsidRPr="00C77330">
        <w:t>адрес,</w:t>
      </w:r>
      <w:r w:rsidR="00C77330">
        <w:t xml:space="preserve"> </w:t>
      </w:r>
      <w:r w:rsidRPr="00C77330">
        <w:t>идентификационный</w:t>
      </w:r>
      <w:r w:rsidR="00C77330">
        <w:t xml:space="preserve"> </w:t>
      </w:r>
      <w:r w:rsidRPr="00C77330">
        <w:t>номер</w:t>
      </w:r>
      <w:r w:rsidR="00C77330">
        <w:t xml:space="preserve"> </w:t>
      </w:r>
      <w:r w:rsidRPr="00C77330">
        <w:t>налогоплательщика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основной</w:t>
      </w:r>
      <w:r w:rsidR="00C77330">
        <w:t xml:space="preserve"> </w:t>
      </w:r>
      <w:r w:rsidRPr="00C77330">
        <w:t>государственный</w:t>
      </w:r>
      <w:r w:rsidR="00C77330">
        <w:t xml:space="preserve"> </w:t>
      </w:r>
      <w:r w:rsidRPr="00C77330">
        <w:t>регистрационный</w:t>
      </w:r>
      <w:r w:rsidR="00C77330">
        <w:t xml:space="preserve"> </w:t>
      </w:r>
      <w:r w:rsidRPr="00C77330">
        <w:t>номер,</w:t>
      </w:r>
      <w:r w:rsidR="00C77330">
        <w:t xml:space="preserve"> </w:t>
      </w:r>
      <w:r w:rsidRPr="00C77330">
        <w:t>идентификационный</w:t>
      </w:r>
      <w:r w:rsidR="00C77330">
        <w:t xml:space="preserve"> </w:t>
      </w:r>
      <w:r w:rsidRPr="00C77330">
        <w:t>номер</w:t>
      </w:r>
      <w:r w:rsidR="00C77330">
        <w:t xml:space="preserve"> </w:t>
      </w:r>
      <w:r w:rsidRPr="00C77330">
        <w:t>налогоплательщика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наличии)</w:t>
      </w:r>
      <w:r w:rsidR="00C77330">
        <w:t xml:space="preserve"> </w:t>
      </w:r>
      <w:r w:rsidRPr="00C77330">
        <w:t>учредителей,</w:t>
      </w:r>
      <w:r w:rsidR="00C77330">
        <w:t xml:space="preserve"> </w:t>
      </w:r>
      <w:r w:rsidRPr="00C77330">
        <w:t>членов</w:t>
      </w:r>
      <w:r w:rsidR="00C77330">
        <w:t xml:space="preserve"> </w:t>
      </w:r>
      <w:r w:rsidRPr="00C77330">
        <w:t>коллегиального</w:t>
      </w:r>
      <w:r w:rsidR="00C77330">
        <w:t xml:space="preserve"> </w:t>
      </w:r>
      <w:r w:rsidRPr="00C77330">
        <w:t>исполнительного</w:t>
      </w:r>
      <w:r w:rsidR="00C77330">
        <w:t xml:space="preserve"> </w:t>
      </w:r>
      <w:r w:rsidRPr="00C77330">
        <w:t>органа,</w:t>
      </w:r>
      <w:r w:rsidR="00C77330">
        <w:t xml:space="preserve"> </w:t>
      </w:r>
      <w:r w:rsidRPr="00C77330">
        <w:t>лица,</w:t>
      </w:r>
      <w:r w:rsidR="00C77330">
        <w:t xml:space="preserve"> </w:t>
      </w:r>
      <w:r w:rsidRPr="00C77330">
        <w:t>исполняющего</w:t>
      </w:r>
      <w:r w:rsidR="00C77330">
        <w:t xml:space="preserve"> </w:t>
      </w:r>
      <w:r w:rsidRPr="00C77330">
        <w:t>функции</w:t>
      </w:r>
      <w:r w:rsidR="00C77330">
        <w:t xml:space="preserve"> </w:t>
      </w:r>
      <w:r w:rsidRPr="00C77330">
        <w:t>единоличного</w:t>
      </w:r>
      <w:r w:rsidR="00C77330">
        <w:t xml:space="preserve"> </w:t>
      </w:r>
      <w:r w:rsidRPr="00C77330">
        <w:t>исполнительного</w:t>
      </w:r>
      <w:r w:rsidR="00C77330">
        <w:t xml:space="preserve"> </w:t>
      </w:r>
      <w:r w:rsidRPr="00C77330">
        <w:t>органа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юридического</w:t>
      </w:r>
      <w:r w:rsidR="00C77330">
        <w:t xml:space="preserve"> </w:t>
      </w:r>
      <w:r w:rsidRPr="00C77330">
        <w:t>лица);</w:t>
      </w:r>
      <w:r w:rsidR="00C77330">
        <w:t xml:space="preserve"> </w:t>
      </w:r>
      <w:r w:rsidRPr="00C77330">
        <w:t>фамилия,</w:t>
      </w:r>
      <w:r w:rsidR="00C77330">
        <w:t xml:space="preserve"> </w:t>
      </w:r>
      <w:r w:rsidRPr="00C77330">
        <w:t>имя,</w:t>
      </w:r>
      <w:r w:rsidR="00C77330">
        <w:t xml:space="preserve"> </w:t>
      </w:r>
      <w:r w:rsidRPr="00C77330">
        <w:t>отчество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наличии),</w:t>
      </w:r>
      <w:r w:rsidR="00C77330">
        <w:t xml:space="preserve"> </w:t>
      </w:r>
      <w:r w:rsidRPr="00C77330">
        <w:t>паспортные</w:t>
      </w:r>
      <w:r w:rsidR="00C77330">
        <w:t xml:space="preserve"> </w:t>
      </w:r>
      <w:r w:rsidRPr="00C77330">
        <w:t>данные,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месте</w:t>
      </w:r>
      <w:r w:rsidR="00C77330">
        <w:t xml:space="preserve"> </w:t>
      </w:r>
      <w:r w:rsidRPr="00C77330">
        <w:t>жительства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физического</w:t>
      </w:r>
      <w:r w:rsidR="00C77330">
        <w:t xml:space="preserve"> </w:t>
      </w:r>
      <w:r w:rsidRPr="00C77330">
        <w:t>лица);</w:t>
      </w:r>
      <w:r w:rsidR="00C77330">
        <w:t xml:space="preserve"> </w:t>
      </w:r>
      <w:r w:rsidRPr="00C77330">
        <w:t>номер</w:t>
      </w:r>
      <w:r w:rsidR="00C77330">
        <w:t xml:space="preserve"> </w:t>
      </w:r>
      <w:r w:rsidRPr="00C77330">
        <w:t>контактного</w:t>
      </w:r>
      <w:r w:rsidR="00C77330">
        <w:t xml:space="preserve"> </w:t>
      </w:r>
      <w:r w:rsidRPr="00C77330">
        <w:t>телефона,</w:t>
      </w:r>
      <w:r w:rsidR="00C77330">
        <w:t xml:space="preserve"> </w:t>
      </w:r>
      <w:r w:rsidRPr="00C77330">
        <w:t>адрес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почты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их</w:t>
      </w:r>
      <w:r w:rsidR="00C77330">
        <w:t xml:space="preserve"> </w:t>
      </w:r>
      <w:r w:rsidRPr="00C77330">
        <w:t>наличии);</w:t>
      </w:r>
      <w:r w:rsidR="00C77330">
        <w:t xml:space="preserve"> </w:t>
      </w:r>
      <w:r w:rsidRPr="00C77330">
        <w:t>идентификационный</w:t>
      </w:r>
      <w:r w:rsidR="00C77330">
        <w:t xml:space="preserve"> </w:t>
      </w:r>
      <w:r w:rsidRPr="00C77330">
        <w:t>номер</w:t>
      </w:r>
      <w:r w:rsidR="00C77330">
        <w:t xml:space="preserve"> </w:t>
      </w:r>
      <w:r w:rsidRPr="00C77330">
        <w:t>налогоплательщика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соответствующего</w:t>
      </w:r>
      <w:r w:rsidR="00C77330">
        <w:t xml:space="preserve"> </w:t>
      </w:r>
      <w:r w:rsidRPr="00C77330">
        <w:t>иностранного</w:t>
      </w:r>
      <w:r w:rsidR="00C77330">
        <w:t xml:space="preserve"> </w:t>
      </w:r>
      <w:r w:rsidRPr="00C77330">
        <w:t>государства</w:t>
      </w:r>
      <w:r w:rsidR="00C77330">
        <w:t xml:space="preserve"> </w:t>
      </w:r>
      <w:r w:rsidRPr="00C77330">
        <w:t>аналог</w:t>
      </w:r>
      <w:r w:rsidR="00C77330">
        <w:t xml:space="preserve"> </w:t>
      </w:r>
      <w:r w:rsidRPr="00C77330">
        <w:t>идентификационного</w:t>
      </w:r>
      <w:r w:rsidR="00C77330">
        <w:t xml:space="preserve"> </w:t>
      </w:r>
      <w:r w:rsidRPr="00C77330">
        <w:t>номера</w:t>
      </w:r>
      <w:r w:rsidR="00C77330">
        <w:t xml:space="preserve"> </w:t>
      </w:r>
      <w:r w:rsidRPr="00C77330">
        <w:t>налогоплательщика</w:t>
      </w:r>
      <w:r w:rsidR="00C77330">
        <w:t xml:space="preserve"> </w:t>
      </w:r>
      <w:r w:rsidRPr="00C77330">
        <w:t>этого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иностранного</w:t>
      </w:r>
      <w:r w:rsidR="00C77330">
        <w:t xml:space="preserve"> </w:t>
      </w:r>
      <w:r w:rsidRPr="00C77330">
        <w:t>лица);</w:t>
      </w:r>
    </w:p>
    <w:p w:rsidR="000413DD" w:rsidRPr="00C77330" w:rsidRDefault="000413DD" w:rsidP="00C77330">
      <w:r w:rsidRPr="00C77330">
        <w:t>4)</w:t>
      </w:r>
      <w:r w:rsidR="00C77330">
        <w:t xml:space="preserve"> </w:t>
      </w:r>
      <w:r w:rsidRPr="00C77330">
        <w:t>полученную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девяносто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размещения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цен,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выписку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Единого</w:t>
      </w:r>
      <w:r w:rsidR="00C77330">
        <w:t xml:space="preserve"> </w:t>
      </w:r>
      <w:r w:rsidRPr="00C77330">
        <w:t>государственного</w:t>
      </w:r>
      <w:r w:rsidR="00C77330">
        <w:t xml:space="preserve"> </w:t>
      </w:r>
      <w:r w:rsidRPr="00C77330">
        <w:t>реестра</w:t>
      </w:r>
      <w:r w:rsidR="00C77330">
        <w:t xml:space="preserve"> </w:t>
      </w:r>
      <w:r w:rsidRPr="00C77330">
        <w:t>юридических</w:t>
      </w:r>
      <w:r w:rsidR="00C77330">
        <w:t xml:space="preserve"> </w:t>
      </w:r>
      <w:r w:rsidRPr="00C77330">
        <w:t>лиц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нотариально</w:t>
      </w:r>
      <w:r w:rsidR="00C77330">
        <w:t xml:space="preserve"> </w:t>
      </w:r>
      <w:r w:rsidRPr="00C77330">
        <w:t>заверенную</w:t>
      </w:r>
      <w:r w:rsidR="00C77330">
        <w:t xml:space="preserve"> </w:t>
      </w:r>
      <w:r w:rsidRPr="00C77330">
        <w:t>копию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выписки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юридического</w:t>
      </w:r>
      <w:r w:rsidR="00C77330">
        <w:t xml:space="preserve"> </w:t>
      </w:r>
      <w:r w:rsidRPr="00C77330">
        <w:t>лица),</w:t>
      </w:r>
      <w:r w:rsidR="00C77330">
        <w:t xml:space="preserve"> </w:t>
      </w:r>
      <w:r w:rsidRPr="00C77330">
        <w:t>полученную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девяносто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размещения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цен,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выписку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Единого</w:t>
      </w:r>
      <w:r w:rsidR="00C77330">
        <w:t xml:space="preserve"> </w:t>
      </w:r>
      <w:r w:rsidRPr="00C77330">
        <w:t>государственного</w:t>
      </w:r>
      <w:r w:rsidR="00C77330">
        <w:t xml:space="preserve"> </w:t>
      </w:r>
      <w:r w:rsidRPr="00C77330">
        <w:t>реестра</w:t>
      </w:r>
      <w:r w:rsidR="00C77330">
        <w:t xml:space="preserve"> </w:t>
      </w:r>
      <w:r w:rsidRPr="00C77330">
        <w:t>индивидуальных</w:t>
      </w:r>
      <w:r w:rsidR="00C77330">
        <w:t xml:space="preserve"> </w:t>
      </w:r>
      <w:r w:rsidRPr="00C77330">
        <w:t>предпринимателей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lastRenderedPageBreak/>
        <w:t>нотариально</w:t>
      </w:r>
      <w:r w:rsidR="00C77330">
        <w:t xml:space="preserve"> </w:t>
      </w:r>
      <w:r w:rsidRPr="00C77330">
        <w:t>заверенную</w:t>
      </w:r>
      <w:r w:rsidR="00C77330">
        <w:t xml:space="preserve"> </w:t>
      </w:r>
      <w:r w:rsidRPr="00C77330">
        <w:t>копию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выписки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индивидуального</w:t>
      </w:r>
      <w:r w:rsidR="00C77330">
        <w:t xml:space="preserve"> </w:t>
      </w:r>
      <w:r w:rsidRPr="00C77330">
        <w:t>предпринимателя),</w:t>
      </w:r>
      <w:r w:rsidR="00C77330">
        <w:t xml:space="preserve"> </w:t>
      </w:r>
      <w:r w:rsidRPr="00C77330">
        <w:t>копии</w:t>
      </w:r>
      <w:r w:rsidR="00C77330">
        <w:t xml:space="preserve"> </w:t>
      </w:r>
      <w:r w:rsidRPr="00C77330">
        <w:t>документов,</w:t>
      </w:r>
      <w:r w:rsidR="00C77330">
        <w:t xml:space="preserve"> </w:t>
      </w:r>
      <w:r w:rsidRPr="00C77330">
        <w:t>удостоверяющих</w:t>
      </w:r>
      <w:r w:rsidR="00C77330">
        <w:t xml:space="preserve"> </w:t>
      </w:r>
      <w:r w:rsidRPr="00C77330">
        <w:t>личность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иного</w:t>
      </w:r>
      <w:r w:rsidR="00C77330">
        <w:t xml:space="preserve"> </w:t>
      </w:r>
      <w:r w:rsidRPr="00C77330">
        <w:t>физического</w:t>
      </w:r>
      <w:r w:rsidR="00C77330">
        <w:t xml:space="preserve"> </w:t>
      </w:r>
      <w:r w:rsidRPr="00C77330">
        <w:t>лица),</w:t>
      </w:r>
      <w:r w:rsidR="00C77330">
        <w:t xml:space="preserve"> </w:t>
      </w:r>
      <w:r w:rsidRPr="00C77330">
        <w:t>надлежащим</w:t>
      </w:r>
      <w:r w:rsidR="00C77330">
        <w:t xml:space="preserve"> </w:t>
      </w:r>
      <w:r w:rsidRPr="00C77330">
        <w:t>образом</w:t>
      </w:r>
      <w:r w:rsidR="00C77330">
        <w:t xml:space="preserve"> </w:t>
      </w:r>
      <w:r w:rsidRPr="00C77330">
        <w:t>заверенный</w:t>
      </w:r>
      <w:r w:rsidR="00C77330">
        <w:t xml:space="preserve"> </w:t>
      </w:r>
      <w:r w:rsidRPr="00C77330">
        <w:t>перевод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русский</w:t>
      </w:r>
      <w:r w:rsidR="00C77330">
        <w:t xml:space="preserve"> </w:t>
      </w:r>
      <w:r w:rsidRPr="00C77330">
        <w:t>язык</w:t>
      </w:r>
      <w:r w:rsidR="00C77330">
        <w:t xml:space="preserve"> </w:t>
      </w:r>
      <w:r w:rsidRPr="00C77330">
        <w:t>документов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государственной</w:t>
      </w:r>
      <w:r w:rsidR="00C77330">
        <w:t xml:space="preserve"> </w:t>
      </w:r>
      <w:r w:rsidRPr="00C77330">
        <w:t>регистрации</w:t>
      </w:r>
      <w:r w:rsidR="00C77330">
        <w:t xml:space="preserve"> </w:t>
      </w:r>
      <w:r w:rsidRPr="00C77330">
        <w:t>юридического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государственной</w:t>
      </w:r>
      <w:r w:rsidR="00C77330">
        <w:t xml:space="preserve"> </w:t>
      </w:r>
      <w:r w:rsidRPr="00C77330">
        <w:t>регистрации</w:t>
      </w:r>
      <w:r w:rsidR="00C77330">
        <w:t xml:space="preserve"> </w:t>
      </w:r>
      <w:r w:rsidRPr="00C77330">
        <w:t>физического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качестве</w:t>
      </w:r>
      <w:r w:rsidR="00C77330">
        <w:t xml:space="preserve"> </w:t>
      </w:r>
      <w:r w:rsidRPr="00C77330">
        <w:t>индивидуального</w:t>
      </w:r>
      <w:r w:rsidR="00C77330">
        <w:t xml:space="preserve"> </w:t>
      </w:r>
      <w:r w:rsidRPr="00C77330">
        <w:t>предпринимателя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соответствующего</w:t>
      </w:r>
      <w:r w:rsidR="00C77330">
        <w:t xml:space="preserve"> </w:t>
      </w:r>
      <w:r w:rsidRPr="00C77330">
        <w:t>государства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иностранного</w:t>
      </w:r>
      <w:r w:rsidR="00C77330">
        <w:t xml:space="preserve"> </w:t>
      </w:r>
      <w:r w:rsidRPr="00C77330">
        <w:t>лица),</w:t>
      </w:r>
      <w:r w:rsidR="00C77330">
        <w:t xml:space="preserve"> </w:t>
      </w:r>
      <w:r w:rsidRPr="00C77330">
        <w:t>полученные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девяносто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размещения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закупки;</w:t>
      </w:r>
    </w:p>
    <w:p w:rsidR="000413DD" w:rsidRPr="00C77330" w:rsidRDefault="000413DD" w:rsidP="00C77330">
      <w:r w:rsidRPr="00C77330">
        <w:t>5)</w:t>
      </w:r>
      <w:r w:rsidR="00C77330">
        <w:t xml:space="preserve"> </w:t>
      </w:r>
      <w:r w:rsidRPr="00C77330">
        <w:t>копии</w:t>
      </w:r>
      <w:r w:rsidR="00C77330">
        <w:t xml:space="preserve"> </w:t>
      </w:r>
      <w:r w:rsidRPr="00C77330">
        <w:t>документов,</w:t>
      </w:r>
      <w:r w:rsidR="00C77330">
        <w:t xml:space="preserve"> </w:t>
      </w:r>
      <w:r w:rsidRPr="00C77330">
        <w:t>подтверждающих</w:t>
      </w:r>
      <w:r w:rsidR="00C77330">
        <w:t xml:space="preserve"> </w:t>
      </w:r>
      <w:r w:rsidRPr="00C77330">
        <w:t>полномочия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осуществление</w:t>
      </w:r>
      <w:r w:rsidR="00C77330">
        <w:t xml:space="preserve"> </w:t>
      </w:r>
      <w:r w:rsidRPr="00C77330">
        <w:t>действий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имени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юридического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(копия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назначении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избрании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приказа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назначении</w:t>
      </w:r>
      <w:r w:rsidR="00C77330">
        <w:t xml:space="preserve"> </w:t>
      </w:r>
      <w:r w:rsidRPr="00C77330">
        <w:t>физического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должность,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которым</w:t>
      </w:r>
      <w:r w:rsidR="00C77330">
        <w:t xml:space="preserve"> </w:t>
      </w:r>
      <w:r w:rsidRPr="00C77330">
        <w:t>такое</w:t>
      </w:r>
      <w:r w:rsidR="00C77330">
        <w:t xml:space="preserve"> </w:t>
      </w:r>
      <w:r w:rsidRPr="00C77330">
        <w:t>физическое</w:t>
      </w:r>
      <w:r w:rsidR="00C77330">
        <w:t xml:space="preserve"> </w:t>
      </w:r>
      <w:r w:rsidRPr="00C77330">
        <w:t>лицо</w:t>
      </w:r>
      <w:r w:rsidR="00C77330">
        <w:t xml:space="preserve"> </w:t>
      </w:r>
      <w:r w:rsidRPr="00C77330">
        <w:t>обладает</w:t>
      </w:r>
      <w:r w:rsidR="00C77330">
        <w:t xml:space="preserve"> </w:t>
      </w:r>
      <w:r w:rsidRPr="00C77330">
        <w:t>правом</w:t>
      </w:r>
      <w:r w:rsidR="00C77330">
        <w:t xml:space="preserve"> </w:t>
      </w:r>
      <w:r w:rsidRPr="00C77330">
        <w:t>действовать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имени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без</w:t>
      </w:r>
      <w:r w:rsidR="00C77330">
        <w:t xml:space="preserve"> </w:t>
      </w:r>
      <w:r w:rsidRPr="00C77330">
        <w:t>доверенности).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имени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действует</w:t>
      </w:r>
      <w:r w:rsidR="00C77330">
        <w:t xml:space="preserve"> </w:t>
      </w:r>
      <w:r w:rsidRPr="00C77330">
        <w:t>иное</w:t>
      </w:r>
      <w:r w:rsidR="00C77330">
        <w:t xml:space="preserve"> </w:t>
      </w:r>
      <w:r w:rsidRPr="00C77330">
        <w:t>лицо,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доверенность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осуществление</w:t>
      </w:r>
      <w:r w:rsidR="00C77330">
        <w:t xml:space="preserve"> </w:t>
      </w:r>
      <w:r w:rsidRPr="00C77330">
        <w:t>действий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имени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заверенную</w:t>
      </w:r>
      <w:r w:rsidR="00C77330">
        <w:t xml:space="preserve"> </w:t>
      </w:r>
      <w:r w:rsidRPr="00C77330">
        <w:t>печатью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</w:t>
      </w:r>
      <w:r w:rsidR="00C77330">
        <w:t xml:space="preserve"> </w:t>
      </w:r>
      <w:r w:rsidRPr="00C77330">
        <w:t>печати)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подписанную</w:t>
      </w:r>
      <w:r w:rsidR="00C77330">
        <w:t xml:space="preserve"> </w:t>
      </w:r>
      <w:r w:rsidRPr="00C77330">
        <w:t>руководителем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юридического</w:t>
      </w:r>
      <w:r w:rsidR="00C77330">
        <w:t xml:space="preserve"> </w:t>
      </w:r>
      <w:r w:rsidRPr="00C77330">
        <w:t>лица)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уполномоченным</w:t>
      </w:r>
      <w:r w:rsidR="00C77330">
        <w:t xml:space="preserve"> </w:t>
      </w:r>
      <w:r w:rsidRPr="00C77330">
        <w:t>руководителем</w:t>
      </w:r>
      <w:r w:rsidR="00C77330">
        <w:t xml:space="preserve"> </w:t>
      </w:r>
      <w:r w:rsidRPr="00C77330">
        <w:t>лицом,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засвидетельствованную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нотариальном</w:t>
      </w:r>
      <w:r w:rsidR="00C77330">
        <w:t xml:space="preserve"> </w:t>
      </w:r>
      <w:r w:rsidRPr="00C77330">
        <w:t>порядке</w:t>
      </w:r>
      <w:r w:rsidR="00C77330">
        <w:t xml:space="preserve"> </w:t>
      </w:r>
      <w:r w:rsidRPr="00C77330">
        <w:t>копию</w:t>
      </w:r>
      <w:r w:rsidR="00C77330">
        <w:t xml:space="preserve"> </w:t>
      </w:r>
      <w:r w:rsidRPr="00C77330">
        <w:t>указанной</w:t>
      </w:r>
      <w:r w:rsidR="00C77330">
        <w:t xml:space="preserve"> </w:t>
      </w:r>
      <w:r w:rsidRPr="00C77330">
        <w:t>доверенности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указанная</w:t>
      </w:r>
      <w:r w:rsidR="00C77330">
        <w:t xml:space="preserve"> </w:t>
      </w:r>
      <w:r w:rsidRPr="00C77330">
        <w:t>доверенность</w:t>
      </w:r>
      <w:r w:rsidR="00C77330">
        <w:t xml:space="preserve"> </w:t>
      </w:r>
      <w:r w:rsidRPr="00C77330">
        <w:t>подписана</w:t>
      </w:r>
      <w:r w:rsidR="00C77330">
        <w:t xml:space="preserve"> </w:t>
      </w:r>
      <w:r w:rsidRPr="00C77330">
        <w:t>лицом,</w:t>
      </w:r>
      <w:r w:rsidR="00C77330">
        <w:t xml:space="preserve"> </w:t>
      </w:r>
      <w:r w:rsidRPr="00C77330">
        <w:t>уполномоченным</w:t>
      </w:r>
      <w:r w:rsidR="00C77330">
        <w:t xml:space="preserve"> </w:t>
      </w:r>
      <w:r w:rsidRPr="00C77330">
        <w:t>руководителем,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документ,</w:t>
      </w:r>
      <w:r w:rsidR="00C77330">
        <w:t xml:space="preserve"> </w:t>
      </w:r>
      <w:r w:rsidRPr="00C77330">
        <w:t>подтверждающий</w:t>
      </w:r>
      <w:r w:rsidR="00C77330">
        <w:t xml:space="preserve"> </w:t>
      </w:r>
      <w:r w:rsidRPr="00C77330">
        <w:t>полномочия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лица;</w:t>
      </w:r>
    </w:p>
    <w:p w:rsidR="000413DD" w:rsidRPr="00C77330" w:rsidRDefault="000413DD" w:rsidP="00C77330">
      <w:r w:rsidRPr="00C77330">
        <w:t>6)</w:t>
      </w:r>
      <w:r w:rsidR="00C77330">
        <w:t xml:space="preserve"> </w:t>
      </w:r>
      <w:r w:rsidRPr="00C77330">
        <w:t>копии</w:t>
      </w:r>
      <w:r w:rsidR="00C77330">
        <w:t xml:space="preserve"> </w:t>
      </w:r>
      <w:r w:rsidRPr="00C77330">
        <w:t>учредительных</w:t>
      </w:r>
      <w:r w:rsidR="00C77330">
        <w:t xml:space="preserve"> </w:t>
      </w:r>
      <w:r w:rsidRPr="00C77330">
        <w:t>документов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юридических</w:t>
      </w:r>
      <w:r w:rsidR="00C77330">
        <w:t xml:space="preserve"> </w:t>
      </w:r>
      <w:r w:rsidRPr="00C77330">
        <w:t>лиц);</w:t>
      </w:r>
    </w:p>
    <w:p w:rsidR="000413DD" w:rsidRPr="00C77330" w:rsidRDefault="000413DD" w:rsidP="00C77330">
      <w:r w:rsidRPr="00C77330">
        <w:t>7)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одобрении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совершении</w:t>
      </w:r>
      <w:r w:rsidR="00C77330">
        <w:t xml:space="preserve"> </w:t>
      </w:r>
      <w:r w:rsidRPr="00C77330">
        <w:t>сделки</w:t>
      </w:r>
      <w:r w:rsidR="00C77330">
        <w:t xml:space="preserve"> </w:t>
      </w:r>
      <w:r w:rsidRPr="00C77330">
        <w:t>(в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крупной)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копия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требование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необходимости</w:t>
      </w:r>
      <w:r w:rsidR="00C77330">
        <w:t xml:space="preserve"> </w:t>
      </w:r>
      <w:r w:rsidRPr="00C77330">
        <w:t>наличия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совершения</w:t>
      </w:r>
      <w:r w:rsidR="00C77330">
        <w:t xml:space="preserve"> </w:t>
      </w:r>
      <w:r w:rsidRPr="00C77330">
        <w:t>сделки</w:t>
      </w:r>
      <w:r w:rsidR="00C77330">
        <w:t xml:space="preserve"> </w:t>
      </w:r>
      <w:r w:rsidRPr="00C77330">
        <w:t>установлено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Федерации,</w:t>
      </w:r>
      <w:r w:rsidR="00C77330">
        <w:t xml:space="preserve"> </w:t>
      </w:r>
      <w:r w:rsidRPr="00C77330">
        <w:t>учредительными</w:t>
      </w:r>
      <w:r w:rsidR="00C77330">
        <w:t xml:space="preserve"> </w:t>
      </w:r>
      <w:r w:rsidRPr="00C77330">
        <w:t>документами</w:t>
      </w:r>
      <w:r w:rsidR="00C77330">
        <w:t xml:space="preserve"> </w:t>
      </w:r>
      <w:r w:rsidRPr="00C77330">
        <w:t>юридического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участника</w:t>
      </w:r>
      <w:r w:rsidR="00C77330">
        <w:rPr>
          <w:rFonts w:eastAsiaTheme="minorHAnsi"/>
        </w:rPr>
        <w:t xml:space="preserve"> </w:t>
      </w:r>
      <w:r w:rsidRPr="00C77330">
        <w:t>закупки</w:t>
      </w:r>
      <w:r w:rsidR="00C77330">
        <w:t xml:space="preserve"> </w:t>
      </w:r>
      <w:r w:rsidRPr="00C77330">
        <w:t>заключение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поставку</w:t>
      </w:r>
      <w:r w:rsidR="00C77330">
        <w:t xml:space="preserve"> </w:t>
      </w:r>
      <w:r w:rsidRPr="00C77330">
        <w:t>товаров</w:t>
      </w:r>
      <w:r w:rsidR="00C77330">
        <w:t xml:space="preserve"> </w:t>
      </w:r>
      <w:r w:rsidRPr="00C77330">
        <w:t>(выполнение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оказание</w:t>
      </w:r>
      <w:r w:rsidR="00C77330">
        <w:t xml:space="preserve"> </w:t>
      </w:r>
      <w:r w:rsidRPr="00C77330">
        <w:t>услуг)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сделкой,</w:t>
      </w:r>
      <w:r w:rsidR="00C77330">
        <w:t xml:space="preserve"> </w:t>
      </w:r>
      <w:r w:rsidRPr="00C77330">
        <w:t>требующей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одобрении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совершении,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составленное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свободной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подписанное</w:t>
      </w:r>
      <w:r w:rsidR="00C77330">
        <w:t xml:space="preserve"> </w:t>
      </w:r>
      <w:r w:rsidRPr="00C77330">
        <w:t>уполномоченным</w:t>
      </w:r>
      <w:r w:rsidR="00C77330">
        <w:t xml:space="preserve"> </w:t>
      </w:r>
      <w:r w:rsidRPr="00C77330">
        <w:t>лицом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письмо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том,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сделка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сделкой,</w:t>
      </w:r>
      <w:r w:rsidR="00C77330">
        <w:t xml:space="preserve"> </w:t>
      </w:r>
      <w:r w:rsidRPr="00C77330">
        <w:t>требующей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одобрении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совершении;</w:t>
      </w:r>
    </w:p>
    <w:p w:rsidR="000413DD" w:rsidRPr="00C77330" w:rsidRDefault="000413DD" w:rsidP="00C77330">
      <w:r w:rsidRPr="00C77330">
        <w:t>8)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одобрении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совершении</w:t>
      </w:r>
      <w:r w:rsidR="00C77330">
        <w:t xml:space="preserve"> </w:t>
      </w:r>
      <w:r w:rsidRPr="00C77330">
        <w:t>сделки</w:t>
      </w:r>
      <w:r w:rsidR="00C77330">
        <w:t xml:space="preserve"> </w:t>
      </w:r>
      <w:r w:rsidRPr="00C77330">
        <w:t>(в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крупной)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копия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внесение</w:t>
      </w:r>
      <w:r w:rsidR="00C77330">
        <w:t xml:space="preserve"> </w:t>
      </w:r>
      <w:r w:rsidRPr="00C77330">
        <w:t>денежных</w:t>
      </w:r>
      <w:r w:rsidR="00C77330">
        <w:t xml:space="preserve"> </w:t>
      </w:r>
      <w:r w:rsidRPr="00C77330">
        <w:t>средств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получение</w:t>
      </w:r>
      <w:r w:rsidR="00C77330">
        <w:t xml:space="preserve"> </w:t>
      </w:r>
      <w:r w:rsidRPr="00C77330">
        <w:t>безотзывной</w:t>
      </w:r>
      <w:r w:rsidR="00C77330">
        <w:t xml:space="preserve"> </w:t>
      </w:r>
      <w:r w:rsidRPr="00C77330">
        <w:t>банковской</w:t>
      </w:r>
      <w:r w:rsidR="00C77330">
        <w:t xml:space="preserve"> </w:t>
      </w:r>
      <w:r w:rsidRPr="00C77330">
        <w:t>гарантии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качестве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</w:t>
      </w:r>
      <w:r w:rsidRPr="00C77330">
        <w:footnoteReference w:id="28"/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сделкой,</w:t>
      </w:r>
      <w:r w:rsidR="00C77330">
        <w:t xml:space="preserve"> </w:t>
      </w:r>
      <w:r w:rsidRPr="00C77330">
        <w:t>требующей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одобрении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совершении,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составленное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свободной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подписанное</w:t>
      </w:r>
      <w:r w:rsidR="00C77330">
        <w:t xml:space="preserve"> </w:t>
      </w:r>
      <w:r w:rsidRPr="00C77330">
        <w:t>уполномоченным</w:t>
      </w:r>
      <w:r w:rsidR="00C77330">
        <w:t xml:space="preserve"> </w:t>
      </w:r>
      <w:r w:rsidRPr="00C77330">
        <w:t>лицом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письмо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том,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сделка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сделкой,</w:t>
      </w:r>
      <w:r w:rsidR="00C77330">
        <w:t xml:space="preserve"> </w:t>
      </w:r>
      <w:r w:rsidRPr="00C77330">
        <w:t>требующей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одобрении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совершении;</w:t>
      </w:r>
    </w:p>
    <w:p w:rsidR="000413DD" w:rsidRPr="00C77330" w:rsidRDefault="000413DD" w:rsidP="00C77330">
      <w:r w:rsidRPr="00C77330">
        <w:t>9)</w:t>
      </w:r>
      <w:r w:rsidR="00C77330">
        <w:t xml:space="preserve"> </w:t>
      </w:r>
      <w:r w:rsidRPr="00C77330">
        <w:t>предложение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цене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цене</w:t>
      </w:r>
      <w:r w:rsidR="00C77330">
        <w:t xml:space="preserve"> </w:t>
      </w:r>
      <w:r w:rsidRPr="00C77330">
        <w:t>единицы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услуги;</w:t>
      </w:r>
    </w:p>
    <w:p w:rsidR="000413DD" w:rsidRPr="00C77330" w:rsidRDefault="000413DD" w:rsidP="00C77330">
      <w:r w:rsidRPr="00C77330">
        <w:t>10)</w:t>
      </w:r>
      <w:r w:rsidR="00C77330">
        <w:t xml:space="preserve"> </w:t>
      </w:r>
      <w:r w:rsidRPr="00C77330">
        <w:t>иную</w:t>
      </w:r>
      <w:r w:rsidR="00C77330">
        <w:t xml:space="preserve"> </w:t>
      </w:r>
      <w:r w:rsidRPr="00C77330">
        <w:t>информацию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документы,</w:t>
      </w:r>
      <w:r w:rsidR="00C77330">
        <w:t xml:space="preserve"> </w:t>
      </w:r>
      <w:r w:rsidRPr="00C77330">
        <w:t>предусмотренные</w:t>
      </w:r>
      <w:r w:rsidR="00C77330">
        <w:t xml:space="preserve"> </w:t>
      </w:r>
      <w:r w:rsidRPr="00C77330">
        <w:t>извещением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цен,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форме.</w:t>
      </w:r>
    </w:p>
    <w:p w:rsidR="000413DD" w:rsidRPr="00C77330" w:rsidRDefault="000413DD" w:rsidP="00C77330">
      <w:r w:rsidRPr="00C77330">
        <w:t>52.7.</w:t>
      </w:r>
      <w:r w:rsidR="00C77330">
        <w:t xml:space="preserve"> </w:t>
      </w:r>
      <w:r w:rsidRPr="00C77330">
        <w:t>Наличие</w:t>
      </w:r>
      <w:r w:rsidR="00C77330">
        <w:t xml:space="preserve"> </w:t>
      </w:r>
      <w:r w:rsidRPr="00C77330">
        <w:t>противоречий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одних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тех</w:t>
      </w:r>
      <w:r w:rsidR="00C77330">
        <w:t xml:space="preserve"> </w:t>
      </w:r>
      <w:r w:rsidRPr="00C77330">
        <w:t>же</w:t>
      </w:r>
      <w:r w:rsidR="00C77330">
        <w:t xml:space="preserve"> </w:t>
      </w:r>
      <w:r w:rsidRPr="00C77330">
        <w:t>сведений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рамках</w:t>
      </w:r>
      <w:r w:rsidR="00C77330">
        <w:t xml:space="preserve"> </w:t>
      </w:r>
      <w:r w:rsidRPr="00C77330">
        <w:t>документов</w:t>
      </w:r>
      <w:r w:rsidR="00C77330">
        <w:t xml:space="preserve"> </w:t>
      </w:r>
      <w:r w:rsidRPr="00C77330">
        <w:t>одной</w:t>
      </w:r>
      <w:r w:rsidR="00C77330">
        <w:t xml:space="preserve"> </w:t>
      </w:r>
      <w:r w:rsidRPr="00C77330">
        <w:t>заявки,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сведений,</w:t>
      </w:r>
      <w:r w:rsidR="00C77330">
        <w:t xml:space="preserve"> </w:t>
      </w:r>
      <w:r w:rsidRPr="00C77330">
        <w:t>заполняемых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площадке,</w:t>
      </w:r>
      <w:r w:rsidR="00C77330">
        <w:t xml:space="preserve"> </w:t>
      </w:r>
      <w:r w:rsidRPr="00C77330">
        <w:t>приравнивается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наличию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заявке</w:t>
      </w:r>
      <w:r w:rsidR="00C77330">
        <w:t xml:space="preserve"> </w:t>
      </w:r>
      <w:r w:rsidRPr="00C77330">
        <w:t>недостоверных</w:t>
      </w:r>
      <w:r w:rsidR="00C77330">
        <w:t xml:space="preserve"> </w:t>
      </w:r>
      <w:r w:rsidRPr="00C77330">
        <w:t>сведений.</w:t>
      </w:r>
    </w:p>
    <w:p w:rsidR="000413DD" w:rsidRPr="00C77330" w:rsidRDefault="000413DD" w:rsidP="00C77330">
      <w:r w:rsidRPr="00C77330">
        <w:lastRenderedPageBreak/>
        <w:t>52.8.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окончании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br/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цен,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подана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одна</w:t>
      </w:r>
      <w:r w:rsidR="00C77330">
        <w:t xml:space="preserve"> </w:t>
      </w:r>
      <w:r w:rsidRPr="00C77330">
        <w:t>такая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подано</w:t>
      </w:r>
      <w:r w:rsidR="00C77330">
        <w:t xml:space="preserve"> </w:t>
      </w:r>
      <w:r w:rsidRPr="00C77330">
        <w:t>ни</w:t>
      </w:r>
      <w:r w:rsidR="00C77330">
        <w:t xml:space="preserve"> </w:t>
      </w:r>
      <w:r w:rsidRPr="00C77330">
        <w:t>одной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заявки,</w:t>
      </w:r>
      <w:r w:rsidR="00C77330">
        <w:t xml:space="preserve"> </w:t>
      </w:r>
      <w:r w:rsidRPr="00C77330">
        <w:t>запрос</w:t>
      </w:r>
      <w:r w:rsidR="00C77330">
        <w:t xml:space="preserve"> </w:t>
      </w:r>
      <w:r w:rsidRPr="00C77330">
        <w:t>цен,</w:t>
      </w:r>
      <w:r w:rsidR="00C77330">
        <w:t xml:space="preserve"> </w:t>
      </w:r>
      <w:r w:rsidRPr="00C77330">
        <w:t>запрос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несостоявшимся.</w:t>
      </w:r>
    </w:p>
    <w:p w:rsidR="000413DD" w:rsidRPr="00C77330" w:rsidRDefault="000413DD" w:rsidP="00C77330">
      <w:r w:rsidRPr="00C77330">
        <w:t>52.9.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запрос</w:t>
      </w:r>
      <w:r w:rsidR="00C77330">
        <w:t xml:space="preserve"> </w:t>
      </w:r>
      <w:r w:rsidRPr="00C77330">
        <w:t>цен,</w:t>
      </w:r>
      <w:r w:rsidR="00C77330">
        <w:t xml:space="preserve"> </w:t>
      </w:r>
      <w:r w:rsidRPr="00C77330">
        <w:t>запрос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несостоявшимся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причине</w:t>
      </w:r>
      <w:r w:rsidR="00C77330">
        <w:t xml:space="preserve"> </w:t>
      </w:r>
      <w:r w:rsidRPr="00C77330">
        <w:t>того,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подано</w:t>
      </w:r>
      <w:r w:rsidR="00C77330">
        <w:t xml:space="preserve"> </w:t>
      </w:r>
      <w:r w:rsidRPr="00C77330">
        <w:t>ни</w:t>
      </w:r>
      <w:r w:rsidR="00C77330">
        <w:t xml:space="preserve"> </w:t>
      </w:r>
      <w:r w:rsidRPr="00C77330">
        <w:t>одной</w:t>
      </w:r>
      <w:r w:rsidR="00C77330">
        <w:t xml:space="preserve"> </w:t>
      </w:r>
      <w:r w:rsidRPr="00C77330">
        <w:t>заявки,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формирует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признании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несостоявшейся,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котором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содержаться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частью</w:t>
      </w:r>
      <w:r w:rsidR="00C77330">
        <w:t xml:space="preserve"> </w:t>
      </w:r>
      <w:r w:rsidRPr="00C77330">
        <w:t>14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3.2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223-ФЗ.</w:t>
      </w:r>
    </w:p>
    <w:p w:rsidR="000413DD" w:rsidRPr="00C77330" w:rsidRDefault="000413DD" w:rsidP="00C77330">
      <w:r w:rsidRPr="00C77330">
        <w:t>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указанном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абзаце</w:t>
      </w:r>
      <w:r w:rsidR="00C77330">
        <w:t xml:space="preserve"> </w:t>
      </w:r>
      <w:r w:rsidRPr="00C77330">
        <w:t>первом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52.9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провести</w:t>
      </w:r>
      <w:r w:rsidR="00C77330">
        <w:t xml:space="preserve"> </w:t>
      </w:r>
      <w:r w:rsidRPr="00C77330">
        <w:t>новую</w:t>
      </w:r>
      <w:r w:rsidR="00C77330">
        <w:t xml:space="preserve"> </w:t>
      </w:r>
      <w:r w:rsidRPr="00C77330">
        <w:t>конкурентную</w:t>
      </w:r>
      <w:r w:rsidR="00C77330">
        <w:t xml:space="preserve"> </w:t>
      </w:r>
      <w:r w:rsidRPr="00C77330">
        <w:t>закупку;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заключить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подпунктом</w:t>
      </w:r>
      <w:r w:rsidR="00C77330">
        <w:t xml:space="preserve"> </w:t>
      </w:r>
      <w:r w:rsidRPr="00C77330">
        <w:t>3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63.1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/>
    <w:p w:rsidR="000413DD" w:rsidRPr="00C77330" w:rsidRDefault="000413DD" w:rsidP="00C77330">
      <w:bookmarkStart w:id="98" w:name="_Toc532377087"/>
      <w:r w:rsidRPr="00C77330">
        <w:t>53.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вскрытия</w:t>
      </w:r>
      <w:r w:rsidR="00C77330">
        <w:t xml:space="preserve"> </w:t>
      </w:r>
      <w:r w:rsidRPr="00C77330">
        <w:t>конвертов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заявками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цен,</w:t>
      </w:r>
      <w:r w:rsidR="00C77330">
        <w:t xml:space="preserve"> </w:t>
      </w:r>
      <w:r w:rsidRPr="00C77330">
        <w:t>открытия</w:t>
      </w:r>
      <w:r w:rsidR="00C77330">
        <w:t xml:space="preserve"> </w:t>
      </w:r>
      <w:r w:rsidRPr="00C77330">
        <w:t>доступа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заявкам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форме,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заявок</w:t>
      </w:r>
      <w:bookmarkEnd w:id="98"/>
    </w:p>
    <w:p w:rsidR="000413DD" w:rsidRPr="00C77330" w:rsidRDefault="000413DD" w:rsidP="00C77330"/>
    <w:p w:rsidR="000413DD" w:rsidRPr="00C77330" w:rsidRDefault="000413DD" w:rsidP="00C77330">
      <w:r w:rsidRPr="00C77330">
        <w:t>53.1.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вскрывает</w:t>
      </w:r>
      <w:r w:rsidR="00C77330">
        <w:t xml:space="preserve"> </w:t>
      </w:r>
      <w:r w:rsidRPr="00C77330">
        <w:t>конверты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заявками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(открывает</w:t>
      </w:r>
      <w:r w:rsidR="00C77330">
        <w:t xml:space="preserve"> </w:t>
      </w:r>
      <w:r w:rsidRPr="00C77330">
        <w:t>доступ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поданным</w:t>
      </w:r>
      <w:r w:rsidR="00C77330">
        <w:t xml:space="preserve"> </w:t>
      </w:r>
      <w:r w:rsidRPr="00C77330">
        <w:t>заявкам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форме)</w:t>
      </w:r>
      <w:r w:rsidR="00C77330">
        <w:t xml:space="preserve"> </w:t>
      </w:r>
      <w:r w:rsidRPr="00C77330">
        <w:t>после</w:t>
      </w:r>
      <w:r w:rsidR="00C77330">
        <w:t xml:space="preserve"> </w:t>
      </w:r>
      <w:r w:rsidRPr="00C77330">
        <w:t>наступления</w:t>
      </w:r>
      <w:r w:rsidR="00C77330">
        <w:t xml:space="preserve"> </w:t>
      </w:r>
      <w:r w:rsidRPr="00C77330">
        <w:t>срока,</w:t>
      </w:r>
      <w:r w:rsidR="00C77330">
        <w:t xml:space="preserve"> </w:t>
      </w:r>
      <w:r w:rsidRPr="00C77330">
        <w:t>указанного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качестве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цен.</w:t>
      </w:r>
      <w:r w:rsidR="00C77330">
        <w:t xml:space="preserve"> </w:t>
      </w:r>
    </w:p>
    <w:p w:rsidR="000413DD" w:rsidRPr="00C77330" w:rsidRDefault="000413DD" w:rsidP="00C77330">
      <w:r w:rsidRPr="00C77330">
        <w:t>53.2.</w:t>
      </w:r>
      <w:r w:rsidR="00C77330">
        <w:t xml:space="preserve"> </w:t>
      </w:r>
      <w:r w:rsidRPr="00C77330">
        <w:t>Конверты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заявками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вскрываются</w:t>
      </w:r>
      <w:r w:rsidR="00C77330">
        <w:t xml:space="preserve"> </w:t>
      </w:r>
      <w:r w:rsidRPr="00C77330">
        <w:t>во</w:t>
      </w:r>
      <w:r w:rsidR="00C77330">
        <w:t xml:space="preserve"> </w:t>
      </w:r>
      <w:r w:rsidRPr="00C77330">
        <w:t>время,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месте,</w:t>
      </w:r>
      <w:r w:rsidR="00C77330">
        <w:t xml:space="preserve"> </w:t>
      </w:r>
      <w:r w:rsidRPr="00C77330">
        <w:t>указанными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запросе.</w:t>
      </w:r>
      <w:r w:rsidR="00C77330">
        <w:t xml:space="preserve"> </w:t>
      </w:r>
      <w:r w:rsidRPr="00C77330">
        <w:t>Вскрытие</w:t>
      </w:r>
      <w:r w:rsidR="00C77330">
        <w:t xml:space="preserve"> </w:t>
      </w:r>
      <w:r w:rsidRPr="00C77330">
        <w:t>всех</w:t>
      </w:r>
      <w:r w:rsidR="00C77330">
        <w:t xml:space="preserve"> </w:t>
      </w:r>
      <w:r w:rsidRPr="00C77330">
        <w:t>поступивших</w:t>
      </w:r>
      <w:r w:rsidR="00C77330">
        <w:t xml:space="preserve"> </w:t>
      </w:r>
      <w:r w:rsidRPr="00C77330">
        <w:t>конвертов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заявками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(открытие</w:t>
      </w:r>
      <w:r w:rsidR="00C77330">
        <w:t xml:space="preserve"> </w:t>
      </w:r>
      <w:r w:rsidRPr="00C77330">
        <w:t>доступа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поданным</w:t>
      </w:r>
      <w:r w:rsidR="00C77330">
        <w:t xml:space="preserve"> </w:t>
      </w:r>
      <w:r w:rsidRPr="00C77330">
        <w:t>заявкам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форме)</w:t>
      </w:r>
      <w:r w:rsidR="00C77330">
        <w:t xml:space="preserve"> </w:t>
      </w:r>
      <w:r w:rsidRPr="00C77330">
        <w:t>осуществляется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одно</w:t>
      </w:r>
      <w:r w:rsidR="00C77330">
        <w:t xml:space="preserve"> </w:t>
      </w:r>
      <w:r w:rsidRPr="00C77330">
        <w:t>время.</w:t>
      </w:r>
      <w:r w:rsidR="00C77330">
        <w:t xml:space="preserve"> </w:t>
      </w:r>
    </w:p>
    <w:p w:rsidR="000413DD" w:rsidRPr="00C77330" w:rsidRDefault="000413DD" w:rsidP="00C77330">
      <w:r w:rsidRPr="00C77330">
        <w:t>53.3.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вскрывает</w:t>
      </w:r>
      <w:r w:rsidR="00C77330">
        <w:t xml:space="preserve"> </w:t>
      </w:r>
      <w:r w:rsidRPr="00C77330">
        <w:t>конверты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заявками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такие</w:t>
      </w:r>
      <w:r w:rsidR="00C77330">
        <w:t xml:space="preserve"> </w:t>
      </w:r>
      <w:r w:rsidRPr="00C77330">
        <w:t>конверты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поступили</w:t>
      </w:r>
      <w:r w:rsidR="00C77330">
        <w:t xml:space="preserve"> </w:t>
      </w:r>
      <w:r w:rsidRPr="00C77330">
        <w:t>заказчику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времени</w:t>
      </w:r>
      <w:r w:rsidR="00C77330">
        <w:t xml:space="preserve"> </w:t>
      </w:r>
      <w:r w:rsidRPr="00C77330">
        <w:t>вскрытия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конвертов.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установления</w:t>
      </w:r>
      <w:r w:rsidR="00C77330">
        <w:t xml:space="preserve"> </w:t>
      </w:r>
      <w:r w:rsidRPr="00C77330">
        <w:t>факта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одним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двух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более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одного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того</w:t>
      </w:r>
      <w:r w:rsidR="00C77330">
        <w:t xml:space="preserve"> </w:t>
      </w:r>
      <w:r w:rsidRPr="00C77330">
        <w:t>же</w:t>
      </w:r>
      <w:r w:rsidR="00C77330">
        <w:t xml:space="preserve"> </w:t>
      </w:r>
      <w:r w:rsidRPr="00C77330">
        <w:t>лота,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условии,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поданные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этим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отозваны,</w:t>
      </w:r>
      <w:r w:rsidR="00C77330">
        <w:t xml:space="preserve"> </w:t>
      </w:r>
      <w:r w:rsidRPr="00C77330">
        <w:t>все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этого</w:t>
      </w:r>
      <w:r w:rsidR="00C77330">
        <w:t xml:space="preserve"> </w:t>
      </w:r>
      <w:r w:rsidRPr="00C77330">
        <w:t>участника,</w:t>
      </w:r>
      <w:r w:rsidR="00C77330">
        <w:t xml:space="preserve"> </w:t>
      </w:r>
      <w:r w:rsidRPr="00C77330">
        <w:t>поданные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одного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того</w:t>
      </w:r>
      <w:r w:rsidR="00C77330">
        <w:t xml:space="preserve"> </w:t>
      </w:r>
      <w:r w:rsidRPr="00C77330">
        <w:t>же</w:t>
      </w:r>
      <w:r w:rsidR="00C77330">
        <w:t xml:space="preserve"> </w:t>
      </w:r>
      <w:r w:rsidRPr="00C77330">
        <w:t>лота,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рассматриваются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возвращаются</w:t>
      </w:r>
      <w:r w:rsidR="00C77330">
        <w:t xml:space="preserve"> </w:t>
      </w:r>
      <w:r w:rsidRPr="00C77330">
        <w:t>этому</w:t>
      </w:r>
      <w:r w:rsidR="00C77330">
        <w:t xml:space="preserve"> </w:t>
      </w:r>
      <w:r w:rsidRPr="00C77330">
        <w:t>участнику.</w:t>
      </w:r>
      <w:r w:rsidR="00C77330">
        <w:t xml:space="preserve"> </w:t>
      </w:r>
    </w:p>
    <w:p w:rsidR="000413DD" w:rsidRPr="00C77330" w:rsidRDefault="000413DD" w:rsidP="00C77330">
      <w:r w:rsidRPr="00C77330">
        <w:t>53.4.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открытие</w:t>
      </w:r>
      <w:r w:rsidR="00C77330">
        <w:t xml:space="preserve"> </w:t>
      </w:r>
      <w:r w:rsidRPr="00C77330">
        <w:t>доступа</w:t>
      </w:r>
      <w:r w:rsidR="00C77330">
        <w:t xml:space="preserve"> </w:t>
      </w:r>
      <w:r w:rsidRPr="00C77330">
        <w:t>осуществляется</w:t>
      </w:r>
      <w:r w:rsidR="00C77330">
        <w:t xml:space="preserve"> </w:t>
      </w:r>
      <w:r w:rsidRPr="00C77330">
        <w:t>комиссией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посредством</w:t>
      </w:r>
      <w:r w:rsidR="00C77330">
        <w:t xml:space="preserve"> </w:t>
      </w:r>
      <w:r w:rsidRPr="00C77330">
        <w:t>функционала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которой</w:t>
      </w:r>
      <w:r w:rsidR="00C77330">
        <w:t xml:space="preserve"> </w:t>
      </w:r>
      <w:r w:rsidRPr="00C77330">
        <w:t>проводится</w:t>
      </w:r>
      <w:r w:rsidR="00C77330">
        <w:t xml:space="preserve"> </w:t>
      </w:r>
      <w:r w:rsidRPr="00C77330">
        <w:t>процедура.</w:t>
      </w:r>
    </w:p>
    <w:p w:rsidR="000413DD" w:rsidRPr="00C77330" w:rsidRDefault="000413DD" w:rsidP="00C77330">
      <w:r w:rsidRPr="00C77330">
        <w:t>53.5.</w:t>
      </w:r>
      <w:r w:rsidR="00C77330">
        <w:t xml:space="preserve"> </w:t>
      </w:r>
      <w:r w:rsidRPr="00C77330">
        <w:t>Победителем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цен,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участник,</w:t>
      </w:r>
      <w:r w:rsidR="00C77330">
        <w:t xml:space="preserve"> </w:t>
      </w:r>
      <w:r w:rsidRPr="00C77330">
        <w:t>подавший</w:t>
      </w:r>
      <w:r w:rsidR="00C77330">
        <w:t xml:space="preserve"> </w:t>
      </w:r>
      <w:r w:rsidRPr="00C77330">
        <w:t>заявку,</w:t>
      </w:r>
      <w:r w:rsidR="00C77330">
        <w:t xml:space="preserve"> </w:t>
      </w:r>
      <w:r w:rsidRPr="00C77330">
        <w:t>которая</w:t>
      </w:r>
      <w:r w:rsidR="00C77330">
        <w:t xml:space="preserve"> </w:t>
      </w:r>
      <w:r w:rsidRPr="00C77330">
        <w:t>соответствует</w:t>
      </w:r>
      <w:r w:rsidR="00C77330">
        <w:t xml:space="preserve"> </w:t>
      </w:r>
      <w:r w:rsidRPr="00C77330">
        <w:t>всем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запроса,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которой</w:t>
      </w:r>
      <w:r w:rsidR="00C77330">
        <w:t xml:space="preserve"> </w:t>
      </w:r>
      <w:r w:rsidRPr="00C77330">
        <w:t>указана</w:t>
      </w:r>
      <w:r w:rsidR="00C77330">
        <w:t xml:space="preserve"> </w:t>
      </w:r>
      <w:r w:rsidRPr="00C77330">
        <w:t>наиболее</w:t>
      </w:r>
      <w:r w:rsidR="00C77330">
        <w:t xml:space="preserve"> </w:t>
      </w:r>
      <w:r w:rsidRPr="00C77330">
        <w:t>низкая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работы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услуги.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предложении</w:t>
      </w:r>
      <w:r w:rsidR="00C77330">
        <w:t xml:space="preserve"> </w:t>
      </w:r>
      <w:r w:rsidRPr="00C77330">
        <w:t>наиболее</w:t>
      </w:r>
      <w:r w:rsidR="00C77330">
        <w:t xml:space="preserve"> </w:t>
      </w:r>
      <w:r w:rsidRPr="00C77330">
        <w:t>низкой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работы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услуги</w:t>
      </w:r>
      <w:r w:rsidR="00C77330">
        <w:t xml:space="preserve"> </w:t>
      </w:r>
      <w:r w:rsidRPr="00C77330">
        <w:t>несколькими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цен,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победителем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цен,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участник,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поступила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других</w:t>
      </w:r>
      <w:r w:rsidR="00C77330">
        <w:t xml:space="preserve"> </w:t>
      </w:r>
      <w:r w:rsidRPr="00C77330">
        <w:t>заявок,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предложена</w:t>
      </w:r>
      <w:r w:rsidR="00C77330">
        <w:t xml:space="preserve"> </w:t>
      </w:r>
      <w:r w:rsidRPr="00C77330">
        <w:t>такая</w:t>
      </w:r>
      <w:r w:rsidR="00C77330">
        <w:t xml:space="preserve"> </w:t>
      </w:r>
      <w:r w:rsidRPr="00C77330">
        <w:t>же</w:t>
      </w:r>
      <w:r w:rsidR="00C77330">
        <w:t xml:space="preserve"> </w:t>
      </w:r>
      <w:r w:rsidRPr="00C77330">
        <w:t>цена.</w:t>
      </w:r>
    </w:p>
    <w:p w:rsidR="000413DD" w:rsidRPr="00C77330" w:rsidRDefault="000413DD" w:rsidP="00C77330">
      <w:r w:rsidRPr="00C77330">
        <w:t>53.6.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рассматривает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отклоняет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цен,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следующих</w:t>
      </w:r>
      <w:r w:rsidR="00C77330">
        <w:t xml:space="preserve"> </w:t>
      </w:r>
      <w:r w:rsidRPr="00C77330">
        <w:t>случаях:</w:t>
      </w:r>
    </w:p>
    <w:p w:rsidR="000413DD" w:rsidRPr="00C77330" w:rsidRDefault="000413DD" w:rsidP="00C77330">
      <w:r w:rsidRPr="00C77330">
        <w:lastRenderedPageBreak/>
        <w:t>1)</w:t>
      </w:r>
      <w:r w:rsidR="00C77330">
        <w:t xml:space="preserve"> </w:t>
      </w:r>
      <w:r w:rsidRPr="00C77330">
        <w:t>непредоставления</w:t>
      </w:r>
      <w:r w:rsidR="00C77330">
        <w:t xml:space="preserve"> </w:t>
      </w:r>
      <w:r w:rsidRPr="00C77330">
        <w:t>информации,</w:t>
      </w:r>
      <w:r w:rsidR="00C77330">
        <w:t xml:space="preserve"> </w:t>
      </w:r>
      <w:r w:rsidRPr="00C77330">
        <w:t>предусмотренной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52.6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исключением</w:t>
      </w:r>
      <w:r w:rsidR="00C77330">
        <w:t xml:space="preserve"> </w:t>
      </w:r>
      <w:r w:rsidRPr="00C77330">
        <w:t>случая</w:t>
      </w:r>
      <w:r w:rsidR="00C77330">
        <w:t xml:space="preserve"> </w:t>
      </w:r>
      <w:r w:rsidRPr="00C77330">
        <w:t>непредставления</w:t>
      </w:r>
      <w:r w:rsidR="00C77330">
        <w:t xml:space="preserve"> </w:t>
      </w:r>
      <w:r w:rsidRPr="00C77330">
        <w:t>информации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стране</w:t>
      </w:r>
      <w:r w:rsidR="00C77330">
        <w:t xml:space="preserve"> </w:t>
      </w:r>
      <w:r w:rsidRPr="00C77330">
        <w:t>происхождения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установления</w:t>
      </w:r>
      <w:r w:rsidR="00C77330">
        <w:t xml:space="preserve"> </w:t>
      </w:r>
      <w:r w:rsidRPr="00C77330">
        <w:t>комиссией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факта</w:t>
      </w:r>
      <w:r w:rsidR="00C77330">
        <w:t xml:space="preserve"> </w:t>
      </w:r>
      <w:r w:rsidRPr="00C77330">
        <w:t>предоставления</w:t>
      </w:r>
      <w:r w:rsidR="00C77330">
        <w:t xml:space="preserve"> </w:t>
      </w:r>
      <w:r w:rsidRPr="00C77330">
        <w:t>недостоверной</w:t>
      </w:r>
      <w:r w:rsidR="00C77330">
        <w:t xml:space="preserve"> </w:t>
      </w:r>
      <w:r w:rsidRPr="00C77330">
        <w:t>информации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дату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время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несоответствия</w:t>
      </w:r>
      <w:r w:rsidR="00C77330">
        <w:t xml:space="preserve"> </w:t>
      </w:r>
      <w:r w:rsidRPr="00C77330">
        <w:t>информации,</w:t>
      </w:r>
      <w:r w:rsidR="00C77330">
        <w:t xml:space="preserve"> </w:t>
      </w:r>
      <w:r w:rsidRPr="00C77330">
        <w:t>предусмотренной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52.6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требованиям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цен,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форме;</w:t>
      </w:r>
      <w:r w:rsidR="00C77330">
        <w:t xml:space="preserve"> 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предложенная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заявках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работы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услуги</w:t>
      </w:r>
      <w:r w:rsidR="00C77330">
        <w:t xml:space="preserve"> </w:t>
      </w:r>
      <w:r w:rsidRPr="00C77330">
        <w:t>превышает</w:t>
      </w:r>
      <w:r w:rsidR="00C77330">
        <w:t xml:space="preserve"> </w:t>
      </w:r>
      <w:r w:rsidRPr="00C77330">
        <w:t>начальную</w:t>
      </w:r>
      <w:r w:rsidR="00C77330">
        <w:t xml:space="preserve"> </w:t>
      </w:r>
      <w:r w:rsidRPr="00C77330">
        <w:t>(максимальную)</w:t>
      </w:r>
      <w:r w:rsidR="00C77330">
        <w:t xml:space="preserve"> </w:t>
      </w:r>
      <w:r w:rsidRPr="00C77330">
        <w:t>цену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указанную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цен,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форме.</w:t>
      </w:r>
      <w:r w:rsidR="00C77330">
        <w:t xml:space="preserve"> </w:t>
      </w:r>
    </w:p>
    <w:p w:rsidR="000413DD" w:rsidRPr="00C77330" w:rsidRDefault="000413DD" w:rsidP="00C77330">
      <w:r w:rsidRPr="00C77330">
        <w:t>Отклонение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цен,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иным</w:t>
      </w:r>
      <w:r w:rsidR="00C77330">
        <w:t xml:space="preserve"> </w:t>
      </w:r>
      <w:r w:rsidRPr="00C77330">
        <w:t>основаниям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допускается.</w:t>
      </w:r>
    </w:p>
    <w:p w:rsidR="000413DD" w:rsidRPr="00C77330" w:rsidRDefault="000413DD" w:rsidP="00C77330">
      <w:r w:rsidRPr="00C77330">
        <w:t>53.7.</w:t>
      </w:r>
      <w:r w:rsidR="00C77330">
        <w:t xml:space="preserve"> </w:t>
      </w:r>
      <w:r w:rsidRPr="00C77330">
        <w:t>Результаты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оформляются</w:t>
      </w:r>
      <w:r w:rsidR="00C77330">
        <w:t xml:space="preserve"> </w:t>
      </w:r>
      <w:r w:rsidRPr="00C77330">
        <w:t>протоколом,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котором</w:t>
      </w:r>
      <w:r w:rsidR="00C77330">
        <w:t xml:space="preserve"> </w:t>
      </w:r>
      <w:r w:rsidRPr="00C77330">
        <w:t>содержатся</w:t>
      </w:r>
      <w:r w:rsidR="00C77330">
        <w:t xml:space="preserve"> </w:t>
      </w:r>
      <w:r w:rsidRPr="00C77330">
        <w:t>информация,</w:t>
      </w:r>
      <w:r w:rsidR="00C77330">
        <w:t xml:space="preserve"> </w:t>
      </w:r>
      <w:r w:rsidRPr="00C77330">
        <w:t>предусмотренная</w:t>
      </w:r>
      <w:r w:rsidR="00C77330">
        <w:t xml:space="preserve"> </w:t>
      </w:r>
      <w:r w:rsidRPr="00C77330">
        <w:t>частью</w:t>
      </w:r>
      <w:r w:rsidR="00C77330">
        <w:t xml:space="preserve"> </w:t>
      </w:r>
      <w:r w:rsidRPr="00C77330">
        <w:t>14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3.2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включать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иные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усмотрению,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сведений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нарушает</w:t>
      </w:r>
      <w:r w:rsidR="00C77330">
        <w:t xml:space="preserve"> </w:t>
      </w:r>
      <w:r w:rsidRPr="00C77330">
        <w:t>норм</w:t>
      </w:r>
      <w:r w:rsidR="00C77330">
        <w:t xml:space="preserve"> </w:t>
      </w:r>
      <w:r w:rsidRPr="00C77330">
        <w:t>законодательства.</w:t>
      </w:r>
      <w:r w:rsidR="00C77330">
        <w:t xml:space="preserve"> </w:t>
      </w:r>
    </w:p>
    <w:p w:rsidR="000413DD" w:rsidRPr="00C77330" w:rsidRDefault="000413DD" w:rsidP="00C77330">
      <w:r w:rsidRPr="00C77330">
        <w:t>53.8.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цен,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подписывается</w:t>
      </w:r>
      <w:r w:rsidR="00C77330">
        <w:t xml:space="preserve"> </w:t>
      </w:r>
      <w:r w:rsidRPr="00C77330">
        <w:t>всеми</w:t>
      </w:r>
      <w:r w:rsidR="00C77330">
        <w:t xml:space="preserve"> </w:t>
      </w:r>
      <w:r w:rsidRPr="00C77330">
        <w:t>присутствующими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заседании</w:t>
      </w:r>
      <w:r w:rsidR="00C77330">
        <w:t xml:space="preserve"> </w:t>
      </w:r>
      <w:r w:rsidRPr="00C77330">
        <w:t>членами</w:t>
      </w:r>
      <w:r w:rsidR="00C77330">
        <w:t xml:space="preserve"> </w:t>
      </w:r>
      <w:r w:rsidRPr="00C77330">
        <w:t>комиссии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размещается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позднее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через</w:t>
      </w:r>
      <w:r w:rsidR="00C77330">
        <w:t xml:space="preserve"> </w:t>
      </w:r>
      <w:r w:rsidRPr="00C77330">
        <w:t>три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со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подписания.</w:t>
      </w:r>
    </w:p>
    <w:p w:rsidR="000413DD" w:rsidRPr="00C77330" w:rsidRDefault="000413DD" w:rsidP="00C77330">
      <w:r w:rsidRPr="00C77330">
        <w:t>53.9.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комиссией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отклонены</w:t>
      </w:r>
      <w:r w:rsidR="00C77330">
        <w:t xml:space="preserve"> </w:t>
      </w:r>
      <w:r w:rsidRPr="00C77330">
        <w:t>все</w:t>
      </w:r>
      <w:r w:rsidR="00C77330">
        <w:t xml:space="preserve"> </w:t>
      </w:r>
      <w:r w:rsidRPr="00C77330">
        <w:t>поданные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цен,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одна</w:t>
      </w:r>
      <w:r w:rsidR="00C77330">
        <w:t xml:space="preserve"> </w:t>
      </w:r>
      <w:r w:rsidRPr="00C77330">
        <w:t>такая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признана</w:t>
      </w:r>
      <w:r w:rsidR="00C77330">
        <w:t xml:space="preserve"> </w:t>
      </w:r>
      <w:r w:rsidRPr="00C77330">
        <w:t>соответствующей</w:t>
      </w:r>
      <w:r w:rsidR="00C77330">
        <w:t xml:space="preserve"> </w:t>
      </w:r>
      <w:r w:rsidRPr="00C77330">
        <w:t>всем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указанным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документации,</w:t>
      </w:r>
      <w:r w:rsidR="00C77330">
        <w:t xml:space="preserve"> </w:t>
      </w:r>
      <w:r w:rsidRPr="00C77330">
        <w:t>запрос</w:t>
      </w:r>
      <w:r w:rsidR="00C77330">
        <w:t xml:space="preserve"> </w:t>
      </w:r>
      <w:r w:rsidRPr="00C77330">
        <w:t>цен,</w:t>
      </w:r>
      <w:r w:rsidR="00C77330">
        <w:t xml:space="preserve"> </w:t>
      </w:r>
      <w:r w:rsidRPr="00C77330">
        <w:t>запрос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несостоявшимся.</w:t>
      </w:r>
    </w:p>
    <w:p w:rsidR="000413DD" w:rsidRPr="00C77330" w:rsidRDefault="000413DD" w:rsidP="00C77330">
      <w:r w:rsidRPr="00C77330">
        <w:t>53.10.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запрос</w:t>
      </w:r>
      <w:r w:rsidR="00C77330">
        <w:t xml:space="preserve"> </w:t>
      </w:r>
      <w:r w:rsidRPr="00C77330">
        <w:t>цен,</w:t>
      </w:r>
      <w:r w:rsidR="00C77330">
        <w:t xml:space="preserve"> </w:t>
      </w:r>
      <w:r w:rsidRPr="00C77330">
        <w:t>запрос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признан</w:t>
      </w:r>
      <w:r w:rsidR="00C77330">
        <w:t xml:space="preserve"> </w:t>
      </w:r>
      <w:r w:rsidRPr="00C77330">
        <w:t>несостоявшимся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причине</w:t>
      </w:r>
      <w:r w:rsidR="00C77330">
        <w:t xml:space="preserve"> </w:t>
      </w:r>
      <w:r w:rsidRPr="00C77330">
        <w:t>того,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цен,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одна</w:t>
      </w:r>
      <w:r w:rsidR="00C77330">
        <w:t xml:space="preserve"> </w:t>
      </w:r>
      <w:r w:rsidRPr="00C77330">
        <w:t>такая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признана</w:t>
      </w:r>
      <w:r w:rsidR="00C77330">
        <w:t xml:space="preserve"> </w:t>
      </w:r>
      <w:r w:rsidRPr="00C77330">
        <w:t>соответствующей</w:t>
      </w:r>
      <w:r w:rsidR="00C77330">
        <w:t xml:space="preserve"> </w:t>
      </w:r>
      <w:r w:rsidRPr="00C77330">
        <w:t>всем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указанным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документации,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провести</w:t>
      </w:r>
      <w:r w:rsidR="00C77330">
        <w:t xml:space="preserve"> </w:t>
      </w:r>
      <w:r w:rsidRPr="00C77330">
        <w:t>новую</w:t>
      </w:r>
      <w:r w:rsidR="00C77330">
        <w:t xml:space="preserve"> </w:t>
      </w:r>
      <w:r w:rsidRPr="00C77330">
        <w:t>конкурентную</w:t>
      </w:r>
      <w:r w:rsidR="00C77330">
        <w:t xml:space="preserve"> </w:t>
      </w:r>
      <w:r w:rsidRPr="00C77330">
        <w:t>закупку;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заключить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подпунктом</w:t>
      </w:r>
      <w:r w:rsidR="00C77330">
        <w:t xml:space="preserve"> </w:t>
      </w:r>
      <w:r w:rsidRPr="00C77330">
        <w:t>2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63.1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53.11.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запрос</w:t>
      </w:r>
      <w:r w:rsidR="00C77330">
        <w:t xml:space="preserve"> </w:t>
      </w:r>
      <w:r w:rsidRPr="00C77330">
        <w:t>цен,</w:t>
      </w:r>
      <w:r w:rsidR="00C77330">
        <w:t xml:space="preserve"> </w:t>
      </w:r>
      <w:r w:rsidRPr="00C77330">
        <w:t>запрос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признан</w:t>
      </w:r>
      <w:r w:rsidR="00C77330">
        <w:t xml:space="preserve"> </w:t>
      </w:r>
      <w:r w:rsidRPr="00C77330">
        <w:t>несостоявшимся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причине</w:t>
      </w:r>
      <w:r w:rsidR="00C77330">
        <w:t xml:space="preserve"> </w:t>
      </w:r>
      <w:r w:rsidRPr="00C77330">
        <w:t>того,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цен,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комиссией</w:t>
      </w:r>
      <w:r w:rsidR="00C77330">
        <w:t xml:space="preserve"> </w:t>
      </w:r>
      <w:r w:rsidRPr="00C77330">
        <w:t>отклонены</w:t>
      </w:r>
      <w:r w:rsidR="00C77330">
        <w:t xml:space="preserve"> </w:t>
      </w:r>
      <w:r w:rsidRPr="00C77330">
        <w:t>все</w:t>
      </w:r>
      <w:r w:rsidR="00C77330">
        <w:t xml:space="preserve"> </w:t>
      </w:r>
      <w:r w:rsidRPr="00C77330">
        <w:t>поданные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провести</w:t>
      </w:r>
      <w:r w:rsidR="00C77330">
        <w:t xml:space="preserve"> </w:t>
      </w:r>
      <w:r w:rsidRPr="00C77330">
        <w:t>новую</w:t>
      </w:r>
      <w:r w:rsidR="00C77330">
        <w:t xml:space="preserve"> </w:t>
      </w:r>
      <w:r w:rsidRPr="00C77330">
        <w:t>конкурентную</w:t>
      </w:r>
      <w:r w:rsidR="00C77330">
        <w:t xml:space="preserve"> </w:t>
      </w:r>
      <w:r w:rsidRPr="00C77330">
        <w:t>закупку;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заключить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подпунктом</w:t>
      </w:r>
      <w:r w:rsidR="00C77330">
        <w:t xml:space="preserve"> </w:t>
      </w:r>
      <w:r w:rsidRPr="00C77330">
        <w:t>3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63.1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53.12.</w:t>
      </w:r>
      <w:r w:rsidR="00C77330">
        <w:t xml:space="preserve"> </w:t>
      </w:r>
      <w:r w:rsidRPr="00C77330">
        <w:t>Любой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цен,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цен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обжаловать</w:t>
      </w:r>
      <w:r w:rsidR="00C77330">
        <w:t xml:space="preserve"> </w:t>
      </w:r>
      <w:r w:rsidRPr="00C77330">
        <w:t>результаты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установленном</w:t>
      </w:r>
      <w:r w:rsidR="00C77330">
        <w:t xml:space="preserve"> </w:t>
      </w:r>
      <w:r w:rsidRPr="00C77330">
        <w:t>порядке.</w:t>
      </w:r>
    </w:p>
    <w:p w:rsidR="000413DD" w:rsidRPr="00C77330" w:rsidRDefault="000413DD" w:rsidP="00C77330"/>
    <w:p w:rsidR="000413DD" w:rsidRPr="00C77330" w:rsidRDefault="000413DD" w:rsidP="00C77330"/>
    <w:p w:rsidR="000413DD" w:rsidRPr="00C77330" w:rsidRDefault="000413DD" w:rsidP="00C77330">
      <w:bookmarkStart w:id="99" w:name="_Toc532377088"/>
      <w:r w:rsidRPr="00C77330">
        <w:t>VI.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ПРИМЕНЕНИЯ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ПРЕДЛОЖЕНИЙ,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bookmarkEnd w:id="99"/>
    </w:p>
    <w:p w:rsidR="000413DD" w:rsidRPr="00C77330" w:rsidRDefault="000413DD" w:rsidP="00C77330"/>
    <w:p w:rsidR="000413DD" w:rsidRPr="00C77330" w:rsidRDefault="000413DD" w:rsidP="00C77330">
      <w:bookmarkStart w:id="100" w:name="_Toc532377089"/>
      <w:r w:rsidRPr="00C77330">
        <w:t>54.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применения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предложений,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bookmarkEnd w:id="100"/>
    </w:p>
    <w:p w:rsidR="000413DD" w:rsidRPr="00C77330" w:rsidRDefault="000413DD" w:rsidP="00C77330"/>
    <w:p w:rsidR="000413DD" w:rsidRPr="00C77330" w:rsidRDefault="000413DD" w:rsidP="00C77330">
      <w:r w:rsidRPr="00C77330">
        <w:lastRenderedPageBreak/>
        <w:t>54.1.</w:t>
      </w:r>
      <w:r w:rsidR="00C77330">
        <w:t xml:space="preserve"> </w:t>
      </w:r>
      <w:r w:rsidRPr="00C77330">
        <w:t>Под</w:t>
      </w:r>
      <w:r w:rsidR="00C77330">
        <w:t xml:space="preserve"> </w:t>
      </w:r>
      <w:r w:rsidRPr="00C77330">
        <w:t>запросом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понимается</w:t>
      </w:r>
      <w:r w:rsidR="00C77330">
        <w:t xml:space="preserve"> </w:t>
      </w:r>
      <w:r w:rsidRPr="00C77330">
        <w:t>форма</w:t>
      </w:r>
      <w:r w:rsidR="00C77330">
        <w:t xml:space="preserve"> </w:t>
      </w:r>
      <w:r w:rsidRPr="00C77330">
        <w:t>торгов,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которой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сообщается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неограниченному</w:t>
      </w:r>
      <w:r w:rsidR="00C77330">
        <w:t xml:space="preserve"> </w:t>
      </w:r>
      <w:r w:rsidRPr="00C77330">
        <w:t>кругу</w:t>
      </w:r>
      <w:r w:rsidR="00C77330">
        <w:t xml:space="preserve"> </w:t>
      </w:r>
      <w:r w:rsidRPr="00C77330">
        <w:t>лиц</w:t>
      </w:r>
      <w:r w:rsidR="00C77330">
        <w:t xml:space="preserve"> </w:t>
      </w:r>
      <w:r w:rsidRPr="00C77330">
        <w:t>путем</w:t>
      </w:r>
      <w:r w:rsidR="00C77330">
        <w:t xml:space="preserve"> </w:t>
      </w:r>
      <w:r w:rsidRPr="00C77330">
        <w:t>размещения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нем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победителем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критериями,</w:t>
      </w:r>
      <w:r w:rsidR="00C77330">
        <w:t xml:space="preserve"> </w:t>
      </w:r>
      <w:r w:rsidRPr="00C77330">
        <w:t>определенными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наиболее</w:t>
      </w:r>
      <w:r w:rsidR="00C77330">
        <w:t xml:space="preserve"> </w:t>
      </w:r>
      <w:r w:rsidRPr="00C77330">
        <w:t>полно</w:t>
      </w:r>
      <w:r w:rsidR="00C77330">
        <w:t xml:space="preserve"> </w:t>
      </w:r>
      <w:r w:rsidRPr="00C77330">
        <w:t>соответствует</w:t>
      </w:r>
      <w:r w:rsidR="00C77330">
        <w:t xml:space="preserve"> </w:t>
      </w:r>
      <w:r w:rsidRPr="00C77330">
        <w:t>требованиям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содержит</w:t>
      </w:r>
      <w:r w:rsidR="00C77330">
        <w:t xml:space="preserve"> </w:t>
      </w:r>
      <w:r w:rsidRPr="00C77330">
        <w:t>лучшие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поставки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выполнения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оказания</w:t>
      </w:r>
      <w:r w:rsidR="00C77330">
        <w:t xml:space="preserve"> </w:t>
      </w:r>
      <w:r w:rsidRPr="00C77330">
        <w:t>услуг.</w:t>
      </w:r>
    </w:p>
    <w:p w:rsidR="000413DD" w:rsidRPr="00C77330" w:rsidRDefault="000413DD" w:rsidP="00C77330">
      <w:r w:rsidRPr="00C77330">
        <w:t>54.2.</w:t>
      </w:r>
      <w:r w:rsidR="00C77330">
        <w:t xml:space="preserve"> </w:t>
      </w:r>
      <w:r w:rsidRPr="00C77330">
        <w:t>Под</w:t>
      </w:r>
      <w:r w:rsidR="00C77330">
        <w:t xml:space="preserve"> </w:t>
      </w:r>
      <w:r w:rsidRPr="00C77330">
        <w:t>запросом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понимается</w:t>
      </w:r>
      <w:r w:rsidR="00C77330">
        <w:t xml:space="preserve"> </w:t>
      </w:r>
      <w:r w:rsidRPr="00C77330">
        <w:t>запрос</w:t>
      </w:r>
      <w:r w:rsidR="00C77330">
        <w:t xml:space="preserve"> </w:t>
      </w:r>
      <w:r w:rsidRPr="00C77330">
        <w:t>предложений,</w:t>
      </w:r>
      <w:r w:rsidR="00C77330">
        <w:t xml:space="preserve"> </w:t>
      </w:r>
      <w:r w:rsidRPr="00C77330">
        <w:t>обеспечиваемый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площадке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оператором.</w:t>
      </w:r>
    </w:p>
    <w:p w:rsidR="000413DD" w:rsidRPr="00C77330" w:rsidRDefault="000413DD" w:rsidP="00C77330">
      <w:r w:rsidRPr="00C77330">
        <w:t>54.3.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настоящем</w:t>
      </w:r>
      <w:r w:rsidR="00C77330">
        <w:t xml:space="preserve"> </w:t>
      </w:r>
      <w:r w:rsidRPr="00C77330">
        <w:t>разделе</w:t>
      </w:r>
      <w:r w:rsidR="00C77330">
        <w:t xml:space="preserve"> </w:t>
      </w:r>
      <w:r w:rsidRPr="00C77330">
        <w:t>под</w:t>
      </w:r>
      <w:r w:rsidR="00C77330">
        <w:t xml:space="preserve"> </w:t>
      </w:r>
      <w:r w:rsidRPr="00C77330">
        <w:t>запросом</w:t>
      </w:r>
      <w:r w:rsidR="00C77330">
        <w:t xml:space="preserve"> </w:t>
      </w:r>
      <w:r w:rsidRPr="00C77330">
        <w:t>понимаются</w:t>
      </w:r>
      <w:r w:rsidR="00C77330">
        <w:t xml:space="preserve"> </w:t>
      </w:r>
      <w:r w:rsidRPr="00C77330">
        <w:t>запрос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запрос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форме.</w:t>
      </w:r>
    </w:p>
    <w:p w:rsidR="000413DD" w:rsidRPr="00C77330" w:rsidRDefault="000413DD" w:rsidP="00C77330">
      <w:r w:rsidRPr="00C77330">
        <w:t>54.4.</w:t>
      </w:r>
      <w:r w:rsidRPr="00C77330">
        <w:tab/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осуществить</w:t>
      </w:r>
      <w:r w:rsidR="00C77330">
        <w:t xml:space="preserve"> </w:t>
      </w:r>
      <w:r w:rsidRPr="00C77330">
        <w:t>закупку</w:t>
      </w:r>
      <w:r w:rsidR="00C77330">
        <w:t xml:space="preserve"> </w:t>
      </w:r>
      <w:r w:rsidRPr="00C77330">
        <w:t>путем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одновременном</w:t>
      </w:r>
      <w:r w:rsidR="00C77330">
        <w:t xml:space="preserve"> </w:t>
      </w:r>
      <w:r w:rsidRPr="00C77330">
        <w:t>выполнении</w:t>
      </w:r>
      <w:r w:rsidR="00C77330">
        <w:t xml:space="preserve"> </w:t>
      </w:r>
      <w:r w:rsidRPr="00C77330">
        <w:t>следующих</w:t>
      </w:r>
      <w:r w:rsidR="00C77330">
        <w:t xml:space="preserve"> </w:t>
      </w:r>
      <w:r w:rsidRPr="00C77330">
        <w:t>условий: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эффективного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необходимо</w:t>
      </w:r>
      <w:r w:rsidR="00C77330">
        <w:t xml:space="preserve"> </w:t>
      </w:r>
      <w:r w:rsidRPr="00C77330">
        <w:t>произвести</w:t>
      </w:r>
      <w:r w:rsidR="00C77330">
        <w:t xml:space="preserve"> </w:t>
      </w:r>
      <w:r w:rsidRPr="00C77330">
        <w:t>оценку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основании</w:t>
      </w:r>
      <w:r w:rsidR="00C77330">
        <w:t xml:space="preserve"> </w:t>
      </w:r>
      <w:r w:rsidRPr="00C77330">
        <w:t>более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одного</w:t>
      </w:r>
      <w:r w:rsidR="00C77330">
        <w:t xml:space="preserve"> </w:t>
      </w:r>
      <w:r w:rsidRPr="00C77330">
        <w:t>критерия;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начальная</w:t>
      </w:r>
      <w:r w:rsidR="00C77330">
        <w:t xml:space="preserve"> </w:t>
      </w:r>
      <w:r w:rsidRPr="00C77330">
        <w:t>(максимальная)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превышает</w:t>
      </w:r>
      <w:r w:rsidR="00C77330">
        <w:t xml:space="preserve"> </w:t>
      </w:r>
      <w:r w:rsidRPr="00C77330">
        <w:t>семь</w:t>
      </w:r>
      <w:r w:rsidR="00C77330">
        <w:t xml:space="preserve"> </w:t>
      </w:r>
      <w:r w:rsidRPr="00C77330">
        <w:t>миллионов</w:t>
      </w:r>
      <w:r w:rsidR="00C77330">
        <w:t xml:space="preserve"> </w:t>
      </w:r>
      <w:r w:rsidRPr="00C77330">
        <w:t>рублей.</w:t>
      </w:r>
    </w:p>
    <w:p w:rsidR="000413DD" w:rsidRPr="00C77330" w:rsidRDefault="000413DD" w:rsidP="00C77330">
      <w:r w:rsidRPr="00C77330">
        <w:t>54.5.</w:t>
      </w:r>
      <w:r w:rsidRPr="00C77330">
        <w:tab/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осуществить</w:t>
      </w:r>
      <w:r w:rsidR="00C77330">
        <w:t xml:space="preserve"> </w:t>
      </w:r>
      <w:r w:rsidRPr="00C77330">
        <w:t>закупку</w:t>
      </w:r>
      <w:r w:rsidR="00C77330">
        <w:t xml:space="preserve"> </w:t>
      </w:r>
      <w:r w:rsidRPr="00C77330">
        <w:t>путем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одновременном</w:t>
      </w:r>
      <w:r w:rsidR="00C77330">
        <w:t xml:space="preserve"> </w:t>
      </w:r>
      <w:r w:rsidRPr="00C77330">
        <w:t>выполнении</w:t>
      </w:r>
      <w:r w:rsidR="00C77330">
        <w:t xml:space="preserve"> </w:t>
      </w:r>
      <w:r w:rsidRPr="00C77330">
        <w:t>следующих</w:t>
      </w:r>
      <w:r w:rsidR="00C77330">
        <w:t xml:space="preserve"> </w:t>
      </w:r>
      <w:r w:rsidRPr="00C77330">
        <w:t>условий: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эффективного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необходимо</w:t>
      </w:r>
      <w:r w:rsidR="00C77330">
        <w:t xml:space="preserve"> </w:t>
      </w:r>
      <w:r w:rsidRPr="00C77330">
        <w:t>произвести</w:t>
      </w:r>
      <w:r w:rsidR="00C77330">
        <w:t xml:space="preserve"> </w:t>
      </w:r>
      <w:r w:rsidRPr="00C77330">
        <w:t>оценку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основании</w:t>
      </w:r>
      <w:r w:rsidR="00C77330">
        <w:t xml:space="preserve"> </w:t>
      </w:r>
      <w:r w:rsidRPr="00C77330">
        <w:t>более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одного</w:t>
      </w:r>
      <w:r w:rsidR="00C77330">
        <w:t xml:space="preserve"> </w:t>
      </w:r>
      <w:r w:rsidRPr="00C77330">
        <w:t>критерия;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начальная</w:t>
      </w:r>
      <w:r w:rsidR="00C77330">
        <w:t xml:space="preserve"> </w:t>
      </w:r>
      <w:r w:rsidRPr="00C77330">
        <w:t>(максимальная)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превышает</w:t>
      </w:r>
      <w:r w:rsidR="00C77330">
        <w:t xml:space="preserve"> </w:t>
      </w:r>
      <w:r w:rsidRPr="00C77330">
        <w:t>три</w:t>
      </w:r>
      <w:r w:rsidR="00C77330">
        <w:t xml:space="preserve"> </w:t>
      </w:r>
      <w:r w:rsidRPr="00C77330">
        <w:t>миллиона</w:t>
      </w:r>
      <w:r w:rsidR="00C77330">
        <w:t xml:space="preserve"> </w:t>
      </w:r>
      <w:r w:rsidRPr="00C77330">
        <w:t>рублей;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невозможность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форме;</w:t>
      </w:r>
    </w:p>
    <w:p w:rsidR="000413DD" w:rsidRPr="00C77330" w:rsidRDefault="000413DD" w:rsidP="00C77330">
      <w:r w:rsidRPr="00C77330">
        <w:t>4)</w:t>
      </w:r>
      <w:r w:rsidR="00C77330">
        <w:t xml:space="preserve"> </w:t>
      </w:r>
      <w:r w:rsidRPr="00C77330">
        <w:t>соблюдение</w:t>
      </w:r>
      <w:r w:rsidR="00C77330">
        <w:t xml:space="preserve"> </w:t>
      </w:r>
      <w:r w:rsidRPr="00C77330">
        <w:t>требования,</w:t>
      </w:r>
      <w:r w:rsidR="00C77330">
        <w:t xml:space="preserve"> </w:t>
      </w:r>
      <w:r w:rsidRPr="00C77330">
        <w:t>указанного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пункте</w:t>
      </w:r>
      <w:r w:rsidR="00C77330">
        <w:t xml:space="preserve"> </w:t>
      </w:r>
      <w:r w:rsidRPr="00C77330">
        <w:t>7.7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  <w:r w:rsidR="00C77330">
        <w:t xml:space="preserve"> </w:t>
      </w:r>
    </w:p>
    <w:p w:rsidR="000413DD" w:rsidRPr="00C77330" w:rsidRDefault="000413DD" w:rsidP="00C77330">
      <w:r w:rsidRPr="00C77330">
        <w:t>54.6.</w:t>
      </w:r>
      <w:r w:rsidR="00C77330">
        <w:t xml:space="preserve"> </w:t>
      </w:r>
      <w:r w:rsidRPr="00C77330">
        <w:t>Этапами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являются</w:t>
      </w:r>
      <w:r w:rsidR="00C77330">
        <w:t xml:space="preserve"> </w:t>
      </w:r>
      <w:r w:rsidRPr="00C77330">
        <w:t>вскрытие</w:t>
      </w:r>
      <w:r w:rsidR="00C77330">
        <w:t xml:space="preserve"> </w:t>
      </w:r>
      <w:r w:rsidRPr="00C77330">
        <w:t>конвертов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заявками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(открытие</w:t>
      </w:r>
      <w:r w:rsidR="00C77330">
        <w:t xml:space="preserve"> </w:t>
      </w:r>
      <w:r w:rsidRPr="00C77330">
        <w:t>доступа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поданным</w:t>
      </w:r>
      <w:r w:rsidR="00C77330">
        <w:t xml:space="preserve"> </w:t>
      </w:r>
      <w:r w:rsidRPr="00C77330">
        <w:t>заявкам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форме),</w:t>
      </w:r>
      <w:r w:rsidR="00C77330">
        <w:t xml:space="preserve"> </w:t>
      </w:r>
      <w:r w:rsidRPr="00C77330">
        <w:t>рассмотрение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оценка</w:t>
      </w:r>
      <w:r w:rsidR="00C77330">
        <w:t xml:space="preserve"> </w:t>
      </w:r>
      <w:r w:rsidRPr="00C77330">
        <w:t>заявок.</w:t>
      </w:r>
    </w:p>
    <w:p w:rsidR="000413DD" w:rsidRPr="00C77330" w:rsidRDefault="000413DD" w:rsidP="00C77330">
      <w:r w:rsidRPr="00C77330">
        <w:t>54.7.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усмотрению</w:t>
      </w:r>
      <w:r w:rsidR="00C77330">
        <w:t xml:space="preserve"> </w:t>
      </w:r>
      <w:r w:rsidRPr="00C77330">
        <w:t>заказчика</w:t>
      </w:r>
      <w:r w:rsidR="00C77330">
        <w:t xml:space="preserve"> </w:t>
      </w:r>
      <w:r w:rsidRPr="00C77330">
        <w:t>рассмотрение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оценка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объединены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один</w:t>
      </w:r>
      <w:r w:rsidR="00C77330">
        <w:t xml:space="preserve"> </w:t>
      </w:r>
      <w:r w:rsidRPr="00C77330">
        <w:t>этап,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исключением</w:t>
      </w:r>
      <w:r w:rsidR="00C77330">
        <w:t xml:space="preserve"> </w:t>
      </w:r>
      <w:r w:rsidRPr="00C77330">
        <w:t>случая,</w:t>
      </w:r>
      <w:r w:rsidR="00C77330">
        <w:t xml:space="preserve"> </w:t>
      </w:r>
      <w:r w:rsidRPr="00C77330">
        <w:t>предусмотренного</w:t>
      </w:r>
      <w:r w:rsidR="00C77330">
        <w:t xml:space="preserve"> </w:t>
      </w:r>
      <w:r w:rsidRPr="00C77330">
        <w:t>главой</w:t>
      </w:r>
      <w:r w:rsidR="00C77330">
        <w:t xml:space="preserve"> </w:t>
      </w:r>
      <w:r w:rsidRPr="00C77330">
        <w:t>16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объединения</w:t>
      </w:r>
      <w:r w:rsidR="00C77330">
        <w:t xml:space="preserve"> </w:t>
      </w:r>
      <w:r w:rsidRPr="00C77330">
        <w:t>этапов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ходе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вместо</w:t>
      </w:r>
      <w:r w:rsidR="00C77330">
        <w:t xml:space="preserve"> </w:t>
      </w:r>
      <w:r w:rsidRPr="00C77330">
        <w:t>двух</w:t>
      </w:r>
      <w:r w:rsidR="00C77330">
        <w:t xml:space="preserve"> </w:t>
      </w:r>
      <w:r w:rsidRPr="00C77330">
        <w:t>протоколов</w:t>
      </w:r>
      <w:r w:rsidR="00C77330">
        <w:t xml:space="preserve"> </w:t>
      </w:r>
      <w:r w:rsidRPr="00C77330">
        <w:t>будет</w:t>
      </w:r>
      <w:r w:rsidR="00C77330">
        <w:t xml:space="preserve"> </w:t>
      </w:r>
      <w:r w:rsidRPr="00C77330">
        <w:t>составлен</w:t>
      </w:r>
      <w:r w:rsidR="00C77330">
        <w:t xml:space="preserve"> </w:t>
      </w:r>
      <w:r w:rsidRPr="00C77330">
        <w:t>один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(протокол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заявок),</w:t>
      </w:r>
      <w:r w:rsidR="00C77330">
        <w:t xml:space="preserve"> </w:t>
      </w:r>
      <w:r w:rsidRPr="00C77330">
        <w:t>который</w:t>
      </w:r>
      <w:r w:rsidR="00C77330">
        <w:t xml:space="preserve"> </w:t>
      </w:r>
      <w:r w:rsidRPr="00C77330">
        <w:t>будет</w:t>
      </w:r>
      <w:r w:rsidR="00C77330">
        <w:t xml:space="preserve"> </w:t>
      </w:r>
      <w:r w:rsidRPr="00C77330">
        <w:t>являться</w:t>
      </w:r>
      <w:r w:rsidR="00C77330">
        <w:t xml:space="preserve"> </w:t>
      </w:r>
      <w:r w:rsidRPr="00C77330">
        <w:t>итоговым.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рассмотрение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оценка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должны</w:t>
      </w:r>
      <w:r w:rsidR="00C77330">
        <w:t xml:space="preserve"> </w:t>
      </w:r>
      <w:r w:rsidRPr="00C77330">
        <w:t>производиться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срок,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превышающий</w:t>
      </w:r>
      <w:r w:rsidR="00C77330">
        <w:t xml:space="preserve"> </w:t>
      </w:r>
      <w:r w:rsidRPr="00C77330">
        <w:t>семь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со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открытия</w:t>
      </w:r>
      <w:r w:rsidR="00C77330">
        <w:t xml:space="preserve"> </w:t>
      </w:r>
      <w:r w:rsidRPr="00C77330">
        <w:t>доступа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таким</w:t>
      </w:r>
      <w:r w:rsidR="00C77330">
        <w:t xml:space="preserve"> </w:t>
      </w:r>
      <w:r w:rsidRPr="00C77330">
        <w:t>заявкам.</w:t>
      </w:r>
    </w:p>
    <w:p w:rsidR="000413DD" w:rsidRPr="00C77330" w:rsidRDefault="000413DD" w:rsidP="00C77330">
      <w:r w:rsidRPr="00C77330">
        <w:t>54.8.</w:t>
      </w:r>
      <w:r w:rsidRPr="00C77330">
        <w:footnoteReference w:id="29"/>
      </w:r>
      <w:r w:rsidR="00C77330">
        <w:t xml:space="preserve"> </w:t>
      </w:r>
      <w:r w:rsidRPr="00C77330">
        <w:t>Запрос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форме,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субъекты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предпринимательства,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включать</w:t>
      </w:r>
      <w:r w:rsidR="00C77330">
        <w:t xml:space="preserve"> </w:t>
      </w:r>
      <w:r w:rsidRPr="00C77330">
        <w:t>этап,</w:t>
      </w:r>
      <w:r w:rsidR="00C77330">
        <w:t xml:space="preserve"> </w:t>
      </w:r>
      <w:r w:rsidRPr="00C77330">
        <w:t>предусмотренный</w:t>
      </w:r>
      <w:r w:rsidR="00C77330">
        <w:t xml:space="preserve"> </w:t>
      </w:r>
      <w:r w:rsidRPr="00C77330">
        <w:t>частью</w:t>
      </w:r>
      <w:r w:rsidR="00C77330">
        <w:t xml:space="preserve"> </w:t>
      </w:r>
      <w:r w:rsidRPr="00C77330">
        <w:t>9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3.4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223-ФЗ.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этапа</w:t>
      </w:r>
      <w:r w:rsidR="00C77330">
        <w:t xml:space="preserve"> </w:t>
      </w:r>
      <w:r w:rsidRPr="00C77330">
        <w:t>составляется</w:t>
      </w:r>
      <w:r w:rsidR="00C77330">
        <w:t xml:space="preserve"> </w:t>
      </w:r>
      <w:r w:rsidRPr="00C77330">
        <w:t>отдельный</w:t>
      </w:r>
      <w:r w:rsidR="00C77330">
        <w:t xml:space="preserve"> </w:t>
      </w:r>
      <w:r w:rsidRPr="00C77330">
        <w:t>протокол.</w:t>
      </w:r>
      <w:r w:rsidR="00C77330">
        <w:t xml:space="preserve"> </w:t>
      </w:r>
    </w:p>
    <w:p w:rsidR="000413DD" w:rsidRPr="00C77330" w:rsidRDefault="000413DD" w:rsidP="00C77330">
      <w:r w:rsidRPr="00C77330">
        <w:t>54.9.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принять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отмене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главой</w:t>
      </w:r>
      <w:r w:rsidR="00C77330">
        <w:t xml:space="preserve"> </w:t>
      </w:r>
      <w:r w:rsidRPr="00C77330">
        <w:t>25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/>
    <w:p w:rsidR="000413DD" w:rsidRPr="00C77330" w:rsidRDefault="000413DD" w:rsidP="00C77330">
      <w:bookmarkStart w:id="101" w:name="_Toc532377090"/>
      <w:r w:rsidRPr="00C77330">
        <w:t>55.</w:t>
      </w:r>
      <w:r w:rsidR="00C77330">
        <w:t xml:space="preserve"> </w:t>
      </w:r>
      <w:r w:rsidRPr="00C77330">
        <w:t>Извещение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документация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предложений,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bookmarkEnd w:id="101"/>
    </w:p>
    <w:p w:rsidR="000413DD" w:rsidRPr="00C77330" w:rsidRDefault="000413DD" w:rsidP="00C77330"/>
    <w:p w:rsidR="000413DD" w:rsidRPr="00C77330" w:rsidRDefault="000413DD" w:rsidP="00C77330">
      <w:r w:rsidRPr="00C77330">
        <w:lastRenderedPageBreak/>
        <w:t>55.1.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извещение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документация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размещаются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менее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семь</w:t>
      </w:r>
      <w:r w:rsidR="00C77330">
        <w:t xml:space="preserve"> </w:t>
      </w:r>
      <w:r w:rsidRPr="00C77330">
        <w:t>рабочих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запроса.</w:t>
      </w:r>
    </w:p>
    <w:p w:rsidR="000413DD" w:rsidRPr="00C77330" w:rsidRDefault="000413DD" w:rsidP="00C77330">
      <w:r w:rsidRPr="00C77330">
        <w:t>55.3.</w:t>
      </w:r>
      <w:r w:rsidR="00C77330">
        <w:t xml:space="preserve"> </w:t>
      </w:r>
      <w:r w:rsidRPr="00C77330">
        <w:t>Извещение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документация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нем,</w:t>
      </w:r>
      <w:r w:rsidR="00C77330">
        <w:t xml:space="preserve"> </w:t>
      </w:r>
      <w:r w:rsidRPr="00C77330">
        <w:t>вносимые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них</w:t>
      </w:r>
      <w:r w:rsidR="00C77330">
        <w:t xml:space="preserve"> </w:t>
      </w:r>
      <w:r w:rsidRPr="00C77330">
        <w:t>изменения</w:t>
      </w:r>
      <w:r w:rsidR="00C77330">
        <w:t xml:space="preserve"> </w:t>
      </w:r>
      <w:r w:rsidRPr="00C77330">
        <w:t>должны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разработаны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размещены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требованиями</w:t>
      </w:r>
      <w:r w:rsidR="00C77330">
        <w:t xml:space="preserve"> </w:t>
      </w:r>
      <w:r w:rsidRPr="00C77330">
        <w:t>настоящей</w:t>
      </w:r>
      <w:r w:rsidR="00C77330">
        <w:t xml:space="preserve"> </w:t>
      </w:r>
      <w:r w:rsidRPr="00C77330">
        <w:t>главы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главы</w:t>
      </w:r>
      <w:r w:rsidR="00C77330">
        <w:t xml:space="preserve"> </w:t>
      </w:r>
      <w:r w:rsidRPr="00C77330">
        <w:t>8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55.4.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указывается</w:t>
      </w:r>
      <w:r w:rsidR="00C77330">
        <w:t xml:space="preserve"> </w:t>
      </w:r>
      <w:r w:rsidRPr="00C77330">
        <w:t>информация,</w:t>
      </w:r>
      <w:r w:rsidR="00C77330">
        <w:t xml:space="preserve"> </w:t>
      </w:r>
      <w:r w:rsidRPr="00C77330">
        <w:t>содержащаяся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пункте</w:t>
      </w:r>
      <w:r w:rsidR="00C77330">
        <w:t xml:space="preserve"> </w:t>
      </w:r>
      <w:r w:rsidRPr="00C77330">
        <w:t>8.3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</w:t>
      </w:r>
    </w:p>
    <w:p w:rsidR="000413DD" w:rsidRPr="00C77330" w:rsidRDefault="000413DD" w:rsidP="00C77330">
      <w:r w:rsidRPr="00C77330">
        <w:t>55.5.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документацию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включаются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документы,</w:t>
      </w:r>
      <w:r w:rsidR="00C77330">
        <w:t xml:space="preserve"> </w:t>
      </w:r>
      <w:r w:rsidRPr="00C77330">
        <w:t>содержащиеся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пунктах</w:t>
      </w:r>
      <w:r w:rsidR="00C77330">
        <w:t xml:space="preserve"> </w:t>
      </w:r>
      <w:r w:rsidRPr="00C77330">
        <w:t>8.4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8.5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55.6.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предоставления</w:t>
      </w:r>
      <w:r w:rsidR="00C77330">
        <w:t xml:space="preserve"> </w:t>
      </w:r>
      <w:r w:rsidRPr="00C77330">
        <w:t>разъяснений</w:t>
      </w:r>
      <w:r w:rsidR="00C77330">
        <w:t xml:space="preserve"> </w:t>
      </w:r>
      <w:r w:rsidRPr="00C77330">
        <w:t>положений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должен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указан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учетом</w:t>
      </w:r>
      <w:r w:rsidR="00C77330">
        <w:t xml:space="preserve"> </w:t>
      </w:r>
      <w:r w:rsidRPr="00C77330">
        <w:t>требований</w:t>
      </w:r>
      <w:r w:rsidR="00C77330">
        <w:t xml:space="preserve"> </w:t>
      </w:r>
      <w:r w:rsidRPr="00C77330">
        <w:t>главы</w:t>
      </w:r>
      <w:r w:rsidR="00C77330">
        <w:t xml:space="preserve"> </w:t>
      </w:r>
      <w:r w:rsidRPr="00C77330">
        <w:t>9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55.7.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внести</w:t>
      </w:r>
      <w:r w:rsidR="00C77330">
        <w:t xml:space="preserve"> </w:t>
      </w:r>
      <w:r w:rsidRPr="00C77330">
        <w:t>изменения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документацию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положениями</w:t>
      </w:r>
      <w:r w:rsidR="00C77330">
        <w:t xml:space="preserve"> </w:t>
      </w:r>
      <w:r w:rsidRPr="00C77330">
        <w:t>главы</w:t>
      </w:r>
      <w:r w:rsidR="00C77330">
        <w:t xml:space="preserve"> </w:t>
      </w:r>
      <w:r w:rsidRPr="00C77330">
        <w:t>9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/>
    <w:p w:rsidR="000413DD" w:rsidRPr="00C77330" w:rsidRDefault="000413DD" w:rsidP="00C77330">
      <w:bookmarkStart w:id="102" w:name="_Toc532377091"/>
      <w:r w:rsidRPr="00C77330">
        <w:t>56.</w:t>
      </w:r>
      <w:r w:rsidR="00C77330">
        <w:t xml:space="preserve"> </w:t>
      </w:r>
      <w:r w:rsidRPr="00C77330">
        <w:t>Критерии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предложений,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bookmarkEnd w:id="102"/>
    </w:p>
    <w:p w:rsidR="000413DD" w:rsidRPr="00C77330" w:rsidRDefault="000413DD" w:rsidP="00C77330"/>
    <w:p w:rsidR="000413DD" w:rsidRPr="00C77330" w:rsidRDefault="000413DD" w:rsidP="00C77330">
      <w:r w:rsidRPr="00C77330">
        <w:t>56.1.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заявок,</w:t>
      </w:r>
      <w:r w:rsidR="00C77330">
        <w:t xml:space="preserve"> </w:t>
      </w:r>
      <w:r w:rsidRPr="00C77330">
        <w:t>поданных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устанавливает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критерии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заявок.</w:t>
      </w:r>
    </w:p>
    <w:p w:rsidR="000413DD" w:rsidRPr="00C77330" w:rsidRDefault="000413DD" w:rsidP="00C77330">
      <w:r w:rsidRPr="00C77330">
        <w:t>56.2.</w:t>
      </w:r>
      <w:r w:rsidRPr="00C77330">
        <w:tab/>
        <w:t>Критериями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быть: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договора;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качественные,</w:t>
      </w:r>
      <w:r w:rsidR="00C77330">
        <w:t xml:space="preserve"> </w:t>
      </w:r>
      <w:r w:rsidRPr="00C77330">
        <w:t>функциональные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экологические</w:t>
      </w:r>
      <w:r w:rsidR="00C77330">
        <w:t xml:space="preserve"> </w:t>
      </w:r>
      <w:r w:rsidRPr="00C77330">
        <w:t>характеристики</w:t>
      </w:r>
      <w:r w:rsidR="00C77330">
        <w:t xml:space="preserve"> </w:t>
      </w:r>
      <w:r w:rsidRPr="00C77330">
        <w:t>предмета</w:t>
      </w:r>
      <w:r w:rsidR="00C77330">
        <w:t xml:space="preserve"> </w:t>
      </w:r>
      <w:r w:rsidRPr="00C77330">
        <w:t>закупки;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расходы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эксплуатацию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ремонт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использование</w:t>
      </w:r>
      <w:r w:rsidR="00C77330">
        <w:t xml:space="preserve"> </w:t>
      </w:r>
      <w:r w:rsidRPr="00C77330">
        <w:t>результатов</w:t>
      </w:r>
      <w:r w:rsidR="00C77330">
        <w:t xml:space="preserve"> </w:t>
      </w:r>
      <w:r w:rsidRPr="00C77330">
        <w:t>работ;</w:t>
      </w:r>
    </w:p>
    <w:p w:rsidR="000413DD" w:rsidRPr="00C77330" w:rsidRDefault="000413DD" w:rsidP="00C77330">
      <w:r w:rsidRPr="00C77330">
        <w:t>4)</w:t>
      </w:r>
      <w:r w:rsidR="00C77330">
        <w:t xml:space="preserve"> </w:t>
      </w:r>
      <w:r w:rsidRPr="00C77330">
        <w:t>деловая</w:t>
      </w:r>
      <w:r w:rsidR="00C77330">
        <w:t xml:space="preserve"> </w:t>
      </w:r>
      <w:r w:rsidRPr="00C77330">
        <w:t>репутация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закупки;</w:t>
      </w:r>
    </w:p>
    <w:p w:rsidR="000413DD" w:rsidRPr="00C77330" w:rsidRDefault="000413DD" w:rsidP="00C77330">
      <w:r w:rsidRPr="00C77330">
        <w:t>5)</w:t>
      </w:r>
      <w:r w:rsidR="00C77330">
        <w:t xml:space="preserve"> </w:t>
      </w:r>
      <w:r w:rsidRPr="00C77330">
        <w:t>квалификация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наличие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них</w:t>
      </w:r>
      <w:r w:rsidR="00C77330">
        <w:t xml:space="preserve"> </w:t>
      </w:r>
      <w:r w:rsidRPr="00C77330">
        <w:t>деловой</w:t>
      </w:r>
      <w:r w:rsidR="00C77330">
        <w:t xml:space="preserve"> </w:t>
      </w:r>
      <w:r w:rsidRPr="00C77330">
        <w:t>репутации,</w:t>
      </w:r>
      <w:r w:rsidR="00C77330">
        <w:t xml:space="preserve"> </w:t>
      </w:r>
      <w:r w:rsidRPr="00C77330">
        <w:t>специалистов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иных</w:t>
      </w:r>
      <w:r w:rsidR="00C77330">
        <w:t xml:space="preserve"> </w:t>
      </w:r>
      <w:r w:rsidRPr="00C77330">
        <w:t>работников</w:t>
      </w:r>
      <w:r w:rsidR="00C77330">
        <w:t xml:space="preserve"> </w:t>
      </w:r>
      <w:r w:rsidRPr="00C77330">
        <w:t>определенного</w:t>
      </w:r>
      <w:r w:rsidR="00C77330">
        <w:t xml:space="preserve"> </w:t>
      </w:r>
      <w:r w:rsidRPr="00C77330">
        <w:t>уровня</w:t>
      </w:r>
      <w:r w:rsidR="00C77330">
        <w:t xml:space="preserve"> </w:t>
      </w:r>
      <w:r w:rsidRPr="00C77330">
        <w:t>квалификации;</w:t>
      </w:r>
    </w:p>
    <w:p w:rsidR="000413DD" w:rsidRPr="00C77330" w:rsidRDefault="000413DD" w:rsidP="00C77330">
      <w:r w:rsidRPr="00C77330">
        <w:t>6)</w:t>
      </w:r>
      <w:r w:rsidR="00C77330">
        <w:t xml:space="preserve"> </w:t>
      </w:r>
      <w:r w:rsidRPr="00C77330">
        <w:t>аналогичный</w:t>
      </w:r>
      <w:r w:rsidR="00C77330">
        <w:t xml:space="preserve"> </w:t>
      </w:r>
      <w:r w:rsidRPr="00C77330">
        <w:t>опыт</w:t>
      </w:r>
      <w:r w:rsidR="00C77330">
        <w:t xml:space="preserve"> </w:t>
      </w:r>
      <w:r w:rsidRPr="00C77330">
        <w:t>поставки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выполнения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оказания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пояснением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случаев</w:t>
      </w:r>
      <w:r w:rsidR="00C77330">
        <w:t xml:space="preserve"> </w:t>
      </w:r>
      <w:r w:rsidRPr="00C77330">
        <w:t>признания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опыта</w:t>
      </w:r>
      <w:r w:rsidR="00C77330">
        <w:t xml:space="preserve"> </w:t>
      </w:r>
      <w:r w:rsidRPr="00C77330">
        <w:t>аналогичным;</w:t>
      </w:r>
    </w:p>
    <w:p w:rsidR="000413DD" w:rsidRPr="00C77330" w:rsidRDefault="000413DD" w:rsidP="00C77330">
      <w:r w:rsidRPr="00C77330">
        <w:t>7)</w:t>
      </w:r>
      <w:r w:rsidR="00C77330">
        <w:t xml:space="preserve"> </w:t>
      </w:r>
      <w:r w:rsidRPr="00C77330">
        <w:t>оснащение</w:t>
      </w:r>
      <w:r w:rsidR="00C77330">
        <w:t xml:space="preserve"> </w:t>
      </w:r>
      <w:r w:rsidRPr="00C77330">
        <w:t>материально-техническими,</w:t>
      </w:r>
      <w:r w:rsidR="00C77330">
        <w:t xml:space="preserve"> </w:t>
      </w:r>
      <w:r w:rsidRPr="00C77330">
        <w:t>трудовыми,</w:t>
      </w:r>
      <w:r w:rsidR="00C77330">
        <w:t xml:space="preserve"> </w:t>
      </w:r>
      <w:r w:rsidRPr="00C77330">
        <w:t>финансовыми</w:t>
      </w:r>
      <w:r w:rsidR="00C77330">
        <w:t xml:space="preserve"> </w:t>
      </w:r>
      <w:r w:rsidRPr="00C77330">
        <w:t>ресурсами,</w:t>
      </w:r>
      <w:r w:rsidR="00C77330">
        <w:t xml:space="preserve"> </w:t>
      </w:r>
      <w:r w:rsidRPr="00C77330">
        <w:t>необходимыми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поставки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выполнения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оказания</w:t>
      </w:r>
      <w:r w:rsidR="00C77330">
        <w:t xml:space="preserve"> </w:t>
      </w:r>
      <w:r w:rsidRPr="00C77330">
        <w:t>услуг;</w:t>
      </w:r>
    </w:p>
    <w:p w:rsidR="000413DD" w:rsidRPr="00C77330" w:rsidRDefault="000413DD" w:rsidP="00C77330">
      <w:r w:rsidRPr="00C77330">
        <w:t>8)</w:t>
      </w:r>
      <w:r w:rsidR="00C77330">
        <w:t xml:space="preserve"> </w:t>
      </w:r>
      <w:r w:rsidRPr="00C77330">
        <w:t>срок</w:t>
      </w:r>
      <w:r w:rsidR="00C77330">
        <w:t xml:space="preserve"> </w:t>
      </w:r>
      <w:r w:rsidRPr="00C77330">
        <w:t>поставки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выполнения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оказания</w:t>
      </w:r>
      <w:r w:rsidR="00C77330">
        <w:t xml:space="preserve"> </w:t>
      </w:r>
      <w:r w:rsidRPr="00C77330">
        <w:t>услуги;</w:t>
      </w:r>
    </w:p>
    <w:p w:rsidR="000413DD" w:rsidRPr="00C77330" w:rsidRDefault="000413DD" w:rsidP="00C77330">
      <w:r w:rsidRPr="00C77330">
        <w:t>9)</w:t>
      </w:r>
      <w:r w:rsidR="00C77330">
        <w:t xml:space="preserve"> </w:t>
      </w:r>
      <w:r w:rsidRPr="00C77330">
        <w:t>срок</w:t>
      </w:r>
      <w:r w:rsidR="00C77330">
        <w:t xml:space="preserve"> </w:t>
      </w:r>
      <w:r w:rsidRPr="00C77330">
        <w:t>гарантийного</w:t>
      </w:r>
      <w:r w:rsidR="00C77330">
        <w:t xml:space="preserve"> </w:t>
      </w:r>
      <w:r w:rsidRPr="00C77330">
        <w:t>обслуживания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товары,</w:t>
      </w:r>
      <w:r w:rsidR="00C77330">
        <w:t xml:space="preserve"> </w:t>
      </w:r>
      <w:r w:rsidRPr="00C77330">
        <w:t>результаты</w:t>
      </w:r>
      <w:r w:rsidR="00C77330">
        <w:t xml:space="preserve"> </w:t>
      </w:r>
      <w:r w:rsidRPr="00C77330">
        <w:t>работ.</w:t>
      </w:r>
    </w:p>
    <w:p w:rsidR="000413DD" w:rsidRPr="00C77330" w:rsidRDefault="000413DD" w:rsidP="00C77330">
      <w:r w:rsidRPr="00C77330">
        <w:t>57.3.</w:t>
      </w:r>
      <w:r w:rsidR="00C77330">
        <w:t xml:space="preserve"> </w:t>
      </w:r>
      <w:r w:rsidRPr="00C77330">
        <w:t>Критерии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подразделяться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подкритерии</w:t>
      </w:r>
      <w:r w:rsidR="00C77330">
        <w:t xml:space="preserve"> </w:t>
      </w:r>
      <w:r w:rsidRPr="00C77330">
        <w:t>(показатели).</w:t>
      </w:r>
      <w:r w:rsidR="00C77330">
        <w:t xml:space="preserve"> </w:t>
      </w:r>
      <w:r w:rsidRPr="00C77330">
        <w:t>Суммарное</w:t>
      </w:r>
      <w:r w:rsidR="00C77330">
        <w:t xml:space="preserve"> </w:t>
      </w:r>
      <w:r w:rsidRPr="00C77330">
        <w:t>значение</w:t>
      </w:r>
      <w:r w:rsidR="00C77330">
        <w:t xml:space="preserve"> </w:t>
      </w:r>
      <w:r w:rsidRPr="00C77330">
        <w:t>веса</w:t>
      </w:r>
      <w:r w:rsidR="00C77330">
        <w:t xml:space="preserve"> </w:t>
      </w:r>
      <w:r w:rsidRPr="00C77330">
        <w:t>всех</w:t>
      </w:r>
      <w:r w:rsidR="00C77330">
        <w:t xml:space="preserve"> </w:t>
      </w:r>
      <w:r w:rsidRPr="00C77330">
        <w:t>подкритериев</w:t>
      </w:r>
      <w:r w:rsidR="00C77330">
        <w:t xml:space="preserve"> </w:t>
      </w:r>
      <w:r w:rsidRPr="00C77330">
        <w:t>одного</w:t>
      </w:r>
      <w:r w:rsidR="00C77330">
        <w:t xml:space="preserve"> </w:t>
      </w:r>
      <w:r w:rsidRPr="00C77330">
        <w:t>критерия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наличии)</w:t>
      </w:r>
      <w:r w:rsidR="00C77330">
        <w:t xml:space="preserve"> </w:t>
      </w:r>
      <w:r w:rsidRPr="00C77330">
        <w:t>должно</w:t>
      </w:r>
      <w:r w:rsidR="00C77330">
        <w:t xml:space="preserve"> </w:t>
      </w:r>
      <w:r w:rsidRPr="00C77330">
        <w:t>составлять</w:t>
      </w:r>
      <w:r w:rsidR="00C77330">
        <w:t xml:space="preserve"> </w:t>
      </w:r>
      <w:r w:rsidRPr="00C77330">
        <w:t>сто</w:t>
      </w:r>
      <w:r w:rsidR="00C77330">
        <w:t xml:space="preserve"> </w:t>
      </w:r>
      <w:r w:rsidRPr="00C77330">
        <w:t>процентов.</w:t>
      </w:r>
    </w:p>
    <w:p w:rsidR="000413DD" w:rsidRPr="00C77330" w:rsidRDefault="000413DD" w:rsidP="00C77330">
      <w:r w:rsidRPr="00C77330">
        <w:t>56.4.</w:t>
      </w:r>
      <w:r w:rsidRPr="00C77330">
        <w:tab/>
        <w:t>Вес</w:t>
      </w:r>
      <w:r w:rsidR="00C77330">
        <w:t xml:space="preserve"> </w:t>
      </w:r>
      <w:r w:rsidRPr="00C77330">
        <w:t>критерия</w:t>
      </w:r>
      <w:r w:rsidR="00C77330">
        <w:t xml:space="preserve"> </w:t>
      </w:r>
      <w:r w:rsidRPr="00C77330">
        <w:t>«цена</w:t>
      </w:r>
      <w:r w:rsidR="00C77330">
        <w:t xml:space="preserve"> </w:t>
      </w:r>
      <w:r w:rsidRPr="00C77330">
        <w:t>договора»</w:t>
      </w:r>
      <w:r w:rsidR="00C77330">
        <w:t xml:space="preserve"> </w:t>
      </w:r>
      <w:r w:rsidRPr="00C77330">
        <w:t>должен</w:t>
      </w:r>
      <w:r w:rsidR="00C77330">
        <w:t xml:space="preserve"> </w:t>
      </w:r>
      <w:r w:rsidRPr="00C77330">
        <w:t>составлять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менее</w:t>
      </w:r>
      <w:r w:rsidR="00C77330">
        <w:t xml:space="preserve"> </w:t>
      </w:r>
      <w:r w:rsidRPr="00C77330">
        <w:t>тридцати</w:t>
      </w:r>
      <w:r w:rsidR="00C77330">
        <w:t xml:space="preserve"> </w:t>
      </w:r>
      <w:r w:rsidRPr="00C77330">
        <w:t>процентов.</w:t>
      </w:r>
      <w:r w:rsidR="00C77330">
        <w:t xml:space="preserve"> </w:t>
      </w:r>
      <w:r w:rsidRPr="00C77330">
        <w:t>Суммарное</w:t>
      </w:r>
      <w:r w:rsidR="00C77330">
        <w:t xml:space="preserve"> </w:t>
      </w:r>
      <w:r w:rsidRPr="00C77330">
        <w:t>значение</w:t>
      </w:r>
      <w:r w:rsidR="00C77330">
        <w:t xml:space="preserve"> </w:t>
      </w:r>
      <w:r w:rsidRPr="00C77330">
        <w:t>веса</w:t>
      </w:r>
      <w:r w:rsidR="00C77330">
        <w:t xml:space="preserve"> </w:t>
      </w:r>
      <w:r w:rsidRPr="00C77330">
        <w:t>всех</w:t>
      </w:r>
      <w:r w:rsidR="00C77330">
        <w:t xml:space="preserve"> </w:t>
      </w:r>
      <w:r w:rsidRPr="00C77330">
        <w:t>критериев,</w:t>
      </w:r>
      <w:r w:rsidR="00C77330">
        <w:t xml:space="preserve"> </w:t>
      </w:r>
      <w:r w:rsidRPr="00C77330">
        <w:t>предусмотренных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должно</w:t>
      </w:r>
      <w:r w:rsidR="00C77330">
        <w:t xml:space="preserve"> </w:t>
      </w:r>
      <w:r w:rsidRPr="00C77330">
        <w:t>составлять</w:t>
      </w:r>
      <w:r w:rsidR="00C77330">
        <w:t xml:space="preserve"> </w:t>
      </w:r>
      <w:r w:rsidRPr="00C77330">
        <w:t>сто</w:t>
      </w:r>
      <w:r w:rsidR="00C77330">
        <w:t xml:space="preserve"> </w:t>
      </w:r>
      <w:r w:rsidRPr="00C77330">
        <w:t>процентов.</w:t>
      </w:r>
      <w:r w:rsidR="00C77330">
        <w:t xml:space="preserve"> </w:t>
      </w:r>
    </w:p>
    <w:p w:rsidR="000413DD" w:rsidRPr="00C77330" w:rsidRDefault="000413DD" w:rsidP="00C77330">
      <w:r w:rsidRPr="00C77330">
        <w:t>56.5.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устанавливать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своему</w:t>
      </w:r>
      <w:r w:rsidR="00C77330">
        <w:t xml:space="preserve"> </w:t>
      </w:r>
      <w:r w:rsidRPr="00C77330">
        <w:t>усмотрению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предусмотренные</w:t>
      </w:r>
      <w:r w:rsidR="00C77330">
        <w:t xml:space="preserve"> </w:t>
      </w:r>
      <w:r w:rsidRPr="00C77330">
        <w:t>56.2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</w:t>
      </w:r>
      <w:r w:rsidR="00C77330">
        <w:t xml:space="preserve"> </w:t>
      </w:r>
      <w:r w:rsidRPr="00C77330">
        <w:t>критерии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заявок,</w:t>
      </w:r>
      <w:r w:rsidR="00C77330">
        <w:t xml:space="preserve"> </w:t>
      </w:r>
      <w:r w:rsidRPr="00C77330">
        <w:t>окончательных</w:t>
      </w:r>
      <w:r w:rsidR="00C77330">
        <w:t xml:space="preserve"> </w:t>
      </w:r>
      <w:r w:rsidRPr="00C77330">
        <w:t>предложений.</w:t>
      </w:r>
    </w:p>
    <w:p w:rsidR="000413DD" w:rsidRPr="00C77330" w:rsidRDefault="000413DD" w:rsidP="00C77330">
      <w:r w:rsidRPr="00C77330">
        <w:t>56.6.</w:t>
      </w:r>
      <w:r w:rsidRPr="00C77330">
        <w:tab/>
        <w:t>Порядок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критериям,</w:t>
      </w:r>
      <w:r w:rsidR="00C77330">
        <w:t xml:space="preserve"> </w:t>
      </w:r>
      <w:r w:rsidRPr="00C77330">
        <w:t>формулы</w:t>
      </w:r>
      <w:r w:rsidR="00C77330">
        <w:t xml:space="preserve"> </w:t>
      </w:r>
      <w:r w:rsidRPr="00C77330">
        <w:t>расчета</w:t>
      </w:r>
      <w:r w:rsidR="00C77330">
        <w:t xml:space="preserve"> </w:t>
      </w:r>
      <w:r w:rsidRPr="00C77330">
        <w:t>рейтинга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наличии)</w:t>
      </w:r>
      <w:r w:rsidR="00C77330">
        <w:t xml:space="preserve"> </w:t>
      </w:r>
      <w:r w:rsidRPr="00C77330">
        <w:t>указываются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закупке.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допускается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порядка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заявок,</w:t>
      </w:r>
      <w:r w:rsidR="00C77330">
        <w:t xml:space="preserve"> </w:t>
      </w:r>
      <w:r w:rsidRPr="00C77330">
        <w:t>выражающегося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субъективной</w:t>
      </w:r>
      <w:r w:rsidR="00C77330">
        <w:t xml:space="preserve"> </w:t>
      </w:r>
      <w:r w:rsidRPr="00C77330">
        <w:lastRenderedPageBreak/>
        <w:t>оценке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членами</w:t>
      </w:r>
      <w:r w:rsidR="00C77330">
        <w:t xml:space="preserve"> </w:t>
      </w:r>
      <w:r w:rsidRPr="00C77330">
        <w:t>комиссии,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исключением</w:t>
      </w:r>
      <w:r w:rsidR="00C77330">
        <w:t xml:space="preserve"> </w:t>
      </w:r>
      <w:r w:rsidRPr="00C77330">
        <w:t>случаев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критерию</w:t>
      </w:r>
      <w:r w:rsidR="00C77330">
        <w:t xml:space="preserve"> </w:t>
      </w:r>
      <w:r w:rsidRPr="00C77330">
        <w:t>«качественные,</w:t>
      </w:r>
      <w:r w:rsidR="00C77330">
        <w:t xml:space="preserve"> </w:t>
      </w:r>
      <w:r w:rsidRPr="00C77330">
        <w:t>функциональные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экологические</w:t>
      </w:r>
      <w:r w:rsidR="00C77330">
        <w:t xml:space="preserve"> </w:t>
      </w:r>
      <w:r w:rsidRPr="00C77330">
        <w:t>характеристики</w:t>
      </w:r>
      <w:r w:rsidR="00C77330">
        <w:t xml:space="preserve"> </w:t>
      </w:r>
      <w:r w:rsidRPr="00C77330">
        <w:t>предмета</w:t>
      </w:r>
      <w:r w:rsidR="00C77330">
        <w:t xml:space="preserve"> </w:t>
      </w:r>
      <w:r w:rsidRPr="00C77330">
        <w:t>закупки»,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условии,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имеется</w:t>
      </w:r>
      <w:r w:rsidR="00C77330">
        <w:t xml:space="preserve"> </w:t>
      </w:r>
      <w:r w:rsidRPr="00C77330">
        <w:t>иного</w:t>
      </w:r>
      <w:r w:rsidR="00C77330">
        <w:t xml:space="preserve"> </w:t>
      </w:r>
      <w:r w:rsidRPr="00C77330">
        <w:t>способа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заявок,</w:t>
      </w:r>
      <w:r w:rsidR="00C77330">
        <w:t xml:space="preserve"> </w:t>
      </w:r>
      <w:r w:rsidRPr="00C77330">
        <w:t>позволяющего</w:t>
      </w:r>
      <w:r w:rsidR="00C77330">
        <w:t xml:space="preserve"> </w:t>
      </w:r>
      <w:r w:rsidRPr="00C77330">
        <w:t>выявить</w:t>
      </w:r>
      <w:r w:rsidR="00C77330">
        <w:t xml:space="preserve"> </w:t>
      </w:r>
      <w:r w:rsidRPr="00C77330">
        <w:t>лучшие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названному</w:t>
      </w:r>
      <w:r w:rsidR="00C77330">
        <w:t xml:space="preserve"> </w:t>
      </w:r>
      <w:r w:rsidRPr="00C77330">
        <w:t>критерию.</w:t>
      </w:r>
    </w:p>
    <w:p w:rsidR="000413DD" w:rsidRPr="00C77330" w:rsidRDefault="000413DD" w:rsidP="00C77330"/>
    <w:p w:rsidR="000413DD" w:rsidRPr="00C77330" w:rsidRDefault="000413DD" w:rsidP="00C77330">
      <w:bookmarkStart w:id="103" w:name="_Toc532377092"/>
      <w:r w:rsidRPr="00C77330">
        <w:t>57.</w:t>
      </w:r>
      <w:r w:rsidR="00C77330">
        <w:t xml:space="preserve"> </w:t>
      </w:r>
      <w:r w:rsidRPr="00C77330">
        <w:t>Содержание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предложений,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bookmarkEnd w:id="103"/>
    </w:p>
    <w:p w:rsidR="000413DD" w:rsidRPr="00C77330" w:rsidRDefault="000413DD" w:rsidP="00C77330"/>
    <w:p w:rsidR="000413DD" w:rsidRPr="00C77330" w:rsidRDefault="000413DD" w:rsidP="00C77330">
      <w:r w:rsidRPr="00C77330">
        <w:t>57.1.</w:t>
      </w:r>
      <w:r w:rsidR="00C77330">
        <w:t xml:space="preserve"> </w:t>
      </w:r>
      <w:r w:rsidRPr="00C77330">
        <w:t>Подача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осуществляется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площадке.</w:t>
      </w:r>
    </w:p>
    <w:p w:rsidR="000413DD" w:rsidRPr="00C77330" w:rsidRDefault="000413DD" w:rsidP="00C77330">
      <w:r w:rsidRPr="00C77330">
        <w:t>57.2.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представляются</w:t>
      </w:r>
      <w:r w:rsidR="00C77330">
        <w:t xml:space="preserve"> </w:t>
      </w:r>
      <w:r w:rsidRPr="00C77330">
        <w:t>согласно</w:t>
      </w:r>
      <w:r w:rsidR="00C77330">
        <w:t xml:space="preserve"> </w:t>
      </w:r>
      <w:r w:rsidRPr="00C77330">
        <w:t>требованиям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содержанию,</w:t>
      </w:r>
      <w:r w:rsidR="00C77330">
        <w:t xml:space="preserve"> </w:t>
      </w:r>
      <w:r w:rsidRPr="00C77330">
        <w:t>оформлению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составу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форме,</w:t>
      </w:r>
      <w:r w:rsidR="00C77330">
        <w:t xml:space="preserve"> </w:t>
      </w:r>
      <w:r w:rsidRPr="00C77330">
        <w:t>указанным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Законом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настоящим</w:t>
      </w:r>
      <w:r w:rsidR="00C77330">
        <w:t xml:space="preserve"> </w:t>
      </w:r>
      <w:r w:rsidRPr="00C77330">
        <w:t>Положением.</w:t>
      </w:r>
      <w:r w:rsidR="00C77330">
        <w:t xml:space="preserve"> </w:t>
      </w:r>
    </w:p>
    <w:p w:rsidR="000413DD" w:rsidRPr="00C77330" w:rsidRDefault="000413DD" w:rsidP="00C77330">
      <w:r w:rsidRPr="00C77330">
        <w:t>57.3.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подаются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заявок,</w:t>
      </w:r>
      <w:r w:rsidR="00C77330">
        <w:t xml:space="preserve"> </w:t>
      </w:r>
      <w:r w:rsidRPr="00C77330">
        <w:t>указанного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запросе,</w:t>
      </w:r>
      <w:r w:rsidR="00C77330">
        <w:t xml:space="preserve"> </w:t>
      </w:r>
      <w:r w:rsidRPr="00C77330">
        <w:t>посредством</w:t>
      </w:r>
      <w:r w:rsidR="00C77330">
        <w:t xml:space="preserve"> </w:t>
      </w:r>
      <w:r w:rsidRPr="00C77330">
        <w:t>программных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технических</w:t>
      </w:r>
      <w:r w:rsidR="00C77330">
        <w:t xml:space="preserve"> </w:t>
      </w:r>
      <w:r w:rsidRPr="00C77330">
        <w:t>средств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</w:t>
      </w:r>
      <w:r w:rsidR="00C77330">
        <w:t xml:space="preserve"> </w:t>
      </w:r>
      <w:r w:rsidRPr="00C77330">
        <w:t>согласно</w:t>
      </w:r>
      <w:r w:rsidR="00C77330">
        <w:t xml:space="preserve"> </w:t>
      </w:r>
      <w:r w:rsidRPr="00C77330">
        <w:t>регламенту</w:t>
      </w:r>
      <w:r w:rsidR="00C77330">
        <w:t xml:space="preserve"> </w:t>
      </w:r>
      <w:r w:rsidRPr="00C77330">
        <w:t>работы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площадки.</w:t>
      </w:r>
      <w:r w:rsidR="00C77330">
        <w:t xml:space="preserve"> </w:t>
      </w:r>
    </w:p>
    <w:p w:rsidR="000413DD" w:rsidRPr="00C77330" w:rsidRDefault="000413DD" w:rsidP="00C77330">
      <w:r w:rsidRPr="00C77330">
        <w:t>57.4.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подать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одну</w:t>
      </w:r>
      <w:r w:rsidR="00C77330">
        <w:t xml:space="preserve"> </w:t>
      </w:r>
      <w:r w:rsidRPr="00C77330">
        <w:t>заявку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каждого</w:t>
      </w:r>
      <w:r w:rsidR="00C77330">
        <w:t xml:space="preserve"> </w:t>
      </w:r>
      <w:r w:rsidRPr="00C77330">
        <w:t>предмета</w:t>
      </w:r>
      <w:r w:rsidR="00C77330">
        <w:t xml:space="preserve"> </w:t>
      </w:r>
      <w:r w:rsidRPr="00C77330">
        <w:t>закупки.</w:t>
      </w:r>
      <w:r w:rsidR="00C77330">
        <w:t xml:space="preserve"> </w:t>
      </w:r>
    </w:p>
    <w:p w:rsidR="000413DD" w:rsidRPr="00C77330" w:rsidRDefault="000413DD" w:rsidP="00C77330">
      <w:r w:rsidRPr="00C77330">
        <w:t>57.5.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изменить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отозвать</w:t>
      </w:r>
      <w:r w:rsidR="00C77330">
        <w:t xml:space="preserve"> </w:t>
      </w:r>
      <w:r w:rsidRPr="00C77330">
        <w:t>свою</w:t>
      </w:r>
      <w:r w:rsidR="00C77330">
        <w:t xml:space="preserve"> </w:t>
      </w:r>
      <w:r w:rsidRPr="00C77330">
        <w:t>заявку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истечения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заявок.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измененной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отозванной,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изменение</w:t>
      </w:r>
      <w:r w:rsidR="00C77330">
        <w:t xml:space="preserve"> </w:t>
      </w:r>
      <w:r w:rsidRPr="00C77330">
        <w:t>осуществлено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уведомление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отзыве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получено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истечения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запросе.</w:t>
      </w:r>
    </w:p>
    <w:p w:rsidR="000413DD" w:rsidRPr="00C77330" w:rsidRDefault="000413DD" w:rsidP="00C77330">
      <w:r w:rsidRPr="00C77330">
        <w:t>Внесение</w:t>
      </w:r>
      <w:r w:rsidR="00C77330">
        <w:t xml:space="preserve"> </w:t>
      </w:r>
      <w:r w:rsidRPr="00C77330">
        <w:t>изменений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отзыв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осуществляется</w:t>
      </w:r>
      <w:r w:rsidR="00C77330">
        <w:t xml:space="preserve"> </w:t>
      </w:r>
      <w:r w:rsidRPr="00C77330">
        <w:t>посредством</w:t>
      </w:r>
      <w:r w:rsidR="00C77330">
        <w:t xml:space="preserve"> </w:t>
      </w:r>
      <w:r w:rsidRPr="00C77330">
        <w:t>использования</w:t>
      </w:r>
      <w:r w:rsidR="00C77330">
        <w:t xml:space="preserve"> </w:t>
      </w:r>
      <w:r w:rsidRPr="00C77330">
        <w:t>функционала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которой</w:t>
      </w:r>
      <w:r w:rsidR="00C77330">
        <w:t xml:space="preserve"> </w:t>
      </w:r>
      <w:r w:rsidRPr="00C77330">
        <w:t>проводится</w:t>
      </w:r>
      <w:r w:rsidR="00C77330">
        <w:t xml:space="preserve"> </w:t>
      </w:r>
      <w:r w:rsidRPr="00C77330">
        <w:t>закупка,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регламентом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площадки.</w:t>
      </w:r>
    </w:p>
    <w:p w:rsidR="000413DD" w:rsidRPr="00C77330" w:rsidRDefault="000413DD" w:rsidP="00C77330">
      <w:r w:rsidRPr="00C77330">
        <w:t>57.6.</w:t>
      </w:r>
      <w:r w:rsidR="00C77330">
        <w:t xml:space="preserve"> </w:t>
      </w:r>
      <w:r w:rsidRPr="00C77330">
        <w:t>Изменение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отзыв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после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допускается.</w:t>
      </w:r>
    </w:p>
    <w:p w:rsidR="000413DD" w:rsidRPr="00C77330" w:rsidRDefault="000413DD" w:rsidP="00C77330">
      <w:r w:rsidRPr="00C77330">
        <w:t>57.7.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участнике</w:t>
      </w:r>
      <w:r w:rsidR="00C77330">
        <w:t xml:space="preserve"> </w:t>
      </w:r>
      <w:r w:rsidRPr="00C77330">
        <w:t>запроса,</w:t>
      </w:r>
      <w:r w:rsidR="00C77330">
        <w:t xml:space="preserve"> </w:t>
      </w:r>
      <w:r w:rsidRPr="00C77330">
        <w:t>подавшем</w:t>
      </w:r>
      <w:r w:rsidR="00C77330">
        <w:t xml:space="preserve"> </w:t>
      </w:r>
      <w:r w:rsidRPr="00C77330">
        <w:t>такую</w:t>
      </w:r>
      <w:r w:rsidR="00C77330">
        <w:t xml:space="preserve"> </w:t>
      </w:r>
      <w:r w:rsidRPr="00C77330">
        <w:t>заявку,</w:t>
      </w:r>
      <w:r w:rsidR="00C77330">
        <w:t xml:space="preserve"> </w:t>
      </w:r>
      <w:r w:rsidRPr="00C77330">
        <w:t>включая</w:t>
      </w:r>
      <w:r w:rsidR="00C77330">
        <w:t xml:space="preserve"> </w:t>
      </w:r>
      <w:r w:rsidRPr="00C77330">
        <w:t>наименование,</w:t>
      </w:r>
      <w:r w:rsidR="00C77330">
        <w:t xml:space="preserve"> </w:t>
      </w:r>
      <w:r w:rsidRPr="00C77330">
        <w:t>фирменное</w:t>
      </w:r>
      <w:r w:rsidR="00C77330">
        <w:t xml:space="preserve"> </w:t>
      </w:r>
      <w:r w:rsidRPr="00C77330">
        <w:t>наименование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наличии);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месте</w:t>
      </w:r>
      <w:r w:rsidR="00C77330">
        <w:t xml:space="preserve"> </w:t>
      </w:r>
      <w:r w:rsidRPr="00C77330">
        <w:t>нахождения,</w:t>
      </w:r>
      <w:r w:rsidR="00C77330">
        <w:t xml:space="preserve"> </w:t>
      </w:r>
      <w:r w:rsidRPr="00C77330">
        <w:t>адрес,</w:t>
      </w:r>
      <w:r w:rsidR="00C77330">
        <w:t xml:space="preserve"> </w:t>
      </w:r>
      <w:r w:rsidRPr="00C77330">
        <w:t>идентификационный</w:t>
      </w:r>
      <w:r w:rsidR="00C77330">
        <w:t xml:space="preserve"> </w:t>
      </w:r>
      <w:r w:rsidRPr="00C77330">
        <w:t>номер</w:t>
      </w:r>
      <w:r w:rsidR="00C77330">
        <w:t xml:space="preserve"> </w:t>
      </w:r>
      <w:r w:rsidRPr="00C77330">
        <w:t>налогоплательщика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основной</w:t>
      </w:r>
      <w:r w:rsidR="00C77330">
        <w:t xml:space="preserve"> </w:t>
      </w:r>
      <w:r w:rsidRPr="00C77330">
        <w:t>государственный</w:t>
      </w:r>
      <w:r w:rsidR="00C77330">
        <w:t xml:space="preserve"> </w:t>
      </w:r>
      <w:r w:rsidRPr="00C77330">
        <w:t>регистрационный</w:t>
      </w:r>
      <w:r w:rsidR="00C77330">
        <w:t xml:space="preserve"> </w:t>
      </w:r>
      <w:r w:rsidRPr="00C77330">
        <w:t>номер,</w:t>
      </w:r>
      <w:r w:rsidR="00C77330">
        <w:t xml:space="preserve"> </w:t>
      </w:r>
      <w:r w:rsidRPr="00C77330">
        <w:t>идентификационный</w:t>
      </w:r>
      <w:r w:rsidR="00C77330">
        <w:t xml:space="preserve"> </w:t>
      </w:r>
      <w:r w:rsidRPr="00C77330">
        <w:t>номер</w:t>
      </w:r>
      <w:r w:rsidR="00C77330">
        <w:t xml:space="preserve"> </w:t>
      </w:r>
      <w:r w:rsidRPr="00C77330">
        <w:t>налогоплательщика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наличии)</w:t>
      </w:r>
      <w:r w:rsidR="00C77330">
        <w:t xml:space="preserve"> </w:t>
      </w:r>
      <w:r w:rsidRPr="00C77330">
        <w:t>учредителей,</w:t>
      </w:r>
      <w:r w:rsidR="00C77330">
        <w:t xml:space="preserve"> </w:t>
      </w:r>
      <w:r w:rsidRPr="00C77330">
        <w:t>членов</w:t>
      </w:r>
      <w:r w:rsidR="00C77330">
        <w:t xml:space="preserve"> </w:t>
      </w:r>
      <w:r w:rsidRPr="00C77330">
        <w:t>коллегиального</w:t>
      </w:r>
      <w:r w:rsidR="00C77330">
        <w:t xml:space="preserve"> </w:t>
      </w:r>
      <w:r w:rsidRPr="00C77330">
        <w:t>исполнительного</w:t>
      </w:r>
      <w:r w:rsidR="00C77330">
        <w:t xml:space="preserve"> </w:t>
      </w:r>
      <w:r w:rsidRPr="00C77330">
        <w:t>органа,</w:t>
      </w:r>
      <w:r w:rsidR="00C77330">
        <w:t xml:space="preserve"> </w:t>
      </w:r>
      <w:r w:rsidRPr="00C77330">
        <w:t>лица,</w:t>
      </w:r>
      <w:r w:rsidR="00C77330">
        <w:t xml:space="preserve"> </w:t>
      </w:r>
      <w:r w:rsidRPr="00C77330">
        <w:t>исполняющего</w:t>
      </w:r>
      <w:r w:rsidR="00C77330">
        <w:t xml:space="preserve"> </w:t>
      </w:r>
      <w:r w:rsidRPr="00C77330">
        <w:t>функции</w:t>
      </w:r>
      <w:r w:rsidR="00C77330">
        <w:t xml:space="preserve"> </w:t>
      </w:r>
      <w:r w:rsidRPr="00C77330">
        <w:t>единоличного</w:t>
      </w:r>
      <w:r w:rsidR="00C77330">
        <w:t xml:space="preserve"> </w:t>
      </w:r>
      <w:r w:rsidRPr="00C77330">
        <w:t>исполнительного</w:t>
      </w:r>
      <w:r w:rsidR="00C77330">
        <w:t xml:space="preserve"> </w:t>
      </w:r>
      <w:r w:rsidRPr="00C77330">
        <w:t>органа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юридического</w:t>
      </w:r>
      <w:r w:rsidR="00C77330">
        <w:t xml:space="preserve"> </w:t>
      </w:r>
      <w:r w:rsidRPr="00C77330">
        <w:t>лица);</w:t>
      </w:r>
      <w:r w:rsidR="00C77330">
        <w:t xml:space="preserve"> </w:t>
      </w:r>
      <w:r w:rsidRPr="00C77330">
        <w:t>фамилия,</w:t>
      </w:r>
      <w:r w:rsidR="00C77330">
        <w:t xml:space="preserve"> </w:t>
      </w:r>
      <w:r w:rsidRPr="00C77330">
        <w:t>имя,</w:t>
      </w:r>
      <w:r w:rsidR="00C77330">
        <w:t xml:space="preserve"> </w:t>
      </w:r>
      <w:r w:rsidRPr="00C77330">
        <w:t>отчество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наличии),</w:t>
      </w:r>
      <w:r w:rsidR="00C77330">
        <w:t xml:space="preserve"> </w:t>
      </w:r>
      <w:r w:rsidRPr="00C77330">
        <w:t>паспортные</w:t>
      </w:r>
      <w:r w:rsidR="00C77330">
        <w:t xml:space="preserve"> </w:t>
      </w:r>
      <w:r w:rsidRPr="00C77330">
        <w:t>данные,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месте</w:t>
      </w:r>
      <w:r w:rsidR="00C77330">
        <w:t xml:space="preserve"> </w:t>
      </w:r>
      <w:r w:rsidRPr="00C77330">
        <w:t>жительства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физического</w:t>
      </w:r>
      <w:r w:rsidR="00C77330">
        <w:t xml:space="preserve"> </w:t>
      </w:r>
      <w:r w:rsidRPr="00C77330">
        <w:t>лица);</w:t>
      </w:r>
      <w:r w:rsidR="00C77330">
        <w:t xml:space="preserve"> </w:t>
      </w:r>
      <w:r w:rsidRPr="00C77330">
        <w:t>номер</w:t>
      </w:r>
      <w:r w:rsidR="00C77330">
        <w:t xml:space="preserve"> </w:t>
      </w:r>
      <w:r w:rsidRPr="00C77330">
        <w:t>контактного</w:t>
      </w:r>
      <w:r w:rsidR="00C77330">
        <w:t xml:space="preserve"> </w:t>
      </w:r>
      <w:r w:rsidRPr="00C77330">
        <w:t>телефона,</w:t>
      </w:r>
      <w:r w:rsidR="00C77330">
        <w:t xml:space="preserve"> </w:t>
      </w:r>
      <w:r w:rsidRPr="00C77330">
        <w:t>адрес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почты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их</w:t>
      </w:r>
      <w:r w:rsidR="00C77330">
        <w:t xml:space="preserve"> </w:t>
      </w:r>
      <w:r w:rsidRPr="00C77330">
        <w:t>наличии);</w:t>
      </w:r>
      <w:r w:rsidR="00C77330">
        <w:t xml:space="preserve"> </w:t>
      </w:r>
      <w:r w:rsidRPr="00C77330">
        <w:t>идентификационный</w:t>
      </w:r>
      <w:r w:rsidR="00C77330">
        <w:t xml:space="preserve"> </w:t>
      </w:r>
      <w:r w:rsidRPr="00C77330">
        <w:t>номер</w:t>
      </w:r>
      <w:r w:rsidR="00C77330">
        <w:t xml:space="preserve"> </w:t>
      </w:r>
      <w:r w:rsidRPr="00C77330">
        <w:t>налогоплательщика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соответствующего</w:t>
      </w:r>
      <w:r w:rsidR="00C77330">
        <w:t xml:space="preserve"> </w:t>
      </w:r>
      <w:r w:rsidRPr="00C77330">
        <w:t>иностранного</w:t>
      </w:r>
      <w:r w:rsidR="00C77330">
        <w:t xml:space="preserve"> </w:t>
      </w:r>
      <w:r w:rsidRPr="00C77330">
        <w:t>государства</w:t>
      </w:r>
      <w:r w:rsidR="00C77330">
        <w:t xml:space="preserve"> </w:t>
      </w:r>
      <w:r w:rsidRPr="00C77330">
        <w:t>аналог</w:t>
      </w:r>
      <w:r w:rsidR="00C77330">
        <w:t xml:space="preserve"> </w:t>
      </w:r>
      <w:r w:rsidRPr="00C77330">
        <w:t>идентификационного</w:t>
      </w:r>
      <w:r w:rsidR="00C77330">
        <w:t xml:space="preserve"> </w:t>
      </w:r>
      <w:r w:rsidRPr="00C77330">
        <w:t>номера</w:t>
      </w:r>
      <w:r w:rsidR="00C77330">
        <w:t xml:space="preserve"> </w:t>
      </w:r>
      <w:r w:rsidRPr="00C77330">
        <w:t>налогоплательщика</w:t>
      </w:r>
      <w:r w:rsidR="00C77330">
        <w:t xml:space="preserve"> </w:t>
      </w:r>
      <w:r w:rsidRPr="00C77330">
        <w:t>этого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иностранного</w:t>
      </w:r>
      <w:r w:rsidR="00C77330">
        <w:t xml:space="preserve"> </w:t>
      </w:r>
      <w:r w:rsidRPr="00C77330">
        <w:t>лица);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полученную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девяносто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размещения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выписку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Единого</w:t>
      </w:r>
      <w:r w:rsidR="00C77330">
        <w:t xml:space="preserve"> </w:t>
      </w:r>
      <w:r w:rsidRPr="00C77330">
        <w:t>государственного</w:t>
      </w:r>
      <w:r w:rsidR="00C77330">
        <w:t xml:space="preserve"> </w:t>
      </w:r>
      <w:r w:rsidRPr="00C77330">
        <w:t>реестра</w:t>
      </w:r>
      <w:r w:rsidR="00C77330">
        <w:t xml:space="preserve"> </w:t>
      </w:r>
      <w:r w:rsidRPr="00C77330">
        <w:t>юридических</w:t>
      </w:r>
      <w:r w:rsidR="00C77330">
        <w:t xml:space="preserve"> </w:t>
      </w:r>
      <w:r w:rsidRPr="00C77330">
        <w:t>лиц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нотариально</w:t>
      </w:r>
      <w:r w:rsidR="00C77330">
        <w:t xml:space="preserve"> </w:t>
      </w:r>
      <w:r w:rsidRPr="00C77330">
        <w:t>заверенную</w:t>
      </w:r>
      <w:r w:rsidR="00C77330">
        <w:t xml:space="preserve"> </w:t>
      </w:r>
      <w:r w:rsidRPr="00C77330">
        <w:t>копию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выписки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юридического</w:t>
      </w:r>
      <w:r w:rsidR="00C77330">
        <w:t xml:space="preserve"> </w:t>
      </w:r>
      <w:r w:rsidRPr="00C77330">
        <w:t>лица),</w:t>
      </w:r>
      <w:r w:rsidR="00C77330">
        <w:t xml:space="preserve"> </w:t>
      </w:r>
      <w:r w:rsidRPr="00C77330">
        <w:t>полученную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девяносто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размещения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выписку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Единого</w:t>
      </w:r>
      <w:r w:rsidR="00C77330">
        <w:t xml:space="preserve"> </w:t>
      </w:r>
      <w:r w:rsidRPr="00C77330">
        <w:t>государственного</w:t>
      </w:r>
      <w:r w:rsidR="00C77330">
        <w:t xml:space="preserve"> </w:t>
      </w:r>
      <w:r w:rsidRPr="00C77330">
        <w:t>реестра</w:t>
      </w:r>
      <w:r w:rsidR="00C77330">
        <w:t xml:space="preserve"> </w:t>
      </w:r>
      <w:r w:rsidRPr="00C77330">
        <w:t>индивидуальных</w:t>
      </w:r>
      <w:r w:rsidR="00C77330">
        <w:t xml:space="preserve"> </w:t>
      </w:r>
      <w:r w:rsidRPr="00C77330">
        <w:t>предпринимателей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нотариально</w:t>
      </w:r>
      <w:r w:rsidR="00C77330">
        <w:t xml:space="preserve"> </w:t>
      </w:r>
      <w:r w:rsidRPr="00C77330">
        <w:t>заверенную</w:t>
      </w:r>
      <w:r w:rsidR="00C77330">
        <w:t xml:space="preserve"> </w:t>
      </w:r>
      <w:r w:rsidRPr="00C77330">
        <w:t>копию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выписки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lastRenderedPageBreak/>
        <w:t>проведения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индивидуального</w:t>
      </w:r>
      <w:r w:rsidR="00C77330">
        <w:t xml:space="preserve"> </w:t>
      </w:r>
      <w:r w:rsidRPr="00C77330">
        <w:t>предпринимателя),</w:t>
      </w:r>
      <w:r w:rsidR="00C77330">
        <w:t xml:space="preserve"> </w:t>
      </w:r>
      <w:r w:rsidRPr="00C77330">
        <w:t>копии</w:t>
      </w:r>
      <w:r w:rsidR="00C77330">
        <w:t xml:space="preserve"> </w:t>
      </w:r>
      <w:r w:rsidRPr="00C77330">
        <w:t>документов,</w:t>
      </w:r>
      <w:r w:rsidR="00C77330">
        <w:t xml:space="preserve"> </w:t>
      </w:r>
      <w:r w:rsidRPr="00C77330">
        <w:t>удостоверяющих</w:t>
      </w:r>
      <w:r w:rsidR="00C77330">
        <w:t xml:space="preserve"> </w:t>
      </w:r>
      <w:r w:rsidRPr="00C77330">
        <w:t>личность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иного</w:t>
      </w:r>
      <w:r w:rsidR="00C77330">
        <w:t xml:space="preserve"> </w:t>
      </w:r>
      <w:r w:rsidRPr="00C77330">
        <w:t>физического</w:t>
      </w:r>
      <w:r w:rsidR="00C77330">
        <w:t xml:space="preserve"> </w:t>
      </w:r>
      <w:r w:rsidRPr="00C77330">
        <w:t>лица),</w:t>
      </w:r>
      <w:r w:rsidR="00C77330">
        <w:t xml:space="preserve"> </w:t>
      </w:r>
      <w:r w:rsidRPr="00C77330">
        <w:t>надлежащим</w:t>
      </w:r>
      <w:r w:rsidR="00C77330">
        <w:t xml:space="preserve"> </w:t>
      </w:r>
      <w:r w:rsidRPr="00C77330">
        <w:t>образом</w:t>
      </w:r>
      <w:r w:rsidR="00C77330">
        <w:t xml:space="preserve"> </w:t>
      </w:r>
      <w:r w:rsidRPr="00C77330">
        <w:t>заверенный</w:t>
      </w:r>
      <w:r w:rsidR="00C77330">
        <w:t xml:space="preserve"> </w:t>
      </w:r>
      <w:r w:rsidRPr="00C77330">
        <w:t>перевод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русский</w:t>
      </w:r>
      <w:r w:rsidR="00C77330">
        <w:t xml:space="preserve"> </w:t>
      </w:r>
      <w:r w:rsidRPr="00C77330">
        <w:t>язык</w:t>
      </w:r>
      <w:r w:rsidR="00C77330">
        <w:t xml:space="preserve"> </w:t>
      </w:r>
      <w:r w:rsidRPr="00C77330">
        <w:t>документов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государственной</w:t>
      </w:r>
      <w:r w:rsidR="00C77330">
        <w:t xml:space="preserve"> </w:t>
      </w:r>
      <w:r w:rsidRPr="00C77330">
        <w:t>регистрации</w:t>
      </w:r>
      <w:r w:rsidR="00C77330">
        <w:t xml:space="preserve"> </w:t>
      </w:r>
      <w:r w:rsidRPr="00C77330">
        <w:t>юридического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государственной</w:t>
      </w:r>
      <w:r w:rsidR="00C77330">
        <w:t xml:space="preserve"> </w:t>
      </w:r>
      <w:r w:rsidRPr="00C77330">
        <w:t>регистрации</w:t>
      </w:r>
      <w:r w:rsidR="00C77330">
        <w:t xml:space="preserve"> </w:t>
      </w:r>
      <w:r w:rsidRPr="00C77330">
        <w:t>физического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качестве</w:t>
      </w:r>
      <w:r w:rsidR="00C77330">
        <w:t xml:space="preserve"> </w:t>
      </w:r>
      <w:r w:rsidRPr="00C77330">
        <w:t>индивидуального</w:t>
      </w:r>
      <w:r w:rsidR="00C77330">
        <w:t xml:space="preserve"> </w:t>
      </w:r>
      <w:r w:rsidRPr="00C77330">
        <w:t>предпринимателя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соответствующего</w:t>
      </w:r>
      <w:r w:rsidR="00C77330">
        <w:t xml:space="preserve"> </w:t>
      </w:r>
      <w:r w:rsidRPr="00C77330">
        <w:t>государства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иностранного</w:t>
      </w:r>
      <w:r w:rsidR="00C77330">
        <w:t xml:space="preserve"> </w:t>
      </w:r>
      <w:r w:rsidRPr="00C77330">
        <w:t>лица),</w:t>
      </w:r>
      <w:r w:rsidR="00C77330">
        <w:t xml:space="preserve"> </w:t>
      </w:r>
      <w:r w:rsidRPr="00C77330">
        <w:t>полученные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девяносто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размещения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предложений.</w:t>
      </w:r>
      <w:r w:rsidR="00C77330">
        <w:t xml:space="preserve"> 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копии</w:t>
      </w:r>
      <w:r w:rsidR="00C77330">
        <w:t xml:space="preserve"> </w:t>
      </w:r>
      <w:r w:rsidRPr="00C77330">
        <w:t>документов,</w:t>
      </w:r>
      <w:r w:rsidR="00C77330">
        <w:t xml:space="preserve"> </w:t>
      </w:r>
      <w:r w:rsidRPr="00C77330">
        <w:t>подтверждающих</w:t>
      </w:r>
      <w:r w:rsidR="00C77330">
        <w:t xml:space="preserve"> </w:t>
      </w:r>
      <w:r w:rsidRPr="00C77330">
        <w:t>полномочия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осуществление</w:t>
      </w:r>
      <w:r w:rsidR="00C77330">
        <w:t xml:space="preserve"> </w:t>
      </w:r>
      <w:r w:rsidRPr="00C77330">
        <w:t>действий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имени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юридического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(копия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назначении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избрании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приказа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назначении</w:t>
      </w:r>
      <w:r w:rsidR="00C77330">
        <w:t xml:space="preserve"> </w:t>
      </w:r>
      <w:r w:rsidRPr="00C77330">
        <w:t>физического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должность,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которым</w:t>
      </w:r>
      <w:r w:rsidR="00C77330">
        <w:t xml:space="preserve"> </w:t>
      </w:r>
      <w:r w:rsidRPr="00C77330">
        <w:t>такое</w:t>
      </w:r>
      <w:r w:rsidR="00C77330">
        <w:t xml:space="preserve"> </w:t>
      </w:r>
      <w:r w:rsidRPr="00C77330">
        <w:t>физическое</w:t>
      </w:r>
      <w:r w:rsidR="00C77330">
        <w:t xml:space="preserve"> </w:t>
      </w:r>
      <w:r w:rsidRPr="00C77330">
        <w:t>лицо</w:t>
      </w:r>
      <w:r w:rsidR="00C77330">
        <w:t xml:space="preserve"> </w:t>
      </w:r>
      <w:r w:rsidRPr="00C77330">
        <w:t>обладает</w:t>
      </w:r>
      <w:r w:rsidR="00C77330">
        <w:t xml:space="preserve"> </w:t>
      </w:r>
      <w:r w:rsidRPr="00C77330">
        <w:t>правом</w:t>
      </w:r>
      <w:r w:rsidR="00C77330">
        <w:t xml:space="preserve"> </w:t>
      </w:r>
      <w:r w:rsidRPr="00C77330">
        <w:t>действовать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имени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без</w:t>
      </w:r>
      <w:r w:rsidR="00C77330">
        <w:t xml:space="preserve"> </w:t>
      </w:r>
      <w:r w:rsidRPr="00C77330">
        <w:t>доверенности).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имени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действует</w:t>
      </w:r>
      <w:r w:rsidR="00C77330">
        <w:t xml:space="preserve"> </w:t>
      </w:r>
      <w:r w:rsidRPr="00C77330">
        <w:t>иное</w:t>
      </w:r>
      <w:r w:rsidR="00C77330">
        <w:t xml:space="preserve"> </w:t>
      </w:r>
      <w:r w:rsidRPr="00C77330">
        <w:t>лицо,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доверенность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осуществление</w:t>
      </w:r>
      <w:r w:rsidR="00C77330">
        <w:t xml:space="preserve"> </w:t>
      </w:r>
      <w:r w:rsidRPr="00C77330">
        <w:t>действий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имени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заверенную</w:t>
      </w:r>
      <w:r w:rsidR="00C77330">
        <w:t xml:space="preserve"> </w:t>
      </w:r>
      <w:r w:rsidRPr="00C77330">
        <w:t>печатью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наличии)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подписанную</w:t>
      </w:r>
      <w:r w:rsidR="00C77330">
        <w:t xml:space="preserve"> </w:t>
      </w:r>
      <w:r w:rsidRPr="00C77330">
        <w:t>руководителем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юридических</w:t>
      </w:r>
      <w:r w:rsidR="00C77330">
        <w:t xml:space="preserve"> </w:t>
      </w:r>
      <w:r w:rsidRPr="00C77330">
        <w:t>лиц)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уполномоченным</w:t>
      </w:r>
      <w:r w:rsidR="00C77330">
        <w:t xml:space="preserve"> </w:t>
      </w:r>
      <w:r w:rsidRPr="00C77330">
        <w:t>этим</w:t>
      </w:r>
      <w:r w:rsidR="00C77330">
        <w:t xml:space="preserve"> </w:t>
      </w:r>
      <w:r w:rsidRPr="00C77330">
        <w:t>руководителем</w:t>
      </w:r>
      <w:r w:rsidR="00C77330">
        <w:t xml:space="preserve"> </w:t>
      </w:r>
      <w:r w:rsidRPr="00C77330">
        <w:t>лицом,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нотариально</w:t>
      </w:r>
      <w:r w:rsidR="00C77330">
        <w:t xml:space="preserve"> </w:t>
      </w:r>
      <w:r w:rsidRPr="00C77330">
        <w:t>заверенную</w:t>
      </w:r>
      <w:r w:rsidR="00C77330">
        <w:t xml:space="preserve"> </w:t>
      </w:r>
      <w:r w:rsidRPr="00C77330">
        <w:t>копию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доверенности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указанная</w:t>
      </w:r>
      <w:r w:rsidR="00C77330">
        <w:t xml:space="preserve"> </w:t>
      </w:r>
      <w:r w:rsidRPr="00C77330">
        <w:t>доверенность</w:t>
      </w:r>
      <w:r w:rsidR="00C77330">
        <w:t xml:space="preserve"> </w:t>
      </w:r>
      <w:r w:rsidRPr="00C77330">
        <w:t>подписана</w:t>
      </w:r>
      <w:r w:rsidR="00C77330">
        <w:t xml:space="preserve"> </w:t>
      </w:r>
      <w:r w:rsidRPr="00C77330">
        <w:t>лицом,</w:t>
      </w:r>
      <w:r w:rsidR="00C77330">
        <w:t xml:space="preserve"> </w:t>
      </w:r>
      <w:r w:rsidRPr="00C77330">
        <w:t>уполномоченным</w:t>
      </w:r>
      <w:r w:rsidR="00C77330">
        <w:t xml:space="preserve"> </w:t>
      </w:r>
      <w:r w:rsidRPr="00C77330">
        <w:t>руководителем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документ,</w:t>
      </w:r>
      <w:r w:rsidR="00C77330">
        <w:t xml:space="preserve"> </w:t>
      </w:r>
      <w:r w:rsidRPr="00C77330">
        <w:t>подтверждающий</w:t>
      </w:r>
      <w:r w:rsidR="00C77330">
        <w:t xml:space="preserve"> </w:t>
      </w:r>
      <w:r w:rsidRPr="00C77330">
        <w:t>полномочия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лица;</w:t>
      </w:r>
    </w:p>
    <w:p w:rsidR="000413DD" w:rsidRPr="00C77330" w:rsidRDefault="000413DD" w:rsidP="00C77330">
      <w:r w:rsidRPr="00C77330">
        <w:t>4)</w:t>
      </w:r>
      <w:r w:rsidR="00C77330">
        <w:t xml:space="preserve"> </w:t>
      </w:r>
      <w:r w:rsidRPr="00C77330">
        <w:t>копии</w:t>
      </w:r>
      <w:r w:rsidR="00C77330">
        <w:t xml:space="preserve"> </w:t>
      </w:r>
      <w:r w:rsidRPr="00C77330">
        <w:t>учредительных</w:t>
      </w:r>
      <w:r w:rsidR="00C77330">
        <w:t xml:space="preserve"> </w:t>
      </w:r>
      <w:r w:rsidRPr="00C77330">
        <w:t>документов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юридических</w:t>
      </w:r>
      <w:r w:rsidR="00C77330">
        <w:t xml:space="preserve"> </w:t>
      </w:r>
      <w:r w:rsidRPr="00C77330">
        <w:t>лиц);</w:t>
      </w:r>
    </w:p>
    <w:p w:rsidR="000413DD" w:rsidRPr="00C77330" w:rsidRDefault="000413DD" w:rsidP="00C77330">
      <w:r w:rsidRPr="00C77330">
        <w:t>5)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одобрении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совершении</w:t>
      </w:r>
      <w:r w:rsidR="00C77330">
        <w:t xml:space="preserve"> </w:t>
      </w:r>
      <w:r w:rsidRPr="00C77330">
        <w:t>сделки</w:t>
      </w:r>
      <w:r w:rsidR="00C77330">
        <w:t xml:space="preserve"> </w:t>
      </w:r>
      <w:r w:rsidRPr="00C77330">
        <w:t>(в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крупной)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копия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требование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необходимости</w:t>
      </w:r>
      <w:r w:rsidR="00C77330">
        <w:t xml:space="preserve"> </w:t>
      </w:r>
      <w:r w:rsidRPr="00C77330">
        <w:t>наличия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совершения</w:t>
      </w:r>
      <w:r w:rsidR="00C77330">
        <w:t xml:space="preserve"> </w:t>
      </w:r>
      <w:r w:rsidRPr="00C77330">
        <w:t>сделки</w:t>
      </w:r>
      <w:r w:rsidR="00C77330">
        <w:t xml:space="preserve"> </w:t>
      </w:r>
      <w:r w:rsidRPr="00C77330">
        <w:t>установлено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Федерации,</w:t>
      </w:r>
      <w:r w:rsidR="00C77330">
        <w:t xml:space="preserve"> </w:t>
      </w:r>
      <w:r w:rsidRPr="00C77330">
        <w:t>учредительными</w:t>
      </w:r>
      <w:r w:rsidR="00C77330">
        <w:t xml:space="preserve"> </w:t>
      </w:r>
      <w:r w:rsidRPr="00C77330">
        <w:t>документами</w:t>
      </w:r>
      <w:r w:rsidR="00C77330">
        <w:t xml:space="preserve"> </w:t>
      </w:r>
      <w:r w:rsidRPr="00C77330">
        <w:t>юридического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заключение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поставку</w:t>
      </w:r>
      <w:r w:rsidR="00C77330">
        <w:t xml:space="preserve"> </w:t>
      </w:r>
      <w:r w:rsidRPr="00C77330">
        <w:t>товаров</w:t>
      </w:r>
      <w:r w:rsidR="00C77330">
        <w:t xml:space="preserve"> </w:t>
      </w:r>
      <w:r w:rsidRPr="00C77330">
        <w:t>(выполнение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оказание</w:t>
      </w:r>
      <w:r w:rsidR="00C77330">
        <w:t xml:space="preserve"> </w:t>
      </w:r>
      <w:r w:rsidRPr="00C77330">
        <w:t>услуг)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сделкой,</w:t>
      </w:r>
      <w:r w:rsidR="00C77330">
        <w:t xml:space="preserve"> </w:t>
      </w:r>
      <w:r w:rsidRPr="00C77330">
        <w:t>требующей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одобрении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совершении,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составленное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свободной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подписанное</w:t>
      </w:r>
      <w:r w:rsidR="00C77330">
        <w:t xml:space="preserve"> </w:t>
      </w:r>
      <w:r w:rsidRPr="00C77330">
        <w:t>уполномоченным</w:t>
      </w:r>
      <w:r w:rsidR="00C77330">
        <w:t xml:space="preserve"> </w:t>
      </w:r>
      <w:r w:rsidRPr="00C77330">
        <w:t>лицом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письмо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том,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сделка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сделкой,</w:t>
      </w:r>
      <w:r w:rsidR="00C77330">
        <w:t xml:space="preserve"> </w:t>
      </w:r>
      <w:r w:rsidRPr="00C77330">
        <w:t>требующей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одобрении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совершении;</w:t>
      </w:r>
    </w:p>
    <w:p w:rsidR="000413DD" w:rsidRPr="00C77330" w:rsidRDefault="000413DD" w:rsidP="00C77330">
      <w:r w:rsidRPr="00C77330">
        <w:t>6)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одобрении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совершении</w:t>
      </w:r>
      <w:r w:rsidR="00C77330">
        <w:t xml:space="preserve"> </w:t>
      </w:r>
      <w:r w:rsidRPr="00C77330">
        <w:t>сделки</w:t>
      </w:r>
      <w:r w:rsidR="00C77330">
        <w:t xml:space="preserve"> </w:t>
      </w:r>
      <w:r w:rsidRPr="00C77330">
        <w:t>(в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крупной)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копия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внесение</w:t>
      </w:r>
      <w:r w:rsidR="00C77330">
        <w:t xml:space="preserve"> </w:t>
      </w:r>
      <w:r w:rsidRPr="00C77330">
        <w:t>денежных</w:t>
      </w:r>
      <w:r w:rsidR="00C77330">
        <w:t xml:space="preserve"> </w:t>
      </w:r>
      <w:r w:rsidRPr="00C77330">
        <w:t>средств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получение</w:t>
      </w:r>
      <w:r w:rsidR="00C77330">
        <w:t xml:space="preserve"> </w:t>
      </w:r>
      <w:r w:rsidRPr="00C77330">
        <w:t>безотзывной</w:t>
      </w:r>
      <w:r w:rsidR="00C77330">
        <w:t xml:space="preserve"> </w:t>
      </w:r>
      <w:r w:rsidRPr="00C77330">
        <w:t>банковской</w:t>
      </w:r>
      <w:r w:rsidR="00C77330">
        <w:t xml:space="preserve"> </w:t>
      </w:r>
      <w:r w:rsidRPr="00C77330">
        <w:t>гарантии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качестве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Pr="00C77330">
        <w:footnoteReference w:id="30"/>
      </w:r>
      <w:r w:rsidRPr="00C77330">
        <w:t>,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</w:t>
      </w:r>
      <w:r w:rsidRPr="00C77330">
        <w:footnoteReference w:id="31"/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сделкой,</w:t>
      </w:r>
      <w:r w:rsidR="00C77330">
        <w:t xml:space="preserve"> </w:t>
      </w:r>
      <w:r w:rsidRPr="00C77330">
        <w:t>требующей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одобрении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совершении,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составленное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свободной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подписанное</w:t>
      </w:r>
      <w:r w:rsidR="00C77330">
        <w:t xml:space="preserve"> </w:t>
      </w:r>
      <w:r w:rsidRPr="00C77330">
        <w:t>уполномоченным</w:t>
      </w:r>
      <w:r w:rsidR="00C77330">
        <w:t xml:space="preserve"> </w:t>
      </w:r>
      <w:r w:rsidRPr="00C77330">
        <w:t>лицом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письмо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том,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сделка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сделкой,</w:t>
      </w:r>
      <w:r w:rsidR="00C77330">
        <w:t xml:space="preserve"> </w:t>
      </w:r>
      <w:r w:rsidRPr="00C77330">
        <w:t>требующей</w:t>
      </w:r>
      <w:r w:rsidR="00C77330">
        <w:t xml:space="preserve"> </w:t>
      </w:r>
      <w:r w:rsidRPr="00C77330">
        <w:t>решения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одобрении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совершении;</w:t>
      </w:r>
    </w:p>
    <w:p w:rsidR="000413DD" w:rsidRPr="00C77330" w:rsidRDefault="000413DD" w:rsidP="00C77330">
      <w:r w:rsidRPr="00C77330">
        <w:t>7)</w:t>
      </w:r>
      <w:r w:rsidR="00C77330">
        <w:t xml:space="preserve"> </w:t>
      </w:r>
      <w:r w:rsidRPr="00C77330">
        <w:t>документы,</w:t>
      </w:r>
      <w:r w:rsidR="00C77330">
        <w:t xml:space="preserve"> </w:t>
      </w:r>
      <w:r w:rsidRPr="00C77330">
        <w:t>подтверждающие</w:t>
      </w:r>
      <w:r w:rsidR="00C77330">
        <w:t xml:space="preserve"> </w:t>
      </w:r>
      <w:r w:rsidRPr="00C77330">
        <w:t>соответствие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указанным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запросе;</w:t>
      </w:r>
    </w:p>
    <w:p w:rsidR="000413DD" w:rsidRPr="00C77330" w:rsidRDefault="000413DD" w:rsidP="00C77330">
      <w:r w:rsidRPr="00C77330">
        <w:t>8)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единого</w:t>
      </w:r>
      <w:r w:rsidR="00C77330">
        <w:t xml:space="preserve"> </w:t>
      </w:r>
      <w:r w:rsidRPr="00C77330">
        <w:t>реестра</w:t>
      </w:r>
      <w:r w:rsidR="00C77330">
        <w:t xml:space="preserve"> </w:t>
      </w:r>
      <w:r w:rsidRPr="00C77330">
        <w:t>субъектов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предпринимательства,</w:t>
      </w:r>
      <w:r w:rsidR="00C77330">
        <w:t xml:space="preserve"> </w:t>
      </w:r>
      <w:r w:rsidRPr="00C77330">
        <w:t>содержащие</w:t>
      </w:r>
      <w:r w:rsidR="00C77330">
        <w:t xml:space="preserve"> </w:t>
      </w:r>
      <w:r w:rsidRPr="00C77330">
        <w:t>информацию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участнике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декларация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критериям</w:t>
      </w:r>
      <w:r w:rsidR="00C77330">
        <w:t xml:space="preserve"> </w:t>
      </w:r>
      <w:r w:rsidRPr="00C77330">
        <w:t>отнесения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субъектам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статьей</w:t>
      </w:r>
      <w:r w:rsidR="00C77330">
        <w:t xml:space="preserve"> </w:t>
      </w:r>
      <w:r w:rsidRPr="00C77330">
        <w:t>4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209-ФЗ,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согласно</w:t>
      </w:r>
      <w:r w:rsidR="00C77330">
        <w:t xml:space="preserve"> </w:t>
      </w:r>
      <w:r w:rsidRPr="00C77330">
        <w:t>приложению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Постановлению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1352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lastRenderedPageBreak/>
        <w:t>отсутствия</w:t>
      </w:r>
      <w:r w:rsidR="00C77330">
        <w:t xml:space="preserve"> </w:t>
      </w:r>
      <w:r w:rsidRPr="00C77330">
        <w:t>сведений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участнике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который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вновь</w:t>
      </w:r>
      <w:r w:rsidR="00C77330">
        <w:t xml:space="preserve"> </w:t>
      </w:r>
      <w:r w:rsidRPr="00C77330">
        <w:t>зарегистрированным</w:t>
      </w:r>
      <w:r w:rsidR="00C77330">
        <w:t xml:space="preserve"> </w:t>
      </w:r>
      <w:r w:rsidRPr="00C77330">
        <w:t>индивидуальным</w:t>
      </w:r>
      <w:r w:rsidR="00C77330">
        <w:t xml:space="preserve"> </w:t>
      </w:r>
      <w:r w:rsidRPr="00C77330">
        <w:t>предпринимателем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вновь</w:t>
      </w:r>
      <w:r w:rsidR="00C77330">
        <w:t xml:space="preserve"> </w:t>
      </w:r>
      <w:r w:rsidRPr="00C77330">
        <w:t>созданным</w:t>
      </w:r>
      <w:r w:rsidR="00C77330">
        <w:t xml:space="preserve"> </w:t>
      </w:r>
      <w:r w:rsidRPr="00C77330">
        <w:t>юридическим</w:t>
      </w:r>
      <w:r w:rsidR="00C77330">
        <w:t xml:space="preserve"> </w:t>
      </w:r>
      <w:r w:rsidRPr="00C77330">
        <w:t>лицом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частью</w:t>
      </w:r>
      <w:r w:rsidR="00C77330">
        <w:t xml:space="preserve"> </w:t>
      </w:r>
      <w:r w:rsidRPr="00C77330">
        <w:t>3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4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209-ФЗ</w:t>
      </w:r>
      <w:r w:rsidR="00C77330">
        <w:t xml:space="preserve"> </w:t>
      </w:r>
      <w:r w:rsidRPr="00C77330">
        <w:t>(в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осуществления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субъектов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предпринимательства)</w:t>
      </w:r>
      <w:r w:rsidRPr="00C77330">
        <w:footnoteReference w:id="32"/>
      </w:r>
      <w:r w:rsidRPr="00C77330">
        <w:t>;</w:t>
      </w:r>
    </w:p>
    <w:p w:rsidR="000413DD" w:rsidRPr="00C77330" w:rsidRDefault="000413DD" w:rsidP="00C77330">
      <w:r w:rsidRPr="00C77330">
        <w:t>9)</w:t>
      </w:r>
      <w:r w:rsidR="00C77330">
        <w:t xml:space="preserve"> </w:t>
      </w:r>
      <w:r w:rsidRPr="00C77330">
        <w:t>предложение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предмета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товара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услуги,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выполнения,</w:t>
      </w:r>
      <w:r w:rsidR="00C77330">
        <w:t xml:space="preserve"> </w:t>
      </w:r>
      <w:r w:rsidRPr="00C77330">
        <w:t>оказания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используется</w:t>
      </w:r>
      <w:r w:rsidR="00C77330">
        <w:t xml:space="preserve"> </w:t>
      </w:r>
      <w:r w:rsidRPr="00C77330">
        <w:t>товар,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наименование</w:t>
      </w:r>
      <w:r w:rsidR="00C77330">
        <w:t xml:space="preserve"> </w:t>
      </w:r>
      <w:r w:rsidRPr="00C77330">
        <w:t>страны</w:t>
      </w:r>
      <w:r w:rsidR="00C77330">
        <w:t xml:space="preserve"> </w:t>
      </w:r>
      <w:r w:rsidRPr="00C77330">
        <w:t>происхождения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отсутствие</w:t>
      </w:r>
      <w:r w:rsidR="00C77330">
        <w:t xml:space="preserve"> </w:t>
      </w:r>
      <w:r w:rsidRPr="00C77330">
        <w:t>информации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стране</w:t>
      </w:r>
      <w:r w:rsidR="00C77330">
        <w:t xml:space="preserve"> </w:t>
      </w:r>
      <w:r w:rsidRPr="00C77330">
        <w:t>происхождения</w:t>
      </w:r>
      <w:r w:rsidR="00C77330">
        <w:t xml:space="preserve"> </w:t>
      </w:r>
      <w:r w:rsidRPr="00C77330">
        <w:t>товара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основанием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признания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соответствующей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извещением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запросе;</w:t>
      </w:r>
    </w:p>
    <w:p w:rsidR="000413DD" w:rsidRPr="00C77330" w:rsidRDefault="000413DD" w:rsidP="00C77330">
      <w:r w:rsidRPr="00C77330">
        <w:t>10)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случаях,</w:t>
      </w:r>
      <w:r w:rsidR="00C77330">
        <w:t xml:space="preserve"> </w:t>
      </w:r>
      <w:r w:rsidRPr="00C77330">
        <w:t>предусмотренных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запроса,</w:t>
      </w:r>
      <w:r w:rsidR="00C77330">
        <w:t xml:space="preserve"> </w:t>
      </w:r>
      <w:r w:rsidRPr="00C77330">
        <w:t>копии</w:t>
      </w:r>
      <w:r w:rsidR="00C77330">
        <w:t xml:space="preserve"> </w:t>
      </w:r>
      <w:r w:rsidRPr="00C77330">
        <w:t>документов,</w:t>
      </w:r>
      <w:r w:rsidR="00C77330">
        <w:t xml:space="preserve"> </w:t>
      </w:r>
      <w:r w:rsidRPr="00C77330">
        <w:t>подтверждающих</w:t>
      </w:r>
      <w:r w:rsidR="00C77330">
        <w:t xml:space="preserve"> </w:t>
      </w:r>
      <w:r w:rsidRPr="00C77330">
        <w:t>соответствие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работы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услуги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данных</w:t>
      </w:r>
      <w:r w:rsidR="00C77330">
        <w:t xml:space="preserve"> </w:t>
      </w:r>
      <w:r w:rsidRPr="00C77330">
        <w:t>требований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указанным</w:t>
      </w:r>
      <w:r w:rsidR="00C77330">
        <w:t xml:space="preserve"> </w:t>
      </w:r>
      <w:r w:rsidRPr="00C77330">
        <w:t>товару,</w:t>
      </w:r>
      <w:r w:rsidR="00C77330">
        <w:t xml:space="preserve"> </w:t>
      </w:r>
      <w:r w:rsidRPr="00C77330">
        <w:t>работе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услуге),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допускается</w:t>
      </w:r>
      <w:r w:rsidR="00C77330">
        <w:t xml:space="preserve"> </w:t>
      </w:r>
      <w:r w:rsidRPr="00C77330">
        <w:t>требовать</w:t>
      </w:r>
      <w:r w:rsidR="00C77330">
        <w:t xml:space="preserve"> </w:t>
      </w:r>
      <w:r w:rsidRPr="00C77330">
        <w:t>представление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документов,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такие</w:t>
      </w:r>
      <w:r w:rsidR="00C77330">
        <w:t xml:space="preserve"> </w:t>
      </w:r>
      <w:r w:rsidRPr="00C77330">
        <w:t>документы</w:t>
      </w:r>
      <w:r w:rsidR="00C77330">
        <w:t xml:space="preserve"> </w:t>
      </w:r>
      <w:r w:rsidRPr="00C77330">
        <w:t>передаются</w:t>
      </w:r>
      <w:r w:rsidR="00C77330">
        <w:t xml:space="preserve"> </w:t>
      </w:r>
      <w:r w:rsidRPr="00C77330">
        <w:t>вместе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товаром;</w:t>
      </w:r>
    </w:p>
    <w:p w:rsidR="000413DD" w:rsidRPr="00C77330" w:rsidRDefault="000413DD" w:rsidP="00C77330">
      <w:r w:rsidRPr="00C77330">
        <w:t>11)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указан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критерий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запросе,</w:t>
      </w:r>
      <w:r w:rsidR="00C77330">
        <w:t xml:space="preserve"> </w:t>
      </w:r>
      <w:r w:rsidRPr="00C77330">
        <w:t>как</w:t>
      </w:r>
      <w:r w:rsidR="00C77330">
        <w:t xml:space="preserve"> </w:t>
      </w:r>
      <w:r w:rsidRPr="00C77330">
        <w:t>квалификация</w:t>
      </w:r>
      <w:r w:rsidR="00C77330">
        <w:t xml:space="preserve"> </w:t>
      </w:r>
      <w:r w:rsidRPr="00C77330">
        <w:t>участника,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документы,</w:t>
      </w:r>
      <w:r w:rsidR="00C77330">
        <w:t xml:space="preserve"> </w:t>
      </w:r>
      <w:r w:rsidRPr="00C77330">
        <w:t>подтверждающие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квалификацию,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отсутствие</w:t>
      </w:r>
      <w:r w:rsidR="00C77330">
        <w:t xml:space="preserve"> </w:t>
      </w:r>
      <w:r w:rsidRPr="00C77330">
        <w:t>указанных</w:t>
      </w:r>
      <w:r w:rsidR="00C77330">
        <w:t xml:space="preserve"> </w:t>
      </w:r>
      <w:r w:rsidRPr="00C77330">
        <w:t>документов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основанием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признания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соответствующей</w:t>
      </w:r>
      <w:r w:rsidR="00C77330">
        <w:t xml:space="preserve"> </w:t>
      </w:r>
      <w:r w:rsidRPr="00C77330">
        <w:t>требованиям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извещением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запросе;</w:t>
      </w:r>
    </w:p>
    <w:p w:rsidR="000413DD" w:rsidRPr="00C77330" w:rsidRDefault="000413DD" w:rsidP="00C77330">
      <w:r w:rsidRPr="00C77330">
        <w:t>12)</w:t>
      </w:r>
      <w:r w:rsidR="00C77330">
        <w:t xml:space="preserve"> </w:t>
      </w:r>
      <w:r w:rsidRPr="00C77330">
        <w:t>предложение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цене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цене</w:t>
      </w:r>
      <w:r w:rsidR="00C77330">
        <w:t xml:space="preserve"> </w:t>
      </w:r>
      <w:r w:rsidRPr="00C77330">
        <w:t>единицы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услуги,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предложение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иных</w:t>
      </w:r>
      <w:r w:rsidR="00C77330">
        <w:t xml:space="preserve"> </w:t>
      </w:r>
      <w:r w:rsidRPr="00C77330">
        <w:t>условиях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предоставление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предложения</w:t>
      </w:r>
      <w:r w:rsidR="00C77330">
        <w:t xml:space="preserve"> </w:t>
      </w:r>
      <w:r w:rsidRPr="00C77330">
        <w:t>предусмотрено</w:t>
      </w:r>
      <w:r w:rsidR="00C77330">
        <w:t xml:space="preserve"> </w:t>
      </w:r>
      <w:r w:rsidRPr="00C77330">
        <w:t>извещением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запроса;</w:t>
      </w:r>
    </w:p>
    <w:p w:rsidR="000413DD" w:rsidRPr="00C77330" w:rsidRDefault="000413DD" w:rsidP="00C77330">
      <w:r w:rsidRPr="00C77330">
        <w:t>13)</w:t>
      </w:r>
      <w:r w:rsidRPr="00C77330">
        <w:tab/>
        <w:t>иные</w:t>
      </w:r>
      <w:r w:rsidR="00C77330">
        <w:t xml:space="preserve"> </w:t>
      </w:r>
      <w:r w:rsidRPr="00C77330">
        <w:t>документы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сведения,</w:t>
      </w:r>
      <w:r w:rsidR="00C77330">
        <w:t xml:space="preserve"> </w:t>
      </w:r>
      <w:r w:rsidRPr="00C77330">
        <w:t>предоставление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предусмотрено</w:t>
      </w:r>
      <w:r w:rsidR="00C77330">
        <w:t xml:space="preserve"> </w:t>
      </w:r>
      <w:r w:rsidRPr="00C77330">
        <w:t>извещением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запросе.</w:t>
      </w:r>
    </w:p>
    <w:p w:rsidR="000413DD" w:rsidRPr="00C77330" w:rsidRDefault="000413DD" w:rsidP="00C77330">
      <w:r w:rsidRPr="00C77330">
        <w:t>57.7.1.</w:t>
      </w:r>
      <w:bookmarkStart w:id="104" w:name="_Ref528673713"/>
      <w:r w:rsidRPr="00C77330">
        <w:footnoteReference w:id="33"/>
      </w:r>
      <w:bookmarkEnd w:id="104"/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электронного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предложений,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субъекты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предпринимательства,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состоять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двух</w:t>
      </w:r>
      <w:r w:rsidR="00C77330">
        <w:t xml:space="preserve"> </w:t>
      </w:r>
      <w:r w:rsidRPr="00C77330">
        <w:t>частей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предложения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цене</w:t>
      </w:r>
      <w:r w:rsidR="00C77330">
        <w:t xml:space="preserve"> </w:t>
      </w:r>
      <w:r w:rsidRPr="00C77330">
        <w:t>договора.</w:t>
      </w:r>
    </w:p>
    <w:p w:rsidR="000413DD" w:rsidRPr="00C77330" w:rsidRDefault="000413DD" w:rsidP="00C77330">
      <w:r w:rsidRPr="00C77330">
        <w:t>57.7.2.1</w:t>
      </w:r>
      <w:r w:rsidR="00C77330">
        <w:t xml:space="preserve"> </w:t>
      </w:r>
      <w:r w:rsidRPr="00C77330">
        <w:t>Первая</w:t>
      </w:r>
      <w:r w:rsidR="00C77330">
        <w:t xml:space="preserve"> </w:t>
      </w:r>
      <w:r w:rsidRPr="00C77330">
        <w:t>часть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предложений,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субъекты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предпринимательства,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описание</w:t>
      </w:r>
      <w:r w:rsidR="00C77330">
        <w:t xml:space="preserve"> </w:t>
      </w:r>
      <w:r w:rsidRPr="00C77330">
        <w:t>поставляемого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выполняемой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оказываемой</w:t>
      </w:r>
      <w:r w:rsidR="00C77330">
        <w:t xml:space="preserve"> </w:t>
      </w:r>
      <w:r w:rsidRPr="00C77330">
        <w:t>услуги,</w:t>
      </w:r>
      <w:r w:rsidR="00C77330">
        <w:t xml:space="preserve"> </w:t>
      </w:r>
      <w:r w:rsidRPr="00C77330">
        <w:t>которые</w:t>
      </w:r>
      <w:r w:rsidR="00C77330">
        <w:t xml:space="preserve"> </w:t>
      </w:r>
      <w:r w:rsidRPr="00C77330">
        <w:t>являются</w:t>
      </w:r>
      <w:r w:rsidR="00C77330">
        <w:t xml:space="preserve"> </w:t>
      </w:r>
      <w:r w:rsidRPr="00C77330">
        <w:t>предметом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требованиями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закупке.</w:t>
      </w:r>
    </w:p>
    <w:p w:rsidR="000413DD" w:rsidRPr="00C77330" w:rsidRDefault="000413DD" w:rsidP="00C77330">
      <w:r w:rsidRPr="00C77330">
        <w:t>57.7.3.1</w:t>
      </w:r>
      <w:r w:rsidR="00C77330">
        <w:t xml:space="preserve"> </w:t>
      </w:r>
      <w:r w:rsidRPr="00C77330">
        <w:t>Вторая</w:t>
      </w:r>
      <w:r w:rsidR="00C77330">
        <w:t xml:space="preserve"> </w:t>
      </w:r>
      <w:r w:rsidRPr="00C77330">
        <w:t>часть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предложений,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субъекты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предпринимательства,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данном</w:t>
      </w:r>
      <w:r w:rsidR="00C77330">
        <w:t xml:space="preserve"> </w:t>
      </w:r>
      <w:r w:rsidRPr="00C77330">
        <w:t>участнике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запроса,</w:t>
      </w:r>
      <w:r w:rsidR="00C77330">
        <w:t xml:space="preserve"> </w:t>
      </w:r>
      <w:r w:rsidRPr="00C77330">
        <w:t>информацию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единым</w:t>
      </w:r>
      <w:r w:rsidR="00C77330">
        <w:t xml:space="preserve"> </w:t>
      </w:r>
      <w:r w:rsidRPr="00C77330">
        <w:t>квалификационным</w:t>
      </w:r>
      <w:r w:rsidR="00C77330">
        <w:t xml:space="preserve"> </w:t>
      </w:r>
      <w:r w:rsidRPr="00C77330">
        <w:t>требованиям</w:t>
      </w:r>
      <w:r w:rsidR="00C77330">
        <w:t xml:space="preserve"> </w:t>
      </w:r>
      <w:r w:rsidRPr="00C77330">
        <w:t>(если</w:t>
      </w:r>
      <w:r w:rsidR="00C77330">
        <w:t xml:space="preserve"> </w:t>
      </w:r>
      <w:r w:rsidRPr="00C77330">
        <w:t>они</w:t>
      </w:r>
      <w:r w:rsidR="00C77330">
        <w:t xml:space="preserve"> </w:t>
      </w:r>
      <w:r w:rsidRPr="00C77330">
        <w:t>установлены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закупке),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окончательном</w:t>
      </w:r>
      <w:r w:rsidR="00C77330">
        <w:t xml:space="preserve"> </w:t>
      </w:r>
      <w:r w:rsidRPr="00C77330">
        <w:t>предложении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функциональных</w:t>
      </w:r>
      <w:r w:rsidR="00C77330">
        <w:t xml:space="preserve"> </w:t>
      </w:r>
      <w:r w:rsidRPr="00C77330">
        <w:t>характеристиках</w:t>
      </w:r>
      <w:r w:rsidR="00C77330">
        <w:t xml:space="preserve"> </w:t>
      </w:r>
      <w:r w:rsidRPr="00C77330">
        <w:t>(потребительских</w:t>
      </w:r>
      <w:r w:rsidR="00C77330">
        <w:t xml:space="preserve"> </w:t>
      </w:r>
      <w:r w:rsidRPr="00C77330">
        <w:t>свойствах)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качестве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услуги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иных</w:t>
      </w:r>
      <w:r w:rsidR="00C77330">
        <w:t xml:space="preserve"> </w:t>
      </w:r>
      <w:r w:rsidRPr="00C77330">
        <w:t>условиях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договора.</w:t>
      </w:r>
    </w:p>
    <w:p w:rsidR="000413DD" w:rsidRPr="00C77330" w:rsidRDefault="000413DD" w:rsidP="00C77330">
      <w:r w:rsidRPr="00C77330">
        <w:t>57.8.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любые</w:t>
      </w:r>
      <w:r w:rsidR="00C77330">
        <w:t xml:space="preserve"> </w:t>
      </w:r>
      <w:r w:rsidRPr="00C77330">
        <w:t>иные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документы</w:t>
      </w:r>
      <w:r w:rsidR="00C77330">
        <w:t xml:space="preserve"> </w:t>
      </w:r>
      <w:r w:rsidRPr="00C77330">
        <w:t>(в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призванные</w:t>
      </w:r>
      <w:r w:rsidR="00C77330">
        <w:t xml:space="preserve"> </w:t>
      </w:r>
      <w:r w:rsidRPr="00C77330">
        <w:t>уточнить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конкретизировать</w:t>
      </w:r>
      <w:r w:rsidR="00C77330">
        <w:t xml:space="preserve"> </w:t>
      </w:r>
      <w:r w:rsidRPr="00C77330">
        <w:t>другие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документы),</w:t>
      </w:r>
      <w:r w:rsidR="00C77330">
        <w:t xml:space="preserve"> </w:t>
      </w:r>
      <w:r w:rsidRPr="00C77330">
        <w:t>предоставление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обязательным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требованиями</w:t>
      </w:r>
      <w:r w:rsidR="00C77330">
        <w:t xml:space="preserve"> </w:t>
      </w:r>
      <w:r w:rsidRPr="00C77330">
        <w:t>документации,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условии,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содержание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документов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сведений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нарушает</w:t>
      </w:r>
      <w:r w:rsidR="00C77330">
        <w:t xml:space="preserve"> </w:t>
      </w:r>
      <w:r w:rsidRPr="00C77330">
        <w:t>требований</w:t>
      </w:r>
      <w:r w:rsidR="00C77330">
        <w:t xml:space="preserve"> </w:t>
      </w:r>
      <w:r w:rsidRPr="00C77330">
        <w:t>действующего</w:t>
      </w:r>
      <w:r w:rsidR="00C77330">
        <w:t xml:space="preserve"> </w:t>
      </w:r>
      <w:r w:rsidRPr="00C77330">
        <w:t>законодательства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Федерации.</w:t>
      </w:r>
    </w:p>
    <w:p w:rsidR="000413DD" w:rsidRPr="00C77330" w:rsidRDefault="000413DD" w:rsidP="00C77330">
      <w:r w:rsidRPr="00C77330">
        <w:tab/>
        <w:t>57.9.</w:t>
      </w:r>
      <w:r w:rsidRPr="00C77330">
        <w:tab/>
      </w:r>
      <w:r w:rsidR="00C77330">
        <w:t xml:space="preserve"> </w:t>
      </w:r>
      <w:r w:rsidRPr="00C77330">
        <w:t>Наличие</w:t>
      </w:r>
      <w:r w:rsidR="00C77330">
        <w:t xml:space="preserve"> </w:t>
      </w:r>
      <w:r w:rsidRPr="00C77330">
        <w:t>противоречий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одних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тех</w:t>
      </w:r>
      <w:r w:rsidR="00C77330">
        <w:t xml:space="preserve"> </w:t>
      </w:r>
      <w:r w:rsidRPr="00C77330">
        <w:t>же</w:t>
      </w:r>
      <w:r w:rsidR="00C77330">
        <w:t xml:space="preserve"> </w:t>
      </w:r>
      <w:r w:rsidRPr="00C77330">
        <w:t>сведений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рамках</w:t>
      </w:r>
      <w:r w:rsidR="00C77330">
        <w:t xml:space="preserve"> </w:t>
      </w:r>
      <w:r w:rsidRPr="00C77330">
        <w:t>документов</w:t>
      </w:r>
      <w:r w:rsidR="00C77330">
        <w:t xml:space="preserve"> </w:t>
      </w:r>
      <w:r w:rsidRPr="00C77330">
        <w:t>одной</w:t>
      </w:r>
      <w:r w:rsidR="00C77330">
        <w:t xml:space="preserve"> </w:t>
      </w:r>
      <w:r w:rsidRPr="00C77330">
        <w:t>заявки,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сведений,</w:t>
      </w:r>
      <w:r w:rsidR="00C77330">
        <w:t xml:space="preserve"> </w:t>
      </w:r>
      <w:r w:rsidRPr="00C77330">
        <w:t>заполняемых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площадке,</w:t>
      </w:r>
      <w:r w:rsidR="00C77330">
        <w:t xml:space="preserve"> </w:t>
      </w:r>
      <w:r w:rsidRPr="00C77330">
        <w:t>приравнивается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наличию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заявке</w:t>
      </w:r>
      <w:r w:rsidR="00C77330">
        <w:t xml:space="preserve"> </w:t>
      </w:r>
      <w:r w:rsidRPr="00C77330">
        <w:t>недостоверных</w:t>
      </w:r>
      <w:r w:rsidR="00C77330">
        <w:t xml:space="preserve"> </w:t>
      </w:r>
      <w:r w:rsidRPr="00C77330">
        <w:t>сведений.</w:t>
      </w:r>
    </w:p>
    <w:p w:rsidR="000413DD" w:rsidRPr="00C77330" w:rsidRDefault="000413DD" w:rsidP="00C77330">
      <w:r w:rsidRPr="00C77330">
        <w:t>При</w:t>
      </w:r>
      <w:r w:rsidR="00C77330">
        <w:t xml:space="preserve"> </w:t>
      </w:r>
      <w:r w:rsidRPr="00C77330">
        <w:t>выявлении</w:t>
      </w:r>
      <w:r w:rsidR="00C77330">
        <w:t xml:space="preserve"> </w:t>
      </w:r>
      <w:r w:rsidRPr="00C77330">
        <w:t>факта</w:t>
      </w:r>
      <w:r w:rsidR="00C77330">
        <w:t xml:space="preserve"> </w:t>
      </w:r>
      <w:r w:rsidRPr="00C77330">
        <w:t>несоответствия</w:t>
      </w:r>
      <w:r w:rsidR="00C77330">
        <w:t xml:space="preserve"> </w:t>
      </w:r>
      <w:r w:rsidRPr="00C77330">
        <w:t>участника,</w:t>
      </w:r>
      <w:r w:rsidR="00C77330">
        <w:t xml:space="preserve"> </w:t>
      </w:r>
      <w:r w:rsidRPr="00C77330">
        <w:t>победителя</w:t>
      </w:r>
      <w:r w:rsidR="00C77330">
        <w:t xml:space="preserve"> </w:t>
      </w:r>
      <w:r w:rsidRPr="00C77330">
        <w:t>запроса,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выявлении</w:t>
      </w:r>
      <w:r w:rsidR="00C77330">
        <w:t xml:space="preserve"> </w:t>
      </w:r>
      <w:r w:rsidRPr="00C77330">
        <w:t>факта</w:t>
      </w:r>
      <w:r w:rsidR="00C77330">
        <w:t xml:space="preserve"> </w:t>
      </w:r>
      <w:r w:rsidRPr="00C77330">
        <w:t>указания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поданной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заявке</w:t>
      </w:r>
      <w:r w:rsidR="00C77330">
        <w:t xml:space="preserve"> </w:t>
      </w:r>
      <w:r w:rsidRPr="00C77330">
        <w:t>недостоверных</w:t>
      </w:r>
      <w:r w:rsidR="00C77330">
        <w:t xml:space="preserve"> </w:t>
      </w:r>
      <w:r w:rsidRPr="00C77330">
        <w:t>сведений,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подлежит</w:t>
      </w:r>
      <w:r w:rsidR="00C77330">
        <w:t xml:space="preserve"> </w:t>
      </w:r>
      <w:r w:rsidRPr="00C77330">
        <w:t>отклонению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любом</w:t>
      </w:r>
      <w:r w:rsidR="00C77330">
        <w:t xml:space="preserve"> </w:t>
      </w:r>
      <w:r w:rsidRPr="00C77330">
        <w:t>этапе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победитель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отстраняется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дальнейшего</w:t>
      </w:r>
      <w:r w:rsidR="00C77330">
        <w:t xml:space="preserve"> </w:t>
      </w:r>
      <w:r w:rsidRPr="00C77330">
        <w:t>участия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любом</w:t>
      </w:r>
      <w:r w:rsidR="00C77330">
        <w:t xml:space="preserve"> </w:t>
      </w:r>
      <w:r w:rsidRPr="00C77330">
        <w:t>этапе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закупки.</w:t>
      </w:r>
    </w:p>
    <w:p w:rsidR="000413DD" w:rsidRPr="00C77330" w:rsidRDefault="000413DD" w:rsidP="00C77330">
      <w:r w:rsidRPr="00C77330">
        <w:t>57.10.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окончании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подана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одна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подано</w:t>
      </w:r>
      <w:r w:rsidR="00C77330">
        <w:t xml:space="preserve"> </w:t>
      </w:r>
      <w:r w:rsidRPr="00C77330">
        <w:t>ни</w:t>
      </w:r>
      <w:r w:rsidR="00C77330">
        <w:t xml:space="preserve"> </w:t>
      </w:r>
      <w:r w:rsidRPr="00C77330">
        <w:t>одной</w:t>
      </w:r>
      <w:r w:rsidR="00C77330">
        <w:t xml:space="preserve"> </w:t>
      </w:r>
      <w:r w:rsidRPr="00C77330">
        <w:t>заявки,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запрос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несостоявшимся.</w:t>
      </w:r>
      <w:r w:rsidR="00C77330">
        <w:t xml:space="preserve"> </w:t>
      </w:r>
    </w:p>
    <w:p w:rsidR="000413DD" w:rsidRPr="00C77330" w:rsidRDefault="000413DD" w:rsidP="00C77330"/>
    <w:p w:rsidR="000413DD" w:rsidRPr="00C77330" w:rsidRDefault="000413DD" w:rsidP="00C77330">
      <w:bookmarkStart w:id="105" w:name="_Toc532377093"/>
      <w:r w:rsidRPr="00C77330">
        <w:t>58.</w:t>
      </w:r>
      <w:r w:rsidR="00C77330">
        <w:t xml:space="preserve"> </w:t>
      </w:r>
      <w:r w:rsidRPr="00C77330">
        <w:t>Открытие</w:t>
      </w:r>
      <w:r w:rsidR="00C77330">
        <w:t xml:space="preserve"> </w:t>
      </w:r>
      <w:r w:rsidRPr="00C77330">
        <w:t>доступа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поданным</w:t>
      </w:r>
      <w:r w:rsidR="00C77330">
        <w:t xml:space="preserve"> </w:t>
      </w:r>
      <w:r w:rsidRPr="00C77330">
        <w:t>заявкам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bookmarkEnd w:id="105"/>
    </w:p>
    <w:p w:rsidR="000413DD" w:rsidRPr="00C77330" w:rsidRDefault="000413DD" w:rsidP="00C77330"/>
    <w:p w:rsidR="000413DD" w:rsidRPr="00C77330" w:rsidRDefault="000413DD" w:rsidP="00C77330">
      <w:r w:rsidRPr="00C77330">
        <w:t>58.1.</w:t>
      </w:r>
      <w:r w:rsidR="00C77330">
        <w:t xml:space="preserve"> </w:t>
      </w:r>
      <w:r w:rsidRPr="00C77330">
        <w:t>Процедура</w:t>
      </w:r>
      <w:r w:rsidR="00C77330">
        <w:t xml:space="preserve"> </w:t>
      </w:r>
      <w:r w:rsidRPr="00C77330">
        <w:t>открытия</w:t>
      </w:r>
      <w:r w:rsidR="00C77330">
        <w:t xml:space="preserve"> </w:t>
      </w:r>
      <w:r w:rsidRPr="00C77330">
        <w:t>доступа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поданным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заявкам</w:t>
      </w:r>
      <w:r w:rsidR="00C77330">
        <w:t xml:space="preserve"> </w:t>
      </w:r>
      <w:r w:rsidRPr="00C77330">
        <w:t>(далее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настоящем</w:t>
      </w:r>
      <w:r w:rsidR="00C77330">
        <w:t xml:space="preserve"> </w:t>
      </w:r>
      <w:r w:rsidRPr="00C77330">
        <w:t>разделе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открытие</w:t>
      </w:r>
      <w:r w:rsidR="00C77330">
        <w:t xml:space="preserve"> </w:t>
      </w:r>
      <w:r w:rsidRPr="00C77330">
        <w:t>доступа),</w:t>
      </w:r>
      <w:r w:rsidR="00C77330">
        <w:t xml:space="preserve"> </w:t>
      </w:r>
      <w:r w:rsidRPr="00C77330">
        <w:t>поданными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форме,</w:t>
      </w:r>
      <w:r w:rsidR="00C77330">
        <w:t xml:space="preserve"> </w:t>
      </w:r>
      <w:r w:rsidRPr="00C77330">
        <w:t>проводится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день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форме.</w:t>
      </w:r>
      <w:r w:rsidR="00C77330">
        <w:t xml:space="preserve"> </w:t>
      </w:r>
      <w:r w:rsidRPr="00C77330">
        <w:t>Время</w:t>
      </w:r>
      <w:r w:rsidR="00C77330">
        <w:t xml:space="preserve"> </w:t>
      </w:r>
      <w:r w:rsidRPr="00C77330">
        <w:t>открытия</w:t>
      </w:r>
      <w:r w:rsidR="00C77330">
        <w:t xml:space="preserve"> </w:t>
      </w:r>
      <w:r w:rsidRPr="00C77330">
        <w:t>доступа</w:t>
      </w:r>
      <w:r w:rsidR="00C77330">
        <w:t xml:space="preserve"> </w:t>
      </w:r>
      <w:r w:rsidRPr="00C77330">
        <w:t>устанавливается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самостоятельно.</w:t>
      </w:r>
    </w:p>
    <w:p w:rsidR="000413DD" w:rsidRPr="00C77330" w:rsidRDefault="000413DD" w:rsidP="00C77330">
      <w:r w:rsidRPr="00C77330">
        <w:t>58.2.</w:t>
      </w:r>
      <w:r w:rsidR="00C77330">
        <w:t xml:space="preserve"> </w:t>
      </w:r>
      <w:r w:rsidRPr="00C77330">
        <w:t>Открытие</w:t>
      </w:r>
      <w:r w:rsidR="00C77330">
        <w:t xml:space="preserve"> </w:t>
      </w:r>
      <w:r w:rsidRPr="00C77330">
        <w:t>доступа</w:t>
      </w:r>
      <w:r w:rsidR="00C77330">
        <w:t xml:space="preserve"> </w:t>
      </w:r>
      <w:r w:rsidRPr="00C77330">
        <w:t>осуществляется</w:t>
      </w:r>
      <w:r w:rsidR="00C77330">
        <w:t xml:space="preserve"> </w:t>
      </w:r>
      <w:r w:rsidRPr="00C77330">
        <w:t>комиссией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посредством</w:t>
      </w:r>
      <w:r w:rsidR="00C77330">
        <w:t xml:space="preserve"> </w:t>
      </w:r>
      <w:r w:rsidRPr="00C77330">
        <w:t>функционала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которой</w:t>
      </w:r>
      <w:r w:rsidR="00C77330">
        <w:t xml:space="preserve"> </w:t>
      </w:r>
      <w:r w:rsidRPr="00C77330">
        <w:t>проводится</w:t>
      </w:r>
      <w:r w:rsidR="00C77330">
        <w:t xml:space="preserve"> </w:t>
      </w:r>
      <w:r w:rsidRPr="00C77330">
        <w:t>запрос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форме.</w:t>
      </w:r>
    </w:p>
    <w:p w:rsidR="000413DD" w:rsidRPr="00C77330" w:rsidRDefault="000413DD" w:rsidP="00C77330">
      <w:r w:rsidRPr="00C77330">
        <w:t>58.3.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процедуры</w:t>
      </w:r>
      <w:r w:rsidR="00C77330">
        <w:t xml:space="preserve"> </w:t>
      </w:r>
      <w:r w:rsidRPr="00C77330">
        <w:t>открытия</w:t>
      </w:r>
      <w:r w:rsidR="00C77330">
        <w:t xml:space="preserve"> </w:t>
      </w:r>
      <w:r w:rsidRPr="00C77330">
        <w:t>доступа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формирует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открытия</w:t>
      </w:r>
      <w:r w:rsidR="00C77330">
        <w:t xml:space="preserve"> </w:t>
      </w:r>
      <w:r w:rsidRPr="00C77330">
        <w:t>доступа.</w:t>
      </w:r>
      <w:r w:rsidR="00C77330">
        <w:t xml:space="preserve"> </w:t>
      </w:r>
      <w:r w:rsidRPr="00C77330">
        <w:t>Указанный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должен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информацию,</w:t>
      </w:r>
      <w:r w:rsidR="00C77330">
        <w:t xml:space="preserve"> </w:t>
      </w:r>
      <w:r w:rsidRPr="00C77330">
        <w:t>предусмотренную</w:t>
      </w:r>
      <w:r w:rsidR="00C77330">
        <w:t xml:space="preserve"> </w:t>
      </w:r>
      <w:r w:rsidRPr="00C77330">
        <w:t>частью</w:t>
      </w:r>
      <w:r w:rsidR="00C77330">
        <w:t xml:space="preserve"> </w:t>
      </w:r>
      <w:r w:rsidRPr="00C77330">
        <w:t>13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3.2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</w:t>
      </w:r>
      <w:r w:rsidRPr="00C77330">
        <w:noBreakHyphen/>
        <w:t>ФЗ.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включать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иные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усмотрению,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сведений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нарушает</w:t>
      </w:r>
      <w:r w:rsidR="00C77330">
        <w:t xml:space="preserve"> </w:t>
      </w:r>
      <w:r w:rsidRPr="00C77330">
        <w:t>норм</w:t>
      </w:r>
      <w:r w:rsidR="00C77330">
        <w:t xml:space="preserve"> </w:t>
      </w:r>
      <w:r w:rsidRPr="00C77330">
        <w:t>законодательства.</w:t>
      </w:r>
    </w:p>
    <w:p w:rsidR="000413DD" w:rsidRPr="00C77330" w:rsidRDefault="000413DD" w:rsidP="00C77330">
      <w:r w:rsidRPr="00C77330">
        <w:t>58.4.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открытия</w:t>
      </w:r>
      <w:r w:rsidR="00C77330">
        <w:t xml:space="preserve"> </w:t>
      </w:r>
      <w:r w:rsidRPr="00C77330">
        <w:t>доступа</w:t>
      </w:r>
      <w:r w:rsidR="00C77330">
        <w:t xml:space="preserve"> </w:t>
      </w:r>
      <w:r w:rsidRPr="00C77330">
        <w:t>подписывается</w:t>
      </w:r>
      <w:r w:rsidR="00C77330">
        <w:t xml:space="preserve"> </w:t>
      </w:r>
      <w:r w:rsidRPr="00C77330">
        <w:t>присутствующими</w:t>
      </w:r>
      <w:r w:rsidR="00C77330">
        <w:t xml:space="preserve"> </w:t>
      </w:r>
      <w:r w:rsidRPr="00C77330">
        <w:t>членами</w:t>
      </w:r>
      <w:r w:rsidR="00C77330">
        <w:t xml:space="preserve"> </w:t>
      </w:r>
      <w:r w:rsidRPr="00C77330">
        <w:t>комиссии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день</w:t>
      </w:r>
      <w:r w:rsidR="00C77330">
        <w:t xml:space="preserve"> </w:t>
      </w:r>
      <w:r w:rsidRPr="00C77330">
        <w:t>открытия</w:t>
      </w:r>
      <w:r w:rsidR="00C77330">
        <w:t xml:space="preserve"> </w:t>
      </w:r>
      <w:r w:rsidRPr="00C77330">
        <w:t>доступа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размещается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позднее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через</w:t>
      </w:r>
      <w:r w:rsidR="00C77330">
        <w:t xml:space="preserve"> </w:t>
      </w:r>
      <w:r w:rsidRPr="00C77330">
        <w:t>три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со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подписания.</w:t>
      </w:r>
    </w:p>
    <w:p w:rsidR="000413DD" w:rsidRPr="00C77330" w:rsidRDefault="000413DD" w:rsidP="00C77330">
      <w:r w:rsidRPr="00C77330">
        <w:t>58.5.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было</w:t>
      </w:r>
      <w:r w:rsidR="00C77330">
        <w:t xml:space="preserve"> </w:t>
      </w:r>
      <w:r w:rsidRPr="00C77330">
        <w:t>подано</w:t>
      </w:r>
      <w:r w:rsidR="00C77330">
        <w:t xml:space="preserve"> </w:t>
      </w:r>
      <w:r w:rsidRPr="00C77330">
        <w:t>ни</w:t>
      </w:r>
      <w:r w:rsidR="00C77330">
        <w:t xml:space="preserve"> </w:t>
      </w:r>
      <w:r w:rsidRPr="00C77330">
        <w:t>одной</w:t>
      </w:r>
      <w:r w:rsidR="00C77330">
        <w:t xml:space="preserve"> </w:t>
      </w:r>
      <w:r w:rsidRPr="00C77330">
        <w:t>заявки,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лице</w:t>
      </w:r>
      <w:r w:rsidR="00C77330">
        <w:t xml:space="preserve"> </w:t>
      </w:r>
      <w:r w:rsidRPr="00C77330">
        <w:t>всех</w:t>
      </w:r>
      <w:r w:rsidR="00C77330">
        <w:t xml:space="preserve"> </w:t>
      </w:r>
      <w:r w:rsidRPr="00C77330">
        <w:t>присутствующих</w:t>
      </w:r>
      <w:r w:rsidR="00C77330">
        <w:t xml:space="preserve"> </w:t>
      </w:r>
      <w:r w:rsidRPr="00C77330">
        <w:t>членов</w:t>
      </w:r>
      <w:r w:rsidR="00C77330">
        <w:t xml:space="preserve"> </w:t>
      </w:r>
      <w:r w:rsidRPr="00C77330">
        <w:t>комиссии</w:t>
      </w:r>
      <w:r w:rsidR="00C77330">
        <w:t xml:space="preserve"> </w:t>
      </w:r>
      <w:r w:rsidRPr="00C77330">
        <w:t>вместо</w:t>
      </w:r>
      <w:r w:rsidR="00C77330">
        <w:t xml:space="preserve"> </w:t>
      </w:r>
      <w:r w:rsidRPr="00C77330">
        <w:t>протокола</w:t>
      </w:r>
      <w:r w:rsidR="00C77330">
        <w:t xml:space="preserve"> </w:t>
      </w:r>
      <w:r w:rsidRPr="00C77330">
        <w:t>открытия</w:t>
      </w:r>
      <w:r w:rsidR="00C77330">
        <w:t xml:space="preserve"> </w:t>
      </w:r>
      <w:r w:rsidRPr="00C77330">
        <w:t>доступа</w:t>
      </w:r>
      <w:r w:rsidR="00C77330">
        <w:t xml:space="preserve"> </w:t>
      </w:r>
      <w:r w:rsidRPr="00C77330">
        <w:t>формирует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день</w:t>
      </w:r>
      <w:r w:rsidR="00C77330">
        <w:t xml:space="preserve"> </w:t>
      </w:r>
      <w:r w:rsidRPr="00C77330">
        <w:t>открытия</w:t>
      </w:r>
      <w:r w:rsidR="00C77330">
        <w:t xml:space="preserve"> </w:t>
      </w:r>
      <w:r w:rsidRPr="00C77330">
        <w:t>доступа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признания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несостоявшимся,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котором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содержаться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частью</w:t>
      </w:r>
      <w:r w:rsidR="00C77330">
        <w:t xml:space="preserve"> </w:t>
      </w:r>
      <w:r w:rsidRPr="00C77330">
        <w:t>14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3.2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223-ФЗ.</w:t>
      </w:r>
    </w:p>
    <w:p w:rsidR="000413DD" w:rsidRPr="00C77330" w:rsidRDefault="000413DD" w:rsidP="00C77330">
      <w:r w:rsidRPr="00C77330">
        <w:t>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указанном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абзаце</w:t>
      </w:r>
      <w:r w:rsidR="00C77330">
        <w:t xml:space="preserve"> </w:t>
      </w:r>
      <w:r w:rsidRPr="00C77330">
        <w:t>первом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58.5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провести</w:t>
      </w:r>
      <w:r w:rsidR="00C77330">
        <w:t xml:space="preserve"> </w:t>
      </w:r>
      <w:r w:rsidRPr="00C77330">
        <w:t>новую</w:t>
      </w:r>
      <w:r w:rsidR="00C77330">
        <w:t xml:space="preserve"> </w:t>
      </w:r>
      <w:r w:rsidRPr="00C77330">
        <w:t>конкурентную</w:t>
      </w:r>
      <w:r w:rsidR="00C77330">
        <w:t xml:space="preserve"> </w:t>
      </w:r>
      <w:r w:rsidRPr="00C77330">
        <w:t>закупку;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заключить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подпунктом</w:t>
      </w:r>
      <w:r w:rsidR="00C77330">
        <w:t xml:space="preserve"> </w:t>
      </w:r>
      <w:r w:rsidRPr="00C77330">
        <w:t>3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63.1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/>
    <w:p w:rsidR="000413DD" w:rsidRPr="00C77330" w:rsidRDefault="000413DD" w:rsidP="00C77330">
      <w:bookmarkStart w:id="106" w:name="_Toc532377094"/>
      <w:r w:rsidRPr="00C77330">
        <w:t>59.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предложений,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bookmarkEnd w:id="106"/>
    </w:p>
    <w:p w:rsidR="000413DD" w:rsidRPr="00C77330" w:rsidRDefault="000413DD" w:rsidP="00C77330"/>
    <w:p w:rsidR="000413DD" w:rsidRPr="00C77330" w:rsidRDefault="000413DD" w:rsidP="00C77330">
      <w:r w:rsidRPr="00C77330">
        <w:t>59.1.</w:t>
      </w:r>
      <w:r w:rsidR="00C77330">
        <w:t xml:space="preserve"> </w:t>
      </w:r>
      <w:r w:rsidRPr="00C77330">
        <w:t>Рассмотрение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оценка</w:t>
      </w:r>
      <w:r w:rsidR="00C77330">
        <w:t xml:space="preserve"> </w:t>
      </w:r>
      <w:r w:rsidRPr="00C77330">
        <w:t>заявок,</w:t>
      </w:r>
      <w:r w:rsidR="00C77330">
        <w:t xml:space="preserve"> </w:t>
      </w:r>
      <w:r w:rsidRPr="00C77330">
        <w:t>поданных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запросе,</w:t>
      </w:r>
      <w:r w:rsidR="00C77330">
        <w:t xml:space="preserve"> </w:t>
      </w:r>
      <w:r w:rsidRPr="00C77330">
        <w:t>осуществляется</w:t>
      </w:r>
      <w:r w:rsidR="00C77330">
        <w:t xml:space="preserve"> </w:t>
      </w:r>
      <w:r w:rsidRPr="00C77330">
        <w:t>комиссией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заказчика.</w:t>
      </w:r>
    </w:p>
    <w:p w:rsidR="000413DD" w:rsidRPr="00C77330" w:rsidRDefault="000413DD" w:rsidP="00C77330">
      <w:r w:rsidRPr="00C77330">
        <w:t>59.2.</w:t>
      </w:r>
      <w:r w:rsidR="00C77330">
        <w:t xml:space="preserve"> </w:t>
      </w:r>
      <w:r w:rsidRPr="00C77330">
        <w:t>Срок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превышать</w:t>
      </w:r>
      <w:r w:rsidR="00C77330">
        <w:t xml:space="preserve"> </w:t>
      </w:r>
      <w:r w:rsidRPr="00C77330">
        <w:t>трех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даты</w:t>
      </w:r>
      <w:r w:rsidR="00C77330">
        <w:t xml:space="preserve"> </w:t>
      </w:r>
      <w:r w:rsidRPr="00C77330">
        <w:t>открытия</w:t>
      </w:r>
      <w:r w:rsidR="00C77330">
        <w:t xml:space="preserve"> </w:t>
      </w:r>
      <w:r w:rsidRPr="00C77330">
        <w:t>доступа</w:t>
      </w:r>
      <w:r w:rsidR="00C77330">
        <w:t xml:space="preserve"> </w:t>
      </w:r>
      <w:r w:rsidRPr="00C77330">
        <w:t>(вскрытия</w:t>
      </w:r>
      <w:r w:rsidR="00C77330">
        <w:t xml:space="preserve"> </w:t>
      </w:r>
      <w:r w:rsidRPr="00C77330">
        <w:t>конвертов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поданными</w:t>
      </w:r>
      <w:r w:rsidR="00C77330">
        <w:t xml:space="preserve"> </w:t>
      </w:r>
      <w:r w:rsidRPr="00C77330">
        <w:t>заявками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предложений).</w:t>
      </w:r>
    </w:p>
    <w:p w:rsidR="000413DD" w:rsidRPr="00C77330" w:rsidRDefault="000413DD" w:rsidP="00C77330">
      <w:r w:rsidRPr="00C77330">
        <w:t>59.3.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рамках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выполняются</w:t>
      </w:r>
      <w:r w:rsidR="00C77330">
        <w:t xml:space="preserve"> </w:t>
      </w:r>
      <w:r w:rsidRPr="00C77330">
        <w:t>следующие</w:t>
      </w:r>
      <w:r w:rsidR="00C77330">
        <w:t xml:space="preserve"> </w:t>
      </w:r>
      <w:r w:rsidRPr="00C77330">
        <w:t>действия: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проверка</w:t>
      </w:r>
      <w:r w:rsidR="00C77330">
        <w:t xml:space="preserve"> </w:t>
      </w:r>
      <w:r w:rsidRPr="00C77330">
        <w:t>состава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соблюдение</w:t>
      </w:r>
      <w:r w:rsidR="00C77330">
        <w:t xml:space="preserve"> </w:t>
      </w:r>
      <w:r w:rsidRPr="00C77330">
        <w:t>требований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документации;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проверка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соответствие</w:t>
      </w:r>
      <w:r w:rsidR="00C77330">
        <w:t xml:space="preserve"> </w:t>
      </w:r>
      <w:r w:rsidRPr="00C77330">
        <w:t>требованиям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документации;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принятие</w:t>
      </w:r>
      <w:r w:rsidR="00C77330">
        <w:t xml:space="preserve"> </w:t>
      </w:r>
      <w:r w:rsidRPr="00C77330">
        <w:t>решений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допуске,</w:t>
      </w:r>
      <w:r w:rsidR="00C77330">
        <w:t xml:space="preserve"> </w:t>
      </w:r>
      <w:r w:rsidRPr="00C77330">
        <w:t>отказе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допуске</w:t>
      </w:r>
      <w:r w:rsidR="00C77330">
        <w:t xml:space="preserve"> </w:t>
      </w:r>
      <w:r w:rsidRPr="00C77330">
        <w:t>(отклонении</w:t>
      </w:r>
      <w:r w:rsidR="00C77330">
        <w:t xml:space="preserve"> </w:t>
      </w:r>
      <w:r w:rsidRPr="00C77330">
        <w:t>заявки)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участию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соответствующим</w:t>
      </w:r>
      <w:r w:rsidR="00C77330">
        <w:t xml:space="preserve"> </w:t>
      </w:r>
      <w:r w:rsidRPr="00C77330">
        <w:t>основаниям.</w:t>
      </w:r>
    </w:p>
    <w:p w:rsidR="000413DD" w:rsidRPr="00C77330" w:rsidRDefault="000413DD" w:rsidP="00C77330">
      <w:r w:rsidRPr="00C77330">
        <w:t>59.4.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соответствующей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непредставления</w:t>
      </w:r>
      <w:r w:rsidR="00C77330">
        <w:t xml:space="preserve"> </w:t>
      </w:r>
      <w:r w:rsidRPr="00C77330">
        <w:t>документов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информации,</w:t>
      </w:r>
      <w:r w:rsidR="00C77330">
        <w:t xml:space="preserve"> </w:t>
      </w:r>
      <w:r w:rsidRPr="00C77330">
        <w:t>которые</w:t>
      </w:r>
      <w:r w:rsidR="00C77330">
        <w:t xml:space="preserve"> </w:t>
      </w:r>
      <w:r w:rsidRPr="00C77330">
        <w:t>предусмотрены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57.7.2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57.7.3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осуществления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форме,</w:t>
      </w:r>
      <w:r w:rsidR="00C77330">
        <w:t xml:space="preserve"> </w:t>
      </w:r>
      <w:r w:rsidRPr="00C77330">
        <w:t>участниками</w:t>
      </w:r>
      <w:r w:rsidR="00C77330">
        <w:t xml:space="preserve"> </w:t>
      </w:r>
      <w:r w:rsidRPr="00C77330">
        <w:t>которого</w:t>
      </w:r>
      <w:r w:rsidR="00C77330">
        <w:t xml:space="preserve"> </w:t>
      </w:r>
      <w:r w:rsidRPr="00C77330">
        <w:t>могут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субъекты</w:t>
      </w:r>
      <w:r w:rsidR="00C77330">
        <w:t xml:space="preserve"> </w:t>
      </w:r>
      <w:r w:rsidRPr="00C77330">
        <w:t>малого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среднего</w:t>
      </w:r>
      <w:r w:rsidR="00C77330">
        <w:t xml:space="preserve"> </w:t>
      </w:r>
      <w:r w:rsidRPr="00C77330">
        <w:t>предпринимательства</w:t>
      </w:r>
      <w:r w:rsidR="00C77330">
        <w:t xml:space="preserve"> </w:t>
      </w:r>
      <w:r w:rsidRPr="00C77330">
        <w:t>или</w:t>
      </w:r>
      <w:r w:rsidRPr="00C77330">
        <w:footnoteReference w:id="34"/>
      </w:r>
      <w:r w:rsidR="00C77330">
        <w:t xml:space="preserve"> </w:t>
      </w:r>
      <w:r w:rsidRPr="00C77330">
        <w:t>непредставления</w:t>
      </w:r>
      <w:r w:rsidR="00C77330">
        <w:t xml:space="preserve"> </w:t>
      </w:r>
      <w:r w:rsidRPr="00C77330">
        <w:t>документов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информации,</w:t>
      </w:r>
      <w:r w:rsidR="00C77330">
        <w:t xml:space="preserve"> </w:t>
      </w:r>
      <w:r w:rsidRPr="00C77330">
        <w:t>которые</w:t>
      </w:r>
      <w:r w:rsidR="00C77330">
        <w:t xml:space="preserve"> </w:t>
      </w:r>
      <w:r w:rsidRPr="00C77330">
        <w:t>предусмотрены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57.7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исключением</w:t>
      </w:r>
      <w:r w:rsidR="00C77330">
        <w:t xml:space="preserve"> </w:t>
      </w:r>
      <w:r w:rsidRPr="00C77330">
        <w:t>случая</w:t>
      </w:r>
      <w:r w:rsidR="00C77330">
        <w:t xml:space="preserve"> </w:t>
      </w:r>
      <w:r w:rsidRPr="00C77330">
        <w:t>непредставления</w:t>
      </w:r>
      <w:r w:rsidR="00C77330">
        <w:t xml:space="preserve"> </w:t>
      </w:r>
      <w:r w:rsidRPr="00C77330">
        <w:t>информации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стране</w:t>
      </w:r>
      <w:r w:rsidR="00C77330">
        <w:t xml:space="preserve"> </w:t>
      </w:r>
      <w:r w:rsidRPr="00C77330">
        <w:t>происхождения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несоответствия</w:t>
      </w:r>
      <w:r w:rsidR="00C77330">
        <w:t xml:space="preserve"> </w:t>
      </w:r>
      <w:r w:rsidRPr="00C77330">
        <w:t>указанных</w:t>
      </w:r>
      <w:r w:rsidR="00C77330">
        <w:t xml:space="preserve"> </w:t>
      </w:r>
      <w:r w:rsidRPr="00C77330">
        <w:t>документов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информации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запросе,</w:t>
      </w:r>
      <w:r w:rsidR="00C77330">
        <w:t xml:space="preserve"> </w:t>
      </w:r>
      <w:r w:rsidRPr="00C77330">
        <w:t>установления</w:t>
      </w:r>
      <w:r w:rsidR="00C77330">
        <w:t xml:space="preserve"> </w:t>
      </w:r>
      <w:r w:rsidRPr="00C77330">
        <w:t>комиссией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факта</w:t>
      </w:r>
      <w:r w:rsidR="00C77330">
        <w:t xml:space="preserve"> </w:t>
      </w:r>
      <w:r w:rsidRPr="00C77330">
        <w:t>предоставления</w:t>
      </w:r>
      <w:r w:rsidR="00C77330">
        <w:t xml:space="preserve"> </w:t>
      </w:r>
      <w:r w:rsidRPr="00C77330">
        <w:t>недостоверной</w:t>
      </w:r>
      <w:r w:rsidR="00C77330">
        <w:t xml:space="preserve"> </w:t>
      </w:r>
      <w:r w:rsidRPr="00C77330">
        <w:t>информации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дату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время</w:t>
      </w:r>
      <w:r w:rsidR="00C77330">
        <w:t xml:space="preserve"> </w:t>
      </w:r>
      <w:r w:rsidRPr="00C77330">
        <w:t>окончания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несоответствия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запроса,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соисполнителей,</w:t>
      </w:r>
      <w:r w:rsidR="00C77330">
        <w:t xml:space="preserve"> </w:t>
      </w:r>
      <w:r w:rsidRPr="00C77330">
        <w:t>субподрядчиков,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таковые</w:t>
      </w:r>
      <w:r w:rsidR="00C77330">
        <w:t xml:space="preserve"> </w:t>
      </w:r>
      <w:r w:rsidRPr="00C77330">
        <w:t>указаны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заявке</w:t>
      </w:r>
      <w:r w:rsidR="00C77330">
        <w:t xml:space="preserve"> </w:t>
      </w:r>
      <w:r w:rsidRPr="00C77330">
        <w:t>участника,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извещением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подпунктом</w:t>
      </w:r>
      <w:r w:rsidR="00C77330">
        <w:t xml:space="preserve"> </w:t>
      </w:r>
      <w:r w:rsidRPr="00C77330">
        <w:t>13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8.4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59.5.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признана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соответствующей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запросе,</w:t>
      </w:r>
      <w:r w:rsidR="00C77330">
        <w:t xml:space="preserve"> </w:t>
      </w:r>
      <w:r w:rsidRPr="00C77330">
        <w:t>такая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подлежит</w:t>
      </w:r>
      <w:r w:rsidR="00C77330">
        <w:t xml:space="preserve"> </w:t>
      </w:r>
      <w:r w:rsidRPr="00C77330">
        <w:t>отклонению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участия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запросе.</w:t>
      </w:r>
    </w:p>
    <w:p w:rsidR="000413DD" w:rsidRPr="00C77330" w:rsidRDefault="000413DD" w:rsidP="00C77330">
      <w:r w:rsidRPr="00C77330">
        <w:t>59.6.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выявлен</w:t>
      </w:r>
      <w:r w:rsidR="00C77330">
        <w:t xml:space="preserve"> </w:t>
      </w:r>
      <w:r w:rsidRPr="00C77330">
        <w:t>факт</w:t>
      </w:r>
      <w:r w:rsidR="00C77330">
        <w:t xml:space="preserve"> </w:t>
      </w:r>
      <w:r w:rsidRPr="00C77330">
        <w:t>указания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поданной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заявке</w:t>
      </w:r>
      <w:r w:rsidR="00C77330">
        <w:t xml:space="preserve"> </w:t>
      </w:r>
      <w:r w:rsidRPr="00C77330">
        <w:t>недостоверных</w:t>
      </w:r>
      <w:r w:rsidR="00C77330">
        <w:t xml:space="preserve"> </w:t>
      </w:r>
      <w:r w:rsidRPr="00C77330">
        <w:t>сведений,</w:t>
      </w:r>
      <w:r w:rsidR="00C77330">
        <w:t xml:space="preserve"> </w:t>
      </w:r>
      <w:r w:rsidRPr="00C77330">
        <w:t>такая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подлежит</w:t>
      </w:r>
      <w:r w:rsidR="00C77330">
        <w:t xml:space="preserve"> </w:t>
      </w:r>
      <w:r w:rsidRPr="00C77330">
        <w:t>отклонению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любом</w:t>
      </w:r>
      <w:r w:rsidR="00C77330">
        <w:t xml:space="preserve"> </w:t>
      </w:r>
      <w:r w:rsidRPr="00C77330">
        <w:t>этапе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закупки.</w:t>
      </w:r>
    </w:p>
    <w:p w:rsidR="000413DD" w:rsidRPr="00C77330" w:rsidRDefault="000413DD" w:rsidP="00C77330">
      <w:r w:rsidRPr="00C77330">
        <w:t>59.7.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комиссией</w:t>
      </w:r>
      <w:r w:rsidR="00C77330">
        <w:t xml:space="preserve"> </w:t>
      </w:r>
      <w:r w:rsidRPr="00C77330">
        <w:t>отклонены</w:t>
      </w:r>
      <w:r w:rsidR="00C77330">
        <w:t xml:space="preserve"> </w:t>
      </w:r>
      <w:r w:rsidRPr="00C77330">
        <w:t>все</w:t>
      </w:r>
      <w:r w:rsidR="00C77330">
        <w:t xml:space="preserve"> </w:t>
      </w:r>
      <w:r w:rsidRPr="00C77330">
        <w:t>заявки,</w:t>
      </w:r>
      <w:r w:rsidR="00C77330">
        <w:t xml:space="preserve"> </w:t>
      </w:r>
      <w:r w:rsidRPr="00C77330">
        <w:t>запрос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несостоявшимся.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формирует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признании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несостоявшейся,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котором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содержаться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частью</w:t>
      </w:r>
      <w:r w:rsidR="00C77330">
        <w:t xml:space="preserve"> </w:t>
      </w:r>
      <w:r w:rsidRPr="00C77330">
        <w:t>14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3.2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223-ФЗ.</w:t>
      </w:r>
    </w:p>
    <w:p w:rsidR="000413DD" w:rsidRPr="00C77330" w:rsidRDefault="000413DD" w:rsidP="00C77330">
      <w:r w:rsidRPr="00C77330">
        <w:t>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указанном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абзаце</w:t>
      </w:r>
      <w:r w:rsidR="00C77330">
        <w:t xml:space="preserve"> </w:t>
      </w:r>
      <w:r w:rsidRPr="00C77330">
        <w:t>первом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59.7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провести</w:t>
      </w:r>
      <w:r w:rsidR="00C77330">
        <w:t xml:space="preserve"> </w:t>
      </w:r>
      <w:r w:rsidRPr="00C77330">
        <w:t>новую</w:t>
      </w:r>
      <w:r w:rsidR="00C77330">
        <w:t xml:space="preserve"> </w:t>
      </w:r>
      <w:r w:rsidRPr="00C77330">
        <w:t>конкурентную</w:t>
      </w:r>
      <w:r w:rsidR="00C77330">
        <w:t xml:space="preserve"> </w:t>
      </w:r>
      <w:r w:rsidRPr="00C77330">
        <w:t>закупку;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заключить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подпунктом</w:t>
      </w:r>
      <w:r w:rsidR="00C77330">
        <w:t xml:space="preserve"> </w:t>
      </w:r>
      <w:r w:rsidRPr="00C77330">
        <w:t>3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63.1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59.8.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ходе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была</w:t>
      </w:r>
      <w:r w:rsidR="00C77330">
        <w:t xml:space="preserve"> </w:t>
      </w:r>
      <w:r w:rsidRPr="00C77330">
        <w:t>допущена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одна</w:t>
      </w:r>
      <w:r w:rsidR="00C77330">
        <w:t xml:space="preserve"> </w:t>
      </w:r>
      <w:r w:rsidRPr="00C77330">
        <w:t>заявка,</w:t>
      </w:r>
      <w:r w:rsidR="00C77330">
        <w:t xml:space="preserve"> </w:t>
      </w:r>
      <w:r w:rsidRPr="00C77330">
        <w:t>оценка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проводится,</w:t>
      </w:r>
      <w:r w:rsidR="00C77330">
        <w:t xml:space="preserve"> </w:t>
      </w:r>
      <w:r w:rsidRPr="00C77330">
        <w:t>запрос</w:t>
      </w:r>
      <w:r w:rsidR="00C77330">
        <w:t xml:space="preserve"> </w:t>
      </w:r>
      <w:r w:rsidRPr="00C77330">
        <w:t>признается</w:t>
      </w:r>
      <w:r w:rsidR="00C77330">
        <w:t xml:space="preserve"> </w:t>
      </w:r>
      <w:r w:rsidRPr="00C77330">
        <w:t>несостоявшимся.</w:t>
      </w:r>
      <w:r w:rsidR="00C77330">
        <w:t xml:space="preserve"> </w:t>
      </w:r>
    </w:p>
    <w:p w:rsidR="000413DD" w:rsidRPr="00C77330" w:rsidRDefault="000413DD" w:rsidP="00C77330">
      <w:r w:rsidRPr="00C77330">
        <w:t>В</w:t>
      </w:r>
      <w:r w:rsidR="00C77330">
        <w:t xml:space="preserve"> </w:t>
      </w:r>
      <w:r w:rsidRPr="00C77330">
        <w:t>указанном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провести</w:t>
      </w:r>
      <w:r w:rsidR="00C77330">
        <w:t xml:space="preserve"> </w:t>
      </w:r>
      <w:r w:rsidRPr="00C77330">
        <w:t>новую</w:t>
      </w:r>
      <w:r w:rsidR="00C77330">
        <w:t xml:space="preserve"> </w:t>
      </w:r>
      <w:r w:rsidRPr="00C77330">
        <w:t>конкурентную</w:t>
      </w:r>
      <w:r w:rsidR="00C77330">
        <w:t xml:space="preserve"> </w:t>
      </w:r>
      <w:r w:rsidRPr="00C77330">
        <w:t>закупку;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заключить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подпунктом</w:t>
      </w:r>
      <w:r w:rsidR="00C77330">
        <w:t xml:space="preserve"> </w:t>
      </w:r>
      <w:r w:rsidRPr="00C77330">
        <w:t>2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63.1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>
      <w:r w:rsidRPr="00C77330">
        <w:t>59.9.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комиссией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формируется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заявок,</w:t>
      </w:r>
      <w:r w:rsidR="00C77330">
        <w:t xml:space="preserve"> </w:t>
      </w:r>
      <w:r w:rsidRPr="00C77330">
        <w:t>который</w:t>
      </w:r>
      <w:r w:rsidR="00C77330">
        <w:t xml:space="preserve"> </w:t>
      </w:r>
      <w:r w:rsidRPr="00C77330">
        <w:t>должен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информацию,</w:t>
      </w:r>
      <w:r w:rsidR="00C77330">
        <w:t xml:space="preserve"> </w:t>
      </w:r>
      <w:r w:rsidRPr="00C77330">
        <w:t>предусмотренную</w:t>
      </w:r>
      <w:r w:rsidR="00C77330">
        <w:t xml:space="preserve"> </w:t>
      </w:r>
      <w:r w:rsidRPr="00C77330">
        <w:t>частью</w:t>
      </w:r>
      <w:r w:rsidR="00C77330">
        <w:t xml:space="preserve"> </w:t>
      </w:r>
      <w:r w:rsidRPr="00C77330">
        <w:t>13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3.2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включать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иные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усмотрению,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сведений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нарушает</w:t>
      </w:r>
      <w:r w:rsidR="00C77330">
        <w:t xml:space="preserve"> </w:t>
      </w:r>
      <w:r w:rsidRPr="00C77330">
        <w:t>норм</w:t>
      </w:r>
      <w:r w:rsidR="00C77330">
        <w:t xml:space="preserve"> </w:t>
      </w:r>
      <w:r w:rsidRPr="00C77330">
        <w:t>законодательства.</w:t>
      </w:r>
      <w:r w:rsidR="00C77330">
        <w:t xml:space="preserve"> </w:t>
      </w:r>
    </w:p>
    <w:p w:rsidR="000413DD" w:rsidRPr="00C77330" w:rsidRDefault="000413DD" w:rsidP="00C77330">
      <w:r w:rsidRPr="00C77330">
        <w:t>59.10.</w:t>
      </w:r>
      <w:r w:rsidR="00C77330">
        <w:t xml:space="preserve"> </w:t>
      </w:r>
      <w:r w:rsidRPr="00C77330">
        <w:t>Протокол,</w:t>
      </w:r>
      <w:r w:rsidR="00C77330">
        <w:t xml:space="preserve"> </w:t>
      </w:r>
      <w:r w:rsidRPr="00C77330">
        <w:t>указанный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пункте</w:t>
      </w:r>
      <w:r w:rsidR="00C77330">
        <w:t xml:space="preserve"> </w:t>
      </w:r>
      <w:r w:rsidRPr="00C77330">
        <w:t>59.9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подписывается</w:t>
      </w:r>
      <w:r w:rsidR="00C77330">
        <w:t xml:space="preserve"> </w:t>
      </w:r>
      <w:r w:rsidRPr="00C77330">
        <w:t>присутствующими</w:t>
      </w:r>
      <w:r w:rsidR="00C77330">
        <w:t xml:space="preserve"> </w:t>
      </w:r>
      <w:r w:rsidRPr="00C77330">
        <w:t>членами</w:t>
      </w:r>
      <w:r w:rsidR="00C77330">
        <w:t xml:space="preserve"> </w:t>
      </w:r>
      <w:r w:rsidRPr="00C77330">
        <w:t>комиссии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день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размещается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позднее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через</w:t>
      </w:r>
      <w:r w:rsidR="00C77330">
        <w:t xml:space="preserve"> </w:t>
      </w:r>
      <w:r w:rsidRPr="00C77330">
        <w:t>три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со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подписания.</w:t>
      </w:r>
    </w:p>
    <w:p w:rsidR="000413DD" w:rsidRPr="00C77330" w:rsidRDefault="000413DD" w:rsidP="00C77330">
      <w:r w:rsidRPr="00C77330">
        <w:t>59.11.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принято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переторжки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главой</w:t>
      </w:r>
      <w:r w:rsidR="00C77330">
        <w:t xml:space="preserve"> </w:t>
      </w:r>
      <w:r w:rsidRPr="00C77330">
        <w:t>16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протокол,</w:t>
      </w:r>
      <w:r w:rsidR="00C77330">
        <w:t xml:space="preserve"> </w:t>
      </w:r>
      <w:r w:rsidRPr="00C77330">
        <w:t>указанный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пункте</w:t>
      </w:r>
      <w:r w:rsidR="00C77330">
        <w:t xml:space="preserve"> </w:t>
      </w:r>
      <w:r w:rsidRPr="00C77330">
        <w:t>59.9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включается</w:t>
      </w:r>
      <w:r w:rsidR="00C77330">
        <w:t xml:space="preserve"> </w:t>
      </w:r>
      <w:r w:rsidRPr="00C77330">
        <w:t>такое</w:t>
      </w:r>
      <w:r w:rsidR="00C77330">
        <w:t xml:space="preserve"> </w:t>
      </w:r>
      <w:r w:rsidRPr="00C77330">
        <w:t>решение.</w:t>
      </w:r>
    </w:p>
    <w:p w:rsidR="000413DD" w:rsidRPr="00C77330" w:rsidRDefault="000413DD" w:rsidP="00C77330">
      <w:r w:rsidRPr="00C77330">
        <w:t>59.12.</w:t>
      </w:r>
      <w:r w:rsidR="00C77330">
        <w:t xml:space="preserve"> </w:t>
      </w:r>
      <w:r w:rsidRPr="00C77330">
        <w:t>Оценка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(далее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главе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оценка</w:t>
      </w:r>
      <w:r w:rsidR="00C77330">
        <w:t xml:space="preserve"> </w:t>
      </w:r>
      <w:r w:rsidRPr="00C77330">
        <w:t>заявок),</w:t>
      </w:r>
      <w:r w:rsidR="00C77330">
        <w:t xml:space="preserve"> </w:t>
      </w:r>
      <w:r w:rsidRPr="00C77330">
        <w:t>допущенных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участию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итогам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заявок,</w:t>
      </w:r>
      <w:r w:rsidR="00C77330">
        <w:t xml:space="preserve"> </w:t>
      </w:r>
      <w:r w:rsidRPr="00C77330">
        <w:t>осуществляется</w:t>
      </w:r>
      <w:r w:rsidR="00C77330">
        <w:t xml:space="preserve"> </w:t>
      </w:r>
      <w:r w:rsidRPr="00C77330">
        <w:t>комиссией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заказчика.</w:t>
      </w:r>
    </w:p>
    <w:p w:rsidR="000413DD" w:rsidRPr="00C77330" w:rsidRDefault="000413DD" w:rsidP="00C77330">
      <w:r w:rsidRPr="00C77330">
        <w:t>59.13.</w:t>
      </w:r>
      <w:r w:rsidR="00C77330">
        <w:t xml:space="preserve"> </w:t>
      </w:r>
      <w:r w:rsidRPr="00C77330">
        <w:t>Оценка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проводится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отношении</w:t>
      </w:r>
      <w:r w:rsidR="00C77330">
        <w:t xml:space="preserve"> </w:t>
      </w:r>
      <w:r w:rsidRPr="00C77330">
        <w:t>тех</w:t>
      </w:r>
      <w:r w:rsidR="00C77330">
        <w:t xml:space="preserve"> </w:t>
      </w:r>
      <w:r w:rsidRPr="00C77330">
        <w:t>заявок,</w:t>
      </w:r>
      <w:r w:rsidR="00C77330">
        <w:t xml:space="preserve"> </w:t>
      </w:r>
      <w:r w:rsidRPr="00C77330">
        <w:t>которые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были</w:t>
      </w:r>
      <w:r w:rsidR="00C77330">
        <w:t xml:space="preserve"> </w:t>
      </w:r>
      <w:r w:rsidRPr="00C77330">
        <w:t>отклонены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этапе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заявок.</w:t>
      </w:r>
      <w:r w:rsidR="00C77330">
        <w:t xml:space="preserve"> </w:t>
      </w:r>
    </w:p>
    <w:p w:rsidR="000413DD" w:rsidRPr="00C77330" w:rsidRDefault="000413DD" w:rsidP="00C77330">
      <w:r w:rsidRPr="00C77330">
        <w:t>59.14.</w:t>
      </w:r>
      <w:r w:rsidR="00C77330">
        <w:t xml:space="preserve"> </w:t>
      </w:r>
      <w:r w:rsidRPr="00C77330">
        <w:t>Оценка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осуществляется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критериями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порядком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заявок,</w:t>
      </w:r>
      <w:r w:rsidR="00C77330">
        <w:t xml:space="preserve"> </w:t>
      </w:r>
      <w:r w:rsidRPr="00C77330">
        <w:t>указанными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учетом</w:t>
      </w:r>
      <w:r w:rsidR="00C77330">
        <w:t xml:space="preserve"> </w:t>
      </w:r>
      <w:r w:rsidRPr="00C77330">
        <w:t>данного</w:t>
      </w:r>
      <w:r w:rsidR="00C77330">
        <w:t xml:space="preserve"> </w:t>
      </w:r>
      <w:r w:rsidRPr="00C77330">
        <w:t>раздела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срок,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превышающий</w:t>
      </w:r>
      <w:r w:rsidR="00C77330">
        <w:t xml:space="preserve"> </w:t>
      </w:r>
      <w:r w:rsidRPr="00C77330">
        <w:t>семи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даты</w:t>
      </w:r>
      <w:r w:rsidR="00C77330">
        <w:t xml:space="preserve"> </w:t>
      </w:r>
      <w:r w:rsidRPr="00C77330">
        <w:t>размещения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протокола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заявок.</w:t>
      </w:r>
    </w:p>
    <w:p w:rsidR="000413DD" w:rsidRPr="00C77330" w:rsidRDefault="000413DD" w:rsidP="00C77330">
      <w:r w:rsidRPr="00C77330">
        <w:t>59.15.</w:t>
      </w:r>
      <w:r w:rsidR="00C77330">
        <w:t xml:space="preserve"> </w:t>
      </w:r>
      <w:r w:rsidRPr="00C77330">
        <w:t>Заявке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которой</w:t>
      </w:r>
      <w:r w:rsidR="00C77330">
        <w:t xml:space="preserve"> </w:t>
      </w:r>
      <w:r w:rsidRPr="00C77330">
        <w:t>содержатся</w:t>
      </w:r>
      <w:r w:rsidR="00C77330">
        <w:t xml:space="preserve"> </w:t>
      </w:r>
      <w:r w:rsidRPr="00C77330">
        <w:t>лучшие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точки</w:t>
      </w:r>
      <w:r w:rsidR="00C77330">
        <w:t xml:space="preserve"> </w:t>
      </w:r>
      <w:r w:rsidRPr="00C77330">
        <w:t>зрения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присваивается</w:t>
      </w:r>
      <w:r w:rsidR="00C77330">
        <w:t xml:space="preserve"> </w:t>
      </w:r>
      <w:r w:rsidRPr="00C77330">
        <w:t>первый</w:t>
      </w:r>
      <w:r w:rsidR="00C77330">
        <w:t xml:space="preserve"> </w:t>
      </w:r>
      <w:r w:rsidRPr="00C77330">
        <w:t>номер.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запроса,</w:t>
      </w:r>
      <w:r w:rsidR="00C77330">
        <w:t xml:space="preserve"> </w:t>
      </w:r>
      <w:r w:rsidRPr="00C77330">
        <w:t>подавший</w:t>
      </w:r>
      <w:r w:rsidR="00C77330">
        <w:t xml:space="preserve"> </w:t>
      </w:r>
      <w:r w:rsidRPr="00C77330">
        <w:t>заявку,</w:t>
      </w:r>
      <w:r w:rsidR="00C77330">
        <w:t xml:space="preserve"> </w:t>
      </w:r>
      <w:r w:rsidRPr="00C77330">
        <w:t>которой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присвоен</w:t>
      </w:r>
      <w:r w:rsidR="00C77330">
        <w:t xml:space="preserve"> </w:t>
      </w:r>
      <w:r w:rsidRPr="00C77330">
        <w:t>первый</w:t>
      </w:r>
      <w:r w:rsidR="00C77330">
        <w:t xml:space="preserve"> </w:t>
      </w:r>
      <w:r w:rsidRPr="00C77330">
        <w:t>номер,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победителем</w:t>
      </w:r>
      <w:r w:rsidR="00C77330">
        <w:t xml:space="preserve"> </w:t>
      </w:r>
      <w:r w:rsidRPr="00C77330">
        <w:t>запроса.</w:t>
      </w:r>
    </w:p>
    <w:p w:rsidR="000413DD" w:rsidRPr="00C77330" w:rsidRDefault="000413DD" w:rsidP="00C77330">
      <w:r w:rsidRPr="00C77330">
        <w:t>59.16.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нескольких</w:t>
      </w:r>
      <w:r w:rsidR="00C77330">
        <w:t xml:space="preserve"> </w:t>
      </w:r>
      <w:r w:rsidRPr="00C77330">
        <w:t>заявках</w:t>
      </w:r>
      <w:r w:rsidR="00C77330">
        <w:t xml:space="preserve"> </w:t>
      </w:r>
      <w:r w:rsidRPr="00C77330">
        <w:t>содержатся</w:t>
      </w:r>
      <w:r w:rsidR="00C77330">
        <w:t xml:space="preserve"> </w:t>
      </w:r>
      <w:r w:rsidRPr="00C77330">
        <w:t>одинаковые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точки</w:t>
      </w:r>
      <w:r w:rsidR="00C77330">
        <w:t xml:space="preserve"> </w:t>
      </w:r>
      <w:r w:rsidRPr="00C77330">
        <w:t>зрения</w:t>
      </w:r>
      <w:r w:rsidR="00C77330">
        <w:t xml:space="preserve"> </w:t>
      </w:r>
      <w:r w:rsidRPr="00C77330">
        <w:t>количества</w:t>
      </w:r>
      <w:r w:rsidR="00C77330">
        <w:t xml:space="preserve"> </w:t>
      </w:r>
      <w:r w:rsidRPr="00C77330">
        <w:t>набранных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баллов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меньший</w:t>
      </w:r>
      <w:r w:rsidR="00C77330">
        <w:t xml:space="preserve"> </w:t>
      </w:r>
      <w:r w:rsidRPr="00C77330">
        <w:t>порядковый</w:t>
      </w:r>
      <w:r w:rsidR="00C77330">
        <w:t xml:space="preserve"> </w:t>
      </w:r>
      <w:r w:rsidRPr="00C77330">
        <w:t>номер</w:t>
      </w:r>
      <w:r w:rsidR="00C77330">
        <w:t xml:space="preserve"> </w:t>
      </w:r>
      <w:r w:rsidRPr="00C77330">
        <w:t>присваивается</w:t>
      </w:r>
      <w:r w:rsidR="00C77330">
        <w:t xml:space="preserve"> </w:t>
      </w:r>
      <w:r w:rsidRPr="00C77330">
        <w:t>заявке,</w:t>
      </w:r>
      <w:r w:rsidR="00C77330">
        <w:t xml:space="preserve"> </w:t>
      </w:r>
      <w:r w:rsidRPr="00C77330">
        <w:t>которая</w:t>
      </w:r>
      <w:r w:rsidR="00C77330">
        <w:t xml:space="preserve"> </w:t>
      </w:r>
      <w:r w:rsidRPr="00C77330">
        <w:t>поступила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других,</w:t>
      </w:r>
      <w:r w:rsidR="00C77330">
        <w:t xml:space="preserve"> </w:t>
      </w:r>
      <w:r w:rsidRPr="00C77330">
        <w:t>содержащих</w:t>
      </w:r>
      <w:r w:rsidR="00C77330">
        <w:t xml:space="preserve"> </w:t>
      </w:r>
      <w:r w:rsidRPr="00C77330">
        <w:t>такие</w:t>
      </w:r>
      <w:r w:rsidR="00C77330">
        <w:t xml:space="preserve"> </w:t>
      </w:r>
      <w:r w:rsidRPr="00C77330">
        <w:t>же</w:t>
      </w:r>
      <w:r w:rsidR="00C77330">
        <w:t xml:space="preserve"> </w:t>
      </w:r>
      <w:r w:rsidRPr="00C77330">
        <w:t>условия.</w:t>
      </w:r>
    </w:p>
    <w:p w:rsidR="000413DD" w:rsidRPr="00C77330" w:rsidRDefault="000413DD" w:rsidP="00C77330">
      <w:r w:rsidRPr="00C77330">
        <w:t>59.17.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комиссией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формируется</w:t>
      </w:r>
      <w:r w:rsidR="00C77330">
        <w:t xml:space="preserve"> </w:t>
      </w:r>
      <w:r w:rsidRPr="00C77330">
        <w:t>итоговый</w:t>
      </w:r>
      <w:r w:rsidR="00C77330">
        <w:t xml:space="preserve"> </w:t>
      </w:r>
      <w:r w:rsidRPr="00C77330">
        <w:t>протокол,</w:t>
      </w:r>
      <w:r w:rsidR="00C77330">
        <w:t xml:space="preserve"> </w:t>
      </w:r>
      <w:r w:rsidRPr="00C77330">
        <w:t>который</w:t>
      </w:r>
      <w:r w:rsidR="00C77330">
        <w:t xml:space="preserve"> </w:t>
      </w:r>
      <w:r w:rsidRPr="00C77330">
        <w:t>должен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информацию,</w:t>
      </w:r>
      <w:r w:rsidR="00C77330">
        <w:t xml:space="preserve"> </w:t>
      </w:r>
      <w:r w:rsidRPr="00C77330">
        <w:t>предусмотренную</w:t>
      </w:r>
      <w:r w:rsidR="00C77330">
        <w:t xml:space="preserve"> </w:t>
      </w:r>
      <w:r w:rsidRPr="00C77330">
        <w:t>частью</w:t>
      </w:r>
      <w:r w:rsidR="00C77330">
        <w:t xml:space="preserve"> </w:t>
      </w:r>
      <w:r w:rsidRPr="00C77330">
        <w:t>14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3.2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</w:t>
      </w:r>
      <w:r w:rsidRPr="00C77330">
        <w:noBreakHyphen/>
        <w:t>ФЗ.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включать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иные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усмотрению,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сведений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нарушает</w:t>
      </w:r>
      <w:r w:rsidR="00C77330">
        <w:t xml:space="preserve"> </w:t>
      </w:r>
      <w:r w:rsidRPr="00C77330">
        <w:t>норм</w:t>
      </w:r>
      <w:r w:rsidR="00C77330">
        <w:t xml:space="preserve"> </w:t>
      </w:r>
      <w:r w:rsidRPr="00C77330">
        <w:t>законодательства.</w:t>
      </w:r>
      <w:r w:rsidR="00C77330">
        <w:t xml:space="preserve"> </w:t>
      </w:r>
    </w:p>
    <w:p w:rsidR="000413DD" w:rsidRPr="00C77330" w:rsidRDefault="000413DD" w:rsidP="00C77330">
      <w:r w:rsidRPr="00C77330">
        <w:t>59.18.</w:t>
      </w:r>
      <w:r w:rsidR="00C77330">
        <w:t xml:space="preserve"> </w:t>
      </w:r>
      <w:r w:rsidRPr="00C77330">
        <w:t>Итоговый</w:t>
      </w:r>
      <w:r w:rsidR="00C77330">
        <w:t xml:space="preserve"> </w:t>
      </w:r>
      <w:r w:rsidRPr="00C77330">
        <w:t>протокол</w:t>
      </w:r>
      <w:r w:rsidR="00C77330">
        <w:t xml:space="preserve"> </w:t>
      </w:r>
      <w:r w:rsidRPr="00C77330">
        <w:t>подписывается</w:t>
      </w:r>
      <w:r w:rsidR="00C77330">
        <w:t xml:space="preserve"> </w:t>
      </w:r>
      <w:r w:rsidRPr="00C77330">
        <w:t>присутствующими</w:t>
      </w:r>
      <w:r w:rsidR="00C77330">
        <w:t xml:space="preserve"> </w:t>
      </w:r>
      <w:r w:rsidRPr="00C77330">
        <w:t>членами</w:t>
      </w:r>
      <w:r w:rsidR="00C77330">
        <w:t xml:space="preserve"> </w:t>
      </w:r>
      <w:r w:rsidRPr="00C77330">
        <w:t>комиссии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день</w:t>
      </w:r>
      <w:r w:rsidR="00C77330">
        <w:t xml:space="preserve"> </w:t>
      </w:r>
      <w:r w:rsidRPr="00C77330">
        <w:t>оценки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размещается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позднее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через</w:t>
      </w:r>
      <w:r w:rsidR="00C77330">
        <w:t xml:space="preserve"> </w:t>
      </w:r>
      <w:r w:rsidRPr="00C77330">
        <w:t>три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со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подписания.</w:t>
      </w:r>
    </w:p>
    <w:p w:rsidR="000413DD" w:rsidRPr="00C77330" w:rsidRDefault="000413DD" w:rsidP="00C77330">
      <w:r w:rsidRPr="00C77330">
        <w:t>59.19.</w:t>
      </w:r>
      <w:r w:rsidR="00C77330">
        <w:t xml:space="preserve"> </w:t>
      </w:r>
      <w:r w:rsidRPr="00C77330">
        <w:t>Любой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обжаловать</w:t>
      </w:r>
      <w:r w:rsidR="00C77330">
        <w:t xml:space="preserve"> </w:t>
      </w:r>
      <w:r w:rsidRPr="00C77330">
        <w:t>результаты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установленном</w:t>
      </w:r>
      <w:r w:rsidR="00C77330">
        <w:t xml:space="preserve"> </w:t>
      </w:r>
      <w:r w:rsidRPr="00C77330">
        <w:t>порядке.</w:t>
      </w:r>
    </w:p>
    <w:p w:rsidR="000413DD" w:rsidRPr="00C77330" w:rsidRDefault="000413DD" w:rsidP="00C77330"/>
    <w:p w:rsidR="000413DD" w:rsidRPr="00C77330" w:rsidRDefault="000413DD" w:rsidP="00C77330">
      <w:bookmarkStart w:id="107" w:name="_Toc532377095"/>
      <w:r w:rsidRPr="00C77330">
        <w:t>60.</w:t>
      </w:r>
      <w:r w:rsidR="00C77330">
        <w:t xml:space="preserve"> </w:t>
      </w:r>
      <w:r w:rsidRPr="00C77330">
        <w:t>Особенности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</w:t>
      </w:r>
      <w:bookmarkEnd w:id="107"/>
    </w:p>
    <w:p w:rsidR="000413DD" w:rsidRPr="00C77330" w:rsidRDefault="000413DD" w:rsidP="00C77330"/>
    <w:p w:rsidR="000413DD" w:rsidRPr="00C77330" w:rsidRDefault="000413DD" w:rsidP="00C77330">
      <w:r w:rsidRPr="00C77330">
        <w:t>60.1.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путем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осуществляются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порядке,</w:t>
      </w:r>
      <w:r w:rsidR="00C77330">
        <w:t xml:space="preserve"> </w:t>
      </w:r>
      <w:r w:rsidRPr="00C77330">
        <w:t>предусмотренном</w:t>
      </w:r>
      <w:r w:rsidR="00C77330">
        <w:t xml:space="preserve"> </w:t>
      </w:r>
      <w:r w:rsidRPr="00C77330">
        <w:t>главами</w:t>
      </w:r>
      <w:r w:rsidR="00C77330">
        <w:t xml:space="preserve"> </w:t>
      </w:r>
      <w:r w:rsidRPr="00C77330">
        <w:t>55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57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главой</w:t>
      </w:r>
      <w:r w:rsidR="00C77330">
        <w:t xml:space="preserve"> </w:t>
      </w:r>
      <w:r w:rsidRPr="00C77330">
        <w:t>59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учетом</w:t>
      </w:r>
      <w:r w:rsidR="00C77330">
        <w:t xml:space="preserve"> </w:t>
      </w:r>
      <w:r w:rsidRPr="00C77330">
        <w:t>особенностей</w:t>
      </w:r>
      <w:r w:rsidR="00C77330">
        <w:t xml:space="preserve"> </w:t>
      </w:r>
      <w:r w:rsidRPr="00C77330">
        <w:t>настоящей</w:t>
      </w:r>
      <w:r w:rsidR="00C77330">
        <w:t xml:space="preserve"> </w:t>
      </w:r>
      <w:r w:rsidRPr="00C77330">
        <w:t>главы.</w:t>
      </w:r>
    </w:p>
    <w:p w:rsidR="000413DD" w:rsidRPr="00C77330" w:rsidRDefault="000413DD" w:rsidP="00C77330">
      <w:r w:rsidRPr="00C77330">
        <w:t>60.2.</w:t>
      </w:r>
      <w:r w:rsidR="00C77330">
        <w:t xml:space="preserve"> </w:t>
      </w:r>
      <w:r w:rsidRPr="00C77330">
        <w:t>После</w:t>
      </w:r>
      <w:r w:rsidR="00C77330">
        <w:t xml:space="preserve"> </w:t>
      </w:r>
      <w:r w:rsidRPr="00C77330">
        <w:t>даты</w:t>
      </w:r>
      <w:r w:rsidR="00C77330">
        <w:t xml:space="preserve"> </w:t>
      </w:r>
      <w:r w:rsidRPr="00C77330">
        <w:t>размещения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основании</w:t>
      </w:r>
      <w:r w:rsidR="00C77330">
        <w:t xml:space="preserve"> </w:t>
      </w:r>
      <w:r w:rsidRPr="00C77330">
        <w:t>поданного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письменной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заявления</w:t>
      </w:r>
      <w:r w:rsidR="00C77330">
        <w:t xml:space="preserve"> </w:t>
      </w:r>
      <w:r w:rsidRPr="00C77330">
        <w:t>любого</w:t>
      </w:r>
      <w:r w:rsidR="00C77330">
        <w:t xml:space="preserve"> </w:t>
      </w:r>
      <w:r w:rsidRPr="00C77330">
        <w:t>заинтересованного</w:t>
      </w:r>
      <w:r w:rsidR="00C77330">
        <w:t xml:space="preserve"> </w:t>
      </w:r>
      <w:r w:rsidRPr="00C77330">
        <w:t>лица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течение</w:t>
      </w:r>
      <w:r w:rsidR="00C77330">
        <w:t xml:space="preserve"> </w:t>
      </w:r>
      <w:r w:rsidRPr="00C77330">
        <w:t>двух</w:t>
      </w:r>
      <w:r w:rsidR="00C77330">
        <w:t xml:space="preserve"> </w:t>
      </w:r>
      <w:r w:rsidRPr="00C77330">
        <w:t>рабочих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даты</w:t>
      </w:r>
      <w:r w:rsidR="00C77330">
        <w:t xml:space="preserve"> </w:t>
      </w:r>
      <w:r w:rsidRPr="00C77330">
        <w:t>получения</w:t>
      </w:r>
      <w:r w:rsidR="00C77330">
        <w:t xml:space="preserve"> </w:t>
      </w:r>
      <w:r w:rsidRPr="00C77330">
        <w:t>соответствующего</w:t>
      </w:r>
      <w:r w:rsidR="00C77330">
        <w:t xml:space="preserve"> </w:t>
      </w:r>
      <w:r w:rsidRPr="00C77330">
        <w:t>заявления</w:t>
      </w:r>
      <w:r w:rsidR="00C77330">
        <w:t xml:space="preserve"> </w:t>
      </w:r>
      <w:r w:rsidRPr="00C77330">
        <w:t>обязан</w:t>
      </w:r>
      <w:r w:rsidR="00C77330">
        <w:t xml:space="preserve"> </w:t>
      </w:r>
      <w:r w:rsidRPr="00C77330">
        <w:t>предоставить</w:t>
      </w:r>
      <w:r w:rsidR="00C77330">
        <w:t xml:space="preserve"> </w:t>
      </w:r>
      <w:r w:rsidRPr="00C77330">
        <w:t>такому</w:t>
      </w:r>
      <w:r w:rsidR="00C77330">
        <w:t xml:space="preserve"> </w:t>
      </w:r>
      <w:r w:rsidRPr="00C77330">
        <w:t>лицу</w:t>
      </w:r>
      <w:r w:rsidR="00C77330">
        <w:t xml:space="preserve"> </w:t>
      </w:r>
      <w:r w:rsidRPr="00C77330">
        <w:t>документацию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порядке,</w:t>
      </w:r>
      <w:r w:rsidR="00C77330">
        <w:t xml:space="preserve"> </w:t>
      </w:r>
      <w:r w:rsidRPr="00C77330">
        <w:t>указанном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запросе.</w:t>
      </w:r>
      <w:r w:rsidR="00C77330">
        <w:t xml:space="preserve"> </w:t>
      </w:r>
    </w:p>
    <w:p w:rsidR="000413DD" w:rsidRPr="00C77330" w:rsidRDefault="000413DD" w:rsidP="00C77330">
      <w:r w:rsidRPr="00C77330">
        <w:t>При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документация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предоставляется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документа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бумажном</w:t>
      </w:r>
      <w:r w:rsidR="00C77330">
        <w:t xml:space="preserve"> </w:t>
      </w:r>
      <w:r w:rsidRPr="00C77330">
        <w:t>носителе</w:t>
      </w:r>
      <w:r w:rsidR="00C77330">
        <w:t xml:space="preserve"> </w:t>
      </w:r>
      <w:r w:rsidRPr="00C77330">
        <w:t>после</w:t>
      </w:r>
      <w:r w:rsidR="00C77330">
        <w:t xml:space="preserve"> </w:t>
      </w:r>
      <w:r w:rsidRPr="00C77330">
        <w:t>внесения</w:t>
      </w:r>
      <w:r w:rsidR="00C77330">
        <w:t xml:space="preserve"> </w:t>
      </w:r>
      <w:r w:rsidRPr="00C77330">
        <w:t>данным</w:t>
      </w:r>
      <w:r w:rsidR="00C77330">
        <w:t xml:space="preserve"> </w:t>
      </w:r>
      <w:r w:rsidRPr="00C77330">
        <w:t>лицом</w:t>
      </w:r>
      <w:r w:rsidR="00C77330">
        <w:t xml:space="preserve"> </w:t>
      </w:r>
      <w:r w:rsidRPr="00C77330">
        <w:t>платы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предоставление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данная</w:t>
      </w:r>
      <w:r w:rsidR="00C77330">
        <w:t xml:space="preserve"> </w:t>
      </w:r>
      <w:r w:rsidRPr="00C77330">
        <w:t>плата</w:t>
      </w:r>
      <w:r w:rsidR="00C77330">
        <w:t xml:space="preserve"> </w:t>
      </w:r>
      <w:r w:rsidRPr="00C77330">
        <w:t>установлена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содержится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предложений.</w:t>
      </w:r>
      <w:r w:rsidR="00C77330">
        <w:t xml:space="preserve"> </w:t>
      </w:r>
      <w:r w:rsidRPr="00C77330">
        <w:t>Размер</w:t>
      </w:r>
      <w:r w:rsidR="00C77330">
        <w:t xml:space="preserve"> </w:t>
      </w:r>
      <w:r w:rsidRPr="00C77330">
        <w:t>данной</w:t>
      </w:r>
      <w:r w:rsidR="00C77330">
        <w:t xml:space="preserve"> </w:t>
      </w:r>
      <w:r w:rsidRPr="00C77330">
        <w:t>платы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должен</w:t>
      </w:r>
      <w:r w:rsidR="00C77330">
        <w:t xml:space="preserve"> </w:t>
      </w:r>
      <w:r w:rsidRPr="00C77330">
        <w:t>превышать</w:t>
      </w:r>
      <w:r w:rsidR="00C77330">
        <w:t xml:space="preserve"> </w:t>
      </w:r>
      <w:r w:rsidRPr="00C77330">
        <w:t>расходы</w:t>
      </w:r>
      <w:r w:rsidR="00C77330">
        <w:t xml:space="preserve"> </w:t>
      </w:r>
      <w:r w:rsidRPr="00C77330">
        <w:t>заказчика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изготовление</w:t>
      </w:r>
      <w:r w:rsidR="00C77330">
        <w:t xml:space="preserve"> </w:t>
      </w:r>
      <w:r w:rsidRPr="00C77330">
        <w:t>копии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доставку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лицу,</w:t>
      </w:r>
      <w:r w:rsidR="00C77330">
        <w:t xml:space="preserve"> </w:t>
      </w:r>
      <w:r w:rsidRPr="00C77330">
        <w:t>подавшему</w:t>
      </w:r>
      <w:r w:rsidR="00C77330">
        <w:t xml:space="preserve"> </w:t>
      </w:r>
      <w:r w:rsidRPr="00C77330">
        <w:t>указанное</w:t>
      </w:r>
      <w:r w:rsidR="00C77330">
        <w:t xml:space="preserve"> </w:t>
      </w:r>
      <w:r w:rsidRPr="00C77330">
        <w:t>заявление,</w:t>
      </w:r>
      <w:r w:rsidR="00C77330">
        <w:t xml:space="preserve"> </w:t>
      </w:r>
      <w:r w:rsidRPr="00C77330">
        <w:t>посредством</w:t>
      </w:r>
      <w:r w:rsidR="00C77330">
        <w:t xml:space="preserve"> </w:t>
      </w:r>
      <w:r w:rsidRPr="00C77330">
        <w:t>почтовой</w:t>
      </w:r>
      <w:r w:rsidR="00C77330">
        <w:t xml:space="preserve"> </w:t>
      </w:r>
      <w:r w:rsidRPr="00C77330">
        <w:t>связи.</w:t>
      </w:r>
      <w:r w:rsidR="00C77330">
        <w:t xml:space="preserve"> </w:t>
      </w:r>
      <w:r w:rsidRPr="00C77330">
        <w:t>Предоставление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электронного</w:t>
      </w:r>
      <w:r w:rsidR="00C77330">
        <w:t xml:space="preserve"> </w:t>
      </w:r>
      <w:r w:rsidRPr="00C77330">
        <w:t>документа</w:t>
      </w:r>
      <w:r w:rsidR="00C77330">
        <w:t xml:space="preserve"> </w:t>
      </w:r>
      <w:r w:rsidRPr="00C77330">
        <w:t>осуществляется</w:t>
      </w:r>
      <w:r w:rsidR="00C77330">
        <w:t xml:space="preserve"> </w:t>
      </w:r>
      <w:r w:rsidRPr="00C77330">
        <w:t>без</w:t>
      </w:r>
      <w:r w:rsidR="00C77330">
        <w:t xml:space="preserve"> </w:t>
      </w:r>
      <w:r w:rsidRPr="00C77330">
        <w:t>взимания</w:t>
      </w:r>
      <w:r w:rsidR="00C77330">
        <w:t xml:space="preserve"> </w:t>
      </w:r>
      <w:r w:rsidRPr="00C77330">
        <w:t>платы.</w:t>
      </w:r>
    </w:p>
    <w:p w:rsidR="000413DD" w:rsidRPr="00C77330" w:rsidRDefault="000413DD" w:rsidP="00C77330">
      <w:r w:rsidRPr="00C77330">
        <w:t>60.3.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участия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подает</w:t>
      </w:r>
      <w:r w:rsidR="00C77330">
        <w:t xml:space="preserve"> </w:t>
      </w:r>
      <w:r w:rsidRPr="00C77330">
        <w:t>заявку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срок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форме,</w:t>
      </w:r>
      <w:r w:rsidR="00C77330">
        <w:t xml:space="preserve"> </w:t>
      </w:r>
      <w:r w:rsidRPr="00C77330">
        <w:t>которые</w:t>
      </w:r>
      <w:r w:rsidR="00C77330">
        <w:t xml:space="preserve"> </w:t>
      </w:r>
      <w:r w:rsidRPr="00C77330">
        <w:t>установлены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настоящим</w:t>
      </w:r>
      <w:r w:rsidR="00C77330">
        <w:t xml:space="preserve"> </w:t>
      </w:r>
      <w:r w:rsidRPr="00C77330">
        <w:t>Положением.</w:t>
      </w:r>
    </w:p>
    <w:p w:rsidR="000413DD" w:rsidRPr="00C77330" w:rsidRDefault="000413DD" w:rsidP="00C77330">
      <w:r w:rsidRPr="00C77330">
        <w:t>60.4.</w:t>
      </w:r>
      <w:r w:rsidR="00C77330">
        <w:t xml:space="preserve"> </w:t>
      </w:r>
      <w:r w:rsidRPr="00C77330">
        <w:t>Все</w:t>
      </w:r>
      <w:r w:rsidR="00C77330">
        <w:t xml:space="preserve"> </w:t>
      </w:r>
      <w:r w:rsidRPr="00C77330">
        <w:t>листы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(тома</w:t>
      </w:r>
      <w:r w:rsidR="00C77330">
        <w:t xml:space="preserve"> </w:t>
      </w:r>
      <w:r w:rsidRPr="00C77330">
        <w:t>заявки)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должны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прошиты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пронумерованы.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должна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опись</w:t>
      </w:r>
      <w:r w:rsidR="00C77330">
        <w:t xml:space="preserve"> </w:t>
      </w:r>
      <w:r w:rsidRPr="00C77330">
        <w:t>входящих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состав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документов,</w:t>
      </w:r>
      <w:r w:rsidR="00C77330">
        <w:t xml:space="preserve"> </w:t>
      </w:r>
      <w:r w:rsidRPr="00C77330">
        <w:t>скреплена</w:t>
      </w:r>
      <w:r w:rsidR="00C77330">
        <w:t xml:space="preserve"> </w:t>
      </w:r>
      <w:r w:rsidRPr="00C77330">
        <w:t>печатью</w:t>
      </w:r>
      <w:r w:rsidR="00C77330">
        <w:t xml:space="preserve"> </w:t>
      </w:r>
      <w:r w:rsidRPr="00C77330">
        <w:t>(при</w:t>
      </w:r>
      <w:r w:rsidR="00C77330">
        <w:t xml:space="preserve"> </w:t>
      </w:r>
      <w:r w:rsidRPr="00C77330">
        <w:t>наличии)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(для</w:t>
      </w:r>
      <w:r w:rsidR="00C77330">
        <w:t xml:space="preserve"> </w:t>
      </w:r>
      <w:r w:rsidRPr="00C77330">
        <w:t>юридических</w:t>
      </w:r>
      <w:r w:rsidR="00C77330">
        <w:t xml:space="preserve"> </w:t>
      </w:r>
      <w:r w:rsidRPr="00C77330">
        <w:t>лиц)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подписана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лицом,</w:t>
      </w:r>
      <w:r w:rsidR="00C77330">
        <w:t xml:space="preserve"> </w:t>
      </w:r>
      <w:r w:rsidRPr="00C77330">
        <w:t>уполномоченным</w:t>
      </w:r>
      <w:r w:rsidR="00C77330">
        <w:t xml:space="preserve"> </w:t>
      </w:r>
      <w:r w:rsidRPr="00C77330">
        <w:t>таким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закупки.</w:t>
      </w:r>
    </w:p>
    <w:p w:rsidR="000413DD" w:rsidRPr="00C77330" w:rsidRDefault="000413DD" w:rsidP="00C77330">
      <w:r w:rsidRPr="00C77330">
        <w:t>Неисполнение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требований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оформлению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непредставление</w:t>
      </w:r>
      <w:r w:rsidR="00C77330">
        <w:t xml:space="preserve"> </w:t>
      </w:r>
      <w:r w:rsidRPr="00C77330">
        <w:t>документов</w:t>
      </w:r>
      <w:r w:rsidR="00C77330">
        <w:t xml:space="preserve"> </w:t>
      </w:r>
      <w:r w:rsidRPr="00C77330">
        <w:t>является</w:t>
      </w:r>
      <w:r w:rsidR="00C77330">
        <w:t xml:space="preserve"> </w:t>
      </w:r>
      <w:r w:rsidRPr="00C77330">
        <w:t>основанием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отказа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допуске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участию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закупки.</w:t>
      </w:r>
    </w:p>
    <w:p w:rsidR="000413DD" w:rsidRPr="00C77330" w:rsidRDefault="000413DD" w:rsidP="00C77330">
      <w:r w:rsidRPr="00C77330">
        <w:t>60.5.</w:t>
      </w:r>
      <w:r w:rsidR="00C77330">
        <w:t xml:space="preserve"> </w:t>
      </w:r>
      <w:r w:rsidRPr="00C77330">
        <w:t>Участник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подает</w:t>
      </w:r>
      <w:r w:rsidR="00C77330">
        <w:t xml:space="preserve"> </w:t>
      </w:r>
      <w:r w:rsidRPr="00C77330">
        <w:t>заявку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письменной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запечатанном</w:t>
      </w:r>
      <w:r w:rsidR="00C77330">
        <w:t xml:space="preserve"> </w:t>
      </w:r>
      <w:r w:rsidRPr="00C77330">
        <w:t>конверте.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конверте</w:t>
      </w:r>
      <w:r w:rsidR="00C77330">
        <w:t xml:space="preserve"> </w:t>
      </w:r>
      <w:r w:rsidRPr="00C77330">
        <w:t>указывается</w:t>
      </w:r>
      <w:r w:rsidR="00C77330">
        <w:t xml:space="preserve"> </w:t>
      </w:r>
      <w:r w:rsidRPr="00C77330">
        <w:t>наименование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которой</w:t>
      </w:r>
      <w:r w:rsidR="00C77330">
        <w:t xml:space="preserve"> </w:t>
      </w:r>
      <w:r w:rsidRPr="00C77330">
        <w:t>подается</w:t>
      </w:r>
      <w:r w:rsidR="00C77330">
        <w:t xml:space="preserve"> </w:t>
      </w:r>
      <w:r w:rsidRPr="00C77330">
        <w:t>данная</w:t>
      </w:r>
      <w:r w:rsidR="00C77330">
        <w:t xml:space="preserve"> </w:t>
      </w:r>
      <w:r w:rsidRPr="00C77330">
        <w:t>заявка,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номер</w:t>
      </w:r>
      <w:r w:rsidR="00C77330">
        <w:t xml:space="preserve"> </w:t>
      </w:r>
      <w:r w:rsidRPr="00C77330">
        <w:t>извещения.</w:t>
      </w:r>
    </w:p>
    <w:p w:rsidR="000413DD" w:rsidRPr="00C77330" w:rsidRDefault="000413DD" w:rsidP="00C77330">
      <w:r w:rsidRPr="00C77330">
        <w:t>60.6.</w:t>
      </w:r>
      <w:r w:rsidR="00C77330">
        <w:t xml:space="preserve"> </w:t>
      </w:r>
      <w:r w:rsidRPr="00C77330">
        <w:t>Каждая</w:t>
      </w:r>
      <w:r w:rsidR="00C77330">
        <w:t xml:space="preserve"> </w:t>
      </w:r>
      <w:r w:rsidRPr="00C77330">
        <w:t>заявка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предложений,</w:t>
      </w:r>
      <w:r w:rsidR="00C77330">
        <w:t xml:space="preserve"> </w:t>
      </w:r>
      <w:r w:rsidRPr="00C77330">
        <w:t>поступившая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срок,</w:t>
      </w:r>
      <w:r w:rsidR="00C77330">
        <w:t xml:space="preserve"> </w:t>
      </w:r>
      <w:r w:rsidRPr="00C77330">
        <w:t>указанный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запросной</w:t>
      </w:r>
      <w:r w:rsidR="00C77330">
        <w:t xml:space="preserve"> </w:t>
      </w:r>
      <w:r w:rsidRPr="00C77330">
        <w:t>документации,</w:t>
      </w:r>
      <w:r w:rsidR="00C77330">
        <w:t xml:space="preserve"> </w:t>
      </w:r>
      <w:r w:rsidRPr="00C77330">
        <w:t>регистрируется</w:t>
      </w:r>
      <w:r w:rsidR="00C77330">
        <w:t xml:space="preserve"> </w:t>
      </w:r>
      <w:r w:rsidRPr="00C77330">
        <w:t>заказчиком.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требованию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предложений,</w:t>
      </w:r>
      <w:r w:rsidR="00C77330">
        <w:t xml:space="preserve"> </w:t>
      </w:r>
      <w:r w:rsidRPr="00C77330">
        <w:t>подавшего</w:t>
      </w:r>
      <w:r w:rsidR="00C77330">
        <w:t xml:space="preserve"> </w:t>
      </w:r>
      <w:r w:rsidRPr="00C77330">
        <w:t>конверт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заявкой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запросе,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выдает</w:t>
      </w:r>
      <w:r w:rsidR="00C77330">
        <w:t xml:space="preserve"> </w:t>
      </w:r>
      <w:r w:rsidRPr="00C77330">
        <w:t>расписку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получении</w:t>
      </w:r>
      <w:r w:rsidR="00C77330">
        <w:t xml:space="preserve"> </w:t>
      </w:r>
      <w:r w:rsidRPr="00C77330">
        <w:t>конверта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заявкой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указанием</w:t>
      </w:r>
      <w:r w:rsidR="00C77330">
        <w:t xml:space="preserve"> </w:t>
      </w:r>
      <w:r w:rsidRPr="00C77330">
        <w:t>даты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времени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получения.</w:t>
      </w:r>
    </w:p>
    <w:p w:rsidR="000413DD" w:rsidRPr="00C77330" w:rsidRDefault="000413DD" w:rsidP="00C77330">
      <w:r w:rsidRPr="00C77330">
        <w:t>60.7.</w:t>
      </w:r>
      <w:r w:rsidR="00C77330">
        <w:t xml:space="preserve"> </w:t>
      </w:r>
      <w:r w:rsidRPr="00C77330">
        <w:t>Прием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прекращается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день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время,</w:t>
      </w:r>
      <w:r w:rsidR="00C77330">
        <w:t xml:space="preserve"> </w:t>
      </w:r>
      <w:r w:rsidRPr="00C77330">
        <w:t>указанные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запроса.</w:t>
      </w:r>
    </w:p>
    <w:p w:rsidR="000413DD" w:rsidRPr="00C77330" w:rsidRDefault="000413DD" w:rsidP="00C77330">
      <w:r w:rsidRPr="00C77330">
        <w:t>Рассмотрение</w:t>
      </w:r>
      <w:r w:rsidR="00C77330">
        <w:t xml:space="preserve"> </w:t>
      </w:r>
      <w:r w:rsidRPr="00C77330">
        <w:t>заявки,</w:t>
      </w:r>
      <w:r w:rsidR="00C77330">
        <w:t xml:space="preserve"> </w:t>
      </w:r>
      <w:r w:rsidRPr="00C77330">
        <w:t>поступившей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истечении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представления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открытом</w:t>
      </w:r>
      <w:r w:rsidR="00C77330">
        <w:t xml:space="preserve"> </w:t>
      </w:r>
      <w:r w:rsidRPr="00C77330">
        <w:t>запросе,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осуществляется.</w:t>
      </w:r>
    </w:p>
    <w:p w:rsidR="000413DD" w:rsidRPr="00C77330" w:rsidRDefault="000413DD" w:rsidP="00C77330">
      <w:r w:rsidRPr="00C77330">
        <w:t>60.8.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день,</w:t>
      </w:r>
      <w:r w:rsidR="00C77330">
        <w:t xml:space="preserve"> </w:t>
      </w:r>
      <w:r w:rsidRPr="00C77330">
        <w:t>во</w:t>
      </w:r>
      <w:r w:rsidR="00C77330">
        <w:t xml:space="preserve"> </w:t>
      </w:r>
      <w:r w:rsidRPr="00C77330">
        <w:t>время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месте,</w:t>
      </w:r>
      <w:r w:rsidR="00C77330">
        <w:t xml:space="preserve"> </w:t>
      </w:r>
      <w:r w:rsidRPr="00C77330">
        <w:t>которые</w:t>
      </w:r>
      <w:r w:rsidR="00C77330">
        <w:t xml:space="preserve"> </w:t>
      </w:r>
      <w:r w:rsidRPr="00C77330">
        <w:t>указаны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предложений,</w:t>
      </w:r>
      <w:r w:rsidR="00C77330">
        <w:t xml:space="preserve"> </w:t>
      </w:r>
      <w:r w:rsidRPr="00C77330">
        <w:t>непосредственно</w:t>
      </w:r>
      <w:r w:rsidR="00C77330">
        <w:t xml:space="preserve"> </w:t>
      </w:r>
      <w:r w:rsidRPr="00C77330">
        <w:t>перед</w:t>
      </w:r>
      <w:r w:rsidR="00C77330">
        <w:t xml:space="preserve"> </w:t>
      </w:r>
      <w:r w:rsidRPr="00C77330">
        <w:t>вскрытием</w:t>
      </w:r>
      <w:r w:rsidR="00C77330">
        <w:t xml:space="preserve"> </w:t>
      </w:r>
      <w:r w:rsidRPr="00C77330">
        <w:t>конвертов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заявками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обязан</w:t>
      </w:r>
      <w:r w:rsidR="00C77330">
        <w:t xml:space="preserve"> </w:t>
      </w:r>
      <w:r w:rsidRPr="00C77330">
        <w:t>публично</w:t>
      </w:r>
      <w:r w:rsidR="00C77330">
        <w:t xml:space="preserve"> </w:t>
      </w:r>
      <w:r w:rsidRPr="00C77330">
        <w:t>объявить</w:t>
      </w:r>
      <w:r w:rsidR="00C77330">
        <w:t xml:space="preserve"> </w:t>
      </w:r>
      <w:r w:rsidRPr="00C77330">
        <w:t>присутствующим</w:t>
      </w:r>
      <w:r w:rsidR="00C77330">
        <w:t xml:space="preserve"> </w:t>
      </w:r>
      <w:r w:rsidRPr="00C77330">
        <w:t>участникам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вскрытии</w:t>
      </w:r>
      <w:r w:rsidR="00C77330">
        <w:t xml:space="preserve"> </w:t>
      </w:r>
      <w:r w:rsidRPr="00C77330">
        <w:t>этих</w:t>
      </w:r>
      <w:r w:rsidR="00C77330">
        <w:t xml:space="preserve"> </w:t>
      </w:r>
      <w:r w:rsidRPr="00C77330">
        <w:t>конвертов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возможности</w:t>
      </w:r>
      <w:r w:rsidR="00C77330">
        <w:t xml:space="preserve"> </w:t>
      </w:r>
      <w:r w:rsidRPr="00C77330">
        <w:t>изменения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отзыва</w:t>
      </w:r>
      <w:r w:rsidR="00C77330">
        <w:t xml:space="preserve"> </w:t>
      </w:r>
      <w:r w:rsidRPr="00C77330">
        <w:t>поданных</w:t>
      </w:r>
      <w:r w:rsidR="00C77330">
        <w:t xml:space="preserve"> </w:t>
      </w:r>
      <w:r w:rsidRPr="00C77330">
        <w:t>заявок.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обязан</w:t>
      </w:r>
      <w:r w:rsidR="00C77330">
        <w:t xml:space="preserve"> </w:t>
      </w:r>
      <w:r w:rsidRPr="00C77330">
        <w:t>предоставить</w:t>
      </w:r>
      <w:r w:rsidR="00C77330">
        <w:t xml:space="preserve"> </w:t>
      </w:r>
      <w:r w:rsidRPr="00C77330">
        <w:t>всем</w:t>
      </w:r>
      <w:r w:rsidR="00C77330">
        <w:t xml:space="preserve"> </w:t>
      </w:r>
      <w:r w:rsidRPr="00C77330">
        <w:t>участникам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предложений,</w:t>
      </w:r>
      <w:r w:rsidR="00C77330">
        <w:t xml:space="preserve"> </w:t>
      </w:r>
      <w:r w:rsidRPr="00C77330">
        <w:t>подавшим</w:t>
      </w:r>
      <w:r w:rsidR="00C77330">
        <w:t xml:space="preserve"> </w:t>
      </w:r>
      <w:r w:rsidRPr="00C77330">
        <w:t>заявки,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их</w:t>
      </w:r>
      <w:r w:rsidR="00C77330">
        <w:t xml:space="preserve"> </w:t>
      </w:r>
      <w:r w:rsidRPr="00C77330">
        <w:t>представителям</w:t>
      </w:r>
      <w:r w:rsidR="00C77330">
        <w:t xml:space="preserve"> </w:t>
      </w:r>
      <w:r w:rsidRPr="00C77330">
        <w:t>возможность</w:t>
      </w:r>
      <w:r w:rsidR="00C77330">
        <w:t xml:space="preserve"> </w:t>
      </w:r>
      <w:r w:rsidRPr="00C77330">
        <w:t>присутствовать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вскрытии</w:t>
      </w:r>
      <w:r w:rsidR="00C77330">
        <w:t xml:space="preserve"> </w:t>
      </w:r>
      <w:r w:rsidRPr="00C77330">
        <w:t>конвертов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их</w:t>
      </w:r>
      <w:r w:rsidR="00C77330">
        <w:t xml:space="preserve"> </w:t>
      </w:r>
      <w:r w:rsidRPr="00C77330">
        <w:t>заявками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оглашении</w:t>
      </w:r>
      <w:r w:rsidR="00C77330">
        <w:t xml:space="preserve"> </w:t>
      </w:r>
      <w:r w:rsidRPr="00C77330">
        <w:t>заявки,</w:t>
      </w:r>
      <w:r w:rsidR="00C77330">
        <w:t xml:space="preserve"> </w:t>
      </w:r>
      <w:r w:rsidRPr="00C77330">
        <w:t>содержащей</w:t>
      </w:r>
      <w:r w:rsidR="00C77330">
        <w:t xml:space="preserve"> </w:t>
      </w:r>
      <w:r w:rsidRPr="00C77330">
        <w:t>лучшие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контракта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обеспечивает</w:t>
      </w:r>
      <w:r w:rsidR="00C77330">
        <w:t xml:space="preserve"> </w:t>
      </w:r>
      <w:r w:rsidRPr="00C77330">
        <w:t>видеотрансляцию</w:t>
      </w:r>
      <w:r w:rsidR="00C77330">
        <w:t xml:space="preserve"> </w:t>
      </w:r>
      <w:r w:rsidRPr="00C77330">
        <w:t>указанного</w:t>
      </w:r>
      <w:r w:rsidR="00C77330">
        <w:t xml:space="preserve"> </w:t>
      </w:r>
      <w:r w:rsidRPr="00C77330">
        <w:t>этапа</w:t>
      </w:r>
      <w:r w:rsidR="00C77330">
        <w:t xml:space="preserve"> </w:t>
      </w:r>
      <w:r w:rsidRPr="00C77330">
        <w:t>закупки.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участия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вскрытии</w:t>
      </w:r>
      <w:r w:rsidR="00C77330">
        <w:t xml:space="preserve"> </w:t>
      </w:r>
      <w:r w:rsidRPr="00C77330">
        <w:t>конвертов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заявками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запросе</w:t>
      </w:r>
      <w:r w:rsidR="00C77330">
        <w:t xml:space="preserve"> </w:t>
      </w:r>
      <w:r w:rsidRPr="00C77330">
        <w:t>предложений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оглашении</w:t>
      </w:r>
      <w:r w:rsidR="00C77330">
        <w:t xml:space="preserve"> </w:t>
      </w:r>
      <w:r w:rsidRPr="00C77330">
        <w:t>заявки,</w:t>
      </w:r>
      <w:r w:rsidR="00C77330">
        <w:t xml:space="preserve"> </w:t>
      </w:r>
      <w:r w:rsidRPr="00C77330">
        <w:t>содержащей</w:t>
      </w:r>
      <w:r w:rsidR="00C77330">
        <w:t xml:space="preserve"> </w:t>
      </w:r>
      <w:r w:rsidRPr="00C77330">
        <w:t>лучшие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контракта,</w:t>
      </w:r>
      <w:r w:rsidR="00C77330">
        <w:t xml:space="preserve"> </w:t>
      </w:r>
      <w:r w:rsidRPr="00C77330">
        <w:t>указывается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предложений.</w:t>
      </w:r>
    </w:p>
    <w:p w:rsidR="000413DD" w:rsidRPr="00C77330" w:rsidRDefault="000413DD" w:rsidP="00C77330"/>
    <w:p w:rsidR="000413DD" w:rsidRPr="00C77330" w:rsidRDefault="000413DD" w:rsidP="00C77330"/>
    <w:p w:rsidR="000413DD" w:rsidRPr="00C77330" w:rsidRDefault="000413DD" w:rsidP="00C77330">
      <w:bookmarkStart w:id="108" w:name="_Toc522723221"/>
      <w:bookmarkStart w:id="109" w:name="_Toc532377096"/>
      <w:r w:rsidRPr="00C77330">
        <w:t>VII.</w:t>
      </w:r>
      <w:r w:rsidR="00C77330">
        <w:t xml:space="preserve"> </w:t>
      </w:r>
      <w:r w:rsidRPr="00C77330">
        <w:t>ОСОБЕННОСТИ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ЗАКРЫТЫХ</w:t>
      </w:r>
      <w:r w:rsidR="00C77330">
        <w:t xml:space="preserve"> </w:t>
      </w:r>
      <w:r w:rsidRPr="00C77330">
        <w:t>ЗАКУПОК</w:t>
      </w:r>
      <w:bookmarkEnd w:id="108"/>
      <w:bookmarkEnd w:id="109"/>
    </w:p>
    <w:p w:rsidR="000413DD" w:rsidRPr="00C77330" w:rsidRDefault="00C77330" w:rsidP="00C77330">
      <w:r>
        <w:t xml:space="preserve"> </w:t>
      </w:r>
    </w:p>
    <w:p w:rsidR="000413DD" w:rsidRPr="00C77330" w:rsidRDefault="000413DD" w:rsidP="00C77330">
      <w:bookmarkStart w:id="110" w:name="_Toc522723222"/>
      <w:bookmarkStart w:id="111" w:name="_Toc532377097"/>
      <w:r w:rsidRPr="00C77330">
        <w:t>61.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применения</w:t>
      </w:r>
      <w:r w:rsidR="00C77330">
        <w:t xml:space="preserve"> </w:t>
      </w:r>
      <w:r w:rsidRPr="00C77330">
        <w:t>закрытых</w:t>
      </w:r>
      <w:r w:rsidR="00C77330">
        <w:t xml:space="preserve"> </w:t>
      </w:r>
      <w:r w:rsidRPr="00C77330">
        <w:t>закупок</w:t>
      </w:r>
      <w:bookmarkEnd w:id="110"/>
      <w:bookmarkEnd w:id="111"/>
    </w:p>
    <w:p w:rsidR="000413DD" w:rsidRPr="00C77330" w:rsidRDefault="000413DD" w:rsidP="00C77330"/>
    <w:p w:rsidR="000413DD" w:rsidRPr="00C77330" w:rsidRDefault="000413DD" w:rsidP="00C77330">
      <w:r w:rsidRPr="00C77330">
        <w:t>Закрытые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проводятся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следующих</w:t>
      </w:r>
      <w:r w:rsidR="00C77330">
        <w:t xml:space="preserve"> </w:t>
      </w:r>
      <w:r w:rsidRPr="00C77330">
        <w:t>случаях: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составляют</w:t>
      </w:r>
      <w:r w:rsidR="00C77330">
        <w:t xml:space="preserve"> </w:t>
      </w:r>
      <w:r w:rsidRPr="00C77330">
        <w:t>государственную</w:t>
      </w:r>
      <w:r w:rsidR="00C77330">
        <w:t xml:space="preserve"> </w:t>
      </w:r>
      <w:r w:rsidRPr="00C77330">
        <w:t>тайну,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условии,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такие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содержатся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проекте</w:t>
      </w:r>
      <w:r w:rsidR="00C77330">
        <w:t xml:space="preserve"> </w:t>
      </w:r>
      <w:r w:rsidRPr="00C77330">
        <w:t>договора;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правительство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определена</w:t>
      </w:r>
      <w:r w:rsidR="00C77330">
        <w:t xml:space="preserve"> </w:t>
      </w:r>
      <w:r w:rsidRPr="00C77330">
        <w:t>конкретная</w:t>
      </w:r>
      <w:r w:rsidR="00C77330">
        <w:t xml:space="preserve"> </w:t>
      </w:r>
      <w:r w:rsidRPr="00C77330">
        <w:t>закупка,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которой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составляют</w:t>
      </w:r>
      <w:r w:rsidR="00C77330">
        <w:t xml:space="preserve"> </w:t>
      </w:r>
      <w:r w:rsidRPr="00C77330">
        <w:t>государственную</w:t>
      </w:r>
      <w:r w:rsidR="00C77330">
        <w:t xml:space="preserve"> </w:t>
      </w:r>
      <w:r w:rsidRPr="00C77330">
        <w:t>тайну,</w:t>
      </w:r>
      <w:r w:rsidR="00C77330">
        <w:t xml:space="preserve"> </w:t>
      </w:r>
      <w:r w:rsidRPr="00C77330">
        <w:t>но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подлежат</w:t>
      </w:r>
      <w:r w:rsidR="00C77330">
        <w:t xml:space="preserve"> </w:t>
      </w:r>
      <w:r w:rsidRPr="00C77330">
        <w:t>размещению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ЕИС;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закупка</w:t>
      </w:r>
      <w:r w:rsidR="00C77330">
        <w:t xml:space="preserve"> </w:t>
      </w:r>
      <w:r w:rsidRPr="00C77330">
        <w:t>проводится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целях</w:t>
      </w:r>
      <w:r w:rsidR="00C77330">
        <w:t xml:space="preserve"> </w:t>
      </w:r>
      <w:r w:rsidRPr="00C77330">
        <w:t>поставки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выполнения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оказания</w:t>
      </w:r>
      <w:r w:rsidR="00C77330">
        <w:t xml:space="preserve"> </w:t>
      </w:r>
      <w:r w:rsidRPr="00C77330">
        <w:t>услуг,</w:t>
      </w:r>
      <w:r w:rsidR="00C77330">
        <w:t xml:space="preserve"> </w:t>
      </w:r>
      <w:r w:rsidRPr="00C77330">
        <w:t>включенных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определенные</w:t>
      </w:r>
      <w:r w:rsidR="00C77330">
        <w:t xml:space="preserve"> </w:t>
      </w:r>
      <w:r w:rsidRPr="00C77330">
        <w:t>Правительством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перечни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группы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услуг,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составляют</w:t>
      </w:r>
      <w:r w:rsidR="00C77330">
        <w:t xml:space="preserve"> </w:t>
      </w:r>
      <w:r w:rsidRPr="00C77330">
        <w:t>государственную</w:t>
      </w:r>
      <w:r w:rsidR="00C77330">
        <w:t xml:space="preserve"> </w:t>
      </w:r>
      <w:r w:rsidRPr="00C77330">
        <w:t>тайну,</w:t>
      </w:r>
      <w:r w:rsidR="00C77330">
        <w:t xml:space="preserve"> </w:t>
      </w:r>
      <w:r w:rsidRPr="00C77330">
        <w:t>но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подлежат</w:t>
      </w:r>
      <w:r w:rsidR="00C77330">
        <w:t xml:space="preserve"> </w:t>
      </w:r>
      <w:r w:rsidRPr="00C77330">
        <w:t>размещению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ЕИС.</w:t>
      </w:r>
    </w:p>
    <w:p w:rsidR="000413DD" w:rsidRPr="00C77330" w:rsidRDefault="000413DD" w:rsidP="00C77330"/>
    <w:p w:rsidR="000413DD" w:rsidRPr="00C77330" w:rsidRDefault="000413DD" w:rsidP="00C77330">
      <w:bookmarkStart w:id="112" w:name="_Toc522723223"/>
      <w:bookmarkStart w:id="113" w:name="_Toc532377098"/>
      <w:r w:rsidRPr="00C77330">
        <w:t>62.</w:t>
      </w:r>
      <w:r w:rsidR="00C77330">
        <w:t xml:space="preserve"> </w:t>
      </w:r>
      <w:r w:rsidRPr="00C77330">
        <w:t>Особенности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закрытых</w:t>
      </w:r>
      <w:r w:rsidR="00C77330">
        <w:t xml:space="preserve"> </w:t>
      </w:r>
      <w:r w:rsidRPr="00C77330">
        <w:t>закупок</w:t>
      </w:r>
      <w:bookmarkEnd w:id="112"/>
      <w:bookmarkEnd w:id="113"/>
    </w:p>
    <w:p w:rsidR="000413DD" w:rsidRPr="00C77330" w:rsidRDefault="000413DD" w:rsidP="00C77330"/>
    <w:p w:rsidR="000413DD" w:rsidRPr="00C77330" w:rsidRDefault="000413DD" w:rsidP="00C77330">
      <w:r w:rsidRPr="00C77330">
        <w:t>62.1.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закрытых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руководствуется</w:t>
      </w:r>
      <w:r w:rsidR="00C77330">
        <w:t xml:space="preserve"> </w:t>
      </w:r>
      <w:r w:rsidRPr="00C77330">
        <w:t>порядками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конкурса,</w:t>
      </w:r>
      <w:r w:rsidR="00C77330">
        <w:t xml:space="preserve"> </w:t>
      </w:r>
      <w:r w:rsidRPr="00C77330">
        <w:t>аукциона,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котировок,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предложений,</w:t>
      </w:r>
      <w:r w:rsidR="00C77330">
        <w:t xml:space="preserve"> </w:t>
      </w:r>
      <w:r w:rsidRPr="00C77330">
        <w:t>включая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последствия</w:t>
      </w:r>
      <w:r w:rsidR="00C77330">
        <w:t xml:space="preserve"> </w:t>
      </w:r>
      <w:r w:rsidRPr="00C77330">
        <w:t>признания</w:t>
      </w:r>
      <w:r w:rsidR="00C77330">
        <w:t xml:space="preserve"> </w:t>
      </w:r>
      <w:r w:rsidRPr="00C77330">
        <w:t>вышеуказанных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несостоявшимися,</w:t>
      </w:r>
      <w:r w:rsidR="00C77330">
        <w:t xml:space="preserve"> </w:t>
      </w:r>
      <w:r w:rsidRPr="00C77330">
        <w:t>установленными</w:t>
      </w:r>
      <w:r w:rsidR="00C77330">
        <w:t xml:space="preserve"> </w:t>
      </w:r>
      <w:r w:rsidRPr="00C77330">
        <w:t>настоящим</w:t>
      </w:r>
      <w:r w:rsidR="00C77330">
        <w:t xml:space="preserve"> </w:t>
      </w:r>
      <w:r w:rsidRPr="00C77330">
        <w:t>Положением,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правилами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раздела,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части,</w:t>
      </w:r>
      <w:r w:rsidR="00C77330">
        <w:t xml:space="preserve"> </w:t>
      </w:r>
      <w:r w:rsidRPr="00C77330">
        <w:t>противоречащей</w:t>
      </w:r>
      <w:r w:rsidR="00C77330">
        <w:t xml:space="preserve"> </w:t>
      </w:r>
      <w:r w:rsidRPr="00C77330">
        <w:t>таким</w:t>
      </w:r>
      <w:r w:rsidR="00C77330">
        <w:t xml:space="preserve"> </w:t>
      </w:r>
      <w:r w:rsidRPr="00C77330">
        <w:t>порядкам: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закрытой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извещение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составляется</w:t>
      </w:r>
      <w:r w:rsidR="00C77330">
        <w:t xml:space="preserve"> </w:t>
      </w:r>
      <w:r w:rsidRPr="00C77330">
        <w:t>заказчиком;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закрытой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включая</w:t>
      </w:r>
      <w:r w:rsidR="00C77330">
        <w:t xml:space="preserve"> </w:t>
      </w:r>
      <w:r w:rsidRPr="00C77330">
        <w:t>документацию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изменения,</w:t>
      </w:r>
      <w:r w:rsidR="00C77330">
        <w:t xml:space="preserve"> </w:t>
      </w:r>
      <w:r w:rsidRPr="00C77330">
        <w:t>вносимые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документацию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разъяснения</w:t>
      </w:r>
      <w:r w:rsidR="00C77330">
        <w:t xml:space="preserve"> </w:t>
      </w:r>
      <w:r w:rsidRPr="00C77330">
        <w:t>положений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протоколы,</w:t>
      </w:r>
      <w:r w:rsidR="00C77330">
        <w:t xml:space="preserve"> </w:t>
      </w:r>
      <w:r w:rsidRPr="00C77330">
        <w:t>составляемые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ходе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закрытой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подлежат</w:t>
      </w:r>
      <w:r w:rsidR="00C77330">
        <w:t xml:space="preserve"> </w:t>
      </w:r>
      <w:r w:rsidRPr="00C77330">
        <w:t>размещению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ЕИС;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направляется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адрес</w:t>
      </w:r>
      <w:r w:rsidR="00C77330">
        <w:t xml:space="preserve"> </w:t>
      </w:r>
      <w:r w:rsidRPr="00C77330">
        <w:t>лиц,</w:t>
      </w:r>
      <w:r w:rsidR="00C77330">
        <w:t xml:space="preserve"> </w:t>
      </w:r>
      <w:r w:rsidRPr="00C77330">
        <w:t>которые</w:t>
      </w:r>
      <w:r w:rsidR="00C77330">
        <w:t xml:space="preserve"> </w:t>
      </w:r>
      <w:r w:rsidRPr="00C77330">
        <w:t>были</w:t>
      </w:r>
      <w:r w:rsidR="00C77330">
        <w:t xml:space="preserve"> </w:t>
      </w:r>
      <w:r w:rsidRPr="00C77330">
        <w:t>определены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как</w:t>
      </w:r>
      <w:r w:rsidR="00C77330">
        <w:t xml:space="preserve"> </w:t>
      </w:r>
      <w:r w:rsidRPr="00C77330">
        <w:t>потенциальные</w:t>
      </w:r>
      <w:r w:rsidR="00C77330">
        <w:t xml:space="preserve"> </w:t>
      </w:r>
      <w:r w:rsidRPr="00C77330">
        <w:t>участники</w:t>
      </w:r>
      <w:r w:rsidR="00C77330">
        <w:t xml:space="preserve"> </w:t>
      </w:r>
      <w:r w:rsidRPr="00C77330">
        <w:t>закрытой</w:t>
      </w:r>
      <w:r w:rsidR="00C77330">
        <w:t xml:space="preserve"> </w:t>
      </w:r>
      <w:r w:rsidRPr="00C77330">
        <w:t>закупки;</w:t>
      </w:r>
    </w:p>
    <w:p w:rsidR="000413DD" w:rsidRPr="00C77330" w:rsidRDefault="000413DD" w:rsidP="00C77330">
      <w:r w:rsidRPr="00C77330">
        <w:t>4)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закрытой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потребовать,</w:t>
      </w:r>
      <w:r w:rsidR="00C77330">
        <w:t xml:space="preserve"> </w:t>
      </w:r>
      <w:r w:rsidRPr="00C77330">
        <w:t>чтобы</w:t>
      </w:r>
      <w:r w:rsidR="00C77330">
        <w:t xml:space="preserve"> </w:t>
      </w:r>
      <w:r w:rsidRPr="00C77330">
        <w:t>представители</w:t>
      </w:r>
      <w:r w:rsidR="00C77330">
        <w:t xml:space="preserve"> </w:t>
      </w:r>
      <w:r w:rsidRPr="00C77330">
        <w:t>участника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имели</w:t>
      </w:r>
      <w:r w:rsidR="00C77330">
        <w:t xml:space="preserve"> </w:t>
      </w:r>
      <w:r w:rsidRPr="00C77330">
        <w:t>доступ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государственной</w:t>
      </w:r>
      <w:r w:rsidR="00C77330">
        <w:t xml:space="preserve"> </w:t>
      </w:r>
      <w:r w:rsidRPr="00C77330">
        <w:t>тайне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«О</w:t>
      </w:r>
      <w:r w:rsidR="00C77330">
        <w:t xml:space="preserve"> </w:t>
      </w:r>
      <w:r w:rsidRPr="00C77330">
        <w:t>государственной</w:t>
      </w:r>
      <w:r w:rsidR="00C77330">
        <w:t xml:space="preserve"> </w:t>
      </w:r>
      <w:r w:rsidRPr="00C77330">
        <w:t>тайне»;</w:t>
      </w:r>
    </w:p>
    <w:p w:rsidR="000413DD" w:rsidRPr="00C77330" w:rsidRDefault="000413DD" w:rsidP="00C77330">
      <w:r w:rsidRPr="00C77330">
        <w:t>5)</w:t>
      </w:r>
      <w:r w:rsidR="00C77330">
        <w:t xml:space="preserve"> </w:t>
      </w:r>
      <w:r w:rsidRPr="00C77330">
        <w:t>вскрытие</w:t>
      </w:r>
      <w:r w:rsidR="00C77330">
        <w:t xml:space="preserve"> </w:t>
      </w:r>
      <w:r w:rsidRPr="00C77330">
        <w:t>конвертов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заявками</w:t>
      </w:r>
      <w:r w:rsidR="00C77330">
        <w:t xml:space="preserve"> </w:t>
      </w:r>
      <w:r w:rsidRPr="00C77330">
        <w:t>(в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закрытого</w:t>
      </w:r>
      <w:r w:rsidR="00C77330">
        <w:t xml:space="preserve"> </w:t>
      </w:r>
      <w:r w:rsidRPr="00C77330">
        <w:t>конкурса)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состояться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даты,</w:t>
      </w:r>
      <w:r w:rsidR="00C77330">
        <w:t xml:space="preserve"> </w:t>
      </w:r>
      <w:r w:rsidRPr="00C77330">
        <w:t>указанной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наличии</w:t>
      </w:r>
      <w:r w:rsidR="00C77330">
        <w:t xml:space="preserve"> </w:t>
      </w:r>
      <w:r w:rsidRPr="00C77330">
        <w:t>согласия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письменной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всех</w:t>
      </w:r>
      <w:r w:rsidR="00C77330">
        <w:t xml:space="preserve"> </w:t>
      </w:r>
      <w:r w:rsidRPr="00C77330">
        <w:t>лиц,</w:t>
      </w:r>
      <w:r w:rsidR="00C77330">
        <w:t xml:space="preserve"> </w:t>
      </w:r>
      <w:r w:rsidRPr="00C77330">
        <w:t>которым</w:t>
      </w:r>
      <w:r w:rsidR="00C77330">
        <w:t xml:space="preserve"> </w:t>
      </w:r>
      <w:r w:rsidRPr="00C77330">
        <w:t>направлены</w:t>
      </w:r>
      <w:r w:rsidR="00C77330">
        <w:t xml:space="preserve"> </w:t>
      </w:r>
      <w:r w:rsidRPr="00C77330">
        <w:t>приглашения</w:t>
      </w:r>
      <w:r w:rsidR="00C77330">
        <w:t xml:space="preserve"> </w:t>
      </w:r>
      <w:r w:rsidRPr="00C77330">
        <w:t>принять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закупке;</w:t>
      </w:r>
    </w:p>
    <w:p w:rsidR="000413DD" w:rsidRPr="00C77330" w:rsidRDefault="000413DD" w:rsidP="00C77330">
      <w:r w:rsidRPr="00C77330">
        <w:t>6)</w:t>
      </w:r>
      <w:r w:rsidR="00C77330">
        <w:t xml:space="preserve"> </w:t>
      </w:r>
      <w:r w:rsidRPr="00C77330">
        <w:t>все</w:t>
      </w:r>
      <w:r w:rsidR="00C77330">
        <w:t xml:space="preserve"> </w:t>
      </w:r>
      <w:r w:rsidRPr="00C77330">
        <w:t>связанные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проведением</w:t>
      </w:r>
      <w:r w:rsidR="00C77330">
        <w:t xml:space="preserve"> </w:t>
      </w:r>
      <w:r w:rsidRPr="00C77330">
        <w:t>закрытой</w:t>
      </w:r>
      <w:r w:rsidR="00C77330">
        <w:t xml:space="preserve"> </w:t>
      </w:r>
      <w:r w:rsidRPr="00C77330">
        <w:t>процедуры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документы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направляются</w:t>
      </w:r>
      <w:r w:rsidR="00C77330">
        <w:t xml:space="preserve"> </w:t>
      </w:r>
      <w:r w:rsidRPr="00C77330">
        <w:t>(представляются)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бумажном</w:t>
      </w:r>
      <w:r w:rsidR="00C77330">
        <w:t xml:space="preserve"> </w:t>
      </w:r>
      <w:r w:rsidRPr="00C77330">
        <w:t>носителе.</w:t>
      </w:r>
      <w:r w:rsidR="00C77330">
        <w:t xml:space="preserve"> </w:t>
      </w:r>
      <w:r w:rsidRPr="00C77330">
        <w:t>Использование</w:t>
      </w:r>
      <w:r w:rsidR="00C77330">
        <w:t xml:space="preserve"> </w:t>
      </w:r>
      <w:r w:rsidRPr="00C77330">
        <w:t>электронного</w:t>
      </w:r>
      <w:r w:rsidR="00C77330">
        <w:t xml:space="preserve"> </w:t>
      </w:r>
      <w:r w:rsidRPr="00C77330">
        <w:t>документооборота,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аудио-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видеозапись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допускаются.</w:t>
      </w:r>
    </w:p>
    <w:p w:rsidR="000413DD" w:rsidRPr="00C77330" w:rsidRDefault="000413DD" w:rsidP="00C77330">
      <w:r w:rsidRPr="00C77330">
        <w:t>62.2.</w:t>
      </w:r>
      <w:r w:rsidR="00C77330">
        <w:t xml:space="preserve"> </w:t>
      </w:r>
      <w:r w:rsidRPr="00C77330">
        <w:t>Информация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закрытой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подлежит</w:t>
      </w:r>
      <w:r w:rsidR="00C77330">
        <w:t xml:space="preserve"> </w:t>
      </w:r>
      <w:r w:rsidRPr="00C77330">
        <w:t>размещению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единой</w:t>
      </w:r>
      <w:r w:rsidR="00C77330">
        <w:t xml:space="preserve"> </w:t>
      </w:r>
      <w:r w:rsidRPr="00C77330">
        <w:t>информационной</w:t>
      </w:r>
      <w:r w:rsidR="00C77330">
        <w:t xml:space="preserve"> </w:t>
      </w:r>
      <w:r w:rsidRPr="00C77330">
        <w:t>системе.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сроки,</w:t>
      </w:r>
      <w:r w:rsidR="00C77330">
        <w:t xml:space="preserve"> </w:t>
      </w:r>
      <w:r w:rsidRPr="00C77330">
        <w:t>установленные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размещения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единой</w:t>
      </w:r>
      <w:r w:rsidR="00C77330">
        <w:t xml:space="preserve"> </w:t>
      </w:r>
      <w:r w:rsidRPr="00C77330">
        <w:t>информационной</w:t>
      </w:r>
      <w:r w:rsidR="00C77330">
        <w:t xml:space="preserve"> </w:t>
      </w:r>
      <w:r w:rsidRPr="00C77330">
        <w:t>системе</w:t>
      </w:r>
      <w:r w:rsidR="00C77330">
        <w:t xml:space="preserve"> </w:t>
      </w:r>
      <w:r w:rsidRPr="00C77330">
        <w:t>извещения</w:t>
      </w:r>
      <w:r w:rsidR="00C77330">
        <w:t xml:space="preserve"> </w:t>
      </w:r>
      <w:r w:rsidRPr="00C77330">
        <w:t>об</w:t>
      </w:r>
      <w:r w:rsidR="00C77330">
        <w:t xml:space="preserve"> </w:t>
      </w:r>
      <w:r w:rsidRPr="00C77330">
        <w:t>осуществлении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направляет</w:t>
      </w:r>
      <w:r w:rsidR="00C77330">
        <w:t xml:space="preserve"> </w:t>
      </w:r>
      <w:r w:rsidRPr="00C77330">
        <w:t>приглашения</w:t>
      </w:r>
      <w:r w:rsidR="00C77330">
        <w:t xml:space="preserve"> </w:t>
      </w:r>
      <w:r w:rsidRPr="00C77330">
        <w:t>принять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закрытой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приложением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менее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двум</w:t>
      </w:r>
      <w:r w:rsidR="00C77330">
        <w:t xml:space="preserve"> </w:t>
      </w:r>
      <w:r w:rsidRPr="00C77330">
        <w:t>лицам,</w:t>
      </w:r>
      <w:r w:rsidR="00C77330">
        <w:t xml:space="preserve"> </w:t>
      </w:r>
      <w:r w:rsidRPr="00C77330">
        <w:t>которые</w:t>
      </w:r>
      <w:r w:rsidR="00C77330">
        <w:t xml:space="preserve"> </w:t>
      </w:r>
      <w:r w:rsidRPr="00C77330">
        <w:t>способны</w:t>
      </w:r>
      <w:r w:rsidR="00C77330">
        <w:t xml:space="preserve"> </w:t>
      </w:r>
      <w:r w:rsidRPr="00C77330">
        <w:t>осуществить</w:t>
      </w:r>
      <w:r w:rsidR="00C77330">
        <w:t xml:space="preserve"> </w:t>
      </w:r>
      <w:r w:rsidRPr="00C77330">
        <w:t>поставки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выполнение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оказание</w:t>
      </w:r>
      <w:r w:rsidR="00C77330">
        <w:t xml:space="preserve"> </w:t>
      </w:r>
      <w:r w:rsidRPr="00C77330">
        <w:t>услуг,</w:t>
      </w:r>
      <w:r w:rsidR="00C77330">
        <w:t xml:space="preserve"> </w:t>
      </w:r>
      <w:r w:rsidRPr="00C77330">
        <w:t>являющихся</w:t>
      </w:r>
      <w:r w:rsidR="00C77330">
        <w:t xml:space="preserve"> </w:t>
      </w:r>
      <w:r w:rsidRPr="00C77330">
        <w:t>предметом</w:t>
      </w:r>
      <w:r w:rsidR="00C77330">
        <w:t xml:space="preserve"> </w:t>
      </w:r>
      <w:r w:rsidRPr="00C77330">
        <w:t>закрытой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закупки.</w:t>
      </w:r>
      <w:r w:rsidR="00C77330">
        <w:t xml:space="preserve"> </w:t>
      </w:r>
    </w:p>
    <w:p w:rsidR="000413DD" w:rsidRPr="00C77330" w:rsidRDefault="000413DD" w:rsidP="00C77330">
      <w:r w:rsidRPr="00C77330">
        <w:t>Участник</w:t>
      </w:r>
      <w:r w:rsidR="00C77330">
        <w:t xml:space="preserve"> </w:t>
      </w:r>
      <w:r w:rsidRPr="00C77330">
        <w:t>закрытой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представляет</w:t>
      </w:r>
      <w:r w:rsidR="00C77330">
        <w:t xml:space="preserve"> </w:t>
      </w:r>
      <w:r w:rsidRPr="00C77330">
        <w:t>заявку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закрытой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запечатанном</w:t>
      </w:r>
      <w:r w:rsidR="00C77330">
        <w:t xml:space="preserve"> </w:t>
      </w:r>
      <w:r w:rsidRPr="00C77330">
        <w:t>конверте,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позволяющем</w:t>
      </w:r>
      <w:r w:rsidR="00C77330">
        <w:t xml:space="preserve"> </w:t>
      </w:r>
      <w:r w:rsidRPr="00C77330">
        <w:t>просматривать</w:t>
      </w:r>
      <w:r w:rsidR="00C77330">
        <w:t xml:space="preserve"> </w:t>
      </w:r>
      <w:r w:rsidRPr="00C77330">
        <w:t>ее</w:t>
      </w:r>
      <w:r w:rsidR="00C77330">
        <w:t xml:space="preserve"> </w:t>
      </w:r>
      <w:r w:rsidRPr="00C77330">
        <w:t>содержание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вскрытия</w:t>
      </w:r>
      <w:r w:rsidR="00C77330">
        <w:t xml:space="preserve"> </w:t>
      </w:r>
      <w:r w:rsidRPr="00C77330">
        <w:t>конверта.</w:t>
      </w:r>
    </w:p>
    <w:p w:rsidR="000413DD" w:rsidRPr="00C77330" w:rsidRDefault="000413DD" w:rsidP="00C77330"/>
    <w:p w:rsidR="000413DD" w:rsidRPr="00C77330" w:rsidRDefault="000413DD" w:rsidP="00C77330"/>
    <w:p w:rsidR="000413DD" w:rsidRPr="00C77330" w:rsidRDefault="000413DD" w:rsidP="00C77330">
      <w:bookmarkStart w:id="114" w:name="_Toc532377099"/>
      <w:r w:rsidRPr="00C77330">
        <w:t>VIII.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ПРИМЕНЕНИЯ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ЕДИНСТВЕННОГО</w:t>
      </w:r>
      <w:r w:rsidR="00C77330">
        <w:t xml:space="preserve"> </w:t>
      </w:r>
      <w:r w:rsidRPr="00C77330">
        <w:t>ПОСТАВЩИКА</w:t>
      </w:r>
      <w:r w:rsidR="00C77330">
        <w:t xml:space="preserve"> </w:t>
      </w:r>
      <w:r w:rsidRPr="00C77330">
        <w:t>(ПОДРЯДЧИКА,</w:t>
      </w:r>
      <w:r w:rsidR="00C77330">
        <w:t xml:space="preserve"> </w:t>
      </w:r>
      <w:r w:rsidRPr="00C77330">
        <w:t>ИСПОЛНИТЕЛЯ)</w:t>
      </w:r>
      <w:bookmarkEnd w:id="114"/>
    </w:p>
    <w:p w:rsidR="000413DD" w:rsidRPr="00C77330" w:rsidRDefault="000413DD" w:rsidP="00C77330"/>
    <w:p w:rsidR="000413DD" w:rsidRPr="00C77330" w:rsidRDefault="000413DD" w:rsidP="00C77330">
      <w:bookmarkStart w:id="115" w:name="_Toc532377100"/>
      <w:r w:rsidRPr="00C77330">
        <w:t>63.</w:t>
      </w:r>
      <w:r w:rsidR="00C77330">
        <w:t xml:space="preserve"> </w:t>
      </w:r>
      <w:r w:rsidRPr="00C77330">
        <w:t>Условия</w:t>
      </w:r>
      <w:r w:rsidR="00C77330">
        <w:t xml:space="preserve"> </w:t>
      </w:r>
      <w:r w:rsidRPr="00C77330">
        <w:t>применения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порядок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единственного</w:t>
      </w:r>
      <w:r w:rsidR="00C77330">
        <w:t xml:space="preserve"> </w:t>
      </w:r>
      <w:r w:rsidRPr="00C77330">
        <w:t>поставщика</w:t>
      </w:r>
      <w:r w:rsidR="00C77330">
        <w:t xml:space="preserve"> </w:t>
      </w:r>
      <w:r w:rsidRPr="00C77330">
        <w:t>(подрядчика,</w:t>
      </w:r>
      <w:r w:rsidR="00C77330">
        <w:t xml:space="preserve"> </w:t>
      </w:r>
      <w:r w:rsidRPr="00C77330">
        <w:t>исполнителя)</w:t>
      </w:r>
      <w:bookmarkEnd w:id="115"/>
    </w:p>
    <w:p w:rsidR="000413DD" w:rsidRPr="00C77330" w:rsidRDefault="000413DD" w:rsidP="00C77330"/>
    <w:p w:rsidR="000413DD" w:rsidRPr="00C77330" w:rsidRDefault="000413DD" w:rsidP="00C77330">
      <w:r w:rsidRPr="00C77330">
        <w:t>63.1.</w:t>
      </w:r>
      <w:r w:rsidR="00C77330">
        <w:t xml:space="preserve"> </w:t>
      </w:r>
      <w:r w:rsidRPr="00C77330">
        <w:t>Закупка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единственного</w:t>
      </w:r>
      <w:r w:rsidR="00C77330">
        <w:t xml:space="preserve"> </w:t>
      </w:r>
      <w:r w:rsidRPr="00C77330">
        <w:t>поставщика</w:t>
      </w:r>
      <w:r w:rsidR="00C77330">
        <w:t xml:space="preserve"> </w:t>
      </w:r>
      <w:r w:rsidRPr="00C77330">
        <w:t>(подрядчика,</w:t>
      </w:r>
      <w:r w:rsidR="00C77330">
        <w:t xml:space="preserve"> </w:t>
      </w:r>
      <w:r w:rsidRPr="00C77330">
        <w:t>исполнителя)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осуществляться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следующих</w:t>
      </w:r>
      <w:r w:rsidR="00C77330">
        <w:t xml:space="preserve"> </w:t>
      </w:r>
      <w:r w:rsidRPr="00C77330">
        <w:t>случаях: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осуществление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работы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услуги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сумму,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превышающую</w:t>
      </w:r>
      <w:r w:rsidR="00C77330">
        <w:t xml:space="preserve"> </w:t>
      </w:r>
      <w:r w:rsidRPr="00C77330">
        <w:t>восемьсот</w:t>
      </w:r>
      <w:r w:rsidR="00C77330">
        <w:t xml:space="preserve"> </w:t>
      </w:r>
      <w:r w:rsidRPr="00C77330">
        <w:t>тысяч</w:t>
      </w:r>
      <w:r w:rsidR="00C77330">
        <w:t xml:space="preserve"> </w:t>
      </w:r>
      <w:r w:rsidRPr="00C77330">
        <w:t>рублей.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объем</w:t>
      </w:r>
      <w:r w:rsidR="00C77330">
        <w:t xml:space="preserve"> </w:t>
      </w:r>
      <w:r w:rsidRPr="00C77330">
        <w:t>закупок,</w:t>
      </w:r>
      <w:r w:rsidR="00C77330">
        <w:t xml:space="preserve"> </w:t>
      </w:r>
      <w:r w:rsidRPr="00C77330">
        <w:t>проведенных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основании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течение</w:t>
      </w:r>
      <w:r w:rsidR="00C77330">
        <w:t xml:space="preserve"> </w:t>
      </w:r>
      <w:r w:rsidRPr="00C77330">
        <w:t>календарного</w:t>
      </w:r>
      <w:r w:rsidR="00C77330">
        <w:t xml:space="preserve"> </w:t>
      </w:r>
      <w:r w:rsidRPr="00C77330">
        <w:t>года,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должен</w:t>
      </w:r>
      <w:r w:rsidR="00C77330">
        <w:t xml:space="preserve"> </w:t>
      </w:r>
      <w:r w:rsidRPr="00C77330">
        <w:t>превышать</w:t>
      </w:r>
      <w:r w:rsidR="00C77330">
        <w:t xml:space="preserve"> </w:t>
      </w:r>
      <w:r w:rsidRPr="00C77330">
        <w:t>три</w:t>
      </w:r>
      <w:r w:rsidR="00C77330">
        <w:t xml:space="preserve"> </w:t>
      </w:r>
      <w:r w:rsidRPr="00C77330">
        <w:t>миллиона</w:t>
      </w:r>
      <w:r w:rsidR="00C77330">
        <w:t xml:space="preserve"> </w:t>
      </w:r>
      <w:r w:rsidRPr="00C77330">
        <w:t>рублей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должен</w:t>
      </w:r>
      <w:r w:rsidR="00C77330">
        <w:t xml:space="preserve"> </w:t>
      </w:r>
      <w:r w:rsidRPr="00C77330">
        <w:t>превышать</w:t>
      </w:r>
      <w:r w:rsidR="00C77330">
        <w:t xml:space="preserve"> </w:t>
      </w:r>
      <w:r w:rsidRPr="00C77330">
        <w:t>шестьдесят</w:t>
      </w:r>
      <w:r w:rsidR="00C77330">
        <w:t xml:space="preserve"> </w:t>
      </w:r>
      <w:r w:rsidRPr="00C77330">
        <w:t>процентов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общего</w:t>
      </w:r>
      <w:r w:rsidR="00C77330">
        <w:t xml:space="preserve"> </w:t>
      </w:r>
      <w:r w:rsidRPr="00C77330">
        <w:t>объема</w:t>
      </w:r>
      <w:r w:rsidR="00C77330">
        <w:t xml:space="preserve"> </w:t>
      </w:r>
      <w:r w:rsidRPr="00C77330">
        <w:t>финансового</w:t>
      </w:r>
      <w:r w:rsidR="00C77330">
        <w:t xml:space="preserve"> </w:t>
      </w:r>
      <w:r w:rsidRPr="00C77330">
        <w:t>обеспечения,</w:t>
      </w:r>
      <w:r w:rsidR="00C77330">
        <w:t xml:space="preserve"> </w:t>
      </w:r>
      <w:r w:rsidRPr="00C77330">
        <w:t>предусмотренного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оплаты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договоров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соответствующем</w:t>
      </w:r>
      <w:r w:rsidR="00C77330">
        <w:t xml:space="preserve"> </w:t>
      </w:r>
      <w:r w:rsidRPr="00C77330">
        <w:t>финансовом</w:t>
      </w:r>
      <w:r w:rsidR="00C77330">
        <w:t xml:space="preserve"> </w:t>
      </w:r>
      <w:r w:rsidRPr="00C77330">
        <w:t>году;</w:t>
      </w:r>
      <w:r w:rsidR="00C77330">
        <w:t xml:space="preserve"> 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признание</w:t>
      </w:r>
      <w:r w:rsidR="00C77330">
        <w:t xml:space="preserve"> </w:t>
      </w:r>
      <w:r w:rsidRPr="00C77330">
        <w:t>несостоявшимися</w:t>
      </w:r>
      <w:r w:rsidR="00C77330">
        <w:t xml:space="preserve"> </w:t>
      </w:r>
      <w:r w:rsidRPr="00C77330">
        <w:t>закупок,</w:t>
      </w:r>
      <w:r w:rsidR="00C77330">
        <w:t xml:space="preserve"> </w:t>
      </w:r>
      <w:r w:rsidRPr="00C77330">
        <w:t>осуществленных</w:t>
      </w:r>
      <w:r w:rsidR="00C77330">
        <w:t xml:space="preserve"> </w:t>
      </w:r>
      <w:r w:rsidRPr="00C77330">
        <w:t>способами,</w:t>
      </w:r>
      <w:r w:rsidR="00C77330">
        <w:t xml:space="preserve"> </w:t>
      </w:r>
      <w:r w:rsidRPr="00C77330">
        <w:t>указанными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пункте</w:t>
      </w:r>
      <w:r w:rsidR="00C77330">
        <w:t xml:space="preserve"> </w:t>
      </w:r>
      <w:r w:rsidRPr="00C77330">
        <w:t>7.3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исключением</w:t>
      </w:r>
      <w:r w:rsidR="00C77330">
        <w:t xml:space="preserve"> </w:t>
      </w:r>
      <w:r w:rsidRPr="00C77330">
        <w:t>случаев,</w:t>
      </w:r>
      <w:r w:rsidR="00C77330">
        <w:t xml:space="preserve"> </w:t>
      </w:r>
      <w:r w:rsidRPr="00C77330">
        <w:t>когда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окончании</w:t>
      </w:r>
      <w:r w:rsidR="00C77330">
        <w:t xml:space="preserve"> </w:t>
      </w:r>
      <w:r w:rsidRPr="00C77330">
        <w:t>срока</w:t>
      </w:r>
      <w:r w:rsidR="00C77330">
        <w:t xml:space="preserve"> </w:t>
      </w:r>
      <w:r w:rsidRPr="00C77330">
        <w:t>подачи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подано</w:t>
      </w:r>
      <w:r w:rsidR="00C77330">
        <w:t xml:space="preserve"> </w:t>
      </w:r>
      <w:r w:rsidRPr="00C77330">
        <w:t>ни</w:t>
      </w:r>
      <w:r w:rsidR="00C77330">
        <w:t xml:space="preserve"> </w:t>
      </w:r>
      <w:r w:rsidRPr="00C77330">
        <w:t>одной</w:t>
      </w:r>
      <w:r w:rsidR="00C77330">
        <w:t xml:space="preserve"> </w:t>
      </w:r>
      <w:r w:rsidRPr="00C77330">
        <w:t>заявки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рассмотрения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участие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комиссия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приняла</w:t>
      </w:r>
      <w:r w:rsidR="00C77330">
        <w:t xml:space="preserve"> </w:t>
      </w:r>
      <w:r w:rsidRPr="00C77330">
        <w:t>решение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несоответствии</w:t>
      </w:r>
      <w:r w:rsidR="00C77330">
        <w:t xml:space="preserve"> </w:t>
      </w:r>
      <w:r w:rsidRPr="00C77330">
        <w:t>всех</w:t>
      </w:r>
      <w:r w:rsidR="00C77330">
        <w:t xml:space="preserve"> </w:t>
      </w:r>
      <w:r w:rsidRPr="00C77330">
        <w:t>поданных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всех</w:t>
      </w:r>
      <w:r w:rsidR="00C77330">
        <w:t xml:space="preserve"> </w:t>
      </w:r>
      <w:r w:rsidRPr="00C77330">
        <w:t>участников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требованиям,</w:t>
      </w:r>
      <w:r w:rsidR="00C77330">
        <w:t xml:space="preserve"> </w:t>
      </w:r>
      <w:r w:rsidRPr="00C77330">
        <w:t>установленным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закупке.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должен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заключен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условиях,</w:t>
      </w:r>
      <w:r w:rsidR="00C77330">
        <w:t xml:space="preserve"> </w:t>
      </w:r>
      <w:r w:rsidRPr="00C77330">
        <w:t>предусмотренных</w:t>
      </w:r>
      <w:r w:rsidR="00C77330">
        <w:t xml:space="preserve"> </w:t>
      </w:r>
      <w:r w:rsidRPr="00C77330">
        <w:t>документацией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цене,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превышающей</w:t>
      </w:r>
      <w:r w:rsidR="00C77330">
        <w:t xml:space="preserve"> </w:t>
      </w:r>
      <w:r w:rsidRPr="00C77330">
        <w:t>предложенную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которым</w:t>
      </w:r>
      <w:r w:rsidR="00C77330">
        <w:t xml:space="preserve"> </w:t>
      </w:r>
      <w:r w:rsidRPr="00C77330">
        <w:t>заключается</w:t>
      </w:r>
      <w:r w:rsidR="00C77330">
        <w:t xml:space="preserve"> </w:t>
      </w:r>
      <w:r w:rsidRPr="00C77330">
        <w:t>договор,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предложение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цене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электронном</w:t>
      </w:r>
      <w:r w:rsidR="00C77330">
        <w:t xml:space="preserve"> </w:t>
      </w:r>
      <w:r w:rsidRPr="00C77330">
        <w:t>аукционе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поступило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цене,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превышающей</w:t>
      </w:r>
      <w:r w:rsidR="00C77330">
        <w:t xml:space="preserve"> </w:t>
      </w:r>
      <w:r w:rsidRPr="00C77330">
        <w:t>начальную</w:t>
      </w:r>
      <w:r w:rsidR="00C77330">
        <w:t xml:space="preserve"> </w:t>
      </w:r>
      <w:r w:rsidRPr="00C77330">
        <w:t>(максимальную)</w:t>
      </w:r>
      <w:r w:rsidR="00C77330">
        <w:t xml:space="preserve"> </w:t>
      </w:r>
      <w:r w:rsidRPr="00C77330">
        <w:t>цену</w:t>
      </w:r>
      <w:r w:rsidR="00C77330">
        <w:t xml:space="preserve"> </w:t>
      </w:r>
      <w:r w:rsidRPr="00C77330">
        <w:t>договора.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провести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таким</w:t>
      </w:r>
      <w:r w:rsidR="00C77330">
        <w:t xml:space="preserve"> </w:t>
      </w:r>
      <w:r w:rsidRPr="00C77330">
        <w:t>участником</w:t>
      </w:r>
      <w:r w:rsidR="00C77330">
        <w:t xml:space="preserve"> </w:t>
      </w:r>
      <w:r w:rsidRPr="00C77330">
        <w:t>переговоры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снижению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заключить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цене,</w:t>
      </w:r>
      <w:r w:rsidR="00C77330">
        <w:t xml:space="preserve"> </w:t>
      </w:r>
      <w:r w:rsidRPr="00C77330">
        <w:t>согласованной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процессе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преддоговорных</w:t>
      </w:r>
      <w:r w:rsidR="00C77330">
        <w:t xml:space="preserve"> </w:t>
      </w:r>
      <w:r w:rsidRPr="00C77330">
        <w:t>переговоров;</w:t>
      </w:r>
    </w:p>
    <w:p w:rsidR="000413DD" w:rsidRPr="00C77330" w:rsidRDefault="000413DD" w:rsidP="00C77330">
      <w:r w:rsidRPr="00C77330">
        <w:tab/>
        <w:t>3)</w:t>
      </w:r>
      <w:r w:rsidR="00C77330">
        <w:t xml:space="preserve"> </w:t>
      </w:r>
      <w:r w:rsidRPr="00C77330">
        <w:t>осуществление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вследствие</w:t>
      </w:r>
      <w:r w:rsidR="00C77330">
        <w:t xml:space="preserve"> </w:t>
      </w:r>
      <w:r w:rsidRPr="00C77330">
        <w:t>признания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проведенной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несостоявшейся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причине</w:t>
      </w:r>
      <w:r w:rsidR="00C77330">
        <w:t xml:space="preserve"> </w:t>
      </w:r>
      <w:r w:rsidRPr="00C77330">
        <w:t>отсутствия</w:t>
      </w:r>
      <w:r w:rsidR="00C77330">
        <w:t xml:space="preserve"> </w:t>
      </w:r>
      <w:r w:rsidRPr="00C77330">
        <w:t>поданных</w:t>
      </w:r>
      <w:r w:rsidR="00C77330">
        <w:t xml:space="preserve"> </w:t>
      </w:r>
      <w:r w:rsidRPr="00C77330">
        <w:t>заявок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отклонения</w:t>
      </w:r>
      <w:r w:rsidR="00C77330">
        <w:t xml:space="preserve"> </w:t>
      </w:r>
      <w:r w:rsidRPr="00C77330">
        <w:t>всех</w:t>
      </w:r>
      <w:r w:rsidR="00C77330">
        <w:t xml:space="preserve"> </w:t>
      </w:r>
      <w:r w:rsidRPr="00C77330">
        <w:t>поданных</w:t>
      </w:r>
      <w:r w:rsidR="00C77330">
        <w:t xml:space="preserve"> </w:t>
      </w:r>
      <w:r w:rsidRPr="00C77330">
        <w:t>заявок.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допускается</w:t>
      </w:r>
      <w:r w:rsidR="00C77330">
        <w:t xml:space="preserve"> </w:t>
      </w:r>
      <w:r w:rsidRPr="00C77330">
        <w:t>изменение</w:t>
      </w:r>
      <w:r w:rsidR="00C77330">
        <w:t xml:space="preserve"> </w:t>
      </w:r>
      <w:r w:rsidRPr="00C77330">
        <w:t>предмета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включая</w:t>
      </w:r>
      <w:r w:rsidR="00C77330">
        <w:t xml:space="preserve"> </w:t>
      </w:r>
      <w:r w:rsidRPr="00C77330">
        <w:t>требования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предмету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характеристикам,</w:t>
      </w:r>
      <w:r w:rsidR="00C77330">
        <w:t xml:space="preserve"> </w:t>
      </w:r>
      <w:r w:rsidRPr="00C77330">
        <w:t>увеличение</w:t>
      </w:r>
      <w:r w:rsidR="00C77330">
        <w:t xml:space="preserve"> </w:t>
      </w:r>
      <w:r w:rsidRPr="00C77330">
        <w:t>объема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стоимости</w:t>
      </w:r>
      <w:r w:rsidR="00C77330">
        <w:t xml:space="preserve"> </w:t>
      </w:r>
      <w:r w:rsidRPr="00C77330">
        <w:t>закупаемых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услуг,</w:t>
      </w:r>
      <w:r w:rsidR="00C77330">
        <w:t xml:space="preserve"> </w:t>
      </w:r>
      <w:r w:rsidRPr="00C77330">
        <w:t>указанных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или,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способом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извещении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запроса</w:t>
      </w:r>
      <w:r w:rsidR="00C77330">
        <w:t xml:space="preserve"> </w:t>
      </w:r>
      <w:r w:rsidRPr="00C77330">
        <w:t>котировок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форме.</w:t>
      </w:r>
      <w:r w:rsidR="00C77330">
        <w:t xml:space="preserve"> </w:t>
      </w:r>
    </w:p>
    <w:p w:rsidR="000413DD" w:rsidRPr="00C77330" w:rsidRDefault="000413DD" w:rsidP="00C77330"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заключить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основании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подпункта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через</w:t>
      </w:r>
      <w:r w:rsidR="00C77330">
        <w:t xml:space="preserve"> </w:t>
      </w:r>
      <w:r w:rsidRPr="00C77330">
        <w:t>десять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позднее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через</w:t>
      </w:r>
      <w:r w:rsidR="00C77330">
        <w:t xml:space="preserve"> </w:t>
      </w:r>
      <w:r w:rsidRPr="00C77330">
        <w:t>двадцать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со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размещения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протокола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признании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несостоявшейся.</w:t>
      </w:r>
    </w:p>
    <w:p w:rsidR="000413DD" w:rsidRPr="00C77330" w:rsidRDefault="000413DD" w:rsidP="00C77330"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основании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подпункта</w:t>
      </w:r>
      <w:r w:rsidR="00C77330">
        <w:t xml:space="preserve"> </w:t>
      </w:r>
      <w:r w:rsidRPr="00C77330">
        <w:t>(вне</w:t>
      </w:r>
      <w:r w:rsidR="00C77330">
        <w:t xml:space="preserve"> </w:t>
      </w:r>
      <w:r w:rsidRPr="00C77330">
        <w:t>зависимости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договора)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обязан</w:t>
      </w:r>
      <w:r w:rsidR="00C77330">
        <w:t xml:space="preserve"> </w:t>
      </w:r>
      <w:r w:rsidRPr="00C77330">
        <w:t>разместить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срок,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позднее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три</w:t>
      </w:r>
      <w:r w:rsidR="00C77330">
        <w:t xml:space="preserve"> </w:t>
      </w:r>
      <w:r w:rsidRPr="00C77330">
        <w:t>рабочих</w:t>
      </w:r>
      <w:r w:rsidR="00C77330">
        <w:t xml:space="preserve"> </w:t>
      </w:r>
      <w:r w:rsidRPr="00C77330">
        <w:t>дня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плане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извещение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таком</w:t>
      </w:r>
      <w:r w:rsidR="00C77330">
        <w:t xml:space="preserve"> </w:t>
      </w:r>
      <w:r w:rsidRPr="00C77330">
        <w:t>договоре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реестре</w:t>
      </w:r>
      <w:r w:rsidR="00C77330">
        <w:t xml:space="preserve"> </w:t>
      </w:r>
      <w:r w:rsidRPr="00C77330">
        <w:t>договоров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срок,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превышающий</w:t>
      </w:r>
      <w:r w:rsidR="00C77330">
        <w:t xml:space="preserve"> </w:t>
      </w:r>
      <w:r w:rsidRPr="00C77330">
        <w:t>трех</w:t>
      </w:r>
      <w:r w:rsidR="00C77330">
        <w:t xml:space="preserve"> </w:t>
      </w:r>
      <w:r w:rsidRPr="00C77330">
        <w:t>рабочих</w:t>
      </w:r>
      <w:r w:rsidR="00C77330">
        <w:t xml:space="preserve"> </w:t>
      </w:r>
      <w:r w:rsidRPr="00C77330">
        <w:t>дней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момента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договора.</w:t>
      </w:r>
      <w:r w:rsidR="00C77330">
        <w:t xml:space="preserve"> </w:t>
      </w:r>
    </w:p>
    <w:p w:rsidR="000413DD" w:rsidRPr="00C77330" w:rsidRDefault="000413DD" w:rsidP="00C77330">
      <w:r w:rsidRPr="00C77330">
        <w:t>4)</w:t>
      </w:r>
      <w:r w:rsidR="00C77330">
        <w:t xml:space="preserve"> </w:t>
      </w:r>
      <w:r w:rsidRPr="00C77330">
        <w:t>неисполнение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ненадлежащее</w:t>
      </w:r>
      <w:r w:rsidR="00C77330">
        <w:t xml:space="preserve"> </w:t>
      </w:r>
      <w:r w:rsidRPr="00C77330">
        <w:t>исполнением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</w:t>
      </w:r>
      <w:r w:rsidR="00C77330">
        <w:t xml:space="preserve"> </w:t>
      </w:r>
      <w:r w:rsidRPr="00C77330">
        <w:t>своих</w:t>
      </w:r>
      <w:r w:rsidR="00C77330">
        <w:t xml:space="preserve"> </w:t>
      </w:r>
      <w:r w:rsidRPr="00C77330">
        <w:t>обязательств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заключенному</w:t>
      </w:r>
      <w:r w:rsidR="00C77330">
        <w:t xml:space="preserve"> </w:t>
      </w:r>
      <w:r w:rsidRPr="00C77330">
        <w:t>договору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такой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был</w:t>
      </w:r>
      <w:r w:rsidR="00C77330">
        <w:t xml:space="preserve"> </w:t>
      </w:r>
      <w:r w:rsidRPr="00C77330">
        <w:t>расторгнут,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заказчику</w:t>
      </w:r>
      <w:r w:rsidR="00C77330">
        <w:t xml:space="preserve"> </w:t>
      </w:r>
      <w:r w:rsidRPr="00C77330">
        <w:t>необходимо</w:t>
      </w:r>
      <w:r w:rsidR="00C77330">
        <w:t xml:space="preserve"> </w:t>
      </w:r>
      <w:r w:rsidRPr="00C77330">
        <w:t>закупить</w:t>
      </w:r>
      <w:r w:rsidR="00C77330">
        <w:t xml:space="preserve"> </w:t>
      </w:r>
      <w:r w:rsidRPr="00C77330">
        <w:t>товары</w:t>
      </w:r>
      <w:r w:rsidR="00C77330">
        <w:t xml:space="preserve"> </w:t>
      </w:r>
      <w:r w:rsidRPr="00C77330">
        <w:t>(работы,</w:t>
      </w:r>
      <w:r w:rsidR="00C77330">
        <w:t xml:space="preserve"> </w:t>
      </w:r>
      <w:r w:rsidRPr="00C77330">
        <w:t>услуги),</w:t>
      </w:r>
      <w:r w:rsidR="00C77330">
        <w:t xml:space="preserve"> </w:t>
      </w:r>
      <w:r w:rsidRPr="00C77330">
        <w:t>являющиеся</w:t>
      </w:r>
      <w:r w:rsidR="00C77330">
        <w:t xml:space="preserve"> </w:t>
      </w:r>
      <w:r w:rsidRPr="00C77330">
        <w:t>предметом</w:t>
      </w:r>
      <w:r w:rsidR="00C77330">
        <w:t xml:space="preserve"> </w:t>
      </w:r>
      <w:r w:rsidRPr="00C77330">
        <w:t>расторгнутого</w:t>
      </w:r>
      <w:r w:rsidR="00C77330">
        <w:t xml:space="preserve"> </w:t>
      </w:r>
      <w:r w:rsidRPr="00C77330">
        <w:t>договора.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расторжения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</w:t>
      </w:r>
      <w:r w:rsidR="00C77330">
        <w:t xml:space="preserve"> </w:t>
      </w:r>
      <w:r w:rsidRPr="00C77330">
        <w:t>частично</w:t>
      </w:r>
      <w:r w:rsidR="00C77330">
        <w:t xml:space="preserve"> </w:t>
      </w:r>
      <w:r w:rsidRPr="00C77330">
        <w:t>исполнены</w:t>
      </w:r>
      <w:r w:rsidR="00C77330">
        <w:t xml:space="preserve"> </w:t>
      </w:r>
      <w:r w:rsidRPr="00C77330">
        <w:t>обязательства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такому</w:t>
      </w:r>
      <w:r w:rsidR="00C77330">
        <w:t xml:space="preserve"> </w:t>
      </w:r>
      <w:r w:rsidRPr="00C77330">
        <w:t>договору,</w:t>
      </w:r>
      <w:r w:rsidR="00C77330">
        <w:t xml:space="preserve"> </w:t>
      </w:r>
      <w:r w:rsidRPr="00C77330">
        <w:t>то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заключении</w:t>
      </w:r>
      <w:r w:rsidR="00C77330">
        <w:t xml:space="preserve"> </w:t>
      </w:r>
      <w:r w:rsidRPr="00C77330">
        <w:t>нового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количество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объем</w:t>
      </w:r>
      <w:r w:rsidR="00C77330">
        <w:t xml:space="preserve"> </w:t>
      </w:r>
      <w:r w:rsidRPr="00C77330">
        <w:t>продукции</w:t>
      </w:r>
      <w:r w:rsidR="00C77330">
        <w:t xml:space="preserve"> </w:t>
      </w:r>
      <w:r w:rsidRPr="00C77330">
        <w:t>должны</w:t>
      </w:r>
      <w:r w:rsidR="00C77330">
        <w:t xml:space="preserve"> </w:t>
      </w:r>
      <w:r w:rsidRPr="00C77330">
        <w:t>быть</w:t>
      </w:r>
      <w:r w:rsidR="00C77330">
        <w:t xml:space="preserve"> </w:t>
      </w:r>
      <w:r w:rsidRPr="00C77330">
        <w:t>уменьшены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учетом</w:t>
      </w:r>
      <w:r w:rsidR="00C77330">
        <w:t xml:space="preserve"> </w:t>
      </w:r>
      <w:r w:rsidRPr="00C77330">
        <w:t>количества</w:t>
      </w:r>
      <w:r w:rsidR="00C77330">
        <w:t xml:space="preserve"> </w:t>
      </w:r>
      <w:r w:rsidRPr="00C77330">
        <w:t>поставленного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объема</w:t>
      </w:r>
      <w:r w:rsidR="00C77330">
        <w:t xml:space="preserve"> </w:t>
      </w:r>
      <w:r w:rsidRPr="00C77330">
        <w:t>выполненных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оказанных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заключенному</w:t>
      </w:r>
      <w:r w:rsidR="00C77330">
        <w:t xml:space="preserve"> </w:t>
      </w:r>
      <w:r w:rsidRPr="00C77330">
        <w:t>договору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пропорциональным</w:t>
      </w:r>
      <w:r w:rsidR="00C77330">
        <w:t xml:space="preserve"> </w:t>
      </w:r>
      <w:r w:rsidRPr="00C77330">
        <w:t>уменьшением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договора;</w:t>
      </w:r>
    </w:p>
    <w:p w:rsidR="000413DD" w:rsidRPr="00C77330" w:rsidRDefault="000413DD" w:rsidP="00C77330">
      <w:r w:rsidRPr="00C77330">
        <w:t>5)</w:t>
      </w:r>
      <w:r w:rsidR="00C77330">
        <w:t xml:space="preserve"> </w:t>
      </w:r>
      <w:r w:rsidRPr="00C77330">
        <w:t>осуществление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работы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услуги,</w:t>
      </w:r>
      <w:r w:rsidR="00C77330">
        <w:t xml:space="preserve"> </w:t>
      </w:r>
      <w:r w:rsidRPr="00C77330">
        <w:t>которые</w:t>
      </w:r>
      <w:r w:rsidR="00C77330">
        <w:t xml:space="preserve"> </w:t>
      </w:r>
      <w:r w:rsidRPr="00C77330">
        <w:t>относятся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сфере</w:t>
      </w:r>
      <w:r w:rsidR="00C77330">
        <w:t xml:space="preserve"> </w:t>
      </w:r>
      <w:r w:rsidRPr="00C77330">
        <w:t>деятельности</w:t>
      </w:r>
      <w:r w:rsidR="00C77330">
        <w:t xml:space="preserve"> </w:t>
      </w:r>
      <w:r w:rsidRPr="00C77330">
        <w:t>субъектов</w:t>
      </w:r>
      <w:r w:rsidR="00C77330">
        <w:t xml:space="preserve"> </w:t>
      </w:r>
      <w:r w:rsidRPr="00C77330">
        <w:t>естественных</w:t>
      </w:r>
      <w:r w:rsidR="00C77330">
        <w:t xml:space="preserve"> </w:t>
      </w:r>
      <w:r w:rsidRPr="00C77330">
        <w:t>монополий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Федеральным</w:t>
      </w:r>
      <w:r w:rsidR="00C77330">
        <w:t xml:space="preserve"> </w:t>
      </w:r>
      <w:r w:rsidRPr="00C77330">
        <w:t>законом</w:t>
      </w:r>
      <w:r w:rsidR="00C77330">
        <w:t xml:space="preserve"> </w:t>
      </w:r>
      <w:r w:rsidRPr="00C77330">
        <w:t>от</w:t>
      </w:r>
      <w:r w:rsidR="00C77330">
        <w:t xml:space="preserve"> </w:t>
      </w:r>
      <w:r w:rsidRPr="00C77330">
        <w:t>17</w:t>
      </w:r>
      <w:r w:rsidR="00C77330">
        <w:t xml:space="preserve"> </w:t>
      </w:r>
      <w:r w:rsidRPr="00C77330">
        <w:t>августа</w:t>
      </w:r>
      <w:r w:rsidR="00C77330">
        <w:t xml:space="preserve"> </w:t>
      </w:r>
      <w:r w:rsidRPr="00C77330">
        <w:t>1995</w:t>
      </w:r>
      <w:r w:rsidR="00C77330">
        <w:t xml:space="preserve"> </w:t>
      </w:r>
      <w:r w:rsidRPr="00C77330">
        <w:t>года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147-ФЗ</w:t>
      </w:r>
      <w:r w:rsidR="00C77330">
        <w:t xml:space="preserve"> </w:t>
      </w:r>
      <w:r w:rsidRPr="00C77330">
        <w:t>«О</w:t>
      </w:r>
      <w:r w:rsidR="00C77330">
        <w:t xml:space="preserve"> </w:t>
      </w:r>
      <w:r w:rsidRPr="00C77330">
        <w:t>естественных</w:t>
      </w:r>
      <w:r w:rsidR="00C77330">
        <w:t xml:space="preserve"> </w:t>
      </w:r>
      <w:r w:rsidRPr="00C77330">
        <w:t>монополиях»,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центрального</w:t>
      </w:r>
      <w:r w:rsidR="00C77330">
        <w:t xml:space="preserve"> </w:t>
      </w:r>
      <w:r w:rsidRPr="00C77330">
        <w:t>депозитария;</w:t>
      </w:r>
    </w:p>
    <w:p w:rsidR="000413DD" w:rsidRPr="00C77330" w:rsidRDefault="000413DD" w:rsidP="00C77330">
      <w:r w:rsidRPr="00C77330">
        <w:t>6)</w:t>
      </w:r>
      <w:r w:rsidR="00C77330">
        <w:t xml:space="preserve"> </w:t>
      </w:r>
      <w:r w:rsidRPr="00C77330">
        <w:t>оказание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водоснабжению,</w:t>
      </w:r>
      <w:r w:rsidR="00C77330">
        <w:t xml:space="preserve"> </w:t>
      </w:r>
      <w:r w:rsidRPr="00C77330">
        <w:t>водоотведению,</w:t>
      </w:r>
      <w:r w:rsidR="00C77330">
        <w:t xml:space="preserve"> </w:t>
      </w:r>
      <w:r w:rsidRPr="00C77330">
        <w:t>теплоснабжению,</w:t>
      </w:r>
      <w:r w:rsidR="00C77330">
        <w:t xml:space="preserve"> </w:t>
      </w:r>
      <w:r w:rsidRPr="00C77330">
        <w:t>обращению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твердыми</w:t>
      </w:r>
      <w:r w:rsidR="00C77330">
        <w:t xml:space="preserve"> </w:t>
      </w:r>
      <w:r w:rsidRPr="00C77330">
        <w:t>коммунальными</w:t>
      </w:r>
      <w:r w:rsidR="00C77330">
        <w:t xml:space="preserve"> </w:t>
      </w:r>
      <w:r w:rsidRPr="00C77330">
        <w:t>отходами,</w:t>
      </w:r>
      <w:r w:rsidR="00C77330">
        <w:t xml:space="preserve"> </w:t>
      </w:r>
      <w:r w:rsidRPr="00C77330">
        <w:t>газоснабжению</w:t>
      </w:r>
      <w:r w:rsidR="00C77330">
        <w:t xml:space="preserve"> </w:t>
      </w:r>
      <w:r w:rsidRPr="00C77330">
        <w:t>(за</w:t>
      </w:r>
      <w:r w:rsidR="00C77330">
        <w:t xml:space="preserve"> </w:t>
      </w:r>
      <w:r w:rsidRPr="00C77330">
        <w:t>исключением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реализации</w:t>
      </w:r>
      <w:r w:rsidR="00C77330">
        <w:t xml:space="preserve"> </w:t>
      </w:r>
      <w:r w:rsidRPr="00C77330">
        <w:t>сжиженного</w:t>
      </w:r>
      <w:r w:rsidR="00C77330">
        <w:t xml:space="preserve"> </w:t>
      </w:r>
      <w:r w:rsidRPr="00C77330">
        <w:t>газа),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техническому</w:t>
      </w:r>
      <w:r w:rsidR="00C77330">
        <w:t xml:space="preserve"> </w:t>
      </w:r>
      <w:r w:rsidRPr="00C77330">
        <w:t>обслуживанию</w:t>
      </w:r>
      <w:r w:rsidR="00C77330">
        <w:t xml:space="preserve"> </w:t>
      </w:r>
      <w:r w:rsidRPr="00C77330">
        <w:t>газового</w:t>
      </w:r>
      <w:r w:rsidR="00C77330">
        <w:t xml:space="preserve"> </w:t>
      </w:r>
      <w:r w:rsidRPr="00C77330">
        <w:t>оборудования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газораспределительных</w:t>
      </w:r>
      <w:r w:rsidR="00C77330">
        <w:t xml:space="preserve"> </w:t>
      </w:r>
      <w:r w:rsidRPr="00C77330">
        <w:t>подстанций,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подключению</w:t>
      </w:r>
      <w:r w:rsidR="00C77330">
        <w:t xml:space="preserve"> </w:t>
      </w:r>
      <w:r w:rsidRPr="00C77330">
        <w:t>(присоединению)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сетям</w:t>
      </w:r>
      <w:r w:rsidR="00C77330">
        <w:t xml:space="preserve"> </w:t>
      </w:r>
      <w:r w:rsidRPr="00C77330">
        <w:t>инженерно-технического</w:t>
      </w:r>
      <w:r w:rsidR="00C77330">
        <w:t xml:space="preserve"> </w:t>
      </w:r>
      <w:r w:rsidRPr="00C77330">
        <w:t>обеспечения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регулируемым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законодательством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ценам</w:t>
      </w:r>
      <w:r w:rsidR="00C77330">
        <w:t xml:space="preserve"> </w:t>
      </w:r>
      <w:r w:rsidRPr="00C77330">
        <w:t>(тарифам),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хранению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ввозу</w:t>
      </w:r>
      <w:r w:rsidR="00C77330">
        <w:t xml:space="preserve"> </w:t>
      </w:r>
      <w:r w:rsidRPr="00C77330">
        <w:t>(вывозу)</w:t>
      </w:r>
      <w:r w:rsidR="00C77330">
        <w:t xml:space="preserve"> </w:t>
      </w:r>
      <w:r w:rsidRPr="00C77330">
        <w:t>наркотических</w:t>
      </w:r>
      <w:r w:rsidR="00C77330">
        <w:t xml:space="preserve"> </w:t>
      </w:r>
      <w:r w:rsidRPr="00C77330">
        <w:t>средств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психотропных</w:t>
      </w:r>
      <w:r w:rsidR="00C77330">
        <w:t xml:space="preserve"> </w:t>
      </w:r>
      <w:r w:rsidRPr="00C77330">
        <w:t>веществ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их</w:t>
      </w:r>
      <w:r w:rsidR="00C77330">
        <w:t xml:space="preserve"> </w:t>
      </w:r>
      <w:r w:rsidRPr="00C77330">
        <w:t>прекурсоров;</w:t>
      </w:r>
    </w:p>
    <w:p w:rsidR="000413DD" w:rsidRPr="00C77330" w:rsidRDefault="000413DD" w:rsidP="00C77330">
      <w:r w:rsidRPr="00C77330">
        <w:t>7)</w:t>
      </w:r>
      <w:r w:rsidR="00C77330">
        <w:t xml:space="preserve"> </w:t>
      </w:r>
      <w:r w:rsidRPr="00C77330">
        <w:t>заключение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энергоснабжения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купли-продажи</w:t>
      </w:r>
      <w:r w:rsidR="00C77330">
        <w:t xml:space="preserve"> </w:t>
      </w:r>
      <w:r w:rsidRPr="00C77330">
        <w:t>электрической</w:t>
      </w:r>
      <w:r w:rsidR="00C77330">
        <w:t xml:space="preserve"> </w:t>
      </w:r>
      <w:r w:rsidRPr="00C77330">
        <w:t>энергии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электрической</w:t>
      </w:r>
      <w:r w:rsidR="00C77330">
        <w:t xml:space="preserve"> </w:t>
      </w:r>
      <w:r w:rsidRPr="00C77330">
        <w:t>энергии;</w:t>
      </w:r>
    </w:p>
    <w:p w:rsidR="000413DD" w:rsidRPr="00C77330" w:rsidRDefault="000413DD" w:rsidP="00C77330">
      <w:r w:rsidRPr="00C77330">
        <w:t>8)</w:t>
      </w:r>
      <w:r w:rsidR="00C77330">
        <w:t xml:space="preserve"> </w:t>
      </w:r>
      <w:r w:rsidRPr="00C77330">
        <w:t>заключение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связи</w:t>
      </w:r>
      <w:r w:rsidR="00C77330">
        <w:t xml:space="preserve"> </w:t>
      </w:r>
      <w:r w:rsidRPr="00C77330">
        <w:t>(услуги</w:t>
      </w:r>
      <w:r w:rsidR="00C77330">
        <w:t xml:space="preserve"> </w:t>
      </w:r>
      <w:r w:rsidRPr="00C77330">
        <w:t>телефонной</w:t>
      </w:r>
      <w:r w:rsidR="00C77330">
        <w:t xml:space="preserve"> </w:t>
      </w:r>
      <w:r w:rsidRPr="00C77330">
        <w:t>связи</w:t>
      </w:r>
      <w:r w:rsidR="00C77330">
        <w:t xml:space="preserve"> </w:t>
      </w:r>
      <w:r w:rsidRPr="00C77330">
        <w:t>(местной,</w:t>
      </w:r>
      <w:r w:rsidR="00C77330">
        <w:t xml:space="preserve"> </w:t>
      </w:r>
      <w:r w:rsidRPr="00C77330">
        <w:t>внутризоновой,</w:t>
      </w:r>
      <w:r w:rsidR="00C77330">
        <w:t xml:space="preserve"> </w:t>
      </w:r>
      <w:r w:rsidRPr="00C77330">
        <w:t>междугородной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международной),</w:t>
      </w:r>
      <w:r w:rsidR="00C77330">
        <w:t xml:space="preserve"> </w:t>
      </w:r>
      <w:r w:rsidRPr="00C77330">
        <w:t>услуги</w:t>
      </w:r>
      <w:r w:rsidR="00C77330">
        <w:t xml:space="preserve"> </w:t>
      </w:r>
      <w:r w:rsidRPr="00C77330">
        <w:t>почтовой</w:t>
      </w:r>
      <w:r w:rsidR="00C77330">
        <w:t xml:space="preserve"> </w:t>
      </w:r>
      <w:r w:rsidRPr="00C77330">
        <w:t>связи,</w:t>
      </w:r>
      <w:r w:rsidR="00C77330">
        <w:t xml:space="preserve"> </w:t>
      </w:r>
      <w:r w:rsidRPr="00C77330">
        <w:t>услуги</w:t>
      </w:r>
      <w:r w:rsidR="00C77330">
        <w:t xml:space="preserve"> </w:t>
      </w:r>
      <w:r w:rsidRPr="00C77330">
        <w:t>телеграфной</w:t>
      </w:r>
      <w:r w:rsidR="00C77330">
        <w:t xml:space="preserve"> </w:t>
      </w:r>
      <w:r w:rsidRPr="00C77330">
        <w:t>связи,</w:t>
      </w:r>
      <w:r w:rsidR="00C77330">
        <w:t xml:space="preserve"> </w:t>
      </w:r>
      <w:r w:rsidRPr="00C77330">
        <w:t>телематические</w:t>
      </w:r>
      <w:r w:rsidR="00C77330">
        <w:t xml:space="preserve"> </w:t>
      </w:r>
      <w:r w:rsidRPr="00C77330">
        <w:t>услуги,</w:t>
      </w:r>
      <w:r w:rsidR="00C77330">
        <w:t xml:space="preserve"> </w:t>
      </w:r>
      <w:r w:rsidRPr="00C77330">
        <w:t>услуги</w:t>
      </w:r>
      <w:r w:rsidR="00C77330">
        <w:t xml:space="preserve"> </w:t>
      </w:r>
      <w:r w:rsidRPr="00C77330">
        <w:t>связи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передаче</w:t>
      </w:r>
      <w:r w:rsidR="00C77330">
        <w:t xml:space="preserve"> </w:t>
      </w:r>
      <w:r w:rsidRPr="00C77330">
        <w:t>данных),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связи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целей</w:t>
      </w:r>
      <w:r w:rsidR="00C77330">
        <w:t xml:space="preserve"> </w:t>
      </w:r>
      <w:r w:rsidRPr="00C77330">
        <w:t>телерадиовещания,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предоставлению</w:t>
      </w:r>
      <w:r w:rsidR="00C77330">
        <w:t xml:space="preserve"> </w:t>
      </w:r>
      <w:r w:rsidRPr="00C77330">
        <w:t>канала</w:t>
      </w:r>
      <w:r w:rsidR="00C77330">
        <w:t xml:space="preserve"> </w:t>
      </w:r>
      <w:r w:rsidRPr="00C77330">
        <w:t>связи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доставки</w:t>
      </w:r>
      <w:r w:rsidR="00C77330">
        <w:t xml:space="preserve"> </w:t>
      </w:r>
      <w:r w:rsidRPr="00C77330">
        <w:t>телевизионного</w:t>
      </w:r>
      <w:r w:rsidR="00C77330">
        <w:t xml:space="preserve"> </w:t>
      </w:r>
      <w:r w:rsidRPr="00C77330">
        <w:t>сигнала,</w:t>
      </w:r>
      <w:r w:rsidR="00C77330">
        <w:t xml:space="preserve"> </w:t>
      </w:r>
      <w:r w:rsidRPr="00C77330">
        <w:t>выполнение</w:t>
      </w:r>
      <w:r w:rsidR="00C77330">
        <w:t xml:space="preserve"> </w:t>
      </w:r>
      <w:r w:rsidRPr="00C77330">
        <w:t>фактических</w:t>
      </w:r>
      <w:r w:rsidR="00C77330">
        <w:t xml:space="preserve"> </w:t>
      </w:r>
      <w:r w:rsidRPr="00C77330">
        <w:t>действий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распространению</w:t>
      </w:r>
      <w:r w:rsidR="00C77330">
        <w:t xml:space="preserve"> </w:t>
      </w:r>
      <w:r w:rsidRPr="00C77330">
        <w:t>телеканала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спутниковых</w:t>
      </w:r>
      <w:r w:rsidR="00C77330">
        <w:t xml:space="preserve"> </w:t>
      </w:r>
      <w:r w:rsidRPr="00C77330">
        <w:t>пакетах;</w:t>
      </w:r>
    </w:p>
    <w:p w:rsidR="000413DD" w:rsidRPr="00C77330" w:rsidRDefault="000413DD" w:rsidP="00C77330">
      <w:r w:rsidRPr="00C77330">
        <w:t>9)</w:t>
      </w:r>
      <w:r w:rsidR="00C77330">
        <w:t xml:space="preserve"> </w:t>
      </w:r>
      <w:r w:rsidRPr="00C77330">
        <w:t>аренда</w:t>
      </w:r>
      <w:r w:rsidR="00C77330">
        <w:t xml:space="preserve"> </w:t>
      </w:r>
      <w:r w:rsidRPr="00C77330">
        <w:t>нежилого</w:t>
      </w:r>
      <w:r w:rsidR="00C77330">
        <w:t xml:space="preserve"> </w:t>
      </w:r>
      <w:r w:rsidRPr="00C77330">
        <w:t>здания,</w:t>
      </w:r>
      <w:r w:rsidR="00C77330">
        <w:t xml:space="preserve"> </w:t>
      </w:r>
      <w:r w:rsidRPr="00C77330">
        <w:t>строения,</w:t>
      </w:r>
      <w:r w:rsidR="00C77330">
        <w:t xml:space="preserve"> </w:t>
      </w:r>
      <w:r w:rsidRPr="00C77330">
        <w:t>сооружения,</w:t>
      </w:r>
      <w:r w:rsidR="00C77330">
        <w:t xml:space="preserve"> </w:t>
      </w:r>
      <w:r w:rsidRPr="00C77330">
        <w:t>нежилого</w:t>
      </w:r>
      <w:r w:rsidR="00C77330">
        <w:t xml:space="preserve"> </w:t>
      </w:r>
      <w:r w:rsidRPr="00C77330">
        <w:t>помещения,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аренда</w:t>
      </w:r>
      <w:r w:rsidR="00C77330">
        <w:t xml:space="preserve"> </w:t>
      </w:r>
      <w:r w:rsidRPr="00C77330">
        <w:t>земельного</w:t>
      </w:r>
      <w:r w:rsidR="00C77330">
        <w:t xml:space="preserve"> </w:t>
      </w:r>
      <w:r w:rsidRPr="00C77330">
        <w:t>участка;</w:t>
      </w:r>
    </w:p>
    <w:p w:rsidR="000413DD" w:rsidRPr="00C77330" w:rsidRDefault="000413DD" w:rsidP="00C77330">
      <w:r w:rsidRPr="00C77330">
        <w:t>10)</w:t>
      </w:r>
      <w:r w:rsidR="00C77330">
        <w:t xml:space="preserve"> </w:t>
      </w:r>
      <w:r w:rsidRPr="00C77330">
        <w:t>заключение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оказание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содержанию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ремонту</w:t>
      </w:r>
      <w:r w:rsidR="00C77330">
        <w:t xml:space="preserve"> </w:t>
      </w:r>
      <w:r w:rsidRPr="00C77330">
        <w:t>одного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нескольких</w:t>
      </w:r>
      <w:r w:rsidR="00C77330">
        <w:t xml:space="preserve"> </w:t>
      </w:r>
      <w:r w:rsidRPr="00C77330">
        <w:t>нежилых</w:t>
      </w:r>
      <w:r w:rsidR="00C77330">
        <w:t xml:space="preserve"> </w:t>
      </w:r>
      <w:r w:rsidRPr="00C77330">
        <w:t>помещений,</w:t>
      </w:r>
      <w:r w:rsidR="00C77330">
        <w:t xml:space="preserve"> </w:t>
      </w:r>
      <w:r w:rsidRPr="00C77330">
        <w:t>переданных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безвозмездное</w:t>
      </w:r>
      <w:r w:rsidR="00C77330">
        <w:t xml:space="preserve"> </w:t>
      </w:r>
      <w:r w:rsidRPr="00C77330">
        <w:t>пользование,</w:t>
      </w:r>
      <w:r w:rsidR="00C77330">
        <w:t xml:space="preserve"> </w:t>
      </w:r>
      <w:r w:rsidRPr="00C77330">
        <w:t>хозяйственное</w:t>
      </w:r>
      <w:r w:rsidR="00C77330">
        <w:t xml:space="preserve"> </w:t>
      </w:r>
      <w:r w:rsidRPr="00C77330">
        <w:t>ведение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оперативное</w:t>
      </w:r>
      <w:r w:rsidR="00C77330">
        <w:t xml:space="preserve"> </w:t>
      </w:r>
      <w:r w:rsidRPr="00C77330">
        <w:t>управление</w:t>
      </w:r>
      <w:r w:rsidR="00C77330">
        <w:t xml:space="preserve"> </w:t>
      </w:r>
      <w:r w:rsidRPr="00C77330">
        <w:t>заказчику,</w:t>
      </w:r>
      <w:r w:rsidR="00C77330">
        <w:t xml:space="preserve"> </w:t>
      </w:r>
      <w:r w:rsidRPr="00C77330">
        <w:t>переданных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возмездное</w:t>
      </w:r>
      <w:r w:rsidR="00C77330">
        <w:t xml:space="preserve"> </w:t>
      </w:r>
      <w:r w:rsidRPr="00C77330">
        <w:t>пользование</w:t>
      </w:r>
      <w:r w:rsidR="00C77330">
        <w:t xml:space="preserve"> </w:t>
      </w:r>
      <w:r w:rsidRPr="00C77330">
        <w:t>(аренду),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водо-,</w:t>
      </w:r>
      <w:r w:rsidR="00C77330">
        <w:t xml:space="preserve"> </w:t>
      </w:r>
      <w:r w:rsidRPr="00C77330">
        <w:t>тепло-,</w:t>
      </w:r>
      <w:r w:rsidR="00C77330">
        <w:t xml:space="preserve"> </w:t>
      </w:r>
      <w:r w:rsidRPr="00C77330">
        <w:t>газо-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энергоснабжению,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охране,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вывозу</w:t>
      </w:r>
      <w:r w:rsidR="00C77330">
        <w:t xml:space="preserve"> </w:t>
      </w:r>
      <w:r w:rsidRPr="00C77330">
        <w:t>бытовых</w:t>
      </w:r>
      <w:r w:rsidR="00C77330">
        <w:t xml:space="preserve"> </w:t>
      </w:r>
      <w:r w:rsidRPr="00C77330">
        <w:t>отходов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данные</w:t>
      </w:r>
      <w:r w:rsidR="00C77330">
        <w:t xml:space="preserve"> </w:t>
      </w:r>
      <w:r w:rsidRPr="00C77330">
        <w:t>услуги</w:t>
      </w:r>
      <w:r w:rsidR="00C77330">
        <w:t xml:space="preserve"> </w:t>
      </w:r>
      <w:r w:rsidRPr="00C77330">
        <w:t>оказываются</w:t>
      </w:r>
      <w:r w:rsidR="00C77330">
        <w:t xml:space="preserve"> </w:t>
      </w:r>
      <w:r w:rsidRPr="00C77330">
        <w:t>другому</w:t>
      </w:r>
      <w:r w:rsidR="00C77330">
        <w:t xml:space="preserve"> </w:t>
      </w:r>
      <w:r w:rsidRPr="00C77330">
        <w:t>лицу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другим</w:t>
      </w:r>
      <w:r w:rsidR="00C77330">
        <w:t xml:space="preserve"> </w:t>
      </w:r>
      <w:r w:rsidRPr="00C77330">
        <w:t>лицам,</w:t>
      </w:r>
      <w:r w:rsidR="00C77330">
        <w:t xml:space="preserve"> </w:t>
      </w:r>
      <w:r w:rsidRPr="00C77330">
        <w:t>пользующимся</w:t>
      </w:r>
      <w:r w:rsidR="00C77330">
        <w:t xml:space="preserve"> </w:t>
      </w:r>
      <w:r w:rsidRPr="00C77330">
        <w:t>нежилыми</w:t>
      </w:r>
      <w:r w:rsidR="00C77330">
        <w:t xml:space="preserve"> </w:t>
      </w:r>
      <w:r w:rsidRPr="00C77330">
        <w:t>помещениями,</w:t>
      </w:r>
      <w:r w:rsidR="00C77330">
        <w:t xml:space="preserve"> </w:t>
      </w:r>
      <w:r w:rsidRPr="00C77330">
        <w:t>находящимися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здании,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котором</w:t>
      </w:r>
      <w:r w:rsidR="00C77330">
        <w:t xml:space="preserve"> </w:t>
      </w:r>
      <w:r w:rsidRPr="00C77330">
        <w:t>расположены</w:t>
      </w:r>
      <w:r w:rsidR="00C77330">
        <w:t xml:space="preserve"> </w:t>
      </w:r>
      <w:r w:rsidRPr="00C77330">
        <w:t>помещения,</w:t>
      </w:r>
      <w:r w:rsidR="00C77330">
        <w:t xml:space="preserve"> </w:t>
      </w:r>
      <w:r w:rsidRPr="00C77330">
        <w:t>переданные</w:t>
      </w:r>
      <w:r w:rsidR="00C77330">
        <w:t xml:space="preserve"> </w:t>
      </w:r>
      <w:r w:rsidRPr="00C77330">
        <w:t>заказчику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безвозмездное</w:t>
      </w:r>
      <w:r w:rsidR="00C77330">
        <w:t xml:space="preserve"> </w:t>
      </w:r>
      <w:r w:rsidRPr="00C77330">
        <w:t>пользование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оперативное</w:t>
      </w:r>
      <w:r w:rsidR="00C77330">
        <w:t xml:space="preserve"> </w:t>
      </w:r>
      <w:r w:rsidRPr="00C77330">
        <w:t>управление,</w:t>
      </w:r>
      <w:r w:rsidR="00C77330">
        <w:t xml:space="preserve"> </w:t>
      </w:r>
      <w:r w:rsidRPr="00C77330">
        <w:t>переданных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возмездное</w:t>
      </w:r>
      <w:r w:rsidR="00C77330">
        <w:t xml:space="preserve"> </w:t>
      </w:r>
      <w:r w:rsidRPr="00C77330">
        <w:t>пользование</w:t>
      </w:r>
      <w:r w:rsidR="00C77330">
        <w:t xml:space="preserve"> </w:t>
      </w:r>
      <w:r w:rsidRPr="00C77330">
        <w:t>(аренду);</w:t>
      </w:r>
    </w:p>
    <w:p w:rsidR="000413DD" w:rsidRPr="00C77330" w:rsidRDefault="000413DD" w:rsidP="00C77330">
      <w:r w:rsidRPr="00C77330">
        <w:t>11)</w:t>
      </w:r>
      <w:r w:rsidR="00C77330">
        <w:t xml:space="preserve"> </w:t>
      </w:r>
      <w:r w:rsidRPr="00C77330">
        <w:t>заключение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оказание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осуществлению</w:t>
      </w:r>
      <w:r w:rsidR="00C77330">
        <w:t xml:space="preserve"> </w:t>
      </w:r>
      <w:r w:rsidRPr="00C77330">
        <w:t>авторского</w:t>
      </w:r>
      <w:r w:rsidR="00C77330">
        <w:t xml:space="preserve"> </w:t>
      </w:r>
      <w:r w:rsidRPr="00C77330">
        <w:t>контроля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разработкой</w:t>
      </w:r>
      <w:r w:rsidR="00C77330">
        <w:t xml:space="preserve"> </w:t>
      </w:r>
      <w:r w:rsidRPr="00C77330">
        <w:t>проектной</w:t>
      </w:r>
      <w:r w:rsidR="00C77330">
        <w:t xml:space="preserve"> </w:t>
      </w:r>
      <w:r w:rsidRPr="00C77330">
        <w:t>документации</w:t>
      </w:r>
      <w:r w:rsidR="00C77330">
        <w:t xml:space="preserve"> </w:t>
      </w:r>
      <w:r w:rsidRPr="00C77330">
        <w:t>объекта</w:t>
      </w:r>
      <w:r w:rsidR="00C77330">
        <w:t xml:space="preserve"> </w:t>
      </w:r>
      <w:r w:rsidRPr="00C77330">
        <w:t>капитального</w:t>
      </w:r>
      <w:r w:rsidR="00C77330">
        <w:t xml:space="preserve"> </w:t>
      </w:r>
      <w:r w:rsidRPr="00C77330">
        <w:t>строительства,</w:t>
      </w:r>
      <w:r w:rsidR="00C77330">
        <w:t xml:space="preserve"> </w:t>
      </w:r>
      <w:r w:rsidRPr="00C77330">
        <w:t>проведению</w:t>
      </w:r>
      <w:r w:rsidR="00C77330">
        <w:t xml:space="preserve"> </w:t>
      </w:r>
      <w:r w:rsidRPr="00C77330">
        <w:t>авторского</w:t>
      </w:r>
      <w:r w:rsidR="00C77330">
        <w:t xml:space="preserve"> </w:t>
      </w:r>
      <w:r w:rsidRPr="00C77330">
        <w:t>надзора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строительством,</w:t>
      </w:r>
      <w:r w:rsidR="00C77330">
        <w:t xml:space="preserve"> </w:t>
      </w:r>
      <w:r w:rsidRPr="00C77330">
        <w:t>реконструкцией,</w:t>
      </w:r>
      <w:r w:rsidR="00C77330">
        <w:t xml:space="preserve"> </w:t>
      </w:r>
      <w:r w:rsidRPr="00C77330">
        <w:t>капитальным</w:t>
      </w:r>
      <w:r w:rsidR="00C77330">
        <w:t xml:space="preserve"> </w:t>
      </w:r>
      <w:r w:rsidRPr="00C77330">
        <w:t>ремонтом</w:t>
      </w:r>
      <w:r w:rsidR="00C77330">
        <w:t xml:space="preserve"> </w:t>
      </w:r>
      <w:r w:rsidRPr="00C77330">
        <w:t>объекта</w:t>
      </w:r>
      <w:r w:rsidR="00C77330">
        <w:t xml:space="preserve"> </w:t>
      </w:r>
      <w:r w:rsidRPr="00C77330">
        <w:t>капитального</w:t>
      </w:r>
      <w:r w:rsidR="00C77330">
        <w:t xml:space="preserve"> </w:t>
      </w:r>
      <w:r w:rsidRPr="00C77330">
        <w:t>строительства</w:t>
      </w:r>
      <w:r w:rsidR="00C77330">
        <w:t xml:space="preserve"> </w:t>
      </w:r>
      <w:r w:rsidRPr="00C77330">
        <w:t>соответствующими</w:t>
      </w:r>
      <w:r w:rsidR="00C77330">
        <w:t xml:space="preserve"> </w:t>
      </w:r>
      <w:r w:rsidRPr="00C77330">
        <w:t>авторами,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проведение</w:t>
      </w:r>
      <w:r w:rsidR="00C77330">
        <w:t xml:space="preserve"> </w:t>
      </w:r>
      <w:r w:rsidRPr="00C77330">
        <w:t>технического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авторского</w:t>
      </w:r>
      <w:r w:rsidR="00C77330">
        <w:t xml:space="preserve"> </w:t>
      </w:r>
      <w:r w:rsidRPr="00C77330">
        <w:t>надзора</w:t>
      </w:r>
      <w:r w:rsidR="00C77330">
        <w:t xml:space="preserve"> </w:t>
      </w:r>
      <w:r w:rsidRPr="00C77330">
        <w:t>за</w:t>
      </w:r>
      <w:r w:rsidR="00C77330">
        <w:t xml:space="preserve"> </w:t>
      </w:r>
      <w:r w:rsidRPr="00C77330">
        <w:t>выполнением</w:t>
      </w:r>
      <w:r w:rsidR="00C77330">
        <w:t xml:space="preserve"> </w:t>
      </w:r>
      <w:r w:rsidRPr="00C77330">
        <w:t>работ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сохранению</w:t>
      </w:r>
      <w:r w:rsidR="00C77330">
        <w:t xml:space="preserve"> </w:t>
      </w:r>
      <w:r w:rsidRPr="00C77330">
        <w:t>объекта</w:t>
      </w:r>
      <w:r w:rsidR="00C77330">
        <w:t xml:space="preserve"> </w:t>
      </w:r>
      <w:r w:rsidRPr="00C77330">
        <w:t>культурного</w:t>
      </w:r>
      <w:r w:rsidR="00C77330">
        <w:t xml:space="preserve"> </w:t>
      </w:r>
      <w:r w:rsidRPr="00C77330">
        <w:t>наследия</w:t>
      </w:r>
      <w:r w:rsidR="00C77330">
        <w:t xml:space="preserve"> </w:t>
      </w:r>
      <w:r w:rsidRPr="00C77330">
        <w:t>(памятников</w:t>
      </w:r>
      <w:r w:rsidR="00C77330">
        <w:t xml:space="preserve"> </w:t>
      </w:r>
      <w:r w:rsidRPr="00C77330">
        <w:t>истории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культуры)</w:t>
      </w:r>
      <w:r w:rsidR="00C77330">
        <w:t xml:space="preserve"> </w:t>
      </w:r>
      <w:r w:rsidRPr="00C77330">
        <w:t>народов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авторами</w:t>
      </w:r>
      <w:r w:rsidR="00C77330">
        <w:t xml:space="preserve"> </w:t>
      </w:r>
      <w:r w:rsidRPr="00C77330">
        <w:t>проектов;</w:t>
      </w:r>
    </w:p>
    <w:p w:rsidR="000413DD" w:rsidRPr="00C77330" w:rsidRDefault="000413DD" w:rsidP="00C77330">
      <w:r w:rsidRPr="00C77330">
        <w:t>12)</w:t>
      </w:r>
      <w:r w:rsidR="00C77330">
        <w:t xml:space="preserve"> </w:t>
      </w:r>
      <w:r w:rsidRPr="00C77330">
        <w:t>закупка</w:t>
      </w:r>
      <w:r w:rsidR="00C77330">
        <w:t xml:space="preserve"> </w:t>
      </w:r>
      <w:r w:rsidRPr="00C77330">
        <w:t>определенных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вследствие</w:t>
      </w:r>
      <w:r w:rsidR="00C77330">
        <w:t xml:space="preserve"> </w:t>
      </w:r>
      <w:r w:rsidRPr="00C77330">
        <w:t>аварии,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непредвиденного</w:t>
      </w:r>
      <w:r w:rsidR="00C77330">
        <w:t xml:space="preserve"> </w:t>
      </w:r>
      <w:r w:rsidRPr="00C77330">
        <w:t>выхода</w:t>
      </w:r>
      <w:r w:rsidR="00C77330">
        <w:t xml:space="preserve"> </w:t>
      </w:r>
      <w:r w:rsidRPr="00C77330">
        <w:t>из</w:t>
      </w:r>
      <w:r w:rsidR="00C77330">
        <w:t xml:space="preserve"> </w:t>
      </w:r>
      <w:r w:rsidRPr="00C77330">
        <w:t>строя</w:t>
      </w:r>
      <w:r w:rsidR="00C77330">
        <w:t xml:space="preserve"> </w:t>
      </w:r>
      <w:r w:rsidRPr="00C77330">
        <w:t>техники,</w:t>
      </w:r>
      <w:r w:rsidR="00C77330">
        <w:t xml:space="preserve"> </w:t>
      </w:r>
      <w:r w:rsidRPr="00C77330">
        <w:t>оборудования,</w:t>
      </w:r>
      <w:r w:rsidR="00C77330">
        <w:t xml:space="preserve"> </w:t>
      </w:r>
      <w:r w:rsidRPr="00C77330">
        <w:t>элементов</w:t>
      </w:r>
      <w:r w:rsidR="00C77330">
        <w:t xml:space="preserve"> </w:t>
      </w:r>
      <w:r w:rsidRPr="00C77330">
        <w:t>оборудования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функциональных</w:t>
      </w:r>
      <w:r w:rsidR="00C77330">
        <w:t xml:space="preserve"> </w:t>
      </w:r>
      <w:r w:rsidRPr="00C77330">
        <w:t>узлов,</w:t>
      </w:r>
      <w:r w:rsidR="00C77330">
        <w:t xml:space="preserve"> </w:t>
      </w:r>
      <w:r w:rsidRPr="00C77330">
        <w:t>необходимых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непрерывности</w:t>
      </w:r>
      <w:r w:rsidR="00C77330">
        <w:t xml:space="preserve"> </w:t>
      </w:r>
      <w:r w:rsidRPr="00C77330">
        <w:t>осуществления</w:t>
      </w:r>
      <w:r w:rsidR="00C77330">
        <w:t xml:space="preserve"> </w:t>
      </w:r>
      <w:r w:rsidRPr="00C77330">
        <w:t>деятельности</w:t>
      </w:r>
      <w:r w:rsidR="00C77330">
        <w:t xml:space="preserve"> </w:t>
      </w:r>
      <w:r w:rsidRPr="00C77330">
        <w:t>заказчика,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иных</w:t>
      </w:r>
      <w:r w:rsidR="00C77330">
        <w:t xml:space="preserve"> </w:t>
      </w:r>
      <w:r w:rsidRPr="00C77330">
        <w:t>чрезвычайных</w:t>
      </w:r>
      <w:r w:rsidR="00C77330">
        <w:t xml:space="preserve"> </w:t>
      </w:r>
      <w:r w:rsidRPr="00C77330">
        <w:t>ситуаций</w:t>
      </w:r>
      <w:r w:rsidR="00C77330">
        <w:t xml:space="preserve"> </w:t>
      </w:r>
      <w:r w:rsidRPr="00C77330">
        <w:t>природного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техногенного</w:t>
      </w:r>
      <w:r w:rsidR="00C77330">
        <w:t xml:space="preserve"> </w:t>
      </w:r>
      <w:r w:rsidRPr="00C77330">
        <w:t>характера,</w:t>
      </w:r>
      <w:r w:rsidR="00C77330">
        <w:t xml:space="preserve"> </w:t>
      </w:r>
      <w:r w:rsidRPr="00C77330">
        <w:t>непреодолимой</w:t>
      </w:r>
      <w:r w:rsidR="00C77330">
        <w:t xml:space="preserve"> </w:t>
      </w:r>
      <w:r w:rsidRPr="00C77330">
        <w:t>силы,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закупка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целью</w:t>
      </w:r>
      <w:r w:rsidR="00C77330">
        <w:t xml:space="preserve"> </w:t>
      </w:r>
      <w:r w:rsidRPr="00C77330">
        <w:t>предотвращения</w:t>
      </w:r>
      <w:r w:rsidR="00C77330">
        <w:t xml:space="preserve"> </w:t>
      </w:r>
      <w:r w:rsidRPr="00C77330">
        <w:t>чрезвычайной</w:t>
      </w:r>
      <w:r w:rsidR="00C77330">
        <w:t xml:space="preserve"> </w:t>
      </w:r>
      <w:r w:rsidRPr="00C77330">
        <w:t>ситуации,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выявления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аварийного</w:t>
      </w:r>
      <w:r w:rsidR="00C77330">
        <w:t xml:space="preserve"> </w:t>
      </w:r>
      <w:r w:rsidRPr="00C77330">
        <w:t>ремонта</w:t>
      </w:r>
      <w:r w:rsidR="00C77330">
        <w:t xml:space="preserve"> </w:t>
      </w:r>
      <w:r w:rsidRPr="00C77330">
        <w:t>необходимых</w:t>
      </w:r>
      <w:r w:rsidR="00C77330">
        <w:t xml:space="preserve"> </w:t>
      </w:r>
      <w:r w:rsidRPr="00C77330">
        <w:t>предупредительных</w:t>
      </w:r>
      <w:r w:rsidR="00C77330">
        <w:t xml:space="preserve"> </w:t>
      </w:r>
      <w:r w:rsidRPr="00C77330">
        <w:t>мероприятий,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закупка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возникновения</w:t>
      </w:r>
      <w:r w:rsidR="00C77330">
        <w:t xml:space="preserve"> </w:t>
      </w:r>
      <w:r w:rsidRPr="00C77330">
        <w:t>необходимости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оказании</w:t>
      </w:r>
      <w:r w:rsidR="00C77330">
        <w:t xml:space="preserve"> </w:t>
      </w:r>
      <w:r w:rsidRPr="00C77330">
        <w:t>медицинской</w:t>
      </w:r>
      <w:r w:rsidR="00C77330">
        <w:t xml:space="preserve"> </w:t>
      </w:r>
      <w:r w:rsidRPr="00C77330">
        <w:t>помощи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экстренной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оказании</w:t>
      </w:r>
      <w:r w:rsidR="00C77330">
        <w:t xml:space="preserve"> </w:t>
      </w:r>
      <w:r w:rsidRPr="00C77330">
        <w:t>медицинской</w:t>
      </w:r>
      <w:r w:rsidR="00C77330">
        <w:t xml:space="preserve"> </w:t>
      </w:r>
      <w:r w:rsidRPr="00C77330">
        <w:t>помощи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неотложной</w:t>
      </w:r>
      <w:r w:rsidR="00C77330">
        <w:t xml:space="preserve"> </w:t>
      </w:r>
      <w:r w:rsidRPr="00C77330">
        <w:t>форме,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связи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чем</w:t>
      </w:r>
      <w:r w:rsidR="00C77330">
        <w:t xml:space="preserve"> </w:t>
      </w:r>
      <w:r w:rsidRPr="00C77330">
        <w:t>проведение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конкурентными</w:t>
      </w:r>
      <w:r w:rsidR="00C77330">
        <w:t xml:space="preserve"> </w:t>
      </w:r>
      <w:r w:rsidRPr="00C77330">
        <w:t>способами</w:t>
      </w:r>
      <w:r w:rsidR="00C77330">
        <w:t xml:space="preserve"> </w:t>
      </w:r>
      <w:r w:rsidRPr="00C77330">
        <w:t>нецелесообразно.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заключить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настоящим</w:t>
      </w:r>
      <w:r w:rsidR="00C77330">
        <w:t xml:space="preserve"> </w:t>
      </w:r>
      <w:r w:rsidRPr="00C77330">
        <w:t>подпунктом</w:t>
      </w:r>
      <w:r w:rsidR="00C77330">
        <w:t xml:space="preserve"> </w:t>
      </w:r>
      <w:r w:rsidRPr="00C77330">
        <w:t>договор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поставку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выполнение</w:t>
      </w:r>
      <w:r w:rsidR="00C77330">
        <w:t xml:space="preserve"> </w:t>
      </w:r>
      <w:r w:rsidRPr="00C77330">
        <w:t>работы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оказание</w:t>
      </w:r>
      <w:r w:rsidR="00C77330">
        <w:t xml:space="preserve"> </w:t>
      </w:r>
      <w:r w:rsidRPr="00C77330">
        <w:t>услуги</w:t>
      </w:r>
      <w:r w:rsidR="00C77330">
        <w:t xml:space="preserve"> </w:t>
      </w:r>
      <w:r w:rsidRPr="00C77330">
        <w:t>соответственно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количестве,</w:t>
      </w:r>
      <w:r w:rsidR="00C77330">
        <w:t xml:space="preserve"> </w:t>
      </w:r>
      <w:r w:rsidRPr="00C77330">
        <w:t>объеме,</w:t>
      </w:r>
      <w:r w:rsidR="00C77330">
        <w:t xml:space="preserve"> </w:t>
      </w:r>
      <w:r w:rsidRPr="00C77330">
        <w:t>которые</w:t>
      </w:r>
      <w:r w:rsidR="00C77330">
        <w:t xml:space="preserve"> </w:t>
      </w:r>
      <w:r w:rsidRPr="00C77330">
        <w:t>необходимы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предотвращения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ликвидации</w:t>
      </w:r>
      <w:r w:rsidR="00C77330">
        <w:t xml:space="preserve"> </w:t>
      </w:r>
      <w:r w:rsidRPr="00C77330">
        <w:t>последствий,</w:t>
      </w:r>
      <w:r w:rsidR="00C77330">
        <w:t xml:space="preserve"> </w:t>
      </w:r>
      <w:r w:rsidRPr="00C77330">
        <w:t>возникших</w:t>
      </w:r>
      <w:r w:rsidR="00C77330">
        <w:t xml:space="preserve"> </w:t>
      </w:r>
      <w:r w:rsidRPr="00C77330">
        <w:t>вследствие</w:t>
      </w:r>
      <w:r w:rsidR="00C77330">
        <w:t xml:space="preserve"> </w:t>
      </w:r>
      <w:r w:rsidRPr="00C77330">
        <w:t>аварии,</w:t>
      </w:r>
      <w:r w:rsidR="00C77330">
        <w:t xml:space="preserve"> </w:t>
      </w:r>
      <w:r w:rsidRPr="00C77330">
        <w:t>иных</w:t>
      </w:r>
      <w:r w:rsidR="00C77330">
        <w:t xml:space="preserve"> </w:t>
      </w:r>
      <w:r w:rsidRPr="00C77330">
        <w:t>чрезвычайных</w:t>
      </w:r>
      <w:r w:rsidR="00C77330">
        <w:t xml:space="preserve"> </w:t>
      </w:r>
      <w:r w:rsidRPr="00C77330">
        <w:t>ситуаций</w:t>
      </w:r>
      <w:r w:rsidR="00C77330">
        <w:t xml:space="preserve"> </w:t>
      </w:r>
      <w:r w:rsidRPr="00C77330">
        <w:t>природного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техногенного</w:t>
      </w:r>
      <w:r w:rsidR="00C77330">
        <w:t xml:space="preserve"> </w:t>
      </w:r>
      <w:r w:rsidRPr="00C77330">
        <w:t>характера,</w:t>
      </w:r>
      <w:r w:rsidR="00C77330">
        <w:t xml:space="preserve"> </w:t>
      </w:r>
      <w:r w:rsidRPr="00C77330">
        <w:t>непреодолимой</w:t>
      </w:r>
      <w:r w:rsidR="00C77330">
        <w:t xml:space="preserve"> </w:t>
      </w:r>
      <w:r w:rsidRPr="00C77330">
        <w:t>силы,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оказания</w:t>
      </w:r>
      <w:r w:rsidR="00C77330">
        <w:t xml:space="preserve"> </w:t>
      </w:r>
      <w:r w:rsidRPr="00C77330">
        <w:t>медицинской</w:t>
      </w:r>
      <w:r w:rsidR="00C77330">
        <w:t xml:space="preserve"> </w:t>
      </w:r>
      <w:r w:rsidRPr="00C77330">
        <w:t>помощи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экстренной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неотложной</w:t>
      </w:r>
      <w:r w:rsidR="00C77330">
        <w:t xml:space="preserve"> </w:t>
      </w:r>
      <w:r w:rsidRPr="00C77330">
        <w:t>форме;</w:t>
      </w:r>
    </w:p>
    <w:p w:rsidR="000413DD" w:rsidRPr="00C77330" w:rsidRDefault="000413DD" w:rsidP="00C77330">
      <w:r w:rsidRPr="00C77330">
        <w:t>13)</w:t>
      </w:r>
      <w:r w:rsidR="00C77330">
        <w:t xml:space="preserve"> </w:t>
      </w:r>
      <w:r w:rsidRPr="00C77330">
        <w:t>закупка</w:t>
      </w:r>
      <w:r w:rsidR="00C77330">
        <w:t xml:space="preserve"> </w:t>
      </w:r>
      <w:r w:rsidRPr="00C77330">
        <w:t>произведений</w:t>
      </w:r>
      <w:r w:rsidR="00C77330">
        <w:t xml:space="preserve"> </w:t>
      </w:r>
      <w:r w:rsidRPr="00C77330">
        <w:t>литературы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искусства</w:t>
      </w:r>
      <w:r w:rsidR="00C77330">
        <w:t xml:space="preserve"> </w:t>
      </w:r>
      <w:r w:rsidRPr="00C77330">
        <w:t>определенных</w:t>
      </w:r>
      <w:r w:rsidR="00C77330">
        <w:t xml:space="preserve"> </w:t>
      </w:r>
      <w:r w:rsidRPr="00C77330">
        <w:t>авторов</w:t>
      </w:r>
      <w:r w:rsidR="00C77330">
        <w:t xml:space="preserve"> </w:t>
      </w:r>
      <w:r w:rsidRPr="00C77330">
        <w:t>(за</w:t>
      </w:r>
      <w:r w:rsidR="00C77330">
        <w:t xml:space="preserve"> </w:t>
      </w:r>
      <w:r w:rsidRPr="00C77330">
        <w:t>исключением</w:t>
      </w:r>
      <w:r w:rsidR="00C77330">
        <w:t xml:space="preserve"> </w:t>
      </w:r>
      <w:r w:rsidRPr="00C77330">
        <w:t>случаев</w:t>
      </w:r>
      <w:r w:rsidR="00C77330">
        <w:t xml:space="preserve"> </w:t>
      </w:r>
      <w:r w:rsidRPr="00C77330">
        <w:t>приобретения</w:t>
      </w:r>
      <w:r w:rsidR="00C77330">
        <w:t xml:space="preserve"> </w:t>
      </w:r>
      <w:r w:rsidRPr="00C77330">
        <w:t>кинопроектов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целях</w:t>
      </w:r>
      <w:r w:rsidR="00C77330">
        <w:t xml:space="preserve"> </w:t>
      </w:r>
      <w:r w:rsidRPr="00C77330">
        <w:t>проката),</w:t>
      </w:r>
      <w:r w:rsidR="00C77330">
        <w:t xml:space="preserve"> </w:t>
      </w:r>
      <w:r w:rsidRPr="00C77330">
        <w:t>исполнений</w:t>
      </w:r>
      <w:r w:rsidR="00C77330">
        <w:t xml:space="preserve"> </w:t>
      </w:r>
      <w:r w:rsidRPr="00C77330">
        <w:t>конкретных</w:t>
      </w:r>
      <w:r w:rsidR="00C77330">
        <w:t xml:space="preserve"> </w:t>
      </w:r>
      <w:r w:rsidRPr="00C77330">
        <w:t>исполнителей,</w:t>
      </w:r>
      <w:r w:rsidR="00C77330">
        <w:t xml:space="preserve"> </w:t>
      </w:r>
      <w:r w:rsidRPr="00C77330">
        <w:t>фонограмм</w:t>
      </w:r>
      <w:r w:rsidR="00C77330">
        <w:t xml:space="preserve"> </w:t>
      </w:r>
      <w:r w:rsidRPr="00C77330">
        <w:t>конкретных</w:t>
      </w:r>
      <w:r w:rsidR="00C77330">
        <w:t xml:space="preserve"> </w:t>
      </w:r>
      <w:r w:rsidRPr="00C77330">
        <w:t>изготовителей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нужд</w:t>
      </w:r>
      <w:r w:rsidR="00C77330">
        <w:t xml:space="preserve"> </w:t>
      </w:r>
      <w:r w:rsidRPr="00C77330">
        <w:t>заказчиков;</w:t>
      </w:r>
    </w:p>
    <w:p w:rsidR="000413DD" w:rsidRPr="00C77330" w:rsidRDefault="000413DD" w:rsidP="00C77330">
      <w:r w:rsidRPr="00C77330">
        <w:t>14)</w:t>
      </w:r>
      <w:r w:rsidR="00C77330">
        <w:t xml:space="preserve"> </w:t>
      </w:r>
      <w:r w:rsidRPr="00C77330">
        <w:t>закупка</w:t>
      </w:r>
      <w:r w:rsidR="00C77330">
        <w:t xml:space="preserve"> </w:t>
      </w:r>
      <w:r w:rsidRPr="00C77330">
        <w:t>печатных</w:t>
      </w:r>
      <w:r w:rsidR="00C77330">
        <w:t xml:space="preserve"> </w:t>
      </w:r>
      <w:r w:rsidRPr="00C77330">
        <w:t>изданий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электронных</w:t>
      </w:r>
      <w:r w:rsidR="00C77330">
        <w:t xml:space="preserve"> </w:t>
      </w:r>
      <w:r w:rsidRPr="00C77330">
        <w:t>изданий</w:t>
      </w:r>
      <w:r w:rsidR="00C77330">
        <w:t xml:space="preserve"> </w:t>
      </w:r>
      <w:r w:rsidRPr="00C77330">
        <w:t>(в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используемых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них</w:t>
      </w:r>
      <w:r w:rsidR="00C77330">
        <w:t xml:space="preserve"> </w:t>
      </w:r>
      <w:r w:rsidRPr="00C77330">
        <w:t>программно-технических</w:t>
      </w:r>
      <w:r w:rsidR="00C77330">
        <w:t xml:space="preserve"> </w:t>
      </w:r>
      <w:r w:rsidRPr="00C77330">
        <w:t>средств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средств</w:t>
      </w:r>
      <w:r w:rsidR="00C77330">
        <w:t xml:space="preserve"> </w:t>
      </w:r>
      <w:r w:rsidRPr="00C77330">
        <w:t>защиты</w:t>
      </w:r>
      <w:r w:rsidR="00C77330">
        <w:t xml:space="preserve"> </w:t>
      </w:r>
      <w:r w:rsidRPr="00C77330">
        <w:t>информации)</w:t>
      </w:r>
      <w:r w:rsidR="00C77330">
        <w:t xml:space="preserve"> </w:t>
      </w:r>
      <w:r w:rsidRPr="00C77330">
        <w:t>определенных</w:t>
      </w:r>
      <w:r w:rsidR="00C77330">
        <w:t xml:space="preserve"> </w:t>
      </w:r>
      <w:r w:rsidRPr="00C77330">
        <w:t>авторов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издателей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изданий,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случае,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указанным</w:t>
      </w:r>
      <w:r w:rsidR="00C77330">
        <w:t xml:space="preserve"> </w:t>
      </w:r>
      <w:r w:rsidRPr="00C77330">
        <w:t>издателям</w:t>
      </w:r>
      <w:r w:rsidR="00C77330">
        <w:t xml:space="preserve"> </w:t>
      </w:r>
      <w:r w:rsidRPr="00C77330">
        <w:t>принадлежат</w:t>
      </w:r>
      <w:r w:rsidR="00C77330">
        <w:t xml:space="preserve"> </w:t>
      </w:r>
      <w:r w:rsidRPr="00C77330">
        <w:t>исключительные</w:t>
      </w:r>
      <w:r w:rsidR="00C77330">
        <w:t xml:space="preserve"> </w:t>
      </w:r>
      <w:r w:rsidRPr="00C77330">
        <w:t>права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исключительные</w:t>
      </w:r>
      <w:r w:rsidR="00C77330">
        <w:t xml:space="preserve"> </w:t>
      </w:r>
      <w:r w:rsidRPr="00C77330">
        <w:t>лицензии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использование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изданий,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оказание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предоставлению</w:t>
      </w:r>
      <w:r w:rsidR="00C77330">
        <w:t xml:space="preserve"> </w:t>
      </w:r>
      <w:r w:rsidRPr="00C77330">
        <w:t>доступа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таким</w:t>
      </w:r>
      <w:r w:rsidR="00C77330">
        <w:t xml:space="preserve"> </w:t>
      </w:r>
      <w:r w:rsidRPr="00C77330">
        <w:t>электронным</w:t>
      </w:r>
      <w:r w:rsidR="00C77330">
        <w:t xml:space="preserve"> </w:t>
      </w:r>
      <w:r w:rsidRPr="00C77330">
        <w:t>изданиям;</w:t>
      </w:r>
    </w:p>
    <w:p w:rsidR="000413DD" w:rsidRPr="00C77330" w:rsidRDefault="000413DD" w:rsidP="00C77330">
      <w:r w:rsidRPr="00C77330">
        <w:t>15)</w:t>
      </w:r>
      <w:r w:rsidR="00C77330">
        <w:t xml:space="preserve"> </w:t>
      </w:r>
      <w:r w:rsidRPr="00C77330">
        <w:t>заключение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создание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исполнение</w:t>
      </w:r>
      <w:r w:rsidR="00C77330">
        <w:t xml:space="preserve"> </w:t>
      </w:r>
      <w:r w:rsidRPr="00C77330">
        <w:t>произведения</w:t>
      </w:r>
      <w:r w:rsidR="00C77330">
        <w:t xml:space="preserve"> </w:t>
      </w:r>
      <w:r w:rsidRPr="00C77330">
        <w:t>литературы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искусства,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изготовление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поставку</w:t>
      </w:r>
      <w:r w:rsidR="00C77330">
        <w:t xml:space="preserve"> </w:t>
      </w:r>
      <w:r w:rsidRPr="00C77330">
        <w:t>декораций,</w:t>
      </w:r>
      <w:r w:rsidR="00C77330">
        <w:t xml:space="preserve"> </w:t>
      </w:r>
      <w:r w:rsidRPr="00C77330">
        <w:t>сценической</w:t>
      </w:r>
      <w:r w:rsidR="00C77330">
        <w:t xml:space="preserve"> </w:t>
      </w:r>
      <w:r w:rsidRPr="00C77330">
        <w:t>мебели,</w:t>
      </w:r>
      <w:r w:rsidR="00C77330">
        <w:t xml:space="preserve"> </w:t>
      </w:r>
      <w:r w:rsidRPr="00C77330">
        <w:t>сценических</w:t>
      </w:r>
      <w:r w:rsidR="00C77330">
        <w:t xml:space="preserve"> </w:t>
      </w:r>
      <w:r w:rsidRPr="00C77330">
        <w:t>костюмов</w:t>
      </w:r>
      <w:r w:rsidR="00C77330">
        <w:t xml:space="preserve"> </w:t>
      </w:r>
      <w:r w:rsidRPr="00C77330">
        <w:t>(в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головных</w:t>
      </w:r>
      <w:r w:rsidR="00C77330">
        <w:t xml:space="preserve"> </w:t>
      </w:r>
      <w:r w:rsidRPr="00C77330">
        <w:t>уборов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обуви)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необходимых</w:t>
      </w:r>
      <w:r w:rsidR="00C77330">
        <w:t xml:space="preserve"> </w:t>
      </w:r>
      <w:r w:rsidRPr="00C77330">
        <w:t>материалов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создания</w:t>
      </w:r>
      <w:r w:rsidR="00C77330">
        <w:t xml:space="preserve"> </w:t>
      </w:r>
      <w:r w:rsidRPr="00C77330">
        <w:t>декораций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костюмов,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театрального</w:t>
      </w:r>
      <w:r w:rsidR="00C77330">
        <w:t xml:space="preserve"> </w:t>
      </w:r>
      <w:r w:rsidRPr="00C77330">
        <w:t>реквизита,</w:t>
      </w:r>
      <w:r w:rsidR="00C77330">
        <w:t xml:space="preserve"> </w:t>
      </w:r>
      <w:r w:rsidRPr="00C77330">
        <w:t>бутафории,</w:t>
      </w:r>
      <w:r w:rsidR="00C77330">
        <w:t xml:space="preserve"> </w:t>
      </w:r>
      <w:r w:rsidRPr="00C77330">
        <w:t>грима,</w:t>
      </w:r>
      <w:r w:rsidR="00C77330">
        <w:t xml:space="preserve"> </w:t>
      </w:r>
      <w:r w:rsidRPr="00C77330">
        <w:t>постижерских</w:t>
      </w:r>
      <w:r w:rsidR="00C77330">
        <w:t xml:space="preserve"> </w:t>
      </w:r>
      <w:r w:rsidRPr="00C77330">
        <w:t>изделий,</w:t>
      </w:r>
      <w:r w:rsidR="00C77330">
        <w:t xml:space="preserve"> </w:t>
      </w:r>
      <w:r w:rsidRPr="00C77330">
        <w:t>театральных</w:t>
      </w:r>
      <w:r w:rsidR="00C77330">
        <w:t xml:space="preserve"> </w:t>
      </w:r>
      <w:r w:rsidRPr="00C77330">
        <w:t>кукол;</w:t>
      </w:r>
    </w:p>
    <w:p w:rsidR="000413DD" w:rsidRPr="00C77330" w:rsidRDefault="000413DD" w:rsidP="00C77330">
      <w:r w:rsidRPr="00C77330">
        <w:t>16)</w:t>
      </w:r>
      <w:r w:rsidR="00C77330">
        <w:t xml:space="preserve"> </w:t>
      </w:r>
      <w:r w:rsidRPr="00C77330">
        <w:t>заключение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закупку</w:t>
      </w:r>
      <w:r w:rsidR="00C77330">
        <w:t xml:space="preserve"> </w:t>
      </w:r>
      <w:r w:rsidRPr="00C77330">
        <w:t>видео-,</w:t>
      </w:r>
      <w:r w:rsidR="00C77330">
        <w:t xml:space="preserve"> </w:t>
      </w:r>
      <w:r w:rsidRPr="00C77330">
        <w:t>аудио-,</w:t>
      </w:r>
      <w:r w:rsidR="00C77330">
        <w:t xml:space="preserve"> </w:t>
      </w:r>
      <w:r w:rsidRPr="00C77330">
        <w:t>фото-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иных</w:t>
      </w:r>
      <w:r w:rsidR="00C77330">
        <w:t xml:space="preserve"> </w:t>
      </w:r>
      <w:r w:rsidRPr="00C77330">
        <w:t>информационных</w:t>
      </w:r>
      <w:r w:rsidR="00C77330">
        <w:t xml:space="preserve"> </w:t>
      </w:r>
      <w:r w:rsidRPr="00C77330">
        <w:t>материалов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создания</w:t>
      </w:r>
      <w:r w:rsidR="00C77330">
        <w:t xml:space="preserve"> </w:t>
      </w:r>
      <w:r w:rsidRPr="00C77330">
        <w:t>заказчиком</w:t>
      </w:r>
      <w:r w:rsidR="00C77330">
        <w:t xml:space="preserve"> </w:t>
      </w:r>
      <w:r w:rsidRPr="00C77330">
        <w:t>фоторепортажей,</w:t>
      </w:r>
      <w:r w:rsidR="00C77330">
        <w:t xml:space="preserve"> </w:t>
      </w:r>
      <w:r w:rsidRPr="00C77330">
        <w:t>статей,</w:t>
      </w:r>
      <w:r w:rsidR="00C77330">
        <w:t xml:space="preserve"> </w:t>
      </w:r>
      <w:r w:rsidRPr="00C77330">
        <w:t>видеосюжетов,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права</w:t>
      </w:r>
      <w:r w:rsidR="00C77330">
        <w:t xml:space="preserve"> </w:t>
      </w:r>
      <w:r w:rsidRPr="00C77330">
        <w:t>использования</w:t>
      </w:r>
      <w:r w:rsidR="00C77330">
        <w:t xml:space="preserve"> </w:t>
      </w:r>
      <w:r w:rsidRPr="00C77330">
        <w:t>(проката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публичного</w:t>
      </w:r>
      <w:r w:rsidR="00C77330">
        <w:t xml:space="preserve"> </w:t>
      </w:r>
      <w:r w:rsidRPr="00C77330">
        <w:t>показа)</w:t>
      </w:r>
      <w:r w:rsidR="00C77330">
        <w:t xml:space="preserve"> </w:t>
      </w:r>
      <w:r w:rsidRPr="00C77330">
        <w:t>аудиовизуальных</w:t>
      </w:r>
      <w:r w:rsidR="00C77330">
        <w:t xml:space="preserve"> </w:t>
      </w:r>
      <w:r w:rsidRPr="00C77330">
        <w:t>произведений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любых</w:t>
      </w:r>
      <w:r w:rsidR="00C77330">
        <w:t xml:space="preserve"> </w:t>
      </w:r>
      <w:r w:rsidRPr="00C77330">
        <w:t>видах</w:t>
      </w:r>
      <w:r w:rsidR="00C77330">
        <w:t xml:space="preserve"> </w:t>
      </w:r>
      <w:r w:rsidRPr="00C77330">
        <w:t>носителей;</w:t>
      </w:r>
    </w:p>
    <w:p w:rsidR="000413DD" w:rsidRPr="00C77330" w:rsidRDefault="000413DD" w:rsidP="00C77330">
      <w:r w:rsidRPr="00C77330">
        <w:t>17)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правообладателя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представителя</w:t>
      </w:r>
      <w:r w:rsidR="00C77330">
        <w:t xml:space="preserve"> </w:t>
      </w:r>
      <w:r w:rsidRPr="00C77330">
        <w:t>исключительных</w:t>
      </w:r>
      <w:r w:rsidR="00C77330">
        <w:t xml:space="preserve"> </w:t>
      </w:r>
      <w:r w:rsidRPr="00C77330">
        <w:t>(неисключительных)</w:t>
      </w:r>
      <w:r w:rsidR="00C77330">
        <w:t xml:space="preserve"> </w:t>
      </w:r>
      <w:r w:rsidRPr="00C77330">
        <w:t>прав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результаты</w:t>
      </w:r>
      <w:r w:rsidR="00C77330">
        <w:t xml:space="preserve"> </w:t>
      </w:r>
      <w:r w:rsidRPr="00C77330">
        <w:t>интеллектуальной</w:t>
      </w:r>
      <w:r w:rsidR="00C77330">
        <w:t xml:space="preserve"> </w:t>
      </w:r>
      <w:r w:rsidRPr="00C77330">
        <w:t>деятельности,</w:t>
      </w:r>
      <w:r w:rsidR="00C77330">
        <w:t xml:space="preserve"> </w:t>
      </w:r>
      <w:r w:rsidRPr="00C77330">
        <w:t>объекты</w:t>
      </w:r>
      <w:r w:rsidR="00C77330">
        <w:t xml:space="preserve"> </w:t>
      </w:r>
      <w:r w:rsidRPr="00C77330">
        <w:t>авторских</w:t>
      </w:r>
      <w:r w:rsidR="00C77330">
        <w:t xml:space="preserve"> </w:t>
      </w:r>
      <w:r w:rsidRPr="00C77330">
        <w:t>прав,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результаты</w:t>
      </w:r>
      <w:r w:rsidR="00C77330">
        <w:t xml:space="preserve"> </w:t>
      </w:r>
      <w:r w:rsidRPr="00C77330">
        <w:t>интеллектуальной</w:t>
      </w:r>
      <w:r w:rsidR="00C77330">
        <w:t xml:space="preserve"> </w:t>
      </w:r>
      <w:r w:rsidRPr="00C77330">
        <w:t>деятельности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составе</w:t>
      </w:r>
      <w:r w:rsidR="00C77330">
        <w:t xml:space="preserve"> </w:t>
      </w:r>
      <w:r w:rsidRPr="00C77330">
        <w:t>сложного</w:t>
      </w:r>
      <w:r w:rsidR="00C77330">
        <w:t xml:space="preserve"> </w:t>
      </w:r>
      <w:r w:rsidRPr="00C77330">
        <w:t>объекта</w:t>
      </w:r>
      <w:r w:rsidR="00C77330">
        <w:t xml:space="preserve"> </w:t>
      </w:r>
      <w:r w:rsidRPr="00C77330">
        <w:t>авторских</w:t>
      </w:r>
      <w:r w:rsidR="00C77330">
        <w:t xml:space="preserve"> </w:t>
      </w:r>
      <w:r w:rsidRPr="00C77330">
        <w:t>прав,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иных</w:t>
      </w:r>
      <w:r w:rsidR="00C77330">
        <w:t xml:space="preserve"> </w:t>
      </w:r>
      <w:r w:rsidRPr="00C77330">
        <w:t>результатов</w:t>
      </w:r>
      <w:r w:rsidR="00C77330">
        <w:t xml:space="preserve"> </w:t>
      </w:r>
      <w:r w:rsidRPr="00C77330">
        <w:t>интеллектуальной</w:t>
      </w:r>
      <w:r w:rsidR="00C77330">
        <w:t xml:space="preserve"> </w:t>
      </w:r>
      <w:r w:rsidRPr="00C77330">
        <w:t>деятельности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прав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средства</w:t>
      </w:r>
      <w:r w:rsidR="00C77330">
        <w:t xml:space="preserve"> </w:t>
      </w:r>
      <w:r w:rsidRPr="00C77330">
        <w:t>индивидуализации,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связи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необходимостью</w:t>
      </w:r>
      <w:r w:rsidR="00C77330">
        <w:t xml:space="preserve"> </w:t>
      </w:r>
      <w:r w:rsidRPr="00C77330">
        <w:t>создания</w:t>
      </w:r>
      <w:r w:rsidR="00C77330">
        <w:t xml:space="preserve"> </w:t>
      </w:r>
      <w:r w:rsidRPr="00C77330">
        <w:t>результата</w:t>
      </w:r>
      <w:r w:rsidR="00C77330">
        <w:t xml:space="preserve"> </w:t>
      </w:r>
      <w:r w:rsidRPr="00C77330">
        <w:t>интеллектуальной</w:t>
      </w:r>
      <w:r w:rsidR="00C77330">
        <w:t xml:space="preserve"> </w:t>
      </w:r>
      <w:r w:rsidRPr="00C77330">
        <w:t>деятельности,</w:t>
      </w:r>
      <w:r w:rsidR="00C77330">
        <w:t xml:space="preserve"> </w:t>
      </w:r>
      <w:r w:rsidRPr="00C77330">
        <w:t>являющегося</w:t>
      </w:r>
      <w:r w:rsidR="00C77330">
        <w:t xml:space="preserve"> </w:t>
      </w:r>
      <w:r w:rsidRPr="00C77330">
        <w:t>продолжением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полученного</w:t>
      </w:r>
      <w:r w:rsidR="00C77330">
        <w:t xml:space="preserve"> </w:t>
      </w:r>
      <w:r w:rsidRPr="00C77330">
        <w:t>результата</w:t>
      </w:r>
      <w:r w:rsidR="00C77330">
        <w:t xml:space="preserve"> </w:t>
      </w:r>
      <w:r w:rsidRPr="00C77330">
        <w:t>интеллектуальной</w:t>
      </w:r>
      <w:r w:rsidR="00C77330">
        <w:t xml:space="preserve"> </w:t>
      </w:r>
      <w:r w:rsidRPr="00C77330">
        <w:t>деятельности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(или)</w:t>
      </w:r>
      <w:r w:rsidR="00C77330">
        <w:t xml:space="preserve"> </w:t>
      </w:r>
      <w:r w:rsidRPr="00C77330">
        <w:t>содержащего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элементы;</w:t>
      </w:r>
    </w:p>
    <w:p w:rsidR="000413DD" w:rsidRPr="00C77330" w:rsidRDefault="000413DD" w:rsidP="00C77330">
      <w:r w:rsidRPr="00C77330">
        <w:t>18)</w:t>
      </w:r>
      <w:r w:rsidR="00C77330">
        <w:t xml:space="preserve"> </w:t>
      </w:r>
      <w:r w:rsidRPr="00C77330">
        <w:t>заключение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оказание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опубликованию</w:t>
      </w:r>
      <w:r w:rsidR="00C77330">
        <w:t xml:space="preserve"> </w:t>
      </w:r>
      <w:r w:rsidRPr="00C77330">
        <w:t>(размещению)</w:t>
      </w:r>
      <w:r w:rsidR="00C77330">
        <w:t xml:space="preserve"> </w:t>
      </w:r>
      <w:r w:rsidRPr="00C77330">
        <w:t>информации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средствах</w:t>
      </w:r>
      <w:r w:rsidR="00C77330">
        <w:t xml:space="preserve"> </w:t>
      </w:r>
      <w:r w:rsidRPr="00C77330">
        <w:t>массовой</w:t>
      </w:r>
      <w:r w:rsidR="00C77330">
        <w:t xml:space="preserve"> </w:t>
      </w:r>
      <w:r w:rsidRPr="00C77330">
        <w:t>информации;</w:t>
      </w:r>
    </w:p>
    <w:p w:rsidR="000413DD" w:rsidRPr="00C77330" w:rsidRDefault="000413DD" w:rsidP="00C77330">
      <w:r w:rsidRPr="00C77330">
        <w:t>19)</w:t>
      </w:r>
      <w:r w:rsidR="00C77330">
        <w:t xml:space="preserve"> </w:t>
      </w:r>
      <w:r w:rsidRPr="00C77330">
        <w:t>заключение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оказание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участию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мероприятии,</w:t>
      </w:r>
      <w:r w:rsidR="00C77330">
        <w:t xml:space="preserve"> </w:t>
      </w:r>
      <w:r w:rsidRPr="00C77330">
        <w:t>проводимом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нужд</w:t>
      </w:r>
      <w:r w:rsidR="00C77330">
        <w:t xml:space="preserve"> </w:t>
      </w:r>
      <w:r w:rsidRPr="00C77330">
        <w:t>нескольких</w:t>
      </w:r>
      <w:r w:rsidR="00C77330">
        <w:t xml:space="preserve"> </w:t>
      </w:r>
      <w:r w:rsidRPr="00C77330">
        <w:t>заказчиков,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исполнителем),</w:t>
      </w:r>
      <w:r w:rsidR="00C77330">
        <w:t xml:space="preserve"> </w:t>
      </w:r>
      <w:r w:rsidRPr="00C77330">
        <w:t>который</w:t>
      </w:r>
      <w:r w:rsidR="00C77330">
        <w:t xml:space="preserve"> </w:t>
      </w:r>
      <w:r w:rsidRPr="00C77330">
        <w:t>определен</w:t>
      </w:r>
      <w:r w:rsidR="00C77330">
        <w:t xml:space="preserve"> </w:t>
      </w:r>
      <w:r w:rsidRPr="00C77330">
        <w:t>самим</w:t>
      </w:r>
      <w:r w:rsidR="00C77330">
        <w:t xml:space="preserve"> </w:t>
      </w:r>
      <w:r w:rsidRPr="00C77330">
        <w:t>заказчиком,</w:t>
      </w:r>
      <w:r w:rsidR="00C77330">
        <w:t xml:space="preserve"> </w:t>
      </w:r>
      <w:r w:rsidRPr="00C77330">
        <w:t>заказчиком,</w:t>
      </w:r>
      <w:r w:rsidR="00C77330">
        <w:t xml:space="preserve"> </w:t>
      </w:r>
      <w:r w:rsidRPr="00C77330">
        <w:t>осуществляющим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Законом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223-ФЗ,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заказчиком,</w:t>
      </w:r>
      <w:r w:rsidR="00C77330">
        <w:t xml:space="preserve"> </w:t>
      </w:r>
      <w:r w:rsidRPr="00C77330">
        <w:t>осуществляющим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Законом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44-ФЗ,</w:t>
      </w:r>
      <w:r w:rsidR="00C77330">
        <w:t xml:space="preserve"> </w:t>
      </w:r>
      <w:r w:rsidRPr="00C77330">
        <w:t>являющимся</w:t>
      </w:r>
      <w:r w:rsidR="00C77330">
        <w:t xml:space="preserve"> </w:t>
      </w:r>
      <w:r w:rsidRPr="00C77330">
        <w:t>организатором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мероприятия;</w:t>
      </w:r>
    </w:p>
    <w:p w:rsidR="000413DD" w:rsidRPr="00C77330" w:rsidRDefault="000413DD" w:rsidP="00C77330">
      <w:r w:rsidRPr="00C77330">
        <w:t>20)</w:t>
      </w:r>
      <w:r w:rsidR="00C77330">
        <w:t xml:space="preserve"> </w:t>
      </w:r>
      <w:r w:rsidRPr="00C77330">
        <w:t>заключение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оказание</w:t>
      </w:r>
      <w:r w:rsidR="00C77330">
        <w:t xml:space="preserve"> </w:t>
      </w:r>
      <w:r w:rsidRPr="00C77330">
        <w:t>услуг,</w:t>
      </w:r>
      <w:r w:rsidR="00C77330">
        <w:t xml:space="preserve"> </w:t>
      </w:r>
      <w:r w:rsidRPr="00C77330">
        <w:t>связанных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направлением</w:t>
      </w:r>
      <w:r w:rsidR="00C77330">
        <w:t xml:space="preserve"> </w:t>
      </w:r>
      <w:r w:rsidRPr="00C77330">
        <w:t>работника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служебную</w:t>
      </w:r>
      <w:r w:rsidR="00C77330">
        <w:t xml:space="preserve"> </w:t>
      </w:r>
      <w:r w:rsidRPr="00C77330">
        <w:t>командировку,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участием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проведении</w:t>
      </w:r>
      <w:r w:rsidR="00C77330">
        <w:t xml:space="preserve"> </w:t>
      </w:r>
      <w:r w:rsidRPr="00C77330">
        <w:t>фестивалей,</w:t>
      </w:r>
      <w:r w:rsidR="00C77330">
        <w:t xml:space="preserve"> </w:t>
      </w:r>
      <w:r w:rsidRPr="00C77330">
        <w:t>концертов,</w:t>
      </w:r>
      <w:r w:rsidR="00C77330">
        <w:t xml:space="preserve"> </w:t>
      </w:r>
      <w:r w:rsidRPr="00C77330">
        <w:t>представлений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подобных</w:t>
      </w:r>
      <w:r w:rsidR="00C77330">
        <w:t xml:space="preserve"> </w:t>
      </w:r>
      <w:r w:rsidRPr="00C77330">
        <w:t>культурных</w:t>
      </w:r>
      <w:r w:rsidR="00C77330">
        <w:t xml:space="preserve"> </w:t>
      </w:r>
      <w:r w:rsidRPr="00C77330">
        <w:t>мероприятий</w:t>
      </w:r>
      <w:r w:rsidR="00C77330">
        <w:t xml:space="preserve"> </w:t>
      </w:r>
      <w:r w:rsidRPr="00C77330">
        <w:t>(в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гастролей,</w:t>
      </w:r>
      <w:r w:rsidR="00C77330">
        <w:t xml:space="preserve"> </w:t>
      </w:r>
      <w:r w:rsidRPr="00C77330">
        <w:t>кинорынков)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основании</w:t>
      </w:r>
      <w:r w:rsidR="00C77330">
        <w:t xml:space="preserve"> </w:t>
      </w:r>
      <w:r w:rsidRPr="00C77330">
        <w:t>приглашений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посещение</w:t>
      </w:r>
      <w:r w:rsidR="00C77330">
        <w:t xml:space="preserve"> </w:t>
      </w:r>
      <w:r w:rsidRPr="00C77330">
        <w:t>указанных</w:t>
      </w:r>
      <w:r w:rsidR="00C77330">
        <w:t xml:space="preserve"> </w:t>
      </w:r>
      <w:r w:rsidRPr="00C77330">
        <w:t>мероприятий.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этом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таким</w:t>
      </w:r>
      <w:r w:rsidR="00C77330">
        <w:t xml:space="preserve"> </w:t>
      </w:r>
      <w:r w:rsidRPr="00C77330">
        <w:t>услугам</w:t>
      </w:r>
      <w:r w:rsidR="00C77330">
        <w:t xml:space="preserve"> </w:t>
      </w:r>
      <w:r w:rsidRPr="00C77330">
        <w:t>относятся</w:t>
      </w:r>
      <w:r w:rsidR="00C77330">
        <w:t xml:space="preserve"> </w:t>
      </w:r>
      <w:r w:rsidRPr="00C77330">
        <w:t>обеспечение</w:t>
      </w:r>
      <w:r w:rsidR="00C77330">
        <w:t xml:space="preserve"> </w:t>
      </w:r>
      <w:r w:rsidRPr="00C77330">
        <w:t>проезда</w:t>
      </w:r>
      <w:r w:rsidR="00C77330">
        <w:t xml:space="preserve"> </w:t>
      </w:r>
      <w:r w:rsidRPr="00C77330">
        <w:t>к</w:t>
      </w:r>
      <w:r w:rsidR="00C77330">
        <w:t xml:space="preserve"> </w:t>
      </w:r>
      <w:r w:rsidRPr="00C77330">
        <w:t>месту</w:t>
      </w:r>
      <w:r w:rsidR="00C77330">
        <w:t xml:space="preserve"> </w:t>
      </w:r>
      <w:r w:rsidRPr="00C77330">
        <w:t>служебной</w:t>
      </w:r>
      <w:r w:rsidR="00C77330">
        <w:t xml:space="preserve"> </w:t>
      </w:r>
      <w:r w:rsidRPr="00C77330">
        <w:t>командировки,</w:t>
      </w:r>
      <w:r w:rsidR="00C77330">
        <w:t xml:space="preserve"> </w:t>
      </w:r>
      <w:r w:rsidRPr="00C77330">
        <w:t>месту</w:t>
      </w:r>
      <w:r w:rsidR="00C77330">
        <w:t xml:space="preserve"> </w:t>
      </w:r>
      <w:r w:rsidRPr="00C77330">
        <w:t>проведения</w:t>
      </w:r>
      <w:r w:rsidR="00C77330">
        <w:t xml:space="preserve"> </w:t>
      </w:r>
      <w:r w:rsidRPr="00C77330">
        <w:t>указанных</w:t>
      </w:r>
      <w:r w:rsidR="00C77330">
        <w:t xml:space="preserve"> </w:t>
      </w:r>
      <w:r w:rsidRPr="00C77330">
        <w:t>мероприятий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обратно,</w:t>
      </w:r>
      <w:r w:rsidR="00C77330">
        <w:t xml:space="preserve"> </w:t>
      </w:r>
      <w:r w:rsidRPr="00C77330">
        <w:t>наем</w:t>
      </w:r>
      <w:r w:rsidR="00C77330">
        <w:t xml:space="preserve"> </w:t>
      </w:r>
      <w:r w:rsidRPr="00C77330">
        <w:t>жилого</w:t>
      </w:r>
      <w:r w:rsidR="00C77330">
        <w:t xml:space="preserve"> </w:t>
      </w:r>
      <w:r w:rsidRPr="00C77330">
        <w:t>помещения,</w:t>
      </w:r>
      <w:r w:rsidR="00C77330">
        <w:t xml:space="preserve"> </w:t>
      </w:r>
      <w:r w:rsidRPr="00C77330">
        <w:t>транспортное</w:t>
      </w:r>
      <w:r w:rsidR="00C77330">
        <w:t xml:space="preserve"> </w:t>
      </w:r>
      <w:r w:rsidRPr="00C77330">
        <w:t>обслуживание,</w:t>
      </w:r>
      <w:r w:rsidR="00C77330">
        <w:t xml:space="preserve"> </w:t>
      </w:r>
      <w:r w:rsidRPr="00C77330">
        <w:t>обеспечение</w:t>
      </w:r>
      <w:r w:rsidR="00C77330">
        <w:t xml:space="preserve"> </w:t>
      </w:r>
      <w:r w:rsidRPr="00C77330">
        <w:t>питания;</w:t>
      </w:r>
    </w:p>
    <w:p w:rsidR="000413DD" w:rsidRPr="00C77330" w:rsidRDefault="000413DD" w:rsidP="00C77330">
      <w:r w:rsidRPr="00C77330">
        <w:t>21)</w:t>
      </w:r>
      <w:r w:rsidR="00C77330">
        <w:t xml:space="preserve"> </w:t>
      </w:r>
      <w:r w:rsidRPr="00C77330">
        <w:t>закупка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во</w:t>
      </w:r>
      <w:r w:rsidR="00C77330">
        <w:t xml:space="preserve"> </w:t>
      </w:r>
      <w:r w:rsidRPr="00C77330">
        <w:t>исполнение</w:t>
      </w:r>
      <w:r w:rsidR="00C77330">
        <w:t xml:space="preserve"> </w:t>
      </w:r>
      <w:r w:rsidRPr="00C77330">
        <w:t>контрактных</w:t>
      </w:r>
      <w:r w:rsidR="00C77330">
        <w:t xml:space="preserve"> </w:t>
      </w:r>
      <w:r w:rsidRPr="00C77330">
        <w:t>(договорных)</w:t>
      </w:r>
      <w:r w:rsidR="00C77330">
        <w:t xml:space="preserve"> </w:t>
      </w:r>
      <w:r w:rsidRPr="00C77330">
        <w:t>обязательств</w:t>
      </w:r>
      <w:r w:rsidR="00C77330">
        <w:t xml:space="preserve"> </w:t>
      </w:r>
      <w:r w:rsidRPr="00C77330">
        <w:t>заказчика,</w:t>
      </w:r>
      <w:r w:rsidR="00C77330">
        <w:t xml:space="preserve"> </w:t>
      </w:r>
      <w:r w:rsidRPr="00C77330">
        <w:t>выступающего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качестве</w:t>
      </w:r>
      <w:r w:rsidR="00C77330">
        <w:t xml:space="preserve"> </w:t>
      </w:r>
      <w:r w:rsidRPr="00C77330">
        <w:t>поставщика</w:t>
      </w:r>
      <w:r w:rsidR="00C77330">
        <w:t xml:space="preserve"> </w:t>
      </w:r>
      <w:r w:rsidRPr="00C77330">
        <w:t>(подрядчика,</w:t>
      </w:r>
      <w:r w:rsidR="00C77330">
        <w:t xml:space="preserve"> </w:t>
      </w:r>
      <w:r w:rsidRPr="00C77330">
        <w:t>исполнителя),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привлечением</w:t>
      </w:r>
      <w:r w:rsidR="00C77330">
        <w:t xml:space="preserve"> </w:t>
      </w:r>
      <w:r w:rsidRPr="00C77330">
        <w:t>иных</w:t>
      </w:r>
      <w:r w:rsidR="00C77330">
        <w:t xml:space="preserve"> </w:t>
      </w:r>
      <w:r w:rsidRPr="00C77330">
        <w:t>лиц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поставки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выполнения</w:t>
      </w:r>
      <w:r w:rsidR="00C77330">
        <w:t xml:space="preserve"> </w:t>
      </w:r>
      <w:r w:rsidRPr="00C77330">
        <w:t>работы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оказания</w:t>
      </w:r>
      <w:r w:rsidR="00C77330">
        <w:t xml:space="preserve"> </w:t>
      </w:r>
      <w:r w:rsidRPr="00C77330">
        <w:t>услуги,</w:t>
      </w:r>
      <w:r w:rsidR="00C77330">
        <w:t xml:space="preserve"> </w:t>
      </w:r>
      <w:r w:rsidRPr="00C77330">
        <w:t>необходимых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исполнения</w:t>
      </w:r>
      <w:r w:rsidR="00C77330">
        <w:t xml:space="preserve"> </w:t>
      </w:r>
      <w:r w:rsidRPr="00C77330">
        <w:t>предусмотренных</w:t>
      </w:r>
      <w:r w:rsidR="00C77330">
        <w:t xml:space="preserve"> </w:t>
      </w:r>
      <w:r w:rsidRPr="00C77330">
        <w:t>контрактом</w:t>
      </w:r>
      <w:r w:rsidR="00C77330">
        <w:t xml:space="preserve"> </w:t>
      </w:r>
      <w:r w:rsidRPr="00C77330">
        <w:t>(договором)</w:t>
      </w:r>
      <w:r w:rsidR="00C77330">
        <w:t xml:space="preserve"> </w:t>
      </w:r>
      <w:r w:rsidRPr="00C77330">
        <w:t>обязательств</w:t>
      </w:r>
      <w:r w:rsidR="00C77330">
        <w:t xml:space="preserve"> </w:t>
      </w:r>
      <w:r w:rsidRPr="00C77330">
        <w:t>заказчика,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объеме,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превышающем</w:t>
      </w:r>
      <w:r w:rsidR="00C77330">
        <w:t xml:space="preserve"> </w:t>
      </w:r>
      <w:r w:rsidRPr="00C77330">
        <w:t>предусмотренный</w:t>
      </w:r>
      <w:r w:rsidR="00C77330">
        <w:t xml:space="preserve"> </w:t>
      </w:r>
      <w:r w:rsidRPr="00C77330">
        <w:t>таким</w:t>
      </w:r>
      <w:r w:rsidR="00C77330">
        <w:t xml:space="preserve"> </w:t>
      </w:r>
      <w:r w:rsidRPr="00C77330">
        <w:t>контрактом</w:t>
      </w:r>
      <w:r w:rsidR="00C77330">
        <w:t xml:space="preserve"> </w:t>
      </w:r>
      <w:r w:rsidRPr="00C77330">
        <w:t>(договором)</w:t>
      </w:r>
      <w:r w:rsidR="00C77330">
        <w:t xml:space="preserve"> </w:t>
      </w:r>
      <w:r w:rsidRPr="00C77330">
        <w:t>объем;</w:t>
      </w:r>
    </w:p>
    <w:p w:rsidR="000413DD" w:rsidRPr="00C77330" w:rsidRDefault="000413DD" w:rsidP="00C77330">
      <w:r w:rsidRPr="00C77330">
        <w:t>22)</w:t>
      </w:r>
      <w:r w:rsidR="00C77330">
        <w:t xml:space="preserve"> </w:t>
      </w:r>
      <w:r w:rsidRPr="00C77330">
        <w:t>закупка</w:t>
      </w:r>
      <w:r w:rsidR="00C77330">
        <w:t xml:space="preserve"> </w:t>
      </w:r>
      <w:r w:rsidRPr="00C77330">
        <w:t>работы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услуги,</w:t>
      </w:r>
      <w:r w:rsidR="00C77330">
        <w:t xml:space="preserve"> </w:t>
      </w:r>
      <w:r w:rsidRPr="00C77330">
        <w:t>выполнение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оказание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осуществляться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органом</w:t>
      </w:r>
      <w:r w:rsidR="00C77330">
        <w:t xml:space="preserve"> </w:t>
      </w:r>
      <w:r w:rsidRPr="00C77330">
        <w:t>исполнительной</w:t>
      </w:r>
      <w:r w:rsidR="00C77330">
        <w:t xml:space="preserve"> </w:t>
      </w:r>
      <w:r w:rsidRPr="00C77330">
        <w:t>власти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его</w:t>
      </w:r>
      <w:r w:rsidR="00C77330">
        <w:t xml:space="preserve"> </w:t>
      </w:r>
      <w:r w:rsidRPr="00C77330">
        <w:t>полномочиями</w:t>
      </w:r>
      <w:r w:rsidR="00C77330">
        <w:t xml:space="preserve"> </w:t>
      </w:r>
      <w:r w:rsidRPr="00C77330">
        <w:t>либо</w:t>
      </w:r>
      <w:r w:rsidR="00C77330">
        <w:t xml:space="preserve"> </w:t>
      </w:r>
      <w:r w:rsidRPr="00C77330">
        <w:t>подведомственными</w:t>
      </w:r>
      <w:r w:rsidR="00C77330">
        <w:t xml:space="preserve"> </w:t>
      </w:r>
      <w:r w:rsidRPr="00C77330">
        <w:t>ему</w:t>
      </w:r>
      <w:r w:rsidR="00C77330">
        <w:t xml:space="preserve"> </w:t>
      </w:r>
      <w:r w:rsidRPr="00C77330">
        <w:t>государственным</w:t>
      </w:r>
      <w:r w:rsidR="00C77330">
        <w:t xml:space="preserve"> </w:t>
      </w:r>
      <w:r w:rsidRPr="00C77330">
        <w:t>учреждением,</w:t>
      </w:r>
      <w:r w:rsidR="00C77330">
        <w:t xml:space="preserve"> </w:t>
      </w:r>
      <w:r w:rsidRPr="00C77330">
        <w:t>государственным</w:t>
      </w:r>
      <w:r w:rsidR="00C77330">
        <w:t xml:space="preserve"> </w:t>
      </w:r>
      <w:r w:rsidRPr="00C77330">
        <w:t>унитарным</w:t>
      </w:r>
      <w:r w:rsidR="00C77330">
        <w:t xml:space="preserve"> </w:t>
      </w:r>
      <w:r w:rsidRPr="00C77330">
        <w:t>предприятием,</w:t>
      </w:r>
      <w:r w:rsidR="00C77330">
        <w:t xml:space="preserve"> </w:t>
      </w:r>
      <w:r w:rsidRPr="00C77330">
        <w:t>подведомственной</w:t>
      </w:r>
      <w:r w:rsidR="00C77330">
        <w:t xml:space="preserve"> </w:t>
      </w:r>
      <w:r w:rsidRPr="00C77330">
        <w:t>службой,</w:t>
      </w:r>
      <w:r w:rsidR="00C77330">
        <w:t xml:space="preserve"> </w:t>
      </w:r>
      <w:r w:rsidRPr="00C77330">
        <w:t>соответствующие</w:t>
      </w:r>
      <w:r w:rsidR="00C77330">
        <w:t xml:space="preserve"> </w:t>
      </w:r>
      <w:r w:rsidRPr="00C77330">
        <w:t>полномочия</w:t>
      </w:r>
      <w:r w:rsidR="00C77330">
        <w:t xml:space="preserve"> </w:t>
      </w:r>
      <w:r w:rsidRPr="00C77330">
        <w:t>которых</w:t>
      </w:r>
      <w:r w:rsidR="00C77330">
        <w:t xml:space="preserve"> </w:t>
      </w:r>
      <w:r w:rsidRPr="00C77330">
        <w:t>устанавливаются</w:t>
      </w:r>
      <w:r w:rsidR="00C77330">
        <w:t xml:space="preserve"> </w:t>
      </w:r>
      <w:r w:rsidRPr="00C77330">
        <w:t>федеральными</w:t>
      </w:r>
      <w:r w:rsidR="00C77330">
        <w:t xml:space="preserve"> </w:t>
      </w:r>
      <w:r w:rsidRPr="00C77330">
        <w:t>законами,</w:t>
      </w:r>
      <w:r w:rsidR="00C77330">
        <w:t xml:space="preserve"> </w:t>
      </w:r>
      <w:r w:rsidRPr="00C77330">
        <w:t>нормативными</w:t>
      </w:r>
      <w:r w:rsidR="00C77330">
        <w:t xml:space="preserve"> </w:t>
      </w:r>
      <w:r w:rsidRPr="00C77330">
        <w:t>правовыми</w:t>
      </w:r>
      <w:r w:rsidR="00C77330">
        <w:t xml:space="preserve"> </w:t>
      </w:r>
      <w:r w:rsidRPr="00C77330">
        <w:t>актами</w:t>
      </w:r>
      <w:r w:rsidR="00C77330">
        <w:t xml:space="preserve"> </w:t>
      </w:r>
      <w:r w:rsidRPr="00C77330">
        <w:t>Президента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нормативными</w:t>
      </w:r>
      <w:r w:rsidR="00C77330">
        <w:t xml:space="preserve"> </w:t>
      </w:r>
      <w:r w:rsidRPr="00C77330">
        <w:t>правовыми</w:t>
      </w:r>
      <w:r w:rsidR="00C77330">
        <w:t xml:space="preserve"> </w:t>
      </w:r>
      <w:r w:rsidRPr="00C77330">
        <w:t>актами</w:t>
      </w:r>
      <w:r w:rsidR="00C77330">
        <w:t xml:space="preserve"> </w:t>
      </w:r>
      <w:r w:rsidRPr="00C77330">
        <w:t>Правительства</w:t>
      </w:r>
      <w:r w:rsidR="00C77330">
        <w:t xml:space="preserve"> </w:t>
      </w:r>
      <w:r w:rsidRPr="00C77330">
        <w:t>Российской</w:t>
      </w:r>
      <w:r w:rsidR="00C77330">
        <w:t xml:space="preserve"> </w:t>
      </w:r>
      <w:r w:rsidRPr="00C77330">
        <w:t>Федерации,</w:t>
      </w:r>
      <w:r w:rsidR="00C77330">
        <w:t xml:space="preserve"> </w:t>
      </w:r>
      <w:r w:rsidRPr="00C77330">
        <w:t>законодательными</w:t>
      </w:r>
      <w:r w:rsidR="00C77330">
        <w:t xml:space="preserve"> </w:t>
      </w:r>
      <w:r w:rsidRPr="00C77330">
        <w:t>актами</w:t>
      </w:r>
      <w:r w:rsidR="00C77330">
        <w:t xml:space="preserve"> </w:t>
      </w:r>
      <w:r w:rsidRPr="00C77330">
        <w:t>Краснодарского</w:t>
      </w:r>
      <w:r w:rsidR="00C77330">
        <w:t xml:space="preserve"> </w:t>
      </w:r>
      <w:r w:rsidRPr="00C77330">
        <w:t>края;</w:t>
      </w:r>
      <w:r w:rsidR="00C77330">
        <w:t xml:space="preserve"> </w:t>
      </w:r>
    </w:p>
    <w:p w:rsidR="000413DD" w:rsidRPr="00C77330" w:rsidRDefault="000413DD" w:rsidP="00C77330">
      <w:r w:rsidRPr="00C77330">
        <w:t>23)</w:t>
      </w:r>
      <w:r w:rsidR="00C77330">
        <w:t xml:space="preserve"> </w:t>
      </w:r>
      <w:r w:rsidRPr="00C77330">
        <w:t>заключение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проведение</w:t>
      </w:r>
      <w:r w:rsidR="00C77330">
        <w:t xml:space="preserve"> </w:t>
      </w:r>
      <w:r w:rsidRPr="00C77330">
        <w:t>банковских</w:t>
      </w:r>
      <w:r w:rsidR="00C77330">
        <w:t xml:space="preserve"> </w:t>
      </w:r>
      <w:r w:rsidRPr="00C77330">
        <w:t>операций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других</w:t>
      </w:r>
      <w:r w:rsidR="00C77330">
        <w:t xml:space="preserve"> </w:t>
      </w:r>
      <w:r w:rsidRPr="00C77330">
        <w:t>сделок,</w:t>
      </w:r>
      <w:r w:rsidR="00C77330">
        <w:t xml:space="preserve"> </w:t>
      </w:r>
      <w:r w:rsidRPr="00C77330">
        <w:t>осуществляемых</w:t>
      </w:r>
      <w:r w:rsidR="00C77330">
        <w:t xml:space="preserve"> </w:t>
      </w:r>
      <w:r w:rsidRPr="00C77330">
        <w:t>кредитной</w:t>
      </w:r>
      <w:r w:rsidR="00C77330">
        <w:t xml:space="preserve"> </w:t>
      </w:r>
      <w:r w:rsidRPr="00C77330">
        <w:t>организацией,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выдача</w:t>
      </w:r>
      <w:r w:rsidR="00C77330">
        <w:t xml:space="preserve"> </w:t>
      </w:r>
      <w:r w:rsidRPr="00C77330">
        <w:t>банковских</w:t>
      </w:r>
      <w:r w:rsidR="00C77330">
        <w:t xml:space="preserve"> </w:t>
      </w:r>
      <w:r w:rsidRPr="00C77330">
        <w:t>гарантий,</w:t>
      </w:r>
      <w:r w:rsidR="00C77330">
        <w:t xml:space="preserve"> </w:t>
      </w:r>
      <w:r w:rsidRPr="00C77330">
        <w:t>а</w:t>
      </w:r>
      <w:r w:rsidR="00C77330">
        <w:t xml:space="preserve"> </w:t>
      </w:r>
      <w:r w:rsidRPr="00C77330">
        <w:t>также</w:t>
      </w:r>
      <w:r w:rsidR="00C77330">
        <w:t xml:space="preserve"> </w:t>
      </w:r>
      <w:r w:rsidRPr="00C77330">
        <w:t>заключение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предоставление</w:t>
      </w:r>
      <w:r w:rsidR="00C77330">
        <w:t xml:space="preserve"> </w:t>
      </w:r>
      <w:r w:rsidRPr="00C77330">
        <w:t>кредита,</w:t>
      </w:r>
      <w:r w:rsidR="00C77330">
        <w:t xml:space="preserve"> </w:t>
      </w:r>
      <w:r w:rsidRPr="00C77330">
        <w:t>займа,</w:t>
      </w:r>
      <w:r w:rsidR="00C77330">
        <w:t xml:space="preserve"> </w:t>
      </w:r>
      <w:r w:rsidRPr="00C77330">
        <w:t>осуществление</w:t>
      </w:r>
      <w:r w:rsidR="00C77330">
        <w:t xml:space="preserve"> </w:t>
      </w:r>
      <w:r w:rsidRPr="00C77330">
        <w:t>брокерских</w:t>
      </w:r>
      <w:r w:rsidR="00C77330">
        <w:t xml:space="preserve"> </w:t>
      </w:r>
      <w:r w:rsidRPr="00C77330">
        <w:t>услуг,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депозитария,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страхования,</w:t>
      </w:r>
      <w:r w:rsidR="00C77330">
        <w:t xml:space="preserve"> </w:t>
      </w:r>
      <w:r w:rsidRPr="00C77330">
        <w:t>эквайринга</w:t>
      </w:r>
      <w:r w:rsidR="00C77330">
        <w:t xml:space="preserve"> </w:t>
      </w:r>
      <w:r w:rsidRPr="00C77330">
        <w:t>платежных</w:t>
      </w:r>
      <w:r w:rsidR="00C77330">
        <w:t xml:space="preserve"> </w:t>
      </w:r>
      <w:r w:rsidRPr="00C77330">
        <w:t>карт;</w:t>
      </w:r>
      <w:r w:rsidR="00C77330">
        <w:t xml:space="preserve"> </w:t>
      </w:r>
    </w:p>
    <w:p w:rsidR="000413DD" w:rsidRPr="00C77330" w:rsidRDefault="000413DD" w:rsidP="00C77330">
      <w:r w:rsidRPr="00C77330">
        <w:t>24)</w:t>
      </w:r>
      <w:r w:rsidR="00C77330">
        <w:t xml:space="preserve"> </w:t>
      </w:r>
      <w:r w:rsidRPr="00C77330">
        <w:t>заключение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оператором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площадки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целях</w:t>
      </w:r>
      <w:r w:rsidR="00C77330">
        <w:t xml:space="preserve"> </w:t>
      </w:r>
      <w:r w:rsidRPr="00C77330">
        <w:t>участия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процедурах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форме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качестве</w:t>
      </w:r>
      <w:r w:rsidR="00C77330">
        <w:t xml:space="preserve"> </w:t>
      </w:r>
      <w:r w:rsidRPr="00C77330">
        <w:t>участника;</w:t>
      </w:r>
    </w:p>
    <w:p w:rsidR="000413DD" w:rsidRPr="00C77330" w:rsidRDefault="000413DD" w:rsidP="00C77330">
      <w:r w:rsidRPr="00C77330">
        <w:t>25)</w:t>
      </w:r>
      <w:r w:rsidR="00C77330">
        <w:t xml:space="preserve"> </w:t>
      </w:r>
      <w:r w:rsidRPr="00C77330">
        <w:t>осуществление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юридических</w:t>
      </w:r>
      <w:r w:rsidR="00C77330">
        <w:t xml:space="preserve"> </w:t>
      </w:r>
      <w:r w:rsidRPr="00C77330">
        <w:t>услуг,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том</w:t>
      </w:r>
      <w:r w:rsidR="00C77330">
        <w:t xml:space="preserve"> </w:t>
      </w:r>
      <w:r w:rsidRPr="00C77330">
        <w:t>числе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нотариусов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адвокатов;</w:t>
      </w:r>
    </w:p>
    <w:p w:rsidR="000413DD" w:rsidRPr="00C77330" w:rsidRDefault="000413DD" w:rsidP="00C77330">
      <w:r w:rsidRPr="00C77330">
        <w:t>26)</w:t>
      </w:r>
      <w:r w:rsidR="00C77330">
        <w:t xml:space="preserve"> </w:t>
      </w:r>
      <w:r w:rsidRPr="00C77330">
        <w:t>осуществления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профессиональной</w:t>
      </w:r>
      <w:r w:rsidR="00C77330">
        <w:t xml:space="preserve"> </w:t>
      </w:r>
      <w:r w:rsidRPr="00C77330">
        <w:t>подготовке,</w:t>
      </w:r>
      <w:r w:rsidR="00C77330">
        <w:t xml:space="preserve"> </w:t>
      </w:r>
      <w:r w:rsidRPr="00C77330">
        <w:t>переподготовке,</w:t>
      </w:r>
      <w:r w:rsidR="00C77330">
        <w:t xml:space="preserve"> </w:t>
      </w:r>
      <w:r w:rsidRPr="00C77330">
        <w:t>повышению</w:t>
      </w:r>
      <w:r w:rsidR="00C77330">
        <w:t xml:space="preserve"> </w:t>
      </w:r>
      <w:r w:rsidRPr="00C77330">
        <w:t>квалификации,</w:t>
      </w:r>
      <w:r w:rsidR="00C77330">
        <w:t xml:space="preserve"> </w:t>
      </w:r>
      <w:r w:rsidRPr="00C77330">
        <w:t>участию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семинарах,</w:t>
      </w:r>
      <w:r w:rsidR="00C77330">
        <w:t xml:space="preserve"> </w:t>
      </w:r>
      <w:r w:rsidRPr="00C77330">
        <w:t>конференциях,</w:t>
      </w:r>
      <w:r w:rsidR="00C77330">
        <w:t xml:space="preserve"> </w:t>
      </w:r>
      <w:r w:rsidRPr="00C77330">
        <w:t>тренингах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прочих</w:t>
      </w:r>
      <w:r w:rsidR="00C77330">
        <w:t xml:space="preserve"> </w:t>
      </w:r>
      <w:r w:rsidRPr="00C77330">
        <w:t>мероприятиях,</w:t>
      </w:r>
      <w:r w:rsidR="00C77330">
        <w:t xml:space="preserve"> </w:t>
      </w:r>
      <w:r w:rsidRPr="00C77330">
        <w:t>направленных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обучение</w:t>
      </w:r>
      <w:r w:rsidR="00C77330">
        <w:t xml:space="preserve"> </w:t>
      </w:r>
      <w:r w:rsidRPr="00C77330">
        <w:t>работников</w:t>
      </w:r>
      <w:r w:rsidR="00C77330">
        <w:t xml:space="preserve"> </w:t>
      </w:r>
      <w:r w:rsidRPr="00C77330">
        <w:t>заказчика;</w:t>
      </w:r>
    </w:p>
    <w:p w:rsidR="000413DD" w:rsidRPr="00C77330" w:rsidRDefault="000413DD" w:rsidP="00C77330">
      <w:r w:rsidRPr="00C77330">
        <w:t>27)</w:t>
      </w:r>
      <w:r w:rsidR="00C77330">
        <w:t xml:space="preserve"> </w:t>
      </w:r>
      <w:r w:rsidRPr="00C77330">
        <w:t>заключение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проведение</w:t>
      </w:r>
      <w:r w:rsidR="00C77330">
        <w:t xml:space="preserve"> </w:t>
      </w:r>
      <w:r w:rsidRPr="00C77330">
        <w:t>плановых,</w:t>
      </w:r>
      <w:r w:rsidR="00C77330">
        <w:t xml:space="preserve"> </w:t>
      </w:r>
      <w:r w:rsidRPr="00C77330">
        <w:t>обязательных</w:t>
      </w:r>
      <w:r w:rsidR="00C77330">
        <w:t xml:space="preserve"> </w:t>
      </w:r>
      <w:r w:rsidRPr="00C77330">
        <w:t>предварительных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периодических</w:t>
      </w:r>
      <w:r w:rsidR="00C77330">
        <w:t xml:space="preserve"> </w:t>
      </w:r>
      <w:r w:rsidRPr="00C77330">
        <w:t>медицинских</w:t>
      </w:r>
      <w:r w:rsidR="00C77330">
        <w:t xml:space="preserve"> </w:t>
      </w:r>
      <w:r w:rsidRPr="00C77330">
        <w:t>осмотров</w:t>
      </w:r>
      <w:r w:rsidR="00C77330">
        <w:t xml:space="preserve"> </w:t>
      </w:r>
      <w:r w:rsidRPr="00C77330">
        <w:t>(обследований)</w:t>
      </w:r>
      <w:r w:rsidR="00C77330">
        <w:t xml:space="preserve"> </w:t>
      </w:r>
      <w:r w:rsidRPr="00C77330">
        <w:t>работников</w:t>
      </w:r>
      <w:r w:rsidR="00C77330">
        <w:t xml:space="preserve"> </w:t>
      </w:r>
      <w:r w:rsidRPr="00C77330">
        <w:t>заказчика,</w:t>
      </w:r>
      <w:r w:rsidR="00C77330">
        <w:t xml:space="preserve"> </w:t>
      </w:r>
      <w:r w:rsidRPr="00C77330">
        <w:t>медицинских</w:t>
      </w:r>
      <w:r w:rsidR="00C77330">
        <w:t xml:space="preserve"> </w:t>
      </w:r>
      <w:r w:rsidRPr="00C77330">
        <w:t>предрейсовых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послерейсовых</w:t>
      </w:r>
      <w:r w:rsidR="00C77330">
        <w:t xml:space="preserve"> </w:t>
      </w:r>
      <w:r w:rsidRPr="00C77330">
        <w:t>осмотров</w:t>
      </w:r>
      <w:r w:rsidR="00C77330">
        <w:t xml:space="preserve"> </w:t>
      </w:r>
      <w:r w:rsidRPr="00C77330">
        <w:t>водителей</w:t>
      </w:r>
      <w:r w:rsidR="00C77330">
        <w:t xml:space="preserve"> </w:t>
      </w:r>
      <w:r w:rsidRPr="00C77330">
        <w:t>транспортных</w:t>
      </w:r>
      <w:r w:rsidR="00C77330">
        <w:t xml:space="preserve"> </w:t>
      </w:r>
      <w:r w:rsidRPr="00C77330">
        <w:t>средств;</w:t>
      </w:r>
    </w:p>
    <w:p w:rsidR="000413DD" w:rsidRPr="00C77330" w:rsidRDefault="000413DD" w:rsidP="00C77330">
      <w:r w:rsidRPr="00C77330">
        <w:t>28)</w:t>
      </w:r>
      <w:r w:rsidR="00C77330">
        <w:t xml:space="preserve"> </w:t>
      </w:r>
      <w:r w:rsidRPr="00C77330">
        <w:t>осуществление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сопровождению</w:t>
      </w:r>
      <w:r w:rsidR="00C77330">
        <w:t xml:space="preserve"> </w:t>
      </w:r>
      <w:r w:rsidRPr="00C77330">
        <w:t>программного</w:t>
      </w:r>
      <w:r w:rsidR="00C77330">
        <w:t xml:space="preserve"> </w:t>
      </w:r>
      <w:r w:rsidRPr="00C77330">
        <w:t>обеспечения,</w:t>
      </w:r>
      <w:r w:rsidR="00C77330">
        <w:t xml:space="preserve"> </w:t>
      </w:r>
      <w:r w:rsidRPr="00C77330">
        <w:t>используемого</w:t>
      </w:r>
      <w:r w:rsidR="00C77330">
        <w:t xml:space="preserve"> </w:t>
      </w:r>
      <w:r w:rsidRPr="00C77330">
        <w:t>заказчиком;</w:t>
      </w:r>
    </w:p>
    <w:p w:rsidR="000413DD" w:rsidRPr="00C77330" w:rsidRDefault="000413DD" w:rsidP="00C77330">
      <w:r w:rsidRPr="00C77330">
        <w:t>29)</w:t>
      </w:r>
      <w:r w:rsidR="00C77330">
        <w:t xml:space="preserve"> </w:t>
      </w:r>
      <w:r w:rsidRPr="00C77330">
        <w:footnoteReference w:id="35"/>
      </w:r>
      <w:r w:rsidR="00C77330">
        <w:t xml:space="preserve"> </w:t>
      </w:r>
      <w:r w:rsidRPr="00C77330">
        <w:t>приобретение</w:t>
      </w:r>
      <w:r w:rsidR="00C77330">
        <w:t xml:space="preserve"> </w:t>
      </w:r>
      <w:r w:rsidRPr="00C77330">
        <w:t>продуктов</w:t>
      </w:r>
      <w:r w:rsidR="00C77330">
        <w:t xml:space="preserve"> </w:t>
      </w:r>
      <w:r w:rsidRPr="00C77330">
        <w:t>питания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обеспечению</w:t>
      </w:r>
      <w:r w:rsidR="00C77330">
        <w:t xml:space="preserve"> </w:t>
      </w:r>
      <w:r w:rsidRPr="00C77330">
        <w:t>питанием;</w:t>
      </w:r>
    </w:p>
    <w:p w:rsidR="000413DD" w:rsidRPr="00C77330" w:rsidRDefault="000413DD" w:rsidP="00C77330">
      <w:r w:rsidRPr="00C77330">
        <w:t>63.2.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проводит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единственного</w:t>
      </w:r>
      <w:r w:rsidR="00C77330">
        <w:t xml:space="preserve"> </w:t>
      </w:r>
      <w:r w:rsidRPr="00C77330">
        <w:t>поставщика</w:t>
      </w:r>
      <w:r w:rsidR="00C77330">
        <w:t xml:space="preserve"> </w:t>
      </w:r>
      <w:r w:rsidRPr="00C77330">
        <w:t>(подрядчика,</w:t>
      </w:r>
      <w:r w:rsidR="00C77330">
        <w:t xml:space="preserve"> </w:t>
      </w:r>
      <w:r w:rsidRPr="00C77330">
        <w:t>исполнителя)</w:t>
      </w:r>
      <w:r w:rsidR="00C77330">
        <w:t xml:space="preserve"> </w:t>
      </w:r>
      <w:r w:rsidRPr="00C77330">
        <w:t>только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случаях,</w:t>
      </w:r>
      <w:r w:rsidR="00C77330">
        <w:t xml:space="preserve"> </w:t>
      </w:r>
      <w:r w:rsidRPr="00C77330">
        <w:t>предусмотренных</w:t>
      </w:r>
      <w:r w:rsidR="00C77330">
        <w:t xml:space="preserve"> </w:t>
      </w:r>
      <w:r w:rsidRPr="00C77330">
        <w:t>пунктом</w:t>
      </w:r>
      <w:r w:rsidR="00C77330">
        <w:t xml:space="preserve"> </w:t>
      </w:r>
      <w:r w:rsidRPr="00C77330">
        <w:t>63.1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  <w:r w:rsidR="00C77330">
        <w:t xml:space="preserve"> </w:t>
      </w:r>
    </w:p>
    <w:p w:rsidR="000413DD" w:rsidRPr="00C77330" w:rsidRDefault="000413DD" w:rsidP="00C77330">
      <w:r w:rsidRPr="00C77330">
        <w:t>63.4.</w:t>
      </w:r>
      <w:r w:rsidR="00C77330">
        <w:t xml:space="preserve"> </w:t>
      </w:r>
      <w:r w:rsidRPr="00C77330">
        <w:t>Определение</w:t>
      </w:r>
      <w:r w:rsidR="00C77330">
        <w:t xml:space="preserve"> </w:t>
      </w:r>
      <w:r w:rsidRPr="00C77330">
        <w:t>цены</w:t>
      </w:r>
      <w:r w:rsidR="00C77330">
        <w:t xml:space="preserve"> </w:t>
      </w:r>
      <w:r w:rsidRPr="00C77330">
        <w:t>договора,</w:t>
      </w:r>
      <w:r w:rsidR="00C77330">
        <w:t xml:space="preserve"> </w:t>
      </w:r>
      <w:r w:rsidRPr="00C77330">
        <w:t>заключаемого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исполнителем),</w:t>
      </w:r>
      <w:r w:rsidR="00C77330">
        <w:t xml:space="preserve"> </w:t>
      </w:r>
      <w:r w:rsidRPr="00C77330">
        <w:t>осуществляется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учетом</w:t>
      </w:r>
      <w:r w:rsidR="00C77330">
        <w:t xml:space="preserve"> </w:t>
      </w:r>
      <w:r w:rsidRPr="00C77330">
        <w:t>главы</w:t>
      </w:r>
      <w:r w:rsidR="00C77330">
        <w:t xml:space="preserve"> </w:t>
      </w:r>
      <w:r w:rsidRPr="00C77330">
        <w:t>10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  <w:r w:rsidR="00C77330">
        <w:t xml:space="preserve"> </w:t>
      </w:r>
    </w:p>
    <w:p w:rsidR="000413DD" w:rsidRPr="00C77330" w:rsidRDefault="000413DD" w:rsidP="00C77330"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если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договора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единственным</w:t>
      </w:r>
      <w:r w:rsidR="00C77330">
        <w:t xml:space="preserve"> </w:t>
      </w:r>
      <w:r w:rsidRPr="00C77330">
        <w:t>поставщиком</w:t>
      </w:r>
      <w:r w:rsidR="00C77330">
        <w:t xml:space="preserve"> </w:t>
      </w:r>
      <w:r w:rsidRPr="00C77330">
        <w:t>(подрядчиком,</w:t>
      </w:r>
      <w:r w:rsidR="00C77330">
        <w:t xml:space="preserve"> </w:t>
      </w:r>
      <w:r w:rsidRPr="00C77330">
        <w:t>исполнителем)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превышает</w:t>
      </w:r>
      <w:r w:rsidR="00C77330">
        <w:t xml:space="preserve"> </w:t>
      </w:r>
      <w:r w:rsidRPr="00C77330">
        <w:t>сто</w:t>
      </w:r>
      <w:r w:rsidR="00C77330">
        <w:t xml:space="preserve"> </w:t>
      </w:r>
      <w:r w:rsidRPr="00C77330">
        <w:t>тысяч</w:t>
      </w:r>
      <w:r w:rsidR="00C77330">
        <w:t xml:space="preserve"> </w:t>
      </w:r>
      <w:r w:rsidRPr="00C77330">
        <w:t>рублей,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обосновывать</w:t>
      </w:r>
      <w:r w:rsidR="00C77330">
        <w:t xml:space="preserve"> </w:t>
      </w:r>
      <w:r w:rsidRPr="00C77330">
        <w:t>цену</w:t>
      </w:r>
      <w:r w:rsidR="00C77330">
        <w:t xml:space="preserve"> </w:t>
      </w:r>
      <w:r w:rsidRPr="00C77330">
        <w:t>такого</w:t>
      </w:r>
      <w:r w:rsidR="00C77330">
        <w:t xml:space="preserve"> </w:t>
      </w:r>
      <w:r w:rsidRPr="00C77330">
        <w:t>договора.</w:t>
      </w:r>
    </w:p>
    <w:p w:rsidR="000413DD" w:rsidRPr="00C77330" w:rsidRDefault="000413DD" w:rsidP="00C77330">
      <w:r w:rsidRPr="00C77330">
        <w:t>63.5.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осуществления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подпунктом</w:t>
      </w:r>
      <w:r w:rsidR="00C77330">
        <w:t xml:space="preserve"> </w:t>
      </w:r>
      <w:r w:rsidRPr="00C77330">
        <w:t>1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63.1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заказчик</w:t>
      </w:r>
      <w:r w:rsidR="00C77330">
        <w:t xml:space="preserve"> </w:t>
      </w:r>
      <w:r w:rsidRPr="00C77330">
        <w:t>вправе</w:t>
      </w:r>
      <w:r w:rsidR="00C77330">
        <w:t xml:space="preserve"> </w:t>
      </w:r>
      <w:r w:rsidRPr="00C77330">
        <w:t>проводить</w:t>
      </w:r>
      <w:r w:rsidR="00C77330">
        <w:t xml:space="preserve"> </w:t>
      </w:r>
      <w:r w:rsidRPr="00C77330">
        <w:t>такие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использованием</w:t>
      </w:r>
      <w:r w:rsidR="00C77330">
        <w:t xml:space="preserve"> </w:t>
      </w:r>
      <w:r w:rsidRPr="00C77330">
        <w:t>автоматизированных</w:t>
      </w:r>
      <w:r w:rsidR="00C77330">
        <w:t xml:space="preserve"> </w:t>
      </w:r>
      <w:r w:rsidRPr="00C77330">
        <w:t>информационных</w:t>
      </w:r>
      <w:r w:rsidR="00C77330">
        <w:t xml:space="preserve"> </w:t>
      </w:r>
      <w:r w:rsidRPr="00C77330">
        <w:t>систем.</w:t>
      </w:r>
    </w:p>
    <w:p w:rsidR="000413DD" w:rsidRPr="00C77330" w:rsidRDefault="000413DD" w:rsidP="00C77330">
      <w:r w:rsidRPr="00C77330">
        <w:t>63.6.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случае</w:t>
      </w:r>
      <w:r w:rsidR="00C77330">
        <w:t xml:space="preserve"> </w:t>
      </w:r>
      <w:r w:rsidRPr="00C77330">
        <w:t>осуществления</w:t>
      </w:r>
      <w:r w:rsidR="00C77330">
        <w:t xml:space="preserve"> </w:t>
      </w:r>
      <w:r w:rsidRPr="00C77330">
        <w:t>закупки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соответствии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подпунктом</w:t>
      </w:r>
      <w:r w:rsidR="00C77330">
        <w:t xml:space="preserve"> </w:t>
      </w:r>
      <w:r w:rsidRPr="00C77330">
        <w:t>3</w:t>
      </w:r>
      <w:r w:rsidR="00C77330">
        <w:t xml:space="preserve"> </w:t>
      </w:r>
      <w:r w:rsidRPr="00C77330">
        <w:t>пункта</w:t>
      </w:r>
      <w:r w:rsidR="00C77330">
        <w:t xml:space="preserve"> </w:t>
      </w:r>
      <w:r w:rsidRPr="00C77330">
        <w:t>63.1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Положения,</w:t>
      </w:r>
      <w:r w:rsidR="00C77330">
        <w:t xml:space="preserve"> </w:t>
      </w:r>
      <w:r w:rsidRPr="00C77330">
        <w:t>извещение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единственного</w:t>
      </w:r>
      <w:r w:rsidR="00C77330">
        <w:t xml:space="preserve"> </w:t>
      </w:r>
      <w:r w:rsidRPr="00C77330">
        <w:t>поставщика</w:t>
      </w:r>
      <w:r w:rsidR="00C77330">
        <w:t xml:space="preserve"> </w:t>
      </w:r>
      <w:r w:rsidRPr="00C77330">
        <w:t>(подрядчика,</w:t>
      </w:r>
      <w:r w:rsidR="00C77330">
        <w:t xml:space="preserve"> </w:t>
      </w:r>
      <w:r w:rsidRPr="00C77330">
        <w:t>исполнителя)</w:t>
      </w:r>
      <w:r w:rsidR="00C77330">
        <w:t xml:space="preserve"> </w:t>
      </w:r>
      <w:r w:rsidRPr="00C77330">
        <w:t>должно</w:t>
      </w:r>
      <w:r w:rsidR="00C77330">
        <w:t xml:space="preserve"> </w:t>
      </w:r>
      <w:r w:rsidRPr="00C77330">
        <w:t>содержать:</w:t>
      </w:r>
    </w:p>
    <w:p w:rsidR="000413DD" w:rsidRPr="00C77330" w:rsidRDefault="000413DD" w:rsidP="00C77330">
      <w:r w:rsidRPr="00C77330">
        <w:t>1)</w:t>
      </w:r>
      <w:r w:rsidR="00C77330">
        <w:t xml:space="preserve"> </w:t>
      </w:r>
      <w:r w:rsidRPr="00C77330">
        <w:t>способ</w:t>
      </w:r>
      <w:r w:rsidR="00C77330">
        <w:t xml:space="preserve"> </w:t>
      </w:r>
      <w:r w:rsidRPr="00C77330">
        <w:t>закупки;</w:t>
      </w:r>
    </w:p>
    <w:p w:rsidR="000413DD" w:rsidRPr="00C77330" w:rsidRDefault="000413DD" w:rsidP="00C77330">
      <w:r w:rsidRPr="00C77330">
        <w:t>2)</w:t>
      </w:r>
      <w:r w:rsidR="00C77330">
        <w:t xml:space="preserve"> </w:t>
      </w:r>
      <w:r w:rsidRPr="00C77330">
        <w:t>наименование,</w:t>
      </w:r>
      <w:r w:rsidR="00C77330">
        <w:t xml:space="preserve"> </w:t>
      </w:r>
      <w:r w:rsidRPr="00C77330">
        <w:t>место</w:t>
      </w:r>
      <w:r w:rsidR="00C77330">
        <w:t xml:space="preserve"> </w:t>
      </w:r>
      <w:r w:rsidRPr="00C77330">
        <w:t>нахождения,</w:t>
      </w:r>
      <w:r w:rsidR="00C77330">
        <w:t xml:space="preserve"> </w:t>
      </w:r>
      <w:r w:rsidRPr="00C77330">
        <w:t>почтовый</w:t>
      </w:r>
      <w:r w:rsidR="00C77330">
        <w:t xml:space="preserve"> </w:t>
      </w:r>
      <w:r w:rsidRPr="00C77330">
        <w:t>адрес,</w:t>
      </w:r>
      <w:r w:rsidR="00C77330">
        <w:t xml:space="preserve"> </w:t>
      </w:r>
      <w:r w:rsidRPr="00C77330">
        <w:t>адрес</w:t>
      </w:r>
      <w:r w:rsidR="00C77330">
        <w:t xml:space="preserve"> </w:t>
      </w:r>
      <w:r w:rsidRPr="00C77330">
        <w:t>электронной</w:t>
      </w:r>
      <w:r w:rsidR="00C77330">
        <w:t xml:space="preserve"> </w:t>
      </w:r>
      <w:r w:rsidRPr="00C77330">
        <w:t>почты,</w:t>
      </w:r>
      <w:r w:rsidR="00C77330">
        <w:t xml:space="preserve"> </w:t>
      </w:r>
      <w:r w:rsidRPr="00C77330">
        <w:t>номер</w:t>
      </w:r>
      <w:r w:rsidR="00C77330">
        <w:t xml:space="preserve"> </w:t>
      </w:r>
      <w:r w:rsidRPr="00C77330">
        <w:t>контактного</w:t>
      </w:r>
      <w:r w:rsidR="00C77330">
        <w:t xml:space="preserve"> </w:t>
      </w:r>
      <w:r w:rsidRPr="00C77330">
        <w:t>телефона</w:t>
      </w:r>
      <w:r w:rsidR="00C77330">
        <w:t xml:space="preserve"> </w:t>
      </w:r>
      <w:r w:rsidRPr="00C77330">
        <w:t>заказчика;</w:t>
      </w:r>
    </w:p>
    <w:p w:rsidR="000413DD" w:rsidRPr="00C77330" w:rsidRDefault="000413DD" w:rsidP="00C77330">
      <w:r w:rsidRPr="00C77330">
        <w:t>3)</w:t>
      </w:r>
      <w:r w:rsidR="00C77330">
        <w:t xml:space="preserve"> </w:t>
      </w:r>
      <w:r w:rsidRPr="00C77330">
        <w:t>предмет</w:t>
      </w:r>
      <w:r w:rsidR="00C77330">
        <w:t xml:space="preserve"> </w:t>
      </w:r>
      <w:r w:rsidRPr="00C77330">
        <w:t>договора;</w:t>
      </w:r>
    </w:p>
    <w:p w:rsidR="000413DD" w:rsidRPr="00C77330" w:rsidRDefault="000413DD" w:rsidP="00C77330">
      <w:r w:rsidRPr="00C77330">
        <w:t>4)</w:t>
      </w:r>
      <w:r w:rsidR="00C77330">
        <w:t xml:space="preserve"> </w:t>
      </w:r>
      <w:r w:rsidRPr="00C77330">
        <w:t>место</w:t>
      </w:r>
      <w:r w:rsidR="00C77330">
        <w:t xml:space="preserve"> </w:t>
      </w:r>
      <w:r w:rsidRPr="00C77330">
        <w:t>поставки</w:t>
      </w:r>
      <w:r w:rsidR="00C77330">
        <w:t xml:space="preserve"> </w:t>
      </w:r>
      <w:r w:rsidRPr="00C77330">
        <w:t>товара,</w:t>
      </w:r>
      <w:r w:rsidR="00C77330">
        <w:t xml:space="preserve"> </w:t>
      </w:r>
      <w:r w:rsidRPr="00C77330">
        <w:t>выполнения</w:t>
      </w:r>
      <w:r w:rsidR="00C77330">
        <w:t xml:space="preserve"> </w:t>
      </w:r>
      <w:r w:rsidRPr="00C77330">
        <w:t>работы,</w:t>
      </w:r>
      <w:r w:rsidR="00C77330">
        <w:t xml:space="preserve"> </w:t>
      </w:r>
      <w:r w:rsidRPr="00C77330">
        <w:t>оказания</w:t>
      </w:r>
      <w:r w:rsidR="00C77330">
        <w:t xml:space="preserve"> </w:t>
      </w:r>
      <w:r w:rsidRPr="00C77330">
        <w:t>услуги;</w:t>
      </w:r>
    </w:p>
    <w:p w:rsidR="000413DD" w:rsidRPr="00C77330" w:rsidRDefault="000413DD" w:rsidP="00C77330">
      <w:r w:rsidRPr="00C77330">
        <w:t>5)</w:t>
      </w:r>
      <w:r w:rsidR="00C77330">
        <w:t xml:space="preserve"> </w:t>
      </w:r>
      <w:r w:rsidRPr="00C77330">
        <w:t>цена</w:t>
      </w:r>
      <w:r w:rsidR="00C77330">
        <w:t xml:space="preserve"> </w:t>
      </w:r>
      <w:r w:rsidRPr="00C77330">
        <w:t>договора;</w:t>
      </w:r>
    </w:p>
    <w:p w:rsidR="000413DD" w:rsidRPr="00C77330" w:rsidRDefault="000413DD" w:rsidP="00C77330">
      <w:r w:rsidRPr="00C77330">
        <w:t>6)</w:t>
      </w:r>
      <w:r w:rsidR="00C77330">
        <w:t xml:space="preserve"> </w:t>
      </w:r>
      <w:r w:rsidRPr="00C77330">
        <w:t>указание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то,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закупка</w:t>
      </w:r>
      <w:r w:rsidR="00C77330">
        <w:t xml:space="preserve"> </w:t>
      </w:r>
      <w:r w:rsidRPr="00C77330">
        <w:t>проводится</w:t>
      </w:r>
      <w:r w:rsidR="00C77330">
        <w:t xml:space="preserve"> </w:t>
      </w:r>
      <w:r w:rsidRPr="00C77330">
        <w:t>вследствие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проведенной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закупки,</w:t>
      </w:r>
      <w:r w:rsidR="00C77330">
        <w:t xml:space="preserve"> </w:t>
      </w:r>
      <w:r w:rsidRPr="00C77330">
        <w:t>признанной</w:t>
      </w:r>
      <w:r w:rsidR="00C77330">
        <w:t xml:space="preserve"> </w:t>
      </w:r>
      <w:r w:rsidRPr="00C77330">
        <w:t>несостоявшейся,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указанием</w:t>
      </w:r>
      <w:r w:rsidR="00C77330">
        <w:t xml:space="preserve"> </w:t>
      </w:r>
      <w:r w:rsidRPr="00C77330">
        <w:t>присвоенного</w:t>
      </w:r>
      <w:r w:rsidR="00C77330">
        <w:t xml:space="preserve"> </w:t>
      </w:r>
      <w:r w:rsidRPr="00C77330">
        <w:t>ЕИС</w:t>
      </w:r>
      <w:r w:rsidR="00C77330">
        <w:t xml:space="preserve"> </w:t>
      </w:r>
      <w:r w:rsidRPr="00C77330">
        <w:t>номера</w:t>
      </w:r>
      <w:r w:rsidR="00C77330">
        <w:t xml:space="preserve"> </w:t>
      </w:r>
      <w:r w:rsidRPr="00C77330">
        <w:t>ранее</w:t>
      </w:r>
      <w:r w:rsidR="00C77330">
        <w:t xml:space="preserve"> </w:t>
      </w:r>
      <w:r w:rsidRPr="00C77330">
        <w:t>проведенной</w:t>
      </w:r>
      <w:r w:rsidR="00C77330">
        <w:t xml:space="preserve"> </w:t>
      </w:r>
      <w:r w:rsidRPr="00C77330">
        <w:t>конкурентной</w:t>
      </w:r>
      <w:r w:rsidR="00C77330">
        <w:t xml:space="preserve"> </w:t>
      </w:r>
      <w:r w:rsidRPr="00C77330">
        <w:t>закупки.</w:t>
      </w:r>
    </w:p>
    <w:p w:rsidR="000413DD" w:rsidRPr="00C77330" w:rsidRDefault="000413DD" w:rsidP="00C77330">
      <w:r w:rsidRPr="00C77330">
        <w:t>Извещение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у</w:t>
      </w:r>
      <w:r w:rsidR="00C77330">
        <w:t xml:space="preserve"> </w:t>
      </w:r>
      <w:r w:rsidRPr="00C77330">
        <w:t>единственного</w:t>
      </w:r>
      <w:r w:rsidR="00C77330">
        <w:t xml:space="preserve"> </w:t>
      </w:r>
      <w:r w:rsidRPr="00C77330">
        <w:t>поставщика</w:t>
      </w:r>
      <w:r w:rsidR="00C77330">
        <w:t xml:space="preserve"> </w:t>
      </w:r>
      <w:r w:rsidRPr="00C77330">
        <w:t>(подрядчика,</w:t>
      </w:r>
      <w:r w:rsidR="00C77330">
        <w:t xml:space="preserve"> </w:t>
      </w:r>
      <w:r w:rsidRPr="00C77330">
        <w:t>исполнителя)</w:t>
      </w:r>
      <w:r w:rsidR="00C77330">
        <w:t xml:space="preserve"> </w:t>
      </w:r>
      <w:r w:rsidRPr="00C77330">
        <w:t>может</w:t>
      </w:r>
      <w:r w:rsidR="00C77330">
        <w:t xml:space="preserve"> </w:t>
      </w:r>
      <w:r w:rsidRPr="00C77330">
        <w:t>содержать</w:t>
      </w:r>
      <w:r w:rsidR="00C77330">
        <w:t xml:space="preserve"> </w:t>
      </w:r>
      <w:r w:rsidRPr="00C77330">
        <w:t>иные</w:t>
      </w:r>
      <w:r w:rsidR="00C77330">
        <w:t xml:space="preserve"> </w:t>
      </w:r>
      <w:r w:rsidRPr="00C77330">
        <w:t>сведения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усмотрению</w:t>
      </w:r>
      <w:r w:rsidR="00C77330">
        <w:t xml:space="preserve"> </w:t>
      </w:r>
      <w:r w:rsidRPr="00C77330">
        <w:t>заказчика,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условии,</w:t>
      </w:r>
      <w:r w:rsidR="00C77330">
        <w:t xml:space="preserve"> </w:t>
      </w:r>
      <w:r w:rsidRPr="00C77330">
        <w:t>что</w:t>
      </w:r>
      <w:r w:rsidR="00C77330">
        <w:t xml:space="preserve"> </w:t>
      </w:r>
      <w:r w:rsidRPr="00C77330">
        <w:t>размещение</w:t>
      </w:r>
      <w:r w:rsidR="00C77330">
        <w:t xml:space="preserve"> </w:t>
      </w:r>
      <w:r w:rsidRPr="00C77330">
        <w:t>таких</w:t>
      </w:r>
      <w:r w:rsidR="00C77330">
        <w:t xml:space="preserve"> </w:t>
      </w:r>
      <w:r w:rsidRPr="00C77330">
        <w:t>сведений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нарушает</w:t>
      </w:r>
      <w:r w:rsidR="00C77330">
        <w:t xml:space="preserve"> </w:t>
      </w:r>
      <w:r w:rsidRPr="00C77330">
        <w:t>норм</w:t>
      </w:r>
      <w:r w:rsidR="00C77330">
        <w:t xml:space="preserve"> </w:t>
      </w:r>
      <w:r w:rsidRPr="00C77330">
        <w:t>действующего</w:t>
      </w:r>
      <w:r w:rsidR="00C77330">
        <w:t xml:space="preserve"> </w:t>
      </w:r>
      <w:r w:rsidRPr="00C77330">
        <w:t>законодательства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противоречит</w:t>
      </w:r>
      <w:r w:rsidR="00C77330">
        <w:t xml:space="preserve"> </w:t>
      </w:r>
      <w:r w:rsidRPr="00C77330">
        <w:t>требованиям</w:t>
      </w:r>
      <w:r w:rsidR="00C77330">
        <w:t xml:space="preserve"> </w:t>
      </w:r>
      <w:r w:rsidRPr="00C77330">
        <w:t>настоящего</w:t>
      </w:r>
      <w:r w:rsidR="00C77330">
        <w:t xml:space="preserve"> </w:t>
      </w:r>
      <w:r w:rsidRPr="00C77330">
        <w:t>Положения.</w:t>
      </w:r>
    </w:p>
    <w:p w:rsidR="000413DD" w:rsidRPr="00C77330" w:rsidRDefault="000413DD" w:rsidP="00C77330"/>
    <w:p w:rsidR="000413DD" w:rsidRPr="00C77330" w:rsidRDefault="000413DD" w:rsidP="00C77330">
      <w:bookmarkStart w:id="116" w:name="_Toc532377101"/>
      <w:r w:rsidRPr="00C77330">
        <w:t>IX.</w:t>
      </w:r>
      <w:r w:rsidR="00C77330">
        <w:t xml:space="preserve"> </w:t>
      </w:r>
      <w:r w:rsidRPr="00C77330">
        <w:t>ЗАКЛЮЧИТЕЛЬНЫЕ</w:t>
      </w:r>
      <w:r w:rsidR="00C77330">
        <w:t xml:space="preserve"> </w:t>
      </w:r>
      <w:r w:rsidRPr="00C77330">
        <w:t>ПОЛОЖЕНИЯ</w:t>
      </w:r>
      <w:r w:rsidRPr="00C77330">
        <w:footnoteReference w:id="36"/>
      </w:r>
      <w:bookmarkEnd w:id="116"/>
    </w:p>
    <w:p w:rsidR="000413DD" w:rsidRPr="00C77330" w:rsidRDefault="000413DD" w:rsidP="00C77330"/>
    <w:p w:rsidR="000413DD" w:rsidRPr="00C77330" w:rsidRDefault="000413DD" w:rsidP="00C77330">
      <w:r w:rsidRPr="00C77330">
        <w:t>На</w:t>
      </w:r>
      <w:r w:rsidR="00C77330">
        <w:t xml:space="preserve"> </w:t>
      </w:r>
      <w:r w:rsidRPr="00C77330">
        <w:t>основании</w:t>
      </w:r>
      <w:r w:rsidR="00C77330">
        <w:t xml:space="preserve"> </w:t>
      </w:r>
      <w:r w:rsidRPr="00C77330">
        <w:t>части</w:t>
      </w:r>
      <w:r w:rsidR="00C77330">
        <w:t xml:space="preserve"> </w:t>
      </w:r>
      <w:r w:rsidRPr="00C77330">
        <w:t>2.1</w:t>
      </w:r>
      <w:r w:rsidR="00C77330">
        <w:t xml:space="preserve"> </w:t>
      </w:r>
      <w:r w:rsidRPr="00C77330">
        <w:t>статьи</w:t>
      </w:r>
      <w:r w:rsidR="00C77330">
        <w:t xml:space="preserve"> </w:t>
      </w:r>
      <w:r w:rsidRPr="00C77330">
        <w:t>2</w:t>
      </w:r>
      <w:r w:rsidR="00C77330">
        <w:t xml:space="preserve"> </w:t>
      </w:r>
      <w:r w:rsidRPr="00C77330">
        <w:t>Закона</w:t>
      </w:r>
      <w:r w:rsidR="00C77330">
        <w:t xml:space="preserve"> </w:t>
      </w:r>
      <w:r w:rsidRPr="00C77330">
        <w:t>№</w:t>
      </w:r>
      <w:r w:rsidR="00C77330">
        <w:t xml:space="preserve"> </w:t>
      </w:r>
      <w:r w:rsidRPr="00C77330">
        <w:t>223-ФЗ,</w:t>
      </w:r>
      <w:r w:rsidR="00C77330">
        <w:t xml:space="preserve"> </w:t>
      </w:r>
      <w:r w:rsidRPr="00C77330">
        <w:t>автономные</w:t>
      </w:r>
      <w:r w:rsidR="00C77330">
        <w:t xml:space="preserve"> </w:t>
      </w:r>
      <w:r w:rsidRPr="00C77330">
        <w:t>учреждения</w:t>
      </w:r>
      <w:r w:rsidR="00C77330">
        <w:t xml:space="preserve"> </w:t>
      </w:r>
      <w:r w:rsidRPr="00C77330">
        <w:t>Тбилисского</w:t>
      </w:r>
      <w:r w:rsidR="00C77330">
        <w:t xml:space="preserve"> </w:t>
      </w:r>
      <w:r w:rsidRPr="00C77330">
        <w:t>района,</w:t>
      </w:r>
      <w:r w:rsidR="00C77330">
        <w:t xml:space="preserve"> </w:t>
      </w:r>
      <w:r w:rsidRPr="00C77330">
        <w:t>муниципальные</w:t>
      </w:r>
      <w:r w:rsidR="00C77330">
        <w:t xml:space="preserve"> </w:t>
      </w:r>
      <w:r w:rsidRPr="00C77330">
        <w:t>унитарные</w:t>
      </w:r>
      <w:r w:rsidR="00C77330">
        <w:t xml:space="preserve"> </w:t>
      </w:r>
      <w:r w:rsidRPr="00C77330">
        <w:t>предприятия</w:t>
      </w:r>
      <w:r w:rsidR="00C77330">
        <w:t xml:space="preserve"> </w:t>
      </w:r>
      <w:r w:rsidRPr="00C77330">
        <w:t>Тбилисского</w:t>
      </w:r>
      <w:r w:rsidR="00C77330">
        <w:t xml:space="preserve"> </w:t>
      </w:r>
      <w:r w:rsidRPr="00C77330">
        <w:t>района</w:t>
      </w:r>
      <w:r w:rsidR="00C77330">
        <w:t xml:space="preserve"> </w:t>
      </w:r>
      <w:r w:rsidRPr="00C77330">
        <w:t>(далее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заказчики)</w:t>
      </w:r>
      <w:r w:rsidR="00C77330">
        <w:t xml:space="preserve"> </w:t>
      </w:r>
      <w:r w:rsidRPr="00C77330">
        <w:t>обязаны</w:t>
      </w:r>
      <w:r w:rsidR="00C77330">
        <w:t xml:space="preserve"> </w:t>
      </w:r>
      <w:r w:rsidRPr="00C77330">
        <w:t>применять</w:t>
      </w:r>
      <w:r w:rsidR="00C77330">
        <w:t xml:space="preserve"> </w:t>
      </w:r>
      <w:r w:rsidRPr="00C77330">
        <w:t>типовое</w:t>
      </w:r>
      <w:r w:rsidR="00C77330">
        <w:t xml:space="preserve"> </w:t>
      </w:r>
      <w:r w:rsidRPr="00C77330">
        <w:t>положение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товаров,</w:t>
      </w:r>
      <w:r w:rsidR="00C77330">
        <w:t xml:space="preserve"> </w:t>
      </w:r>
      <w:r w:rsidRPr="00C77330">
        <w:t>работ,</w:t>
      </w:r>
      <w:r w:rsidR="00C77330">
        <w:t xml:space="preserve"> </w:t>
      </w:r>
      <w:r w:rsidRPr="00C77330">
        <w:t>услуг</w:t>
      </w:r>
      <w:r w:rsidR="00C77330">
        <w:t xml:space="preserve"> </w:t>
      </w:r>
      <w:r w:rsidRPr="00C77330">
        <w:t>для</w:t>
      </w:r>
      <w:r w:rsidR="00C77330">
        <w:t xml:space="preserve"> </w:t>
      </w:r>
      <w:r w:rsidRPr="00C77330">
        <w:t>муниципальных</w:t>
      </w:r>
      <w:r w:rsidR="00C77330">
        <w:t xml:space="preserve"> </w:t>
      </w:r>
      <w:r w:rsidRPr="00C77330">
        <w:t>автономных</w:t>
      </w:r>
      <w:r w:rsidR="00C77330">
        <w:t xml:space="preserve"> </w:t>
      </w:r>
      <w:r w:rsidRPr="00C77330">
        <w:t>учреждений,</w:t>
      </w:r>
      <w:r w:rsidR="00C77330">
        <w:t xml:space="preserve"> </w:t>
      </w:r>
      <w:r w:rsidRPr="00C77330">
        <w:t>муниципальных</w:t>
      </w:r>
      <w:r w:rsidR="00C77330">
        <w:t xml:space="preserve"> </w:t>
      </w:r>
      <w:r w:rsidRPr="00C77330">
        <w:t>унитарных</w:t>
      </w:r>
      <w:r w:rsidR="00C77330">
        <w:t xml:space="preserve"> </w:t>
      </w:r>
      <w:r w:rsidRPr="00C77330">
        <w:t>предприятий</w:t>
      </w:r>
      <w:r w:rsidR="00C77330">
        <w:t xml:space="preserve"> </w:t>
      </w:r>
      <w:r w:rsidRPr="00C77330">
        <w:t>Тбилисского</w:t>
      </w:r>
      <w:r w:rsidR="00C77330">
        <w:t xml:space="preserve"> </w:t>
      </w:r>
      <w:r w:rsidRPr="00C77330">
        <w:t>района</w:t>
      </w:r>
      <w:r w:rsidR="00C77330">
        <w:t xml:space="preserve"> </w:t>
      </w:r>
      <w:r w:rsidRPr="00C77330">
        <w:t>(далее</w:t>
      </w:r>
      <w:r w:rsidR="00C77330">
        <w:t xml:space="preserve"> </w:t>
      </w:r>
      <w:r w:rsidRPr="00C77330">
        <w:t>–</w:t>
      </w:r>
      <w:r w:rsidR="00C77330">
        <w:t xml:space="preserve"> </w:t>
      </w:r>
      <w:r w:rsidRPr="00C77330">
        <w:t>типовое</w:t>
      </w:r>
      <w:r w:rsidR="00C77330">
        <w:t xml:space="preserve"> </w:t>
      </w:r>
      <w:r w:rsidRPr="00C77330">
        <w:t>положение)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утверждении</w:t>
      </w:r>
      <w:r w:rsidR="00C77330">
        <w:t xml:space="preserve"> </w:t>
      </w:r>
      <w:r w:rsidRPr="00C77330">
        <w:t>ими</w:t>
      </w:r>
      <w:r w:rsidR="00C77330">
        <w:t xml:space="preserve"> </w:t>
      </w:r>
      <w:r w:rsidRPr="00C77330">
        <w:t>положения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внесения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него</w:t>
      </w:r>
      <w:r w:rsidR="00C77330">
        <w:t xml:space="preserve"> </w:t>
      </w:r>
      <w:r w:rsidRPr="00C77330">
        <w:t>изменений.</w:t>
      </w:r>
    </w:p>
    <w:p w:rsidR="000413DD" w:rsidRPr="00C77330" w:rsidRDefault="000413DD" w:rsidP="00C77330">
      <w:r w:rsidRPr="00C77330">
        <w:t>Нормы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сведения,</w:t>
      </w:r>
      <w:r w:rsidR="00C77330">
        <w:t xml:space="preserve"> </w:t>
      </w:r>
      <w:r w:rsidRPr="00C77330">
        <w:t>определенные</w:t>
      </w:r>
      <w:r w:rsidR="00C77330">
        <w:t xml:space="preserve"> </w:t>
      </w:r>
      <w:r w:rsidRPr="00C77330">
        <w:t>типовым</w:t>
      </w:r>
      <w:r w:rsidR="00C77330">
        <w:t xml:space="preserve"> </w:t>
      </w:r>
      <w:r w:rsidRPr="00C77330">
        <w:t>положением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части</w:t>
      </w:r>
      <w:r w:rsidR="00C77330">
        <w:t xml:space="preserve"> </w:t>
      </w:r>
      <w:r w:rsidRPr="00C77330">
        <w:t>порядка</w:t>
      </w:r>
      <w:r w:rsidR="00C77330">
        <w:t xml:space="preserve"> </w:t>
      </w:r>
      <w:r w:rsidRPr="00C77330">
        <w:t>подготовки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осуществления</w:t>
      </w:r>
      <w:r w:rsidR="00C77330">
        <w:t xml:space="preserve"> </w:t>
      </w:r>
      <w:r w:rsidRPr="00C77330">
        <w:t>закупок,</w:t>
      </w:r>
      <w:r w:rsidR="00C77330">
        <w:t xml:space="preserve"> </w:t>
      </w:r>
      <w:r w:rsidRPr="00C77330">
        <w:t>способов</w:t>
      </w:r>
      <w:r w:rsidR="00C77330">
        <w:t xml:space="preserve"> </w:t>
      </w:r>
      <w:r w:rsidRPr="00C77330">
        <w:t>закупок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условий</w:t>
      </w:r>
      <w:r w:rsidR="00C77330">
        <w:t xml:space="preserve"> </w:t>
      </w:r>
      <w:r w:rsidRPr="00C77330">
        <w:t>их</w:t>
      </w:r>
      <w:r w:rsidR="00C77330">
        <w:t xml:space="preserve"> </w:t>
      </w:r>
      <w:r w:rsidRPr="00C77330">
        <w:t>применения,</w:t>
      </w:r>
      <w:r w:rsidR="00C77330">
        <w:t xml:space="preserve"> </w:t>
      </w:r>
      <w:r w:rsidRPr="00C77330">
        <w:t>сроков</w:t>
      </w:r>
      <w:r w:rsidR="00C77330">
        <w:t xml:space="preserve"> </w:t>
      </w:r>
      <w:r w:rsidRPr="00C77330">
        <w:t>заключения</w:t>
      </w:r>
      <w:r w:rsidR="00C77330">
        <w:t xml:space="preserve"> </w:t>
      </w:r>
      <w:r w:rsidRPr="00C77330">
        <w:t>договоров</w:t>
      </w:r>
      <w:r w:rsidR="00C77330">
        <w:t xml:space="preserve"> </w:t>
      </w:r>
      <w:r w:rsidRPr="00C77330">
        <w:t>по</w:t>
      </w:r>
      <w:r w:rsidR="00C77330">
        <w:t xml:space="preserve"> </w:t>
      </w:r>
      <w:r w:rsidRPr="00C77330">
        <w:t>результатам</w:t>
      </w:r>
      <w:r w:rsidR="00C77330">
        <w:t xml:space="preserve"> </w:t>
      </w:r>
      <w:r w:rsidRPr="00C77330">
        <w:t>конкурентных</w:t>
      </w:r>
      <w:r w:rsidR="00C77330">
        <w:t xml:space="preserve"> </w:t>
      </w:r>
      <w:r w:rsidRPr="00C77330">
        <w:t>закупок,</w:t>
      </w:r>
      <w:r w:rsidR="00C77330">
        <w:t xml:space="preserve"> </w:t>
      </w:r>
      <w:r w:rsidRPr="00C77330">
        <w:t>не</w:t>
      </w:r>
      <w:r w:rsidR="00C77330">
        <w:t xml:space="preserve"> </w:t>
      </w:r>
      <w:r w:rsidRPr="00C77330">
        <w:t>подлежат</w:t>
      </w:r>
      <w:r w:rsidR="00C77330">
        <w:t xml:space="preserve"> </w:t>
      </w:r>
      <w:r w:rsidRPr="00C77330">
        <w:t>изменению</w:t>
      </w:r>
      <w:r w:rsidR="00C77330">
        <w:t xml:space="preserve"> </w:t>
      </w:r>
      <w:r w:rsidRPr="00C77330">
        <w:t>при</w:t>
      </w:r>
      <w:r w:rsidR="00C77330">
        <w:t xml:space="preserve"> </w:t>
      </w:r>
      <w:r w:rsidRPr="00C77330">
        <w:t>разработке</w:t>
      </w:r>
      <w:r w:rsidR="00C77330">
        <w:t xml:space="preserve"> </w:t>
      </w:r>
      <w:r w:rsidRPr="00C77330">
        <w:t>и</w:t>
      </w:r>
      <w:r w:rsidR="00C77330">
        <w:t xml:space="preserve"> </w:t>
      </w:r>
      <w:r w:rsidRPr="00C77330">
        <w:t>утверждении</w:t>
      </w:r>
      <w:r w:rsidR="00C77330">
        <w:t xml:space="preserve"> </w:t>
      </w:r>
      <w:r w:rsidRPr="00C77330">
        <w:t>заказчиками</w:t>
      </w:r>
      <w:r w:rsidR="00C77330">
        <w:t xml:space="preserve"> </w:t>
      </w:r>
      <w:r w:rsidRPr="00C77330">
        <w:t>положений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внесении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них</w:t>
      </w:r>
      <w:r w:rsidR="00C77330">
        <w:t xml:space="preserve"> </w:t>
      </w:r>
      <w:r w:rsidRPr="00C77330">
        <w:t>изменений.</w:t>
      </w:r>
    </w:p>
    <w:p w:rsidR="000413DD" w:rsidRPr="00C77330" w:rsidRDefault="000413DD" w:rsidP="00C77330">
      <w:r w:rsidRPr="00C77330">
        <w:t>Заказчики</w:t>
      </w:r>
      <w:r w:rsidR="00C77330">
        <w:t xml:space="preserve"> </w:t>
      </w:r>
      <w:r w:rsidRPr="00C77330">
        <w:t>обязаны</w:t>
      </w:r>
      <w:r w:rsidR="00C77330">
        <w:t xml:space="preserve"> </w:t>
      </w:r>
      <w:r w:rsidRPr="00C77330">
        <w:t>внести</w:t>
      </w:r>
      <w:r w:rsidR="00C77330">
        <w:t xml:space="preserve"> </w:t>
      </w:r>
      <w:r w:rsidRPr="00C77330">
        <w:t>изменения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утвержденные</w:t>
      </w:r>
      <w:r w:rsidR="00C77330">
        <w:t xml:space="preserve"> </w:t>
      </w:r>
      <w:r w:rsidRPr="00C77330">
        <w:t>такими</w:t>
      </w:r>
      <w:r w:rsidR="00C77330">
        <w:t xml:space="preserve"> </w:t>
      </w:r>
      <w:r w:rsidRPr="00C77330">
        <w:t>заказчиками</w:t>
      </w:r>
      <w:r w:rsidR="00C77330">
        <w:t xml:space="preserve"> </w:t>
      </w:r>
      <w:r w:rsidRPr="00C77330">
        <w:t>положения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направленные</w:t>
      </w:r>
      <w:r w:rsidR="00C77330">
        <w:t xml:space="preserve"> </w:t>
      </w:r>
      <w:r w:rsidRPr="00C77330">
        <w:t>на</w:t>
      </w:r>
      <w:r w:rsidR="00C77330">
        <w:t xml:space="preserve"> </w:t>
      </w:r>
      <w:r w:rsidRPr="00C77330">
        <w:t>приведение</w:t>
      </w:r>
      <w:r w:rsidR="00C77330">
        <w:t xml:space="preserve"> </w:t>
      </w:r>
      <w:r w:rsidRPr="00C77330">
        <w:t>утвержденных</w:t>
      </w:r>
      <w:r w:rsidR="00C77330">
        <w:t xml:space="preserve"> </w:t>
      </w:r>
      <w:r w:rsidRPr="00C77330">
        <w:t>положений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соответствие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типовым</w:t>
      </w:r>
      <w:r w:rsidR="00C77330">
        <w:t xml:space="preserve"> </w:t>
      </w:r>
      <w:r w:rsidRPr="00C77330">
        <w:t>положением,</w:t>
      </w:r>
      <w:r w:rsidR="00C77330">
        <w:t xml:space="preserve"> </w:t>
      </w:r>
      <w:r w:rsidRPr="00C77330">
        <w:t>или</w:t>
      </w:r>
      <w:r w:rsidR="00C77330">
        <w:t xml:space="preserve"> </w:t>
      </w:r>
      <w:r w:rsidRPr="00C77330">
        <w:t>утвердить</w:t>
      </w:r>
      <w:r w:rsidR="00C77330">
        <w:t xml:space="preserve"> </w:t>
      </w:r>
      <w:r w:rsidRPr="00C77330">
        <w:t>новое</w:t>
      </w:r>
      <w:r w:rsidR="00C77330">
        <w:t xml:space="preserve"> </w:t>
      </w:r>
      <w:r w:rsidRPr="00C77330">
        <w:t>положение</w:t>
      </w:r>
      <w:r w:rsidR="00C77330">
        <w:t xml:space="preserve"> </w:t>
      </w:r>
      <w:r w:rsidRPr="00C77330">
        <w:t>о</w:t>
      </w:r>
      <w:r w:rsidR="00C77330">
        <w:t xml:space="preserve"> </w:t>
      </w:r>
      <w:r w:rsidRPr="00C77330">
        <w:t>закупке,</w:t>
      </w:r>
      <w:r w:rsidR="00C77330">
        <w:t xml:space="preserve"> </w:t>
      </w:r>
      <w:r w:rsidRPr="00C77330">
        <w:t>приведенное</w:t>
      </w:r>
      <w:r w:rsidR="00C77330">
        <w:t xml:space="preserve"> </w:t>
      </w:r>
      <w:r w:rsidRPr="00C77330">
        <w:t>в</w:t>
      </w:r>
      <w:r w:rsidR="00C77330">
        <w:t xml:space="preserve"> </w:t>
      </w:r>
      <w:r w:rsidRPr="00C77330">
        <w:t>соответствие</w:t>
      </w:r>
      <w:r w:rsidR="00C77330">
        <w:t xml:space="preserve"> </w:t>
      </w:r>
      <w:r w:rsidRPr="00C77330">
        <w:t>с</w:t>
      </w:r>
      <w:r w:rsidR="00C77330">
        <w:t xml:space="preserve"> </w:t>
      </w:r>
      <w:r w:rsidRPr="00C77330">
        <w:t>типовым</w:t>
      </w:r>
      <w:r w:rsidR="00C77330">
        <w:t xml:space="preserve"> </w:t>
      </w:r>
      <w:r w:rsidRPr="00C77330">
        <w:t>положением,</w:t>
      </w:r>
      <w:r w:rsidR="00C77330">
        <w:t xml:space="preserve"> </w:t>
      </w:r>
      <w:r w:rsidRPr="00C77330">
        <w:t>до</w:t>
      </w:r>
      <w:r w:rsidR="00C77330">
        <w:t xml:space="preserve"> </w:t>
      </w:r>
      <w:r w:rsidRPr="00C77330">
        <w:t>30</w:t>
      </w:r>
      <w:r w:rsidR="00C77330">
        <w:t xml:space="preserve"> </w:t>
      </w:r>
      <w:r w:rsidRPr="00C77330">
        <w:t>декабря</w:t>
      </w:r>
      <w:r w:rsidR="00C77330">
        <w:t xml:space="preserve"> </w:t>
      </w:r>
      <w:r w:rsidRPr="00C77330">
        <w:t>2018</w:t>
      </w:r>
      <w:r w:rsidR="00C77330">
        <w:t xml:space="preserve"> </w:t>
      </w:r>
      <w:r w:rsidRPr="00C77330">
        <w:t>года.</w:t>
      </w:r>
    </w:p>
    <w:p w:rsidR="000413DD" w:rsidRPr="00C77330" w:rsidRDefault="000413DD" w:rsidP="00C77330"/>
    <w:p w:rsidR="000413DD" w:rsidRPr="00C77330" w:rsidRDefault="000413DD" w:rsidP="00C77330"/>
    <w:p w:rsidR="000413DD" w:rsidRPr="00C77330" w:rsidRDefault="000413DD" w:rsidP="00C77330"/>
    <w:p w:rsidR="000413DD" w:rsidRPr="00C77330" w:rsidRDefault="000413DD" w:rsidP="00C77330">
      <w:r w:rsidRPr="00C77330">
        <w:t>Начальник</w:t>
      </w:r>
      <w:r w:rsidR="00C77330">
        <w:t xml:space="preserve"> </w:t>
      </w:r>
      <w:r w:rsidRPr="00C77330">
        <w:t>правового</w:t>
      </w:r>
      <w:r w:rsidR="00C77330">
        <w:t xml:space="preserve"> </w:t>
      </w:r>
      <w:r w:rsidRPr="00C77330">
        <w:t>отдела</w:t>
      </w:r>
    </w:p>
    <w:p w:rsidR="000413DD" w:rsidRPr="00C77330" w:rsidRDefault="000413DD" w:rsidP="00C77330">
      <w:r w:rsidRPr="00C77330">
        <w:t>организационно-правового</w:t>
      </w:r>
      <w:r w:rsidR="00C77330">
        <w:t xml:space="preserve"> </w:t>
      </w:r>
      <w:r w:rsidRPr="00C77330">
        <w:t>управления</w:t>
      </w:r>
      <w:r w:rsidR="00C77330">
        <w:t xml:space="preserve"> </w:t>
      </w:r>
    </w:p>
    <w:p w:rsidR="000413DD" w:rsidRPr="00C77330" w:rsidRDefault="000413DD" w:rsidP="00C77330">
      <w:r w:rsidRPr="00C77330">
        <w:t>администрации</w:t>
      </w:r>
    </w:p>
    <w:p w:rsidR="000413DD" w:rsidRPr="00C77330" w:rsidRDefault="000413DD" w:rsidP="00C77330">
      <w:r w:rsidRPr="00C77330">
        <w:t>муниципального</w:t>
      </w:r>
      <w:r w:rsidR="00C77330">
        <w:t xml:space="preserve"> </w:t>
      </w:r>
      <w:r w:rsidRPr="00C77330">
        <w:t>образования</w:t>
      </w:r>
    </w:p>
    <w:p w:rsidR="000413DD" w:rsidRPr="00C77330" w:rsidRDefault="000413DD" w:rsidP="00C77330">
      <w:r w:rsidRPr="00C77330">
        <w:t>Тбилисский</w:t>
      </w:r>
      <w:r w:rsidR="00C77330">
        <w:t xml:space="preserve"> </w:t>
      </w:r>
      <w:r w:rsidRPr="00C77330">
        <w:t>район</w:t>
      </w:r>
    </w:p>
    <w:p w:rsidR="000413DD" w:rsidRPr="00C77330" w:rsidRDefault="000413DD" w:rsidP="00C77330">
      <w:r w:rsidRPr="00C77330">
        <w:t>Т.А.Бочанова</w:t>
      </w:r>
    </w:p>
    <w:p w:rsidR="000413DD" w:rsidRPr="00C77330" w:rsidRDefault="000413DD" w:rsidP="00C77330"/>
    <w:p w:rsidR="000413DD" w:rsidRPr="00C77330" w:rsidRDefault="000413DD" w:rsidP="00C77330"/>
    <w:p w:rsidR="00C77330" w:rsidRPr="00C77330" w:rsidRDefault="00C77330" w:rsidP="00C77330"/>
    <w:sectPr w:rsidR="00C77330" w:rsidRPr="00C77330" w:rsidSect="00C77330">
      <w:headerReference w:type="default" r:id="rId9"/>
      <w:footnotePr>
        <w:numRestart w:val="eachPage"/>
      </w:footnotePr>
      <w:type w:val="continuous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718" w:rsidRDefault="00037718" w:rsidP="004E4816">
      <w:r>
        <w:separator/>
      </w:r>
    </w:p>
  </w:endnote>
  <w:endnote w:type="continuationSeparator" w:id="0">
    <w:p w:rsidR="00037718" w:rsidRDefault="00037718" w:rsidP="004E4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718" w:rsidRDefault="00037718" w:rsidP="004E4816">
      <w:r>
        <w:separator/>
      </w:r>
    </w:p>
  </w:footnote>
  <w:footnote w:type="continuationSeparator" w:id="0">
    <w:p w:rsidR="00037718" w:rsidRDefault="00037718" w:rsidP="004E4816">
      <w:r>
        <w:continuationSeparator/>
      </w:r>
    </w:p>
  </w:footnote>
  <w:footnote w:id="1">
    <w:p w:rsidR="00C77330" w:rsidRDefault="00C77330" w:rsidP="000413DD">
      <w:pPr>
        <w:rPr>
          <w:sz w:val="20"/>
          <w:szCs w:val="20"/>
        </w:rPr>
      </w:pPr>
      <w:r w:rsidRPr="00131481">
        <w:rPr>
          <w:sz w:val="20"/>
          <w:szCs w:val="20"/>
          <w:vertAlign w:val="superscript"/>
        </w:rPr>
        <w:footnoteRef/>
      </w:r>
      <w:r w:rsidRPr="005D16AA">
        <w:rPr>
          <w:sz w:val="20"/>
          <w:szCs w:val="20"/>
        </w:rPr>
        <w:t xml:space="preserve"> Пункт 6.</w:t>
      </w:r>
      <w:r>
        <w:rPr>
          <w:sz w:val="20"/>
          <w:szCs w:val="20"/>
        </w:rPr>
        <w:t>7</w:t>
      </w:r>
      <w:r w:rsidRPr="005D16AA">
        <w:rPr>
          <w:sz w:val="20"/>
          <w:szCs w:val="20"/>
        </w:rPr>
        <w:t xml:space="preserve"> включается в Положение</w:t>
      </w:r>
      <w:r>
        <w:rPr>
          <w:sz w:val="20"/>
          <w:szCs w:val="20"/>
        </w:rPr>
        <w:t>:</w:t>
      </w:r>
    </w:p>
    <w:p w:rsidR="00C77330" w:rsidRDefault="00C77330" w:rsidP="000413DD">
      <w:pPr>
        <w:ind w:firstLine="426"/>
        <w:rPr>
          <w:sz w:val="20"/>
          <w:szCs w:val="20"/>
        </w:rPr>
      </w:pPr>
      <w:r w:rsidRPr="005D16AA">
        <w:rPr>
          <w:sz w:val="20"/>
          <w:szCs w:val="20"/>
        </w:rPr>
        <w:t>государственными бюджетными учреждениями и государственными унитарными предприятиями в случае, если годовой объем выручки заказчика от продажи продукции (продажи товаров, выполнения работ, оказания услуг) по данным годовой бухгалтерской (финансовой) отчетности за предшествующий календарный год превышает установленный Правительством Российской Федерации объем</w:t>
      </w:r>
      <w:r>
        <w:rPr>
          <w:sz w:val="20"/>
          <w:szCs w:val="20"/>
        </w:rPr>
        <w:t>;</w:t>
      </w:r>
      <w:r w:rsidRPr="005D16AA">
        <w:rPr>
          <w:sz w:val="20"/>
          <w:szCs w:val="20"/>
        </w:rPr>
        <w:t xml:space="preserve"> </w:t>
      </w:r>
    </w:p>
    <w:p w:rsidR="00C77330" w:rsidRPr="00A11099" w:rsidRDefault="00C77330" w:rsidP="000413DD">
      <w:pPr>
        <w:ind w:firstLine="426"/>
        <w:rPr>
          <w:szCs w:val="28"/>
        </w:rPr>
      </w:pPr>
      <w:r w:rsidRPr="005D16AA">
        <w:rPr>
          <w:sz w:val="20"/>
          <w:szCs w:val="20"/>
        </w:rPr>
        <w:t>государственными автономными учреждениями в случае, если общая стоимость договоров заказчика, заключенных по результатам закупки товаров, работ, услуг за предшествующий календарный год, превышает установленный Правительством Российской Федерации объем.</w:t>
      </w:r>
      <w:r w:rsidRPr="00A11099">
        <w:rPr>
          <w:szCs w:val="28"/>
        </w:rPr>
        <w:t xml:space="preserve"> </w:t>
      </w:r>
    </w:p>
    <w:p w:rsidR="00C77330" w:rsidRPr="00AF65D8" w:rsidRDefault="00C77330" w:rsidP="000413DD">
      <w:pPr>
        <w:pStyle w:val="ae"/>
      </w:pPr>
    </w:p>
  </w:footnote>
  <w:footnote w:id="2">
    <w:p w:rsidR="00C77330" w:rsidRPr="00E6771B" w:rsidRDefault="00C77330" w:rsidP="000413DD">
      <w:pPr>
        <w:pStyle w:val="ae"/>
      </w:pPr>
      <w:r w:rsidRPr="008A2EE8">
        <w:rPr>
          <w:rStyle w:val="af0"/>
        </w:rPr>
        <w:footnoteRef/>
      </w:r>
      <w:r w:rsidRPr="008A2EE8">
        <w:t xml:space="preserve"> Идентичными товарами, работами, услугами признаются товары, работы, услуги, имеющие одинаковые характерные для них основные признаки. При определении идентичности товаров незначительные различия во</w:t>
      </w:r>
      <w:r>
        <w:rPr>
          <w:lang w:val="en-US"/>
        </w:rPr>
        <w:t> </w:t>
      </w:r>
      <w:r w:rsidRPr="00E6771B">
        <w:t>внешнем виде таких товаров могут не учитываться. При определении идентичности работ, услуг учитываются характеристики подрядчика, исполнителя, их деловая репутация на рынке.</w:t>
      </w:r>
    </w:p>
  </w:footnote>
  <w:footnote w:id="3">
    <w:p w:rsidR="00C77330" w:rsidRPr="00E6771B" w:rsidRDefault="00C77330" w:rsidP="000413DD">
      <w:pPr>
        <w:pStyle w:val="ae"/>
      </w:pPr>
      <w:r w:rsidRPr="00E6771B">
        <w:rPr>
          <w:vertAlign w:val="superscript"/>
        </w:rPr>
        <w:footnoteRef/>
      </w:r>
      <w:r w:rsidRPr="00E6771B">
        <w:t xml:space="preserve"> Однородными товарами признаются товары, которые, не являясь идентичными, имеют сходные характеристики и состоят из схожих компонентов, что позволяет им выполнять одни и те же функции и</w:t>
      </w:r>
      <w:r>
        <w:rPr>
          <w:lang w:val="en-US"/>
        </w:rPr>
        <w:t> </w:t>
      </w:r>
      <w:r w:rsidRPr="00E6771B">
        <w:t>(или)</w:t>
      </w:r>
      <w:r>
        <w:rPr>
          <w:lang w:val="en-US"/>
        </w:rPr>
        <w:t> </w:t>
      </w:r>
      <w:r w:rsidRPr="00E6771B">
        <w:t>быть коммерчески взаимозаменяемыми. При определении однородности товаров учитываются их качество, репутация на рынке, страна происхождения.</w:t>
      </w:r>
    </w:p>
  </w:footnote>
  <w:footnote w:id="4">
    <w:p w:rsidR="00C77330" w:rsidRDefault="00C77330" w:rsidP="000413DD">
      <w:pPr>
        <w:pStyle w:val="ae"/>
      </w:pPr>
      <w:r w:rsidRPr="00E6771B">
        <w:rPr>
          <w:vertAlign w:val="superscript"/>
        </w:rPr>
        <w:footnoteRef/>
      </w:r>
      <w:r w:rsidRPr="00E6771B">
        <w:t xml:space="preserve"> Однородными работами, услугами признаются работы, услуги, которые, не являясь идентичными, имеют сходные характеристики, что позволяет им быть коммерчески и (или) функционально взаимозаменяемыми. При</w:t>
      </w:r>
      <w:r>
        <w:rPr>
          <w:lang w:val="en-US"/>
        </w:rPr>
        <w:t> </w:t>
      </w:r>
      <w:r w:rsidRPr="00E6771B">
        <w:t>определении однородности работ, услуг учитываются их качество, репутация на рынке, а также вид работ, услуг, их объем, уникальность и коммерческая взаимозаменяемость.</w:t>
      </w:r>
    </w:p>
  </w:footnote>
  <w:footnote w:id="5">
    <w:p w:rsidR="00C77330" w:rsidRPr="0078392E" w:rsidRDefault="00C77330" w:rsidP="000413DD">
      <w:pPr>
        <w:pStyle w:val="ae"/>
        <w:rPr>
          <w:sz w:val="24"/>
          <w:szCs w:val="24"/>
        </w:rPr>
      </w:pPr>
      <w:r w:rsidRPr="0078392E">
        <w:rPr>
          <w:rStyle w:val="af0"/>
          <w:sz w:val="24"/>
          <w:szCs w:val="24"/>
        </w:rPr>
        <w:footnoteRef/>
      </w:r>
      <w:r w:rsidRPr="003467C8">
        <w:rPr>
          <w:sz w:val="24"/>
          <w:szCs w:val="24"/>
        </w:rPr>
        <w:t xml:space="preserve"> </w:t>
      </w:r>
      <w:r w:rsidRPr="00260404">
        <w:t xml:space="preserve">Глава включается в </w:t>
      </w:r>
      <w:r>
        <w:t>П</w:t>
      </w:r>
      <w:r w:rsidRPr="00260404">
        <w:t>оложение в случае соответствия заказчика условиям применения Постановления</w:t>
      </w:r>
      <w:r>
        <w:t> </w:t>
      </w:r>
      <w:r w:rsidRPr="00260404">
        <w:t>№</w:t>
      </w:r>
      <w:r>
        <w:t> </w:t>
      </w:r>
      <w:r w:rsidRPr="00260404">
        <w:t>1352, установленным в пункте 2 указанного постановления.</w:t>
      </w:r>
    </w:p>
  </w:footnote>
  <w:footnote w:id="6">
    <w:p w:rsidR="00C77330" w:rsidRDefault="00C77330" w:rsidP="000413DD">
      <w:pPr>
        <w:pStyle w:val="ae"/>
      </w:pPr>
      <w:r w:rsidRPr="00260404">
        <w:rPr>
          <w:rStyle w:val="af0"/>
        </w:rPr>
        <w:footnoteRef/>
      </w:r>
      <w:r>
        <w:t xml:space="preserve"> Абзац</w:t>
      </w:r>
      <w:r w:rsidRPr="00260404">
        <w:t xml:space="preserve"> включается в </w:t>
      </w:r>
      <w:r>
        <w:t>П</w:t>
      </w:r>
      <w:r w:rsidRPr="00260404">
        <w:t xml:space="preserve">оложение в случае соответствия заказчика условиям применения </w:t>
      </w:r>
      <w:r>
        <w:t>Постановления </w:t>
      </w:r>
      <w:r w:rsidRPr="00260404">
        <w:t>№</w:t>
      </w:r>
      <w:r>
        <w:t> </w:t>
      </w:r>
      <w:r w:rsidRPr="00260404">
        <w:t>1352, установленным в пункте 2 указанного постановления.</w:t>
      </w:r>
    </w:p>
  </w:footnote>
  <w:footnote w:id="7">
    <w:p w:rsidR="00C77330" w:rsidRPr="00771868" w:rsidRDefault="00C77330" w:rsidP="000413DD">
      <w:pPr>
        <w:pStyle w:val="ae"/>
      </w:pPr>
      <w:r w:rsidRPr="00771868">
        <w:rPr>
          <w:rStyle w:val="af0"/>
        </w:rPr>
        <w:footnoteRef/>
      </w:r>
      <w:r w:rsidRPr="00771868">
        <w:t xml:space="preserve"> Пункт 2</w:t>
      </w:r>
      <w:r>
        <w:t>9</w:t>
      </w:r>
      <w:r w:rsidRPr="00771868">
        <w:t xml:space="preserve">.4. подлежит включению </w:t>
      </w:r>
      <w:r>
        <w:t>в П</w:t>
      </w:r>
      <w:r w:rsidRPr="00771868">
        <w:t xml:space="preserve">оложение в случае соответствия заказчика условиям применения </w:t>
      </w:r>
      <w:r>
        <w:t>П</w:t>
      </w:r>
      <w:r w:rsidRPr="00771868">
        <w:t xml:space="preserve">остановления </w:t>
      </w:r>
      <w:r>
        <w:t>№ 1352,</w:t>
      </w:r>
      <w:r w:rsidRPr="00771868">
        <w:t xml:space="preserve"> установленным в пункте 2 указанного постановления.</w:t>
      </w:r>
    </w:p>
    <w:p w:rsidR="00C77330" w:rsidRDefault="00C77330" w:rsidP="000413DD">
      <w:pPr>
        <w:pStyle w:val="ae"/>
      </w:pPr>
    </w:p>
  </w:footnote>
  <w:footnote w:id="8">
    <w:p w:rsidR="00C77330" w:rsidRPr="003F33C9" w:rsidRDefault="00C77330" w:rsidP="000413DD">
      <w:pPr>
        <w:pStyle w:val="ae"/>
      </w:pPr>
      <w:r w:rsidRPr="003F33C9">
        <w:rPr>
          <w:rStyle w:val="af0"/>
        </w:rPr>
        <w:footnoteRef/>
      </w:r>
      <w:r w:rsidRPr="003F33C9">
        <w:t xml:space="preserve"> </w:t>
      </w:r>
      <w:r>
        <w:t>Пункт</w:t>
      </w:r>
      <w:r w:rsidRPr="003F33C9">
        <w:t xml:space="preserve"> включается в </w:t>
      </w:r>
      <w:r>
        <w:t>П</w:t>
      </w:r>
      <w:r w:rsidRPr="003F33C9">
        <w:t>оложение в случае соответствия заказчика условиям применения Постановления</w:t>
      </w:r>
      <w:r>
        <w:t> </w:t>
      </w:r>
      <w:r w:rsidRPr="003F33C9">
        <w:t>№</w:t>
      </w:r>
      <w:r>
        <w:t> </w:t>
      </w:r>
      <w:r w:rsidRPr="003F33C9">
        <w:t>1352, установленным в пункте 2 указанного постановления.</w:t>
      </w:r>
    </w:p>
  </w:footnote>
  <w:footnote w:id="9">
    <w:p w:rsidR="00C77330" w:rsidRPr="009A1063" w:rsidRDefault="00C77330" w:rsidP="000413DD">
      <w:pPr>
        <w:pStyle w:val="ae"/>
      </w:pPr>
      <w:r w:rsidRPr="009A1063">
        <w:rPr>
          <w:rStyle w:val="af0"/>
        </w:rPr>
        <w:footnoteRef/>
      </w:r>
      <w:r w:rsidRPr="009A1063">
        <w:t xml:space="preserve"> При наличии в извещении о проведении </w:t>
      </w:r>
      <w:r>
        <w:t>конкурса в электронной форме</w:t>
      </w:r>
      <w:r w:rsidRPr="009A1063">
        <w:t xml:space="preserve"> и (или) в </w:t>
      </w:r>
      <w:r>
        <w:t>конкурсной</w:t>
      </w:r>
      <w:r w:rsidRPr="009A1063">
        <w:t xml:space="preserve"> документации требования о предоставлении обеспечения заявки</w:t>
      </w:r>
    </w:p>
  </w:footnote>
  <w:footnote w:id="10">
    <w:p w:rsidR="00C77330" w:rsidRPr="00083D43" w:rsidRDefault="00C77330" w:rsidP="000413DD">
      <w:pPr>
        <w:pStyle w:val="ae"/>
      </w:pPr>
      <w:r w:rsidRPr="009A1063">
        <w:rPr>
          <w:vertAlign w:val="superscript"/>
        </w:rPr>
        <w:footnoteRef/>
      </w:r>
      <w:r w:rsidRPr="009A1063">
        <w:t xml:space="preserve"> При наличии в извещении о проведении </w:t>
      </w:r>
      <w:r>
        <w:t>конкурса</w:t>
      </w:r>
      <w:r w:rsidRPr="009A1063">
        <w:t xml:space="preserve"> и (или) в </w:t>
      </w:r>
      <w:r>
        <w:t>конкурсной</w:t>
      </w:r>
      <w:r w:rsidRPr="009A1063">
        <w:t xml:space="preserve"> документации требования о предоставлении обеспечения исполнения договора</w:t>
      </w:r>
    </w:p>
  </w:footnote>
  <w:footnote w:id="11">
    <w:p w:rsidR="00C77330" w:rsidRDefault="00C77330" w:rsidP="000413DD">
      <w:pPr>
        <w:pStyle w:val="ae"/>
      </w:pPr>
      <w:r w:rsidRPr="00083D43">
        <w:rPr>
          <w:vertAlign w:val="superscript"/>
        </w:rPr>
        <w:footnoteRef/>
      </w:r>
      <w:r w:rsidRPr="00083D43">
        <w:rPr>
          <w:vertAlign w:val="superscript"/>
        </w:rPr>
        <w:t xml:space="preserve"> </w:t>
      </w:r>
      <w:r w:rsidRPr="002D6626">
        <w:t>Пункт подлежит указанию в случае осуществления закупок у субъектов малого и среднего предпринимательства</w:t>
      </w:r>
    </w:p>
  </w:footnote>
  <w:footnote w:id="12">
    <w:p w:rsidR="00C77330" w:rsidRPr="00083D43" w:rsidRDefault="00C77330" w:rsidP="000413DD">
      <w:pPr>
        <w:pStyle w:val="ae"/>
      </w:pPr>
      <w:r w:rsidRPr="00083D43">
        <w:rPr>
          <w:vertAlign w:val="superscript"/>
        </w:rPr>
        <w:footnoteRef/>
      </w:r>
      <w:r w:rsidRPr="00083D43">
        <w:t xml:space="preserve"> Пункты 34.6.1 – 34.6.3 подлежат включению в Положение в случае соответствия заказчика условиям применения Постановления № 1352, установленным в пункте 2 указанного постановления.</w:t>
      </w:r>
    </w:p>
  </w:footnote>
  <w:footnote w:id="13">
    <w:p w:rsidR="00C77330" w:rsidRPr="00083D43" w:rsidRDefault="00C77330" w:rsidP="000413DD">
      <w:pPr>
        <w:pStyle w:val="ae"/>
      </w:pPr>
      <w:r w:rsidRPr="00083D43">
        <w:rPr>
          <w:vertAlign w:val="superscript"/>
        </w:rPr>
        <w:footnoteRef/>
      </w:r>
      <w:r w:rsidRPr="00083D43">
        <w:rPr>
          <w:vertAlign w:val="superscript"/>
        </w:rPr>
        <w:t xml:space="preserve"> </w:t>
      </w:r>
      <w:r w:rsidRPr="00083D43">
        <w:t>Подлежит включению в Положение в случае соответствия заказчика условиям применения Постановления №</w:t>
      </w:r>
      <w:r>
        <w:t> </w:t>
      </w:r>
      <w:r w:rsidRPr="00083D43">
        <w:t>1352, установленным в пункте 2 указанного постановления.</w:t>
      </w:r>
    </w:p>
  </w:footnote>
  <w:footnote w:id="14">
    <w:p w:rsidR="00C77330" w:rsidRPr="008F285C" w:rsidRDefault="00C77330" w:rsidP="000413DD">
      <w:pPr>
        <w:pStyle w:val="ae"/>
      </w:pPr>
      <w:r w:rsidRPr="008F285C">
        <w:rPr>
          <w:rStyle w:val="af0"/>
        </w:rPr>
        <w:footnoteRef/>
      </w:r>
      <w:r w:rsidRPr="008F285C">
        <w:t xml:space="preserve"> </w:t>
      </w:r>
      <w:r>
        <w:t>П</w:t>
      </w:r>
      <w:r w:rsidRPr="00DA409E">
        <w:t>одлеж</w:t>
      </w:r>
      <w:r>
        <w:t>ит включению в П</w:t>
      </w:r>
      <w:r w:rsidRPr="00DA409E">
        <w:t>оложение в случае соответствия заказчика условиям применения Постановления</w:t>
      </w:r>
      <w:r>
        <w:t> </w:t>
      </w:r>
      <w:r w:rsidRPr="00DA409E">
        <w:t>№</w:t>
      </w:r>
      <w:r>
        <w:t> </w:t>
      </w:r>
      <w:r w:rsidRPr="00DA409E">
        <w:t>1352, установленным в пункте 2 указанного постановления.</w:t>
      </w:r>
    </w:p>
  </w:footnote>
  <w:footnote w:id="15">
    <w:p w:rsidR="00C77330" w:rsidRPr="003F33C9" w:rsidRDefault="00C77330" w:rsidP="000413DD">
      <w:pPr>
        <w:pStyle w:val="ae"/>
      </w:pPr>
      <w:r w:rsidRPr="003F33C9">
        <w:rPr>
          <w:rStyle w:val="af0"/>
        </w:rPr>
        <w:footnoteRef/>
      </w:r>
      <w:r w:rsidRPr="003F33C9">
        <w:t xml:space="preserve"> </w:t>
      </w:r>
      <w:r>
        <w:t>Пункт</w:t>
      </w:r>
      <w:r w:rsidRPr="003F33C9">
        <w:t xml:space="preserve"> включается в </w:t>
      </w:r>
      <w:r>
        <w:t>П</w:t>
      </w:r>
      <w:r w:rsidRPr="003F33C9">
        <w:t>оложение в случае соответствия заказчика условиям применения Постановления</w:t>
      </w:r>
      <w:r>
        <w:t> № </w:t>
      </w:r>
      <w:r w:rsidRPr="003F33C9">
        <w:t>1352, установленным в пункте 2 указанного постановления.</w:t>
      </w:r>
    </w:p>
  </w:footnote>
  <w:footnote w:id="16">
    <w:p w:rsidR="00C77330" w:rsidRPr="00204549" w:rsidRDefault="00C77330" w:rsidP="000413DD">
      <w:pPr>
        <w:pStyle w:val="ae"/>
      </w:pPr>
      <w:r w:rsidRPr="00204549">
        <w:rPr>
          <w:rStyle w:val="af0"/>
        </w:rPr>
        <w:footnoteRef/>
      </w:r>
      <w:r w:rsidRPr="00204549">
        <w:t xml:space="preserve"> </w:t>
      </w:r>
      <w:r>
        <w:t xml:space="preserve">Пункты 40.7.1 – 40.7.3 подлежат включению в Положение </w:t>
      </w:r>
      <w:r w:rsidRPr="00260404">
        <w:t>в случае соответствия заказчика условиям применения Постановления № 1352, установленным в пункте 2 указанного постановления.</w:t>
      </w:r>
    </w:p>
  </w:footnote>
  <w:footnote w:id="17">
    <w:p w:rsidR="00C77330" w:rsidRPr="009A1063" w:rsidRDefault="00C77330" w:rsidP="000413DD">
      <w:pPr>
        <w:pStyle w:val="ae"/>
      </w:pPr>
      <w:r w:rsidRPr="009A1063">
        <w:rPr>
          <w:rStyle w:val="af0"/>
        </w:rPr>
        <w:footnoteRef/>
      </w:r>
      <w:r w:rsidRPr="009A1063">
        <w:t xml:space="preserve"> При наличии в извещении о проведении аукциона</w:t>
      </w:r>
      <w:r>
        <w:t xml:space="preserve"> в электронной форме</w:t>
      </w:r>
      <w:r w:rsidRPr="009A1063">
        <w:t xml:space="preserve"> и (или) в документации </w:t>
      </w:r>
      <w:r w:rsidRPr="00A746C3">
        <w:t>о закупке</w:t>
      </w:r>
      <w:r w:rsidRPr="009A1063">
        <w:t xml:space="preserve"> требования о предоставлении обеспечения заявки</w:t>
      </w:r>
    </w:p>
  </w:footnote>
  <w:footnote w:id="18">
    <w:p w:rsidR="00C77330" w:rsidRPr="002369F5" w:rsidRDefault="00C77330" w:rsidP="000413DD">
      <w:pPr>
        <w:pStyle w:val="ae"/>
        <w:rPr>
          <w:sz w:val="24"/>
        </w:rPr>
      </w:pPr>
      <w:r w:rsidRPr="009A1063">
        <w:rPr>
          <w:vertAlign w:val="superscript"/>
        </w:rPr>
        <w:footnoteRef/>
      </w:r>
      <w:r w:rsidRPr="009A1063">
        <w:t xml:space="preserve"> При наличии в извещении о проведении аукциона и (или) в документации </w:t>
      </w:r>
      <w:r>
        <w:t xml:space="preserve">о закупке </w:t>
      </w:r>
      <w:r w:rsidRPr="009A1063">
        <w:t>требования о предоставлении обеспечения исполнения договора</w:t>
      </w:r>
    </w:p>
  </w:footnote>
  <w:footnote w:id="19">
    <w:p w:rsidR="00C77330" w:rsidRPr="002D6626" w:rsidRDefault="00C77330" w:rsidP="000413DD">
      <w:pPr>
        <w:pStyle w:val="ae"/>
      </w:pPr>
      <w:r w:rsidRPr="002D6626">
        <w:rPr>
          <w:rStyle w:val="af0"/>
        </w:rPr>
        <w:footnoteRef/>
      </w:r>
      <w:r w:rsidRPr="002D6626">
        <w:t xml:space="preserve"> Пункт подлежит указанию в случае осуществления закупок у субъектов малого и среднего предпринимательства</w:t>
      </w:r>
    </w:p>
  </w:footnote>
  <w:footnote w:id="20">
    <w:p w:rsidR="00C77330" w:rsidRPr="00531FA0" w:rsidRDefault="00C77330" w:rsidP="000413DD">
      <w:pPr>
        <w:pStyle w:val="ae"/>
      </w:pPr>
      <w:r w:rsidRPr="00531FA0">
        <w:footnoteRef/>
      </w:r>
      <w:r w:rsidRPr="00531FA0">
        <w:t xml:space="preserve"> При этом не допускается требовать представление указанных документов, если в соответствии с</w:t>
      </w:r>
      <w:r>
        <w:t> </w:t>
      </w:r>
      <w:r w:rsidRPr="00531FA0">
        <w:t>законодательством Российской Федерации они передаются вместе с товаром.</w:t>
      </w:r>
    </w:p>
  </w:footnote>
  <w:footnote w:id="21">
    <w:p w:rsidR="00C77330" w:rsidRPr="008F285C" w:rsidRDefault="00C77330" w:rsidP="000413DD">
      <w:pPr>
        <w:pStyle w:val="ae"/>
      </w:pPr>
      <w:r w:rsidRPr="008F285C">
        <w:rPr>
          <w:rStyle w:val="af0"/>
        </w:rPr>
        <w:footnoteRef/>
      </w:r>
      <w:r w:rsidRPr="008F285C">
        <w:t xml:space="preserve"> </w:t>
      </w:r>
      <w:r>
        <w:t>П</w:t>
      </w:r>
      <w:r w:rsidRPr="00DA409E">
        <w:t>одлеж</w:t>
      </w:r>
      <w:r>
        <w:t>и</w:t>
      </w:r>
      <w:r w:rsidRPr="00DA409E">
        <w:t xml:space="preserve">т включению в </w:t>
      </w:r>
      <w:r>
        <w:t>П</w:t>
      </w:r>
      <w:r w:rsidRPr="00DA409E">
        <w:t>оложение в случае соответствия заказчика условиям применения Постановления</w:t>
      </w:r>
      <w:r>
        <w:t> </w:t>
      </w:r>
      <w:r w:rsidRPr="00DA409E">
        <w:t>№</w:t>
      </w:r>
      <w:r>
        <w:t> </w:t>
      </w:r>
      <w:r w:rsidRPr="00DA409E">
        <w:t>1352, установленным в пункте 2 указанного постановления.</w:t>
      </w:r>
    </w:p>
  </w:footnote>
  <w:footnote w:id="22">
    <w:p w:rsidR="00C77330" w:rsidRPr="003714E6" w:rsidRDefault="00C77330" w:rsidP="000413DD">
      <w:pPr>
        <w:pStyle w:val="ae"/>
      </w:pPr>
      <w:r w:rsidRPr="003714E6">
        <w:rPr>
          <w:rStyle w:val="af0"/>
        </w:rPr>
        <w:footnoteRef/>
      </w:r>
      <w:r w:rsidRPr="003714E6">
        <w:t xml:space="preserve"> Подлежит включению в </w:t>
      </w:r>
      <w:r>
        <w:t>П</w:t>
      </w:r>
      <w:r w:rsidRPr="003714E6">
        <w:t>оложение в случае соответствия заказчика ус</w:t>
      </w:r>
      <w:r>
        <w:t>ловиям применения Постановления </w:t>
      </w:r>
      <w:r w:rsidRPr="003714E6">
        <w:t>№</w:t>
      </w:r>
      <w:r>
        <w:t> </w:t>
      </w:r>
      <w:r w:rsidRPr="003714E6">
        <w:t>1352, установленным в пункте 2 указанного постановления.</w:t>
      </w:r>
    </w:p>
  </w:footnote>
  <w:footnote w:id="23">
    <w:p w:rsidR="00C77330" w:rsidRPr="009A1063" w:rsidRDefault="00C77330" w:rsidP="000413DD">
      <w:pPr>
        <w:pStyle w:val="ae"/>
      </w:pPr>
      <w:r w:rsidRPr="009A1063">
        <w:rPr>
          <w:rStyle w:val="af0"/>
        </w:rPr>
        <w:footnoteRef/>
      </w:r>
      <w:r w:rsidRPr="009A1063">
        <w:t xml:space="preserve"> При наличии в извещении о проведении </w:t>
      </w:r>
      <w:r>
        <w:t>запроса котировок</w:t>
      </w:r>
      <w:r w:rsidRPr="009A1063">
        <w:t xml:space="preserve"> требования о предоставлении обеспечения заявки</w:t>
      </w:r>
    </w:p>
  </w:footnote>
  <w:footnote w:id="24">
    <w:p w:rsidR="00C77330" w:rsidRPr="002369F5" w:rsidRDefault="00C77330" w:rsidP="000413DD">
      <w:pPr>
        <w:pStyle w:val="ae"/>
        <w:rPr>
          <w:sz w:val="24"/>
        </w:rPr>
      </w:pPr>
      <w:r w:rsidRPr="009A1063">
        <w:rPr>
          <w:vertAlign w:val="superscript"/>
        </w:rPr>
        <w:footnoteRef/>
      </w:r>
      <w:r w:rsidRPr="009A1063">
        <w:t xml:space="preserve"> При наличии в извещении о проведении </w:t>
      </w:r>
      <w:r w:rsidRPr="002E0F3C">
        <w:t xml:space="preserve">запроса котировок </w:t>
      </w:r>
      <w:r w:rsidRPr="009A1063">
        <w:t>требования о предоставлении обеспечения исполнения договора</w:t>
      </w:r>
    </w:p>
  </w:footnote>
  <w:footnote w:id="25">
    <w:p w:rsidR="00C77330" w:rsidRPr="002D6626" w:rsidRDefault="00C77330" w:rsidP="000413DD">
      <w:pPr>
        <w:pStyle w:val="ae"/>
      </w:pPr>
      <w:r w:rsidRPr="002D6626">
        <w:rPr>
          <w:rStyle w:val="af0"/>
        </w:rPr>
        <w:footnoteRef/>
      </w:r>
      <w:r w:rsidRPr="002D6626">
        <w:t xml:space="preserve"> Пункт подлежит указанию в случае осуществления закупок у субъектов малого и среднего предпринимательства</w:t>
      </w:r>
    </w:p>
  </w:footnote>
  <w:footnote w:id="26">
    <w:p w:rsidR="00C77330" w:rsidRPr="00204549" w:rsidRDefault="00C77330" w:rsidP="000413DD">
      <w:pPr>
        <w:pStyle w:val="ae"/>
      </w:pPr>
      <w:r w:rsidRPr="00204549">
        <w:rPr>
          <w:rStyle w:val="af0"/>
        </w:rPr>
        <w:footnoteRef/>
      </w:r>
      <w:r w:rsidRPr="00204549">
        <w:t xml:space="preserve"> </w:t>
      </w:r>
      <w:r>
        <w:t xml:space="preserve">Пункты 48.2.1 – 48.2.3 подлежат включению в Положение </w:t>
      </w:r>
      <w:r w:rsidRPr="00260404">
        <w:t>в случае соответствия заказчика условиям применения Постановления № 1352, установленным в пункте 2 указанного постановления.</w:t>
      </w:r>
    </w:p>
  </w:footnote>
  <w:footnote w:id="27">
    <w:p w:rsidR="00C77330" w:rsidRPr="008F285C" w:rsidRDefault="00C77330" w:rsidP="000413DD">
      <w:pPr>
        <w:pStyle w:val="ae"/>
      </w:pPr>
      <w:r w:rsidRPr="008F285C">
        <w:rPr>
          <w:rStyle w:val="af0"/>
        </w:rPr>
        <w:footnoteRef/>
      </w:r>
      <w:r w:rsidRPr="008F285C">
        <w:t xml:space="preserve"> </w:t>
      </w:r>
      <w:r>
        <w:t>П</w:t>
      </w:r>
      <w:r w:rsidRPr="00DA409E">
        <w:t>одлеж</w:t>
      </w:r>
      <w:r>
        <w:t>ит включению в П</w:t>
      </w:r>
      <w:r w:rsidRPr="00DA409E">
        <w:t>оложение в случае соответствия заказчика условиям применения Постановления</w:t>
      </w:r>
      <w:r>
        <w:t> </w:t>
      </w:r>
      <w:r w:rsidRPr="00DA409E">
        <w:t>№</w:t>
      </w:r>
      <w:r>
        <w:t> </w:t>
      </w:r>
      <w:r w:rsidRPr="00DA409E">
        <w:t>1352, установленным в пункте 2 указанного постановления.</w:t>
      </w:r>
    </w:p>
  </w:footnote>
  <w:footnote w:id="28">
    <w:p w:rsidR="00C77330" w:rsidRPr="002369F5" w:rsidRDefault="00C77330" w:rsidP="000413DD">
      <w:pPr>
        <w:pStyle w:val="ae"/>
        <w:rPr>
          <w:sz w:val="24"/>
        </w:rPr>
      </w:pPr>
      <w:r w:rsidRPr="009A1063">
        <w:rPr>
          <w:vertAlign w:val="superscript"/>
        </w:rPr>
        <w:footnoteRef/>
      </w:r>
      <w:r w:rsidRPr="009A1063">
        <w:t xml:space="preserve"> При наличии в извещении о проведении </w:t>
      </w:r>
      <w:r w:rsidRPr="002E0F3C">
        <w:t xml:space="preserve">запроса </w:t>
      </w:r>
      <w:r>
        <w:t>цен</w:t>
      </w:r>
      <w:r w:rsidRPr="002E0F3C">
        <w:t xml:space="preserve"> </w:t>
      </w:r>
      <w:r w:rsidRPr="009A1063">
        <w:t>требования о предоставлении обеспечения исполнения договора</w:t>
      </w:r>
    </w:p>
  </w:footnote>
  <w:footnote w:id="29">
    <w:p w:rsidR="00C77330" w:rsidRPr="003F33C9" w:rsidRDefault="00C77330" w:rsidP="000413DD">
      <w:pPr>
        <w:pStyle w:val="ae"/>
      </w:pPr>
      <w:r w:rsidRPr="003F33C9">
        <w:rPr>
          <w:rStyle w:val="af0"/>
        </w:rPr>
        <w:footnoteRef/>
      </w:r>
      <w:r w:rsidRPr="003F33C9">
        <w:t xml:space="preserve"> </w:t>
      </w:r>
      <w:r>
        <w:t>Пункт включается в П</w:t>
      </w:r>
      <w:r w:rsidRPr="003F33C9">
        <w:t>оложение в случае соответствия заказчика усло</w:t>
      </w:r>
      <w:r>
        <w:t>виям применения Постановления № </w:t>
      </w:r>
      <w:r w:rsidRPr="003F33C9">
        <w:t>1352, установленным в пункте 2 указанного постановления.</w:t>
      </w:r>
    </w:p>
  </w:footnote>
  <w:footnote w:id="30">
    <w:p w:rsidR="00C77330" w:rsidRPr="009A1063" w:rsidRDefault="00C77330" w:rsidP="000413DD">
      <w:pPr>
        <w:pStyle w:val="ae"/>
      </w:pPr>
      <w:r w:rsidRPr="009A1063">
        <w:rPr>
          <w:rStyle w:val="af0"/>
        </w:rPr>
        <w:footnoteRef/>
      </w:r>
      <w:r w:rsidRPr="009A1063">
        <w:t xml:space="preserve"> При наличии в извещении о проведении </w:t>
      </w:r>
      <w:r>
        <w:t xml:space="preserve">запроса предложений в электронной форме </w:t>
      </w:r>
      <w:r w:rsidRPr="009A1063">
        <w:t>и (или) в документации</w:t>
      </w:r>
      <w:r>
        <w:t xml:space="preserve"> о</w:t>
      </w:r>
      <w:r>
        <w:rPr>
          <w:lang w:val="en-US"/>
        </w:rPr>
        <w:t> </w:t>
      </w:r>
      <w:r>
        <w:t>закупке</w:t>
      </w:r>
      <w:r w:rsidRPr="009A1063">
        <w:t xml:space="preserve"> требования о предоставлении обеспечения заявки</w:t>
      </w:r>
    </w:p>
  </w:footnote>
  <w:footnote w:id="31">
    <w:p w:rsidR="00C77330" w:rsidRPr="002369F5" w:rsidRDefault="00C77330" w:rsidP="000413DD">
      <w:pPr>
        <w:pStyle w:val="ae"/>
        <w:rPr>
          <w:sz w:val="24"/>
        </w:rPr>
      </w:pPr>
      <w:r w:rsidRPr="009A1063">
        <w:rPr>
          <w:vertAlign w:val="superscript"/>
        </w:rPr>
        <w:footnoteRef/>
      </w:r>
      <w:r w:rsidRPr="009A1063">
        <w:t xml:space="preserve"> При наличии в извещении о проведении </w:t>
      </w:r>
      <w:r>
        <w:t xml:space="preserve">запроса </w:t>
      </w:r>
      <w:r w:rsidRPr="009A1063">
        <w:t>и (или) в документации</w:t>
      </w:r>
      <w:r>
        <w:t xml:space="preserve"> о закупке</w:t>
      </w:r>
      <w:r w:rsidRPr="009A1063">
        <w:t xml:space="preserve"> требования о</w:t>
      </w:r>
      <w:r>
        <w:rPr>
          <w:lang w:val="en-US"/>
        </w:rPr>
        <w:t> </w:t>
      </w:r>
      <w:r w:rsidRPr="009A1063">
        <w:t>предоставлении обеспечения исполнения договора</w:t>
      </w:r>
    </w:p>
  </w:footnote>
  <w:footnote w:id="32">
    <w:p w:rsidR="00C77330" w:rsidRPr="002D6626" w:rsidRDefault="00C77330" w:rsidP="000413DD">
      <w:pPr>
        <w:pStyle w:val="ae"/>
      </w:pPr>
      <w:r w:rsidRPr="002D6626">
        <w:rPr>
          <w:rStyle w:val="af0"/>
        </w:rPr>
        <w:footnoteRef/>
      </w:r>
      <w:r w:rsidRPr="002D6626">
        <w:t xml:space="preserve"> Пункт подлежит указанию в случае осуществления закупок у субъектов малого и среднего предпринимательства</w:t>
      </w:r>
    </w:p>
  </w:footnote>
  <w:footnote w:id="33">
    <w:p w:rsidR="00C77330" w:rsidRPr="00204549" w:rsidRDefault="00C77330" w:rsidP="000413DD">
      <w:pPr>
        <w:pStyle w:val="ae"/>
      </w:pPr>
      <w:r w:rsidRPr="00204549">
        <w:rPr>
          <w:rStyle w:val="af0"/>
        </w:rPr>
        <w:footnoteRef/>
      </w:r>
      <w:r w:rsidRPr="00204549">
        <w:t xml:space="preserve"> </w:t>
      </w:r>
      <w:r>
        <w:t xml:space="preserve">Пункты 57.7.1 – 57.7.3 подлежат включению в Положение </w:t>
      </w:r>
      <w:r w:rsidRPr="00260404">
        <w:t>в случае соответствия заказчика условиям применения Постановления № 1352, установленным в пункте 2 указанного постановления.</w:t>
      </w:r>
    </w:p>
  </w:footnote>
  <w:footnote w:id="34">
    <w:p w:rsidR="00C77330" w:rsidRPr="008F285C" w:rsidRDefault="00C77330" w:rsidP="000413DD">
      <w:pPr>
        <w:pStyle w:val="ae"/>
      </w:pPr>
      <w:r w:rsidRPr="008F285C">
        <w:rPr>
          <w:rStyle w:val="af0"/>
        </w:rPr>
        <w:footnoteRef/>
      </w:r>
      <w:r w:rsidRPr="008F285C">
        <w:t xml:space="preserve"> </w:t>
      </w:r>
      <w:r>
        <w:t>П</w:t>
      </w:r>
      <w:r w:rsidRPr="00DA409E">
        <w:t>одлеж</w:t>
      </w:r>
      <w:r>
        <w:t>ит включению в П</w:t>
      </w:r>
      <w:r w:rsidRPr="00DA409E">
        <w:t>оложение в случае соответствия заказчика условиям применения Постановления</w:t>
      </w:r>
      <w:r>
        <w:t> </w:t>
      </w:r>
      <w:r w:rsidRPr="00DA409E">
        <w:t>№</w:t>
      </w:r>
      <w:r>
        <w:t> </w:t>
      </w:r>
      <w:r w:rsidRPr="00DA409E">
        <w:t>1352, установленным в пункте 2 указанного постановления.</w:t>
      </w:r>
    </w:p>
  </w:footnote>
  <w:footnote w:id="35">
    <w:p w:rsidR="00C77330" w:rsidRPr="00BA3D9B" w:rsidRDefault="00C77330" w:rsidP="000413DD">
      <w:pPr>
        <w:pStyle w:val="ae"/>
      </w:pPr>
      <w:r w:rsidRPr="00BA3D9B">
        <w:rPr>
          <w:rStyle w:val="af0"/>
        </w:rPr>
        <w:footnoteRef/>
      </w:r>
      <w:r w:rsidRPr="00BA3D9B">
        <w:t xml:space="preserve"> </w:t>
      </w:r>
      <w:r>
        <w:t>Подпункт 37</w:t>
      </w:r>
      <w:r w:rsidRPr="00BA3D9B">
        <w:t xml:space="preserve"> пункта 63.1 подлежит включению </w:t>
      </w:r>
      <w:r>
        <w:t>в Положение только муниципальными</w:t>
      </w:r>
      <w:r w:rsidRPr="00BA3D9B">
        <w:t xml:space="preserve"> унитарными предприятиями </w:t>
      </w:r>
      <w:r>
        <w:t>Калининского района.</w:t>
      </w:r>
    </w:p>
  </w:footnote>
  <w:footnote w:id="36">
    <w:p w:rsidR="00C77330" w:rsidRPr="00903071" w:rsidRDefault="00C77330" w:rsidP="000413DD">
      <w:pPr>
        <w:pStyle w:val="ae"/>
      </w:pPr>
      <w:r w:rsidRPr="00903071">
        <w:rPr>
          <w:rStyle w:val="af0"/>
        </w:rPr>
        <w:footnoteRef/>
      </w:r>
      <w:r w:rsidRPr="00903071">
        <w:t xml:space="preserve"> Данный</w:t>
      </w:r>
      <w:r>
        <w:t xml:space="preserve"> раздел не включается в п</w:t>
      </w:r>
      <w:r w:rsidRPr="00903071">
        <w:t>оложение о закупке заказчика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330" w:rsidRDefault="00C77330">
    <w:pPr>
      <w:pStyle w:val="a3"/>
      <w:jc w:val="center"/>
    </w:pPr>
  </w:p>
  <w:p w:rsidR="00C77330" w:rsidRDefault="00C773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CFE"/>
    <w:multiLevelType w:val="multilevel"/>
    <w:tmpl w:val="3E8848C2"/>
    <w:lvl w:ilvl="0">
      <w:start w:val="3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1">
    <w:nsid w:val="033374CE"/>
    <w:multiLevelType w:val="hybridMultilevel"/>
    <w:tmpl w:val="A9A6C3D2"/>
    <w:lvl w:ilvl="0" w:tplc="975640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5CE5F39"/>
    <w:multiLevelType w:val="multilevel"/>
    <w:tmpl w:val="C4B262BA"/>
    <w:lvl w:ilvl="0">
      <w:start w:val="5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>
    <w:nsid w:val="05DF6E2D"/>
    <w:multiLevelType w:val="multilevel"/>
    <w:tmpl w:val="2506DA4C"/>
    <w:lvl w:ilvl="0">
      <w:start w:val="3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06505961"/>
    <w:multiLevelType w:val="multilevel"/>
    <w:tmpl w:val="7F78A438"/>
    <w:lvl w:ilvl="0">
      <w:start w:val="3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5">
    <w:nsid w:val="0A114EB0"/>
    <w:multiLevelType w:val="multilevel"/>
    <w:tmpl w:val="D8D0518E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A3A046A"/>
    <w:multiLevelType w:val="hybridMultilevel"/>
    <w:tmpl w:val="205817B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02E7AAE"/>
    <w:multiLevelType w:val="hybridMultilevel"/>
    <w:tmpl w:val="95B6D048"/>
    <w:lvl w:ilvl="0" w:tplc="F6D8882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B0B12"/>
    <w:multiLevelType w:val="multilevel"/>
    <w:tmpl w:val="CA049DB6"/>
    <w:lvl w:ilvl="0">
      <w:start w:val="5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6A56286"/>
    <w:multiLevelType w:val="multilevel"/>
    <w:tmpl w:val="F5B22E3A"/>
    <w:lvl w:ilvl="0">
      <w:start w:val="2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1A1A1D09"/>
    <w:multiLevelType w:val="multilevel"/>
    <w:tmpl w:val="14FA1204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37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4" w:hanging="2160"/>
      </w:pPr>
      <w:rPr>
        <w:rFonts w:hint="default"/>
      </w:rPr>
    </w:lvl>
  </w:abstractNum>
  <w:abstractNum w:abstractNumId="11">
    <w:nsid w:val="1D23109D"/>
    <w:multiLevelType w:val="multilevel"/>
    <w:tmpl w:val="2D06BF74"/>
    <w:lvl w:ilvl="0">
      <w:start w:val="2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0240F2"/>
    <w:multiLevelType w:val="hybridMultilevel"/>
    <w:tmpl w:val="A1607420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13">
    <w:nsid w:val="21D35232"/>
    <w:multiLevelType w:val="multilevel"/>
    <w:tmpl w:val="2D509ED6"/>
    <w:lvl w:ilvl="0">
      <w:start w:val="25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4">
    <w:nsid w:val="25707C20"/>
    <w:multiLevelType w:val="multilevel"/>
    <w:tmpl w:val="7662EB2A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5">
    <w:nsid w:val="284D3CF1"/>
    <w:multiLevelType w:val="hybridMultilevel"/>
    <w:tmpl w:val="B144FF76"/>
    <w:lvl w:ilvl="0" w:tplc="0A46A35C">
      <w:start w:val="1"/>
      <w:numFmt w:val="decimal"/>
      <w:lvlText w:val="9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75503C"/>
    <w:multiLevelType w:val="hybridMultilevel"/>
    <w:tmpl w:val="304AE288"/>
    <w:lvl w:ilvl="0" w:tplc="F1C0F8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F0E64D8"/>
    <w:multiLevelType w:val="multilevel"/>
    <w:tmpl w:val="11C4E87A"/>
    <w:lvl w:ilvl="0">
      <w:start w:val="5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301001A6"/>
    <w:multiLevelType w:val="hybridMultilevel"/>
    <w:tmpl w:val="174C0538"/>
    <w:lvl w:ilvl="0" w:tplc="BDC261EC">
      <w:start w:val="1"/>
      <w:numFmt w:val="decimal"/>
      <w:lvlText w:val="9.7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305A2288"/>
    <w:multiLevelType w:val="hybridMultilevel"/>
    <w:tmpl w:val="0BD0A03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5B34ADB"/>
    <w:multiLevelType w:val="multilevel"/>
    <w:tmpl w:val="123AAEC4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3A98109A"/>
    <w:multiLevelType w:val="multilevel"/>
    <w:tmpl w:val="358EE2A8"/>
    <w:lvl w:ilvl="0">
      <w:start w:val="4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2">
    <w:nsid w:val="3B946419"/>
    <w:multiLevelType w:val="multilevel"/>
    <w:tmpl w:val="C534D4AC"/>
    <w:lvl w:ilvl="0">
      <w:start w:val="3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>
    <w:nsid w:val="447F73C7"/>
    <w:multiLevelType w:val="hybridMultilevel"/>
    <w:tmpl w:val="4CBE7E24"/>
    <w:lvl w:ilvl="0" w:tplc="27E01AE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522F213A"/>
    <w:multiLevelType w:val="multilevel"/>
    <w:tmpl w:val="82D812F2"/>
    <w:lvl w:ilvl="0">
      <w:start w:val="24"/>
      <w:numFmt w:val="decimal"/>
      <w:lvlText w:val="%1."/>
      <w:lvlJc w:val="left"/>
      <w:pPr>
        <w:ind w:left="1083" w:hanging="37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5">
    <w:nsid w:val="55561494"/>
    <w:multiLevelType w:val="hybridMultilevel"/>
    <w:tmpl w:val="A4909E56"/>
    <w:lvl w:ilvl="0" w:tplc="F47CC62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ED01B5D"/>
    <w:multiLevelType w:val="multilevel"/>
    <w:tmpl w:val="ED14D77E"/>
    <w:lvl w:ilvl="0">
      <w:start w:val="2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7">
    <w:nsid w:val="5EF765B1"/>
    <w:multiLevelType w:val="multilevel"/>
    <w:tmpl w:val="1470798A"/>
    <w:lvl w:ilvl="0">
      <w:start w:val="2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8">
    <w:nsid w:val="604F03A2"/>
    <w:multiLevelType w:val="multilevel"/>
    <w:tmpl w:val="D0C80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8" w:hanging="360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44" w:hanging="1800"/>
      </w:pPr>
      <w:rPr>
        <w:rFonts w:hint="default"/>
      </w:rPr>
    </w:lvl>
  </w:abstractNum>
  <w:abstractNum w:abstractNumId="29">
    <w:nsid w:val="6414167F"/>
    <w:multiLevelType w:val="multilevel"/>
    <w:tmpl w:val="5E2E8F6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69470F8D"/>
    <w:multiLevelType w:val="multilevel"/>
    <w:tmpl w:val="AC7E0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18" w:hanging="360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44" w:hanging="1800"/>
      </w:pPr>
      <w:rPr>
        <w:rFonts w:hint="default"/>
      </w:rPr>
    </w:lvl>
  </w:abstractNum>
  <w:abstractNum w:abstractNumId="3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BF85ED5"/>
    <w:multiLevelType w:val="multilevel"/>
    <w:tmpl w:val="B1A6E4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3">
    <w:nsid w:val="6CD57F48"/>
    <w:multiLevelType w:val="multilevel"/>
    <w:tmpl w:val="9A5EA43C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56" w:hanging="2160"/>
      </w:pPr>
      <w:rPr>
        <w:rFonts w:hint="default"/>
      </w:rPr>
    </w:lvl>
  </w:abstractNum>
  <w:abstractNum w:abstractNumId="34">
    <w:nsid w:val="6CED7D7C"/>
    <w:multiLevelType w:val="hybridMultilevel"/>
    <w:tmpl w:val="103C1394"/>
    <w:lvl w:ilvl="0" w:tplc="D18A43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0E716E3"/>
    <w:multiLevelType w:val="multilevel"/>
    <w:tmpl w:val="59B62F04"/>
    <w:lvl w:ilvl="0">
      <w:start w:val="5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6">
    <w:nsid w:val="718F46F1"/>
    <w:multiLevelType w:val="hybridMultilevel"/>
    <w:tmpl w:val="D74C101C"/>
    <w:lvl w:ilvl="0" w:tplc="03E6C7EA">
      <w:start w:val="2"/>
      <w:numFmt w:val="decimal"/>
      <w:lvlText w:val="%1)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>
    <w:nsid w:val="728934B6"/>
    <w:multiLevelType w:val="hybridMultilevel"/>
    <w:tmpl w:val="1AB04B3A"/>
    <w:lvl w:ilvl="0" w:tplc="ED985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74ED0879"/>
    <w:multiLevelType w:val="hybridMultilevel"/>
    <w:tmpl w:val="DA78D3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34221C"/>
    <w:multiLevelType w:val="multilevel"/>
    <w:tmpl w:val="A7BA39CC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57D1279"/>
    <w:multiLevelType w:val="multilevel"/>
    <w:tmpl w:val="E21CFDC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2160"/>
      </w:pPr>
      <w:rPr>
        <w:rFonts w:hint="default"/>
      </w:rPr>
    </w:lvl>
  </w:abstractNum>
  <w:abstractNum w:abstractNumId="41">
    <w:nsid w:val="775974C1"/>
    <w:multiLevelType w:val="hybridMultilevel"/>
    <w:tmpl w:val="0484A60E"/>
    <w:lvl w:ilvl="0" w:tplc="0CC2BFB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C0B797B"/>
    <w:multiLevelType w:val="multilevel"/>
    <w:tmpl w:val="31CCE526"/>
    <w:lvl w:ilvl="0">
      <w:start w:val="5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>
    <w:nsid w:val="7CA9323B"/>
    <w:multiLevelType w:val="multilevel"/>
    <w:tmpl w:val="B93CD424"/>
    <w:lvl w:ilvl="0">
      <w:start w:val="2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4">
    <w:nsid w:val="7D2A798E"/>
    <w:multiLevelType w:val="hybridMultilevel"/>
    <w:tmpl w:val="A4909E56"/>
    <w:lvl w:ilvl="0" w:tplc="F47CC62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EC92ED9"/>
    <w:multiLevelType w:val="hybridMultilevel"/>
    <w:tmpl w:val="0BDE990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7"/>
  </w:num>
  <w:num w:numId="2">
    <w:abstractNumId w:val="41"/>
  </w:num>
  <w:num w:numId="3">
    <w:abstractNumId w:val="16"/>
  </w:num>
  <w:num w:numId="4">
    <w:abstractNumId w:val="26"/>
  </w:num>
  <w:num w:numId="5">
    <w:abstractNumId w:val="6"/>
  </w:num>
  <w:num w:numId="6">
    <w:abstractNumId w:val="11"/>
  </w:num>
  <w:num w:numId="7">
    <w:abstractNumId w:val="9"/>
  </w:num>
  <w:num w:numId="8">
    <w:abstractNumId w:val="39"/>
  </w:num>
  <w:num w:numId="9">
    <w:abstractNumId w:val="34"/>
  </w:num>
  <w:num w:numId="10">
    <w:abstractNumId w:val="15"/>
  </w:num>
  <w:num w:numId="11">
    <w:abstractNumId w:val="5"/>
  </w:num>
  <w:num w:numId="12">
    <w:abstractNumId w:val="40"/>
  </w:num>
  <w:num w:numId="13">
    <w:abstractNumId w:val="37"/>
  </w:num>
  <w:num w:numId="14">
    <w:abstractNumId w:val="44"/>
  </w:num>
  <w:num w:numId="15">
    <w:abstractNumId w:val="43"/>
  </w:num>
  <w:num w:numId="16">
    <w:abstractNumId w:val="4"/>
  </w:num>
  <w:num w:numId="17">
    <w:abstractNumId w:val="0"/>
  </w:num>
  <w:num w:numId="18">
    <w:abstractNumId w:val="3"/>
  </w:num>
  <w:num w:numId="19">
    <w:abstractNumId w:val="30"/>
  </w:num>
  <w:num w:numId="20">
    <w:abstractNumId w:val="19"/>
  </w:num>
  <w:num w:numId="21">
    <w:abstractNumId w:val="2"/>
  </w:num>
  <w:num w:numId="22">
    <w:abstractNumId w:val="8"/>
  </w:num>
  <w:num w:numId="23">
    <w:abstractNumId w:val="42"/>
  </w:num>
  <w:num w:numId="24">
    <w:abstractNumId w:val="17"/>
  </w:num>
  <w:num w:numId="25">
    <w:abstractNumId w:val="35"/>
  </w:num>
  <w:num w:numId="26">
    <w:abstractNumId w:val="21"/>
  </w:num>
  <w:num w:numId="27">
    <w:abstractNumId w:val="45"/>
  </w:num>
  <w:num w:numId="28">
    <w:abstractNumId w:val="33"/>
  </w:num>
  <w:num w:numId="29">
    <w:abstractNumId w:val="24"/>
  </w:num>
  <w:num w:numId="30">
    <w:abstractNumId w:val="13"/>
  </w:num>
  <w:num w:numId="31">
    <w:abstractNumId w:val="29"/>
  </w:num>
  <w:num w:numId="32">
    <w:abstractNumId w:val="14"/>
  </w:num>
  <w:num w:numId="33">
    <w:abstractNumId w:val="10"/>
  </w:num>
  <w:num w:numId="34">
    <w:abstractNumId w:val="22"/>
  </w:num>
  <w:num w:numId="35">
    <w:abstractNumId w:val="25"/>
  </w:num>
  <w:num w:numId="36">
    <w:abstractNumId w:val="18"/>
  </w:num>
  <w:num w:numId="37">
    <w:abstractNumId w:val="38"/>
  </w:num>
  <w:num w:numId="38">
    <w:abstractNumId w:val="28"/>
  </w:num>
  <w:num w:numId="39">
    <w:abstractNumId w:val="32"/>
  </w:num>
  <w:num w:numId="40">
    <w:abstractNumId w:val="1"/>
  </w:num>
  <w:num w:numId="41">
    <w:abstractNumId w:val="36"/>
  </w:num>
  <w:num w:numId="42">
    <w:abstractNumId w:val="23"/>
  </w:num>
  <w:num w:numId="43">
    <w:abstractNumId w:val="12"/>
  </w:num>
  <w:num w:numId="44">
    <w:abstractNumId w:val="27"/>
  </w:num>
  <w:num w:numId="45">
    <w:abstractNumId w:val="20"/>
  </w:num>
  <w:num w:numId="46">
    <w:abstractNumId w:val="46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DDC"/>
    <w:rsid w:val="00021901"/>
    <w:rsid w:val="00027A20"/>
    <w:rsid w:val="00031D77"/>
    <w:rsid w:val="00037718"/>
    <w:rsid w:val="000413DD"/>
    <w:rsid w:val="00050684"/>
    <w:rsid w:val="0006328F"/>
    <w:rsid w:val="000647E5"/>
    <w:rsid w:val="000A1A83"/>
    <w:rsid w:val="000A4519"/>
    <w:rsid w:val="000C159E"/>
    <w:rsid w:val="000C4D47"/>
    <w:rsid w:val="000D7A78"/>
    <w:rsid w:val="000F6542"/>
    <w:rsid w:val="00101C6A"/>
    <w:rsid w:val="00104050"/>
    <w:rsid w:val="001237F7"/>
    <w:rsid w:val="00123F5A"/>
    <w:rsid w:val="001442DC"/>
    <w:rsid w:val="00183008"/>
    <w:rsid w:val="001B6DC0"/>
    <w:rsid w:val="0020115C"/>
    <w:rsid w:val="0020210F"/>
    <w:rsid w:val="002075FC"/>
    <w:rsid w:val="00214F32"/>
    <w:rsid w:val="00235FF6"/>
    <w:rsid w:val="0026079E"/>
    <w:rsid w:val="00292767"/>
    <w:rsid w:val="00295D67"/>
    <w:rsid w:val="00296BF2"/>
    <w:rsid w:val="002971ED"/>
    <w:rsid w:val="002C26D0"/>
    <w:rsid w:val="002C6FD0"/>
    <w:rsid w:val="002E59BB"/>
    <w:rsid w:val="002F1C47"/>
    <w:rsid w:val="002F73C8"/>
    <w:rsid w:val="00305CEE"/>
    <w:rsid w:val="0031107D"/>
    <w:rsid w:val="00345AB7"/>
    <w:rsid w:val="0035073D"/>
    <w:rsid w:val="0036164C"/>
    <w:rsid w:val="00361817"/>
    <w:rsid w:val="00375113"/>
    <w:rsid w:val="0038138A"/>
    <w:rsid w:val="003971B1"/>
    <w:rsid w:val="003A3774"/>
    <w:rsid w:val="003A37B0"/>
    <w:rsid w:val="003B4A09"/>
    <w:rsid w:val="003B4E9E"/>
    <w:rsid w:val="003C1A68"/>
    <w:rsid w:val="00414E48"/>
    <w:rsid w:val="00436F81"/>
    <w:rsid w:val="00445FF1"/>
    <w:rsid w:val="0045304E"/>
    <w:rsid w:val="0047460B"/>
    <w:rsid w:val="00475827"/>
    <w:rsid w:val="00494419"/>
    <w:rsid w:val="00495D08"/>
    <w:rsid w:val="004A0305"/>
    <w:rsid w:val="004A6113"/>
    <w:rsid w:val="004B0C24"/>
    <w:rsid w:val="004E3603"/>
    <w:rsid w:val="004E38C1"/>
    <w:rsid w:val="004E4816"/>
    <w:rsid w:val="00500D69"/>
    <w:rsid w:val="00512219"/>
    <w:rsid w:val="00513DB3"/>
    <w:rsid w:val="00515B4D"/>
    <w:rsid w:val="00521C7F"/>
    <w:rsid w:val="00527949"/>
    <w:rsid w:val="00553AFA"/>
    <w:rsid w:val="00555F45"/>
    <w:rsid w:val="00572276"/>
    <w:rsid w:val="005756D0"/>
    <w:rsid w:val="0059404B"/>
    <w:rsid w:val="005A0C34"/>
    <w:rsid w:val="005A6003"/>
    <w:rsid w:val="005D1EA9"/>
    <w:rsid w:val="005D4056"/>
    <w:rsid w:val="005E28AD"/>
    <w:rsid w:val="005F11EA"/>
    <w:rsid w:val="005F61A1"/>
    <w:rsid w:val="00612204"/>
    <w:rsid w:val="00634C92"/>
    <w:rsid w:val="006550CE"/>
    <w:rsid w:val="00662C79"/>
    <w:rsid w:val="00680E6C"/>
    <w:rsid w:val="006935FD"/>
    <w:rsid w:val="006A3943"/>
    <w:rsid w:val="006A3C8D"/>
    <w:rsid w:val="006A7775"/>
    <w:rsid w:val="006B629C"/>
    <w:rsid w:val="006C2EF4"/>
    <w:rsid w:val="006C7408"/>
    <w:rsid w:val="006C7992"/>
    <w:rsid w:val="006F3883"/>
    <w:rsid w:val="00704A88"/>
    <w:rsid w:val="00706DC6"/>
    <w:rsid w:val="00706FBB"/>
    <w:rsid w:val="00720BEF"/>
    <w:rsid w:val="00751F8F"/>
    <w:rsid w:val="007549E2"/>
    <w:rsid w:val="007627B0"/>
    <w:rsid w:val="007845F8"/>
    <w:rsid w:val="00785400"/>
    <w:rsid w:val="00795900"/>
    <w:rsid w:val="007A0516"/>
    <w:rsid w:val="007A1672"/>
    <w:rsid w:val="007F09E0"/>
    <w:rsid w:val="0080210E"/>
    <w:rsid w:val="00802B4F"/>
    <w:rsid w:val="00821457"/>
    <w:rsid w:val="008369A1"/>
    <w:rsid w:val="00860193"/>
    <w:rsid w:val="00872279"/>
    <w:rsid w:val="0087691C"/>
    <w:rsid w:val="008968DD"/>
    <w:rsid w:val="008A6C76"/>
    <w:rsid w:val="008B414B"/>
    <w:rsid w:val="008C286F"/>
    <w:rsid w:val="008F4B93"/>
    <w:rsid w:val="00901342"/>
    <w:rsid w:val="00920EC7"/>
    <w:rsid w:val="00925D03"/>
    <w:rsid w:val="00931BC8"/>
    <w:rsid w:val="009346EA"/>
    <w:rsid w:val="00935F2D"/>
    <w:rsid w:val="0094296E"/>
    <w:rsid w:val="00980459"/>
    <w:rsid w:val="00985D24"/>
    <w:rsid w:val="009937EF"/>
    <w:rsid w:val="0099525C"/>
    <w:rsid w:val="009B0945"/>
    <w:rsid w:val="009E173F"/>
    <w:rsid w:val="009F7367"/>
    <w:rsid w:val="00A00531"/>
    <w:rsid w:val="00A067F3"/>
    <w:rsid w:val="00A274C7"/>
    <w:rsid w:val="00A427E9"/>
    <w:rsid w:val="00A463D5"/>
    <w:rsid w:val="00A52179"/>
    <w:rsid w:val="00A546CA"/>
    <w:rsid w:val="00A60045"/>
    <w:rsid w:val="00A600CA"/>
    <w:rsid w:val="00A839CB"/>
    <w:rsid w:val="00A9497F"/>
    <w:rsid w:val="00AA3401"/>
    <w:rsid w:val="00AA6FFC"/>
    <w:rsid w:val="00AB6A4D"/>
    <w:rsid w:val="00AC088F"/>
    <w:rsid w:val="00B16085"/>
    <w:rsid w:val="00B37059"/>
    <w:rsid w:val="00B55CA4"/>
    <w:rsid w:val="00B721D3"/>
    <w:rsid w:val="00BB08FA"/>
    <w:rsid w:val="00BB11EB"/>
    <w:rsid w:val="00BD5A0A"/>
    <w:rsid w:val="00C173DA"/>
    <w:rsid w:val="00C21C18"/>
    <w:rsid w:val="00C25F6D"/>
    <w:rsid w:val="00C445C5"/>
    <w:rsid w:val="00C548A9"/>
    <w:rsid w:val="00C70A84"/>
    <w:rsid w:val="00C70B78"/>
    <w:rsid w:val="00C77330"/>
    <w:rsid w:val="00C97192"/>
    <w:rsid w:val="00CB4B08"/>
    <w:rsid w:val="00CB5F84"/>
    <w:rsid w:val="00CD7950"/>
    <w:rsid w:val="00CE526F"/>
    <w:rsid w:val="00D01E26"/>
    <w:rsid w:val="00D049EA"/>
    <w:rsid w:val="00D16B16"/>
    <w:rsid w:val="00D247DD"/>
    <w:rsid w:val="00D25DDC"/>
    <w:rsid w:val="00D43ED6"/>
    <w:rsid w:val="00D45F0C"/>
    <w:rsid w:val="00D50C3D"/>
    <w:rsid w:val="00D56568"/>
    <w:rsid w:val="00D5702D"/>
    <w:rsid w:val="00D810E5"/>
    <w:rsid w:val="00D93C03"/>
    <w:rsid w:val="00DA0C0E"/>
    <w:rsid w:val="00DA53DA"/>
    <w:rsid w:val="00DB09F5"/>
    <w:rsid w:val="00DB41D0"/>
    <w:rsid w:val="00DB5573"/>
    <w:rsid w:val="00DD0433"/>
    <w:rsid w:val="00DE1292"/>
    <w:rsid w:val="00E07232"/>
    <w:rsid w:val="00E142B2"/>
    <w:rsid w:val="00E168D7"/>
    <w:rsid w:val="00E27B61"/>
    <w:rsid w:val="00E719A3"/>
    <w:rsid w:val="00E735DC"/>
    <w:rsid w:val="00E8750C"/>
    <w:rsid w:val="00EA402E"/>
    <w:rsid w:val="00EC109A"/>
    <w:rsid w:val="00EC5044"/>
    <w:rsid w:val="00ED1F69"/>
    <w:rsid w:val="00ED3C8D"/>
    <w:rsid w:val="00ED6C0B"/>
    <w:rsid w:val="00EE159E"/>
    <w:rsid w:val="00EE4744"/>
    <w:rsid w:val="00EF4CD0"/>
    <w:rsid w:val="00F2194E"/>
    <w:rsid w:val="00F21FB9"/>
    <w:rsid w:val="00F339DF"/>
    <w:rsid w:val="00F35012"/>
    <w:rsid w:val="00F550CB"/>
    <w:rsid w:val="00F61B80"/>
    <w:rsid w:val="00F77EFC"/>
    <w:rsid w:val="00F84C44"/>
    <w:rsid w:val="00F8613D"/>
    <w:rsid w:val="00F97E19"/>
    <w:rsid w:val="00FA2CE9"/>
    <w:rsid w:val="00FD59EE"/>
    <w:rsid w:val="00FE5982"/>
    <w:rsid w:val="00FF4466"/>
    <w:rsid w:val="00FF6AE0"/>
    <w:rsid w:val="00FF6E81"/>
    <w:rsid w:val="00FF7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99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C77330"/>
    <w:pPr>
      <w:ind w:firstLine="567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C7733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7733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C7733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7733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5DDC"/>
    <w:pPr>
      <w:tabs>
        <w:tab w:val="center" w:pos="4677"/>
        <w:tab w:val="right" w:pos="9355"/>
      </w:tabs>
    </w:pPr>
  </w:style>
  <w:style w:type="paragraph" w:customStyle="1" w:styleId="a5">
    <w:name w:val="Знак Знак Знак"/>
    <w:basedOn w:val="a"/>
    <w:rsid w:val="00795900"/>
    <w:rPr>
      <w:rFonts w:cs="Arial"/>
      <w:lang w:val="pl-PL" w:eastAsia="pl-PL"/>
    </w:rPr>
  </w:style>
  <w:style w:type="character" w:customStyle="1" w:styleId="a6">
    <w:name w:val="Цветовое выделение"/>
    <w:rsid w:val="00795900"/>
    <w:rPr>
      <w:b/>
      <w:bCs/>
      <w:color w:val="26282F"/>
    </w:rPr>
  </w:style>
  <w:style w:type="paragraph" w:customStyle="1" w:styleId="a7">
    <w:name w:val="Нормальный (таблица)"/>
    <w:basedOn w:val="a"/>
    <w:next w:val="a"/>
    <w:uiPriority w:val="99"/>
    <w:rsid w:val="00795900"/>
    <w:pPr>
      <w:widowControl w:val="0"/>
      <w:autoSpaceDE w:val="0"/>
      <w:autoSpaceDN w:val="0"/>
      <w:adjustRightInd w:val="0"/>
    </w:pPr>
    <w:rPr>
      <w:rFonts w:cs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95900"/>
    <w:pPr>
      <w:widowControl w:val="0"/>
      <w:autoSpaceDE w:val="0"/>
      <w:autoSpaceDN w:val="0"/>
      <w:adjustRightInd w:val="0"/>
    </w:pPr>
    <w:rPr>
      <w:rFonts w:cs="Arial"/>
      <w:sz w:val="26"/>
      <w:szCs w:val="26"/>
    </w:rPr>
  </w:style>
  <w:style w:type="paragraph" w:styleId="a9">
    <w:name w:val="Balloon Text"/>
    <w:basedOn w:val="a"/>
    <w:link w:val="aa"/>
    <w:uiPriority w:val="99"/>
    <w:rsid w:val="005D1EA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5D1EA9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rsid w:val="004E4816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4E4816"/>
  </w:style>
  <w:style w:type="character" w:styleId="ad">
    <w:name w:val="endnote reference"/>
    <w:basedOn w:val="a0"/>
    <w:uiPriority w:val="99"/>
    <w:rsid w:val="004E4816"/>
    <w:rPr>
      <w:vertAlign w:val="superscript"/>
    </w:rPr>
  </w:style>
  <w:style w:type="paragraph" w:styleId="ae">
    <w:name w:val="footnote text"/>
    <w:basedOn w:val="a"/>
    <w:link w:val="af"/>
    <w:uiPriority w:val="99"/>
    <w:rsid w:val="004E4816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4E4816"/>
  </w:style>
  <w:style w:type="character" w:styleId="af0">
    <w:name w:val="footnote reference"/>
    <w:basedOn w:val="a0"/>
    <w:uiPriority w:val="99"/>
    <w:rsid w:val="004E4816"/>
    <w:rPr>
      <w:vertAlign w:val="superscript"/>
    </w:rPr>
  </w:style>
  <w:style w:type="character" w:styleId="af1">
    <w:name w:val="line number"/>
    <w:basedOn w:val="a0"/>
    <w:rsid w:val="00802B4F"/>
  </w:style>
  <w:style w:type="paragraph" w:styleId="af2">
    <w:name w:val="footer"/>
    <w:basedOn w:val="a"/>
    <w:link w:val="af3"/>
    <w:uiPriority w:val="99"/>
    <w:rsid w:val="006935F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935FD"/>
    <w:rPr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935FD"/>
    <w:rPr>
      <w:sz w:val="28"/>
      <w:szCs w:val="24"/>
    </w:rPr>
  </w:style>
  <w:style w:type="character" w:customStyle="1" w:styleId="af4">
    <w:name w:val="Гипертекстовая ссылка"/>
    <w:basedOn w:val="a6"/>
    <w:uiPriority w:val="99"/>
    <w:rsid w:val="00F550CB"/>
    <w:rPr>
      <w:b/>
      <w:bCs/>
      <w:color w:val="106BBE"/>
    </w:rPr>
  </w:style>
  <w:style w:type="paragraph" w:customStyle="1" w:styleId="ConsPlusNormal">
    <w:name w:val="ConsPlusNormal"/>
    <w:rsid w:val="004E38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List Paragraph"/>
    <w:basedOn w:val="a"/>
    <w:link w:val="11"/>
    <w:uiPriority w:val="34"/>
    <w:qFormat/>
    <w:rsid w:val="00CD7950"/>
    <w:pPr>
      <w:ind w:left="720"/>
      <w:contextualSpacing/>
    </w:pPr>
  </w:style>
  <w:style w:type="paragraph" w:styleId="af6">
    <w:name w:val="No Spacing"/>
    <w:uiPriority w:val="1"/>
    <w:qFormat/>
    <w:rsid w:val="002E59BB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Без интервала1"/>
    <w:rsid w:val="00612204"/>
    <w:pPr>
      <w:widowControl w:val="0"/>
      <w:suppressAutoHyphens/>
      <w:spacing w:line="100" w:lineRule="atLeast"/>
      <w:ind w:firstLine="0"/>
    </w:pPr>
    <w:rPr>
      <w:kern w:val="1"/>
      <w:sz w:val="28"/>
      <w:lang w:eastAsia="en-US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0413DD"/>
    <w:rPr>
      <w:rFonts w:ascii="Arial" w:hAnsi="Arial" w:cs="Arial"/>
      <w:b/>
      <w:bCs/>
      <w:kern w:val="32"/>
      <w:sz w:val="32"/>
      <w:szCs w:val="32"/>
    </w:rPr>
  </w:style>
  <w:style w:type="paragraph" w:customStyle="1" w:styleId="formattext">
    <w:name w:val="formattext"/>
    <w:basedOn w:val="a"/>
    <w:rsid w:val="000413DD"/>
    <w:pPr>
      <w:spacing w:before="100" w:beforeAutospacing="1" w:after="100" w:afterAutospacing="1"/>
      <w:ind w:firstLine="0"/>
      <w:jc w:val="left"/>
    </w:pPr>
  </w:style>
  <w:style w:type="paragraph" w:customStyle="1" w:styleId="FORMATTEXT0">
    <w:name w:val=".FORMATTEXT"/>
    <w:uiPriority w:val="99"/>
    <w:rsid w:val="000413DD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</w:rPr>
  </w:style>
  <w:style w:type="paragraph" w:customStyle="1" w:styleId="13">
    <w:name w:val="Абзац списка1"/>
    <w:basedOn w:val="a"/>
    <w:link w:val="af7"/>
    <w:rsid w:val="000413DD"/>
    <w:pPr>
      <w:spacing w:after="200" w:line="276" w:lineRule="auto"/>
      <w:ind w:left="720" w:firstLine="0"/>
      <w:jc w:val="left"/>
    </w:pPr>
    <w:rPr>
      <w:rFonts w:ascii="Calibri" w:hAnsi="Calibri"/>
      <w:sz w:val="22"/>
      <w:szCs w:val="20"/>
      <w:lang w:eastAsia="en-US"/>
    </w:rPr>
  </w:style>
  <w:style w:type="character" w:customStyle="1" w:styleId="af7">
    <w:name w:val="Абзац списка Знак"/>
    <w:link w:val="13"/>
    <w:locked/>
    <w:rsid w:val="000413DD"/>
    <w:rPr>
      <w:rFonts w:ascii="Calibri" w:hAnsi="Calibri"/>
      <w:sz w:val="22"/>
      <w:lang w:eastAsia="en-US"/>
    </w:rPr>
  </w:style>
  <w:style w:type="paragraph" w:customStyle="1" w:styleId="headertext">
    <w:name w:val="headertext"/>
    <w:basedOn w:val="a"/>
    <w:rsid w:val="000413DD"/>
    <w:pPr>
      <w:spacing w:before="100" w:beforeAutospacing="1" w:after="100" w:afterAutospacing="1"/>
      <w:ind w:firstLine="0"/>
      <w:jc w:val="left"/>
    </w:pPr>
  </w:style>
  <w:style w:type="character" w:styleId="af8">
    <w:name w:val="Hyperlink"/>
    <w:basedOn w:val="a0"/>
    <w:rsid w:val="00C77330"/>
    <w:rPr>
      <w:color w:val="0000FF"/>
      <w:u w:val="none"/>
    </w:rPr>
  </w:style>
  <w:style w:type="character" w:customStyle="1" w:styleId="match">
    <w:name w:val="match"/>
    <w:basedOn w:val="a0"/>
    <w:rsid w:val="000413DD"/>
  </w:style>
  <w:style w:type="paragraph" w:customStyle="1" w:styleId="Default">
    <w:name w:val="Default"/>
    <w:rsid w:val="000413DD"/>
    <w:pPr>
      <w:autoSpaceDE w:val="0"/>
      <w:autoSpaceDN w:val="0"/>
      <w:adjustRightInd w:val="0"/>
      <w:ind w:firstLine="0"/>
      <w:jc w:val="left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comment">
    <w:name w:val="comment"/>
    <w:basedOn w:val="a0"/>
    <w:rsid w:val="000413DD"/>
  </w:style>
  <w:style w:type="character" w:customStyle="1" w:styleId="11">
    <w:name w:val="Абзац списка Знак1"/>
    <w:basedOn w:val="a0"/>
    <w:link w:val="af5"/>
    <w:uiPriority w:val="34"/>
    <w:rsid w:val="000413DD"/>
    <w:rPr>
      <w:sz w:val="28"/>
      <w:szCs w:val="24"/>
    </w:rPr>
  </w:style>
  <w:style w:type="paragraph" w:customStyle="1" w:styleId="14">
    <w:name w:val="Стиль1"/>
    <w:basedOn w:val="af5"/>
    <w:link w:val="15"/>
    <w:qFormat/>
    <w:rsid w:val="000413DD"/>
    <w:pPr>
      <w:widowControl w:val="0"/>
      <w:tabs>
        <w:tab w:val="left" w:pos="851"/>
      </w:tabs>
      <w:autoSpaceDE w:val="0"/>
      <w:autoSpaceDN w:val="0"/>
      <w:adjustRightInd w:val="0"/>
      <w:spacing w:line="276" w:lineRule="auto"/>
      <w:ind w:left="0"/>
    </w:pPr>
    <w:rPr>
      <w:rFonts w:eastAsiaTheme="minorHAnsi" w:cstheme="minorBidi"/>
      <w:szCs w:val="28"/>
      <w:lang w:eastAsia="en-US"/>
    </w:rPr>
  </w:style>
  <w:style w:type="character" w:customStyle="1" w:styleId="15">
    <w:name w:val="Стиль1 Знак"/>
    <w:basedOn w:val="11"/>
    <w:link w:val="14"/>
    <w:rsid w:val="000413DD"/>
    <w:rPr>
      <w:rFonts w:eastAsiaTheme="minorHAnsi" w:cstheme="minorBidi"/>
      <w:sz w:val="28"/>
      <w:szCs w:val="28"/>
      <w:lang w:eastAsia="en-US"/>
    </w:rPr>
  </w:style>
  <w:style w:type="paragraph" w:customStyle="1" w:styleId="21">
    <w:name w:val="Стиль2"/>
    <w:basedOn w:val="af5"/>
    <w:link w:val="22"/>
    <w:qFormat/>
    <w:rsid w:val="000413DD"/>
    <w:pPr>
      <w:tabs>
        <w:tab w:val="left" w:pos="851"/>
      </w:tabs>
      <w:ind w:left="0"/>
    </w:pPr>
    <w:rPr>
      <w:rFonts w:eastAsiaTheme="minorHAnsi" w:cstheme="minorBidi"/>
      <w:szCs w:val="28"/>
      <w:lang w:eastAsia="en-US"/>
    </w:rPr>
  </w:style>
  <w:style w:type="paragraph" w:customStyle="1" w:styleId="30">
    <w:name w:val="Стиль3"/>
    <w:basedOn w:val="a"/>
    <w:link w:val="31"/>
    <w:qFormat/>
    <w:rsid w:val="000413DD"/>
    <w:rPr>
      <w:rFonts w:eastAsiaTheme="minorHAnsi" w:cstheme="minorBidi"/>
      <w:szCs w:val="28"/>
      <w:lang w:eastAsia="en-US"/>
    </w:rPr>
  </w:style>
  <w:style w:type="character" w:customStyle="1" w:styleId="22">
    <w:name w:val="Стиль2 Знак"/>
    <w:basedOn w:val="11"/>
    <w:link w:val="21"/>
    <w:rsid w:val="000413DD"/>
    <w:rPr>
      <w:rFonts w:eastAsiaTheme="minorHAnsi" w:cstheme="minorBidi"/>
      <w:sz w:val="28"/>
      <w:szCs w:val="28"/>
      <w:lang w:eastAsia="en-US"/>
    </w:rPr>
  </w:style>
  <w:style w:type="character" w:customStyle="1" w:styleId="31">
    <w:name w:val="Стиль3 Знак1"/>
    <w:basedOn w:val="a0"/>
    <w:link w:val="30"/>
    <w:rsid w:val="000413DD"/>
    <w:rPr>
      <w:rFonts w:eastAsiaTheme="minorHAnsi" w:cstheme="minorBidi"/>
      <w:sz w:val="28"/>
      <w:szCs w:val="28"/>
      <w:lang w:eastAsia="en-US"/>
    </w:rPr>
  </w:style>
  <w:style w:type="character" w:styleId="af9">
    <w:name w:val="Placeholder Text"/>
    <w:basedOn w:val="a0"/>
    <w:uiPriority w:val="99"/>
    <w:semiHidden/>
    <w:rsid w:val="000413DD"/>
    <w:rPr>
      <w:color w:val="808080"/>
    </w:rPr>
  </w:style>
  <w:style w:type="character" w:styleId="afa">
    <w:name w:val="annotation reference"/>
    <w:basedOn w:val="a0"/>
    <w:uiPriority w:val="99"/>
    <w:unhideWhenUsed/>
    <w:rsid w:val="000413DD"/>
    <w:rPr>
      <w:sz w:val="16"/>
      <w:szCs w:val="16"/>
    </w:rPr>
  </w:style>
  <w:style w:type="paragraph" w:styleId="afb">
    <w:name w:val="annotation text"/>
    <w:aliases w:val="!Равноширинный текст документа"/>
    <w:basedOn w:val="a"/>
    <w:link w:val="afc"/>
    <w:rsid w:val="00C77330"/>
    <w:rPr>
      <w:rFonts w:ascii="Courier" w:hAnsi="Courier"/>
      <w:sz w:val="22"/>
      <w:szCs w:val="20"/>
    </w:rPr>
  </w:style>
  <w:style w:type="character" w:customStyle="1" w:styleId="afc">
    <w:name w:val="Текст примечания Знак"/>
    <w:aliases w:val="!Равноширинный текст документа Знак"/>
    <w:basedOn w:val="a0"/>
    <w:link w:val="afb"/>
    <w:rsid w:val="000413DD"/>
    <w:rPr>
      <w:rFonts w:ascii="Courier" w:hAnsi="Courier"/>
      <w:sz w:val="2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413DD"/>
    <w:rPr>
      <w:rFonts w:ascii="Arial" w:hAnsi="Arial" w:cs="Arial"/>
      <w:b/>
      <w:bCs/>
      <w:iCs/>
      <w:sz w:val="30"/>
      <w:szCs w:val="28"/>
    </w:rPr>
  </w:style>
  <w:style w:type="paragraph" w:styleId="afd">
    <w:name w:val="TOC Heading"/>
    <w:basedOn w:val="1"/>
    <w:next w:val="a"/>
    <w:uiPriority w:val="39"/>
    <w:semiHidden/>
    <w:unhideWhenUsed/>
    <w:qFormat/>
    <w:rsid w:val="000413DD"/>
    <w:pPr>
      <w:spacing w:line="276" w:lineRule="auto"/>
      <w:ind w:firstLine="0"/>
      <w:jc w:val="left"/>
      <w:outlineLvl w:val="9"/>
    </w:pPr>
  </w:style>
  <w:style w:type="paragraph" w:styleId="16">
    <w:name w:val="toc 1"/>
    <w:basedOn w:val="a"/>
    <w:next w:val="a"/>
    <w:autoRedefine/>
    <w:uiPriority w:val="39"/>
    <w:unhideWhenUsed/>
    <w:rsid w:val="000413DD"/>
    <w:pPr>
      <w:spacing w:after="100" w:line="259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toc 2"/>
    <w:basedOn w:val="a"/>
    <w:next w:val="a"/>
    <w:autoRedefine/>
    <w:uiPriority w:val="39"/>
    <w:unhideWhenUsed/>
    <w:rsid w:val="000413DD"/>
    <w:pPr>
      <w:tabs>
        <w:tab w:val="right" w:leader="dot" w:pos="9628"/>
      </w:tabs>
      <w:spacing w:after="100" w:line="259" w:lineRule="auto"/>
      <w:ind w:left="220" w:firstLin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lk">
    <w:name w:val="blk"/>
    <w:basedOn w:val="a0"/>
    <w:rsid w:val="000413DD"/>
  </w:style>
  <w:style w:type="paragraph" w:customStyle="1" w:styleId="ConsTitle">
    <w:name w:val="ConsTitle"/>
    <w:rsid w:val="000413DD"/>
    <w:pPr>
      <w:widowControl w:val="0"/>
      <w:ind w:firstLine="0"/>
      <w:jc w:val="left"/>
    </w:pPr>
    <w:rPr>
      <w:rFonts w:ascii="Arial" w:hAnsi="Arial"/>
      <w:b/>
      <w:snapToGrid w:val="0"/>
      <w:sz w:val="16"/>
    </w:rPr>
  </w:style>
  <w:style w:type="paragraph" w:styleId="afe">
    <w:name w:val="Title"/>
    <w:basedOn w:val="a"/>
    <w:link w:val="aff"/>
    <w:uiPriority w:val="99"/>
    <w:qFormat/>
    <w:rsid w:val="000413DD"/>
    <w:pPr>
      <w:ind w:firstLine="0"/>
      <w:jc w:val="center"/>
    </w:pPr>
    <w:rPr>
      <w:b/>
      <w:bCs/>
    </w:rPr>
  </w:style>
  <w:style w:type="character" w:customStyle="1" w:styleId="aff">
    <w:name w:val="Название Знак"/>
    <w:basedOn w:val="a0"/>
    <w:link w:val="afe"/>
    <w:uiPriority w:val="99"/>
    <w:rsid w:val="000413DD"/>
    <w:rPr>
      <w:b/>
      <w:bCs/>
      <w:sz w:val="28"/>
      <w:szCs w:val="24"/>
    </w:rPr>
  </w:style>
  <w:style w:type="paragraph" w:styleId="aff0">
    <w:name w:val="Body Text"/>
    <w:basedOn w:val="a"/>
    <w:link w:val="aff1"/>
    <w:rsid w:val="000413DD"/>
    <w:pPr>
      <w:ind w:firstLine="0"/>
    </w:pPr>
  </w:style>
  <w:style w:type="character" w:customStyle="1" w:styleId="aff1">
    <w:name w:val="Основной текст Знак"/>
    <w:basedOn w:val="a0"/>
    <w:link w:val="aff0"/>
    <w:rsid w:val="000413DD"/>
    <w:rPr>
      <w:sz w:val="28"/>
      <w:szCs w:val="24"/>
    </w:rPr>
  </w:style>
  <w:style w:type="table" w:styleId="aff2">
    <w:name w:val="Table Grid"/>
    <w:basedOn w:val="a1"/>
    <w:uiPriority w:val="39"/>
    <w:rsid w:val="000413DD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77330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C77330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C7733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99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C77330"/>
    <w:pPr>
      <w:ind w:firstLine="567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C77330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77330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C77330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77330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25DDC"/>
    <w:pPr>
      <w:tabs>
        <w:tab w:val="center" w:pos="4677"/>
        <w:tab w:val="right" w:pos="9355"/>
      </w:tabs>
    </w:pPr>
  </w:style>
  <w:style w:type="paragraph" w:customStyle="1" w:styleId="a5">
    <w:name w:val="Знак Знак Знак"/>
    <w:basedOn w:val="a"/>
    <w:rsid w:val="00795900"/>
    <w:rPr>
      <w:rFonts w:cs="Arial"/>
      <w:lang w:val="pl-PL" w:eastAsia="pl-PL"/>
    </w:rPr>
  </w:style>
  <w:style w:type="character" w:customStyle="1" w:styleId="a6">
    <w:name w:val="Цветовое выделение"/>
    <w:rsid w:val="00795900"/>
    <w:rPr>
      <w:b/>
      <w:bCs/>
      <w:color w:val="26282F"/>
    </w:rPr>
  </w:style>
  <w:style w:type="paragraph" w:customStyle="1" w:styleId="a7">
    <w:name w:val="Нормальный (таблица)"/>
    <w:basedOn w:val="a"/>
    <w:next w:val="a"/>
    <w:uiPriority w:val="99"/>
    <w:rsid w:val="00795900"/>
    <w:pPr>
      <w:widowControl w:val="0"/>
      <w:autoSpaceDE w:val="0"/>
      <w:autoSpaceDN w:val="0"/>
      <w:adjustRightInd w:val="0"/>
    </w:pPr>
    <w:rPr>
      <w:rFonts w:cs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95900"/>
    <w:pPr>
      <w:widowControl w:val="0"/>
      <w:autoSpaceDE w:val="0"/>
      <w:autoSpaceDN w:val="0"/>
      <w:adjustRightInd w:val="0"/>
    </w:pPr>
    <w:rPr>
      <w:rFonts w:cs="Arial"/>
      <w:sz w:val="26"/>
      <w:szCs w:val="26"/>
    </w:rPr>
  </w:style>
  <w:style w:type="paragraph" w:styleId="a9">
    <w:name w:val="Balloon Text"/>
    <w:basedOn w:val="a"/>
    <w:link w:val="aa"/>
    <w:uiPriority w:val="99"/>
    <w:rsid w:val="005D1EA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5D1EA9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rsid w:val="004E4816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4E4816"/>
  </w:style>
  <w:style w:type="character" w:styleId="ad">
    <w:name w:val="endnote reference"/>
    <w:basedOn w:val="a0"/>
    <w:uiPriority w:val="99"/>
    <w:rsid w:val="004E4816"/>
    <w:rPr>
      <w:vertAlign w:val="superscript"/>
    </w:rPr>
  </w:style>
  <w:style w:type="paragraph" w:styleId="ae">
    <w:name w:val="footnote text"/>
    <w:basedOn w:val="a"/>
    <w:link w:val="af"/>
    <w:uiPriority w:val="99"/>
    <w:rsid w:val="004E4816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4E4816"/>
  </w:style>
  <w:style w:type="character" w:styleId="af0">
    <w:name w:val="footnote reference"/>
    <w:basedOn w:val="a0"/>
    <w:uiPriority w:val="99"/>
    <w:rsid w:val="004E4816"/>
    <w:rPr>
      <w:vertAlign w:val="superscript"/>
    </w:rPr>
  </w:style>
  <w:style w:type="character" w:styleId="af1">
    <w:name w:val="line number"/>
    <w:basedOn w:val="a0"/>
    <w:rsid w:val="00802B4F"/>
  </w:style>
  <w:style w:type="paragraph" w:styleId="af2">
    <w:name w:val="footer"/>
    <w:basedOn w:val="a"/>
    <w:link w:val="af3"/>
    <w:uiPriority w:val="99"/>
    <w:rsid w:val="006935F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935FD"/>
    <w:rPr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935FD"/>
    <w:rPr>
      <w:sz w:val="28"/>
      <w:szCs w:val="24"/>
    </w:rPr>
  </w:style>
  <w:style w:type="character" w:customStyle="1" w:styleId="af4">
    <w:name w:val="Гипертекстовая ссылка"/>
    <w:basedOn w:val="a6"/>
    <w:uiPriority w:val="99"/>
    <w:rsid w:val="00F550CB"/>
    <w:rPr>
      <w:b/>
      <w:bCs/>
      <w:color w:val="106BBE"/>
    </w:rPr>
  </w:style>
  <w:style w:type="paragraph" w:customStyle="1" w:styleId="ConsPlusNormal">
    <w:name w:val="ConsPlusNormal"/>
    <w:rsid w:val="004E38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List Paragraph"/>
    <w:basedOn w:val="a"/>
    <w:link w:val="11"/>
    <w:uiPriority w:val="34"/>
    <w:qFormat/>
    <w:rsid w:val="00CD7950"/>
    <w:pPr>
      <w:ind w:left="720"/>
      <w:contextualSpacing/>
    </w:pPr>
  </w:style>
  <w:style w:type="paragraph" w:styleId="af6">
    <w:name w:val="No Spacing"/>
    <w:uiPriority w:val="1"/>
    <w:qFormat/>
    <w:rsid w:val="002E59BB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Без интервала1"/>
    <w:rsid w:val="00612204"/>
    <w:pPr>
      <w:widowControl w:val="0"/>
      <w:suppressAutoHyphens/>
      <w:spacing w:line="100" w:lineRule="atLeast"/>
      <w:ind w:firstLine="0"/>
    </w:pPr>
    <w:rPr>
      <w:kern w:val="1"/>
      <w:sz w:val="28"/>
      <w:lang w:eastAsia="en-US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0413DD"/>
    <w:rPr>
      <w:rFonts w:ascii="Arial" w:hAnsi="Arial" w:cs="Arial"/>
      <w:b/>
      <w:bCs/>
      <w:kern w:val="32"/>
      <w:sz w:val="32"/>
      <w:szCs w:val="32"/>
    </w:rPr>
  </w:style>
  <w:style w:type="paragraph" w:customStyle="1" w:styleId="formattext">
    <w:name w:val="formattext"/>
    <w:basedOn w:val="a"/>
    <w:rsid w:val="000413DD"/>
    <w:pPr>
      <w:spacing w:before="100" w:beforeAutospacing="1" w:after="100" w:afterAutospacing="1"/>
      <w:ind w:firstLine="0"/>
      <w:jc w:val="left"/>
    </w:pPr>
  </w:style>
  <w:style w:type="paragraph" w:customStyle="1" w:styleId="FORMATTEXT0">
    <w:name w:val=".FORMATTEXT"/>
    <w:uiPriority w:val="99"/>
    <w:rsid w:val="000413DD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</w:rPr>
  </w:style>
  <w:style w:type="paragraph" w:customStyle="1" w:styleId="13">
    <w:name w:val="Абзац списка1"/>
    <w:basedOn w:val="a"/>
    <w:link w:val="af7"/>
    <w:rsid w:val="000413DD"/>
    <w:pPr>
      <w:spacing w:after="200" w:line="276" w:lineRule="auto"/>
      <w:ind w:left="720" w:firstLine="0"/>
      <w:jc w:val="left"/>
    </w:pPr>
    <w:rPr>
      <w:rFonts w:ascii="Calibri" w:hAnsi="Calibri"/>
      <w:sz w:val="22"/>
      <w:szCs w:val="20"/>
      <w:lang w:eastAsia="en-US"/>
    </w:rPr>
  </w:style>
  <w:style w:type="character" w:customStyle="1" w:styleId="af7">
    <w:name w:val="Абзац списка Знак"/>
    <w:link w:val="13"/>
    <w:locked/>
    <w:rsid w:val="000413DD"/>
    <w:rPr>
      <w:rFonts w:ascii="Calibri" w:hAnsi="Calibri"/>
      <w:sz w:val="22"/>
      <w:lang w:eastAsia="en-US"/>
    </w:rPr>
  </w:style>
  <w:style w:type="paragraph" w:customStyle="1" w:styleId="headertext">
    <w:name w:val="headertext"/>
    <w:basedOn w:val="a"/>
    <w:rsid w:val="000413DD"/>
    <w:pPr>
      <w:spacing w:before="100" w:beforeAutospacing="1" w:after="100" w:afterAutospacing="1"/>
      <w:ind w:firstLine="0"/>
      <w:jc w:val="left"/>
    </w:pPr>
  </w:style>
  <w:style w:type="character" w:styleId="af8">
    <w:name w:val="Hyperlink"/>
    <w:basedOn w:val="a0"/>
    <w:rsid w:val="00C77330"/>
    <w:rPr>
      <w:color w:val="0000FF"/>
      <w:u w:val="none"/>
    </w:rPr>
  </w:style>
  <w:style w:type="character" w:customStyle="1" w:styleId="match">
    <w:name w:val="match"/>
    <w:basedOn w:val="a0"/>
    <w:rsid w:val="000413DD"/>
  </w:style>
  <w:style w:type="paragraph" w:customStyle="1" w:styleId="Default">
    <w:name w:val="Default"/>
    <w:rsid w:val="000413DD"/>
    <w:pPr>
      <w:autoSpaceDE w:val="0"/>
      <w:autoSpaceDN w:val="0"/>
      <w:adjustRightInd w:val="0"/>
      <w:ind w:firstLine="0"/>
      <w:jc w:val="left"/>
    </w:pPr>
    <w:rPr>
      <w:rFonts w:ascii="Verdana" w:hAnsi="Verdana" w:cs="Verdana"/>
      <w:color w:val="000000"/>
      <w:sz w:val="24"/>
      <w:szCs w:val="24"/>
      <w:lang w:eastAsia="en-US"/>
    </w:rPr>
  </w:style>
  <w:style w:type="character" w:customStyle="1" w:styleId="comment">
    <w:name w:val="comment"/>
    <w:basedOn w:val="a0"/>
    <w:rsid w:val="000413DD"/>
  </w:style>
  <w:style w:type="character" w:customStyle="1" w:styleId="11">
    <w:name w:val="Абзац списка Знак1"/>
    <w:basedOn w:val="a0"/>
    <w:link w:val="af5"/>
    <w:uiPriority w:val="34"/>
    <w:rsid w:val="000413DD"/>
    <w:rPr>
      <w:sz w:val="28"/>
      <w:szCs w:val="24"/>
    </w:rPr>
  </w:style>
  <w:style w:type="paragraph" w:customStyle="1" w:styleId="14">
    <w:name w:val="Стиль1"/>
    <w:basedOn w:val="af5"/>
    <w:link w:val="15"/>
    <w:qFormat/>
    <w:rsid w:val="000413DD"/>
    <w:pPr>
      <w:widowControl w:val="0"/>
      <w:tabs>
        <w:tab w:val="left" w:pos="851"/>
      </w:tabs>
      <w:autoSpaceDE w:val="0"/>
      <w:autoSpaceDN w:val="0"/>
      <w:adjustRightInd w:val="0"/>
      <w:spacing w:line="276" w:lineRule="auto"/>
      <w:ind w:left="0"/>
    </w:pPr>
    <w:rPr>
      <w:rFonts w:eastAsiaTheme="minorHAnsi" w:cstheme="minorBidi"/>
      <w:szCs w:val="28"/>
      <w:lang w:eastAsia="en-US"/>
    </w:rPr>
  </w:style>
  <w:style w:type="character" w:customStyle="1" w:styleId="15">
    <w:name w:val="Стиль1 Знак"/>
    <w:basedOn w:val="11"/>
    <w:link w:val="14"/>
    <w:rsid w:val="000413DD"/>
    <w:rPr>
      <w:rFonts w:eastAsiaTheme="minorHAnsi" w:cstheme="minorBidi"/>
      <w:sz w:val="28"/>
      <w:szCs w:val="28"/>
      <w:lang w:eastAsia="en-US"/>
    </w:rPr>
  </w:style>
  <w:style w:type="paragraph" w:customStyle="1" w:styleId="21">
    <w:name w:val="Стиль2"/>
    <w:basedOn w:val="af5"/>
    <w:link w:val="22"/>
    <w:qFormat/>
    <w:rsid w:val="000413DD"/>
    <w:pPr>
      <w:tabs>
        <w:tab w:val="left" w:pos="851"/>
      </w:tabs>
      <w:ind w:left="0"/>
    </w:pPr>
    <w:rPr>
      <w:rFonts w:eastAsiaTheme="minorHAnsi" w:cstheme="minorBidi"/>
      <w:szCs w:val="28"/>
      <w:lang w:eastAsia="en-US"/>
    </w:rPr>
  </w:style>
  <w:style w:type="paragraph" w:customStyle="1" w:styleId="30">
    <w:name w:val="Стиль3"/>
    <w:basedOn w:val="a"/>
    <w:link w:val="31"/>
    <w:qFormat/>
    <w:rsid w:val="000413DD"/>
    <w:rPr>
      <w:rFonts w:eastAsiaTheme="minorHAnsi" w:cstheme="minorBidi"/>
      <w:szCs w:val="28"/>
      <w:lang w:eastAsia="en-US"/>
    </w:rPr>
  </w:style>
  <w:style w:type="character" w:customStyle="1" w:styleId="22">
    <w:name w:val="Стиль2 Знак"/>
    <w:basedOn w:val="11"/>
    <w:link w:val="21"/>
    <w:rsid w:val="000413DD"/>
    <w:rPr>
      <w:rFonts w:eastAsiaTheme="minorHAnsi" w:cstheme="minorBidi"/>
      <w:sz w:val="28"/>
      <w:szCs w:val="28"/>
      <w:lang w:eastAsia="en-US"/>
    </w:rPr>
  </w:style>
  <w:style w:type="character" w:customStyle="1" w:styleId="31">
    <w:name w:val="Стиль3 Знак1"/>
    <w:basedOn w:val="a0"/>
    <w:link w:val="30"/>
    <w:rsid w:val="000413DD"/>
    <w:rPr>
      <w:rFonts w:eastAsiaTheme="minorHAnsi" w:cstheme="minorBidi"/>
      <w:sz w:val="28"/>
      <w:szCs w:val="28"/>
      <w:lang w:eastAsia="en-US"/>
    </w:rPr>
  </w:style>
  <w:style w:type="character" w:styleId="af9">
    <w:name w:val="Placeholder Text"/>
    <w:basedOn w:val="a0"/>
    <w:uiPriority w:val="99"/>
    <w:semiHidden/>
    <w:rsid w:val="000413DD"/>
    <w:rPr>
      <w:color w:val="808080"/>
    </w:rPr>
  </w:style>
  <w:style w:type="character" w:styleId="afa">
    <w:name w:val="annotation reference"/>
    <w:basedOn w:val="a0"/>
    <w:uiPriority w:val="99"/>
    <w:unhideWhenUsed/>
    <w:rsid w:val="000413DD"/>
    <w:rPr>
      <w:sz w:val="16"/>
      <w:szCs w:val="16"/>
    </w:rPr>
  </w:style>
  <w:style w:type="paragraph" w:styleId="afb">
    <w:name w:val="annotation text"/>
    <w:aliases w:val="!Равноширинный текст документа"/>
    <w:basedOn w:val="a"/>
    <w:link w:val="afc"/>
    <w:rsid w:val="00C77330"/>
    <w:rPr>
      <w:rFonts w:ascii="Courier" w:hAnsi="Courier"/>
      <w:sz w:val="22"/>
      <w:szCs w:val="20"/>
    </w:rPr>
  </w:style>
  <w:style w:type="character" w:customStyle="1" w:styleId="afc">
    <w:name w:val="Текст примечания Знак"/>
    <w:aliases w:val="!Равноширинный текст документа Знак"/>
    <w:basedOn w:val="a0"/>
    <w:link w:val="afb"/>
    <w:rsid w:val="000413DD"/>
    <w:rPr>
      <w:rFonts w:ascii="Courier" w:hAnsi="Courier"/>
      <w:sz w:val="2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413DD"/>
    <w:rPr>
      <w:rFonts w:ascii="Arial" w:hAnsi="Arial" w:cs="Arial"/>
      <w:b/>
      <w:bCs/>
      <w:iCs/>
      <w:sz w:val="30"/>
      <w:szCs w:val="28"/>
    </w:rPr>
  </w:style>
  <w:style w:type="paragraph" w:styleId="afd">
    <w:name w:val="TOC Heading"/>
    <w:basedOn w:val="1"/>
    <w:next w:val="a"/>
    <w:uiPriority w:val="39"/>
    <w:semiHidden/>
    <w:unhideWhenUsed/>
    <w:qFormat/>
    <w:rsid w:val="000413DD"/>
    <w:pPr>
      <w:spacing w:line="276" w:lineRule="auto"/>
      <w:ind w:firstLine="0"/>
      <w:jc w:val="left"/>
      <w:outlineLvl w:val="9"/>
    </w:pPr>
  </w:style>
  <w:style w:type="paragraph" w:styleId="16">
    <w:name w:val="toc 1"/>
    <w:basedOn w:val="a"/>
    <w:next w:val="a"/>
    <w:autoRedefine/>
    <w:uiPriority w:val="39"/>
    <w:unhideWhenUsed/>
    <w:rsid w:val="000413DD"/>
    <w:pPr>
      <w:spacing w:after="100" w:line="259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toc 2"/>
    <w:basedOn w:val="a"/>
    <w:next w:val="a"/>
    <w:autoRedefine/>
    <w:uiPriority w:val="39"/>
    <w:unhideWhenUsed/>
    <w:rsid w:val="000413DD"/>
    <w:pPr>
      <w:tabs>
        <w:tab w:val="right" w:leader="dot" w:pos="9628"/>
      </w:tabs>
      <w:spacing w:after="100" w:line="259" w:lineRule="auto"/>
      <w:ind w:left="220" w:firstLin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lk">
    <w:name w:val="blk"/>
    <w:basedOn w:val="a0"/>
    <w:rsid w:val="000413DD"/>
  </w:style>
  <w:style w:type="paragraph" w:customStyle="1" w:styleId="ConsTitle">
    <w:name w:val="ConsTitle"/>
    <w:rsid w:val="000413DD"/>
    <w:pPr>
      <w:widowControl w:val="0"/>
      <w:ind w:firstLine="0"/>
      <w:jc w:val="left"/>
    </w:pPr>
    <w:rPr>
      <w:rFonts w:ascii="Arial" w:hAnsi="Arial"/>
      <w:b/>
      <w:snapToGrid w:val="0"/>
      <w:sz w:val="16"/>
    </w:rPr>
  </w:style>
  <w:style w:type="paragraph" w:styleId="afe">
    <w:name w:val="Title"/>
    <w:basedOn w:val="a"/>
    <w:link w:val="aff"/>
    <w:uiPriority w:val="99"/>
    <w:qFormat/>
    <w:rsid w:val="000413DD"/>
    <w:pPr>
      <w:ind w:firstLine="0"/>
      <w:jc w:val="center"/>
    </w:pPr>
    <w:rPr>
      <w:b/>
      <w:bCs/>
    </w:rPr>
  </w:style>
  <w:style w:type="character" w:customStyle="1" w:styleId="aff">
    <w:name w:val="Название Знак"/>
    <w:basedOn w:val="a0"/>
    <w:link w:val="afe"/>
    <w:uiPriority w:val="99"/>
    <w:rsid w:val="000413DD"/>
    <w:rPr>
      <w:b/>
      <w:bCs/>
      <w:sz w:val="28"/>
      <w:szCs w:val="24"/>
    </w:rPr>
  </w:style>
  <w:style w:type="paragraph" w:styleId="aff0">
    <w:name w:val="Body Text"/>
    <w:basedOn w:val="a"/>
    <w:link w:val="aff1"/>
    <w:rsid w:val="000413DD"/>
    <w:pPr>
      <w:ind w:firstLine="0"/>
    </w:pPr>
  </w:style>
  <w:style w:type="character" w:customStyle="1" w:styleId="aff1">
    <w:name w:val="Основной текст Знак"/>
    <w:basedOn w:val="a0"/>
    <w:link w:val="aff0"/>
    <w:rsid w:val="000413DD"/>
    <w:rPr>
      <w:sz w:val="28"/>
      <w:szCs w:val="24"/>
    </w:rPr>
  </w:style>
  <w:style w:type="table" w:styleId="aff2">
    <w:name w:val="Table Grid"/>
    <w:basedOn w:val="a1"/>
    <w:uiPriority w:val="39"/>
    <w:rsid w:val="000413DD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77330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C77330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C7733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3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A9E371-48A3-41DA-906F-EFF8C2CFF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105</TotalTime>
  <Pages>1</Pages>
  <Words>40904</Words>
  <Characters>233157</Characters>
  <Application>Microsoft Office Word</Application>
  <DocSecurity>0</DocSecurity>
  <Lines>1942</Lines>
  <Paragraphs>547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273514</CharactersWithSpaces>
  <SharedDoc>false</SharedDoc>
  <HLinks>
    <vt:vector size="78" baseType="variant">
      <vt:variant>
        <vt:i4>6684722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Par106</vt:lpwstr>
      </vt:variant>
      <vt:variant>
        <vt:i4>5832706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  <vt:variant>
        <vt:i4>5439490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Par24</vt:lpwstr>
      </vt:variant>
      <vt:variant>
        <vt:i4>5439490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5439490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5439490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Par22</vt:lpwstr>
      </vt:variant>
      <vt:variant>
        <vt:i4>5439490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5767170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Par90</vt:lpwstr>
      </vt:variant>
      <vt:variant>
        <vt:i4>5636098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Par71</vt:lpwstr>
      </vt:variant>
      <vt:variant>
        <vt:i4>5701634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5505026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6488115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consultantplus://offline/ref=4454FB2956F5CE0B3A11E46EC44CA315904EBC77B8446449A2CCEC73AA3E1BB0B8C13B3172B3C197p4KCL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30</cp:revision>
  <cp:lastPrinted>2018-12-14T11:35:00Z</cp:lastPrinted>
  <dcterms:created xsi:type="dcterms:W3CDTF">2018-12-14T05:21:00Z</dcterms:created>
  <dcterms:modified xsi:type="dcterms:W3CDTF">2019-01-16T11:16:00Z</dcterms:modified>
</cp:coreProperties>
</file>