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82" w:rsidRPr="009E740E" w:rsidRDefault="00AF3382" w:rsidP="009E740E">
      <w:pPr>
        <w:ind w:firstLine="0"/>
        <w:jc w:val="center"/>
        <w:rPr>
          <w:rFonts w:cs="Arial"/>
        </w:rPr>
      </w:pPr>
    </w:p>
    <w:p w:rsidR="00AF3382" w:rsidRPr="009E740E" w:rsidRDefault="00AF3382" w:rsidP="009E740E">
      <w:pPr>
        <w:ind w:firstLine="0"/>
        <w:jc w:val="center"/>
        <w:rPr>
          <w:rFonts w:cs="Arial"/>
        </w:rPr>
      </w:pPr>
      <w:r w:rsidRPr="009E740E">
        <w:rPr>
          <w:rFonts w:cs="Arial"/>
        </w:rPr>
        <w:t>КРАСНОДАРСКИЙ КРАЙ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  <w:r w:rsidRPr="009E740E">
        <w:rPr>
          <w:rFonts w:cs="Arial"/>
        </w:rPr>
        <w:t>ТБИЛИССКИЙ РАЙОН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  <w:r w:rsidRPr="009E740E">
        <w:rPr>
          <w:rFonts w:cs="Arial"/>
        </w:rPr>
        <w:t>СОВЕТ МУНИЦИПАЛЬНОГО ОБРАЗОВАНИЯ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  <w:r w:rsidRPr="009E740E">
        <w:rPr>
          <w:rFonts w:cs="Arial"/>
        </w:rPr>
        <w:t>ТБИЛИССКИЙ РАЙОН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</w:p>
    <w:p w:rsidR="00AF3382" w:rsidRPr="009E740E" w:rsidRDefault="00AF3382" w:rsidP="009E740E">
      <w:pPr>
        <w:ind w:firstLine="0"/>
        <w:jc w:val="center"/>
        <w:rPr>
          <w:rFonts w:cs="Arial"/>
        </w:rPr>
      </w:pPr>
      <w:r w:rsidRPr="009E740E">
        <w:rPr>
          <w:rFonts w:cs="Arial"/>
        </w:rPr>
        <w:t>РЕШЕНИЕ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</w:p>
    <w:p w:rsidR="00AF3382" w:rsidRPr="009E740E" w:rsidRDefault="0078716F" w:rsidP="009E740E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AF3382" w:rsidRPr="009E740E">
        <w:rPr>
          <w:rFonts w:cs="Arial"/>
        </w:rPr>
        <w:t xml:space="preserve"> 2018 года </w:t>
      </w:r>
      <w:r w:rsidR="00AF3382" w:rsidRPr="009E740E">
        <w:rPr>
          <w:rFonts w:cs="Arial"/>
        </w:rPr>
        <w:tab/>
      </w:r>
      <w:r w:rsidR="00AF3382" w:rsidRPr="009E740E">
        <w:rPr>
          <w:rFonts w:cs="Arial"/>
        </w:rPr>
        <w:tab/>
      </w:r>
      <w:r w:rsidR="00AF3382" w:rsidRPr="009E740E">
        <w:rPr>
          <w:rFonts w:cs="Arial"/>
        </w:rPr>
        <w:tab/>
        <w:t xml:space="preserve">№ </w:t>
      </w:r>
      <w:r>
        <w:rPr>
          <w:rFonts w:cs="Arial"/>
        </w:rPr>
        <w:t>___</w:t>
      </w:r>
      <w:bookmarkStart w:id="0" w:name="_GoBack"/>
      <w:bookmarkEnd w:id="0"/>
      <w:r w:rsidR="00AF3382" w:rsidRPr="009E740E">
        <w:rPr>
          <w:rFonts w:cs="Arial"/>
        </w:rPr>
        <w:tab/>
      </w:r>
      <w:r w:rsidR="00AF3382" w:rsidRPr="009E740E">
        <w:rPr>
          <w:rFonts w:cs="Arial"/>
        </w:rPr>
        <w:tab/>
      </w:r>
      <w:r w:rsidR="00AF3382" w:rsidRPr="009E740E">
        <w:rPr>
          <w:rFonts w:cs="Arial"/>
        </w:rPr>
        <w:tab/>
      </w:r>
      <w:proofErr w:type="spellStart"/>
      <w:r w:rsidR="00AF3382" w:rsidRPr="009E740E">
        <w:rPr>
          <w:rFonts w:cs="Arial"/>
        </w:rPr>
        <w:t>ст-ца</w:t>
      </w:r>
      <w:proofErr w:type="spellEnd"/>
      <w:r w:rsidR="00AF3382" w:rsidRPr="009E740E">
        <w:rPr>
          <w:rFonts w:cs="Arial"/>
        </w:rPr>
        <w:t xml:space="preserve"> Тбилисская</w:t>
      </w:r>
    </w:p>
    <w:p w:rsidR="00AF3382" w:rsidRPr="009E740E" w:rsidRDefault="00AF3382" w:rsidP="009E740E">
      <w:pPr>
        <w:ind w:firstLine="0"/>
        <w:jc w:val="center"/>
        <w:rPr>
          <w:rFonts w:cs="Arial"/>
        </w:rPr>
      </w:pPr>
    </w:p>
    <w:p w:rsidR="00BC2019" w:rsidRPr="009E740E" w:rsidRDefault="00BC2019" w:rsidP="009E740E">
      <w:pPr>
        <w:ind w:firstLine="0"/>
        <w:jc w:val="center"/>
        <w:rPr>
          <w:rFonts w:cs="Arial"/>
          <w:b/>
          <w:sz w:val="32"/>
          <w:szCs w:val="32"/>
        </w:rPr>
      </w:pPr>
      <w:r w:rsidRPr="009E740E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район</w:t>
      </w:r>
      <w:r w:rsidR="00AF3382" w:rsidRPr="009E740E">
        <w:rPr>
          <w:rFonts w:cs="Arial"/>
          <w:b/>
          <w:sz w:val="32"/>
          <w:szCs w:val="32"/>
        </w:rPr>
        <w:t xml:space="preserve"> </w:t>
      </w:r>
      <w:r w:rsidRPr="009E740E">
        <w:rPr>
          <w:rFonts w:cs="Arial"/>
          <w:b/>
          <w:sz w:val="32"/>
          <w:szCs w:val="32"/>
        </w:rPr>
        <w:t>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</w:t>
      </w:r>
    </w:p>
    <w:p w:rsidR="00BC2019" w:rsidRPr="009E740E" w:rsidRDefault="00BC2019" w:rsidP="009E740E">
      <w:pPr>
        <w:ind w:firstLine="0"/>
        <w:jc w:val="center"/>
        <w:rPr>
          <w:rFonts w:cs="Arial"/>
        </w:rPr>
      </w:pPr>
    </w:p>
    <w:p w:rsidR="00AF3382" w:rsidRPr="009E740E" w:rsidRDefault="00AF3382" w:rsidP="009E740E">
      <w:pPr>
        <w:ind w:firstLine="0"/>
        <w:jc w:val="center"/>
        <w:rPr>
          <w:rFonts w:cs="Arial"/>
        </w:rPr>
      </w:pPr>
    </w:p>
    <w:p w:rsidR="00BC2019" w:rsidRPr="009E740E" w:rsidRDefault="00BC2019" w:rsidP="009E740E">
      <w:r w:rsidRPr="009E740E">
        <w:t>В соответствии с решением Совета муниципального образования Тбилисский район</w:t>
      </w:r>
      <w:r w:rsidR="00AF3382" w:rsidRPr="009E740E">
        <w:t xml:space="preserve"> </w:t>
      </w:r>
      <w:r w:rsidRPr="009E740E">
        <w:t>от</w:t>
      </w:r>
      <w:r w:rsidR="00AF3382" w:rsidRPr="009E740E">
        <w:t xml:space="preserve"> </w:t>
      </w:r>
      <w:r w:rsidR="00340745" w:rsidRPr="009E740E">
        <w:t xml:space="preserve">28 декабря 2018 года </w:t>
      </w:r>
      <w:r w:rsidRPr="009E740E">
        <w:t xml:space="preserve">№ </w:t>
      </w:r>
      <w:r w:rsidR="00340745" w:rsidRPr="009E740E">
        <w:t>454</w:t>
      </w:r>
      <w:r w:rsidRPr="009E740E">
        <w:t xml:space="preserve"> «О бюджете муниципального образования Тбилисский район на 2019 год и плановый период 2020 и 2021 годов», руководствуясь статьями 25, 64 устава муниципального образования Тбилисский район, Совет муниципального образования Тбилисский район решил:</w:t>
      </w:r>
    </w:p>
    <w:p w:rsidR="00BC2019" w:rsidRPr="009E740E" w:rsidRDefault="00BC2019" w:rsidP="009E740E">
      <w:r w:rsidRPr="009E740E">
        <w:t>1. Внести в приложение к решению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 изменение, изложив</w:t>
      </w:r>
      <w:r w:rsidR="00AF3382" w:rsidRPr="009E740E">
        <w:t xml:space="preserve"> </w:t>
      </w:r>
      <w:r w:rsidRPr="009E740E">
        <w:t>раздел 2 в новой редакции:</w:t>
      </w:r>
    </w:p>
    <w:p w:rsidR="004519DE" w:rsidRPr="009E740E" w:rsidRDefault="00BC2019" w:rsidP="009E740E">
      <w:r w:rsidRPr="009E740E">
        <w:t xml:space="preserve">«2. Размер и порядок установления денежного вознаграждения </w:t>
      </w:r>
    </w:p>
    <w:p w:rsidR="004519DE" w:rsidRPr="009E740E" w:rsidRDefault="004519DE" w:rsidP="009E740E"/>
    <w:p w:rsidR="00BC2019" w:rsidRPr="009E740E" w:rsidRDefault="004519DE" w:rsidP="009E740E">
      <w:r w:rsidRPr="009E740E">
        <w:t>Л</w:t>
      </w:r>
      <w:r w:rsidR="00BC2019" w:rsidRPr="009E740E">
        <w:t>ицам, замещающим муницип</w:t>
      </w:r>
      <w:r w:rsidRPr="009E740E">
        <w:t xml:space="preserve">альные должности муниципального </w:t>
      </w:r>
      <w:r w:rsidR="00BC2019" w:rsidRPr="009E740E">
        <w:t>образования Тбилисский район, за счет средств местного бюджета устанавливается денежное вознаграждение в следующих размерах:</w:t>
      </w:r>
    </w:p>
    <w:p w:rsidR="00BC2019" w:rsidRPr="009E740E" w:rsidRDefault="00BC2019" w:rsidP="009E740E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9"/>
        <w:gridCol w:w="3725"/>
      </w:tblGrid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Наименование должности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 xml:space="preserve">Размер месячного денежного вознаграждения (руб.) 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1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2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Глава муниципального образования</w:t>
            </w:r>
          </w:p>
          <w:p w:rsidR="00BC2019" w:rsidRPr="009E740E" w:rsidRDefault="00BC2019" w:rsidP="009E740E">
            <w:pPr>
              <w:ind w:firstLine="0"/>
              <w:rPr>
                <w:rFonts w:cs="Arial"/>
              </w:rPr>
            </w:pP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11300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 xml:space="preserve">Председатель контрольно-счетной палаты 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7730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1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2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Заместитель председателя контрольно-счетной палаты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7279</w:t>
            </w:r>
          </w:p>
        </w:tc>
      </w:tr>
      <w:tr w:rsidR="00AF3382" w:rsidRPr="009E740E" w:rsidTr="009E740E">
        <w:tc>
          <w:tcPr>
            <w:tcW w:w="3110" w:type="pct"/>
            <w:shd w:val="clear" w:color="auto" w:fill="auto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Аудитор контрольно-счетной палаты</w:t>
            </w:r>
          </w:p>
        </w:tc>
        <w:tc>
          <w:tcPr>
            <w:tcW w:w="1890" w:type="pct"/>
          </w:tcPr>
          <w:p w:rsidR="00BC2019" w:rsidRPr="009E740E" w:rsidRDefault="00BC2019" w:rsidP="009E740E">
            <w:pPr>
              <w:ind w:firstLine="0"/>
              <w:rPr>
                <w:rFonts w:cs="Arial"/>
              </w:rPr>
            </w:pPr>
            <w:r w:rsidRPr="009E740E">
              <w:rPr>
                <w:rFonts w:cs="Arial"/>
              </w:rPr>
              <w:t>7279</w:t>
            </w:r>
          </w:p>
        </w:tc>
      </w:tr>
    </w:tbl>
    <w:p w:rsidR="00BC2019" w:rsidRPr="009E740E" w:rsidRDefault="00AF3382" w:rsidP="009E740E">
      <w:pPr>
        <w:ind w:firstLine="0"/>
        <w:rPr>
          <w:rFonts w:cs="Arial"/>
        </w:rPr>
      </w:pPr>
      <w:r w:rsidRPr="009E740E">
        <w:rPr>
          <w:rFonts w:cs="Arial"/>
        </w:rPr>
        <w:t xml:space="preserve"> </w:t>
      </w:r>
      <w:r w:rsidR="00BC2019" w:rsidRPr="009E740E">
        <w:rPr>
          <w:rFonts w:cs="Arial"/>
        </w:rPr>
        <w:t>».</w:t>
      </w:r>
    </w:p>
    <w:p w:rsidR="00FB35B3" w:rsidRPr="009E740E" w:rsidRDefault="00BC2019" w:rsidP="009E740E">
      <w:r w:rsidRPr="009E740E">
        <w:t xml:space="preserve"> 2.</w:t>
      </w:r>
      <w:r w:rsidR="00FB35B3" w:rsidRPr="009E740E">
        <w:t xml:space="preserve"> </w:t>
      </w:r>
      <w:proofErr w:type="gramStart"/>
      <w:r w:rsidR="00FB35B3" w:rsidRPr="009E740E">
        <w:t>В связи с принятием настоящего решения признать утратившим силу решение Совета муниципального образования Тбилисский район</w:t>
      </w:r>
      <w:r w:rsidR="00AF3382" w:rsidRPr="009E740E">
        <w:t xml:space="preserve"> </w:t>
      </w:r>
      <w:r w:rsidR="00FB35B3" w:rsidRPr="009E740E">
        <w:t>от 26 января 2018 года № 342 «О внесении изменения в решение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район».</w:t>
      </w:r>
      <w:proofErr w:type="gramEnd"/>
    </w:p>
    <w:p w:rsidR="00BC2019" w:rsidRPr="009E740E" w:rsidRDefault="00FB35B3" w:rsidP="009E740E">
      <w:r w:rsidRPr="009E740E">
        <w:lastRenderedPageBreak/>
        <w:t>3.</w:t>
      </w:r>
      <w:r w:rsidR="00BC2019" w:rsidRPr="009E740E">
        <w:t xml:space="preserve"> Руководителю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Р.С. </w:t>
      </w:r>
      <w:proofErr w:type="spellStart"/>
      <w:r w:rsidR="00BC2019" w:rsidRPr="009E740E">
        <w:t>Яньшину</w:t>
      </w:r>
      <w:proofErr w:type="spellEnd"/>
      <w:r w:rsidR="00BC2019" w:rsidRPr="009E740E">
        <w:t xml:space="preserve"> опубликовать настоящее решение в сетевом издании «Информационный портал Тбилисского района».</w:t>
      </w:r>
    </w:p>
    <w:p w:rsidR="00BC2019" w:rsidRPr="009E740E" w:rsidRDefault="00FB35B3" w:rsidP="009E740E">
      <w:r w:rsidRPr="009E740E">
        <w:t>4</w:t>
      </w:r>
      <w:r w:rsidR="00BC2019" w:rsidRPr="009E740E"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BC2019" w:rsidRPr="009E740E">
        <w:t>разместить</w:t>
      </w:r>
      <w:proofErr w:type="gramEnd"/>
      <w:r w:rsidR="00BC2019" w:rsidRPr="009E740E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C2019" w:rsidRPr="009E740E" w:rsidRDefault="00FB35B3" w:rsidP="009E740E">
      <w:r w:rsidRPr="009E740E">
        <w:t>5</w:t>
      </w:r>
      <w:r w:rsidR="00BC2019" w:rsidRPr="009E740E">
        <w:t>. Решение вступает в силу с 1 января 2019 года.</w:t>
      </w:r>
    </w:p>
    <w:p w:rsidR="00BC2019" w:rsidRPr="009E740E" w:rsidRDefault="00BC2019" w:rsidP="009E740E"/>
    <w:p w:rsidR="00BC2019" w:rsidRPr="009E740E" w:rsidRDefault="00BC2019" w:rsidP="009E740E"/>
    <w:p w:rsidR="00BC2019" w:rsidRPr="009E740E" w:rsidRDefault="00BC2019" w:rsidP="009E740E"/>
    <w:p w:rsidR="00AF3382" w:rsidRPr="009E740E" w:rsidRDefault="00BC2019" w:rsidP="009E740E">
      <w:r w:rsidRPr="009E740E">
        <w:t>Глава</w:t>
      </w:r>
    </w:p>
    <w:p w:rsidR="00BC2019" w:rsidRPr="009E740E" w:rsidRDefault="00BC2019" w:rsidP="009E740E">
      <w:r w:rsidRPr="009E740E">
        <w:t xml:space="preserve">муниципального образования </w:t>
      </w:r>
    </w:p>
    <w:p w:rsidR="00AF3382" w:rsidRPr="009E740E" w:rsidRDefault="00BC2019" w:rsidP="009E740E">
      <w:r w:rsidRPr="009E740E">
        <w:t>Тбилисский район</w:t>
      </w:r>
      <w:r w:rsidR="00AF3382" w:rsidRPr="009E740E">
        <w:t xml:space="preserve"> </w:t>
      </w:r>
    </w:p>
    <w:p w:rsidR="00BC2019" w:rsidRPr="009E740E" w:rsidRDefault="00BC2019" w:rsidP="009E740E">
      <w:r w:rsidRPr="009E740E">
        <w:t>Е.Г. Ильин</w:t>
      </w:r>
    </w:p>
    <w:p w:rsidR="00BC2019" w:rsidRPr="009E740E" w:rsidRDefault="00BC2019" w:rsidP="009E740E"/>
    <w:p w:rsidR="00BC2019" w:rsidRPr="009E740E" w:rsidRDefault="00BC2019" w:rsidP="009E740E"/>
    <w:p w:rsidR="00AF3382" w:rsidRPr="009E740E" w:rsidRDefault="00BC2019" w:rsidP="009E740E">
      <w:r w:rsidRPr="009E740E">
        <w:t xml:space="preserve">Председатель Совета </w:t>
      </w:r>
    </w:p>
    <w:p w:rsidR="00AF3382" w:rsidRPr="009E740E" w:rsidRDefault="00BC2019" w:rsidP="009E740E">
      <w:r w:rsidRPr="009E740E">
        <w:t xml:space="preserve">муниципального образования </w:t>
      </w:r>
    </w:p>
    <w:p w:rsidR="00AF3382" w:rsidRPr="009E740E" w:rsidRDefault="00BC2019" w:rsidP="009E740E">
      <w:r w:rsidRPr="009E740E">
        <w:t>Тбилисский район</w:t>
      </w:r>
      <w:r w:rsidR="00AF3382" w:rsidRPr="009E740E">
        <w:t xml:space="preserve"> </w:t>
      </w:r>
    </w:p>
    <w:p w:rsidR="00BC2019" w:rsidRPr="009E740E" w:rsidRDefault="00BC2019" w:rsidP="009E740E">
      <w:r w:rsidRPr="009E740E">
        <w:t>А.В. Савченко</w:t>
      </w:r>
    </w:p>
    <w:p w:rsidR="00BC2019" w:rsidRPr="009E740E" w:rsidRDefault="00BC2019" w:rsidP="009E740E"/>
    <w:sectPr w:rsidR="00BC2019" w:rsidRPr="009E740E" w:rsidSect="00F0247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7F" w:rsidRDefault="009C627F" w:rsidP="00F0247C">
      <w:r>
        <w:separator/>
      </w:r>
    </w:p>
  </w:endnote>
  <w:endnote w:type="continuationSeparator" w:id="0">
    <w:p w:rsidR="009C627F" w:rsidRDefault="009C627F" w:rsidP="00F0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7F" w:rsidRDefault="009C627F" w:rsidP="00F0247C">
      <w:r>
        <w:separator/>
      </w:r>
    </w:p>
  </w:footnote>
  <w:footnote w:type="continuationSeparator" w:id="0">
    <w:p w:rsidR="009C627F" w:rsidRDefault="009C627F" w:rsidP="00F0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7C" w:rsidRPr="00F0247C" w:rsidRDefault="00F0247C" w:rsidP="00F0247C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524E"/>
    <w:multiLevelType w:val="hybridMultilevel"/>
    <w:tmpl w:val="1006272A"/>
    <w:lvl w:ilvl="0" w:tplc="61B25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9AE"/>
    <w:rsid w:val="00031726"/>
    <w:rsid w:val="000A71BE"/>
    <w:rsid w:val="001256D1"/>
    <w:rsid w:val="00255521"/>
    <w:rsid w:val="0027268F"/>
    <w:rsid w:val="00340745"/>
    <w:rsid w:val="00347CBC"/>
    <w:rsid w:val="003754DF"/>
    <w:rsid w:val="003D4A4A"/>
    <w:rsid w:val="004519DE"/>
    <w:rsid w:val="004A19AE"/>
    <w:rsid w:val="004E3CFB"/>
    <w:rsid w:val="005448F4"/>
    <w:rsid w:val="005D53D2"/>
    <w:rsid w:val="005E5650"/>
    <w:rsid w:val="006E7743"/>
    <w:rsid w:val="0078716F"/>
    <w:rsid w:val="008F2F2E"/>
    <w:rsid w:val="009611F8"/>
    <w:rsid w:val="00992B4C"/>
    <w:rsid w:val="009C627F"/>
    <w:rsid w:val="009E740E"/>
    <w:rsid w:val="00A3345C"/>
    <w:rsid w:val="00A63ECA"/>
    <w:rsid w:val="00AD0C84"/>
    <w:rsid w:val="00AF3382"/>
    <w:rsid w:val="00BC2019"/>
    <w:rsid w:val="00C44EAB"/>
    <w:rsid w:val="00C5263B"/>
    <w:rsid w:val="00C706CF"/>
    <w:rsid w:val="00DA3E09"/>
    <w:rsid w:val="00DC45F6"/>
    <w:rsid w:val="00E219B9"/>
    <w:rsid w:val="00E27A8D"/>
    <w:rsid w:val="00E6660A"/>
    <w:rsid w:val="00E86202"/>
    <w:rsid w:val="00EE0D78"/>
    <w:rsid w:val="00F0247C"/>
    <w:rsid w:val="00F93580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E740E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E74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E74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E74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E740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024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247C"/>
  </w:style>
  <w:style w:type="paragraph" w:styleId="a6">
    <w:name w:val="footer"/>
    <w:basedOn w:val="a"/>
    <w:link w:val="a7"/>
    <w:uiPriority w:val="99"/>
    <w:semiHidden/>
    <w:unhideWhenUsed/>
    <w:rsid w:val="00F024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47C"/>
  </w:style>
  <w:style w:type="paragraph" w:styleId="a8">
    <w:name w:val="Balloon Text"/>
    <w:basedOn w:val="a"/>
    <w:link w:val="a9"/>
    <w:uiPriority w:val="99"/>
    <w:semiHidden/>
    <w:unhideWhenUsed/>
    <w:rsid w:val="00F02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4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E740E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E740E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E740E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E740E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E74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9E740E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9E740E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9E74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9E740E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24</cp:revision>
  <cp:lastPrinted>2018-12-21T11:43:00Z</cp:lastPrinted>
  <dcterms:created xsi:type="dcterms:W3CDTF">2018-01-17T13:18:00Z</dcterms:created>
  <dcterms:modified xsi:type="dcterms:W3CDTF">2019-01-16T11:23:00Z</dcterms:modified>
</cp:coreProperties>
</file>