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3A" w:rsidRDefault="00712BA1" w:rsidP="00712BA1">
      <w:pPr>
        <w:ind w:firstLine="0"/>
        <w:jc w:val="right"/>
        <w:rPr>
          <w:rFonts w:cs="Arial"/>
        </w:rPr>
      </w:pPr>
      <w:bookmarkStart w:id="0" w:name="_GoBack"/>
      <w:r>
        <w:rPr>
          <w:rFonts w:cs="Arial"/>
        </w:rPr>
        <w:t>Проект</w:t>
      </w:r>
    </w:p>
    <w:p w:rsidR="00712BA1" w:rsidRDefault="00712BA1" w:rsidP="00712BA1">
      <w:pPr>
        <w:ind w:firstLine="0"/>
        <w:jc w:val="right"/>
        <w:rPr>
          <w:rFonts w:cs="Arial"/>
        </w:rPr>
      </w:pPr>
    </w:p>
    <w:p w:rsidR="00712BA1" w:rsidRPr="00826C03" w:rsidRDefault="00712BA1" w:rsidP="00712BA1">
      <w:pPr>
        <w:ind w:firstLine="0"/>
        <w:jc w:val="right"/>
        <w:rPr>
          <w:rFonts w:cs="Arial"/>
        </w:rPr>
      </w:pPr>
    </w:p>
    <w:p w:rsidR="0057553A" w:rsidRPr="00826C03" w:rsidRDefault="0057553A" w:rsidP="00826C03">
      <w:pPr>
        <w:ind w:firstLine="0"/>
        <w:jc w:val="center"/>
        <w:rPr>
          <w:rFonts w:cs="Arial"/>
        </w:rPr>
      </w:pPr>
      <w:r w:rsidRPr="00826C03">
        <w:rPr>
          <w:rFonts w:cs="Arial"/>
        </w:rPr>
        <w:t>КРАСНОДАРСКИЙ КРАЙ</w:t>
      </w:r>
    </w:p>
    <w:p w:rsidR="0057553A" w:rsidRPr="00826C03" w:rsidRDefault="0057553A" w:rsidP="00826C03">
      <w:pPr>
        <w:ind w:firstLine="0"/>
        <w:jc w:val="center"/>
        <w:rPr>
          <w:rFonts w:cs="Arial"/>
        </w:rPr>
      </w:pPr>
      <w:r w:rsidRPr="00826C03">
        <w:rPr>
          <w:rFonts w:cs="Arial"/>
        </w:rPr>
        <w:t>ТБИЛИССКИЙ РАЙОН</w:t>
      </w:r>
    </w:p>
    <w:p w:rsidR="0057553A" w:rsidRPr="00826C03" w:rsidRDefault="0057553A" w:rsidP="00826C03">
      <w:pPr>
        <w:ind w:firstLine="0"/>
        <w:jc w:val="center"/>
        <w:rPr>
          <w:rFonts w:cs="Arial"/>
        </w:rPr>
      </w:pPr>
      <w:r w:rsidRPr="00826C03">
        <w:rPr>
          <w:rFonts w:cs="Arial"/>
        </w:rPr>
        <w:t>АДМИНИСТРАЦИЯ</w:t>
      </w:r>
      <w:r w:rsidR="00735184" w:rsidRPr="00826C03">
        <w:rPr>
          <w:rFonts w:cs="Arial"/>
        </w:rPr>
        <w:t xml:space="preserve"> </w:t>
      </w:r>
      <w:r w:rsidRPr="00826C03">
        <w:rPr>
          <w:rFonts w:cs="Arial"/>
        </w:rPr>
        <w:t>ТБИЛИССКОГО СЕЛЬСКОГО ПОСЕЛЕНИЯ</w:t>
      </w:r>
    </w:p>
    <w:p w:rsidR="0057553A" w:rsidRPr="00826C03" w:rsidRDefault="0057553A" w:rsidP="00826C03">
      <w:pPr>
        <w:ind w:firstLine="0"/>
        <w:jc w:val="center"/>
        <w:rPr>
          <w:rFonts w:cs="Arial"/>
        </w:rPr>
      </w:pPr>
      <w:r w:rsidRPr="00826C03">
        <w:rPr>
          <w:rFonts w:cs="Arial"/>
        </w:rPr>
        <w:t>ТБИЛИССКОГО РАЙОНА</w:t>
      </w:r>
    </w:p>
    <w:p w:rsidR="0057553A" w:rsidRPr="00826C03" w:rsidRDefault="0057553A" w:rsidP="00826C03">
      <w:pPr>
        <w:ind w:firstLine="0"/>
        <w:jc w:val="center"/>
        <w:rPr>
          <w:rFonts w:cs="Arial"/>
        </w:rPr>
      </w:pPr>
    </w:p>
    <w:p w:rsidR="0057553A" w:rsidRPr="00826C03" w:rsidRDefault="0057553A" w:rsidP="00826C03">
      <w:pPr>
        <w:ind w:firstLine="0"/>
        <w:jc w:val="center"/>
        <w:rPr>
          <w:rFonts w:cs="Arial"/>
        </w:rPr>
      </w:pPr>
      <w:r w:rsidRPr="00826C03">
        <w:rPr>
          <w:rFonts w:cs="Arial"/>
        </w:rPr>
        <w:t>ПОСТАНОВЛЕНИЕ</w:t>
      </w:r>
    </w:p>
    <w:p w:rsidR="0057553A" w:rsidRPr="00826C03" w:rsidRDefault="0057553A" w:rsidP="00826C03">
      <w:pPr>
        <w:ind w:firstLine="0"/>
        <w:jc w:val="center"/>
        <w:rPr>
          <w:rFonts w:cs="Arial"/>
        </w:rPr>
      </w:pPr>
    </w:p>
    <w:p w:rsidR="0057553A" w:rsidRPr="00826C03" w:rsidRDefault="00712BA1" w:rsidP="00826C03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57553A" w:rsidRPr="00826C03">
        <w:rPr>
          <w:rFonts w:cs="Arial"/>
        </w:rPr>
        <w:t xml:space="preserve"> 2018 года </w:t>
      </w:r>
      <w:r w:rsidR="0057553A" w:rsidRPr="00826C03">
        <w:rPr>
          <w:rFonts w:cs="Arial"/>
        </w:rPr>
        <w:tab/>
      </w:r>
      <w:r w:rsidR="0057553A" w:rsidRPr="00826C03">
        <w:rPr>
          <w:rFonts w:cs="Arial"/>
        </w:rPr>
        <w:tab/>
      </w:r>
      <w:r w:rsidR="0057553A" w:rsidRPr="00826C03">
        <w:rPr>
          <w:rFonts w:cs="Arial"/>
        </w:rPr>
        <w:tab/>
        <w:t xml:space="preserve">№ </w:t>
      </w:r>
      <w:r>
        <w:rPr>
          <w:rFonts w:cs="Arial"/>
        </w:rPr>
        <w:t>_</w:t>
      </w:r>
      <w:r w:rsidR="0057553A" w:rsidRPr="00826C03">
        <w:rPr>
          <w:rFonts w:cs="Arial"/>
        </w:rPr>
        <w:t xml:space="preserve"> </w:t>
      </w:r>
      <w:r w:rsidR="0057553A" w:rsidRPr="00826C03">
        <w:rPr>
          <w:rFonts w:cs="Arial"/>
        </w:rPr>
        <w:tab/>
      </w:r>
      <w:r w:rsidR="0057553A" w:rsidRPr="00826C03">
        <w:rPr>
          <w:rFonts w:cs="Arial"/>
        </w:rPr>
        <w:tab/>
      </w:r>
      <w:r w:rsidR="0057553A" w:rsidRPr="00826C03">
        <w:rPr>
          <w:rFonts w:cs="Arial"/>
        </w:rPr>
        <w:tab/>
      </w:r>
      <w:proofErr w:type="spellStart"/>
      <w:r w:rsidR="0057553A" w:rsidRPr="00826C03">
        <w:rPr>
          <w:rFonts w:cs="Arial"/>
        </w:rPr>
        <w:t>ст-ца</w:t>
      </w:r>
      <w:proofErr w:type="spellEnd"/>
      <w:r w:rsidR="0057553A" w:rsidRPr="00826C03">
        <w:rPr>
          <w:rFonts w:cs="Arial"/>
        </w:rPr>
        <w:t xml:space="preserve"> </w:t>
      </w:r>
      <w:proofErr w:type="gramStart"/>
      <w:r w:rsidR="0057553A" w:rsidRPr="00826C03">
        <w:rPr>
          <w:rFonts w:cs="Arial"/>
        </w:rPr>
        <w:t>Тбилисская</w:t>
      </w:r>
      <w:proofErr w:type="gramEnd"/>
    </w:p>
    <w:p w:rsidR="0057553A" w:rsidRPr="00826C03" w:rsidRDefault="0057553A" w:rsidP="00826C03">
      <w:pPr>
        <w:ind w:firstLine="0"/>
        <w:jc w:val="center"/>
        <w:rPr>
          <w:rFonts w:cs="Arial"/>
        </w:rPr>
      </w:pPr>
    </w:p>
    <w:p w:rsidR="0057553A" w:rsidRPr="00826C03" w:rsidRDefault="0057553A" w:rsidP="00826C03">
      <w:pPr>
        <w:ind w:firstLine="0"/>
        <w:jc w:val="center"/>
        <w:rPr>
          <w:rFonts w:eastAsia="MS Mincho" w:cs="Arial"/>
          <w:b/>
          <w:sz w:val="32"/>
          <w:szCs w:val="32"/>
        </w:rPr>
      </w:pPr>
      <w:r w:rsidRPr="00826C03">
        <w:rPr>
          <w:rFonts w:eastAsia="MS Mincho" w:cs="Arial"/>
          <w:b/>
          <w:sz w:val="32"/>
          <w:szCs w:val="32"/>
        </w:rPr>
        <w:t>О создании попечительского (наблюдательного) совета по вопросам похоронного дела на территории Тбилисского сельского поселения Тбилисского района</w:t>
      </w:r>
    </w:p>
    <w:p w:rsidR="0057553A" w:rsidRPr="00826C03" w:rsidRDefault="0057553A" w:rsidP="00826C03">
      <w:pPr>
        <w:ind w:firstLine="0"/>
        <w:jc w:val="center"/>
        <w:rPr>
          <w:rFonts w:eastAsia="MS Mincho" w:cs="Arial"/>
        </w:rPr>
      </w:pPr>
    </w:p>
    <w:p w:rsidR="00A6171F" w:rsidRPr="00826C03" w:rsidRDefault="00A6171F" w:rsidP="00826C03">
      <w:pPr>
        <w:ind w:firstLine="0"/>
        <w:jc w:val="center"/>
        <w:rPr>
          <w:rFonts w:eastAsia="MS Mincho" w:cs="Arial"/>
        </w:rPr>
      </w:pPr>
    </w:p>
    <w:p w:rsidR="00D447EA" w:rsidRPr="00826C03" w:rsidRDefault="00180DE4" w:rsidP="00826C03">
      <w:r w:rsidRPr="00826C03">
        <w:t xml:space="preserve">На основании статьи 14 </w:t>
      </w:r>
      <w:r w:rsidR="00D447EA" w:rsidRPr="00826C03">
        <w:t>Закона Краснодарского края от 4 февраля 2004 года № 666-КЗ «О погребении и похоронном деле в Краснодарском крае», руководствуясь ст</w:t>
      </w:r>
      <w:r w:rsidR="00F272C5" w:rsidRPr="00826C03">
        <w:t>атьями</w:t>
      </w:r>
      <w:r w:rsidR="00D447EA" w:rsidRPr="00826C03">
        <w:t xml:space="preserve"> 32, 60 Устава Тбилисского сельского поселения Тбилисского района, постановляю:</w:t>
      </w:r>
    </w:p>
    <w:p w:rsidR="00D70D41" w:rsidRPr="00826C03" w:rsidRDefault="0057553A" w:rsidP="00826C03">
      <w:pPr>
        <w:rPr>
          <w:rFonts w:eastAsia="MS Mincho"/>
        </w:rPr>
      </w:pPr>
      <w:r w:rsidRPr="00826C03">
        <w:rPr>
          <w:rFonts w:eastAsia="MS Mincho"/>
        </w:rPr>
        <w:t xml:space="preserve">1. </w:t>
      </w:r>
      <w:r w:rsidR="00F272C5" w:rsidRPr="00826C03">
        <w:rPr>
          <w:rFonts w:eastAsia="MS Mincho"/>
        </w:rPr>
        <w:t>Утвердить Порядок формирования и полномочия попечительского (наблюдательного) совета по вопросам похоронного дела на территории Тбилисского сельского поселения Тбилисского района (приложение № 1).</w:t>
      </w:r>
    </w:p>
    <w:p w:rsidR="00D70D41" w:rsidRPr="00826C03" w:rsidRDefault="0057553A" w:rsidP="00826C03">
      <w:pPr>
        <w:rPr>
          <w:rFonts w:eastAsia="MS Mincho"/>
        </w:rPr>
      </w:pPr>
      <w:r w:rsidRPr="00826C03">
        <w:rPr>
          <w:rFonts w:eastAsia="MS Mincho"/>
        </w:rPr>
        <w:t xml:space="preserve">2. </w:t>
      </w:r>
      <w:r w:rsidR="00D447EA" w:rsidRPr="00826C03">
        <w:rPr>
          <w:rFonts w:eastAsia="MS Mincho"/>
        </w:rPr>
        <w:t xml:space="preserve">Утвердить состав попечительского (наблюдательного) совета по вопросам похоронного дела на территории Тбилисского сельского поселения Тбилисского района (приложение № </w:t>
      </w:r>
      <w:r w:rsidR="00F272C5" w:rsidRPr="00826C03">
        <w:rPr>
          <w:rFonts w:eastAsia="MS Mincho"/>
        </w:rPr>
        <w:t>2</w:t>
      </w:r>
      <w:r w:rsidR="00D447EA" w:rsidRPr="00826C03">
        <w:rPr>
          <w:rFonts w:eastAsia="MS Mincho"/>
        </w:rPr>
        <w:t>).</w:t>
      </w:r>
    </w:p>
    <w:p w:rsidR="00180DE4" w:rsidRPr="00826C03" w:rsidRDefault="0057553A" w:rsidP="00826C03">
      <w:pPr>
        <w:rPr>
          <w:rFonts w:eastAsia="MS Mincho"/>
        </w:rPr>
      </w:pPr>
      <w:r w:rsidRPr="00826C03">
        <w:t xml:space="preserve">3. </w:t>
      </w:r>
      <w:r w:rsidR="00D447EA" w:rsidRPr="00826C03">
        <w:t>Признать утратившим силу постановление администрации Тбилисского сельского поселения Тбилисского района от 1 марта 2011 года № 127</w:t>
      </w:r>
      <w:r w:rsidRPr="00826C03">
        <w:t xml:space="preserve"> </w:t>
      </w:r>
      <w:r w:rsidR="00D447EA" w:rsidRPr="00826C03">
        <w:t>«О создании Попечительского совета по вопросам похоронного дела при администрации Тбилисского сельского</w:t>
      </w:r>
      <w:r w:rsidR="00CB396C" w:rsidRPr="00826C03">
        <w:t xml:space="preserve"> поселения Тбилисского района».</w:t>
      </w:r>
    </w:p>
    <w:p w:rsidR="00180DE4" w:rsidRPr="00826C03" w:rsidRDefault="0057553A" w:rsidP="00826C03">
      <w:pPr>
        <w:rPr>
          <w:rFonts w:eastAsia="MS Mincho"/>
        </w:rPr>
      </w:pPr>
      <w:r w:rsidRPr="00826C03">
        <w:t xml:space="preserve">4. </w:t>
      </w:r>
      <w:r w:rsidR="00180DE4" w:rsidRPr="00826C03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180DE4" w:rsidRPr="00826C03">
        <w:t>Воронкин</w:t>
      </w:r>
      <w:proofErr w:type="spellEnd"/>
      <w:r w:rsidR="00180DE4" w:rsidRPr="00826C03">
        <w:t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70D41" w:rsidRPr="00826C03" w:rsidRDefault="0057553A" w:rsidP="00826C03">
      <w:pPr>
        <w:rPr>
          <w:rFonts w:eastAsia="MS Mincho"/>
        </w:rPr>
      </w:pPr>
      <w:r w:rsidRPr="00826C03">
        <w:t xml:space="preserve">5. </w:t>
      </w:r>
      <w:proofErr w:type="gramStart"/>
      <w:r w:rsidR="00D447EA" w:rsidRPr="00826C03">
        <w:t>Контроль за</w:t>
      </w:r>
      <w:proofErr w:type="gramEnd"/>
      <w:r w:rsidR="00D447EA" w:rsidRPr="00826C03">
        <w:t xml:space="preserve"> выполнением настоящего постановления оставляю за собой.</w:t>
      </w:r>
    </w:p>
    <w:p w:rsidR="00D447EA" w:rsidRPr="00826C03" w:rsidRDefault="0057553A" w:rsidP="00826C03">
      <w:pPr>
        <w:rPr>
          <w:rFonts w:eastAsia="MS Mincho"/>
        </w:rPr>
      </w:pPr>
      <w:r w:rsidRPr="00826C03">
        <w:t xml:space="preserve">6. </w:t>
      </w:r>
      <w:r w:rsidR="00D447EA" w:rsidRPr="00826C03">
        <w:t>Настоящее постановление вступает в силу со дня его опубликования.</w:t>
      </w:r>
    </w:p>
    <w:p w:rsidR="00D447EA" w:rsidRPr="00826C03" w:rsidRDefault="00D447EA" w:rsidP="00826C03"/>
    <w:p w:rsidR="00007BB1" w:rsidRPr="00826C03" w:rsidRDefault="00007BB1" w:rsidP="00826C03"/>
    <w:p w:rsidR="00D447EA" w:rsidRPr="00826C03" w:rsidRDefault="00D447EA" w:rsidP="00826C03"/>
    <w:p w:rsidR="0057553A" w:rsidRPr="00826C03" w:rsidRDefault="00D447EA" w:rsidP="00826C03">
      <w:r w:rsidRPr="00826C03">
        <w:t xml:space="preserve">Глава </w:t>
      </w:r>
    </w:p>
    <w:p w:rsidR="0057553A" w:rsidRPr="00826C03" w:rsidRDefault="0057553A" w:rsidP="00826C03">
      <w:r w:rsidRPr="00826C03">
        <w:t>Т</w:t>
      </w:r>
      <w:r w:rsidR="00D447EA" w:rsidRPr="00826C03">
        <w:t xml:space="preserve">билисского сельского поселения </w:t>
      </w:r>
    </w:p>
    <w:p w:rsidR="0057553A" w:rsidRPr="00826C03" w:rsidRDefault="00D447EA" w:rsidP="00826C03">
      <w:r w:rsidRPr="00826C03">
        <w:t>Тбилисского района</w:t>
      </w:r>
      <w:r w:rsidR="0057553A" w:rsidRPr="00826C03">
        <w:t xml:space="preserve"> </w:t>
      </w:r>
    </w:p>
    <w:p w:rsidR="00D447EA" w:rsidRPr="00826C03" w:rsidRDefault="00D447EA" w:rsidP="00826C03">
      <w:r w:rsidRPr="00826C03">
        <w:t xml:space="preserve">А.Н. </w:t>
      </w:r>
      <w:proofErr w:type="spellStart"/>
      <w:r w:rsidRPr="00826C03">
        <w:t>Стойкин</w:t>
      </w:r>
      <w:proofErr w:type="spellEnd"/>
    </w:p>
    <w:p w:rsidR="00D87F11" w:rsidRPr="00826C03" w:rsidRDefault="00D87F11" w:rsidP="00826C03"/>
    <w:p w:rsidR="00D87F11" w:rsidRPr="00826C03" w:rsidRDefault="00D87F11" w:rsidP="00826C03"/>
    <w:p w:rsidR="0057553A" w:rsidRPr="00826C03" w:rsidRDefault="0057553A" w:rsidP="00826C03"/>
    <w:p w:rsidR="00D87F11" w:rsidRPr="00826C03" w:rsidRDefault="00007BB1" w:rsidP="00826C03">
      <w:r w:rsidRPr="00826C03">
        <w:t>ПРИЛОЖЕНИЕ №1</w:t>
      </w:r>
    </w:p>
    <w:p w:rsidR="00007BB1" w:rsidRPr="00826C03" w:rsidRDefault="00007BB1" w:rsidP="00826C03">
      <w:r w:rsidRPr="00826C03">
        <w:t>УТВЕРЖДЁН</w:t>
      </w:r>
    </w:p>
    <w:p w:rsidR="00007BB1" w:rsidRPr="00826C03" w:rsidRDefault="00007BB1" w:rsidP="00826C03">
      <w:r w:rsidRPr="00826C03">
        <w:lastRenderedPageBreak/>
        <w:t>постановлением администрации</w:t>
      </w:r>
    </w:p>
    <w:p w:rsidR="0057553A" w:rsidRPr="00826C03" w:rsidRDefault="00007BB1" w:rsidP="00826C03">
      <w:r w:rsidRPr="00826C03">
        <w:t>Тбилисского сельского</w:t>
      </w:r>
      <w:r w:rsidR="0057553A" w:rsidRPr="00826C03">
        <w:t xml:space="preserve"> </w:t>
      </w:r>
      <w:r w:rsidRPr="00826C03">
        <w:t xml:space="preserve">поселения </w:t>
      </w:r>
    </w:p>
    <w:p w:rsidR="00007BB1" w:rsidRPr="00826C03" w:rsidRDefault="00007BB1" w:rsidP="00826C03">
      <w:r w:rsidRPr="00826C03">
        <w:t>Тбилисского района</w:t>
      </w:r>
    </w:p>
    <w:p w:rsidR="00007BB1" w:rsidRPr="00826C03" w:rsidRDefault="00712BA1" w:rsidP="00826C03">
      <w:r>
        <w:t>___________________№___</w:t>
      </w:r>
    </w:p>
    <w:p w:rsidR="00007BB1" w:rsidRPr="00826C03" w:rsidRDefault="00007BB1" w:rsidP="00826C03"/>
    <w:p w:rsidR="00007BB1" w:rsidRPr="00826C03" w:rsidRDefault="00007BB1" w:rsidP="00826C03"/>
    <w:p w:rsidR="00007BB1" w:rsidRPr="00826C03" w:rsidRDefault="00007BB1" w:rsidP="00826C03">
      <w:pPr>
        <w:ind w:firstLine="0"/>
        <w:jc w:val="center"/>
        <w:rPr>
          <w:rFonts w:cs="Arial"/>
          <w:b/>
        </w:rPr>
      </w:pPr>
      <w:r w:rsidRPr="00826C03">
        <w:rPr>
          <w:rFonts w:cs="Arial"/>
          <w:b/>
        </w:rPr>
        <w:t>Порядок</w:t>
      </w:r>
    </w:p>
    <w:p w:rsidR="00007BB1" w:rsidRPr="00826C03" w:rsidRDefault="00007BB1" w:rsidP="00826C03">
      <w:pPr>
        <w:ind w:firstLine="0"/>
        <w:jc w:val="center"/>
        <w:rPr>
          <w:rFonts w:cs="Arial"/>
          <w:b/>
        </w:rPr>
      </w:pPr>
      <w:r w:rsidRPr="00826C03">
        <w:rPr>
          <w:rFonts w:cs="Arial"/>
          <w:b/>
        </w:rPr>
        <w:t>формирования и полномочия попечительского (наблюдательного) совета по вопросам похоронного дела на территории Тбилисского сельского поселения Тбилисского района</w:t>
      </w:r>
    </w:p>
    <w:p w:rsidR="00007BB1" w:rsidRPr="00826C03" w:rsidRDefault="00007BB1" w:rsidP="00826C03"/>
    <w:p w:rsidR="00007BB1" w:rsidRPr="00826C03" w:rsidRDefault="0057553A" w:rsidP="00826C03">
      <w:r w:rsidRPr="00826C03">
        <w:t xml:space="preserve">1. </w:t>
      </w:r>
      <w:r w:rsidR="00007BB1" w:rsidRPr="00826C03">
        <w:t>Общие положения</w:t>
      </w:r>
    </w:p>
    <w:p w:rsidR="00007BB1" w:rsidRPr="00826C03" w:rsidRDefault="00007BB1" w:rsidP="00826C03"/>
    <w:p w:rsidR="00007BB1" w:rsidRPr="00826C03" w:rsidRDefault="00007BB1" w:rsidP="00826C03">
      <w:r w:rsidRPr="00826C03">
        <w:t>1.1.Настоящее Положение регламентирует деятельность Попечительского (наблюдательного) совета по вопросам похоронного дела на территории Тбилисского сельского поселения Тбилисского района (далее - Попечительский совет).</w:t>
      </w:r>
    </w:p>
    <w:p w:rsidR="00007BB1" w:rsidRPr="00826C03" w:rsidRDefault="004154E2" w:rsidP="00826C03">
      <w:r w:rsidRPr="00826C03">
        <w:t>1.2.</w:t>
      </w:r>
      <w:r w:rsidR="00007BB1" w:rsidRPr="00826C03">
        <w:t>Попечительский совет образуется в целях осуществления общественного контроля, за деятельностью в сфере похоронного дела на территории Тбилисского сельского поселения Тбилисского района.</w:t>
      </w:r>
    </w:p>
    <w:p w:rsidR="00007BB1" w:rsidRPr="00826C03" w:rsidRDefault="004154E2" w:rsidP="00826C03">
      <w:r w:rsidRPr="00826C03">
        <w:t>1.3.</w:t>
      </w:r>
      <w:r w:rsidR="00007BB1" w:rsidRPr="00826C03">
        <w:t>Попечительский совет осуществляет свою деятельность на общественных началах, его решения носят рекомендательный характер.</w:t>
      </w:r>
    </w:p>
    <w:p w:rsidR="00007BB1" w:rsidRPr="00826C03" w:rsidRDefault="004154E2" w:rsidP="00826C03">
      <w:r w:rsidRPr="00826C03">
        <w:t>1.4.</w:t>
      </w:r>
      <w:r w:rsidR="00007BB1" w:rsidRPr="00826C03">
        <w:t>Попечительский совет осуществляет свою деятельность на принципах гласности, добровольности и равноправия его членов.</w:t>
      </w:r>
    </w:p>
    <w:p w:rsidR="00007BB1" w:rsidRPr="00826C03" w:rsidRDefault="004154E2" w:rsidP="00826C03">
      <w:r w:rsidRPr="00826C03">
        <w:t>1.5.</w:t>
      </w:r>
      <w:r w:rsidR="00007BB1" w:rsidRPr="00826C03">
        <w:t>Попечительский совет в своей деятельности руководствуется Конституцией Российской Федерации, законодательством Российской Федерации и Краснодарского края, Уставом Тбилисского сельского поселения Тбилисского района, настоящим Положением.</w:t>
      </w:r>
    </w:p>
    <w:p w:rsidR="00007BB1" w:rsidRPr="00826C03" w:rsidRDefault="00007BB1" w:rsidP="00826C03"/>
    <w:p w:rsidR="00007BB1" w:rsidRPr="00826C03" w:rsidRDefault="0057553A" w:rsidP="00826C03">
      <w:r w:rsidRPr="00826C03">
        <w:t xml:space="preserve">2. </w:t>
      </w:r>
      <w:r w:rsidR="00007BB1" w:rsidRPr="00826C03">
        <w:t>Функции Попечительского совета</w:t>
      </w:r>
    </w:p>
    <w:p w:rsidR="00007BB1" w:rsidRPr="00826C03" w:rsidRDefault="00007BB1" w:rsidP="00826C03"/>
    <w:p w:rsidR="00007BB1" w:rsidRPr="00826C03" w:rsidRDefault="004154E2" w:rsidP="00826C03">
      <w:r w:rsidRPr="00826C03">
        <w:t>2.1.</w:t>
      </w:r>
      <w:r w:rsidR="00007BB1" w:rsidRPr="00826C03">
        <w:t>Попечительский совет выполняет следующие функции:</w:t>
      </w:r>
    </w:p>
    <w:p w:rsidR="00007BB1" w:rsidRPr="00826C03" w:rsidRDefault="00007BB1" w:rsidP="00826C03">
      <w:r w:rsidRPr="00826C03">
        <w:t>-изучает состояние похоронного дела на территории Тбилисского сельского поселения Тбилисского района;</w:t>
      </w:r>
    </w:p>
    <w:p w:rsidR="00007BB1" w:rsidRPr="00826C03" w:rsidRDefault="00007BB1" w:rsidP="00826C03">
      <w:r w:rsidRPr="00826C03">
        <w:t xml:space="preserve">-рассматривает и готовит предложения по улучшению похоронного обслуживания и организации новых мест погребения; </w:t>
      </w:r>
    </w:p>
    <w:p w:rsidR="00007BB1" w:rsidRPr="00826C03" w:rsidRDefault="00007BB1" w:rsidP="00826C03">
      <w:r w:rsidRPr="00826C03">
        <w:t>-в установленный срок рассматривает обращения по вопросам похоронного дела, поступившие в адрес Попечительского совета от физических и юридических лиц;</w:t>
      </w:r>
    </w:p>
    <w:p w:rsidR="00007BB1" w:rsidRPr="00826C03" w:rsidRDefault="00007BB1" w:rsidP="00826C03">
      <w:r w:rsidRPr="00826C03">
        <w:t>-в установленный срок рассматривает обращения по вопросам похоронного дела, поступившие из органов государственной власти Краснодарского края;</w:t>
      </w:r>
    </w:p>
    <w:p w:rsidR="00007BB1" w:rsidRPr="00826C03" w:rsidRDefault="004154E2" w:rsidP="00826C03">
      <w:r w:rsidRPr="00826C03">
        <w:t>-</w:t>
      </w:r>
      <w:r w:rsidR="00007BB1" w:rsidRPr="00826C03">
        <w:t>вносит предложения по улучшению организации работы по информированию населения о действующем законодательстве, связанном с выплатой социального пособия на погребение;</w:t>
      </w:r>
    </w:p>
    <w:p w:rsidR="00007BB1" w:rsidRPr="00826C03" w:rsidRDefault="00007BB1" w:rsidP="00826C03">
      <w:r w:rsidRPr="00826C03">
        <w:t>-вносит предложения о необходимости создания, реконструкции, закрытия мест погребения;</w:t>
      </w:r>
    </w:p>
    <w:p w:rsidR="00007BB1" w:rsidRPr="00826C03" w:rsidRDefault="00007BB1" w:rsidP="00826C03">
      <w:r w:rsidRPr="00826C03">
        <w:t>-вносит предложения об обозначении и регистрации ранее неизвестных захоронений и по перезахоронению останков погибших;</w:t>
      </w:r>
    </w:p>
    <w:p w:rsidR="00007BB1" w:rsidRPr="00826C03" w:rsidRDefault="00007BB1" w:rsidP="00826C03">
      <w:r w:rsidRPr="00826C03">
        <w:t>-принимает участие в решении вопросов увековечения памяти видных деятелей на территории Тбилисского сельского поселения Тбилисского района, похороненных на территории Тбилисского сельского поселения Тбилисского района.</w:t>
      </w:r>
    </w:p>
    <w:p w:rsidR="00007BB1" w:rsidRPr="00826C03" w:rsidRDefault="00007BB1" w:rsidP="00826C03"/>
    <w:p w:rsidR="00007BB1" w:rsidRPr="00826C03" w:rsidRDefault="0057553A" w:rsidP="00826C03">
      <w:r w:rsidRPr="00826C03">
        <w:t xml:space="preserve">3. </w:t>
      </w:r>
      <w:r w:rsidR="00007BB1" w:rsidRPr="00826C03">
        <w:t>Полномочия Попечительского совета</w:t>
      </w:r>
    </w:p>
    <w:p w:rsidR="00007BB1" w:rsidRPr="00826C03" w:rsidRDefault="00007BB1" w:rsidP="00826C03"/>
    <w:p w:rsidR="00007BB1" w:rsidRPr="00826C03" w:rsidRDefault="00007BB1" w:rsidP="00826C03">
      <w:r w:rsidRPr="00826C03">
        <w:t>3.1.В рамках осуществления своих функций Попечительский совет вправе:</w:t>
      </w:r>
    </w:p>
    <w:p w:rsidR="00007BB1" w:rsidRPr="00826C03" w:rsidRDefault="00007BB1" w:rsidP="00826C03">
      <w:r w:rsidRPr="00826C03">
        <w:t>-вносить в установленном порядке предложения и рекомендации по разработке нормативных правовых актов в сфере похоронного дела;</w:t>
      </w:r>
    </w:p>
    <w:p w:rsidR="00007BB1" w:rsidRPr="00826C03" w:rsidRDefault="00007BB1" w:rsidP="00826C03">
      <w:r w:rsidRPr="00826C03">
        <w:t>-приглашать на свои заседания представителей организаций и частных лиц, осуществляющих деятельность в сфере похоронного дела, общественных и религиозных организаций и других организаций и граждан;</w:t>
      </w:r>
    </w:p>
    <w:p w:rsidR="00007BB1" w:rsidRPr="00826C03" w:rsidRDefault="00007BB1" w:rsidP="00826C03">
      <w:r w:rsidRPr="00826C03">
        <w:t>-привлекать в установленном законом порядке для дачи разъяснений, консультаций при рассмотрении отдельных вопросов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007BB1" w:rsidRPr="00826C03" w:rsidRDefault="00007BB1" w:rsidP="00826C03">
      <w:r w:rsidRPr="00826C03">
        <w:t>-привлекать специалистов администрации Тбилисского сельского поселения Тбилисского района для рассмотрения отдельных вопросов в сфере похоронного дела;</w:t>
      </w:r>
    </w:p>
    <w:p w:rsidR="00007BB1" w:rsidRPr="00826C03" w:rsidRDefault="00007BB1" w:rsidP="00826C03">
      <w:r w:rsidRPr="00826C03">
        <w:t>-взаимодействовать с антимонопольными, правоохранительными органами по вопросам, относящимся к сфере похоронного дела;</w:t>
      </w:r>
    </w:p>
    <w:p w:rsidR="00007BB1" w:rsidRPr="00826C03" w:rsidRDefault="00007BB1" w:rsidP="00826C03">
      <w:r w:rsidRPr="00826C03">
        <w:t>-информировать население об обсуждаемых Попечительским советом вопросах в средствах массовой информации;</w:t>
      </w:r>
    </w:p>
    <w:p w:rsidR="00007BB1" w:rsidRPr="00826C03" w:rsidRDefault="00007BB1" w:rsidP="00826C03">
      <w:r w:rsidRPr="00826C03">
        <w:t>-осуществлять иные полномочия в пределах своей компетенции.</w:t>
      </w:r>
    </w:p>
    <w:p w:rsidR="00007BB1" w:rsidRPr="00826C03" w:rsidRDefault="00007BB1" w:rsidP="00826C03"/>
    <w:p w:rsidR="00007BB1" w:rsidRPr="00826C03" w:rsidRDefault="0057553A" w:rsidP="00826C03">
      <w:r w:rsidRPr="00826C03">
        <w:t xml:space="preserve">4. </w:t>
      </w:r>
      <w:r w:rsidR="00007BB1" w:rsidRPr="00826C03">
        <w:t>Порядок формирования и работы Попечительского совета</w:t>
      </w:r>
    </w:p>
    <w:p w:rsidR="00007BB1" w:rsidRPr="00826C03" w:rsidRDefault="00007BB1" w:rsidP="00826C03"/>
    <w:p w:rsidR="00007BB1" w:rsidRPr="00826C03" w:rsidRDefault="00007BB1" w:rsidP="00826C03">
      <w:r w:rsidRPr="00826C03">
        <w:t>4.1.Совет формируется из представителей местного самоуправления Тбилисского сельского поселения Тбилисского района, юридических, а также физических лиц.</w:t>
      </w:r>
    </w:p>
    <w:p w:rsidR="00007BB1" w:rsidRPr="00826C03" w:rsidRDefault="00007BB1" w:rsidP="00826C03">
      <w:r w:rsidRPr="00826C03">
        <w:t>4.2.Состав Попечительского совета утверждается постановлением администрации Тбилисского сельского поселения Тбилисского района.</w:t>
      </w:r>
    </w:p>
    <w:p w:rsidR="00007BB1" w:rsidRPr="00826C03" w:rsidRDefault="00007BB1" w:rsidP="00826C03">
      <w:r w:rsidRPr="00826C03">
        <w:t>4.3.Руководство деятельностью Попечительского совета осуществляет председатель, а в его отсутствие - заместитель председателя.</w:t>
      </w:r>
    </w:p>
    <w:p w:rsidR="00007BB1" w:rsidRPr="00826C03" w:rsidRDefault="00007BB1" w:rsidP="00826C03">
      <w:r w:rsidRPr="00826C03">
        <w:t>4.4.Председатель Попечительского совета:</w:t>
      </w:r>
    </w:p>
    <w:p w:rsidR="00007BB1" w:rsidRPr="00826C03" w:rsidRDefault="00007BB1" w:rsidP="00826C03">
      <w:r w:rsidRPr="00826C03">
        <w:t>-созывает заседания Попечительского совета;</w:t>
      </w:r>
    </w:p>
    <w:p w:rsidR="00007BB1" w:rsidRPr="00826C03" w:rsidRDefault="00007BB1" w:rsidP="00826C03">
      <w:r w:rsidRPr="00826C03">
        <w:t>-определяет повестку дня заседания Попечительского совета;</w:t>
      </w:r>
    </w:p>
    <w:p w:rsidR="00007BB1" w:rsidRPr="00826C03" w:rsidRDefault="00007BB1" w:rsidP="00826C03">
      <w:r w:rsidRPr="00826C03">
        <w:t>-привлекает к работе Попечительского совета в случае необходимости специалистов (экспертов);</w:t>
      </w:r>
    </w:p>
    <w:p w:rsidR="00007BB1" w:rsidRPr="00826C03" w:rsidRDefault="00007BB1" w:rsidP="00826C03">
      <w:r w:rsidRPr="00826C03">
        <w:t>-приглашает в случае необходимости на заседание Попечительского совета представителей организаций, граждан;</w:t>
      </w:r>
    </w:p>
    <w:p w:rsidR="00007BB1" w:rsidRPr="00826C03" w:rsidRDefault="00007BB1" w:rsidP="00826C03">
      <w:r w:rsidRPr="00826C03">
        <w:t>-осуществляет другие полномочия в пределах своей компетенции.</w:t>
      </w:r>
    </w:p>
    <w:p w:rsidR="00007BB1" w:rsidRPr="00826C03" w:rsidRDefault="00007BB1" w:rsidP="00826C03">
      <w:r w:rsidRPr="00826C03">
        <w:t>4.5.Секретарь Попечительского совета:</w:t>
      </w:r>
    </w:p>
    <w:p w:rsidR="00007BB1" w:rsidRPr="00826C03" w:rsidRDefault="00007BB1" w:rsidP="00826C03">
      <w:r w:rsidRPr="00826C03">
        <w:t>-</w:t>
      </w:r>
      <w:proofErr w:type="spellStart"/>
      <w:r w:rsidRPr="00826C03">
        <w:t>иготовит</w:t>
      </w:r>
      <w:proofErr w:type="spellEnd"/>
      <w:r w:rsidRPr="00826C03">
        <w:t xml:space="preserve"> материалы по вопросам повестки дня и проекты решений Попечительского совета;</w:t>
      </w:r>
    </w:p>
    <w:p w:rsidR="00007BB1" w:rsidRPr="00826C03" w:rsidRDefault="00007BB1" w:rsidP="00826C03">
      <w:r w:rsidRPr="00826C03">
        <w:t>-уведомляет членов Попечительского совета о предстоящем заседании;</w:t>
      </w:r>
    </w:p>
    <w:p w:rsidR="00007BB1" w:rsidRPr="00826C03" w:rsidRDefault="00007BB1" w:rsidP="00826C03">
      <w:r w:rsidRPr="00826C03">
        <w:t>-ведет протоколы заседаний Попечительского совета;</w:t>
      </w:r>
    </w:p>
    <w:p w:rsidR="00007BB1" w:rsidRPr="00826C03" w:rsidRDefault="00007BB1" w:rsidP="00826C03">
      <w:r w:rsidRPr="00826C03">
        <w:t>-направляет в адрес членов Попечительского совета копии протоколов и материалов.</w:t>
      </w:r>
    </w:p>
    <w:p w:rsidR="00007BB1" w:rsidRPr="00826C03" w:rsidRDefault="00007BB1" w:rsidP="00826C03">
      <w:r w:rsidRPr="00826C03">
        <w:t>4.6.Члены Попечительского совета вправе:</w:t>
      </w:r>
    </w:p>
    <w:p w:rsidR="00007BB1" w:rsidRPr="00826C03" w:rsidRDefault="00007BB1" w:rsidP="00826C03">
      <w:r w:rsidRPr="00826C03">
        <w:t>-вносить предложения в повестку дня заседания и план работы Попечительского совета;</w:t>
      </w:r>
    </w:p>
    <w:p w:rsidR="00007BB1" w:rsidRPr="00826C03" w:rsidRDefault="00007BB1" w:rsidP="00826C03">
      <w:r w:rsidRPr="00826C03">
        <w:t>-принимать участие в голосовании по всем рассматриваемым вопросам;</w:t>
      </w:r>
    </w:p>
    <w:p w:rsidR="00007BB1" w:rsidRPr="00826C03" w:rsidRDefault="00007BB1" w:rsidP="00826C03">
      <w:r w:rsidRPr="00826C03">
        <w:t>-выступать и давать оценку рассматриваемому вопросу;</w:t>
      </w:r>
    </w:p>
    <w:p w:rsidR="00007BB1" w:rsidRPr="00826C03" w:rsidRDefault="00007BB1" w:rsidP="00826C03">
      <w:r w:rsidRPr="00826C03">
        <w:lastRenderedPageBreak/>
        <w:t>-знакомиться с материалами предстоящего заседания Попечительского совета.</w:t>
      </w:r>
    </w:p>
    <w:p w:rsidR="00007BB1" w:rsidRPr="00826C03" w:rsidRDefault="00007BB1" w:rsidP="00826C03">
      <w:r w:rsidRPr="00826C03">
        <w:t>4.7.Приглашенные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007BB1" w:rsidRPr="00826C03" w:rsidRDefault="00007BB1" w:rsidP="00826C03">
      <w:r w:rsidRPr="00826C03">
        <w:t>4.8.Заседания Попечительского совета проводятся по мере необходимости и считаются правомочными, если на них присутствуют не менее половины от общего числа членов Попечительского совета.</w:t>
      </w:r>
    </w:p>
    <w:p w:rsidR="00007BB1" w:rsidRPr="00826C03" w:rsidRDefault="00007BB1" w:rsidP="00826C03">
      <w:r w:rsidRPr="00826C03">
        <w:t>4.9.Решения Попечительского совета принимаются большинством голосов присутствующих на заседании членов Попечительского совета.</w:t>
      </w:r>
    </w:p>
    <w:p w:rsidR="00007BB1" w:rsidRPr="00826C03" w:rsidRDefault="00007BB1" w:rsidP="00826C03">
      <w:r w:rsidRPr="00826C03">
        <w:t>4.10.Решение Попечительского совета считается принятым, если за него проголосовали более половины участвующих в заседании членов Попечительского совета. В случае равенства голосов решающим является голос председателя (председательствующего).</w:t>
      </w:r>
    </w:p>
    <w:p w:rsidR="00007BB1" w:rsidRPr="00826C03" w:rsidRDefault="00007BB1" w:rsidP="00826C03">
      <w:r w:rsidRPr="00826C03">
        <w:t>4.11.На заседаниях Попечительского совета ведется протокол заседания, который подписывается председателем (председательствующим) и секретарем. В протоколе отражаются принятые Попечительским советом решения.</w:t>
      </w:r>
    </w:p>
    <w:p w:rsidR="00007BB1" w:rsidRPr="00826C03" w:rsidRDefault="00007BB1" w:rsidP="00826C03">
      <w:r w:rsidRPr="00826C03">
        <w:t>4.12.Решения Попечительского совета доводятся до сведения заинтересованных лиц и организаций, имеющих отношение к вопросам, обсуждаемым на заседании.</w:t>
      </w:r>
    </w:p>
    <w:p w:rsidR="0057553A" w:rsidRPr="00826C03" w:rsidRDefault="0057553A" w:rsidP="00826C03"/>
    <w:p w:rsidR="0057553A" w:rsidRPr="00826C03" w:rsidRDefault="0057553A" w:rsidP="00826C03"/>
    <w:p w:rsidR="0057553A" w:rsidRPr="00826C03" w:rsidRDefault="0057553A" w:rsidP="00826C03"/>
    <w:p w:rsidR="0057553A" w:rsidRPr="00826C03" w:rsidRDefault="0057553A" w:rsidP="00826C03">
      <w:r w:rsidRPr="00826C03">
        <w:t xml:space="preserve">Глава </w:t>
      </w:r>
    </w:p>
    <w:p w:rsidR="0057553A" w:rsidRPr="00826C03" w:rsidRDefault="0057553A" w:rsidP="00826C03">
      <w:r w:rsidRPr="00826C03">
        <w:t xml:space="preserve">Тбилисского сельского поселения </w:t>
      </w:r>
    </w:p>
    <w:p w:rsidR="0057553A" w:rsidRPr="00826C03" w:rsidRDefault="0057553A" w:rsidP="00826C03">
      <w:r w:rsidRPr="00826C03">
        <w:t xml:space="preserve">Тбилисского района </w:t>
      </w:r>
    </w:p>
    <w:p w:rsidR="0057553A" w:rsidRPr="00826C03" w:rsidRDefault="0057553A" w:rsidP="00826C03">
      <w:r w:rsidRPr="00826C03">
        <w:t xml:space="preserve">А.Н. </w:t>
      </w:r>
      <w:proofErr w:type="spellStart"/>
      <w:r w:rsidRPr="00826C03">
        <w:t>Стойкин</w:t>
      </w:r>
      <w:proofErr w:type="spellEnd"/>
    </w:p>
    <w:p w:rsidR="0057553A" w:rsidRPr="00826C03" w:rsidRDefault="0057553A" w:rsidP="00826C03"/>
    <w:p w:rsidR="0057553A" w:rsidRPr="00826C03" w:rsidRDefault="0057553A" w:rsidP="00826C03"/>
    <w:p w:rsidR="0057553A" w:rsidRPr="00826C03" w:rsidRDefault="0057553A" w:rsidP="00826C03"/>
    <w:p w:rsidR="0057553A" w:rsidRPr="00826C03" w:rsidRDefault="0057553A" w:rsidP="00826C03">
      <w:r w:rsidRPr="00826C03">
        <w:t>ПРИЛОЖЕНИЕ №2</w:t>
      </w:r>
    </w:p>
    <w:p w:rsidR="0057553A" w:rsidRPr="00826C03" w:rsidRDefault="0057553A" w:rsidP="00826C03">
      <w:r w:rsidRPr="00826C03">
        <w:t>УТВЕРЖДЁН</w:t>
      </w:r>
    </w:p>
    <w:p w:rsidR="0057553A" w:rsidRPr="00826C03" w:rsidRDefault="0057553A" w:rsidP="00826C03">
      <w:r w:rsidRPr="00826C03">
        <w:t>постановлением администрации</w:t>
      </w:r>
    </w:p>
    <w:p w:rsidR="0057553A" w:rsidRPr="00826C03" w:rsidRDefault="0057553A" w:rsidP="00826C03">
      <w:r w:rsidRPr="00826C03">
        <w:t xml:space="preserve">Тбилисского сельского поселения </w:t>
      </w:r>
    </w:p>
    <w:p w:rsidR="0057553A" w:rsidRPr="00826C03" w:rsidRDefault="0057553A" w:rsidP="00826C03">
      <w:r w:rsidRPr="00826C03">
        <w:t>Тбилисского района</w:t>
      </w:r>
    </w:p>
    <w:p w:rsidR="0057553A" w:rsidRPr="00826C03" w:rsidRDefault="00712BA1" w:rsidP="00826C03">
      <w:r>
        <w:t>___________________№___</w:t>
      </w:r>
    </w:p>
    <w:p w:rsidR="0057553A" w:rsidRPr="00826C03" w:rsidRDefault="0057553A" w:rsidP="00826C03"/>
    <w:p w:rsidR="0057553A" w:rsidRPr="00826C03" w:rsidRDefault="0057553A" w:rsidP="00826C03"/>
    <w:p w:rsidR="00D447EA" w:rsidRPr="00826C03" w:rsidRDefault="00D447EA" w:rsidP="00826C03">
      <w:pPr>
        <w:ind w:firstLine="0"/>
        <w:jc w:val="center"/>
        <w:rPr>
          <w:rFonts w:cs="Arial"/>
          <w:b/>
        </w:rPr>
      </w:pPr>
      <w:r w:rsidRPr="00826C03">
        <w:rPr>
          <w:rFonts w:cs="Arial"/>
          <w:b/>
        </w:rPr>
        <w:t>Состав</w:t>
      </w:r>
    </w:p>
    <w:p w:rsidR="00D447EA" w:rsidRPr="00826C03" w:rsidRDefault="00D447EA" w:rsidP="00826C03">
      <w:pPr>
        <w:ind w:firstLine="0"/>
        <w:jc w:val="center"/>
        <w:rPr>
          <w:rFonts w:cs="Arial"/>
          <w:b/>
        </w:rPr>
      </w:pPr>
      <w:r w:rsidRPr="00826C03">
        <w:rPr>
          <w:rFonts w:cs="Arial"/>
          <w:b/>
        </w:rPr>
        <w:t>попечительского (наблюдательного) совета по вопросам похоронного дела на территории Тбилисского сельского поселения Тбилисского района</w:t>
      </w:r>
    </w:p>
    <w:p w:rsidR="00D447EA" w:rsidRPr="00826C03" w:rsidRDefault="00D447EA" w:rsidP="00826C03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77"/>
        <w:gridCol w:w="4792"/>
      </w:tblGrid>
      <w:tr w:rsidR="0057553A" w:rsidRPr="00826C03" w:rsidTr="0057553A">
        <w:tc>
          <w:tcPr>
            <w:tcW w:w="2496" w:type="pct"/>
          </w:tcPr>
          <w:p w:rsidR="00E2344D" w:rsidRPr="00826C03" w:rsidRDefault="00E2344D" w:rsidP="00826C03">
            <w:pPr>
              <w:ind w:firstLine="0"/>
              <w:rPr>
                <w:rFonts w:cs="Arial"/>
              </w:rPr>
            </w:pPr>
            <w:proofErr w:type="spellStart"/>
            <w:r w:rsidRPr="00826C03">
              <w:rPr>
                <w:rFonts w:cs="Arial"/>
              </w:rPr>
              <w:t>Стойкин</w:t>
            </w:r>
            <w:proofErr w:type="spellEnd"/>
            <w:r w:rsidRPr="00826C03">
              <w:rPr>
                <w:rFonts w:cs="Arial"/>
              </w:rPr>
              <w:t xml:space="preserve"> Алексей Николаевич</w:t>
            </w:r>
          </w:p>
        </w:tc>
        <w:tc>
          <w:tcPr>
            <w:tcW w:w="2504" w:type="pct"/>
          </w:tcPr>
          <w:p w:rsidR="00E2344D" w:rsidRPr="00826C03" w:rsidRDefault="00E2344D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 xml:space="preserve">глава Тбилисского сельского поселения Тбилисского района, </w:t>
            </w:r>
            <w:r w:rsidR="00294AED" w:rsidRPr="00826C03">
              <w:rPr>
                <w:rFonts w:cs="Arial"/>
              </w:rPr>
              <w:t xml:space="preserve">председатель </w:t>
            </w:r>
            <w:r w:rsidRPr="00826C03">
              <w:rPr>
                <w:rFonts w:cs="Arial"/>
              </w:rPr>
              <w:t>совета</w:t>
            </w:r>
            <w:r w:rsidR="002227A4" w:rsidRPr="00826C03">
              <w:rPr>
                <w:rFonts w:cs="Arial"/>
              </w:rPr>
              <w:t>.</w:t>
            </w:r>
          </w:p>
        </w:tc>
      </w:tr>
      <w:tr w:rsidR="0057553A" w:rsidRPr="00826C03" w:rsidTr="0057553A">
        <w:tc>
          <w:tcPr>
            <w:tcW w:w="2496" w:type="pct"/>
          </w:tcPr>
          <w:p w:rsidR="00E2344D" w:rsidRPr="00826C03" w:rsidRDefault="00E2344D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Кузнецов Василий Иванович</w:t>
            </w:r>
          </w:p>
        </w:tc>
        <w:tc>
          <w:tcPr>
            <w:tcW w:w="2504" w:type="pct"/>
          </w:tcPr>
          <w:p w:rsidR="00E2344D" w:rsidRPr="00826C03" w:rsidRDefault="00E2344D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депутат Совета Тбилисского сельского поселения Тбилисско</w:t>
            </w:r>
            <w:r w:rsidR="00C552FD" w:rsidRPr="00826C03">
              <w:rPr>
                <w:rFonts w:cs="Arial"/>
              </w:rPr>
              <w:t>го района</w:t>
            </w:r>
            <w:r w:rsidR="002227A4" w:rsidRPr="00826C03">
              <w:rPr>
                <w:rFonts w:cs="Arial"/>
              </w:rPr>
              <w:t>, заместите</w:t>
            </w:r>
            <w:r w:rsidR="00294AED" w:rsidRPr="00826C03">
              <w:rPr>
                <w:rFonts w:cs="Arial"/>
              </w:rPr>
              <w:t xml:space="preserve">ль председателя </w:t>
            </w:r>
            <w:r w:rsidR="002227A4" w:rsidRPr="00826C03">
              <w:rPr>
                <w:rFonts w:cs="Arial"/>
              </w:rPr>
              <w:t>совета.</w:t>
            </w:r>
          </w:p>
        </w:tc>
      </w:tr>
      <w:tr w:rsidR="0057553A" w:rsidRPr="00826C03" w:rsidTr="0057553A">
        <w:tc>
          <w:tcPr>
            <w:tcW w:w="2496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Кошевая Елена Николаевна</w:t>
            </w:r>
          </w:p>
        </w:tc>
        <w:tc>
          <w:tcPr>
            <w:tcW w:w="2504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 xml:space="preserve">эксперт по муниципальному имуществу отдела по землеустройства и ЖКХ Тбилисского сельского поселения </w:t>
            </w:r>
            <w:r w:rsidRPr="00826C03">
              <w:rPr>
                <w:rFonts w:cs="Arial"/>
              </w:rPr>
              <w:lastRenderedPageBreak/>
              <w:t>Тбилисского района</w:t>
            </w:r>
            <w:proofErr w:type="gramStart"/>
            <w:r w:rsidRPr="00826C03">
              <w:rPr>
                <w:rFonts w:cs="Arial"/>
              </w:rPr>
              <w:t>.</w:t>
            </w:r>
            <w:proofErr w:type="gramEnd"/>
            <w:r w:rsidRPr="00826C03">
              <w:rPr>
                <w:rFonts w:cs="Arial"/>
              </w:rPr>
              <w:t xml:space="preserve"> </w:t>
            </w:r>
            <w:proofErr w:type="gramStart"/>
            <w:r w:rsidR="00294AED" w:rsidRPr="00826C03">
              <w:rPr>
                <w:rFonts w:cs="Arial"/>
              </w:rPr>
              <w:t>с</w:t>
            </w:r>
            <w:proofErr w:type="gramEnd"/>
            <w:r w:rsidR="00294AED" w:rsidRPr="00826C03">
              <w:rPr>
                <w:rFonts w:cs="Arial"/>
              </w:rPr>
              <w:t xml:space="preserve">екретарь </w:t>
            </w:r>
            <w:r w:rsidRPr="00826C03">
              <w:rPr>
                <w:rFonts w:cs="Arial"/>
              </w:rPr>
              <w:t>совета.</w:t>
            </w:r>
          </w:p>
        </w:tc>
      </w:tr>
      <w:tr w:rsidR="0057553A" w:rsidRPr="00826C03" w:rsidTr="0057553A">
        <w:tc>
          <w:tcPr>
            <w:tcW w:w="5000" w:type="pct"/>
            <w:gridSpan w:val="2"/>
          </w:tcPr>
          <w:p w:rsidR="002227A4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lastRenderedPageBreak/>
              <w:t>Члены</w:t>
            </w:r>
            <w:r w:rsidR="0057553A" w:rsidRPr="00826C03">
              <w:rPr>
                <w:rFonts w:cs="Arial"/>
              </w:rPr>
              <w:t xml:space="preserve"> </w:t>
            </w:r>
            <w:r w:rsidRPr="00826C03">
              <w:rPr>
                <w:rFonts w:cs="Arial"/>
              </w:rPr>
              <w:t>совета</w:t>
            </w:r>
          </w:p>
        </w:tc>
      </w:tr>
      <w:tr w:rsidR="0057553A" w:rsidRPr="00826C03" w:rsidTr="0057553A">
        <w:tc>
          <w:tcPr>
            <w:tcW w:w="2496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Шуваев Владимир Петрович</w:t>
            </w:r>
          </w:p>
        </w:tc>
        <w:tc>
          <w:tcPr>
            <w:tcW w:w="2504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начальник отдела по землеустройству и ЖКХ Тбилисского сельского поселения Тбилисского района.</w:t>
            </w:r>
          </w:p>
        </w:tc>
      </w:tr>
      <w:tr w:rsidR="0057553A" w:rsidRPr="00826C03" w:rsidTr="0057553A">
        <w:tc>
          <w:tcPr>
            <w:tcW w:w="2496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proofErr w:type="spellStart"/>
            <w:r w:rsidRPr="00826C03">
              <w:rPr>
                <w:rFonts w:cs="Arial"/>
              </w:rPr>
              <w:t>Маргарян</w:t>
            </w:r>
            <w:proofErr w:type="spellEnd"/>
            <w:r w:rsidRPr="00826C03">
              <w:rPr>
                <w:rFonts w:cs="Arial"/>
              </w:rPr>
              <w:t xml:space="preserve"> Спартак </w:t>
            </w:r>
            <w:proofErr w:type="spellStart"/>
            <w:r w:rsidRPr="00826C03">
              <w:rPr>
                <w:rFonts w:cs="Arial"/>
              </w:rPr>
              <w:t>Гагикович</w:t>
            </w:r>
            <w:proofErr w:type="spellEnd"/>
          </w:p>
        </w:tc>
        <w:tc>
          <w:tcPr>
            <w:tcW w:w="2504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директор муниципального автономного учреждения «Радуга».</w:t>
            </w:r>
          </w:p>
        </w:tc>
      </w:tr>
      <w:tr w:rsidR="0057553A" w:rsidRPr="00826C03" w:rsidTr="0057553A">
        <w:tc>
          <w:tcPr>
            <w:tcW w:w="2496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 xml:space="preserve">Епишин </w:t>
            </w:r>
            <w:r w:rsidR="00294AED" w:rsidRPr="00826C03">
              <w:rPr>
                <w:rFonts w:cs="Arial"/>
              </w:rPr>
              <w:t xml:space="preserve">Сергей </w:t>
            </w:r>
            <w:r w:rsidRPr="00826C03">
              <w:rPr>
                <w:rFonts w:cs="Arial"/>
              </w:rPr>
              <w:t>Алексеевич</w:t>
            </w:r>
          </w:p>
        </w:tc>
        <w:tc>
          <w:tcPr>
            <w:tcW w:w="2504" w:type="pct"/>
          </w:tcPr>
          <w:p w:rsidR="00E2344D" w:rsidRPr="00826C03" w:rsidRDefault="002227A4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эксперт по защите прав потребителей и бытовому обслуживанию населения</w:t>
            </w:r>
            <w:r w:rsidR="00743E4B" w:rsidRPr="00826C03">
              <w:rPr>
                <w:rFonts w:cs="Arial"/>
              </w:rPr>
              <w:t xml:space="preserve"> отдела делопроизводства и организационно - кадровой работы администрации Тбилисского сельского поселения Тбилисского района.</w:t>
            </w:r>
          </w:p>
        </w:tc>
      </w:tr>
      <w:tr w:rsidR="0057553A" w:rsidRPr="00826C03" w:rsidTr="0057553A">
        <w:tc>
          <w:tcPr>
            <w:tcW w:w="2496" w:type="pct"/>
          </w:tcPr>
          <w:p w:rsidR="00E2344D" w:rsidRPr="00826C03" w:rsidRDefault="00743E4B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 xml:space="preserve">Соломахин Вениамин Викторович </w:t>
            </w:r>
          </w:p>
        </w:tc>
        <w:tc>
          <w:tcPr>
            <w:tcW w:w="2504" w:type="pct"/>
          </w:tcPr>
          <w:p w:rsidR="00E2344D" w:rsidRPr="00826C03" w:rsidRDefault="00743E4B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председатель Совета Тбилисского сельского поселения Тбилисского района.</w:t>
            </w:r>
          </w:p>
        </w:tc>
      </w:tr>
      <w:tr w:rsidR="0057553A" w:rsidRPr="00826C03" w:rsidTr="0057553A">
        <w:tc>
          <w:tcPr>
            <w:tcW w:w="2496" w:type="pct"/>
          </w:tcPr>
          <w:p w:rsidR="00743E4B" w:rsidRPr="00826C03" w:rsidRDefault="00743E4B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Коноплина Людмила Анатольевна</w:t>
            </w:r>
          </w:p>
        </w:tc>
        <w:tc>
          <w:tcPr>
            <w:tcW w:w="2504" w:type="pct"/>
          </w:tcPr>
          <w:p w:rsidR="00743E4B" w:rsidRPr="00826C03" w:rsidRDefault="00743E4B" w:rsidP="00826C03">
            <w:pPr>
              <w:ind w:firstLine="0"/>
              <w:rPr>
                <w:rFonts w:cs="Arial"/>
              </w:rPr>
            </w:pPr>
            <w:r w:rsidRPr="00826C03">
              <w:rPr>
                <w:rFonts w:cs="Arial"/>
              </w:rPr>
              <w:t>председатель общественного совета при главе Тбилисского сельского поселения Тбилисского района</w:t>
            </w:r>
          </w:p>
        </w:tc>
      </w:tr>
    </w:tbl>
    <w:p w:rsidR="0057553A" w:rsidRPr="00826C03" w:rsidRDefault="0057553A" w:rsidP="00826C03"/>
    <w:p w:rsidR="0057553A" w:rsidRPr="00826C03" w:rsidRDefault="0057553A" w:rsidP="00826C03"/>
    <w:p w:rsidR="0057553A" w:rsidRPr="00826C03" w:rsidRDefault="0057553A" w:rsidP="00826C03"/>
    <w:p w:rsidR="0057553A" w:rsidRPr="00826C03" w:rsidRDefault="0057553A" w:rsidP="00826C03">
      <w:r w:rsidRPr="00826C03">
        <w:t xml:space="preserve">Глава </w:t>
      </w:r>
    </w:p>
    <w:p w:rsidR="0057553A" w:rsidRPr="00826C03" w:rsidRDefault="0057553A" w:rsidP="00826C03">
      <w:r w:rsidRPr="00826C03">
        <w:t xml:space="preserve">Тбилисского сельского поселения </w:t>
      </w:r>
    </w:p>
    <w:p w:rsidR="0057553A" w:rsidRPr="00826C03" w:rsidRDefault="0057553A" w:rsidP="00826C03">
      <w:r w:rsidRPr="00826C03">
        <w:t xml:space="preserve">Тбилисского района </w:t>
      </w:r>
    </w:p>
    <w:p w:rsidR="0057553A" w:rsidRPr="00826C03" w:rsidRDefault="0057553A" w:rsidP="00826C03">
      <w:r w:rsidRPr="00826C03">
        <w:t xml:space="preserve">А.Н. </w:t>
      </w:r>
      <w:proofErr w:type="spellStart"/>
      <w:r w:rsidRPr="00826C03">
        <w:t>Стойкин</w:t>
      </w:r>
      <w:proofErr w:type="spellEnd"/>
    </w:p>
    <w:p w:rsidR="0057553A" w:rsidRPr="00826C03" w:rsidRDefault="0057553A" w:rsidP="00826C03"/>
    <w:bookmarkEnd w:id="0"/>
    <w:p w:rsidR="0057553A" w:rsidRPr="00826C03" w:rsidRDefault="0057553A" w:rsidP="00826C03"/>
    <w:sectPr w:rsidR="0057553A" w:rsidRPr="00826C03" w:rsidSect="0057553A">
      <w:headerReference w:type="even" r:id="rId8"/>
      <w:pgSz w:w="11904" w:h="16834"/>
      <w:pgMar w:top="1134" w:right="850" w:bottom="1134" w:left="1701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22" w:rsidRDefault="000E4C22">
      <w:r>
        <w:separator/>
      </w:r>
    </w:p>
  </w:endnote>
  <w:endnote w:type="continuationSeparator" w:id="0">
    <w:p w:rsidR="000E4C22" w:rsidRDefault="000E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22" w:rsidRDefault="000E4C22">
      <w:r>
        <w:separator/>
      </w:r>
    </w:p>
  </w:footnote>
  <w:footnote w:type="continuationSeparator" w:id="0">
    <w:p w:rsidR="000E4C22" w:rsidRDefault="000E4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E4" w:rsidRDefault="00180DE4" w:rsidP="00D447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0DE4" w:rsidRDefault="00180D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43374"/>
    <w:multiLevelType w:val="hybridMultilevel"/>
    <w:tmpl w:val="F9CE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506F6"/>
    <w:multiLevelType w:val="hybridMultilevel"/>
    <w:tmpl w:val="27FAF82A"/>
    <w:lvl w:ilvl="0" w:tplc="BDC6F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E57F3B"/>
    <w:multiLevelType w:val="hybridMultilevel"/>
    <w:tmpl w:val="1720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B"/>
    <w:rsid w:val="00007BB1"/>
    <w:rsid w:val="00096E73"/>
    <w:rsid w:val="000E4C22"/>
    <w:rsid w:val="00180DE4"/>
    <w:rsid w:val="002227A4"/>
    <w:rsid w:val="00276AB2"/>
    <w:rsid w:val="00294AED"/>
    <w:rsid w:val="0036485F"/>
    <w:rsid w:val="003E2EEE"/>
    <w:rsid w:val="004154E2"/>
    <w:rsid w:val="004B780F"/>
    <w:rsid w:val="0057553A"/>
    <w:rsid w:val="00601F6B"/>
    <w:rsid w:val="006D308E"/>
    <w:rsid w:val="00712BA1"/>
    <w:rsid w:val="007331DC"/>
    <w:rsid w:val="00735184"/>
    <w:rsid w:val="00743E4B"/>
    <w:rsid w:val="007C2EDB"/>
    <w:rsid w:val="00826C03"/>
    <w:rsid w:val="00861092"/>
    <w:rsid w:val="0088241D"/>
    <w:rsid w:val="00896CC9"/>
    <w:rsid w:val="0098477A"/>
    <w:rsid w:val="00A6171F"/>
    <w:rsid w:val="00B22833"/>
    <w:rsid w:val="00B35FD8"/>
    <w:rsid w:val="00BF3EAB"/>
    <w:rsid w:val="00C528FE"/>
    <w:rsid w:val="00C552FD"/>
    <w:rsid w:val="00CB396C"/>
    <w:rsid w:val="00D24FCD"/>
    <w:rsid w:val="00D447EA"/>
    <w:rsid w:val="00D6361E"/>
    <w:rsid w:val="00D70D41"/>
    <w:rsid w:val="00D87F11"/>
    <w:rsid w:val="00DB584C"/>
    <w:rsid w:val="00E2344D"/>
    <w:rsid w:val="00E7018C"/>
    <w:rsid w:val="00F2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26C0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26C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6C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6C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6C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47EA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447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D447EA"/>
  </w:style>
  <w:style w:type="paragraph" w:styleId="a6">
    <w:name w:val="Balloon Text"/>
    <w:basedOn w:val="a"/>
    <w:link w:val="a7"/>
    <w:uiPriority w:val="99"/>
    <w:semiHidden/>
    <w:unhideWhenUsed/>
    <w:rsid w:val="00D44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E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72C5"/>
    <w:pPr>
      <w:ind w:left="720"/>
      <w:contextualSpacing/>
    </w:pPr>
  </w:style>
  <w:style w:type="paragraph" w:styleId="a9">
    <w:name w:val="No Spacing"/>
    <w:uiPriority w:val="1"/>
    <w:qFormat/>
    <w:rsid w:val="00CB396C"/>
    <w:pPr>
      <w:spacing w:after="0" w:line="240" w:lineRule="auto"/>
    </w:pPr>
  </w:style>
  <w:style w:type="table" w:styleId="aa">
    <w:name w:val="Table Grid"/>
    <w:basedOn w:val="a1"/>
    <w:uiPriority w:val="59"/>
    <w:rsid w:val="00E23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26C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26C0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26C0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26C0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26C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26C03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826C0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26C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826C0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26C0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26C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6C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6C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6C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47EA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447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D447EA"/>
  </w:style>
  <w:style w:type="paragraph" w:styleId="a6">
    <w:name w:val="Balloon Text"/>
    <w:basedOn w:val="a"/>
    <w:link w:val="a7"/>
    <w:uiPriority w:val="99"/>
    <w:semiHidden/>
    <w:unhideWhenUsed/>
    <w:rsid w:val="00D44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E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72C5"/>
    <w:pPr>
      <w:ind w:left="720"/>
      <w:contextualSpacing/>
    </w:pPr>
  </w:style>
  <w:style w:type="paragraph" w:styleId="a9">
    <w:name w:val="No Spacing"/>
    <w:uiPriority w:val="1"/>
    <w:qFormat/>
    <w:rsid w:val="00CB396C"/>
    <w:pPr>
      <w:spacing w:after="0" w:line="240" w:lineRule="auto"/>
    </w:pPr>
  </w:style>
  <w:style w:type="table" w:styleId="aa">
    <w:name w:val="Table Grid"/>
    <w:basedOn w:val="a1"/>
    <w:uiPriority w:val="59"/>
    <w:rsid w:val="00E23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26C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26C0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26C0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26C0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26C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26C03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826C0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26C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826C03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85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</dc:creator>
  <cp:keywords/>
  <dc:description/>
  <cp:lastModifiedBy>Татьяна</cp:lastModifiedBy>
  <cp:revision>12</cp:revision>
  <cp:lastPrinted>2018-11-30T06:14:00Z</cp:lastPrinted>
  <dcterms:created xsi:type="dcterms:W3CDTF">2018-11-29T06:31:00Z</dcterms:created>
  <dcterms:modified xsi:type="dcterms:W3CDTF">2018-12-10T07:06:00Z</dcterms:modified>
</cp:coreProperties>
</file>