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7F80" w:rsidRPr="001814D3" w:rsidRDefault="00B17F80" w:rsidP="001814D3">
      <w:pPr>
        <w:ind w:firstLine="0"/>
        <w:jc w:val="center"/>
        <w:rPr>
          <w:rFonts w:cs="Arial"/>
        </w:rPr>
      </w:pPr>
      <w:bookmarkStart w:id="0" w:name="_GoBack"/>
    </w:p>
    <w:p w:rsidR="00B17F80" w:rsidRPr="001814D3" w:rsidRDefault="00B17F80" w:rsidP="001814D3">
      <w:pPr>
        <w:ind w:firstLine="0"/>
        <w:jc w:val="center"/>
        <w:rPr>
          <w:rFonts w:cs="Arial"/>
        </w:rPr>
      </w:pPr>
      <w:r w:rsidRPr="001814D3">
        <w:rPr>
          <w:rFonts w:cs="Arial"/>
        </w:rPr>
        <w:t>КРАСНОДАРСКИЙ КРАЙ</w:t>
      </w:r>
    </w:p>
    <w:p w:rsidR="00B17F80" w:rsidRPr="001814D3" w:rsidRDefault="00B17F80" w:rsidP="001814D3">
      <w:pPr>
        <w:ind w:firstLine="0"/>
        <w:jc w:val="center"/>
        <w:rPr>
          <w:rFonts w:eastAsia="Arial" w:cs="Arial"/>
        </w:rPr>
      </w:pPr>
      <w:r w:rsidRPr="001814D3">
        <w:rPr>
          <w:rFonts w:cs="Arial"/>
        </w:rPr>
        <w:t>ТБИЛИССКИЙ РАЙОН</w:t>
      </w:r>
    </w:p>
    <w:p w:rsidR="00B17F80" w:rsidRPr="001814D3" w:rsidRDefault="00B17F80" w:rsidP="001814D3">
      <w:pPr>
        <w:ind w:firstLine="0"/>
        <w:jc w:val="center"/>
        <w:rPr>
          <w:rFonts w:eastAsia="Arial" w:cs="Arial"/>
        </w:rPr>
      </w:pPr>
      <w:r w:rsidRPr="001814D3">
        <w:rPr>
          <w:rFonts w:eastAsia="Arial" w:cs="Arial"/>
        </w:rPr>
        <w:t>СОВЕТ ПЕСЧАНОГО СЕЛЬСКОГО ПОСЕЛЕНИЯ</w:t>
      </w:r>
    </w:p>
    <w:p w:rsidR="00B17F80" w:rsidRPr="001814D3" w:rsidRDefault="00B17F80" w:rsidP="001814D3">
      <w:pPr>
        <w:ind w:firstLine="0"/>
        <w:jc w:val="center"/>
        <w:rPr>
          <w:rFonts w:eastAsia="Arial" w:cs="Arial"/>
        </w:rPr>
      </w:pPr>
      <w:r w:rsidRPr="001814D3">
        <w:rPr>
          <w:rFonts w:eastAsia="Arial" w:cs="Arial"/>
        </w:rPr>
        <w:t>ТБИЛИССКОГО РАЙОНА</w:t>
      </w:r>
    </w:p>
    <w:p w:rsidR="00B17F80" w:rsidRPr="001814D3" w:rsidRDefault="00B17F80" w:rsidP="001814D3">
      <w:pPr>
        <w:ind w:firstLine="0"/>
        <w:jc w:val="center"/>
        <w:rPr>
          <w:rFonts w:eastAsia="Arial" w:cs="Arial"/>
        </w:rPr>
      </w:pPr>
    </w:p>
    <w:p w:rsidR="00B17F80" w:rsidRPr="001814D3" w:rsidRDefault="00B17F80" w:rsidP="001814D3">
      <w:pPr>
        <w:ind w:firstLine="0"/>
        <w:jc w:val="center"/>
        <w:rPr>
          <w:rFonts w:eastAsia="Arial" w:cs="Arial"/>
        </w:rPr>
      </w:pPr>
      <w:r w:rsidRPr="001814D3">
        <w:rPr>
          <w:rFonts w:eastAsia="Arial" w:cs="Arial"/>
        </w:rPr>
        <w:t>РЕШЕНИЕ</w:t>
      </w:r>
    </w:p>
    <w:p w:rsidR="00B17F80" w:rsidRPr="001814D3" w:rsidRDefault="00B17F80" w:rsidP="001814D3">
      <w:pPr>
        <w:ind w:firstLine="0"/>
        <w:jc w:val="center"/>
        <w:rPr>
          <w:rFonts w:eastAsia="Arial" w:cs="Arial"/>
        </w:rPr>
      </w:pPr>
    </w:p>
    <w:p w:rsidR="00B17F80" w:rsidRPr="001814D3" w:rsidRDefault="00654C32" w:rsidP="001814D3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>________</w:t>
      </w:r>
      <w:r w:rsidR="00B17F80" w:rsidRPr="001814D3">
        <w:rPr>
          <w:rFonts w:eastAsia="Arial" w:cs="Arial"/>
        </w:rPr>
        <w:t xml:space="preserve"> 2019 года </w:t>
      </w:r>
      <w:r w:rsidR="00B17F80" w:rsidRPr="001814D3">
        <w:rPr>
          <w:rFonts w:eastAsia="Arial" w:cs="Arial"/>
        </w:rPr>
        <w:tab/>
      </w:r>
      <w:r w:rsidR="00B17F80" w:rsidRPr="001814D3">
        <w:rPr>
          <w:rFonts w:eastAsia="Arial" w:cs="Arial"/>
        </w:rPr>
        <w:tab/>
      </w:r>
      <w:r w:rsidR="00B17F80" w:rsidRPr="001814D3">
        <w:rPr>
          <w:rFonts w:eastAsia="Arial" w:cs="Arial"/>
        </w:rPr>
        <w:tab/>
        <w:t xml:space="preserve">№ </w:t>
      </w:r>
      <w:r>
        <w:rPr>
          <w:rFonts w:eastAsia="Arial" w:cs="Arial"/>
        </w:rPr>
        <w:t>__</w:t>
      </w:r>
      <w:r w:rsidR="00B17F80" w:rsidRPr="001814D3">
        <w:rPr>
          <w:rFonts w:eastAsia="Arial" w:cs="Arial"/>
        </w:rPr>
        <w:tab/>
      </w:r>
      <w:r w:rsidR="00B17F80" w:rsidRPr="001814D3">
        <w:rPr>
          <w:rFonts w:eastAsia="Arial" w:cs="Arial"/>
        </w:rPr>
        <w:tab/>
      </w:r>
      <w:r w:rsidR="00B17F80" w:rsidRPr="001814D3">
        <w:rPr>
          <w:rFonts w:eastAsia="Arial" w:cs="Arial"/>
        </w:rPr>
        <w:tab/>
        <w:t xml:space="preserve">х. </w:t>
      </w:r>
      <w:proofErr w:type="gramStart"/>
      <w:r w:rsidR="00B17F80" w:rsidRPr="001814D3">
        <w:rPr>
          <w:rFonts w:eastAsia="Arial" w:cs="Arial"/>
        </w:rPr>
        <w:t>Песчаный</w:t>
      </w:r>
      <w:proofErr w:type="gramEnd"/>
    </w:p>
    <w:p w:rsidR="00C029D1" w:rsidRPr="001814D3" w:rsidRDefault="00C029D1" w:rsidP="001814D3">
      <w:pPr>
        <w:ind w:firstLine="0"/>
        <w:jc w:val="center"/>
        <w:rPr>
          <w:rFonts w:eastAsia="Arial" w:cs="Arial"/>
        </w:rPr>
      </w:pPr>
    </w:p>
    <w:p w:rsidR="00C029D1" w:rsidRPr="001814D3" w:rsidRDefault="00E01CB1" w:rsidP="001814D3">
      <w:pPr>
        <w:ind w:firstLine="0"/>
        <w:jc w:val="center"/>
        <w:rPr>
          <w:rFonts w:cs="Arial"/>
          <w:b/>
          <w:sz w:val="32"/>
          <w:szCs w:val="32"/>
        </w:rPr>
      </w:pPr>
      <w:r w:rsidRPr="001814D3">
        <w:rPr>
          <w:rFonts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от 20 декабря 2018 года № 201</w:t>
      </w:r>
      <w:r w:rsidR="00B17F80" w:rsidRPr="001814D3">
        <w:rPr>
          <w:rFonts w:cs="Arial"/>
          <w:b/>
          <w:sz w:val="32"/>
          <w:szCs w:val="32"/>
        </w:rPr>
        <w:t xml:space="preserve"> </w:t>
      </w:r>
      <w:r w:rsidRPr="001814D3">
        <w:rPr>
          <w:rFonts w:cs="Arial"/>
          <w:b/>
          <w:sz w:val="32"/>
          <w:szCs w:val="32"/>
        </w:rPr>
        <w:t>«О бюджете Песчаного сельского поселения Тбилисского района на 2019 год»</w:t>
      </w:r>
    </w:p>
    <w:p w:rsidR="00B17F80" w:rsidRPr="001814D3" w:rsidRDefault="00B17F80" w:rsidP="001814D3">
      <w:pPr>
        <w:ind w:firstLine="0"/>
        <w:jc w:val="center"/>
        <w:rPr>
          <w:rFonts w:cs="Arial"/>
        </w:rPr>
      </w:pPr>
    </w:p>
    <w:p w:rsidR="00B17F80" w:rsidRPr="001814D3" w:rsidRDefault="00B17F80" w:rsidP="001814D3">
      <w:pPr>
        <w:ind w:firstLine="0"/>
        <w:jc w:val="center"/>
        <w:rPr>
          <w:rFonts w:cs="Arial"/>
        </w:rPr>
      </w:pPr>
    </w:p>
    <w:p w:rsidR="00C029D1" w:rsidRPr="001814D3" w:rsidRDefault="00E01CB1" w:rsidP="001814D3">
      <w:proofErr w:type="gramStart"/>
      <w:r w:rsidRPr="001814D3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 Песчаного сельского поселения Тбилисского района, утверждённым решением Совета Песчаного сельского поселения Тбилисского района</w:t>
      </w:r>
      <w:r w:rsidR="00B17F80" w:rsidRPr="001814D3">
        <w:t xml:space="preserve"> </w:t>
      </w:r>
      <w:r w:rsidRPr="001814D3">
        <w:t>от 5 декабря 2016 года № 105, статьей 26,</w:t>
      </w:r>
      <w:r w:rsidR="00B83BBD" w:rsidRPr="001814D3">
        <w:t xml:space="preserve"> </w:t>
      </w:r>
      <w:r w:rsidRPr="001814D3">
        <w:t>56,</w:t>
      </w:r>
      <w:r w:rsidR="00B83BBD" w:rsidRPr="001814D3">
        <w:t xml:space="preserve"> </w:t>
      </w:r>
      <w:r w:rsidRPr="001814D3">
        <w:t>60</w:t>
      </w:r>
      <w:proofErr w:type="gramEnd"/>
      <w:r w:rsidRPr="001814D3">
        <w:t xml:space="preserve"> Устава Песчаного сельского поселения Тбилисского района, Совет Песчаного сельского поселения Тбилисского района решил:</w:t>
      </w:r>
      <w:r w:rsidR="00B17F80" w:rsidRPr="001814D3">
        <w:t xml:space="preserve"> </w:t>
      </w:r>
    </w:p>
    <w:p w:rsidR="00C029D1" w:rsidRPr="001814D3" w:rsidRDefault="00E01CB1" w:rsidP="001814D3">
      <w:r w:rsidRPr="001814D3">
        <w:t xml:space="preserve"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</w:t>
      </w:r>
      <w:r w:rsidR="00B83BBD" w:rsidRPr="001814D3">
        <w:t>Тбилисского района на 2019 год»</w:t>
      </w:r>
      <w:r w:rsidR="005433EC" w:rsidRPr="001814D3">
        <w:t>:</w:t>
      </w:r>
    </w:p>
    <w:p w:rsidR="0099730E" w:rsidRPr="001814D3" w:rsidRDefault="00B17F80" w:rsidP="001814D3">
      <w:r w:rsidRPr="001814D3">
        <w:t xml:space="preserve"> </w:t>
      </w:r>
      <w:r w:rsidR="00F6156D" w:rsidRPr="001814D3">
        <w:t>1</w:t>
      </w:r>
      <w:r w:rsidR="0099730E" w:rsidRPr="001814D3">
        <w:t>) Статью 13 настоящего решения изложить в новой редакции:</w:t>
      </w:r>
    </w:p>
    <w:p w:rsidR="0099730E" w:rsidRPr="001814D3" w:rsidRDefault="0099730E" w:rsidP="001814D3">
      <w:r w:rsidRPr="001814D3">
        <w:t>«13</w:t>
      </w:r>
      <w:r w:rsidR="002D1A61" w:rsidRPr="001814D3">
        <w:t xml:space="preserve">. Утвердить объем бюджетных ассигнований муниципального дорожного фонда </w:t>
      </w:r>
      <w:r w:rsidRPr="001814D3">
        <w:t xml:space="preserve">в сумме </w:t>
      </w:r>
      <w:r w:rsidR="00DB4C2E" w:rsidRPr="001814D3">
        <w:t>728,972</w:t>
      </w:r>
      <w:r w:rsidR="00B17F80" w:rsidRPr="001814D3">
        <w:t xml:space="preserve"> </w:t>
      </w:r>
      <w:r w:rsidR="00B546D4" w:rsidRPr="001814D3">
        <w:t>рубля</w:t>
      </w:r>
      <w:proofErr w:type="gramStart"/>
      <w:r w:rsidRPr="001814D3">
        <w:t>.»</w:t>
      </w:r>
      <w:r w:rsidR="00443CD2" w:rsidRPr="001814D3">
        <w:t>;</w:t>
      </w:r>
      <w:proofErr w:type="gramEnd"/>
    </w:p>
    <w:p w:rsidR="00443CD2" w:rsidRPr="001814D3" w:rsidRDefault="00B83BBD" w:rsidP="001814D3">
      <w:r w:rsidRPr="001814D3">
        <w:t>2)</w:t>
      </w:r>
      <w:r w:rsidR="00B17F80" w:rsidRPr="001814D3">
        <w:t xml:space="preserve"> </w:t>
      </w:r>
      <w:r w:rsidR="00B546D4" w:rsidRPr="001814D3">
        <w:t>Приложение 1 «Объем поступл</w:t>
      </w:r>
      <w:r w:rsidR="00443CD2" w:rsidRPr="001814D3">
        <w:t xml:space="preserve">ений доходов в бюджет </w:t>
      </w:r>
      <w:proofErr w:type="gramStart"/>
      <w:r w:rsidR="00443CD2" w:rsidRPr="001814D3">
        <w:t>Песчаного</w:t>
      </w:r>
      <w:proofErr w:type="gramEnd"/>
    </w:p>
    <w:p w:rsidR="00B546D4" w:rsidRPr="001814D3" w:rsidRDefault="00B546D4" w:rsidP="001814D3">
      <w:r w:rsidRPr="001814D3">
        <w:t>сельского поселения Тбилисского района по кодам видов (подвидов) доходов на 2019 год» изложить в новой редакции (приложение 1);</w:t>
      </w:r>
    </w:p>
    <w:p w:rsidR="00C029D1" w:rsidRPr="001814D3" w:rsidRDefault="00B83BBD" w:rsidP="001814D3">
      <w:r w:rsidRPr="001814D3">
        <w:t>3)</w:t>
      </w:r>
      <w:r w:rsidR="00B546D4" w:rsidRPr="001814D3">
        <w:t xml:space="preserve"> Приложение 2</w:t>
      </w:r>
      <w:r w:rsidR="00E01CB1" w:rsidRPr="001814D3">
        <w:t xml:space="preserve"> «Распределение бюджетных ассигнований по</w:t>
      </w:r>
      <w:r w:rsidR="00B17F80" w:rsidRPr="001814D3">
        <w:t xml:space="preserve"> </w:t>
      </w:r>
      <w:r w:rsidR="00E01CB1" w:rsidRPr="001814D3">
        <w:t>разделам и подразделам</w:t>
      </w:r>
      <w:r w:rsidR="00B17F80" w:rsidRPr="001814D3">
        <w:t xml:space="preserve"> </w:t>
      </w:r>
      <w:r w:rsidR="00E01CB1" w:rsidRPr="001814D3">
        <w:t>классификации расходов</w:t>
      </w:r>
      <w:r w:rsidR="00B17F80" w:rsidRPr="001814D3">
        <w:t xml:space="preserve"> </w:t>
      </w:r>
      <w:r w:rsidR="00E01CB1" w:rsidRPr="001814D3">
        <w:t xml:space="preserve">бюджетов на 2019 год» изложить в новой редакции (приложение </w:t>
      </w:r>
      <w:r w:rsidR="00B546D4" w:rsidRPr="001814D3">
        <w:t>2</w:t>
      </w:r>
      <w:r w:rsidR="00E01CB1" w:rsidRPr="001814D3">
        <w:t>);</w:t>
      </w:r>
    </w:p>
    <w:p w:rsidR="00C029D1" w:rsidRPr="001814D3" w:rsidRDefault="00B83BBD" w:rsidP="001814D3">
      <w:r w:rsidRPr="001814D3">
        <w:t>4)</w:t>
      </w:r>
      <w:r w:rsidR="00B546D4" w:rsidRPr="001814D3">
        <w:t xml:space="preserve"> Приложение 3</w:t>
      </w:r>
      <w:r w:rsidR="00E01CB1" w:rsidRPr="001814D3">
        <w:t xml:space="preserve"> «Ведомственная структура расходов бюджета Песчаного сельского поселения Тбилисского района на 2019 год»</w:t>
      </w:r>
      <w:r w:rsidR="00B17F80" w:rsidRPr="001814D3">
        <w:t xml:space="preserve"> </w:t>
      </w:r>
      <w:r w:rsidR="00E01CB1" w:rsidRPr="001814D3">
        <w:t>изложить в новой</w:t>
      </w:r>
      <w:r w:rsidR="00B17F80" w:rsidRPr="001814D3">
        <w:t xml:space="preserve"> </w:t>
      </w:r>
      <w:r w:rsidR="00E01CB1" w:rsidRPr="001814D3">
        <w:t xml:space="preserve">редакции (приложение </w:t>
      </w:r>
      <w:r w:rsidR="00B546D4" w:rsidRPr="001814D3">
        <w:t>3</w:t>
      </w:r>
      <w:r w:rsidR="00E01CB1" w:rsidRPr="001814D3">
        <w:t>);</w:t>
      </w:r>
    </w:p>
    <w:p w:rsidR="00C029D1" w:rsidRPr="001814D3" w:rsidRDefault="00E01CB1" w:rsidP="001814D3">
      <w:r w:rsidRPr="001814D3">
        <w:t xml:space="preserve">2. Эксперту, специалисту администрации Песчаного сельского поселения Тбилисского района В.А. </w:t>
      </w:r>
      <w:proofErr w:type="spellStart"/>
      <w:r w:rsidRPr="001814D3">
        <w:t>Олехнович</w:t>
      </w:r>
      <w:proofErr w:type="spellEnd"/>
      <w:r w:rsidRPr="001814D3"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C029D1" w:rsidRPr="001814D3" w:rsidRDefault="00E01CB1" w:rsidP="001814D3">
      <w:r w:rsidRPr="001814D3">
        <w:t>3. Настоящее решение вступает в</w:t>
      </w:r>
      <w:r w:rsidR="00B17F80" w:rsidRPr="001814D3">
        <w:t xml:space="preserve"> </w:t>
      </w:r>
      <w:r w:rsidRPr="001814D3">
        <w:t xml:space="preserve">силу со дня его </w:t>
      </w:r>
      <w:r w:rsidR="00B83BBD" w:rsidRPr="001814D3">
        <w:t xml:space="preserve">официального </w:t>
      </w:r>
      <w:r w:rsidRPr="001814D3">
        <w:t>опубликования.</w:t>
      </w:r>
    </w:p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>
      <w:r w:rsidRPr="001814D3">
        <w:t xml:space="preserve">Глава </w:t>
      </w:r>
    </w:p>
    <w:p w:rsidR="00B17F80" w:rsidRPr="001814D3" w:rsidRDefault="00B17F80" w:rsidP="001814D3">
      <w:r w:rsidRPr="001814D3">
        <w:t xml:space="preserve">Песчаного сельского поселения </w:t>
      </w:r>
    </w:p>
    <w:p w:rsidR="00B17F80" w:rsidRPr="001814D3" w:rsidRDefault="00B17F80" w:rsidP="001814D3">
      <w:r w:rsidRPr="001814D3">
        <w:t xml:space="preserve">Тбилисского района </w:t>
      </w:r>
    </w:p>
    <w:p w:rsidR="00B17F80" w:rsidRPr="001814D3" w:rsidRDefault="00B17F80" w:rsidP="001814D3">
      <w:r w:rsidRPr="001814D3">
        <w:t xml:space="preserve">Н.В. </w:t>
      </w:r>
      <w:proofErr w:type="spellStart"/>
      <w:r w:rsidRPr="001814D3">
        <w:t>Палатина</w:t>
      </w:r>
      <w:proofErr w:type="spellEnd"/>
    </w:p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>
      <w:r w:rsidRPr="001814D3">
        <w:t>Приложение 1</w:t>
      </w:r>
    </w:p>
    <w:p w:rsidR="00B17F80" w:rsidRPr="001814D3" w:rsidRDefault="00B17F80" w:rsidP="001814D3">
      <w:r w:rsidRPr="001814D3">
        <w:t xml:space="preserve">к решению Совета </w:t>
      </w:r>
    </w:p>
    <w:p w:rsidR="00B17F80" w:rsidRPr="001814D3" w:rsidRDefault="00B17F80" w:rsidP="001814D3">
      <w:r w:rsidRPr="001814D3">
        <w:t xml:space="preserve">Песчаного сельского поселения </w:t>
      </w:r>
    </w:p>
    <w:p w:rsidR="00B17F80" w:rsidRPr="001814D3" w:rsidRDefault="00B17F80" w:rsidP="001814D3">
      <w:r w:rsidRPr="001814D3">
        <w:t xml:space="preserve">Тбилисского района </w:t>
      </w:r>
    </w:p>
    <w:p w:rsidR="00B17F80" w:rsidRPr="001814D3" w:rsidRDefault="00654C32" w:rsidP="001814D3">
      <w:r>
        <w:t>___________________</w:t>
      </w:r>
    </w:p>
    <w:p w:rsidR="006A531F" w:rsidRPr="001814D3" w:rsidRDefault="006A531F" w:rsidP="001814D3"/>
    <w:p w:rsidR="00B17F80" w:rsidRPr="001814D3" w:rsidRDefault="00B17F80" w:rsidP="001814D3"/>
    <w:p w:rsidR="006D7385" w:rsidRPr="001814D3" w:rsidRDefault="006D7385" w:rsidP="001814D3">
      <w:pPr>
        <w:ind w:firstLine="0"/>
        <w:jc w:val="center"/>
        <w:rPr>
          <w:rFonts w:cs="Arial"/>
          <w:b/>
        </w:rPr>
      </w:pPr>
      <w:r w:rsidRPr="001814D3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6D7385" w:rsidRPr="001814D3" w:rsidRDefault="006D7385" w:rsidP="001814D3">
      <w:pPr>
        <w:ind w:firstLine="0"/>
        <w:rPr>
          <w:rFonts w:cs="Arial"/>
        </w:rPr>
      </w:pPr>
    </w:p>
    <w:p w:rsidR="006D7385" w:rsidRPr="001814D3" w:rsidRDefault="006D7385" w:rsidP="001814D3">
      <w:pPr>
        <w:ind w:firstLine="0"/>
        <w:jc w:val="right"/>
        <w:rPr>
          <w:rFonts w:cs="Arial"/>
        </w:rPr>
      </w:pPr>
      <w:r w:rsidRPr="001814D3">
        <w:rPr>
          <w:rFonts w:cs="Arial"/>
        </w:rPr>
        <w:t>(тыс. рублей)</w:t>
      </w:r>
    </w:p>
    <w:tbl>
      <w:tblPr>
        <w:tblStyle w:val="af4"/>
        <w:tblW w:w="5000" w:type="pct"/>
        <w:tblLook w:val="0000" w:firstRow="0" w:lastRow="0" w:firstColumn="0" w:lastColumn="0" w:noHBand="0" w:noVBand="0"/>
      </w:tblPr>
      <w:tblGrid>
        <w:gridCol w:w="2207"/>
        <w:gridCol w:w="2920"/>
        <w:gridCol w:w="1439"/>
        <w:gridCol w:w="1464"/>
        <w:gridCol w:w="1541"/>
      </w:tblGrid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Код бюджетной классификации доходов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Наименование дохода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Сумма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Изменение</w:t>
            </w:r>
          </w:p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+/-</w:t>
            </w: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Сумма утверждено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</w:t>
            </w: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1 00 00000 00 0000 000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5359,429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5359,429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1 01 02000 01 0000 110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324,000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324,000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1 03 02200 01 0000 110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Акцизы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1445,429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1445,429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1 05 03000 01 0000 110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Единый сельскохозяйственный налог*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1000,000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1000,000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1 06 01030 10 0000 110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Налог на имущество физических лиц*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170,000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170,000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1 06 06000 10 0000 110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Земельный налог*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2420,000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2420,000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2 00 00000 00 0000 000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Безвозмездные поступления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6716,596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7045,729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2 02 15001 10 0000 150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6578,900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6578,900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2 02 29999 10 0000 150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Прочие субсидии бюджетам сельских поселений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2 02 35118 10 0000 150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88,700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88,700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2 02 30024 10 0000 150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Субвенции бюджетам поселений на выполнение передаваемых </w:t>
            </w:r>
            <w:r w:rsidRPr="001814D3">
              <w:rPr>
                <w:rFonts w:cs="Arial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3,800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3,800</w:t>
            </w:r>
          </w:p>
        </w:tc>
      </w:tr>
      <w:tr w:rsidR="00B17F80" w:rsidRPr="001814D3" w:rsidTr="00B17F80">
        <w:tc>
          <w:tcPr>
            <w:tcW w:w="1172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2 07 05030 10 0000150</w:t>
            </w:r>
          </w:p>
        </w:tc>
        <w:tc>
          <w:tcPr>
            <w:tcW w:w="154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45,196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374,329</w:t>
            </w:r>
          </w:p>
        </w:tc>
      </w:tr>
      <w:tr w:rsidR="00B17F80" w:rsidRPr="001814D3" w:rsidTr="00B17F80">
        <w:tc>
          <w:tcPr>
            <w:tcW w:w="271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ВСЕГО ДОХОДОВ</w:t>
            </w:r>
          </w:p>
        </w:tc>
        <w:tc>
          <w:tcPr>
            <w:tcW w:w="77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12076,025</w:t>
            </w:r>
          </w:p>
        </w:tc>
        <w:tc>
          <w:tcPr>
            <w:tcW w:w="734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780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12405,158</w:t>
            </w:r>
          </w:p>
        </w:tc>
      </w:tr>
    </w:tbl>
    <w:p w:rsidR="006A531F" w:rsidRPr="001814D3" w:rsidRDefault="006A531F" w:rsidP="001814D3"/>
    <w:p w:rsidR="006D7385" w:rsidRPr="001814D3" w:rsidRDefault="006D7385" w:rsidP="001814D3">
      <w:r w:rsidRPr="001814D3">
        <w:t xml:space="preserve">*По видам и подвидам доходов, входящим в соответствующий </w:t>
      </w:r>
      <w:proofErr w:type="spellStart"/>
      <w:r w:rsidRPr="001814D3">
        <w:t>группировочный</w:t>
      </w:r>
      <w:proofErr w:type="spellEnd"/>
      <w:r w:rsidRPr="001814D3">
        <w:t xml:space="preserve"> код бюджетной классификации,</w:t>
      </w:r>
      <w:r w:rsidR="00B17F80" w:rsidRPr="001814D3">
        <w:t xml:space="preserve"> </w:t>
      </w:r>
      <w:r w:rsidRPr="001814D3">
        <w:t>зачисляемым в местный бюджет в соответствии с законодательством Российской Федерации.</w:t>
      </w:r>
    </w:p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>
      <w:r w:rsidRPr="001814D3">
        <w:t xml:space="preserve">Глава </w:t>
      </w:r>
    </w:p>
    <w:p w:rsidR="00B17F80" w:rsidRPr="001814D3" w:rsidRDefault="00B17F80" w:rsidP="001814D3">
      <w:r w:rsidRPr="001814D3">
        <w:t xml:space="preserve">Песчаного сельского поселения </w:t>
      </w:r>
    </w:p>
    <w:p w:rsidR="00B17F80" w:rsidRPr="001814D3" w:rsidRDefault="00B17F80" w:rsidP="001814D3">
      <w:r w:rsidRPr="001814D3">
        <w:t xml:space="preserve">Тбилисского района </w:t>
      </w:r>
    </w:p>
    <w:p w:rsidR="00B17F80" w:rsidRPr="001814D3" w:rsidRDefault="00B17F80" w:rsidP="001814D3">
      <w:r w:rsidRPr="001814D3">
        <w:t xml:space="preserve">Н.В. </w:t>
      </w:r>
      <w:proofErr w:type="spellStart"/>
      <w:r w:rsidRPr="001814D3">
        <w:t>Палатина</w:t>
      </w:r>
      <w:proofErr w:type="spellEnd"/>
    </w:p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>
      <w:r w:rsidRPr="001814D3">
        <w:t>Приложение 2</w:t>
      </w:r>
    </w:p>
    <w:p w:rsidR="00B17F80" w:rsidRPr="001814D3" w:rsidRDefault="00B17F80" w:rsidP="001814D3">
      <w:r w:rsidRPr="001814D3">
        <w:t xml:space="preserve">к решению Совета </w:t>
      </w:r>
    </w:p>
    <w:p w:rsidR="00B17F80" w:rsidRPr="001814D3" w:rsidRDefault="00B17F80" w:rsidP="001814D3">
      <w:r w:rsidRPr="001814D3">
        <w:t xml:space="preserve">Песчаного сельского поселения </w:t>
      </w:r>
    </w:p>
    <w:p w:rsidR="00B17F80" w:rsidRPr="001814D3" w:rsidRDefault="00B17F80" w:rsidP="001814D3">
      <w:r w:rsidRPr="001814D3">
        <w:t xml:space="preserve">Тбилисского района </w:t>
      </w:r>
    </w:p>
    <w:p w:rsidR="00B17F80" w:rsidRPr="001814D3" w:rsidRDefault="00654C32" w:rsidP="001814D3">
      <w:r>
        <w:t>___________________</w:t>
      </w:r>
    </w:p>
    <w:p w:rsidR="00B17F80" w:rsidRDefault="00B17F80" w:rsidP="001814D3"/>
    <w:p w:rsidR="001814D3" w:rsidRPr="001814D3" w:rsidRDefault="001814D3" w:rsidP="001814D3"/>
    <w:p w:rsidR="00C029D1" w:rsidRPr="001814D3" w:rsidRDefault="00E01CB1" w:rsidP="001814D3">
      <w:pPr>
        <w:ind w:firstLine="0"/>
        <w:jc w:val="center"/>
        <w:rPr>
          <w:rFonts w:cs="Arial"/>
          <w:b/>
        </w:rPr>
      </w:pPr>
      <w:r w:rsidRPr="001814D3">
        <w:rPr>
          <w:rFonts w:cs="Arial"/>
          <w:b/>
        </w:rPr>
        <w:t>Распределение бюджетных ассигнований по разделам и подразделам</w:t>
      </w:r>
      <w:r w:rsidR="00B17F80" w:rsidRPr="001814D3">
        <w:rPr>
          <w:rFonts w:cs="Arial"/>
          <w:b/>
        </w:rPr>
        <w:t xml:space="preserve"> </w:t>
      </w:r>
      <w:r w:rsidRPr="001814D3">
        <w:rPr>
          <w:rFonts w:cs="Arial"/>
          <w:b/>
        </w:rPr>
        <w:t>классифи</w:t>
      </w:r>
      <w:r w:rsidR="00F97EB1" w:rsidRPr="001814D3">
        <w:rPr>
          <w:rFonts w:cs="Arial"/>
          <w:b/>
        </w:rPr>
        <w:t>кации расходов</w:t>
      </w:r>
      <w:r w:rsidR="00B17F80" w:rsidRPr="001814D3">
        <w:rPr>
          <w:rFonts w:cs="Arial"/>
          <w:b/>
        </w:rPr>
        <w:t xml:space="preserve"> </w:t>
      </w:r>
      <w:r w:rsidR="00F97EB1" w:rsidRPr="001814D3">
        <w:rPr>
          <w:rFonts w:cs="Arial"/>
          <w:b/>
        </w:rPr>
        <w:t>бюджетов на 2019</w:t>
      </w:r>
      <w:r w:rsidRPr="001814D3">
        <w:rPr>
          <w:rFonts w:cs="Arial"/>
          <w:b/>
        </w:rPr>
        <w:t xml:space="preserve"> год</w:t>
      </w:r>
    </w:p>
    <w:p w:rsidR="00C029D1" w:rsidRPr="001814D3" w:rsidRDefault="00C029D1" w:rsidP="001814D3">
      <w:pPr>
        <w:ind w:firstLine="0"/>
        <w:rPr>
          <w:rFonts w:cs="Arial"/>
        </w:rPr>
      </w:pPr>
    </w:p>
    <w:p w:rsidR="00C029D1" w:rsidRPr="001814D3" w:rsidRDefault="00E01CB1" w:rsidP="001814D3">
      <w:pPr>
        <w:ind w:firstLine="0"/>
        <w:jc w:val="right"/>
        <w:rPr>
          <w:rFonts w:cs="Arial"/>
        </w:rPr>
      </w:pPr>
      <w:r w:rsidRPr="001814D3">
        <w:rPr>
          <w:rFonts w:cs="Arial"/>
        </w:rPr>
        <w:t xml:space="preserve"> (тыс. рублей)</w:t>
      </w:r>
    </w:p>
    <w:tbl>
      <w:tblPr>
        <w:tblStyle w:val="af4"/>
        <w:tblW w:w="5000" w:type="pct"/>
        <w:tblLook w:val="0000" w:firstRow="0" w:lastRow="0" w:firstColumn="0" w:lastColumn="0" w:noHBand="0" w:noVBand="0"/>
      </w:tblPr>
      <w:tblGrid>
        <w:gridCol w:w="543"/>
        <w:gridCol w:w="23"/>
        <w:gridCol w:w="3383"/>
        <w:gridCol w:w="282"/>
        <w:gridCol w:w="226"/>
        <w:gridCol w:w="329"/>
        <w:gridCol w:w="193"/>
        <w:gridCol w:w="351"/>
        <w:gridCol w:w="871"/>
        <w:gridCol w:w="513"/>
        <w:gridCol w:w="947"/>
        <w:gridCol w:w="559"/>
        <w:gridCol w:w="1351"/>
      </w:tblGrid>
      <w:tr w:rsidR="00C029D1" w:rsidRPr="001814D3" w:rsidTr="00B17F80">
        <w:tc>
          <w:tcPr>
            <w:tcW w:w="282" w:type="pct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№</w:t>
            </w:r>
            <w:r w:rsidRPr="001814D3">
              <w:rPr>
                <w:rFonts w:cs="Arial"/>
              </w:rPr>
              <w:br/>
            </w:r>
            <w:proofErr w:type="gramStart"/>
            <w:r w:rsidRPr="001814D3">
              <w:rPr>
                <w:rFonts w:cs="Arial"/>
              </w:rPr>
              <w:t>п</w:t>
            </w:r>
            <w:proofErr w:type="gramEnd"/>
            <w:r w:rsidRPr="001814D3">
              <w:rPr>
                <w:rFonts w:cs="Arial"/>
              </w:rPr>
              <w:t>/п</w:t>
            </w:r>
          </w:p>
        </w:tc>
        <w:tc>
          <w:tcPr>
            <w:tcW w:w="1797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Наименование </w:t>
            </w:r>
          </w:p>
        </w:tc>
        <w:tc>
          <w:tcPr>
            <w:tcW w:w="283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proofErr w:type="spellStart"/>
            <w:r w:rsidRPr="001814D3">
              <w:rPr>
                <w:rFonts w:cs="Arial"/>
              </w:rPr>
              <w:t>Рз</w:t>
            </w:r>
            <w:proofErr w:type="spellEnd"/>
          </w:p>
        </w:tc>
        <w:tc>
          <w:tcPr>
            <w:tcW w:w="281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1814D3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46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Сумма</w:t>
            </w:r>
          </w:p>
        </w:tc>
        <w:tc>
          <w:tcPr>
            <w:tcW w:w="703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Изменения +/-</w:t>
            </w:r>
          </w:p>
        </w:tc>
        <w:tc>
          <w:tcPr>
            <w:tcW w:w="1008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Сумма утверждено</w:t>
            </w:r>
          </w:p>
        </w:tc>
      </w:tr>
      <w:tr w:rsidR="00C029D1" w:rsidRPr="001814D3" w:rsidTr="00B17F80">
        <w:tc>
          <w:tcPr>
            <w:tcW w:w="282" w:type="pct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</w:t>
            </w:r>
          </w:p>
        </w:tc>
        <w:tc>
          <w:tcPr>
            <w:tcW w:w="1797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</w:t>
            </w:r>
          </w:p>
        </w:tc>
        <w:tc>
          <w:tcPr>
            <w:tcW w:w="283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</w:t>
            </w:r>
          </w:p>
        </w:tc>
        <w:tc>
          <w:tcPr>
            <w:tcW w:w="281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</w:t>
            </w:r>
          </w:p>
        </w:tc>
        <w:tc>
          <w:tcPr>
            <w:tcW w:w="646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</w:t>
            </w:r>
          </w:p>
        </w:tc>
        <w:tc>
          <w:tcPr>
            <w:tcW w:w="703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</w:t>
            </w:r>
          </w:p>
        </w:tc>
        <w:tc>
          <w:tcPr>
            <w:tcW w:w="1008" w:type="pct"/>
            <w:gridSpan w:val="2"/>
          </w:tcPr>
          <w:p w:rsidR="00C029D1" w:rsidRPr="001814D3" w:rsidRDefault="00E01CB1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Всего расходов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12933,868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13263,001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 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в том числе: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 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Общегосударственные вопросы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6147,201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6147,201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 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 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06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3144,051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3144,051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2.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Национальная оборона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92,854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92,854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92,854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92,854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3.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4.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Национальная экономика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786,312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-57,340</w:t>
            </w: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728,972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786,312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-57,340</w:t>
            </w: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728,972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1960,324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+386,473</w:t>
            </w: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2346,797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Коммунальное хозяйство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1755,324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2084,457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Благоустройство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205,000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+57,340</w:t>
            </w: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262,340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6. 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Образование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Молодежная политика оздоровления детей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7.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Культура, кинематография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Культура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8.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Физическая культура и спорт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9.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Средства массовой </w:t>
            </w:r>
            <w:r w:rsidRPr="001814D3">
              <w:rPr>
                <w:rFonts w:cs="Arial"/>
              </w:rPr>
              <w:lastRenderedPageBreak/>
              <w:t>информации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12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10.</w:t>
            </w: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c>
          <w:tcPr>
            <w:tcW w:w="303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93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304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302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695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  <w:tc>
          <w:tcPr>
            <w:tcW w:w="75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</w:tr>
    </w:tbl>
    <w:p w:rsidR="00C029D1" w:rsidRPr="001814D3" w:rsidRDefault="00C029D1" w:rsidP="001814D3"/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>
      <w:r w:rsidRPr="001814D3">
        <w:t xml:space="preserve">Глава </w:t>
      </w:r>
    </w:p>
    <w:p w:rsidR="00B17F80" w:rsidRPr="001814D3" w:rsidRDefault="00B17F80" w:rsidP="001814D3">
      <w:r w:rsidRPr="001814D3">
        <w:t xml:space="preserve">Песчаного сельского поселения </w:t>
      </w:r>
    </w:p>
    <w:p w:rsidR="00B17F80" w:rsidRPr="001814D3" w:rsidRDefault="00B17F80" w:rsidP="001814D3">
      <w:r w:rsidRPr="001814D3">
        <w:t xml:space="preserve">Тбилисского района </w:t>
      </w:r>
    </w:p>
    <w:p w:rsidR="00B17F80" w:rsidRPr="001814D3" w:rsidRDefault="00B17F80" w:rsidP="001814D3">
      <w:r w:rsidRPr="001814D3">
        <w:t xml:space="preserve">Н.В. </w:t>
      </w:r>
      <w:proofErr w:type="spellStart"/>
      <w:r w:rsidRPr="001814D3">
        <w:t>Палатина</w:t>
      </w:r>
      <w:proofErr w:type="spellEnd"/>
    </w:p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>
      <w:r w:rsidRPr="001814D3">
        <w:t>Приложение 3</w:t>
      </w:r>
    </w:p>
    <w:p w:rsidR="00B17F80" w:rsidRPr="001814D3" w:rsidRDefault="00B17F80" w:rsidP="001814D3">
      <w:r w:rsidRPr="001814D3">
        <w:t xml:space="preserve">к решению Совета </w:t>
      </w:r>
    </w:p>
    <w:p w:rsidR="00B17F80" w:rsidRPr="001814D3" w:rsidRDefault="00B17F80" w:rsidP="001814D3">
      <w:r w:rsidRPr="001814D3">
        <w:t xml:space="preserve">Песчаного сельского поселения </w:t>
      </w:r>
    </w:p>
    <w:p w:rsidR="00B17F80" w:rsidRPr="001814D3" w:rsidRDefault="00B17F80" w:rsidP="001814D3">
      <w:r w:rsidRPr="001814D3">
        <w:t xml:space="preserve">Тбилисского района </w:t>
      </w:r>
    </w:p>
    <w:p w:rsidR="00B17F80" w:rsidRPr="001814D3" w:rsidRDefault="00654C32" w:rsidP="001814D3">
      <w:r>
        <w:t>___________________</w:t>
      </w:r>
    </w:p>
    <w:p w:rsidR="00C029D1" w:rsidRDefault="00C029D1" w:rsidP="001814D3"/>
    <w:p w:rsidR="001814D3" w:rsidRPr="001814D3" w:rsidRDefault="001814D3" w:rsidP="001814D3"/>
    <w:p w:rsidR="00C029D1" w:rsidRPr="001814D3" w:rsidRDefault="00E01CB1" w:rsidP="001814D3">
      <w:pPr>
        <w:ind w:firstLine="0"/>
        <w:jc w:val="center"/>
        <w:rPr>
          <w:rFonts w:cs="Arial"/>
          <w:b/>
        </w:rPr>
      </w:pPr>
      <w:r w:rsidRPr="001814D3">
        <w:rPr>
          <w:rFonts w:cs="Arial"/>
          <w:b/>
        </w:rPr>
        <w:t>Ведомственная структура расходов бюджета Песчаного сельского поселения Тбилисского района на 2019 год</w:t>
      </w:r>
    </w:p>
    <w:p w:rsidR="00F62FE8" w:rsidRPr="001814D3" w:rsidRDefault="00F62FE8" w:rsidP="001814D3">
      <w:pPr>
        <w:ind w:firstLine="0"/>
        <w:rPr>
          <w:rFonts w:cs="Arial"/>
        </w:rPr>
      </w:pPr>
    </w:p>
    <w:p w:rsidR="00C029D1" w:rsidRPr="001814D3" w:rsidRDefault="00E01CB1" w:rsidP="001814D3">
      <w:pPr>
        <w:ind w:firstLine="0"/>
        <w:jc w:val="right"/>
        <w:rPr>
          <w:rFonts w:cs="Arial"/>
        </w:rPr>
      </w:pPr>
      <w:r w:rsidRPr="001814D3">
        <w:rPr>
          <w:rFonts w:cs="Arial"/>
        </w:rPr>
        <w:t>(тыс. рублей)</w:t>
      </w:r>
    </w:p>
    <w:tbl>
      <w:tblPr>
        <w:tblStyle w:val="af4"/>
        <w:tblW w:w="5000" w:type="pct"/>
        <w:tblLook w:val="0000" w:firstRow="0" w:lastRow="0" w:firstColumn="0" w:lastColumn="0" w:noHBand="0" w:noVBand="0"/>
      </w:tblPr>
      <w:tblGrid>
        <w:gridCol w:w="809"/>
        <w:gridCol w:w="2307"/>
        <w:gridCol w:w="567"/>
        <w:gridCol w:w="463"/>
        <w:gridCol w:w="485"/>
        <w:gridCol w:w="756"/>
        <w:gridCol w:w="540"/>
        <w:gridCol w:w="1134"/>
        <w:gridCol w:w="1222"/>
        <w:gridCol w:w="1282"/>
        <w:gridCol w:w="6"/>
      </w:tblGrid>
      <w:tr w:rsidR="00B17F80" w:rsidRPr="001814D3" w:rsidTr="00B17F80"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№ </w:t>
            </w:r>
            <w:proofErr w:type="gramStart"/>
            <w:r w:rsidRPr="001814D3">
              <w:rPr>
                <w:rFonts w:cs="Arial"/>
              </w:rPr>
              <w:t>п</w:t>
            </w:r>
            <w:proofErr w:type="gramEnd"/>
            <w:r w:rsidRPr="001814D3">
              <w:rPr>
                <w:rFonts w:cs="Arial"/>
              </w:rPr>
              <w:t>/п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Наименование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Вед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РЗ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proofErr w:type="gramStart"/>
            <w:r w:rsidRPr="001814D3">
              <w:rPr>
                <w:rFonts w:cs="Arial"/>
              </w:rPr>
              <w:t>ПР</w:t>
            </w:r>
            <w:proofErr w:type="gramEnd"/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ЦСР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ВР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Сумма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Изменения +/-</w:t>
            </w:r>
          </w:p>
        </w:tc>
        <w:tc>
          <w:tcPr>
            <w:tcW w:w="59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Сумма утверждено</w:t>
            </w:r>
          </w:p>
        </w:tc>
      </w:tr>
      <w:tr w:rsidR="00B17F80" w:rsidRPr="001814D3" w:rsidTr="00B17F80"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</w:t>
            </w:r>
          </w:p>
        </w:tc>
        <w:tc>
          <w:tcPr>
            <w:tcW w:w="596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290" w:type="pct"/>
            <w:gridSpan w:val="7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ВСЕГО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12933,868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13263,001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1909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1909" w:type="pct"/>
            <w:gridSpan w:val="2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12933,868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13263,001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Общегосударственные вопросы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6147,201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6147,201</w:t>
            </w:r>
          </w:p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Функционирование высшего должностного </w:t>
            </w:r>
            <w:r w:rsidRPr="001814D3">
              <w:rPr>
                <w:rFonts w:cs="Arial"/>
              </w:rPr>
              <w:lastRenderedPageBreak/>
              <w:t>лица муниципального образования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1.1.1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50 0 00 00000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50 1 00 00190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50 1 00 00190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736,500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1.2.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1.2.1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51 0 00 00000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51 1 00 00000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2091,850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Расходы на выплату персоналу в целях обеспечения </w:t>
            </w:r>
            <w:r w:rsidRPr="001814D3">
              <w:rPr>
                <w:rFonts w:cs="Arial"/>
              </w:rPr>
              <w:lastRenderedPageBreak/>
              <w:t>выполнения функций муниципальными органами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1805,000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1805,000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181,050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181,050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Иные бюджетные ассигнования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102,000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102,000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1.2.2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51 2 00 00000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3,800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51 2 00 60190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3,800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51 2 00 60190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3,800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1.3.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06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деятельности органов финансово-</w:t>
            </w:r>
            <w:r w:rsidRPr="001814D3">
              <w:rPr>
                <w:rFonts w:cs="Arial"/>
              </w:rPr>
              <w:lastRenderedPageBreak/>
              <w:t>бюджетного надзора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06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52 0 00 00000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06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52 1 00 20010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Межбюджетные трансферты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06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52 1 00 20010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1.4.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1.4.1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53 0 00 00000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53 0 00 10020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Иные бюджетные ассигнования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53 0 00 10020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158,800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1.5.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3144,051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3144,051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1.5.1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54 1 00 00000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3144,051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3144,051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Расходы на обеспечение деятельности </w:t>
            </w:r>
            <w:r w:rsidRPr="001814D3">
              <w:rPr>
                <w:rFonts w:cs="Arial"/>
              </w:rPr>
              <w:lastRenderedPageBreak/>
              <w:t>(оказания услуг) муниципальных учреждений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54 1 00 0059</w:t>
            </w:r>
            <w:r w:rsidRPr="001814D3">
              <w:rPr>
                <w:rFonts w:cs="Arial"/>
              </w:rPr>
              <w:lastRenderedPageBreak/>
              <w:t>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2952,087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2952,087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2266,885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2266,885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601,600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601,600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Иные бюджетные ассигнования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1.5.3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54 3 00 00000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255,226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225,006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1.5.3.1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54 3 00 10040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225,226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225,226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54 3 00 10040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225,226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225,226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1.5.3.2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54 3 00 10050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28,800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28,800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Иные бюджетные ассигнования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54 3 00 10050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28,800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28,800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1.5.3.3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54 3 00 10290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0,500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0,500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54 3 00 10290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0,500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0,500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Национальная оборона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92,854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92,854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92,854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92,854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55 0 00 00000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88,700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2.1.1.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55 0 00 51180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88,700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55 0 00 51180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88,700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55 0 00 10300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4,154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4,154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Осуществление первичного воинского учета на территориях, где отсутствуют военные </w:t>
            </w:r>
            <w:r w:rsidRPr="001814D3">
              <w:rPr>
                <w:rFonts w:cs="Arial"/>
              </w:rPr>
              <w:lastRenderedPageBreak/>
              <w:t>комиссариаты (местный бюджет)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55 0 00 10300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4,154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4,154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55 0 00 10300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4,154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4,154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56 1 00 00000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56 1 00 10080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56 1 00 10080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3.2.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Другие вопросы в области национальной безопасности и правоохранительн</w:t>
            </w:r>
            <w:r w:rsidRPr="001814D3">
              <w:rPr>
                <w:rFonts w:cs="Arial"/>
              </w:rPr>
              <w:lastRenderedPageBreak/>
              <w:t>ой деятельности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53 3 00 00000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53 3 00 10100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53 3 00 10100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Национальная экономика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786,312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-57,340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728,972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786,312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-57,340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728,972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4.1.1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Дорожное хозяйство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57 1 00 00000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786,312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-57,340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728,972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4.1.1.1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Муниципальный дорожный фонд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57 1 01 00000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782,797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-57,340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728,972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57 1 01 10110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782,797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-57,340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728,972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Закупка товаров, работ и услуг для </w:t>
            </w:r>
            <w:r w:rsidRPr="001814D3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57 1 01 </w:t>
            </w:r>
            <w:r w:rsidRPr="001814D3">
              <w:rPr>
                <w:rFonts w:cs="Arial"/>
              </w:rPr>
              <w:lastRenderedPageBreak/>
              <w:t>10110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782,797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-57,340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728,972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4.1.1.2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57 1 02 00000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0,485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57 1 02 10110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0,485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57 1 02 10110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0,485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4.2.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4.2.1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70 5 00 10130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70 5 00 10130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70 5 00 10130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3,030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1960,324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+386,473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2346,797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Коммунальное хозяйство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1755,324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2289,457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5.1.1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710,128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710,128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5.1.1.1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58 2 02 00000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710,128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710,128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58 2 02 10162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289,882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289,882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58 2 02 10162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289,882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289,882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58 2 02 10164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420,246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420,246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Иные бюджетные ассигнования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58 2 02 10164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420,246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420,246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5.1.1.2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Муниципальная программа «Строительство газопровода низкого давления в хуторе </w:t>
            </w:r>
            <w:proofErr w:type="gramStart"/>
            <w:r w:rsidRPr="001814D3">
              <w:rPr>
                <w:rFonts w:cs="Arial"/>
              </w:rPr>
              <w:t>Песчаный</w:t>
            </w:r>
            <w:proofErr w:type="gramEnd"/>
            <w:r w:rsidRPr="001814D3">
              <w:rPr>
                <w:rFonts w:cs="Arial"/>
              </w:rPr>
              <w:t>» на 2018-2020гг.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70 6 00 00000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1045,196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1374,329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Мероприятия по реализации муниципальной </w:t>
            </w:r>
            <w:r w:rsidRPr="001814D3">
              <w:rPr>
                <w:rFonts w:cs="Arial"/>
              </w:rPr>
              <w:lastRenderedPageBreak/>
              <w:t>программ</w:t>
            </w:r>
            <w:proofErr w:type="gramStart"/>
            <w:r w:rsidRPr="001814D3">
              <w:rPr>
                <w:rFonts w:cs="Arial"/>
              </w:rPr>
              <w:t>ы-</w:t>
            </w:r>
            <w:proofErr w:type="gramEnd"/>
            <w:r w:rsidRPr="001814D3">
              <w:rPr>
                <w:rFonts w:cs="Arial"/>
              </w:rPr>
              <w:t xml:space="preserve"> строительство газопровода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70 6 00 1015</w:t>
            </w:r>
            <w:r w:rsidRPr="001814D3">
              <w:rPr>
                <w:rFonts w:cs="Arial"/>
              </w:rPr>
              <w:lastRenderedPageBreak/>
              <w:t>1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1045,196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1374,329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70 6 00 10151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1045,196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+329,133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1374,329</w:t>
            </w:r>
          </w:p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5.2.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Благоустройство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262,340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5.2.1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58 3 00 00000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262,340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5.2.1.1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58 3 01 00000 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175,000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 +57,340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232,340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58 3 01 10172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175,000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232,340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58 3 01 10172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175,000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+57,340</w:t>
            </w: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232,340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5.2.1.3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Муниципальная программа «Благоустройство территории Песчаного сельского поселения Тбилисского района» на 2018-2020 годы.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70 4 00 00000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Мероприятия муниципальной программы — благоустройство территории Песчаного сельского </w:t>
            </w:r>
            <w:r w:rsidRPr="001814D3">
              <w:rPr>
                <w:rFonts w:cs="Arial"/>
              </w:rPr>
              <w:lastRenderedPageBreak/>
              <w:t>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70 4 00 10170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70 4 00 10170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30,000</w:t>
            </w:r>
          </w:p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Образование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Молодежная политика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64 0 00 00000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64 0 00 10280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64 0 00 10280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Культура, кинематография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Культура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7.1.1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992 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08 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60 1 00 00000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3903,435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60 1 00 00590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3389,873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3389,873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Предоставление </w:t>
            </w:r>
            <w:r w:rsidRPr="001814D3">
              <w:rPr>
                <w:rFonts w:cs="Arial"/>
              </w:rPr>
              <w:lastRenderedPageBreak/>
              <w:t>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99</w:t>
            </w:r>
            <w:r w:rsidRPr="001814D3">
              <w:rPr>
                <w:rFonts w:cs="Arial"/>
              </w:rPr>
              <w:lastRenderedPageBreak/>
              <w:t>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0</w:t>
            </w:r>
            <w:r w:rsidRPr="001814D3">
              <w:rPr>
                <w:rFonts w:cs="Arial"/>
              </w:rPr>
              <w:lastRenderedPageBreak/>
              <w:t>8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60 1 </w:t>
            </w:r>
            <w:r w:rsidRPr="001814D3">
              <w:rPr>
                <w:rFonts w:cs="Arial"/>
              </w:rPr>
              <w:lastRenderedPageBreak/>
              <w:t>00 00590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60</w:t>
            </w:r>
            <w:r w:rsidRPr="001814D3">
              <w:rPr>
                <w:rFonts w:cs="Arial"/>
              </w:rPr>
              <w:lastRenderedPageBreak/>
              <w:t>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lastRenderedPageBreak/>
              <w:t>3389,87</w:t>
            </w:r>
            <w:r w:rsidRPr="001814D3">
              <w:rPr>
                <w:rFonts w:cs="Arial"/>
              </w:rPr>
              <w:lastRenderedPageBreak/>
              <w:t>3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3389,873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7.1.2.</w:t>
            </w:r>
          </w:p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Муниципальная программа «Ремонт объектов культуры в Песчаном сельском поселении на 2019 – 2021 годы»</w:t>
            </w:r>
          </w:p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70 8 00 00000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Мероприятия муниципальной программы </w:t>
            </w:r>
            <w:proofErr w:type="gramStart"/>
            <w:r w:rsidRPr="001814D3">
              <w:rPr>
                <w:rFonts w:cs="Arial"/>
              </w:rPr>
              <w:t>—к</w:t>
            </w:r>
            <w:proofErr w:type="gramEnd"/>
            <w:r w:rsidRPr="001814D3">
              <w:rPr>
                <w:rFonts w:cs="Arial"/>
              </w:rPr>
              <w:t>апитальный ремонт х. Веревкина Песчаного сельского 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70 8 00 09020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70 8 00 09020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7.1.3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Библиотеки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992 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 xml:space="preserve">08 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60 2 00 00000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437,562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473,562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60 2 00 20020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437,562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473,562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Межбюджетные трансферты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60 2 00 20020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437,562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473,562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Физическая культура и спорт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Массовый спорт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8.1.1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61 0 00 00000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61 0 00 10250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61 0 00 10250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5,000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9.1.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62 0 00 00000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62 0 00 10260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62 0 00 10260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10,000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10.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10.1</w:t>
            </w: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63 0 00 00000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Бюджетные кредиты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63 2 00 10270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63 2 00 10270</w:t>
            </w: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700</w:t>
            </w: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  <w:r w:rsidRPr="001814D3">
              <w:rPr>
                <w:rFonts w:cs="Arial"/>
              </w:rPr>
              <w:t>16,742</w:t>
            </w:r>
          </w:p>
        </w:tc>
      </w:tr>
      <w:tr w:rsidR="00B17F80" w:rsidRPr="001814D3" w:rsidTr="00B17F80">
        <w:trPr>
          <w:gridAfter w:val="1"/>
          <w:wAfter w:w="3" w:type="pct"/>
        </w:trPr>
        <w:tc>
          <w:tcPr>
            <w:tcW w:w="34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156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B17F80" w:rsidRPr="001814D3" w:rsidRDefault="00B17F80" w:rsidP="001814D3">
            <w:pPr>
              <w:ind w:firstLine="0"/>
              <w:rPr>
                <w:rFonts w:cs="Arial"/>
              </w:rPr>
            </w:pPr>
          </w:p>
        </w:tc>
      </w:tr>
    </w:tbl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/>
    <w:p w:rsidR="00B17F80" w:rsidRPr="001814D3" w:rsidRDefault="00B17F80" w:rsidP="001814D3">
      <w:r w:rsidRPr="001814D3">
        <w:t xml:space="preserve">Глава </w:t>
      </w:r>
    </w:p>
    <w:p w:rsidR="00B17F80" w:rsidRPr="001814D3" w:rsidRDefault="00B17F80" w:rsidP="001814D3">
      <w:r w:rsidRPr="001814D3">
        <w:t xml:space="preserve">Песчаного сельского поселения </w:t>
      </w:r>
    </w:p>
    <w:p w:rsidR="00B17F80" w:rsidRPr="001814D3" w:rsidRDefault="00B17F80" w:rsidP="001814D3">
      <w:r w:rsidRPr="001814D3">
        <w:t xml:space="preserve">Тбилисского района </w:t>
      </w:r>
    </w:p>
    <w:p w:rsidR="00B17F80" w:rsidRPr="001814D3" w:rsidRDefault="00B17F80" w:rsidP="001814D3">
      <w:r w:rsidRPr="001814D3">
        <w:t xml:space="preserve">Н.В. </w:t>
      </w:r>
      <w:proofErr w:type="spellStart"/>
      <w:r w:rsidRPr="001814D3">
        <w:t>Палатина</w:t>
      </w:r>
      <w:proofErr w:type="spellEnd"/>
    </w:p>
    <w:p w:rsidR="00B17F80" w:rsidRPr="001814D3" w:rsidRDefault="00B17F80" w:rsidP="001814D3"/>
    <w:bookmarkEnd w:id="0"/>
    <w:p w:rsidR="001814D3" w:rsidRPr="001814D3" w:rsidRDefault="001814D3" w:rsidP="001814D3"/>
    <w:sectPr w:rsidR="001814D3" w:rsidRPr="001814D3" w:rsidSect="00B17F80">
      <w:headerReference w:type="default" r:id="rId9"/>
      <w:footerReference w:type="default" r:id="rId10"/>
      <w:type w:val="continuous"/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4E" w:rsidRDefault="0076774E">
      <w:r>
        <w:separator/>
      </w:r>
    </w:p>
  </w:endnote>
  <w:endnote w:type="continuationSeparator" w:id="0">
    <w:p w:rsidR="0076774E" w:rsidRDefault="0076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DB" w:rsidRDefault="00A714DB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4E" w:rsidRDefault="0076774E">
      <w:r>
        <w:separator/>
      </w:r>
    </w:p>
  </w:footnote>
  <w:footnote w:type="continuationSeparator" w:id="0">
    <w:p w:rsidR="0076774E" w:rsidRDefault="00767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DB" w:rsidRDefault="00A714DB" w:rsidP="001814D3">
    <w:pPr>
      <w:pStyle w:val="af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2BC6"/>
    <w:rsid w:val="00075FEA"/>
    <w:rsid w:val="0009574F"/>
    <w:rsid w:val="000965E2"/>
    <w:rsid w:val="000B1B92"/>
    <w:rsid w:val="000C1CBA"/>
    <w:rsid w:val="000F0DE5"/>
    <w:rsid w:val="00104CBF"/>
    <w:rsid w:val="00123474"/>
    <w:rsid w:val="00166443"/>
    <w:rsid w:val="00170AE6"/>
    <w:rsid w:val="001814D3"/>
    <w:rsid w:val="001D1082"/>
    <w:rsid w:val="001D7280"/>
    <w:rsid w:val="001F0F5C"/>
    <w:rsid w:val="001F74D5"/>
    <w:rsid w:val="0022686F"/>
    <w:rsid w:val="00233154"/>
    <w:rsid w:val="002354EF"/>
    <w:rsid w:val="002465C6"/>
    <w:rsid w:val="002542C2"/>
    <w:rsid w:val="00255CC6"/>
    <w:rsid w:val="00257DA7"/>
    <w:rsid w:val="0026720B"/>
    <w:rsid w:val="002719DD"/>
    <w:rsid w:val="00274B0D"/>
    <w:rsid w:val="002833B4"/>
    <w:rsid w:val="00297D36"/>
    <w:rsid w:val="002D1A61"/>
    <w:rsid w:val="002D2A34"/>
    <w:rsid w:val="002D37DA"/>
    <w:rsid w:val="002E6BAB"/>
    <w:rsid w:val="002E6F6C"/>
    <w:rsid w:val="002F2714"/>
    <w:rsid w:val="0030537D"/>
    <w:rsid w:val="00315980"/>
    <w:rsid w:val="003449F3"/>
    <w:rsid w:val="00356E4D"/>
    <w:rsid w:val="003711BA"/>
    <w:rsid w:val="00373C50"/>
    <w:rsid w:val="003855AB"/>
    <w:rsid w:val="0039418E"/>
    <w:rsid w:val="00395A37"/>
    <w:rsid w:val="003A3B12"/>
    <w:rsid w:val="003A4884"/>
    <w:rsid w:val="003A7595"/>
    <w:rsid w:val="003C4174"/>
    <w:rsid w:val="00427F59"/>
    <w:rsid w:val="00432DC0"/>
    <w:rsid w:val="004362CC"/>
    <w:rsid w:val="00436456"/>
    <w:rsid w:val="00443CD2"/>
    <w:rsid w:val="004475A3"/>
    <w:rsid w:val="0045307B"/>
    <w:rsid w:val="0045737F"/>
    <w:rsid w:val="004642F4"/>
    <w:rsid w:val="004774BC"/>
    <w:rsid w:val="00485012"/>
    <w:rsid w:val="00495FD7"/>
    <w:rsid w:val="004C6BC0"/>
    <w:rsid w:val="004D6788"/>
    <w:rsid w:val="004D6F3A"/>
    <w:rsid w:val="004E374B"/>
    <w:rsid w:val="004E56A5"/>
    <w:rsid w:val="004F04E0"/>
    <w:rsid w:val="005069E4"/>
    <w:rsid w:val="0051057D"/>
    <w:rsid w:val="0051413B"/>
    <w:rsid w:val="0052284D"/>
    <w:rsid w:val="0053033A"/>
    <w:rsid w:val="00534BF1"/>
    <w:rsid w:val="005433EC"/>
    <w:rsid w:val="00563629"/>
    <w:rsid w:val="00564BC3"/>
    <w:rsid w:val="00565DC1"/>
    <w:rsid w:val="0057203A"/>
    <w:rsid w:val="00574BF6"/>
    <w:rsid w:val="00576155"/>
    <w:rsid w:val="005903E0"/>
    <w:rsid w:val="005A2BEF"/>
    <w:rsid w:val="005D3124"/>
    <w:rsid w:val="005D7B52"/>
    <w:rsid w:val="0062105B"/>
    <w:rsid w:val="00630E5A"/>
    <w:rsid w:val="006438AF"/>
    <w:rsid w:val="006452C0"/>
    <w:rsid w:val="00654C32"/>
    <w:rsid w:val="0067031E"/>
    <w:rsid w:val="00683228"/>
    <w:rsid w:val="00692D98"/>
    <w:rsid w:val="006A531F"/>
    <w:rsid w:val="006D7385"/>
    <w:rsid w:val="006F7BC7"/>
    <w:rsid w:val="007070BD"/>
    <w:rsid w:val="007121ED"/>
    <w:rsid w:val="007147E7"/>
    <w:rsid w:val="0073046B"/>
    <w:rsid w:val="0074536B"/>
    <w:rsid w:val="00760987"/>
    <w:rsid w:val="0076504F"/>
    <w:rsid w:val="0076774E"/>
    <w:rsid w:val="007751C7"/>
    <w:rsid w:val="00780857"/>
    <w:rsid w:val="007920C3"/>
    <w:rsid w:val="007C0293"/>
    <w:rsid w:val="007C164C"/>
    <w:rsid w:val="007D2431"/>
    <w:rsid w:val="007E1A6E"/>
    <w:rsid w:val="008003DF"/>
    <w:rsid w:val="008107B9"/>
    <w:rsid w:val="00815422"/>
    <w:rsid w:val="00830E27"/>
    <w:rsid w:val="00884B1A"/>
    <w:rsid w:val="00891C6D"/>
    <w:rsid w:val="008957DB"/>
    <w:rsid w:val="00896956"/>
    <w:rsid w:val="008C76D4"/>
    <w:rsid w:val="008D7A97"/>
    <w:rsid w:val="008E13E3"/>
    <w:rsid w:val="008F62E2"/>
    <w:rsid w:val="008F6A09"/>
    <w:rsid w:val="00902DA4"/>
    <w:rsid w:val="009353EE"/>
    <w:rsid w:val="009458C1"/>
    <w:rsid w:val="0099730E"/>
    <w:rsid w:val="009D6C55"/>
    <w:rsid w:val="009F27E1"/>
    <w:rsid w:val="009F7B08"/>
    <w:rsid w:val="00A01278"/>
    <w:rsid w:val="00A1503A"/>
    <w:rsid w:val="00A336C6"/>
    <w:rsid w:val="00A41A4D"/>
    <w:rsid w:val="00A5032F"/>
    <w:rsid w:val="00A55476"/>
    <w:rsid w:val="00A56028"/>
    <w:rsid w:val="00A714DB"/>
    <w:rsid w:val="00A92402"/>
    <w:rsid w:val="00AD50DB"/>
    <w:rsid w:val="00AE099B"/>
    <w:rsid w:val="00B04166"/>
    <w:rsid w:val="00B17F80"/>
    <w:rsid w:val="00B546D4"/>
    <w:rsid w:val="00B74718"/>
    <w:rsid w:val="00B83BBD"/>
    <w:rsid w:val="00B95D89"/>
    <w:rsid w:val="00BB5B97"/>
    <w:rsid w:val="00BD2FD0"/>
    <w:rsid w:val="00BE3EBB"/>
    <w:rsid w:val="00BE4618"/>
    <w:rsid w:val="00BE5944"/>
    <w:rsid w:val="00C029D1"/>
    <w:rsid w:val="00C12808"/>
    <w:rsid w:val="00C333BE"/>
    <w:rsid w:val="00C506EA"/>
    <w:rsid w:val="00C54A91"/>
    <w:rsid w:val="00C64BA9"/>
    <w:rsid w:val="00C959B3"/>
    <w:rsid w:val="00D03381"/>
    <w:rsid w:val="00D361FA"/>
    <w:rsid w:val="00D73E34"/>
    <w:rsid w:val="00D8503B"/>
    <w:rsid w:val="00DB4C2E"/>
    <w:rsid w:val="00DE1955"/>
    <w:rsid w:val="00DF5090"/>
    <w:rsid w:val="00E01CB1"/>
    <w:rsid w:val="00E6030C"/>
    <w:rsid w:val="00E70408"/>
    <w:rsid w:val="00EB4DF1"/>
    <w:rsid w:val="00EB5C4E"/>
    <w:rsid w:val="00EB60AE"/>
    <w:rsid w:val="00EB6FD6"/>
    <w:rsid w:val="00EF292D"/>
    <w:rsid w:val="00F0307F"/>
    <w:rsid w:val="00F270F1"/>
    <w:rsid w:val="00F5217C"/>
    <w:rsid w:val="00F6156D"/>
    <w:rsid w:val="00F62FE8"/>
    <w:rsid w:val="00F7604F"/>
    <w:rsid w:val="00F811E3"/>
    <w:rsid w:val="00F97EB1"/>
    <w:rsid w:val="00FD6E76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814D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814D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814D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814D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814D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1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1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1">
    <w:name w:val="Основной шрифт абзаца2"/>
    <w:rsid w:val="00C029D1"/>
  </w:style>
  <w:style w:type="character" w:customStyle="1" w:styleId="11">
    <w:name w:val="Основной шрифт абзаца1"/>
    <w:rsid w:val="00C029D1"/>
  </w:style>
  <w:style w:type="character" w:customStyle="1" w:styleId="hl41">
    <w:name w:val="hl41"/>
    <w:basedOn w:val="11"/>
    <w:rsid w:val="00C029D1"/>
    <w:rPr>
      <w:b/>
      <w:bCs/>
      <w:sz w:val="20"/>
      <w:szCs w:val="20"/>
    </w:rPr>
  </w:style>
  <w:style w:type="character" w:styleId="a3">
    <w:name w:val="Hyperlink"/>
    <w:basedOn w:val="a0"/>
    <w:rsid w:val="001814D3"/>
    <w:rPr>
      <w:color w:val="0000FF"/>
      <w:u w:val="none"/>
    </w:rPr>
  </w:style>
  <w:style w:type="character" w:customStyle="1" w:styleId="apple-converted-space">
    <w:name w:val="apple-converted-space"/>
    <w:basedOn w:val="11"/>
    <w:rsid w:val="00C029D1"/>
  </w:style>
  <w:style w:type="character" w:customStyle="1" w:styleId="a4">
    <w:name w:val="Верх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C029D1"/>
    <w:rPr>
      <w:color w:val="106BBE"/>
    </w:rPr>
  </w:style>
  <w:style w:type="character" w:customStyle="1" w:styleId="a7">
    <w:name w:val="Основной текст Знак"/>
    <w:basedOn w:val="31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5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pacing w:before="100" w:beforeAutospacing="1" w:after="142" w:line="288" w:lineRule="auto"/>
      <w:jc w:val="left"/>
    </w:pPr>
    <w:rPr>
      <w:color w:val="000000"/>
    </w:rPr>
  </w:style>
  <w:style w:type="table" w:styleId="af4">
    <w:name w:val="Table Grid"/>
    <w:basedOn w:val="a1"/>
    <w:uiPriority w:val="59"/>
    <w:rsid w:val="00B17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1814D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14D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14D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14D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814D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1814D3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1814D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814D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CABC1-66A7-4EB5-BCFF-17DA9E9F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</TotalTime>
  <Pages>1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7</cp:revision>
  <cp:lastPrinted>2019-03-28T08:31:00Z</cp:lastPrinted>
  <dcterms:created xsi:type="dcterms:W3CDTF">2019-04-02T10:36:00Z</dcterms:created>
  <dcterms:modified xsi:type="dcterms:W3CDTF">2019-04-09T05:19:00Z</dcterms:modified>
</cp:coreProperties>
</file>