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6A" w:rsidRPr="00440083" w:rsidRDefault="0070026A" w:rsidP="00440083">
      <w:pPr>
        <w:ind w:firstLine="0"/>
        <w:jc w:val="center"/>
        <w:rPr>
          <w:rFonts w:cs="Arial"/>
        </w:rPr>
      </w:pPr>
      <w:bookmarkStart w:id="0" w:name="_GoBack"/>
    </w:p>
    <w:p w:rsidR="0059713E" w:rsidRPr="00440083" w:rsidRDefault="0059713E" w:rsidP="00440083">
      <w:pPr>
        <w:ind w:firstLine="0"/>
        <w:jc w:val="center"/>
        <w:rPr>
          <w:rFonts w:cs="Arial"/>
        </w:rPr>
      </w:pPr>
      <w:r w:rsidRPr="00440083">
        <w:rPr>
          <w:rFonts w:cs="Arial"/>
        </w:rPr>
        <w:t>КРАСНОДАРСКИЙ КРАЙ</w:t>
      </w:r>
    </w:p>
    <w:p w:rsidR="0059713E" w:rsidRPr="00440083" w:rsidRDefault="0059713E" w:rsidP="00440083">
      <w:pPr>
        <w:ind w:firstLine="0"/>
        <w:jc w:val="center"/>
        <w:rPr>
          <w:rFonts w:cs="Arial"/>
        </w:rPr>
      </w:pPr>
      <w:r w:rsidRPr="00440083">
        <w:rPr>
          <w:rFonts w:cs="Arial"/>
        </w:rPr>
        <w:t>ТБИЛИССКИЙ РАЙОН</w:t>
      </w:r>
    </w:p>
    <w:p w:rsidR="0070026A" w:rsidRPr="00440083" w:rsidRDefault="0059713E" w:rsidP="00440083">
      <w:pPr>
        <w:ind w:firstLine="0"/>
        <w:jc w:val="center"/>
        <w:rPr>
          <w:rFonts w:cs="Arial"/>
        </w:rPr>
      </w:pPr>
      <w:r w:rsidRPr="00440083">
        <w:rPr>
          <w:rFonts w:cs="Arial"/>
        </w:rPr>
        <w:t>СОВЕТ МАРЬИНСКОГО СЕЛЬСКОГО ПОСЕЛЕНИЯ</w:t>
      </w:r>
    </w:p>
    <w:p w:rsidR="0059713E" w:rsidRPr="00440083" w:rsidRDefault="0059713E" w:rsidP="00440083">
      <w:pPr>
        <w:ind w:firstLine="0"/>
        <w:jc w:val="center"/>
        <w:rPr>
          <w:rFonts w:cs="Arial"/>
        </w:rPr>
      </w:pPr>
      <w:r w:rsidRPr="00440083">
        <w:rPr>
          <w:rFonts w:cs="Arial"/>
        </w:rPr>
        <w:t>ТБИЛИССКОГО РАЙОНА</w:t>
      </w:r>
    </w:p>
    <w:p w:rsidR="0059713E" w:rsidRPr="00440083" w:rsidRDefault="0059713E" w:rsidP="00440083">
      <w:pPr>
        <w:ind w:firstLine="0"/>
        <w:jc w:val="center"/>
        <w:rPr>
          <w:rFonts w:cs="Arial"/>
        </w:rPr>
      </w:pPr>
    </w:p>
    <w:p w:rsidR="0059713E" w:rsidRPr="00440083" w:rsidRDefault="0059713E" w:rsidP="00440083">
      <w:pPr>
        <w:ind w:firstLine="0"/>
        <w:jc w:val="center"/>
        <w:rPr>
          <w:rFonts w:cs="Arial"/>
        </w:rPr>
      </w:pPr>
      <w:r w:rsidRPr="00440083">
        <w:rPr>
          <w:rFonts w:cs="Arial"/>
        </w:rPr>
        <w:t>РЕШЕНИЕ</w:t>
      </w:r>
    </w:p>
    <w:p w:rsidR="0059713E" w:rsidRPr="00440083" w:rsidRDefault="0059713E" w:rsidP="00440083">
      <w:pPr>
        <w:ind w:firstLine="0"/>
        <w:jc w:val="center"/>
        <w:rPr>
          <w:rFonts w:cs="Arial"/>
        </w:rPr>
      </w:pPr>
    </w:p>
    <w:p w:rsidR="0059713E" w:rsidRPr="00440083" w:rsidRDefault="00631EBD" w:rsidP="00440083">
      <w:pPr>
        <w:ind w:firstLine="0"/>
        <w:jc w:val="center"/>
        <w:rPr>
          <w:rFonts w:cs="Arial"/>
        </w:rPr>
      </w:pPr>
      <w:r>
        <w:rPr>
          <w:rFonts w:cs="Arial"/>
        </w:rPr>
        <w:t>____________</w:t>
      </w:r>
      <w:r w:rsidR="0059713E" w:rsidRPr="00440083">
        <w:rPr>
          <w:rFonts w:cs="Arial"/>
        </w:rPr>
        <w:t xml:space="preserve"> 2019 года</w:t>
      </w:r>
      <w:r w:rsidR="0059713E" w:rsidRPr="00440083">
        <w:rPr>
          <w:rFonts w:cs="Arial"/>
        </w:rPr>
        <w:tab/>
      </w:r>
      <w:r w:rsidR="0059713E" w:rsidRPr="00440083">
        <w:rPr>
          <w:rFonts w:cs="Arial"/>
        </w:rPr>
        <w:tab/>
        <w:t xml:space="preserve">№ </w:t>
      </w:r>
      <w:r>
        <w:rPr>
          <w:rFonts w:cs="Arial"/>
        </w:rPr>
        <w:t>_</w:t>
      </w:r>
      <w:r w:rsidR="0059713E" w:rsidRPr="00440083">
        <w:rPr>
          <w:rFonts w:cs="Arial"/>
        </w:rPr>
        <w:tab/>
      </w:r>
      <w:r w:rsidR="0059713E" w:rsidRPr="00440083">
        <w:rPr>
          <w:rFonts w:cs="Arial"/>
        </w:rPr>
        <w:tab/>
        <w:t xml:space="preserve">хутор </w:t>
      </w:r>
      <w:proofErr w:type="spellStart"/>
      <w:r w:rsidR="0059713E" w:rsidRPr="00440083">
        <w:rPr>
          <w:rFonts w:cs="Arial"/>
        </w:rPr>
        <w:t>Марьинский</w:t>
      </w:r>
      <w:proofErr w:type="spellEnd"/>
    </w:p>
    <w:p w:rsidR="00F83F5D" w:rsidRPr="00440083" w:rsidRDefault="00F83F5D" w:rsidP="00440083">
      <w:pPr>
        <w:ind w:firstLine="0"/>
        <w:jc w:val="center"/>
        <w:rPr>
          <w:rFonts w:cs="Arial"/>
        </w:rPr>
      </w:pPr>
    </w:p>
    <w:p w:rsidR="00B47C97" w:rsidRPr="00440083" w:rsidRDefault="00B47C97" w:rsidP="00440083">
      <w:pPr>
        <w:ind w:firstLine="0"/>
        <w:jc w:val="center"/>
        <w:rPr>
          <w:rFonts w:cs="Arial"/>
          <w:b/>
          <w:sz w:val="32"/>
          <w:szCs w:val="32"/>
        </w:rPr>
      </w:pPr>
      <w:r w:rsidRPr="00440083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440083">
        <w:rPr>
          <w:rFonts w:cs="Arial"/>
          <w:b/>
          <w:sz w:val="32"/>
          <w:szCs w:val="32"/>
        </w:rPr>
        <w:t>Марьинского</w:t>
      </w:r>
      <w:proofErr w:type="spellEnd"/>
      <w:r w:rsidRPr="00440083">
        <w:rPr>
          <w:rFonts w:cs="Arial"/>
          <w:b/>
          <w:sz w:val="32"/>
          <w:szCs w:val="32"/>
        </w:rPr>
        <w:t xml:space="preserve"> сельского поселения Тбилисского района от </w:t>
      </w:r>
      <w:r w:rsidR="00562FD3" w:rsidRPr="00440083">
        <w:rPr>
          <w:rFonts w:cs="Arial"/>
          <w:b/>
          <w:sz w:val="32"/>
          <w:szCs w:val="32"/>
        </w:rPr>
        <w:t>2</w:t>
      </w:r>
      <w:r w:rsidR="00003D3A" w:rsidRPr="00440083">
        <w:rPr>
          <w:rFonts w:cs="Arial"/>
          <w:b/>
          <w:sz w:val="32"/>
          <w:szCs w:val="32"/>
        </w:rPr>
        <w:t>6</w:t>
      </w:r>
      <w:r w:rsidRPr="00440083">
        <w:rPr>
          <w:rFonts w:cs="Arial"/>
          <w:b/>
          <w:sz w:val="32"/>
          <w:szCs w:val="32"/>
        </w:rPr>
        <w:t xml:space="preserve"> декабря 201</w:t>
      </w:r>
      <w:r w:rsidR="00003D3A" w:rsidRPr="00440083">
        <w:rPr>
          <w:rFonts w:cs="Arial"/>
          <w:b/>
          <w:sz w:val="32"/>
          <w:szCs w:val="32"/>
        </w:rPr>
        <w:t>8</w:t>
      </w:r>
      <w:r w:rsidRPr="00440083">
        <w:rPr>
          <w:rFonts w:cs="Arial"/>
          <w:b/>
          <w:sz w:val="32"/>
          <w:szCs w:val="32"/>
        </w:rPr>
        <w:t xml:space="preserve"> года № </w:t>
      </w:r>
      <w:r w:rsidR="00C90895" w:rsidRPr="00440083">
        <w:rPr>
          <w:rFonts w:cs="Arial"/>
          <w:b/>
          <w:sz w:val="32"/>
          <w:szCs w:val="32"/>
        </w:rPr>
        <w:t>2</w:t>
      </w:r>
      <w:r w:rsidR="00003D3A" w:rsidRPr="00440083">
        <w:rPr>
          <w:rFonts w:cs="Arial"/>
          <w:b/>
          <w:sz w:val="32"/>
          <w:szCs w:val="32"/>
        </w:rPr>
        <w:t>60</w:t>
      </w:r>
      <w:r w:rsidRPr="00440083">
        <w:rPr>
          <w:rFonts w:cs="Arial"/>
          <w:b/>
          <w:sz w:val="32"/>
          <w:szCs w:val="32"/>
        </w:rPr>
        <w:t xml:space="preserve"> «О бюджете </w:t>
      </w:r>
      <w:proofErr w:type="spellStart"/>
      <w:r w:rsidRPr="00440083">
        <w:rPr>
          <w:rFonts w:cs="Arial"/>
          <w:b/>
          <w:sz w:val="32"/>
          <w:szCs w:val="32"/>
        </w:rPr>
        <w:t>Марьинского</w:t>
      </w:r>
      <w:proofErr w:type="spellEnd"/>
      <w:r w:rsidRPr="00440083">
        <w:rPr>
          <w:rFonts w:cs="Arial"/>
          <w:b/>
          <w:sz w:val="32"/>
          <w:szCs w:val="32"/>
        </w:rPr>
        <w:t xml:space="preserve"> сельского поселения Тбилисского</w:t>
      </w:r>
      <w:r w:rsidR="00AE6571" w:rsidRPr="00440083">
        <w:rPr>
          <w:rFonts w:cs="Arial"/>
          <w:b/>
          <w:sz w:val="32"/>
          <w:szCs w:val="32"/>
        </w:rPr>
        <w:t xml:space="preserve"> </w:t>
      </w:r>
      <w:r w:rsidRPr="00440083">
        <w:rPr>
          <w:rFonts w:cs="Arial"/>
          <w:b/>
          <w:sz w:val="32"/>
          <w:szCs w:val="32"/>
        </w:rPr>
        <w:t>района на 201</w:t>
      </w:r>
      <w:r w:rsidR="00003D3A" w:rsidRPr="00440083">
        <w:rPr>
          <w:rFonts w:cs="Arial"/>
          <w:b/>
          <w:sz w:val="32"/>
          <w:szCs w:val="32"/>
        </w:rPr>
        <w:t>9</w:t>
      </w:r>
      <w:r w:rsidRPr="00440083">
        <w:rPr>
          <w:rFonts w:cs="Arial"/>
          <w:b/>
          <w:sz w:val="32"/>
          <w:szCs w:val="32"/>
        </w:rPr>
        <w:t xml:space="preserve"> год»</w:t>
      </w:r>
    </w:p>
    <w:p w:rsidR="001D453D" w:rsidRPr="00440083" w:rsidRDefault="001D453D" w:rsidP="00440083">
      <w:pPr>
        <w:ind w:firstLine="0"/>
        <w:jc w:val="center"/>
        <w:rPr>
          <w:rFonts w:cs="Arial"/>
        </w:rPr>
      </w:pPr>
    </w:p>
    <w:p w:rsidR="001D453D" w:rsidRPr="00440083" w:rsidRDefault="001D453D" w:rsidP="00440083">
      <w:pPr>
        <w:ind w:firstLine="0"/>
        <w:jc w:val="center"/>
        <w:rPr>
          <w:rFonts w:cs="Arial"/>
        </w:rPr>
      </w:pPr>
    </w:p>
    <w:p w:rsidR="00544388" w:rsidRPr="00440083" w:rsidRDefault="00B47C97" w:rsidP="00440083">
      <w:proofErr w:type="gramStart"/>
      <w:r w:rsidRPr="00440083"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</w:t>
      </w:r>
      <w:r w:rsidR="00214E24" w:rsidRPr="00440083">
        <w:t xml:space="preserve"> в</w:t>
      </w:r>
      <w:r w:rsidRPr="00440083">
        <w:t xml:space="preserve"> Р</w:t>
      </w:r>
      <w:r w:rsidR="00214E24" w:rsidRPr="00440083">
        <w:t xml:space="preserve">оссийской </w:t>
      </w:r>
      <w:r w:rsidRPr="00440083">
        <w:t>Ф</w:t>
      </w:r>
      <w:r w:rsidR="00214E24" w:rsidRPr="00440083">
        <w:t>едерации</w:t>
      </w:r>
      <w:r w:rsidRPr="00440083">
        <w:t xml:space="preserve">», </w:t>
      </w:r>
      <w:r w:rsidR="00544388" w:rsidRPr="00440083">
        <w:t xml:space="preserve">Положением о бюджетном процессе в </w:t>
      </w:r>
      <w:proofErr w:type="spellStart"/>
      <w:r w:rsidR="00544388" w:rsidRPr="00440083">
        <w:t>Марьинском</w:t>
      </w:r>
      <w:proofErr w:type="spellEnd"/>
      <w:r w:rsidR="00544388" w:rsidRPr="00440083">
        <w:t xml:space="preserve"> сельском поселении Тбилисског</w:t>
      </w:r>
      <w:r w:rsidR="00214E24" w:rsidRPr="00440083">
        <w:t>о района, утверждённым</w:t>
      </w:r>
      <w:r w:rsidR="00544388" w:rsidRPr="00440083">
        <w:t xml:space="preserve"> решением Совета </w:t>
      </w:r>
      <w:proofErr w:type="spellStart"/>
      <w:r w:rsidR="00544388" w:rsidRPr="00440083">
        <w:t>Марьинского</w:t>
      </w:r>
      <w:proofErr w:type="spellEnd"/>
      <w:r w:rsidR="00544388" w:rsidRPr="00440083">
        <w:t xml:space="preserve"> сельского поселения Тбилисского района от 27 декабря 2017 года №</w:t>
      </w:r>
      <w:r w:rsidR="00214E24" w:rsidRPr="00440083">
        <w:t xml:space="preserve"> </w:t>
      </w:r>
      <w:r w:rsidR="00544388" w:rsidRPr="00440083">
        <w:t xml:space="preserve">221, статьей 26 устава </w:t>
      </w:r>
      <w:proofErr w:type="spellStart"/>
      <w:r w:rsidR="00544388" w:rsidRPr="00440083">
        <w:t>Марьинского</w:t>
      </w:r>
      <w:proofErr w:type="spellEnd"/>
      <w:r w:rsidR="00544388" w:rsidRPr="00440083">
        <w:t xml:space="preserve"> сельского поселения Тбилисского района, Совет </w:t>
      </w:r>
      <w:proofErr w:type="spellStart"/>
      <w:r w:rsidR="00544388" w:rsidRPr="00440083">
        <w:t>Марьинского</w:t>
      </w:r>
      <w:proofErr w:type="spellEnd"/>
      <w:r w:rsidR="00544388" w:rsidRPr="00440083">
        <w:t xml:space="preserve"> сельского</w:t>
      </w:r>
      <w:proofErr w:type="gramEnd"/>
      <w:r w:rsidR="00544388" w:rsidRPr="00440083">
        <w:t xml:space="preserve"> поселения Тбилисского района решил:</w:t>
      </w:r>
    </w:p>
    <w:p w:rsidR="005146B2" w:rsidRPr="00440083" w:rsidRDefault="005146B2" w:rsidP="00440083">
      <w:r w:rsidRPr="00440083">
        <w:t xml:space="preserve">1. Внести следующие изменения в решение Совета </w:t>
      </w:r>
      <w:proofErr w:type="spellStart"/>
      <w:r w:rsidRPr="00440083">
        <w:t>Марьинского</w:t>
      </w:r>
      <w:proofErr w:type="spellEnd"/>
      <w:r w:rsidRPr="00440083">
        <w:t xml:space="preserve"> сельского поселения Тбилисского района от 2</w:t>
      </w:r>
      <w:r w:rsidR="00003D3A" w:rsidRPr="00440083">
        <w:t>6</w:t>
      </w:r>
      <w:r w:rsidRPr="00440083">
        <w:t xml:space="preserve"> декабря 201</w:t>
      </w:r>
      <w:r w:rsidR="00003D3A" w:rsidRPr="00440083">
        <w:t>8</w:t>
      </w:r>
      <w:r w:rsidRPr="00440083">
        <w:t xml:space="preserve"> года №</w:t>
      </w:r>
      <w:r w:rsidR="00214E24" w:rsidRPr="00440083">
        <w:t xml:space="preserve"> </w:t>
      </w:r>
      <w:r w:rsidR="00C90895" w:rsidRPr="00440083">
        <w:t>2</w:t>
      </w:r>
      <w:r w:rsidR="00003D3A" w:rsidRPr="00440083">
        <w:t>60</w:t>
      </w:r>
      <w:r w:rsidRPr="00440083">
        <w:t xml:space="preserve"> «О бюджете </w:t>
      </w:r>
      <w:proofErr w:type="spellStart"/>
      <w:r w:rsidRPr="00440083">
        <w:t>Марьинского</w:t>
      </w:r>
      <w:proofErr w:type="spellEnd"/>
      <w:r w:rsidRPr="00440083">
        <w:t xml:space="preserve"> сельского поселения Тбилисского района на 201</w:t>
      </w:r>
      <w:r w:rsidR="00003D3A" w:rsidRPr="00440083">
        <w:t>9</w:t>
      </w:r>
      <w:r w:rsidRPr="00440083">
        <w:t xml:space="preserve"> год»:</w:t>
      </w:r>
    </w:p>
    <w:p w:rsidR="005146B2" w:rsidRPr="00440083" w:rsidRDefault="005146B2" w:rsidP="00440083">
      <w:r w:rsidRPr="00440083">
        <w:t>1.1. Пункт 1 изложить в новой редакции:</w:t>
      </w:r>
    </w:p>
    <w:p w:rsidR="005146B2" w:rsidRPr="00440083" w:rsidRDefault="005146B2" w:rsidP="00440083">
      <w:r w:rsidRPr="00440083">
        <w:t xml:space="preserve">«1. Утвердить основные характеристики бюджета </w:t>
      </w:r>
      <w:proofErr w:type="spellStart"/>
      <w:r w:rsidRPr="00440083">
        <w:t>Марьинского</w:t>
      </w:r>
      <w:proofErr w:type="spellEnd"/>
      <w:r w:rsidRPr="00440083">
        <w:t xml:space="preserve"> сельского поселения Тбилисского района (далее</w:t>
      </w:r>
      <w:r w:rsidR="00214E24" w:rsidRPr="00440083">
        <w:t xml:space="preserve"> -</w:t>
      </w:r>
      <w:r w:rsidRPr="00440083">
        <w:t xml:space="preserve"> местный бюджет) на 201</w:t>
      </w:r>
      <w:r w:rsidR="00003D3A" w:rsidRPr="00440083">
        <w:t>9</w:t>
      </w:r>
      <w:r w:rsidRPr="00440083">
        <w:t xml:space="preserve"> год:</w:t>
      </w:r>
    </w:p>
    <w:p w:rsidR="005146B2" w:rsidRPr="00440083" w:rsidRDefault="005146B2" w:rsidP="00440083">
      <w:r w:rsidRPr="00440083">
        <w:t xml:space="preserve">1) общий объем доходов в сумме </w:t>
      </w:r>
      <w:r w:rsidR="00003D3A" w:rsidRPr="00440083">
        <w:t>14 585,20</w:t>
      </w:r>
      <w:r w:rsidR="00C57DBE" w:rsidRPr="00440083">
        <w:t xml:space="preserve"> тыс.</w:t>
      </w:r>
      <w:r w:rsidRPr="00440083">
        <w:t xml:space="preserve"> рублей;</w:t>
      </w:r>
    </w:p>
    <w:p w:rsidR="005146B2" w:rsidRPr="00440083" w:rsidRDefault="005146B2" w:rsidP="00440083">
      <w:r w:rsidRPr="00440083">
        <w:t xml:space="preserve">2) общий объем расходов в сумме </w:t>
      </w:r>
      <w:r w:rsidR="00444F75" w:rsidRPr="00440083">
        <w:t>15 326,48</w:t>
      </w:r>
      <w:r w:rsidRPr="00440083">
        <w:t xml:space="preserve"> </w:t>
      </w:r>
      <w:r w:rsidR="00544388" w:rsidRPr="00440083">
        <w:t xml:space="preserve">тыс. </w:t>
      </w:r>
      <w:r w:rsidRPr="00440083">
        <w:t>рублей;</w:t>
      </w:r>
    </w:p>
    <w:p w:rsidR="005146B2" w:rsidRPr="00440083" w:rsidRDefault="005146B2" w:rsidP="00440083">
      <w:r w:rsidRPr="00440083">
        <w:t xml:space="preserve">3) резервный фонд органов местного самоуправления </w:t>
      </w:r>
      <w:proofErr w:type="spellStart"/>
      <w:r w:rsidRPr="00440083">
        <w:t>Марьинского</w:t>
      </w:r>
      <w:proofErr w:type="spellEnd"/>
      <w:r w:rsidRPr="00440083">
        <w:t xml:space="preserve"> сельского поселения Тбилисского района в сумме </w:t>
      </w:r>
      <w:r w:rsidR="00F61671" w:rsidRPr="00440083">
        <w:t>29</w:t>
      </w:r>
      <w:r w:rsidR="00FF1EE9" w:rsidRPr="00440083">
        <w:t>,00</w:t>
      </w:r>
      <w:r w:rsidR="00784035" w:rsidRPr="00440083">
        <w:t xml:space="preserve"> </w:t>
      </w:r>
      <w:proofErr w:type="spellStart"/>
      <w:r w:rsidR="00614943" w:rsidRPr="00440083">
        <w:t>тыс</w:t>
      </w:r>
      <w:proofErr w:type="gramStart"/>
      <w:r w:rsidR="00614943" w:rsidRPr="00440083">
        <w:t>.</w:t>
      </w:r>
      <w:r w:rsidRPr="00440083">
        <w:t>р</w:t>
      </w:r>
      <w:proofErr w:type="gramEnd"/>
      <w:r w:rsidRPr="00440083">
        <w:t>ублей</w:t>
      </w:r>
      <w:proofErr w:type="spellEnd"/>
      <w:r w:rsidRPr="00440083">
        <w:t>;</w:t>
      </w:r>
    </w:p>
    <w:p w:rsidR="00FF1EE9" w:rsidRPr="00440083" w:rsidRDefault="00FF1EE9" w:rsidP="00440083">
      <w:r w:rsidRPr="00440083">
        <w:t xml:space="preserve">4) верхний предел муниципального внутреннего долга местного бюджета на 1 января 2020 года в сумме </w:t>
      </w:r>
      <w:r w:rsidR="00444F75" w:rsidRPr="00440083">
        <w:t>99</w:t>
      </w:r>
      <w:r w:rsidRPr="00440083">
        <w:t xml:space="preserve">0,0 тыс. рублей, в том числе верхний предел долга по государственным гарантиям бюджета </w:t>
      </w:r>
      <w:proofErr w:type="spellStart"/>
      <w:r w:rsidRPr="00440083">
        <w:t>Марьинского</w:t>
      </w:r>
      <w:proofErr w:type="spellEnd"/>
      <w:r w:rsidRPr="00440083">
        <w:t xml:space="preserve"> сельского поселения Тбилисского района в сумме 0,0 тыс. рублей;</w:t>
      </w:r>
    </w:p>
    <w:p w:rsidR="00FF1EE9" w:rsidRPr="00440083" w:rsidRDefault="00FF1EE9" w:rsidP="00440083">
      <w:r w:rsidRPr="00440083">
        <w:t>5) предельный объем муниципального долга местного бюджета в сумме</w:t>
      </w:r>
      <w:r w:rsidR="0059713E" w:rsidRPr="00440083">
        <w:t xml:space="preserve"> </w:t>
      </w:r>
      <w:r w:rsidR="00F61671" w:rsidRPr="00440083">
        <w:t>7474,70</w:t>
      </w:r>
      <w:r w:rsidRPr="00440083">
        <w:t xml:space="preserve"> </w:t>
      </w:r>
      <w:proofErr w:type="spellStart"/>
      <w:r w:rsidRPr="00440083">
        <w:t>тыс</w:t>
      </w:r>
      <w:proofErr w:type="gramStart"/>
      <w:r w:rsidRPr="00440083">
        <w:t>.р</w:t>
      </w:r>
      <w:proofErr w:type="gramEnd"/>
      <w:r w:rsidRPr="00440083">
        <w:t>ублей</w:t>
      </w:r>
      <w:proofErr w:type="spellEnd"/>
      <w:r w:rsidRPr="00440083">
        <w:t>;</w:t>
      </w:r>
    </w:p>
    <w:p w:rsidR="00FF1EE9" w:rsidRPr="00440083" w:rsidRDefault="00FF1EE9" w:rsidP="00440083">
      <w:r w:rsidRPr="00440083">
        <w:t xml:space="preserve">6) предельный объем расходов на обслуживание муниципального долга </w:t>
      </w:r>
      <w:proofErr w:type="spellStart"/>
      <w:r w:rsidRPr="00440083">
        <w:t>Марьинского</w:t>
      </w:r>
      <w:proofErr w:type="spellEnd"/>
      <w:r w:rsidRPr="00440083">
        <w:t xml:space="preserve"> сельского поселения Тбилисского района </w:t>
      </w:r>
      <w:r w:rsidR="00F61671" w:rsidRPr="00440083">
        <w:t>0,00</w:t>
      </w:r>
      <w:r w:rsidRPr="00440083">
        <w:t xml:space="preserve"> </w:t>
      </w:r>
      <w:proofErr w:type="spellStart"/>
      <w:r w:rsidRPr="00440083">
        <w:t>тыс</w:t>
      </w:r>
      <w:proofErr w:type="gramStart"/>
      <w:r w:rsidRPr="00440083">
        <w:t>.р</w:t>
      </w:r>
      <w:proofErr w:type="gramEnd"/>
      <w:r w:rsidRPr="00440083">
        <w:t>ублей</w:t>
      </w:r>
      <w:proofErr w:type="spellEnd"/>
      <w:r w:rsidRPr="00440083">
        <w:t>;</w:t>
      </w:r>
    </w:p>
    <w:p w:rsidR="00FF1EE9" w:rsidRPr="00440083" w:rsidRDefault="00FF1EE9" w:rsidP="00440083">
      <w:r w:rsidRPr="00440083">
        <w:t xml:space="preserve">7) </w:t>
      </w:r>
      <w:r w:rsidR="00444F75" w:rsidRPr="00440083">
        <w:t>дефицит</w:t>
      </w:r>
      <w:r w:rsidRPr="00440083">
        <w:t xml:space="preserve"> местного бюджета в сумме </w:t>
      </w:r>
      <w:r w:rsidR="00444F75" w:rsidRPr="00440083">
        <w:t>741,28</w:t>
      </w:r>
      <w:r w:rsidRPr="00440083">
        <w:t xml:space="preserve"> тыс. рублей</w:t>
      </w:r>
      <w:proofErr w:type="gramStart"/>
      <w:r w:rsidRPr="00440083">
        <w:t>.</w:t>
      </w:r>
      <w:r w:rsidR="00214E24" w:rsidRPr="00440083">
        <w:t>»;</w:t>
      </w:r>
      <w:proofErr w:type="gramEnd"/>
    </w:p>
    <w:p w:rsidR="001C4051" w:rsidRPr="00440083" w:rsidRDefault="001C4051" w:rsidP="00440083">
      <w:r w:rsidRPr="00440083">
        <w:t>1.</w:t>
      </w:r>
      <w:r w:rsidR="007C7B7A" w:rsidRPr="00440083">
        <w:t>2</w:t>
      </w:r>
      <w:r w:rsidRPr="00440083">
        <w:t>. Приложение № 6 «Распределение бюджетных ассигнований по разделам и подразделам классификации расходов бюджетов на 201</w:t>
      </w:r>
      <w:r w:rsidR="007C7B7A" w:rsidRPr="00440083">
        <w:t>9</w:t>
      </w:r>
      <w:r w:rsidRPr="00440083">
        <w:t xml:space="preserve"> год» изложить в новой редакции (приложение № </w:t>
      </w:r>
      <w:r w:rsidR="007C7B7A" w:rsidRPr="00440083">
        <w:t>1</w:t>
      </w:r>
      <w:r w:rsidRPr="00440083">
        <w:t>);</w:t>
      </w:r>
    </w:p>
    <w:p w:rsidR="00784035" w:rsidRPr="00440083" w:rsidRDefault="00784035" w:rsidP="00440083">
      <w:r w:rsidRPr="00440083">
        <w:t>1.</w:t>
      </w:r>
      <w:r w:rsidR="007C7B7A" w:rsidRPr="00440083">
        <w:t>3</w:t>
      </w:r>
      <w:r w:rsidRPr="00440083">
        <w:t xml:space="preserve">. Приложение № 7 «Ведомственная структура расходов бюджета </w:t>
      </w:r>
      <w:proofErr w:type="spellStart"/>
      <w:r w:rsidRPr="00440083">
        <w:t>Марьинского</w:t>
      </w:r>
      <w:proofErr w:type="spellEnd"/>
      <w:r w:rsidRPr="00440083">
        <w:t xml:space="preserve"> сельского поселения Тбилисского района на 201</w:t>
      </w:r>
      <w:r w:rsidR="007C7B7A" w:rsidRPr="00440083">
        <w:t>9</w:t>
      </w:r>
      <w:r w:rsidRPr="00440083">
        <w:t xml:space="preserve"> год» изложить в новой редакции (приложение № </w:t>
      </w:r>
      <w:r w:rsidR="007C7B7A" w:rsidRPr="00440083">
        <w:t>2</w:t>
      </w:r>
      <w:r w:rsidRPr="00440083">
        <w:t>);</w:t>
      </w:r>
    </w:p>
    <w:p w:rsidR="00FF1EE9" w:rsidRPr="00440083" w:rsidRDefault="00FF1EE9" w:rsidP="00440083">
      <w:r w:rsidRPr="00440083">
        <w:t>1.</w:t>
      </w:r>
      <w:r w:rsidR="007C7B7A" w:rsidRPr="00440083">
        <w:t>4</w:t>
      </w:r>
      <w:r w:rsidRPr="00440083">
        <w:t xml:space="preserve">. Приложение № </w:t>
      </w:r>
      <w:r w:rsidR="007C7B7A" w:rsidRPr="00440083">
        <w:t>8</w:t>
      </w:r>
      <w:r w:rsidRPr="00440083">
        <w:t xml:space="preserve"> «</w:t>
      </w:r>
      <w:r w:rsidR="007C7B7A" w:rsidRPr="00440083">
        <w:t>Источники финансирования дефицита местного бюджета на 2019 год</w:t>
      </w:r>
      <w:r w:rsidRPr="00440083">
        <w:t xml:space="preserve">» изложить в новой редакции (приложение № </w:t>
      </w:r>
      <w:r w:rsidR="007C7B7A" w:rsidRPr="00440083">
        <w:t>3</w:t>
      </w:r>
      <w:r w:rsidRPr="00440083">
        <w:t>);</w:t>
      </w:r>
    </w:p>
    <w:p w:rsidR="00134379" w:rsidRPr="00440083" w:rsidRDefault="00134379" w:rsidP="00440083">
      <w:r w:rsidRPr="00440083">
        <w:lastRenderedPageBreak/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134379" w:rsidRPr="00440083" w:rsidRDefault="00214E24" w:rsidP="00440083">
      <w:r w:rsidRPr="00440083">
        <w:t>3</w:t>
      </w:r>
      <w:r w:rsidR="00134379" w:rsidRPr="00440083">
        <w:t xml:space="preserve">. Решение вступает в силу со дня его </w:t>
      </w:r>
      <w:r w:rsidRPr="00440083">
        <w:t xml:space="preserve">официального </w:t>
      </w:r>
      <w:r w:rsidR="00134379" w:rsidRPr="00440083">
        <w:t>опубликования.</w:t>
      </w:r>
    </w:p>
    <w:p w:rsidR="00B47C97" w:rsidRPr="00440083" w:rsidRDefault="00B47C97" w:rsidP="00440083"/>
    <w:p w:rsidR="00B47C97" w:rsidRPr="00440083" w:rsidRDefault="00B47C97" w:rsidP="00440083"/>
    <w:p w:rsidR="00B47C97" w:rsidRPr="00440083" w:rsidRDefault="00B47C97" w:rsidP="00440083"/>
    <w:p w:rsidR="0059713E" w:rsidRPr="00440083" w:rsidRDefault="00B47C97" w:rsidP="00440083">
      <w:r w:rsidRPr="00440083">
        <w:t xml:space="preserve">Глава </w:t>
      </w:r>
    </w:p>
    <w:p w:rsidR="00B47C97" w:rsidRPr="00440083" w:rsidRDefault="00B47C97" w:rsidP="00440083">
      <w:proofErr w:type="spellStart"/>
      <w:r w:rsidRPr="00440083">
        <w:t>Марьинского</w:t>
      </w:r>
      <w:proofErr w:type="spellEnd"/>
      <w:r w:rsidRPr="00440083">
        <w:t xml:space="preserve"> сельского поселения </w:t>
      </w:r>
    </w:p>
    <w:p w:rsidR="0059713E" w:rsidRPr="00440083" w:rsidRDefault="00B47C97" w:rsidP="00440083">
      <w:r w:rsidRPr="00440083">
        <w:t>Тбилисского района</w:t>
      </w:r>
      <w:r w:rsidR="0059713E" w:rsidRPr="00440083">
        <w:t xml:space="preserve"> </w:t>
      </w:r>
    </w:p>
    <w:p w:rsidR="004C1D6D" w:rsidRPr="00440083" w:rsidRDefault="00B47C97" w:rsidP="00440083">
      <w:r w:rsidRPr="00440083">
        <w:t>С.В.</w:t>
      </w:r>
      <w:r w:rsidR="00544388" w:rsidRPr="00440083">
        <w:t xml:space="preserve"> </w:t>
      </w:r>
      <w:r w:rsidRPr="00440083">
        <w:t>Мартын</w:t>
      </w:r>
    </w:p>
    <w:p w:rsidR="004C1D6D" w:rsidRPr="00440083" w:rsidRDefault="004C1D6D" w:rsidP="00440083"/>
    <w:p w:rsidR="00EE6194" w:rsidRPr="00440083" w:rsidRDefault="00EE6194" w:rsidP="00440083">
      <w:pPr>
        <w:ind w:firstLine="0"/>
        <w:rPr>
          <w:rFonts w:cs="Arial"/>
        </w:rPr>
        <w:sectPr w:rsidR="00EE6194" w:rsidRPr="00440083" w:rsidSect="00BF58D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0026A" w:rsidRPr="00440083" w:rsidRDefault="0070026A" w:rsidP="00440083"/>
    <w:p w:rsidR="0070026A" w:rsidRPr="00440083" w:rsidRDefault="0070026A" w:rsidP="00440083"/>
    <w:p w:rsidR="0070026A" w:rsidRPr="00440083" w:rsidRDefault="0070026A" w:rsidP="00440083"/>
    <w:p w:rsidR="00804E5D" w:rsidRPr="00440083" w:rsidRDefault="00804E5D" w:rsidP="00440083">
      <w:r w:rsidRPr="00440083">
        <w:t>ПРИЛОЖЕНИЕ № 1</w:t>
      </w:r>
    </w:p>
    <w:p w:rsidR="0059713E" w:rsidRPr="00440083" w:rsidRDefault="0059713E" w:rsidP="00440083">
      <w:r w:rsidRPr="00440083">
        <w:t>к решению Совета</w:t>
      </w:r>
    </w:p>
    <w:p w:rsidR="0059713E" w:rsidRPr="00440083" w:rsidRDefault="0059713E" w:rsidP="00440083">
      <w:proofErr w:type="spellStart"/>
      <w:r w:rsidRPr="00440083">
        <w:t>Марьинского</w:t>
      </w:r>
      <w:proofErr w:type="spellEnd"/>
      <w:r w:rsidRPr="00440083">
        <w:t xml:space="preserve"> сельского поселения</w:t>
      </w:r>
    </w:p>
    <w:p w:rsidR="0059713E" w:rsidRPr="00440083" w:rsidRDefault="0059713E" w:rsidP="00440083">
      <w:r w:rsidRPr="00440083">
        <w:t>Тбилисского района</w:t>
      </w:r>
    </w:p>
    <w:p w:rsidR="0059713E" w:rsidRPr="00440083" w:rsidRDefault="00631EBD" w:rsidP="00440083">
      <w:r>
        <w:t>__________№__</w:t>
      </w:r>
    </w:p>
    <w:p w:rsidR="0059713E" w:rsidRPr="00440083" w:rsidRDefault="0059713E" w:rsidP="00440083"/>
    <w:p w:rsidR="00804E5D" w:rsidRPr="00440083" w:rsidRDefault="00804E5D" w:rsidP="00440083"/>
    <w:p w:rsidR="00EE6194" w:rsidRPr="00440083" w:rsidRDefault="00EE6194" w:rsidP="00440083">
      <w:r w:rsidRPr="00440083">
        <w:t xml:space="preserve">ПРИЛОЖЕНИЕ № </w:t>
      </w:r>
      <w:r w:rsidR="00096109" w:rsidRPr="00440083">
        <w:t>6</w:t>
      </w:r>
    </w:p>
    <w:p w:rsidR="00EE6194" w:rsidRPr="00440083" w:rsidRDefault="00EE6194" w:rsidP="00440083">
      <w:r w:rsidRPr="00440083">
        <w:t>к решению Совета</w:t>
      </w:r>
    </w:p>
    <w:p w:rsidR="00EE6194" w:rsidRPr="00440083" w:rsidRDefault="00EE6194" w:rsidP="00440083">
      <w:proofErr w:type="spellStart"/>
      <w:r w:rsidRPr="00440083">
        <w:t>Марьинского</w:t>
      </w:r>
      <w:proofErr w:type="spellEnd"/>
      <w:r w:rsidRPr="00440083">
        <w:t xml:space="preserve"> сельского поселения</w:t>
      </w:r>
    </w:p>
    <w:p w:rsidR="00EE6194" w:rsidRPr="00440083" w:rsidRDefault="00EE6194" w:rsidP="00440083">
      <w:r w:rsidRPr="00440083">
        <w:t>Тбилисского района</w:t>
      </w:r>
    </w:p>
    <w:p w:rsidR="00EE6194" w:rsidRPr="00440083" w:rsidRDefault="00EE6194" w:rsidP="00440083">
      <w:r w:rsidRPr="00440083">
        <w:t xml:space="preserve">от </w:t>
      </w:r>
      <w:r w:rsidR="00561317" w:rsidRPr="00440083">
        <w:t>2</w:t>
      </w:r>
      <w:r w:rsidR="007C7B7A" w:rsidRPr="00440083">
        <w:t>6</w:t>
      </w:r>
      <w:r w:rsidRPr="00440083">
        <w:t>.12.201</w:t>
      </w:r>
      <w:r w:rsidR="007C7B7A" w:rsidRPr="00440083">
        <w:t>8</w:t>
      </w:r>
      <w:r w:rsidRPr="00440083">
        <w:t xml:space="preserve"> г</w:t>
      </w:r>
      <w:r w:rsidR="0070026A" w:rsidRPr="00440083">
        <w:t>.</w:t>
      </w:r>
      <w:r w:rsidRPr="00440083">
        <w:t xml:space="preserve"> № </w:t>
      </w:r>
      <w:r w:rsidR="00CB30C6" w:rsidRPr="00440083">
        <w:t>2</w:t>
      </w:r>
      <w:r w:rsidR="007C7B7A" w:rsidRPr="00440083">
        <w:t>60</w:t>
      </w:r>
    </w:p>
    <w:p w:rsidR="00896C5D" w:rsidRPr="00440083" w:rsidRDefault="00896C5D" w:rsidP="00440083"/>
    <w:p w:rsidR="0059713E" w:rsidRPr="00440083" w:rsidRDefault="0059713E" w:rsidP="00440083"/>
    <w:p w:rsidR="00896C5D" w:rsidRPr="00440083" w:rsidRDefault="00561317" w:rsidP="00440083">
      <w:pPr>
        <w:ind w:firstLine="0"/>
        <w:jc w:val="center"/>
        <w:rPr>
          <w:rFonts w:cs="Arial"/>
          <w:b/>
        </w:rPr>
      </w:pPr>
      <w:r w:rsidRPr="00440083">
        <w:rPr>
          <w:rFonts w:cs="Arial"/>
          <w:b/>
        </w:rPr>
        <w:t>Распределение</w:t>
      </w:r>
      <w:r w:rsidR="00544388" w:rsidRPr="00440083">
        <w:rPr>
          <w:rFonts w:cs="Arial"/>
          <w:b/>
        </w:rPr>
        <w:t xml:space="preserve"> </w:t>
      </w:r>
      <w:r w:rsidRPr="00440083">
        <w:rPr>
          <w:rFonts w:cs="Arial"/>
          <w:b/>
        </w:rPr>
        <w:t>бюджетных ассигнований по разделам и подразделам классификации расходов бюджетов на 201</w:t>
      </w:r>
      <w:r w:rsidR="007C7B7A" w:rsidRPr="00440083">
        <w:rPr>
          <w:rFonts w:cs="Arial"/>
          <w:b/>
        </w:rPr>
        <w:t>9</w:t>
      </w:r>
      <w:r w:rsidRPr="00440083">
        <w:rPr>
          <w:rFonts w:cs="Arial"/>
          <w:b/>
        </w:rPr>
        <w:t xml:space="preserve"> год</w:t>
      </w:r>
    </w:p>
    <w:p w:rsidR="00577F71" w:rsidRPr="00440083" w:rsidRDefault="00577F71" w:rsidP="00440083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23"/>
        <w:gridCol w:w="7609"/>
        <w:gridCol w:w="967"/>
        <w:gridCol w:w="1106"/>
        <w:gridCol w:w="1535"/>
        <w:gridCol w:w="1461"/>
        <w:gridCol w:w="1485"/>
      </w:tblGrid>
      <w:tr w:rsidR="00440083" w:rsidRPr="00440083" w:rsidTr="0070026A">
        <w:tc>
          <w:tcPr>
            <w:tcW w:w="211" w:type="pct"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72" w:type="pct"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7" w:type="pct"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4" w:type="pct"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94" w:type="pct"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02" w:type="pct"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440083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440083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440083">
              <w:rPr>
                <w:rFonts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440083" w:rsidRPr="00440083" w:rsidTr="0070026A">
        <w:trPr>
          <w:trHeight w:val="276"/>
        </w:trPr>
        <w:tc>
          <w:tcPr>
            <w:tcW w:w="211" w:type="pct"/>
            <w:vMerge w:val="restar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440083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440083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2572" w:type="pct"/>
            <w:vMerge w:val="restar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7" w:type="pct"/>
            <w:vMerge w:val="restar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440083">
              <w:rPr>
                <w:rFonts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74" w:type="pct"/>
            <w:vMerge w:val="restar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440083">
              <w:rPr>
                <w:rFonts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19" w:type="pct"/>
            <w:vMerge w:val="restar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494" w:type="pct"/>
            <w:vMerge w:val="restar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Изменения +/-</w:t>
            </w:r>
          </w:p>
        </w:tc>
        <w:tc>
          <w:tcPr>
            <w:tcW w:w="502" w:type="pct"/>
            <w:vMerge w:val="restar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440083" w:rsidRPr="00440083" w:rsidTr="0070026A">
        <w:trPr>
          <w:trHeight w:val="276"/>
        </w:trPr>
        <w:tc>
          <w:tcPr>
            <w:tcW w:w="211" w:type="pct"/>
            <w:vMerge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72" w:type="pct"/>
            <w:vMerge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27" w:type="pct"/>
            <w:vMerge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4" w:type="pct"/>
            <w:vMerge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19" w:type="pct"/>
            <w:vMerge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94" w:type="pct"/>
            <w:vMerge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519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7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Всего расходов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19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14336,48</w:t>
            </w:r>
          </w:p>
        </w:tc>
        <w:tc>
          <w:tcPr>
            <w:tcW w:w="49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990,00</w:t>
            </w:r>
          </w:p>
        </w:tc>
        <w:tc>
          <w:tcPr>
            <w:tcW w:w="50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15326,48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19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9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8011,87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8011,87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874,05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874,05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Функционирование</w:t>
            </w:r>
            <w:r w:rsidR="0059713E" w:rsidRPr="00440083">
              <w:rPr>
                <w:rFonts w:cs="Arial"/>
                <w:sz w:val="24"/>
                <w:szCs w:val="24"/>
              </w:rPr>
              <w:t xml:space="preserve"> </w:t>
            </w:r>
            <w:r w:rsidRPr="00440083">
              <w:rPr>
                <w:rFonts w:cs="Arial"/>
                <w:sz w:val="24"/>
                <w:szCs w:val="24"/>
              </w:rPr>
              <w:t xml:space="preserve">местных администраций 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2827,03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2827,03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Резервный фонд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29,00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Другие общегосударственные в</w:t>
            </w:r>
            <w:r w:rsidR="00CD6E93" w:rsidRPr="00440083">
              <w:rPr>
                <w:rFonts w:cs="Arial"/>
                <w:sz w:val="24"/>
                <w:szCs w:val="24"/>
              </w:rPr>
              <w:t>о</w:t>
            </w:r>
            <w:r w:rsidRPr="00440083">
              <w:rPr>
                <w:rFonts w:cs="Arial"/>
                <w:sz w:val="24"/>
                <w:szCs w:val="24"/>
              </w:rPr>
              <w:t>просы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4258,79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4258,79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104,71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104,71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104,71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104,71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33,75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33,75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943,81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943,81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932,56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932,56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19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11,25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11,25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9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2337,40</w:t>
            </w:r>
          </w:p>
        </w:tc>
        <w:tc>
          <w:tcPr>
            <w:tcW w:w="49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2337,40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19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2062,40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2062,40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275,00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275,00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9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49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519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2877,43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990,00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3867,43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Культура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2877,43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990,00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3867,43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8.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9.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440083" w:rsidRPr="00440083" w:rsidTr="0070026A">
        <w:tc>
          <w:tcPr>
            <w:tcW w:w="211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572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327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74" w:type="pct"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19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494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02" w:type="pct"/>
            <w:noWrap/>
            <w:hideMark/>
          </w:tcPr>
          <w:p w:rsidR="00444F75" w:rsidRPr="00440083" w:rsidRDefault="00444F75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20,00</w:t>
            </w:r>
          </w:p>
        </w:tc>
      </w:tr>
    </w:tbl>
    <w:p w:rsidR="003825BC" w:rsidRPr="00440083" w:rsidRDefault="00544388" w:rsidP="00440083">
      <w:pPr>
        <w:ind w:firstLine="0"/>
        <w:rPr>
          <w:rFonts w:cs="Arial"/>
        </w:rPr>
      </w:pPr>
      <w:r w:rsidRPr="00440083">
        <w:rPr>
          <w:rFonts w:cs="Arial"/>
        </w:rPr>
        <w:t>»</w:t>
      </w:r>
    </w:p>
    <w:p w:rsidR="00622524" w:rsidRPr="00440083" w:rsidRDefault="00622524" w:rsidP="00440083"/>
    <w:p w:rsidR="00CB30C6" w:rsidRPr="00440083" w:rsidRDefault="00CB30C6" w:rsidP="00440083"/>
    <w:p w:rsidR="0070026A" w:rsidRPr="00440083" w:rsidRDefault="0070026A" w:rsidP="00440083"/>
    <w:p w:rsidR="0059713E" w:rsidRPr="00440083" w:rsidRDefault="001D453D" w:rsidP="00440083">
      <w:r w:rsidRPr="00440083">
        <w:t xml:space="preserve">Глава </w:t>
      </w:r>
    </w:p>
    <w:p w:rsidR="001D453D" w:rsidRPr="00440083" w:rsidRDefault="001D453D" w:rsidP="00440083">
      <w:proofErr w:type="spellStart"/>
      <w:r w:rsidRPr="00440083">
        <w:t>Марьинского</w:t>
      </w:r>
      <w:proofErr w:type="spellEnd"/>
      <w:r w:rsidRPr="00440083">
        <w:t xml:space="preserve"> сельского поселения </w:t>
      </w:r>
    </w:p>
    <w:p w:rsidR="0059713E" w:rsidRPr="00440083" w:rsidRDefault="001D453D" w:rsidP="00440083">
      <w:r w:rsidRPr="00440083">
        <w:t>Тбилисского района</w:t>
      </w:r>
      <w:r w:rsidR="0059713E" w:rsidRPr="00440083">
        <w:t xml:space="preserve"> </w:t>
      </w:r>
    </w:p>
    <w:p w:rsidR="001D453D" w:rsidRPr="00440083" w:rsidRDefault="001D453D" w:rsidP="00440083">
      <w:r w:rsidRPr="00440083">
        <w:t>С.В.</w:t>
      </w:r>
      <w:r w:rsidR="00544388" w:rsidRPr="00440083">
        <w:t xml:space="preserve"> </w:t>
      </w:r>
      <w:r w:rsidRPr="00440083">
        <w:t>Мартын</w:t>
      </w:r>
    </w:p>
    <w:p w:rsidR="0059713E" w:rsidRPr="00440083" w:rsidRDefault="0059713E" w:rsidP="00440083"/>
    <w:p w:rsidR="0059713E" w:rsidRPr="00440083" w:rsidRDefault="0059713E" w:rsidP="00440083"/>
    <w:p w:rsidR="0059713E" w:rsidRPr="00440083" w:rsidRDefault="0059713E" w:rsidP="00440083"/>
    <w:p w:rsidR="0070026A" w:rsidRPr="00440083" w:rsidRDefault="0070026A" w:rsidP="00440083">
      <w:r w:rsidRPr="00440083">
        <w:t>ПРИЛОЖЕНИЕ № 2</w:t>
      </w:r>
    </w:p>
    <w:p w:rsidR="0070026A" w:rsidRPr="00440083" w:rsidRDefault="0070026A" w:rsidP="00440083">
      <w:r w:rsidRPr="00440083">
        <w:t>к решению Совета</w:t>
      </w:r>
    </w:p>
    <w:p w:rsidR="0070026A" w:rsidRPr="00440083" w:rsidRDefault="0070026A" w:rsidP="00440083">
      <w:proofErr w:type="spellStart"/>
      <w:r w:rsidRPr="00440083">
        <w:lastRenderedPageBreak/>
        <w:t>Марьинского</w:t>
      </w:r>
      <w:proofErr w:type="spellEnd"/>
      <w:r w:rsidRPr="00440083">
        <w:t xml:space="preserve"> сельского поселения</w:t>
      </w:r>
    </w:p>
    <w:p w:rsidR="0070026A" w:rsidRPr="00440083" w:rsidRDefault="0070026A" w:rsidP="00440083">
      <w:r w:rsidRPr="00440083">
        <w:t>Тбилисского района</w:t>
      </w:r>
    </w:p>
    <w:p w:rsidR="0070026A" w:rsidRPr="00440083" w:rsidRDefault="00631EBD" w:rsidP="00440083">
      <w:r>
        <w:t>__________№__</w:t>
      </w:r>
    </w:p>
    <w:p w:rsidR="0070026A" w:rsidRPr="00440083" w:rsidRDefault="0070026A" w:rsidP="00440083"/>
    <w:p w:rsidR="0070026A" w:rsidRPr="00440083" w:rsidRDefault="0070026A" w:rsidP="00440083"/>
    <w:p w:rsidR="0070026A" w:rsidRPr="00440083" w:rsidRDefault="0070026A" w:rsidP="00440083">
      <w:r w:rsidRPr="00440083">
        <w:t>ПРИЛОЖЕНИЕ № 7</w:t>
      </w:r>
    </w:p>
    <w:p w:rsidR="0070026A" w:rsidRPr="00440083" w:rsidRDefault="0070026A" w:rsidP="00440083">
      <w:r w:rsidRPr="00440083">
        <w:t>к решению Совета</w:t>
      </w:r>
    </w:p>
    <w:p w:rsidR="0070026A" w:rsidRPr="00440083" w:rsidRDefault="0070026A" w:rsidP="00440083">
      <w:proofErr w:type="spellStart"/>
      <w:r w:rsidRPr="00440083">
        <w:t>Марьинского</w:t>
      </w:r>
      <w:proofErr w:type="spellEnd"/>
      <w:r w:rsidRPr="00440083">
        <w:t xml:space="preserve"> сельского поселения</w:t>
      </w:r>
    </w:p>
    <w:p w:rsidR="0070026A" w:rsidRPr="00440083" w:rsidRDefault="0070026A" w:rsidP="00440083">
      <w:r w:rsidRPr="00440083">
        <w:t>Тбилисского района</w:t>
      </w:r>
    </w:p>
    <w:p w:rsidR="0070026A" w:rsidRPr="00440083" w:rsidRDefault="0070026A" w:rsidP="00440083">
      <w:r w:rsidRPr="00440083">
        <w:t>от 26.12.2018 г. № 260</w:t>
      </w:r>
    </w:p>
    <w:p w:rsidR="0070026A" w:rsidRPr="00440083" w:rsidRDefault="0070026A" w:rsidP="00440083"/>
    <w:p w:rsidR="0070026A" w:rsidRPr="00440083" w:rsidRDefault="0070026A" w:rsidP="00440083"/>
    <w:p w:rsidR="00096109" w:rsidRPr="00440083" w:rsidRDefault="00096109" w:rsidP="00440083">
      <w:pPr>
        <w:ind w:firstLine="0"/>
        <w:jc w:val="center"/>
        <w:rPr>
          <w:rFonts w:cs="Arial"/>
          <w:b/>
        </w:rPr>
      </w:pPr>
      <w:r w:rsidRPr="00440083">
        <w:rPr>
          <w:rFonts w:cs="Arial"/>
          <w:b/>
        </w:rPr>
        <w:t xml:space="preserve">Ведомственная структура расходов бюджета </w:t>
      </w:r>
      <w:proofErr w:type="spellStart"/>
      <w:r w:rsidRPr="00440083">
        <w:rPr>
          <w:rFonts w:cs="Arial"/>
          <w:b/>
        </w:rPr>
        <w:t>Марьинского</w:t>
      </w:r>
      <w:proofErr w:type="spellEnd"/>
      <w:r w:rsidRPr="00440083">
        <w:rPr>
          <w:rFonts w:cs="Arial"/>
          <w:b/>
        </w:rPr>
        <w:t xml:space="preserve"> сельского поселения Тбилисского района на 201</w:t>
      </w:r>
      <w:r w:rsidR="007C7B7A" w:rsidRPr="00440083">
        <w:rPr>
          <w:rFonts w:cs="Arial"/>
          <w:b/>
        </w:rPr>
        <w:t>9</w:t>
      </w:r>
      <w:r w:rsidRPr="00440083">
        <w:rPr>
          <w:rFonts w:cs="Arial"/>
          <w:b/>
        </w:rPr>
        <w:t xml:space="preserve"> год</w:t>
      </w:r>
    </w:p>
    <w:p w:rsidR="0070026A" w:rsidRPr="00440083" w:rsidRDefault="0070026A" w:rsidP="00440083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50"/>
        <w:gridCol w:w="4513"/>
        <w:gridCol w:w="618"/>
        <w:gridCol w:w="497"/>
        <w:gridCol w:w="550"/>
        <w:gridCol w:w="1765"/>
        <w:gridCol w:w="618"/>
        <w:gridCol w:w="1629"/>
        <w:gridCol w:w="1884"/>
        <w:gridCol w:w="1762"/>
      </w:tblGrid>
      <w:tr w:rsidR="00440083" w:rsidRPr="00440083" w:rsidTr="0070026A">
        <w:tc>
          <w:tcPr>
            <w:tcW w:w="321" w:type="pct"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526" w:type="pct"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9" w:type="pct"/>
            <w:noWrap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68" w:type="pct"/>
            <w:noWrap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86" w:type="pct"/>
            <w:noWrap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7" w:type="pct"/>
            <w:noWrap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09" w:type="pct"/>
            <w:noWrap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51" w:type="pct"/>
            <w:noWrap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37" w:type="pct"/>
            <w:noWrap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597" w:type="pct"/>
            <w:noWrap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440083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440083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440083">
              <w:rPr>
                <w:rFonts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440083" w:rsidRPr="00440083" w:rsidTr="0070026A">
        <w:tc>
          <w:tcPr>
            <w:tcW w:w="321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440083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440083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440083">
              <w:rPr>
                <w:rFonts w:cs="Arial"/>
                <w:sz w:val="24"/>
                <w:szCs w:val="24"/>
              </w:rPr>
              <w:t>Гл</w:t>
            </w:r>
            <w:proofErr w:type="spellEnd"/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440083">
              <w:rPr>
                <w:rFonts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440083">
              <w:rPr>
                <w:rFonts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КЦСР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ВР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Сумма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Изменения +/-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2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440083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440083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14336,48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15326,48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52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8011,87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8011,87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1.1.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874,05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874,05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440083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440083">
              <w:rPr>
                <w:rFonts w:cs="Arial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50 0 00 00000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874,05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874,05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50 0 00 00190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874,05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874,05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50 0 00 00190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874,05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874,05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1.2.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Функционирование</w:t>
            </w:r>
            <w:r w:rsidR="0059713E" w:rsidRPr="00440083">
              <w:rPr>
                <w:rFonts w:cs="Arial"/>
                <w:sz w:val="24"/>
                <w:szCs w:val="24"/>
              </w:rPr>
              <w:t xml:space="preserve"> </w:t>
            </w:r>
            <w:r w:rsidRPr="00440083">
              <w:rPr>
                <w:rFonts w:cs="Arial"/>
                <w:sz w:val="24"/>
                <w:szCs w:val="24"/>
              </w:rPr>
              <w:t>местных администраций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2827,03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2827,03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1.2.1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 xml:space="preserve">Обеспечение функционирования </w:t>
            </w:r>
            <w:r w:rsidRPr="00440083">
              <w:rPr>
                <w:rFonts w:cs="Arial"/>
                <w:sz w:val="24"/>
                <w:szCs w:val="24"/>
              </w:rPr>
              <w:lastRenderedPageBreak/>
              <w:t>администрации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51 0 00 00000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2823,23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2823,23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2823,23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2823,23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2423,23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2423,23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350,00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350,00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1.2.2.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Осуществление отдельных полномочий Краснодарского края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51 2 00 00000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51 2 00 60190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51 2 00 60190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3,80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3,80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1.3.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52 0 00 00000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52 0 00 20010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52 0 00 20010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1.4.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Резервный фонд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29,00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440083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440083">
              <w:rPr>
                <w:rFonts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53 0 00 00000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29,00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53 1 00 00000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29,00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 xml:space="preserve">Резервный фонд муниципального </w:t>
            </w:r>
            <w:r w:rsidRPr="00440083">
              <w:rPr>
                <w:rFonts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53 1 00 10260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29,00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53 1 00 10260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29,00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29,00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1.5.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4258,79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4258,79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1.5.1.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54 1 00 00000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4017,99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4017,99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4017,99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4017,99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 xml:space="preserve">Расходы на </w:t>
            </w:r>
            <w:proofErr w:type="spellStart"/>
            <w:proofErr w:type="gramStart"/>
            <w:r w:rsidRPr="00440083">
              <w:rPr>
                <w:rFonts w:cs="Arial"/>
                <w:sz w:val="24"/>
                <w:szCs w:val="24"/>
              </w:rPr>
              <w:t>на</w:t>
            </w:r>
            <w:proofErr w:type="spellEnd"/>
            <w:proofErr w:type="gramEnd"/>
            <w:r w:rsidRPr="00440083">
              <w:rPr>
                <w:rFonts w:cs="Arial"/>
                <w:sz w:val="24"/>
                <w:szCs w:val="24"/>
              </w:rPr>
              <w:t xml:space="preserve"> выплаты персоналу казенных учреждений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3017,99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3017,99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51 1 00 05090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970,00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970,00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1.5.2.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Прочие 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54 3 00 00000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240,80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240,80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1.5.2.1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54 3 00 10020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54 3 00 10020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1.5.2.2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440083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440083">
              <w:rPr>
                <w:rFonts w:cs="Arial"/>
                <w:sz w:val="24"/>
                <w:szCs w:val="24"/>
              </w:rPr>
              <w:t xml:space="preserve"> сельского поселения (ТОС)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54 3 00 10030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40,80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40,80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54 3 00 10030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40,80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40,80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1.5.2.3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54 3 00 10050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150,00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54 3 00 10050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150,00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150,00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lastRenderedPageBreak/>
              <w:t>1.5.2.3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54 3 00 10070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48,00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48,00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54 3 00 10070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48,00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48,00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152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104,71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104,71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104,71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104,71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Осуществление отдельных полномочий Российской Федерации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55 0 00 00000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81,10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81,10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81,10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81,10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81,10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81,10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2.1.1.2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55 0 00 10280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23,61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23,61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55 0 00 10280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23,61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23,61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33,75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33,75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3.1.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3.1.1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Мероприятия по предупреждению и ликвидация</w:t>
            </w:r>
            <w:r w:rsidR="0059713E" w:rsidRPr="00440083">
              <w:rPr>
                <w:rFonts w:cs="Arial"/>
                <w:sz w:val="24"/>
                <w:szCs w:val="24"/>
              </w:rPr>
              <w:t xml:space="preserve"> </w:t>
            </w:r>
            <w:r w:rsidRPr="00440083">
              <w:rPr>
                <w:rFonts w:cs="Arial"/>
                <w:sz w:val="24"/>
                <w:szCs w:val="24"/>
              </w:rPr>
              <w:t>чрезвычайных ситуаций, стихийных бедствий</w:t>
            </w:r>
            <w:r w:rsidR="0059713E" w:rsidRPr="00440083">
              <w:rPr>
                <w:rFonts w:cs="Arial"/>
                <w:sz w:val="24"/>
                <w:szCs w:val="24"/>
              </w:rPr>
              <w:t xml:space="preserve"> </w:t>
            </w:r>
            <w:r w:rsidRPr="00440083">
              <w:rPr>
                <w:rFonts w:cs="Arial"/>
                <w:sz w:val="24"/>
                <w:szCs w:val="24"/>
              </w:rPr>
              <w:t>и их последствий, выполняемые в рамках специальных решений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56 1 00 10040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56 1 00 10040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3.2.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 xml:space="preserve">Другие вопросы в области </w:t>
            </w:r>
            <w:r w:rsidRPr="00440083">
              <w:rPr>
                <w:rFonts w:cs="Arial"/>
                <w:sz w:val="24"/>
                <w:szCs w:val="24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lastRenderedPageBreak/>
              <w:t>3.2.1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56 4 00 10060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56 4 00 10060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8,75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8,75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152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943,81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943,81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4.1.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932,56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932,56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Дорожный фонд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57 1 00 00000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932,56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932,56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57 1 00 10080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932,56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932,56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57 1 00 10080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932,56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932,56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4.2.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11,25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11,25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4.2.1.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57 2 00 10090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57 2 00 10090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4.2.2.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57 2 00 10100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57 2 00 10100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4.2.3.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57 3 00 10250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1,25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1,25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57 3 00 10250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1,25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1,25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152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2337,40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2337,40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5.1.</w:t>
            </w:r>
          </w:p>
        </w:tc>
        <w:tc>
          <w:tcPr>
            <w:tcW w:w="152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2062,40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2062,40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5.1.1.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58 1 00 10110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58 1 00 10110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5.1.2.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58 2 00 10120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562,40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700,00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1262,40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58 2 00 10120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562,40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700,00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1262,40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5.1.3.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Субсидии МУП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58 4 00 00000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1300,00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-700,00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600,00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Субсидии муниципальным унитарным предприятиям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58 4 00 10300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1300,00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-700,00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600,00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58 4 00 10300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1300,00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-700,00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600,00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5.2.</w:t>
            </w:r>
          </w:p>
        </w:tc>
        <w:tc>
          <w:tcPr>
            <w:tcW w:w="152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275,00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275,00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5.2.1.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440083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440083">
              <w:rPr>
                <w:rFonts w:cs="Arial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59 1 00 10130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250,00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250,00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59 1 00 10130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250,00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250,00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5.2.2.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59 2 00 10140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59 2 00 10140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5.2.3.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440083">
              <w:rPr>
                <w:rFonts w:cs="Arial"/>
                <w:sz w:val="24"/>
                <w:szCs w:val="24"/>
              </w:rPr>
              <w:t>Марьинского</w:t>
            </w:r>
            <w:proofErr w:type="spellEnd"/>
            <w:r w:rsidRPr="00440083">
              <w:rPr>
                <w:rFonts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59 3 00 10150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59 3 00 10150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5.2.4.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59 4 00 10160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59 4 00 10160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5.2.5.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Озеленение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59 5 00 10170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59 5 00 10170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64 0 00 00000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64 1 00 00000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Мероприятия в области охраны окружающей среды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Организация сбора и вывоза биологических отходов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2,50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2,50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152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2877,43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3867,43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7.1.</w:t>
            </w:r>
          </w:p>
        </w:tc>
        <w:tc>
          <w:tcPr>
            <w:tcW w:w="152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2877,43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3867,43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7.1.1.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60 1 00 00000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2446,39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3436,39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60 1 00 00590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2446,39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3436,39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 xml:space="preserve">Предоставление субсидий бюджетным учреждениям и иным </w:t>
            </w:r>
            <w:r w:rsidR="00544388" w:rsidRPr="00440083">
              <w:rPr>
                <w:rFonts w:cs="Arial"/>
                <w:sz w:val="24"/>
                <w:szCs w:val="24"/>
              </w:rPr>
              <w:t>некоммерческим</w:t>
            </w:r>
            <w:r w:rsidRPr="00440083">
              <w:rPr>
                <w:rFonts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60 1 00 00590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2446,39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3436,39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6.1.2.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Библиотеки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60 2 00 00000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431,05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431,05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60 2 00 20020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421,05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421,05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60 2 00 20020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421,05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421,05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Приобретение муниципальными учреждениями движимого имущества</w:t>
            </w:r>
            <w:r w:rsidR="0059713E" w:rsidRPr="00440083">
              <w:rPr>
                <w:rFonts w:cs="Arial"/>
                <w:sz w:val="24"/>
                <w:szCs w:val="24"/>
              </w:rPr>
              <w:t xml:space="preserve"> </w:t>
            </w:r>
            <w:r w:rsidRPr="00440083">
              <w:rPr>
                <w:rFonts w:cs="Arial"/>
                <w:sz w:val="24"/>
                <w:szCs w:val="24"/>
              </w:rPr>
              <w:t>(книжный фонд)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60 2 00 09010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60 2 00 09010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52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Организация и проведение официальных физкультурно-</w:t>
            </w:r>
            <w:r w:rsidRPr="00440083">
              <w:rPr>
                <w:rFonts w:cs="Arial"/>
                <w:sz w:val="24"/>
                <w:szCs w:val="24"/>
              </w:rPr>
              <w:lastRenderedPageBreak/>
              <w:t>оздоровительных мероприятий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61 1 00 10180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61 1 00 10180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5,00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52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 xml:space="preserve">Информационное обеспечение </w:t>
            </w:r>
            <w:r w:rsidR="00544388" w:rsidRPr="00440083">
              <w:rPr>
                <w:rFonts w:cs="Arial"/>
                <w:sz w:val="24"/>
                <w:szCs w:val="24"/>
              </w:rPr>
              <w:t>деятельности</w:t>
            </w:r>
            <w:r w:rsidRPr="00440083">
              <w:rPr>
                <w:rFonts w:cs="Arial"/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62 0 00 10190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62 0 00 10190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20,00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20,00</w:t>
            </w:r>
          </w:p>
        </w:tc>
      </w:tr>
      <w:tr w:rsidR="00440083" w:rsidRPr="00440083" w:rsidTr="0070026A">
        <w:tc>
          <w:tcPr>
            <w:tcW w:w="32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526" w:type="pct"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ВСЕГО РАСХОДОВ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14336,48</w:t>
            </w:r>
          </w:p>
        </w:tc>
        <w:tc>
          <w:tcPr>
            <w:tcW w:w="63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990,00</w:t>
            </w:r>
          </w:p>
        </w:tc>
        <w:tc>
          <w:tcPr>
            <w:tcW w:w="597" w:type="pct"/>
            <w:noWrap/>
            <w:hideMark/>
          </w:tcPr>
          <w:p w:rsidR="00CD6E93" w:rsidRPr="00440083" w:rsidRDefault="00CD6E93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15326,48</w:t>
            </w:r>
          </w:p>
        </w:tc>
      </w:tr>
    </w:tbl>
    <w:p w:rsidR="00096109" w:rsidRPr="00440083" w:rsidRDefault="00544388" w:rsidP="00440083">
      <w:pPr>
        <w:ind w:firstLine="0"/>
        <w:rPr>
          <w:rFonts w:cs="Arial"/>
        </w:rPr>
      </w:pPr>
      <w:r w:rsidRPr="00440083">
        <w:rPr>
          <w:rFonts w:cs="Arial"/>
        </w:rPr>
        <w:t>»</w:t>
      </w:r>
    </w:p>
    <w:p w:rsidR="00572B31" w:rsidRPr="00440083" w:rsidRDefault="00572B31" w:rsidP="00440083"/>
    <w:p w:rsidR="00572B31" w:rsidRPr="00440083" w:rsidRDefault="00572B31" w:rsidP="00440083"/>
    <w:p w:rsidR="0070026A" w:rsidRPr="00440083" w:rsidRDefault="0070026A" w:rsidP="00440083"/>
    <w:p w:rsidR="0059713E" w:rsidRPr="00440083" w:rsidRDefault="00803664" w:rsidP="00440083">
      <w:r w:rsidRPr="00440083">
        <w:t>Глава</w:t>
      </w:r>
    </w:p>
    <w:p w:rsidR="00803664" w:rsidRPr="00440083" w:rsidRDefault="00803664" w:rsidP="00440083">
      <w:proofErr w:type="spellStart"/>
      <w:r w:rsidRPr="00440083">
        <w:t>Марьинского</w:t>
      </w:r>
      <w:proofErr w:type="spellEnd"/>
      <w:r w:rsidRPr="00440083">
        <w:t xml:space="preserve"> сельского поселения </w:t>
      </w:r>
    </w:p>
    <w:p w:rsidR="0059713E" w:rsidRPr="00440083" w:rsidRDefault="00803664" w:rsidP="00440083">
      <w:r w:rsidRPr="00440083">
        <w:t>Тбилисского района</w:t>
      </w:r>
    </w:p>
    <w:p w:rsidR="00520A51" w:rsidRPr="00440083" w:rsidRDefault="00803664" w:rsidP="00440083">
      <w:r w:rsidRPr="00440083">
        <w:t>С.В.</w:t>
      </w:r>
      <w:r w:rsidR="00544388" w:rsidRPr="00440083">
        <w:t xml:space="preserve"> </w:t>
      </w:r>
      <w:r w:rsidRPr="00440083">
        <w:t>Мартын</w:t>
      </w:r>
    </w:p>
    <w:p w:rsidR="00F559A7" w:rsidRPr="00440083" w:rsidRDefault="00F559A7" w:rsidP="00440083"/>
    <w:p w:rsidR="00F559A7" w:rsidRPr="00440083" w:rsidRDefault="00F559A7" w:rsidP="00440083">
      <w:pPr>
        <w:ind w:firstLine="0"/>
        <w:rPr>
          <w:rFonts w:cs="Arial"/>
        </w:rPr>
        <w:sectPr w:rsidR="00F559A7" w:rsidRPr="00440083" w:rsidSect="004B583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0026A" w:rsidRPr="00440083" w:rsidRDefault="0070026A" w:rsidP="00440083"/>
    <w:p w:rsidR="0070026A" w:rsidRPr="00440083" w:rsidRDefault="0070026A" w:rsidP="00440083"/>
    <w:p w:rsidR="0070026A" w:rsidRPr="00440083" w:rsidRDefault="0070026A" w:rsidP="00440083"/>
    <w:p w:rsidR="0070026A" w:rsidRPr="00440083" w:rsidRDefault="0070026A" w:rsidP="00440083">
      <w:r w:rsidRPr="00440083">
        <w:t>ПРИЛОЖЕНИЕ № 3</w:t>
      </w:r>
    </w:p>
    <w:p w:rsidR="0070026A" w:rsidRPr="00440083" w:rsidRDefault="0070026A" w:rsidP="00440083">
      <w:r w:rsidRPr="00440083">
        <w:t>к решению Совета</w:t>
      </w:r>
    </w:p>
    <w:p w:rsidR="0070026A" w:rsidRPr="00440083" w:rsidRDefault="0070026A" w:rsidP="00440083">
      <w:proofErr w:type="spellStart"/>
      <w:r w:rsidRPr="00440083">
        <w:t>Марьинского</w:t>
      </w:r>
      <w:proofErr w:type="spellEnd"/>
      <w:r w:rsidRPr="00440083">
        <w:t xml:space="preserve"> сельского поселения</w:t>
      </w:r>
    </w:p>
    <w:p w:rsidR="0070026A" w:rsidRPr="00440083" w:rsidRDefault="0070026A" w:rsidP="00440083">
      <w:r w:rsidRPr="00440083">
        <w:t>Тбилисского района</w:t>
      </w:r>
    </w:p>
    <w:p w:rsidR="0070026A" w:rsidRPr="00440083" w:rsidRDefault="00631EBD" w:rsidP="00440083">
      <w:r>
        <w:t>__________№__</w:t>
      </w:r>
    </w:p>
    <w:p w:rsidR="0070026A" w:rsidRPr="00440083" w:rsidRDefault="0070026A" w:rsidP="00440083"/>
    <w:p w:rsidR="0070026A" w:rsidRPr="00440083" w:rsidRDefault="0070026A" w:rsidP="00440083"/>
    <w:p w:rsidR="0070026A" w:rsidRPr="00440083" w:rsidRDefault="0070026A" w:rsidP="00440083">
      <w:r w:rsidRPr="00440083">
        <w:t>ПРИЛОЖЕНИЕ № 8</w:t>
      </w:r>
    </w:p>
    <w:p w:rsidR="0070026A" w:rsidRPr="00440083" w:rsidRDefault="0070026A" w:rsidP="00440083">
      <w:r w:rsidRPr="00440083">
        <w:t>к решению Совета</w:t>
      </w:r>
    </w:p>
    <w:p w:rsidR="0070026A" w:rsidRPr="00440083" w:rsidRDefault="0070026A" w:rsidP="00440083">
      <w:proofErr w:type="spellStart"/>
      <w:r w:rsidRPr="00440083">
        <w:t>Марьинского</w:t>
      </w:r>
      <w:proofErr w:type="spellEnd"/>
      <w:r w:rsidRPr="00440083">
        <w:t xml:space="preserve"> сельского поселения</w:t>
      </w:r>
    </w:p>
    <w:p w:rsidR="0070026A" w:rsidRPr="00440083" w:rsidRDefault="0070026A" w:rsidP="00440083">
      <w:r w:rsidRPr="00440083">
        <w:t>Тбилисского района</w:t>
      </w:r>
    </w:p>
    <w:p w:rsidR="0070026A" w:rsidRPr="00440083" w:rsidRDefault="0070026A" w:rsidP="00440083">
      <w:r w:rsidRPr="00440083">
        <w:t>от 26.12.2018 г. № 260</w:t>
      </w:r>
    </w:p>
    <w:p w:rsidR="0070026A" w:rsidRPr="00440083" w:rsidRDefault="0070026A" w:rsidP="00440083"/>
    <w:p w:rsidR="0070026A" w:rsidRPr="00440083" w:rsidRDefault="0070026A" w:rsidP="00440083"/>
    <w:p w:rsidR="00B525E3" w:rsidRPr="00440083" w:rsidRDefault="00B525E3" w:rsidP="00440083">
      <w:pPr>
        <w:ind w:firstLine="0"/>
        <w:jc w:val="center"/>
        <w:rPr>
          <w:rFonts w:cs="Arial"/>
          <w:b/>
        </w:rPr>
      </w:pPr>
      <w:r w:rsidRPr="00440083">
        <w:rPr>
          <w:rFonts w:cs="Arial"/>
          <w:b/>
        </w:rPr>
        <w:t>Источники финансирования дефицита местного бюджета на 2019 год</w:t>
      </w:r>
    </w:p>
    <w:p w:rsidR="0070026A" w:rsidRPr="00440083" w:rsidRDefault="0070026A" w:rsidP="00440083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153"/>
        <w:gridCol w:w="4312"/>
        <w:gridCol w:w="2389"/>
      </w:tblGrid>
      <w:tr w:rsidR="00440083" w:rsidRPr="00440083" w:rsidTr="0070026A">
        <w:tc>
          <w:tcPr>
            <w:tcW w:w="1600" w:type="pct"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188" w:type="pct"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12" w:type="pct"/>
            <w:hideMark/>
          </w:tcPr>
          <w:p w:rsidR="00544388" w:rsidRPr="00440083" w:rsidRDefault="00544388" w:rsidP="00440083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440083">
              <w:rPr>
                <w:rFonts w:cs="Arial"/>
                <w:sz w:val="24"/>
                <w:szCs w:val="24"/>
              </w:rPr>
              <w:t>тыс</w:t>
            </w:r>
            <w:proofErr w:type="gramStart"/>
            <w:r w:rsidRPr="00440083">
              <w:rPr>
                <w:rFonts w:cs="Arial"/>
                <w:sz w:val="24"/>
                <w:szCs w:val="24"/>
              </w:rPr>
              <w:t>.р</w:t>
            </w:r>
            <w:proofErr w:type="gramEnd"/>
            <w:r w:rsidRPr="00440083">
              <w:rPr>
                <w:rFonts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440083" w:rsidRPr="00440083" w:rsidTr="0070026A">
        <w:tc>
          <w:tcPr>
            <w:tcW w:w="1600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88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Наименование</w:t>
            </w:r>
          </w:p>
        </w:tc>
        <w:tc>
          <w:tcPr>
            <w:tcW w:w="1212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440083" w:rsidRPr="00440083" w:rsidTr="0070026A">
        <w:tc>
          <w:tcPr>
            <w:tcW w:w="1600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188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212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3</w:t>
            </w:r>
          </w:p>
        </w:tc>
      </w:tr>
      <w:tr w:rsidR="00440083" w:rsidRPr="00440083" w:rsidTr="0070026A">
        <w:tc>
          <w:tcPr>
            <w:tcW w:w="1600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000 01 00 00 00 00 0000 000</w:t>
            </w:r>
          </w:p>
        </w:tc>
        <w:tc>
          <w:tcPr>
            <w:tcW w:w="2188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212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741,28</w:t>
            </w:r>
          </w:p>
        </w:tc>
      </w:tr>
      <w:tr w:rsidR="00440083" w:rsidRPr="00440083" w:rsidTr="0070026A">
        <w:tc>
          <w:tcPr>
            <w:tcW w:w="1600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2188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1212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 </w:t>
            </w:r>
          </w:p>
        </w:tc>
      </w:tr>
      <w:tr w:rsidR="00440083" w:rsidRPr="00440083" w:rsidTr="0070026A">
        <w:tc>
          <w:tcPr>
            <w:tcW w:w="1600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000 0102 00 00 10 0000 000</w:t>
            </w:r>
          </w:p>
        </w:tc>
        <w:tc>
          <w:tcPr>
            <w:tcW w:w="2188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12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990,00</w:t>
            </w:r>
          </w:p>
        </w:tc>
      </w:tr>
      <w:tr w:rsidR="00440083" w:rsidRPr="00440083" w:rsidTr="0070026A">
        <w:tc>
          <w:tcPr>
            <w:tcW w:w="1600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000 01 02 00 00 10 0000 710</w:t>
            </w:r>
          </w:p>
        </w:tc>
        <w:tc>
          <w:tcPr>
            <w:tcW w:w="2188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212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990,00</w:t>
            </w:r>
          </w:p>
        </w:tc>
      </w:tr>
      <w:tr w:rsidR="00440083" w:rsidRPr="00440083" w:rsidTr="0070026A">
        <w:tc>
          <w:tcPr>
            <w:tcW w:w="1600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000 01 02 00 00 10 0000 810</w:t>
            </w:r>
          </w:p>
        </w:tc>
        <w:tc>
          <w:tcPr>
            <w:tcW w:w="2188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212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440083" w:rsidRPr="00440083" w:rsidTr="0070026A">
        <w:tc>
          <w:tcPr>
            <w:tcW w:w="1600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000 0103 00 00 10 0000 000</w:t>
            </w:r>
          </w:p>
        </w:tc>
        <w:tc>
          <w:tcPr>
            <w:tcW w:w="2188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 xml:space="preserve">Бюджетные </w:t>
            </w:r>
            <w:r w:rsidR="00190604" w:rsidRPr="00440083">
              <w:rPr>
                <w:rFonts w:cs="Arial"/>
                <w:sz w:val="24"/>
                <w:szCs w:val="24"/>
              </w:rPr>
              <w:t>кредиты</w:t>
            </w:r>
            <w:r w:rsidRPr="00440083">
              <w:rPr>
                <w:rFonts w:cs="Arial"/>
                <w:sz w:val="24"/>
                <w:szCs w:val="24"/>
              </w:rPr>
              <w:t xml:space="preserve">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12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-720,00</w:t>
            </w:r>
          </w:p>
        </w:tc>
      </w:tr>
      <w:tr w:rsidR="00440083" w:rsidRPr="00440083" w:rsidTr="0070026A">
        <w:tc>
          <w:tcPr>
            <w:tcW w:w="1600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000 01 03 01 00 10 0000 710</w:t>
            </w:r>
          </w:p>
        </w:tc>
        <w:tc>
          <w:tcPr>
            <w:tcW w:w="2188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12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440083" w:rsidRPr="00440083" w:rsidTr="0070026A">
        <w:tc>
          <w:tcPr>
            <w:tcW w:w="1600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000 01 03 01 00 10 0000 810</w:t>
            </w:r>
          </w:p>
        </w:tc>
        <w:tc>
          <w:tcPr>
            <w:tcW w:w="2188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12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-720,00</w:t>
            </w:r>
          </w:p>
        </w:tc>
      </w:tr>
      <w:tr w:rsidR="00440083" w:rsidRPr="00440083" w:rsidTr="0070026A">
        <w:tc>
          <w:tcPr>
            <w:tcW w:w="1600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000 01 05 00 00 10 0000 000</w:t>
            </w:r>
          </w:p>
        </w:tc>
        <w:tc>
          <w:tcPr>
            <w:tcW w:w="2188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12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471,28</w:t>
            </w:r>
          </w:p>
        </w:tc>
      </w:tr>
      <w:tr w:rsidR="00440083" w:rsidRPr="00440083" w:rsidTr="0070026A">
        <w:tc>
          <w:tcPr>
            <w:tcW w:w="1600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lastRenderedPageBreak/>
              <w:t>000 01 05 02 01 10 0000 510</w:t>
            </w:r>
          </w:p>
        </w:tc>
        <w:tc>
          <w:tcPr>
            <w:tcW w:w="2188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212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-15 575,20</w:t>
            </w:r>
          </w:p>
        </w:tc>
      </w:tr>
      <w:tr w:rsidR="00440083" w:rsidRPr="00440083" w:rsidTr="0070026A">
        <w:tc>
          <w:tcPr>
            <w:tcW w:w="1600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000 01 05 02 01 10 0000 610</w:t>
            </w:r>
          </w:p>
        </w:tc>
        <w:tc>
          <w:tcPr>
            <w:tcW w:w="2188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212" w:type="pct"/>
            <w:hideMark/>
          </w:tcPr>
          <w:p w:rsidR="00025477" w:rsidRPr="00440083" w:rsidRDefault="00025477" w:rsidP="00440083">
            <w:pPr>
              <w:ind w:firstLine="0"/>
              <w:rPr>
                <w:rFonts w:cs="Arial"/>
                <w:sz w:val="24"/>
                <w:szCs w:val="24"/>
              </w:rPr>
            </w:pPr>
            <w:r w:rsidRPr="00440083">
              <w:rPr>
                <w:rFonts w:cs="Arial"/>
                <w:sz w:val="24"/>
                <w:szCs w:val="24"/>
              </w:rPr>
              <w:t>16 046,48</w:t>
            </w:r>
          </w:p>
        </w:tc>
      </w:tr>
    </w:tbl>
    <w:p w:rsidR="00B525E3" w:rsidRPr="00440083" w:rsidRDefault="00190604" w:rsidP="00440083">
      <w:pPr>
        <w:ind w:firstLine="0"/>
        <w:rPr>
          <w:rFonts w:cs="Arial"/>
        </w:rPr>
      </w:pPr>
      <w:r w:rsidRPr="00440083">
        <w:rPr>
          <w:rFonts w:cs="Arial"/>
        </w:rPr>
        <w:t>»</w:t>
      </w:r>
    </w:p>
    <w:p w:rsidR="00B525E3" w:rsidRPr="00440083" w:rsidRDefault="00B525E3" w:rsidP="00440083"/>
    <w:p w:rsidR="00B525E3" w:rsidRPr="00440083" w:rsidRDefault="00B525E3" w:rsidP="00440083"/>
    <w:p w:rsidR="0070026A" w:rsidRPr="00440083" w:rsidRDefault="0070026A" w:rsidP="00440083"/>
    <w:p w:rsidR="0059713E" w:rsidRPr="00440083" w:rsidRDefault="00B525E3" w:rsidP="00440083">
      <w:r w:rsidRPr="00440083">
        <w:t xml:space="preserve">Глава </w:t>
      </w:r>
    </w:p>
    <w:p w:rsidR="00B525E3" w:rsidRPr="00440083" w:rsidRDefault="00B525E3" w:rsidP="00440083">
      <w:proofErr w:type="spellStart"/>
      <w:r w:rsidRPr="00440083">
        <w:t>Марьинского</w:t>
      </w:r>
      <w:proofErr w:type="spellEnd"/>
      <w:r w:rsidRPr="00440083">
        <w:t xml:space="preserve"> сельского поселения </w:t>
      </w:r>
    </w:p>
    <w:p w:rsidR="0059713E" w:rsidRPr="00440083" w:rsidRDefault="00B525E3" w:rsidP="00440083">
      <w:r w:rsidRPr="00440083">
        <w:t>Тбилисского района</w:t>
      </w:r>
      <w:r w:rsidR="0059713E" w:rsidRPr="00440083">
        <w:t xml:space="preserve"> </w:t>
      </w:r>
    </w:p>
    <w:p w:rsidR="00B525E3" w:rsidRPr="00440083" w:rsidRDefault="00B525E3" w:rsidP="00440083">
      <w:proofErr w:type="spellStart"/>
      <w:r w:rsidRPr="00440083">
        <w:t>С.В.Мартын</w:t>
      </w:r>
      <w:proofErr w:type="spellEnd"/>
    </w:p>
    <w:bookmarkEnd w:id="0"/>
    <w:p w:rsidR="00B525E3" w:rsidRPr="00440083" w:rsidRDefault="00B525E3" w:rsidP="00440083"/>
    <w:sectPr w:rsidR="00B525E3" w:rsidRPr="00440083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1BD" w:rsidRDefault="00EB21BD" w:rsidP="00D56EA7">
      <w:r>
        <w:separator/>
      </w:r>
    </w:p>
  </w:endnote>
  <w:endnote w:type="continuationSeparator" w:id="0">
    <w:p w:rsidR="00EB21BD" w:rsidRDefault="00EB21BD" w:rsidP="00D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1BD" w:rsidRDefault="00EB21BD" w:rsidP="00D56EA7">
      <w:r>
        <w:separator/>
      </w:r>
    </w:p>
  </w:footnote>
  <w:footnote w:type="continuationSeparator" w:id="0">
    <w:p w:rsidR="00EB21BD" w:rsidRDefault="00EB21BD" w:rsidP="00D5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7C"/>
    <w:rsid w:val="00003D3A"/>
    <w:rsid w:val="000065EC"/>
    <w:rsid w:val="00025477"/>
    <w:rsid w:val="000267D4"/>
    <w:rsid w:val="0004063F"/>
    <w:rsid w:val="0006582D"/>
    <w:rsid w:val="00094384"/>
    <w:rsid w:val="00096109"/>
    <w:rsid w:val="000A32EA"/>
    <w:rsid w:val="000A3B5C"/>
    <w:rsid w:val="000C36A9"/>
    <w:rsid w:val="000C53A7"/>
    <w:rsid w:val="000D6DAC"/>
    <w:rsid w:val="000F1879"/>
    <w:rsid w:val="00100BFD"/>
    <w:rsid w:val="001077FC"/>
    <w:rsid w:val="00131CC1"/>
    <w:rsid w:val="00134379"/>
    <w:rsid w:val="00134892"/>
    <w:rsid w:val="00135B9C"/>
    <w:rsid w:val="00136B3D"/>
    <w:rsid w:val="00181326"/>
    <w:rsid w:val="00190604"/>
    <w:rsid w:val="001C4051"/>
    <w:rsid w:val="001D1A77"/>
    <w:rsid w:val="001D453D"/>
    <w:rsid w:val="001D5EF9"/>
    <w:rsid w:val="001D717B"/>
    <w:rsid w:val="001F1611"/>
    <w:rsid w:val="00202612"/>
    <w:rsid w:val="00213C73"/>
    <w:rsid w:val="00214E24"/>
    <w:rsid w:val="00225666"/>
    <w:rsid w:val="0023077C"/>
    <w:rsid w:val="00240577"/>
    <w:rsid w:val="00280A2A"/>
    <w:rsid w:val="002C3BD1"/>
    <w:rsid w:val="002D28BD"/>
    <w:rsid w:val="002F0226"/>
    <w:rsid w:val="002F5FC0"/>
    <w:rsid w:val="002F7852"/>
    <w:rsid w:val="00315AE3"/>
    <w:rsid w:val="003619D8"/>
    <w:rsid w:val="003662D1"/>
    <w:rsid w:val="00371349"/>
    <w:rsid w:val="003825BC"/>
    <w:rsid w:val="00384CF2"/>
    <w:rsid w:val="003976E1"/>
    <w:rsid w:val="003B00F6"/>
    <w:rsid w:val="003C62ED"/>
    <w:rsid w:val="003D075B"/>
    <w:rsid w:val="003D68CA"/>
    <w:rsid w:val="003E6989"/>
    <w:rsid w:val="003F0DB1"/>
    <w:rsid w:val="00405A07"/>
    <w:rsid w:val="00405C3E"/>
    <w:rsid w:val="00435778"/>
    <w:rsid w:val="00440083"/>
    <w:rsid w:val="00444F75"/>
    <w:rsid w:val="00451AF1"/>
    <w:rsid w:val="004525C9"/>
    <w:rsid w:val="004563E5"/>
    <w:rsid w:val="0047690E"/>
    <w:rsid w:val="00486B2C"/>
    <w:rsid w:val="004B1C3E"/>
    <w:rsid w:val="004B5837"/>
    <w:rsid w:val="004C1D6D"/>
    <w:rsid w:val="004E1070"/>
    <w:rsid w:val="00505569"/>
    <w:rsid w:val="00505D33"/>
    <w:rsid w:val="005146B2"/>
    <w:rsid w:val="00520A51"/>
    <w:rsid w:val="00544388"/>
    <w:rsid w:val="00561317"/>
    <w:rsid w:val="0056190D"/>
    <w:rsid w:val="00562FD3"/>
    <w:rsid w:val="00572B31"/>
    <w:rsid w:val="00577F71"/>
    <w:rsid w:val="00584FAB"/>
    <w:rsid w:val="0059325D"/>
    <w:rsid w:val="00596582"/>
    <w:rsid w:val="0059713E"/>
    <w:rsid w:val="005977BB"/>
    <w:rsid w:val="005A5D61"/>
    <w:rsid w:val="005F4B40"/>
    <w:rsid w:val="006079E3"/>
    <w:rsid w:val="00614943"/>
    <w:rsid w:val="006159EB"/>
    <w:rsid w:val="00616346"/>
    <w:rsid w:val="00622524"/>
    <w:rsid w:val="00624A53"/>
    <w:rsid w:val="00630170"/>
    <w:rsid w:val="00631EBD"/>
    <w:rsid w:val="006358EF"/>
    <w:rsid w:val="006566B6"/>
    <w:rsid w:val="00692AB1"/>
    <w:rsid w:val="006A1C66"/>
    <w:rsid w:val="006A7B3A"/>
    <w:rsid w:val="006D2535"/>
    <w:rsid w:val="006E61A0"/>
    <w:rsid w:val="0070026A"/>
    <w:rsid w:val="007221ED"/>
    <w:rsid w:val="00725531"/>
    <w:rsid w:val="00741E23"/>
    <w:rsid w:val="007460B0"/>
    <w:rsid w:val="007658A5"/>
    <w:rsid w:val="0077430E"/>
    <w:rsid w:val="00784035"/>
    <w:rsid w:val="007B2E2D"/>
    <w:rsid w:val="007C7B7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96C5D"/>
    <w:rsid w:val="008C43A3"/>
    <w:rsid w:val="008C4650"/>
    <w:rsid w:val="008D6814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705B"/>
    <w:rsid w:val="009E55FC"/>
    <w:rsid w:val="009E673E"/>
    <w:rsid w:val="00A14D38"/>
    <w:rsid w:val="00A40636"/>
    <w:rsid w:val="00A454B3"/>
    <w:rsid w:val="00A75EC8"/>
    <w:rsid w:val="00AA07E6"/>
    <w:rsid w:val="00AA2463"/>
    <w:rsid w:val="00AB4940"/>
    <w:rsid w:val="00AD40DC"/>
    <w:rsid w:val="00AE6571"/>
    <w:rsid w:val="00B046EF"/>
    <w:rsid w:val="00B2204C"/>
    <w:rsid w:val="00B23290"/>
    <w:rsid w:val="00B37983"/>
    <w:rsid w:val="00B47C97"/>
    <w:rsid w:val="00B525E3"/>
    <w:rsid w:val="00B61FEF"/>
    <w:rsid w:val="00B96F17"/>
    <w:rsid w:val="00BB0E8D"/>
    <w:rsid w:val="00BE29A6"/>
    <w:rsid w:val="00BE61E5"/>
    <w:rsid w:val="00BF58DD"/>
    <w:rsid w:val="00C06007"/>
    <w:rsid w:val="00C47A72"/>
    <w:rsid w:val="00C51923"/>
    <w:rsid w:val="00C51F82"/>
    <w:rsid w:val="00C57DBE"/>
    <w:rsid w:val="00C617B3"/>
    <w:rsid w:val="00C82A36"/>
    <w:rsid w:val="00C90895"/>
    <w:rsid w:val="00C95ED3"/>
    <w:rsid w:val="00CA2E51"/>
    <w:rsid w:val="00CB30C6"/>
    <w:rsid w:val="00CB73F9"/>
    <w:rsid w:val="00CC4BBC"/>
    <w:rsid w:val="00CC71CC"/>
    <w:rsid w:val="00CD1367"/>
    <w:rsid w:val="00CD27E2"/>
    <w:rsid w:val="00CD6E93"/>
    <w:rsid w:val="00CE22D9"/>
    <w:rsid w:val="00CE6651"/>
    <w:rsid w:val="00D31770"/>
    <w:rsid w:val="00D56EA7"/>
    <w:rsid w:val="00D6608A"/>
    <w:rsid w:val="00D66C1F"/>
    <w:rsid w:val="00D835A6"/>
    <w:rsid w:val="00D93532"/>
    <w:rsid w:val="00DC06B5"/>
    <w:rsid w:val="00DD5A91"/>
    <w:rsid w:val="00E013DF"/>
    <w:rsid w:val="00E05AC6"/>
    <w:rsid w:val="00E20623"/>
    <w:rsid w:val="00E52CEF"/>
    <w:rsid w:val="00E60C41"/>
    <w:rsid w:val="00E718F1"/>
    <w:rsid w:val="00EA2885"/>
    <w:rsid w:val="00EB21BD"/>
    <w:rsid w:val="00EC39DA"/>
    <w:rsid w:val="00EE6194"/>
    <w:rsid w:val="00F249AD"/>
    <w:rsid w:val="00F264AF"/>
    <w:rsid w:val="00F4018C"/>
    <w:rsid w:val="00F559A7"/>
    <w:rsid w:val="00F61671"/>
    <w:rsid w:val="00F6643E"/>
    <w:rsid w:val="00F70D50"/>
    <w:rsid w:val="00F7339B"/>
    <w:rsid w:val="00F81E00"/>
    <w:rsid w:val="00F83F5D"/>
    <w:rsid w:val="00FA6309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008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008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4008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4008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4008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440083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styleId="af">
    <w:name w:val="No Spacing"/>
    <w:uiPriority w:val="99"/>
    <w:qFormat/>
    <w:rsid w:val="0059713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59"/>
    <w:rsid w:val="0070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44008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4008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4008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008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4008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440083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44008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4008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26</TotalTime>
  <Pages>1</Pages>
  <Words>2702</Words>
  <Characters>15403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11</cp:revision>
  <cp:lastPrinted>2018-07-09T07:09:00Z</cp:lastPrinted>
  <dcterms:created xsi:type="dcterms:W3CDTF">2019-03-03T18:11:00Z</dcterms:created>
  <dcterms:modified xsi:type="dcterms:W3CDTF">2019-03-05T07:31:00Z</dcterms:modified>
</cp:coreProperties>
</file>