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5680B" w:rsidRPr="00105271" w:rsidRDefault="0025680B" w:rsidP="00105271">
      <w:pPr>
        <w:ind w:firstLine="0"/>
        <w:jc w:val="center"/>
        <w:rPr>
          <w:rFonts w:cs="Arial"/>
        </w:rPr>
      </w:pPr>
      <w:bookmarkStart w:id="0" w:name="_GoBack"/>
    </w:p>
    <w:p w:rsidR="0025680B" w:rsidRPr="00105271" w:rsidRDefault="007C0CB2" w:rsidP="00105271">
      <w:pPr>
        <w:ind w:firstLine="0"/>
        <w:jc w:val="center"/>
        <w:rPr>
          <w:rFonts w:cs="Arial"/>
        </w:rPr>
      </w:pPr>
      <w:r w:rsidRPr="00105271">
        <w:rPr>
          <w:rFonts w:cs="Arial"/>
        </w:rPr>
        <w:t>КРАСНОДАРСКИЙ КРАЙ</w:t>
      </w:r>
    </w:p>
    <w:p w:rsidR="007C0CB2" w:rsidRPr="00105271" w:rsidRDefault="007C0CB2" w:rsidP="00105271">
      <w:pPr>
        <w:ind w:firstLine="0"/>
        <w:jc w:val="center"/>
        <w:rPr>
          <w:rFonts w:eastAsia="Arial" w:cs="Arial"/>
        </w:rPr>
      </w:pPr>
      <w:r w:rsidRPr="00105271">
        <w:rPr>
          <w:rFonts w:cs="Arial"/>
        </w:rPr>
        <w:t>ТБИЛИССКИЙ РАЙОН</w:t>
      </w:r>
    </w:p>
    <w:p w:rsidR="0025680B" w:rsidRPr="00105271" w:rsidRDefault="005C3E99" w:rsidP="00105271">
      <w:pPr>
        <w:ind w:firstLine="0"/>
        <w:jc w:val="center"/>
        <w:rPr>
          <w:rFonts w:eastAsia="Arial" w:cs="Arial"/>
        </w:rPr>
      </w:pPr>
      <w:r w:rsidRPr="00105271">
        <w:rPr>
          <w:rFonts w:eastAsia="Arial" w:cs="Arial"/>
        </w:rPr>
        <w:t>СОВЕТ ПЕСЧАНОГО СЕЛЬСКОГО ПОСЕЛЕНИЯ</w:t>
      </w:r>
    </w:p>
    <w:p w:rsidR="0025680B" w:rsidRPr="00105271" w:rsidRDefault="005C3E99" w:rsidP="00105271">
      <w:pPr>
        <w:ind w:firstLine="0"/>
        <w:jc w:val="center"/>
        <w:rPr>
          <w:rFonts w:eastAsia="Arial" w:cs="Arial"/>
        </w:rPr>
      </w:pPr>
      <w:r w:rsidRPr="00105271">
        <w:rPr>
          <w:rFonts w:eastAsia="Arial" w:cs="Arial"/>
        </w:rPr>
        <w:t>ТБИЛИССКОГО РАЙОНА</w:t>
      </w:r>
    </w:p>
    <w:p w:rsidR="0025680B" w:rsidRPr="00105271" w:rsidRDefault="0025680B" w:rsidP="00105271">
      <w:pPr>
        <w:ind w:firstLine="0"/>
        <w:jc w:val="center"/>
        <w:rPr>
          <w:rFonts w:eastAsia="Arial" w:cs="Arial"/>
        </w:rPr>
      </w:pPr>
    </w:p>
    <w:p w:rsidR="0025680B" w:rsidRPr="00105271" w:rsidRDefault="005C3E99" w:rsidP="00105271">
      <w:pPr>
        <w:ind w:firstLine="0"/>
        <w:jc w:val="center"/>
        <w:rPr>
          <w:rFonts w:eastAsia="Arial" w:cs="Arial"/>
        </w:rPr>
      </w:pPr>
      <w:r w:rsidRPr="00105271">
        <w:rPr>
          <w:rFonts w:eastAsia="Arial" w:cs="Arial"/>
        </w:rPr>
        <w:t>РЕШЕНИЕ</w:t>
      </w:r>
    </w:p>
    <w:p w:rsidR="0025680B" w:rsidRPr="00105271" w:rsidRDefault="0025680B" w:rsidP="00105271">
      <w:pPr>
        <w:ind w:firstLine="0"/>
        <w:jc w:val="center"/>
        <w:rPr>
          <w:rFonts w:eastAsia="Arial" w:cs="Arial"/>
        </w:rPr>
      </w:pPr>
    </w:p>
    <w:p w:rsidR="0025680B" w:rsidRPr="00105271" w:rsidRDefault="00880444" w:rsidP="00105271">
      <w:pPr>
        <w:ind w:firstLine="0"/>
        <w:jc w:val="center"/>
        <w:rPr>
          <w:rFonts w:eastAsia="Arial" w:cs="Arial"/>
        </w:rPr>
      </w:pPr>
      <w:r>
        <w:rPr>
          <w:rFonts w:eastAsia="Arial" w:cs="Arial"/>
        </w:rPr>
        <w:t>______________</w:t>
      </w:r>
      <w:r w:rsidR="00B65248" w:rsidRPr="00105271">
        <w:rPr>
          <w:rFonts w:eastAsia="Arial" w:cs="Arial"/>
        </w:rPr>
        <w:t xml:space="preserve"> года</w:t>
      </w:r>
      <w:r w:rsidR="007C0CB2" w:rsidRPr="00105271">
        <w:rPr>
          <w:rFonts w:eastAsia="Arial" w:cs="Arial"/>
        </w:rPr>
        <w:t xml:space="preserve"> </w:t>
      </w:r>
      <w:r w:rsidR="007C0CB2" w:rsidRPr="00105271">
        <w:rPr>
          <w:rFonts w:eastAsia="Arial" w:cs="Arial"/>
        </w:rPr>
        <w:tab/>
      </w:r>
      <w:r w:rsidR="007C0CB2" w:rsidRPr="00105271">
        <w:rPr>
          <w:rFonts w:eastAsia="Arial" w:cs="Arial"/>
        </w:rPr>
        <w:tab/>
      </w:r>
      <w:r w:rsidR="007C0CB2" w:rsidRPr="00105271">
        <w:rPr>
          <w:rFonts w:eastAsia="Arial" w:cs="Arial"/>
        </w:rPr>
        <w:tab/>
      </w:r>
      <w:r w:rsidR="00B65248" w:rsidRPr="00105271">
        <w:rPr>
          <w:rFonts w:eastAsia="Arial" w:cs="Arial"/>
        </w:rPr>
        <w:t xml:space="preserve">№ </w:t>
      </w:r>
      <w:r>
        <w:rPr>
          <w:rFonts w:eastAsia="Arial" w:cs="Arial"/>
        </w:rPr>
        <w:t>___</w:t>
      </w:r>
      <w:r w:rsidR="007C0CB2" w:rsidRPr="00105271">
        <w:rPr>
          <w:rFonts w:eastAsia="Arial" w:cs="Arial"/>
        </w:rPr>
        <w:tab/>
      </w:r>
      <w:r w:rsidR="007C0CB2" w:rsidRPr="00105271">
        <w:rPr>
          <w:rFonts w:eastAsia="Arial" w:cs="Arial"/>
        </w:rPr>
        <w:tab/>
      </w:r>
      <w:r w:rsidR="007C0CB2" w:rsidRPr="00105271">
        <w:rPr>
          <w:rFonts w:eastAsia="Arial" w:cs="Arial"/>
        </w:rPr>
        <w:tab/>
      </w:r>
      <w:r w:rsidR="005C3E99" w:rsidRPr="00105271">
        <w:rPr>
          <w:rFonts w:eastAsia="Arial" w:cs="Arial"/>
        </w:rPr>
        <w:t xml:space="preserve">х. </w:t>
      </w:r>
      <w:proofErr w:type="gramStart"/>
      <w:r w:rsidR="005C3E99" w:rsidRPr="00105271">
        <w:rPr>
          <w:rFonts w:eastAsia="Arial" w:cs="Arial"/>
        </w:rPr>
        <w:t>Песчаный</w:t>
      </w:r>
      <w:proofErr w:type="gramEnd"/>
    </w:p>
    <w:p w:rsidR="0025680B" w:rsidRPr="00105271" w:rsidRDefault="0025680B" w:rsidP="00105271">
      <w:pPr>
        <w:ind w:firstLine="0"/>
        <w:jc w:val="center"/>
        <w:rPr>
          <w:rFonts w:eastAsia="Arial" w:cs="Arial"/>
        </w:rPr>
      </w:pPr>
    </w:p>
    <w:p w:rsidR="0025680B" w:rsidRPr="00105271" w:rsidRDefault="005C3E99" w:rsidP="00105271">
      <w:pPr>
        <w:ind w:firstLine="0"/>
        <w:jc w:val="center"/>
        <w:rPr>
          <w:rFonts w:cs="Arial"/>
          <w:b/>
          <w:sz w:val="32"/>
          <w:szCs w:val="32"/>
        </w:rPr>
      </w:pPr>
      <w:r w:rsidRPr="00105271">
        <w:rPr>
          <w:rFonts w:cs="Arial"/>
          <w:b/>
          <w:sz w:val="32"/>
          <w:szCs w:val="32"/>
        </w:rPr>
        <w:t>О внесении изменений в решение Совета Песчаного сельского</w:t>
      </w:r>
      <w:r w:rsidR="007C0CB2" w:rsidRPr="00105271">
        <w:rPr>
          <w:rFonts w:cs="Arial"/>
          <w:b/>
          <w:sz w:val="32"/>
          <w:szCs w:val="32"/>
        </w:rPr>
        <w:t xml:space="preserve"> </w:t>
      </w:r>
      <w:r w:rsidRPr="00105271">
        <w:rPr>
          <w:rFonts w:cs="Arial"/>
          <w:b/>
          <w:sz w:val="32"/>
          <w:szCs w:val="32"/>
        </w:rPr>
        <w:t>поселения Тбилисского района от 27 декабря 2017 года № 150</w:t>
      </w:r>
      <w:r w:rsidR="007C0CB2" w:rsidRPr="00105271">
        <w:rPr>
          <w:rFonts w:cs="Arial"/>
          <w:b/>
          <w:sz w:val="32"/>
          <w:szCs w:val="32"/>
        </w:rPr>
        <w:t xml:space="preserve"> </w:t>
      </w:r>
      <w:r w:rsidRPr="00105271">
        <w:rPr>
          <w:rFonts w:cs="Arial"/>
          <w:b/>
          <w:sz w:val="32"/>
          <w:szCs w:val="32"/>
        </w:rPr>
        <w:t>«О бюджете Песчаного сельского поселения Тбилисского района</w:t>
      </w:r>
      <w:r w:rsidR="007C0CB2" w:rsidRPr="00105271">
        <w:rPr>
          <w:rFonts w:cs="Arial"/>
          <w:b/>
          <w:sz w:val="32"/>
          <w:szCs w:val="32"/>
        </w:rPr>
        <w:t xml:space="preserve"> </w:t>
      </w:r>
      <w:r w:rsidRPr="00105271">
        <w:rPr>
          <w:rFonts w:cs="Arial"/>
          <w:b/>
          <w:sz w:val="32"/>
          <w:szCs w:val="32"/>
        </w:rPr>
        <w:t>на 2018 год»</w:t>
      </w:r>
    </w:p>
    <w:p w:rsidR="0025680B" w:rsidRPr="00105271" w:rsidRDefault="0025680B" w:rsidP="00105271">
      <w:pPr>
        <w:ind w:firstLine="0"/>
        <w:jc w:val="center"/>
        <w:rPr>
          <w:rFonts w:cs="Arial"/>
        </w:rPr>
      </w:pPr>
    </w:p>
    <w:p w:rsidR="007C0CB2" w:rsidRPr="00105271" w:rsidRDefault="007C0CB2" w:rsidP="00105271">
      <w:pPr>
        <w:ind w:firstLine="0"/>
        <w:jc w:val="center"/>
        <w:rPr>
          <w:rFonts w:cs="Arial"/>
        </w:rPr>
      </w:pPr>
    </w:p>
    <w:p w:rsidR="0025680B" w:rsidRPr="00105271" w:rsidRDefault="005C3E99" w:rsidP="00105271">
      <w:r w:rsidRPr="00105271"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 Песчаного сельского поселения Тбилисского района, утверждённым решением Совета Песчаного сельского поселения Тбилисского района</w:t>
      </w:r>
      <w:r w:rsidR="007C0CB2" w:rsidRPr="00105271">
        <w:t xml:space="preserve"> </w:t>
      </w:r>
      <w:r w:rsidRPr="00105271">
        <w:t xml:space="preserve">от 5 декабря 2016 года № 105, </w:t>
      </w:r>
      <w:r w:rsidR="00A751FC" w:rsidRPr="00105271">
        <w:t>статьями</w:t>
      </w:r>
      <w:r w:rsidRPr="00105271">
        <w:t xml:space="preserve"> 26,</w:t>
      </w:r>
      <w:r w:rsidR="00A751FC" w:rsidRPr="00105271">
        <w:t xml:space="preserve"> </w:t>
      </w:r>
      <w:r w:rsidRPr="00105271">
        <w:t>56,</w:t>
      </w:r>
      <w:r w:rsidR="00A751FC" w:rsidRPr="00105271">
        <w:t xml:space="preserve"> </w:t>
      </w:r>
      <w:r w:rsidRPr="00105271">
        <w:t>60 Устава Песчаного сельского поселения Тбилисского района, Совет Песчаного сельского поселения Тбилисского района решил:</w:t>
      </w:r>
      <w:r w:rsidR="007C0CB2" w:rsidRPr="00105271">
        <w:t xml:space="preserve"> </w:t>
      </w:r>
    </w:p>
    <w:p w:rsidR="0025680B" w:rsidRPr="00105271" w:rsidRDefault="005C3E99" w:rsidP="00105271">
      <w:r w:rsidRPr="00105271">
        <w:t> 1. Внести следующие изменения в решение Совета Песчаного сельского поселения Тбилисского района от 27 декабря 2017 года № 150 «О бюджете Песчаного сельского поселения Тбилисского района на 2018 год» (в редакции решение Совета Песчаного сельского поселения Тбилисского района от 24 сентября 2018 года № 186):</w:t>
      </w:r>
    </w:p>
    <w:p w:rsidR="0025680B" w:rsidRPr="00105271" w:rsidRDefault="005C3E99" w:rsidP="00105271">
      <w:r w:rsidRPr="00105271">
        <w:t>1). Статью 1 решения изложить в новой редакции:</w:t>
      </w:r>
    </w:p>
    <w:p w:rsidR="0025680B" w:rsidRPr="00105271" w:rsidRDefault="005C3E99" w:rsidP="00105271">
      <w:r w:rsidRPr="00105271">
        <w:t>«1. Утвердить основные характеристики</w:t>
      </w:r>
      <w:r w:rsidR="007C0CB2" w:rsidRPr="00105271">
        <w:t xml:space="preserve"> </w:t>
      </w:r>
      <w:r w:rsidRPr="00105271">
        <w:t>бюджета Песчаного сельского поселения Тбилисского района (далее</w:t>
      </w:r>
      <w:r w:rsidR="00A751FC" w:rsidRPr="00105271">
        <w:t xml:space="preserve"> -</w:t>
      </w:r>
      <w:r w:rsidRPr="00105271">
        <w:t xml:space="preserve"> местный бюджет) на 2018 год:</w:t>
      </w:r>
    </w:p>
    <w:p w:rsidR="0025680B" w:rsidRPr="00105271" w:rsidRDefault="005C3E99" w:rsidP="00105271">
      <w:r w:rsidRPr="00105271">
        <w:t>общий объем доходов в сумме 12271,318 тыс. рублей;</w:t>
      </w:r>
    </w:p>
    <w:p w:rsidR="0025680B" w:rsidRPr="00105271" w:rsidRDefault="005C3E99" w:rsidP="00105271">
      <w:r w:rsidRPr="00105271">
        <w:t>общий объем расходов в сумме 13210,271 тыс. рублей;</w:t>
      </w:r>
    </w:p>
    <w:p w:rsidR="0025680B" w:rsidRPr="00105271" w:rsidRDefault="005C3E99" w:rsidP="00105271">
      <w:r w:rsidRPr="00105271">
        <w:t>резервный фонд органа местного самоуправления Песчаного сельского поселения Тбилисского района в сумме 0,0 тыс. рублей;</w:t>
      </w:r>
    </w:p>
    <w:p w:rsidR="0025680B" w:rsidRPr="00105271" w:rsidRDefault="005C3E99" w:rsidP="00105271">
      <w:r w:rsidRPr="00105271">
        <w:t>верхний предел муниципального внутреннего долга местного бюджета на 1 января 2019 года в сумме 1500,0 тыс. рублей, в том числе верхний предел долга по государственным гарантиям бюджета Песчаного сельского поселения Тбилисского района в сумме 0 рублей.</w:t>
      </w:r>
    </w:p>
    <w:p w:rsidR="0025680B" w:rsidRPr="00105271" w:rsidRDefault="005C3E99" w:rsidP="00105271">
      <w:r w:rsidRPr="00105271">
        <w:t>предельный объем муниципального внутреннего долга местного бюджета в сумме 5780,1 тыс. рублей;</w:t>
      </w:r>
    </w:p>
    <w:p w:rsidR="0025680B" w:rsidRPr="00105271" w:rsidRDefault="005C3E99" w:rsidP="00105271">
      <w:r w:rsidRPr="00105271">
        <w:t>предельный объем расходов на обслуживание муниципального долга Песчаного сельского поселения Тбилисского района 2,0 тыс. рублей;</w:t>
      </w:r>
    </w:p>
    <w:p w:rsidR="0025680B" w:rsidRPr="00105271" w:rsidRDefault="005C3E99" w:rsidP="00105271">
      <w:r w:rsidRPr="00105271">
        <w:t>дефицит</w:t>
      </w:r>
      <w:r w:rsidR="007C0CB2" w:rsidRPr="00105271">
        <w:t xml:space="preserve"> </w:t>
      </w:r>
      <w:r w:rsidRPr="00105271">
        <w:t>местного бюджета в сумме 938,953 тыс. руб.».</w:t>
      </w:r>
    </w:p>
    <w:p w:rsidR="0025680B" w:rsidRPr="00105271" w:rsidRDefault="005C3E99" w:rsidP="00105271">
      <w:r w:rsidRPr="00105271">
        <w:t>2). Статью 14 изложить в новой редакции:</w:t>
      </w:r>
    </w:p>
    <w:p w:rsidR="0025680B" w:rsidRPr="00105271" w:rsidRDefault="005C3E99" w:rsidP="00105271">
      <w:r w:rsidRPr="00105271">
        <w:t>«</w:t>
      </w:r>
      <w:r w:rsidR="00A751FC" w:rsidRPr="00105271">
        <w:t xml:space="preserve">14. </w:t>
      </w:r>
      <w:r w:rsidRPr="00105271">
        <w:t>Утвердить объем бюджетных ассигнований муниципального дорожного фонда Песчаного сельского поселения Тбилисского района на 2018 год в размере 484,181 тыс. рублей»;</w:t>
      </w:r>
    </w:p>
    <w:p w:rsidR="0025680B" w:rsidRPr="00105271" w:rsidRDefault="005C3E99" w:rsidP="00105271">
      <w:r w:rsidRPr="00105271">
        <w:lastRenderedPageBreak/>
        <w:t>3). Приложение 2 «Объем поступлений доходов в бюджет Песчаного сельского поселения Тбилисского района по кодам видов (подвидов) доходов на 2018 год» изложить в новой редакции (приложение 1);</w:t>
      </w:r>
    </w:p>
    <w:p w:rsidR="0025680B" w:rsidRPr="00105271" w:rsidRDefault="005C3E99" w:rsidP="00105271">
      <w:r w:rsidRPr="00105271">
        <w:t>4). Приложение 6 «Распределение бюджетных ассигнований по разделам и подразделам</w:t>
      </w:r>
      <w:r w:rsidR="007C0CB2" w:rsidRPr="00105271">
        <w:t xml:space="preserve"> </w:t>
      </w:r>
      <w:r w:rsidRPr="00105271">
        <w:t>классификации расходов</w:t>
      </w:r>
      <w:r w:rsidR="007C0CB2" w:rsidRPr="00105271">
        <w:t xml:space="preserve"> </w:t>
      </w:r>
      <w:r w:rsidRPr="00105271">
        <w:t>бюджетов на 2018 год» изложить в новой редакции (приложение 2);</w:t>
      </w:r>
    </w:p>
    <w:p w:rsidR="0025680B" w:rsidRPr="00105271" w:rsidRDefault="005C3E99" w:rsidP="00105271">
      <w:r w:rsidRPr="00105271">
        <w:t>5). Приложение 7 «Ведомственная структура расходов бюджета Песчаного сельского поселения Тбилисского района на 2018 год»</w:t>
      </w:r>
      <w:r w:rsidR="007C0CB2" w:rsidRPr="00105271">
        <w:t xml:space="preserve"> </w:t>
      </w:r>
      <w:r w:rsidRPr="00105271">
        <w:t>изложить в новой</w:t>
      </w:r>
      <w:r w:rsidR="007C0CB2" w:rsidRPr="00105271">
        <w:t xml:space="preserve"> </w:t>
      </w:r>
      <w:r w:rsidRPr="00105271">
        <w:t>редакции (приложение 3);</w:t>
      </w:r>
    </w:p>
    <w:p w:rsidR="0025680B" w:rsidRPr="00105271" w:rsidRDefault="005C3E99" w:rsidP="00105271">
      <w:r w:rsidRPr="00105271">
        <w:t>6). Приложение 8 «Источники внутреннего финансирования дефицита бюджета Песчаного сельского поселения Тбилисского района, перечень статей и видов источников финансирования дефицитов бюджета на 2018 год» изложить в новой редакции (приложение 4).</w:t>
      </w:r>
    </w:p>
    <w:p w:rsidR="0025680B" w:rsidRPr="00105271" w:rsidRDefault="005C3E99" w:rsidP="00105271">
      <w:r w:rsidRPr="00105271">
        <w:t xml:space="preserve">2. Эксперту, землеустроителю администрации Песчаного сельского поселения Тбилисского района Т.Н. </w:t>
      </w:r>
      <w:proofErr w:type="spellStart"/>
      <w:r w:rsidRPr="00105271">
        <w:t>Густодымовой</w:t>
      </w:r>
      <w:proofErr w:type="spellEnd"/>
      <w:r w:rsidRPr="00105271">
        <w:t xml:space="preserve"> обеспечить опубликование настоящего решения в сетевом издании «Информационный портал Тбилисского района».</w:t>
      </w:r>
    </w:p>
    <w:p w:rsidR="0025680B" w:rsidRPr="00105271" w:rsidRDefault="005C3E99" w:rsidP="00105271">
      <w:r w:rsidRPr="00105271">
        <w:t>3. Настоящее решение вступает в</w:t>
      </w:r>
      <w:r w:rsidR="007C0CB2" w:rsidRPr="00105271">
        <w:t xml:space="preserve"> </w:t>
      </w:r>
      <w:r w:rsidRPr="00105271">
        <w:t>силу со дня его опубликования.</w:t>
      </w:r>
    </w:p>
    <w:p w:rsidR="0025680B" w:rsidRPr="00105271" w:rsidRDefault="0025680B" w:rsidP="00105271"/>
    <w:p w:rsidR="0025680B" w:rsidRPr="00105271" w:rsidRDefault="0025680B" w:rsidP="00105271"/>
    <w:p w:rsidR="007C0CB2" w:rsidRPr="00105271" w:rsidRDefault="007C0CB2" w:rsidP="00105271"/>
    <w:p w:rsidR="007C0CB2" w:rsidRPr="00105271" w:rsidRDefault="005C3E99" w:rsidP="00105271">
      <w:r w:rsidRPr="00105271">
        <w:t xml:space="preserve">Глава </w:t>
      </w:r>
    </w:p>
    <w:p w:rsidR="007C0CB2" w:rsidRPr="00105271" w:rsidRDefault="005C3E99" w:rsidP="00105271">
      <w:r w:rsidRPr="00105271">
        <w:t>Песчаного сельского</w:t>
      </w:r>
      <w:r w:rsidR="007C0CB2" w:rsidRPr="00105271">
        <w:t xml:space="preserve"> </w:t>
      </w:r>
      <w:r w:rsidRPr="00105271">
        <w:t xml:space="preserve">поселения </w:t>
      </w:r>
    </w:p>
    <w:p w:rsidR="007C0CB2" w:rsidRPr="00105271" w:rsidRDefault="005C3E99" w:rsidP="00105271">
      <w:r w:rsidRPr="00105271">
        <w:t>Тбилисского района</w:t>
      </w:r>
      <w:r w:rsidR="007C0CB2" w:rsidRPr="00105271">
        <w:t xml:space="preserve"> </w:t>
      </w:r>
    </w:p>
    <w:p w:rsidR="0025680B" w:rsidRPr="00105271" w:rsidRDefault="005C3E99" w:rsidP="00105271">
      <w:r w:rsidRPr="00105271">
        <w:t xml:space="preserve">Н.В. </w:t>
      </w:r>
      <w:proofErr w:type="spellStart"/>
      <w:r w:rsidRPr="00105271">
        <w:t>Палатина</w:t>
      </w:r>
      <w:proofErr w:type="spellEnd"/>
    </w:p>
    <w:p w:rsidR="0025680B" w:rsidRPr="00105271" w:rsidRDefault="0025680B" w:rsidP="00105271"/>
    <w:p w:rsidR="0025680B" w:rsidRPr="00105271" w:rsidRDefault="0025680B" w:rsidP="00105271"/>
    <w:p w:rsidR="0025680B" w:rsidRPr="00105271" w:rsidRDefault="0025680B" w:rsidP="00105271"/>
    <w:p w:rsidR="0025680B" w:rsidRPr="00105271" w:rsidRDefault="005C3E99" w:rsidP="00105271">
      <w:r w:rsidRPr="00105271">
        <w:t>Приложение 1</w:t>
      </w:r>
    </w:p>
    <w:p w:rsidR="007C0CB2" w:rsidRPr="00105271" w:rsidRDefault="005C3E99" w:rsidP="00105271">
      <w:r w:rsidRPr="00105271">
        <w:t xml:space="preserve">к решению Совета </w:t>
      </w:r>
    </w:p>
    <w:p w:rsidR="007C0CB2" w:rsidRPr="00105271" w:rsidRDefault="005C3E99" w:rsidP="00105271">
      <w:r w:rsidRPr="00105271">
        <w:t>Песчаного</w:t>
      </w:r>
      <w:r w:rsidR="007C0CB2" w:rsidRPr="00105271">
        <w:t xml:space="preserve"> </w:t>
      </w:r>
      <w:r w:rsidRPr="00105271">
        <w:t xml:space="preserve">сельского поселения </w:t>
      </w:r>
    </w:p>
    <w:p w:rsidR="0025680B" w:rsidRPr="00105271" w:rsidRDefault="005C3E99" w:rsidP="00105271">
      <w:r w:rsidRPr="00105271">
        <w:t>Тбилисского района</w:t>
      </w:r>
    </w:p>
    <w:p w:rsidR="0025680B" w:rsidRPr="00105271" w:rsidRDefault="00880444" w:rsidP="00105271">
      <w:r>
        <w:t>___________№__</w:t>
      </w:r>
    </w:p>
    <w:p w:rsidR="0025680B" w:rsidRPr="00105271" w:rsidRDefault="0025680B" w:rsidP="00105271"/>
    <w:p w:rsidR="0025680B" w:rsidRPr="00105271" w:rsidRDefault="0025680B" w:rsidP="00105271"/>
    <w:p w:rsidR="0025680B" w:rsidRPr="00105271" w:rsidRDefault="005C3E99" w:rsidP="00105271">
      <w:pPr>
        <w:ind w:firstLine="0"/>
        <w:jc w:val="center"/>
        <w:rPr>
          <w:rFonts w:cs="Arial"/>
          <w:b/>
        </w:rPr>
      </w:pPr>
      <w:r w:rsidRPr="00105271">
        <w:rPr>
          <w:rFonts w:cs="Arial"/>
          <w:b/>
        </w:rPr>
        <w:t>Объем поступлений доходов в бюджет Песчаного сельского поселения Тбилисского района по кодам видов (подвидов) доходов на 2018 год</w:t>
      </w:r>
    </w:p>
    <w:p w:rsidR="0025680B" w:rsidRPr="00105271" w:rsidRDefault="0025680B" w:rsidP="00105271">
      <w:pPr>
        <w:ind w:firstLine="0"/>
        <w:rPr>
          <w:rFonts w:cs="Arial"/>
        </w:rPr>
      </w:pPr>
    </w:p>
    <w:p w:rsidR="0025680B" w:rsidRPr="00105271" w:rsidRDefault="005C3E99" w:rsidP="00105271">
      <w:pPr>
        <w:ind w:firstLine="0"/>
        <w:jc w:val="right"/>
        <w:rPr>
          <w:rFonts w:cs="Arial"/>
        </w:rPr>
      </w:pPr>
      <w:r w:rsidRPr="00105271">
        <w:rPr>
          <w:rFonts w:cs="Arial"/>
        </w:rPr>
        <w:t>(</w:t>
      </w:r>
      <w:proofErr w:type="spellStart"/>
      <w:r w:rsidRPr="00105271">
        <w:rPr>
          <w:rFonts w:cs="Arial"/>
        </w:rPr>
        <w:t>тыс</w:t>
      </w:r>
      <w:proofErr w:type="gramStart"/>
      <w:r w:rsidRPr="00105271">
        <w:rPr>
          <w:rFonts w:cs="Arial"/>
        </w:rPr>
        <w:t>.р</w:t>
      </w:r>
      <w:proofErr w:type="gramEnd"/>
      <w:r w:rsidRPr="00105271">
        <w:rPr>
          <w:rFonts w:cs="Arial"/>
        </w:rPr>
        <w:t>ублей</w:t>
      </w:r>
      <w:proofErr w:type="spellEnd"/>
      <w:r w:rsidRPr="00105271">
        <w:rPr>
          <w:rFonts w:cs="Arial"/>
        </w:rPr>
        <w:t>)</w:t>
      </w:r>
    </w:p>
    <w:tbl>
      <w:tblPr>
        <w:tblStyle w:val="af3"/>
        <w:tblW w:w="5000" w:type="pct"/>
        <w:tblLook w:val="0000" w:firstRow="0" w:lastRow="0" w:firstColumn="0" w:lastColumn="0" w:noHBand="0" w:noVBand="0"/>
      </w:tblPr>
      <w:tblGrid>
        <w:gridCol w:w="2253"/>
        <w:gridCol w:w="2961"/>
        <w:gridCol w:w="1351"/>
        <w:gridCol w:w="1464"/>
        <w:gridCol w:w="1531"/>
        <w:gridCol w:w="10"/>
      </w:tblGrid>
      <w:tr w:rsidR="007C0CB2" w:rsidRPr="00105271" w:rsidTr="00F5310D">
        <w:tc>
          <w:tcPr>
            <w:tcW w:w="1255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Код бюджетной классификации доходов</w:t>
            </w:r>
          </w:p>
        </w:tc>
        <w:tc>
          <w:tcPr>
            <w:tcW w:w="1624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Наименование дохода</w:t>
            </w:r>
          </w:p>
        </w:tc>
        <w:tc>
          <w:tcPr>
            <w:tcW w:w="685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Сумма</w:t>
            </w:r>
          </w:p>
        </w:tc>
        <w:tc>
          <w:tcPr>
            <w:tcW w:w="686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Изменение</w:t>
            </w:r>
          </w:p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+/-</w:t>
            </w:r>
          </w:p>
        </w:tc>
        <w:tc>
          <w:tcPr>
            <w:tcW w:w="749" w:type="pct"/>
            <w:gridSpan w:val="2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Сумма утверждено</w:t>
            </w:r>
          </w:p>
        </w:tc>
      </w:tr>
      <w:tr w:rsidR="007C0CB2" w:rsidRPr="00105271" w:rsidTr="00F5310D">
        <w:tc>
          <w:tcPr>
            <w:tcW w:w="1255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</w:t>
            </w:r>
          </w:p>
        </w:tc>
        <w:tc>
          <w:tcPr>
            <w:tcW w:w="1624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</w:t>
            </w:r>
          </w:p>
        </w:tc>
        <w:tc>
          <w:tcPr>
            <w:tcW w:w="685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</w:t>
            </w:r>
          </w:p>
        </w:tc>
        <w:tc>
          <w:tcPr>
            <w:tcW w:w="686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</w:t>
            </w:r>
          </w:p>
        </w:tc>
        <w:tc>
          <w:tcPr>
            <w:tcW w:w="749" w:type="pct"/>
            <w:gridSpan w:val="2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</w:t>
            </w:r>
          </w:p>
        </w:tc>
      </w:tr>
      <w:tr w:rsidR="007C0CB2" w:rsidRPr="00105271" w:rsidTr="00F5310D">
        <w:trPr>
          <w:gridAfter w:val="1"/>
          <w:wAfter w:w="5" w:type="pct"/>
        </w:trPr>
        <w:tc>
          <w:tcPr>
            <w:tcW w:w="1255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1 00 00000 00 0000 000</w:t>
            </w:r>
          </w:p>
        </w:tc>
        <w:tc>
          <w:tcPr>
            <w:tcW w:w="1624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Налоговые и неналоговые доходы</w:t>
            </w:r>
          </w:p>
        </w:tc>
        <w:tc>
          <w:tcPr>
            <w:tcW w:w="685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5780,131</w:t>
            </w:r>
          </w:p>
        </w:tc>
        <w:tc>
          <w:tcPr>
            <w:tcW w:w="686" w:type="pct"/>
          </w:tcPr>
          <w:p w:rsidR="0025680B" w:rsidRPr="00105271" w:rsidRDefault="0025680B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44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5780,131</w:t>
            </w:r>
          </w:p>
        </w:tc>
      </w:tr>
      <w:tr w:rsidR="007C0CB2" w:rsidRPr="00105271" w:rsidTr="00F5310D">
        <w:trPr>
          <w:gridAfter w:val="1"/>
          <w:wAfter w:w="5" w:type="pct"/>
        </w:trPr>
        <w:tc>
          <w:tcPr>
            <w:tcW w:w="1255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1 01 02000 01 0000 110</w:t>
            </w:r>
          </w:p>
        </w:tc>
        <w:tc>
          <w:tcPr>
            <w:tcW w:w="1624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Налог на доходы физических лиц*</w:t>
            </w:r>
          </w:p>
        </w:tc>
        <w:tc>
          <w:tcPr>
            <w:tcW w:w="685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550,000</w:t>
            </w:r>
          </w:p>
        </w:tc>
        <w:tc>
          <w:tcPr>
            <w:tcW w:w="686" w:type="pct"/>
          </w:tcPr>
          <w:p w:rsidR="0025680B" w:rsidRPr="00105271" w:rsidRDefault="0025680B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44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550,000</w:t>
            </w:r>
          </w:p>
        </w:tc>
      </w:tr>
      <w:tr w:rsidR="007C0CB2" w:rsidRPr="00105271" w:rsidTr="00F5310D">
        <w:trPr>
          <w:gridAfter w:val="1"/>
          <w:wAfter w:w="5" w:type="pct"/>
        </w:trPr>
        <w:tc>
          <w:tcPr>
            <w:tcW w:w="1255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1 03 02200 01 0000 110</w:t>
            </w:r>
          </w:p>
        </w:tc>
        <w:tc>
          <w:tcPr>
            <w:tcW w:w="1624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Акцизы</w:t>
            </w:r>
          </w:p>
        </w:tc>
        <w:tc>
          <w:tcPr>
            <w:tcW w:w="685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1321,131</w:t>
            </w:r>
          </w:p>
        </w:tc>
        <w:tc>
          <w:tcPr>
            <w:tcW w:w="686" w:type="pct"/>
          </w:tcPr>
          <w:p w:rsidR="0025680B" w:rsidRPr="00105271" w:rsidRDefault="0025680B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44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1321,131</w:t>
            </w:r>
          </w:p>
        </w:tc>
      </w:tr>
      <w:tr w:rsidR="007C0CB2" w:rsidRPr="00105271" w:rsidTr="00F5310D">
        <w:trPr>
          <w:gridAfter w:val="1"/>
          <w:wAfter w:w="5" w:type="pct"/>
        </w:trPr>
        <w:tc>
          <w:tcPr>
            <w:tcW w:w="1255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1 05 03000 01 0000 110</w:t>
            </w:r>
          </w:p>
        </w:tc>
        <w:tc>
          <w:tcPr>
            <w:tcW w:w="1624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Единый сельскохозяйственный налог*</w:t>
            </w:r>
          </w:p>
        </w:tc>
        <w:tc>
          <w:tcPr>
            <w:tcW w:w="685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1657,000</w:t>
            </w:r>
          </w:p>
        </w:tc>
        <w:tc>
          <w:tcPr>
            <w:tcW w:w="686" w:type="pct"/>
          </w:tcPr>
          <w:p w:rsidR="0025680B" w:rsidRPr="00105271" w:rsidRDefault="0025680B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44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1657,000</w:t>
            </w:r>
          </w:p>
        </w:tc>
      </w:tr>
      <w:tr w:rsidR="007C0CB2" w:rsidRPr="00105271" w:rsidTr="00F5310D">
        <w:trPr>
          <w:gridAfter w:val="1"/>
          <w:wAfter w:w="5" w:type="pct"/>
        </w:trPr>
        <w:tc>
          <w:tcPr>
            <w:tcW w:w="1255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lastRenderedPageBreak/>
              <w:t>1 06 01030 10 0000 110</w:t>
            </w:r>
          </w:p>
        </w:tc>
        <w:tc>
          <w:tcPr>
            <w:tcW w:w="1624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Налог на имущество физических лиц*</w:t>
            </w:r>
          </w:p>
        </w:tc>
        <w:tc>
          <w:tcPr>
            <w:tcW w:w="685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200,000</w:t>
            </w:r>
          </w:p>
        </w:tc>
        <w:tc>
          <w:tcPr>
            <w:tcW w:w="686" w:type="pct"/>
          </w:tcPr>
          <w:p w:rsidR="0025680B" w:rsidRPr="00105271" w:rsidRDefault="0025680B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44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200,000</w:t>
            </w:r>
          </w:p>
        </w:tc>
      </w:tr>
      <w:tr w:rsidR="007C0CB2" w:rsidRPr="00105271" w:rsidTr="00F5310D">
        <w:trPr>
          <w:gridAfter w:val="1"/>
          <w:wAfter w:w="5" w:type="pct"/>
        </w:trPr>
        <w:tc>
          <w:tcPr>
            <w:tcW w:w="1255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1 06 06000 10 0000 110</w:t>
            </w:r>
          </w:p>
        </w:tc>
        <w:tc>
          <w:tcPr>
            <w:tcW w:w="1624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Земельный налог*</w:t>
            </w:r>
          </w:p>
        </w:tc>
        <w:tc>
          <w:tcPr>
            <w:tcW w:w="685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2052,000</w:t>
            </w:r>
          </w:p>
        </w:tc>
        <w:tc>
          <w:tcPr>
            <w:tcW w:w="686" w:type="pct"/>
          </w:tcPr>
          <w:p w:rsidR="0025680B" w:rsidRPr="00105271" w:rsidRDefault="0025680B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44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2052,000</w:t>
            </w:r>
          </w:p>
        </w:tc>
      </w:tr>
      <w:tr w:rsidR="007C0CB2" w:rsidRPr="00105271" w:rsidTr="00F5310D">
        <w:trPr>
          <w:gridAfter w:val="1"/>
          <w:wAfter w:w="5" w:type="pct"/>
        </w:trPr>
        <w:tc>
          <w:tcPr>
            <w:tcW w:w="1255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2 00 00000 00 0000 000</w:t>
            </w:r>
          </w:p>
        </w:tc>
        <w:tc>
          <w:tcPr>
            <w:tcW w:w="1624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Безвозмездные поступления</w:t>
            </w:r>
          </w:p>
        </w:tc>
        <w:tc>
          <w:tcPr>
            <w:tcW w:w="685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6268,500</w:t>
            </w:r>
          </w:p>
        </w:tc>
        <w:tc>
          <w:tcPr>
            <w:tcW w:w="686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+222,687</w:t>
            </w:r>
          </w:p>
        </w:tc>
        <w:tc>
          <w:tcPr>
            <w:tcW w:w="744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6491,187</w:t>
            </w:r>
          </w:p>
        </w:tc>
      </w:tr>
      <w:tr w:rsidR="007C0CB2" w:rsidRPr="00105271" w:rsidTr="00F5310D">
        <w:trPr>
          <w:gridAfter w:val="1"/>
          <w:wAfter w:w="5" w:type="pct"/>
        </w:trPr>
        <w:tc>
          <w:tcPr>
            <w:tcW w:w="1255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2 02 15001 10 0000 151</w:t>
            </w:r>
          </w:p>
        </w:tc>
        <w:tc>
          <w:tcPr>
            <w:tcW w:w="1624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Дотация бюджетам сельских поселений на выравнивание уровня бюджетной обеспеченности</w:t>
            </w:r>
          </w:p>
        </w:tc>
        <w:tc>
          <w:tcPr>
            <w:tcW w:w="685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3570,500</w:t>
            </w:r>
          </w:p>
        </w:tc>
        <w:tc>
          <w:tcPr>
            <w:tcW w:w="686" w:type="pct"/>
          </w:tcPr>
          <w:p w:rsidR="0025680B" w:rsidRPr="00105271" w:rsidRDefault="0025680B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44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3570,500</w:t>
            </w:r>
          </w:p>
        </w:tc>
      </w:tr>
      <w:tr w:rsidR="007C0CB2" w:rsidRPr="00105271" w:rsidTr="00F5310D">
        <w:trPr>
          <w:gridAfter w:val="1"/>
          <w:wAfter w:w="5" w:type="pct"/>
        </w:trPr>
        <w:tc>
          <w:tcPr>
            <w:tcW w:w="1255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2 02 29999 10 0000 151</w:t>
            </w:r>
          </w:p>
        </w:tc>
        <w:tc>
          <w:tcPr>
            <w:tcW w:w="1624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Прочие субсидии бюджетам сельских поселений</w:t>
            </w:r>
          </w:p>
        </w:tc>
        <w:tc>
          <w:tcPr>
            <w:tcW w:w="685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2613,800</w:t>
            </w:r>
          </w:p>
        </w:tc>
        <w:tc>
          <w:tcPr>
            <w:tcW w:w="686" w:type="pct"/>
          </w:tcPr>
          <w:p w:rsidR="0025680B" w:rsidRPr="00105271" w:rsidRDefault="0025680B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44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2613,800</w:t>
            </w:r>
          </w:p>
        </w:tc>
      </w:tr>
      <w:tr w:rsidR="007C0CB2" w:rsidRPr="00105271" w:rsidTr="00F5310D">
        <w:trPr>
          <w:gridAfter w:val="1"/>
          <w:wAfter w:w="5" w:type="pct"/>
        </w:trPr>
        <w:tc>
          <w:tcPr>
            <w:tcW w:w="1255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2 02 35118 10 0000 151</w:t>
            </w:r>
          </w:p>
        </w:tc>
        <w:tc>
          <w:tcPr>
            <w:tcW w:w="1624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5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80,400</w:t>
            </w:r>
          </w:p>
        </w:tc>
        <w:tc>
          <w:tcPr>
            <w:tcW w:w="686" w:type="pct"/>
          </w:tcPr>
          <w:p w:rsidR="0025680B" w:rsidRPr="00105271" w:rsidRDefault="0025680B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44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80,400</w:t>
            </w:r>
          </w:p>
        </w:tc>
      </w:tr>
      <w:tr w:rsidR="007C0CB2" w:rsidRPr="00105271" w:rsidTr="00F5310D">
        <w:trPr>
          <w:gridAfter w:val="1"/>
          <w:wAfter w:w="5" w:type="pct"/>
        </w:trPr>
        <w:tc>
          <w:tcPr>
            <w:tcW w:w="1255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2 02 30024 10 0000 151</w:t>
            </w:r>
          </w:p>
        </w:tc>
        <w:tc>
          <w:tcPr>
            <w:tcW w:w="1624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685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3,800</w:t>
            </w:r>
          </w:p>
        </w:tc>
        <w:tc>
          <w:tcPr>
            <w:tcW w:w="686" w:type="pct"/>
          </w:tcPr>
          <w:p w:rsidR="0025680B" w:rsidRPr="00105271" w:rsidRDefault="0025680B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44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3,800</w:t>
            </w:r>
          </w:p>
        </w:tc>
      </w:tr>
      <w:tr w:rsidR="007C0CB2" w:rsidRPr="00105271" w:rsidTr="00F5310D">
        <w:trPr>
          <w:gridAfter w:val="1"/>
          <w:wAfter w:w="5" w:type="pct"/>
        </w:trPr>
        <w:tc>
          <w:tcPr>
            <w:tcW w:w="1255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2 07 05030 10 0000 180</w:t>
            </w:r>
          </w:p>
        </w:tc>
        <w:tc>
          <w:tcPr>
            <w:tcW w:w="1624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Прочие безвозмездные поступления в</w:t>
            </w:r>
            <w:r w:rsidR="007C0CB2" w:rsidRPr="00105271">
              <w:rPr>
                <w:rFonts w:cs="Arial"/>
              </w:rPr>
              <w:t xml:space="preserve"> </w:t>
            </w:r>
            <w:r w:rsidRPr="00105271">
              <w:rPr>
                <w:rFonts w:cs="Arial"/>
              </w:rPr>
              <w:t>бюджеты сельских поселений</w:t>
            </w:r>
          </w:p>
        </w:tc>
        <w:tc>
          <w:tcPr>
            <w:tcW w:w="685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0,000</w:t>
            </w:r>
          </w:p>
        </w:tc>
        <w:tc>
          <w:tcPr>
            <w:tcW w:w="686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+222,687</w:t>
            </w:r>
          </w:p>
        </w:tc>
        <w:tc>
          <w:tcPr>
            <w:tcW w:w="744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222,687</w:t>
            </w:r>
          </w:p>
        </w:tc>
      </w:tr>
      <w:tr w:rsidR="007C0CB2" w:rsidRPr="00105271" w:rsidTr="00F5310D">
        <w:trPr>
          <w:gridAfter w:val="1"/>
          <w:wAfter w:w="5" w:type="pct"/>
        </w:trPr>
        <w:tc>
          <w:tcPr>
            <w:tcW w:w="2880" w:type="pct"/>
            <w:gridSpan w:val="2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ВСЕГО ДОХОДОВ</w:t>
            </w:r>
          </w:p>
        </w:tc>
        <w:tc>
          <w:tcPr>
            <w:tcW w:w="685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12048,631</w:t>
            </w:r>
          </w:p>
        </w:tc>
        <w:tc>
          <w:tcPr>
            <w:tcW w:w="686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+222,687</w:t>
            </w:r>
          </w:p>
        </w:tc>
        <w:tc>
          <w:tcPr>
            <w:tcW w:w="744" w:type="pct"/>
          </w:tcPr>
          <w:p w:rsidR="0025680B" w:rsidRPr="00105271" w:rsidRDefault="005C3E9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12271,318</w:t>
            </w:r>
          </w:p>
        </w:tc>
      </w:tr>
    </w:tbl>
    <w:p w:rsidR="0025680B" w:rsidRPr="00105271" w:rsidRDefault="005C3E99" w:rsidP="00105271">
      <w:r w:rsidRPr="00105271">
        <w:t xml:space="preserve">*По видам и подвидам доходов, входящим в соответствующий </w:t>
      </w:r>
      <w:proofErr w:type="spellStart"/>
      <w:r w:rsidRPr="00105271">
        <w:t>группировочный</w:t>
      </w:r>
      <w:proofErr w:type="spellEnd"/>
      <w:r w:rsidRPr="00105271">
        <w:t xml:space="preserve"> код бюджетной классификации,</w:t>
      </w:r>
      <w:r w:rsidR="007C0CB2" w:rsidRPr="00105271">
        <w:t xml:space="preserve"> </w:t>
      </w:r>
      <w:r w:rsidRPr="00105271">
        <w:t>зачисляемым в местный бюджет в соответствии с законодательством Российской Федерации.</w:t>
      </w:r>
    </w:p>
    <w:p w:rsidR="00F5310D" w:rsidRPr="00105271" w:rsidRDefault="00F5310D" w:rsidP="00105271"/>
    <w:p w:rsidR="00F5310D" w:rsidRPr="00105271" w:rsidRDefault="00F5310D" w:rsidP="00105271"/>
    <w:p w:rsidR="00F5310D" w:rsidRPr="00105271" w:rsidRDefault="00F5310D" w:rsidP="00105271"/>
    <w:p w:rsidR="00F5310D" w:rsidRPr="00105271" w:rsidRDefault="00F5310D" w:rsidP="00105271">
      <w:r w:rsidRPr="00105271">
        <w:t xml:space="preserve">Глава </w:t>
      </w:r>
    </w:p>
    <w:p w:rsidR="00F5310D" w:rsidRPr="00105271" w:rsidRDefault="00F5310D" w:rsidP="00105271">
      <w:r w:rsidRPr="00105271">
        <w:t xml:space="preserve">Песчаного сельского поселения </w:t>
      </w:r>
    </w:p>
    <w:p w:rsidR="00F5310D" w:rsidRPr="00105271" w:rsidRDefault="00F5310D" w:rsidP="00105271">
      <w:r w:rsidRPr="00105271">
        <w:t xml:space="preserve">Тбилисского района </w:t>
      </w:r>
    </w:p>
    <w:p w:rsidR="00F5310D" w:rsidRPr="00105271" w:rsidRDefault="00F5310D" w:rsidP="00105271">
      <w:r w:rsidRPr="00105271">
        <w:t xml:space="preserve">Н.В. </w:t>
      </w:r>
      <w:proofErr w:type="spellStart"/>
      <w:r w:rsidRPr="00105271">
        <w:t>Палатина</w:t>
      </w:r>
      <w:proofErr w:type="spellEnd"/>
    </w:p>
    <w:p w:rsidR="00F5310D" w:rsidRPr="00105271" w:rsidRDefault="00F5310D" w:rsidP="00105271"/>
    <w:p w:rsidR="00F5310D" w:rsidRPr="00105271" w:rsidRDefault="00F5310D" w:rsidP="00105271"/>
    <w:p w:rsidR="00F5310D" w:rsidRPr="00105271" w:rsidRDefault="00F5310D" w:rsidP="00105271"/>
    <w:p w:rsidR="00F5310D" w:rsidRPr="00105271" w:rsidRDefault="00F5310D" w:rsidP="00105271">
      <w:r w:rsidRPr="00105271">
        <w:t>Приложение 2</w:t>
      </w:r>
    </w:p>
    <w:p w:rsidR="00F5310D" w:rsidRPr="00105271" w:rsidRDefault="00F5310D" w:rsidP="00105271">
      <w:r w:rsidRPr="00105271">
        <w:t xml:space="preserve">к решению Совета </w:t>
      </w:r>
    </w:p>
    <w:p w:rsidR="00F5310D" w:rsidRPr="00105271" w:rsidRDefault="00F5310D" w:rsidP="00105271">
      <w:r w:rsidRPr="00105271">
        <w:t xml:space="preserve">Песчаного сельского поселения </w:t>
      </w:r>
    </w:p>
    <w:p w:rsidR="00F5310D" w:rsidRPr="00105271" w:rsidRDefault="00F5310D" w:rsidP="00105271">
      <w:r w:rsidRPr="00105271">
        <w:t>Тбилисского района</w:t>
      </w:r>
    </w:p>
    <w:p w:rsidR="00F5310D" w:rsidRPr="00105271" w:rsidRDefault="00880444" w:rsidP="00105271">
      <w:r>
        <w:t>___________№__</w:t>
      </w:r>
    </w:p>
    <w:p w:rsidR="00F5310D" w:rsidRPr="00105271" w:rsidRDefault="00F5310D" w:rsidP="00105271"/>
    <w:p w:rsidR="00F5310D" w:rsidRPr="00105271" w:rsidRDefault="00F5310D" w:rsidP="00105271"/>
    <w:p w:rsidR="00F5310D" w:rsidRPr="00105271" w:rsidRDefault="00F5310D" w:rsidP="00105271">
      <w:pPr>
        <w:ind w:firstLine="0"/>
        <w:jc w:val="center"/>
        <w:rPr>
          <w:rFonts w:cs="Arial"/>
          <w:b/>
        </w:rPr>
      </w:pPr>
      <w:r w:rsidRPr="00105271">
        <w:rPr>
          <w:rFonts w:cs="Arial"/>
          <w:b/>
        </w:rPr>
        <w:lastRenderedPageBreak/>
        <w:t>Распределение бюджетных ассигнований по разделам и подразделам классификации расходов бюджетов на 2018 год</w:t>
      </w:r>
    </w:p>
    <w:p w:rsidR="00F5310D" w:rsidRPr="00105271" w:rsidRDefault="00F5310D" w:rsidP="00105271">
      <w:pPr>
        <w:ind w:firstLine="0"/>
        <w:rPr>
          <w:rFonts w:cs="Arial"/>
        </w:rPr>
      </w:pPr>
    </w:p>
    <w:p w:rsidR="0025680B" w:rsidRPr="00105271" w:rsidRDefault="005C3E99" w:rsidP="00105271">
      <w:pPr>
        <w:ind w:firstLine="0"/>
        <w:jc w:val="right"/>
        <w:rPr>
          <w:rFonts w:cs="Arial"/>
        </w:rPr>
      </w:pPr>
      <w:r w:rsidRPr="00105271">
        <w:rPr>
          <w:rFonts w:cs="Arial"/>
        </w:rPr>
        <w:t>(тыс. рублей)</w:t>
      </w:r>
    </w:p>
    <w:tbl>
      <w:tblPr>
        <w:tblStyle w:val="af3"/>
        <w:tblW w:w="5000" w:type="pct"/>
        <w:tblLook w:val="0000" w:firstRow="0" w:lastRow="0" w:firstColumn="0" w:lastColumn="0" w:noHBand="0" w:noVBand="0"/>
      </w:tblPr>
      <w:tblGrid>
        <w:gridCol w:w="550"/>
        <w:gridCol w:w="12"/>
        <w:gridCol w:w="3546"/>
        <w:gridCol w:w="544"/>
        <w:gridCol w:w="542"/>
        <w:gridCol w:w="1363"/>
        <w:gridCol w:w="1472"/>
        <w:gridCol w:w="1541"/>
      </w:tblGrid>
      <w:tr w:rsidR="00896C31" w:rsidRPr="00105271" w:rsidTr="00896C31">
        <w:trPr>
          <w:trHeight w:val="20"/>
        </w:trPr>
        <w:tc>
          <w:tcPr>
            <w:tcW w:w="294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№</w:t>
            </w:r>
            <w:r w:rsidRPr="00105271">
              <w:rPr>
                <w:rFonts w:cs="Arial"/>
              </w:rPr>
              <w:br/>
            </w:r>
            <w:proofErr w:type="gramStart"/>
            <w:r w:rsidRPr="00105271">
              <w:rPr>
                <w:rFonts w:cs="Arial"/>
              </w:rPr>
              <w:t>п</w:t>
            </w:r>
            <w:proofErr w:type="gramEnd"/>
            <w:r w:rsidRPr="00105271">
              <w:rPr>
                <w:rFonts w:cs="Arial"/>
              </w:rPr>
              <w:t>/п</w:t>
            </w:r>
          </w:p>
        </w:tc>
        <w:tc>
          <w:tcPr>
            <w:tcW w:w="185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 xml:space="preserve">Наименование 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proofErr w:type="spellStart"/>
            <w:r w:rsidRPr="00105271">
              <w:rPr>
                <w:rFonts w:cs="Arial"/>
              </w:rPr>
              <w:t>Рз</w:t>
            </w:r>
            <w:proofErr w:type="spellEnd"/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proofErr w:type="spellStart"/>
            <w:proofErr w:type="gramStart"/>
            <w:r w:rsidRPr="00105271">
              <w:rPr>
                <w:rFonts w:cs="Arial"/>
              </w:rPr>
              <w:t>Пр</w:t>
            </w:r>
            <w:proofErr w:type="spellEnd"/>
            <w:proofErr w:type="gramEnd"/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Сумма</w:t>
            </w: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Изменения +/-</w:t>
            </w: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Сумма утверждено</w:t>
            </w: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</w:t>
            </w: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</w:t>
            </w: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</w:t>
            </w: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</w:t>
            </w: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6</w:t>
            </w: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7</w:t>
            </w: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Всего расходов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12987,584</w:t>
            </w: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+222,687</w:t>
            </w: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13210,271</w:t>
            </w: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 xml:space="preserve"> 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в том числе: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 xml:space="preserve"> 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1.</w:t>
            </w: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Общегосударственные вопросы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5035,899</w:t>
            </w: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+459,000</w:t>
            </w: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5494,899</w:t>
            </w: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 xml:space="preserve"> 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02</w:t>
            </w: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411,245</w:t>
            </w: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411,245</w:t>
            </w: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 xml:space="preserve"> 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04</w:t>
            </w: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1594,654</w:t>
            </w: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+251,000</w:t>
            </w: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1845,654</w:t>
            </w: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06</w:t>
            </w: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16,000</w:t>
            </w: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16,000</w:t>
            </w: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Обеспечение проведения выборов и референдумов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07</w:t>
            </w: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350,000</w:t>
            </w: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350,000</w:t>
            </w: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</w:t>
            </w: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2664,000</w:t>
            </w: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+208,000</w:t>
            </w: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2872,000</w:t>
            </w: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2.</w:t>
            </w: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Национальная оборона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02</w:t>
            </w: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80,400</w:t>
            </w: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80,400</w:t>
            </w: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02</w:t>
            </w: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03</w:t>
            </w: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80,400</w:t>
            </w: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80,400</w:t>
            </w: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3.</w:t>
            </w: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03</w:t>
            </w: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2,900</w:t>
            </w: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-1,000</w:t>
            </w: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1,900</w:t>
            </w: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03</w:t>
            </w: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09</w:t>
            </w: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1,900</w:t>
            </w: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1,900</w:t>
            </w: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 xml:space="preserve">Другие вопросы в области национальной безопасности и правоохранительной </w:t>
            </w:r>
            <w:r w:rsidRPr="00105271">
              <w:rPr>
                <w:rFonts w:cs="Arial"/>
              </w:rPr>
              <w:lastRenderedPageBreak/>
              <w:t>деятельности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lastRenderedPageBreak/>
              <w:t>03</w:t>
            </w: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14</w:t>
            </w: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1,000</w:t>
            </w: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-1,000</w:t>
            </w: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0,000</w:t>
            </w: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4.</w:t>
            </w: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Национальная экономика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04</w:t>
            </w: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1008,057</w:t>
            </w: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-487,676</w:t>
            </w: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520,381</w:t>
            </w: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04</w:t>
            </w: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09</w:t>
            </w: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971,857</w:t>
            </w: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-487,676</w:t>
            </w: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484,181</w:t>
            </w: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04</w:t>
            </w: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12</w:t>
            </w: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36,200</w:t>
            </w: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36,200</w:t>
            </w: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5.</w:t>
            </w: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Жилищно - коммунальное хозяйство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05</w:t>
            </w: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3093,749</w:t>
            </w: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+253,363</w:t>
            </w: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3347,112</w:t>
            </w: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Коммунальное хозяйство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05</w:t>
            </w: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02</w:t>
            </w: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2371,984</w:t>
            </w: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+255,837</w:t>
            </w: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2627,821</w:t>
            </w: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Благоустройство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05</w:t>
            </w: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03</w:t>
            </w: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721,765</w:t>
            </w: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-2,474</w:t>
            </w: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719,291</w:t>
            </w: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6.</w:t>
            </w: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Образование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07</w:t>
            </w: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1,000</w:t>
            </w: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1,000</w:t>
            </w: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Молодежная политика и оздоровление детей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07</w:t>
            </w: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07</w:t>
            </w: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1,000</w:t>
            </w: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1,000</w:t>
            </w: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7.</w:t>
            </w: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Культура, кинематография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08</w:t>
            </w: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3752,579</w:t>
            </w: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3752,579</w:t>
            </w: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Культура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08</w:t>
            </w: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3752,579</w:t>
            </w: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3752,579</w:t>
            </w: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8.</w:t>
            </w: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Физическая культура и спорт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11</w:t>
            </w: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1,000</w:t>
            </w: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-1,000</w:t>
            </w: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0,000</w:t>
            </w: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Массовый спорт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11</w:t>
            </w: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02</w:t>
            </w: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1,000</w:t>
            </w: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-1,00</w:t>
            </w: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0,000</w:t>
            </w: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9.</w:t>
            </w: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12</w:t>
            </w: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10,000</w:t>
            </w: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10,000</w:t>
            </w: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12</w:t>
            </w: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04</w:t>
            </w: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10,000</w:t>
            </w: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10,000</w:t>
            </w: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10.</w:t>
            </w: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</w:t>
            </w: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2,000</w:t>
            </w: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2,000</w:t>
            </w: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trHeight w:val="20"/>
        </w:trPr>
        <w:tc>
          <w:tcPr>
            <w:tcW w:w="287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859" w:type="pct"/>
            <w:gridSpan w:val="2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Обслуживание внутреннего муниципального долга</w:t>
            </w:r>
          </w:p>
        </w:tc>
        <w:tc>
          <w:tcPr>
            <w:tcW w:w="28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</w:t>
            </w:r>
          </w:p>
        </w:tc>
        <w:tc>
          <w:tcPr>
            <w:tcW w:w="283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712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2,000</w:t>
            </w:r>
          </w:p>
        </w:tc>
        <w:tc>
          <w:tcPr>
            <w:tcW w:w="769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2,000</w:t>
            </w:r>
          </w:p>
        </w:tc>
      </w:tr>
    </w:tbl>
    <w:p w:rsidR="00896C31" w:rsidRPr="00105271" w:rsidRDefault="00896C31" w:rsidP="00105271"/>
    <w:p w:rsidR="00896C31" w:rsidRPr="00105271" w:rsidRDefault="00896C31" w:rsidP="00105271"/>
    <w:p w:rsidR="00896C31" w:rsidRPr="00105271" w:rsidRDefault="00896C31" w:rsidP="00105271"/>
    <w:p w:rsidR="00896C31" w:rsidRPr="00105271" w:rsidRDefault="00896C31" w:rsidP="00105271">
      <w:r w:rsidRPr="00105271">
        <w:t xml:space="preserve">Глава </w:t>
      </w:r>
    </w:p>
    <w:p w:rsidR="00896C31" w:rsidRPr="00105271" w:rsidRDefault="00896C31" w:rsidP="00105271">
      <w:r w:rsidRPr="00105271">
        <w:t xml:space="preserve">Песчаного сельского поселения </w:t>
      </w:r>
    </w:p>
    <w:p w:rsidR="00896C31" w:rsidRPr="00105271" w:rsidRDefault="00896C31" w:rsidP="00105271">
      <w:r w:rsidRPr="00105271">
        <w:t xml:space="preserve">Тбилисского района </w:t>
      </w:r>
    </w:p>
    <w:p w:rsidR="00896C31" w:rsidRPr="00105271" w:rsidRDefault="00896C31" w:rsidP="00105271">
      <w:r w:rsidRPr="00105271">
        <w:t xml:space="preserve">Н.В. </w:t>
      </w:r>
      <w:proofErr w:type="spellStart"/>
      <w:r w:rsidRPr="00105271">
        <w:t>Палатина</w:t>
      </w:r>
      <w:proofErr w:type="spellEnd"/>
    </w:p>
    <w:p w:rsidR="0025680B" w:rsidRPr="00105271" w:rsidRDefault="0025680B" w:rsidP="00105271"/>
    <w:p w:rsidR="0025680B" w:rsidRPr="00105271" w:rsidRDefault="0025680B" w:rsidP="00105271">
      <w:pPr>
        <w:ind w:firstLine="0"/>
        <w:rPr>
          <w:rFonts w:cs="Arial"/>
        </w:rPr>
        <w:sectPr w:rsidR="0025680B" w:rsidRPr="0010527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1" w:bottom="851" w:left="1701" w:header="709" w:footer="709" w:gutter="0"/>
          <w:cols w:space="720"/>
          <w:docGrid w:linePitch="360"/>
        </w:sectPr>
      </w:pPr>
    </w:p>
    <w:p w:rsidR="00896C31" w:rsidRPr="00105271" w:rsidRDefault="00896C31" w:rsidP="00105271"/>
    <w:p w:rsidR="00896C31" w:rsidRPr="00105271" w:rsidRDefault="00896C31" w:rsidP="00105271"/>
    <w:p w:rsidR="00896C31" w:rsidRPr="00105271" w:rsidRDefault="00896C31" w:rsidP="00105271"/>
    <w:p w:rsidR="00896C31" w:rsidRPr="00105271" w:rsidRDefault="00896C31" w:rsidP="00105271">
      <w:r w:rsidRPr="00105271">
        <w:t>Приложение 3</w:t>
      </w:r>
    </w:p>
    <w:p w:rsidR="00896C31" w:rsidRPr="00105271" w:rsidRDefault="00896C31" w:rsidP="00105271">
      <w:r w:rsidRPr="00105271">
        <w:t xml:space="preserve">к решению Совета </w:t>
      </w:r>
    </w:p>
    <w:p w:rsidR="00896C31" w:rsidRPr="00105271" w:rsidRDefault="00896C31" w:rsidP="00105271">
      <w:r w:rsidRPr="00105271">
        <w:t xml:space="preserve">Песчаного сельского поселения </w:t>
      </w:r>
    </w:p>
    <w:p w:rsidR="00896C31" w:rsidRPr="00105271" w:rsidRDefault="00896C31" w:rsidP="00105271">
      <w:r w:rsidRPr="00105271">
        <w:t>Тбилисского района</w:t>
      </w:r>
    </w:p>
    <w:p w:rsidR="00896C31" w:rsidRPr="00105271" w:rsidRDefault="00880444" w:rsidP="00105271">
      <w:r>
        <w:t>___________№__</w:t>
      </w:r>
    </w:p>
    <w:p w:rsidR="00896C31" w:rsidRPr="00105271" w:rsidRDefault="00896C31" w:rsidP="00105271"/>
    <w:p w:rsidR="00896C31" w:rsidRPr="00105271" w:rsidRDefault="00896C31" w:rsidP="00105271"/>
    <w:p w:rsidR="0025680B" w:rsidRPr="00105271" w:rsidRDefault="005C3E99" w:rsidP="00105271">
      <w:pPr>
        <w:ind w:firstLine="0"/>
        <w:jc w:val="center"/>
        <w:rPr>
          <w:rFonts w:cs="Arial"/>
          <w:b/>
        </w:rPr>
      </w:pPr>
      <w:r w:rsidRPr="00105271">
        <w:rPr>
          <w:rFonts w:cs="Arial"/>
          <w:b/>
        </w:rPr>
        <w:t>Ведомственная структура расходов бюджета Песчаного сельского поселения Тбилисского района на 2018 год</w:t>
      </w:r>
    </w:p>
    <w:p w:rsidR="0025680B" w:rsidRPr="00105271" w:rsidRDefault="0025680B" w:rsidP="00105271">
      <w:pPr>
        <w:ind w:firstLine="0"/>
        <w:rPr>
          <w:rFonts w:cs="Arial"/>
        </w:rPr>
      </w:pPr>
    </w:p>
    <w:p w:rsidR="0025680B" w:rsidRPr="00105271" w:rsidRDefault="005C3E99" w:rsidP="00105271">
      <w:pPr>
        <w:ind w:firstLine="0"/>
        <w:jc w:val="right"/>
        <w:rPr>
          <w:rFonts w:cs="Arial"/>
        </w:rPr>
      </w:pPr>
      <w:r w:rsidRPr="00105271">
        <w:rPr>
          <w:rFonts w:cs="Arial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"/>
        <w:gridCol w:w="4842"/>
        <w:gridCol w:w="1061"/>
        <w:gridCol w:w="791"/>
        <w:gridCol w:w="654"/>
        <w:gridCol w:w="1471"/>
        <w:gridCol w:w="520"/>
        <w:gridCol w:w="1605"/>
        <w:gridCol w:w="1474"/>
        <w:gridCol w:w="1558"/>
        <w:gridCol w:w="12"/>
      </w:tblGrid>
      <w:tr w:rsidR="00896C31" w:rsidRPr="00105271" w:rsidTr="00896C31"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 xml:space="preserve">№ </w:t>
            </w:r>
            <w:proofErr w:type="gramStart"/>
            <w:r w:rsidRPr="00105271">
              <w:rPr>
                <w:rFonts w:cs="Arial"/>
              </w:rPr>
              <w:t>п</w:t>
            </w:r>
            <w:proofErr w:type="gramEnd"/>
            <w:r w:rsidRPr="00105271">
              <w:rPr>
                <w:rFonts w:cs="Arial"/>
              </w:rPr>
              <w:t>/п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Наименование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Вед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РЗ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proofErr w:type="gramStart"/>
            <w:r w:rsidRPr="00105271">
              <w:rPr>
                <w:rFonts w:cs="Arial"/>
              </w:rPr>
              <w:t>ПР</w:t>
            </w:r>
            <w:proofErr w:type="gramEnd"/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ЦСР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ВР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Сумма</w:t>
            </w:r>
          </w:p>
        </w:tc>
        <w:tc>
          <w:tcPr>
            <w:tcW w:w="496" w:type="pct"/>
            <w:shd w:val="clear" w:color="auto" w:fill="auto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Изменения +/-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Сумма утверждено</w:t>
            </w:r>
          </w:p>
        </w:tc>
      </w:tr>
      <w:tr w:rsidR="00896C31" w:rsidRPr="00105271" w:rsidTr="00896C31"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6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7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8</w:t>
            </w:r>
          </w:p>
        </w:tc>
        <w:tc>
          <w:tcPr>
            <w:tcW w:w="496" w:type="pct"/>
            <w:shd w:val="clear" w:color="auto" w:fill="auto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3436" w:type="pct"/>
            <w:gridSpan w:val="7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ВСЕГО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12987,584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+222,687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13210,271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1923" w:type="pct"/>
            <w:gridSpan w:val="2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1923" w:type="pct"/>
            <w:gridSpan w:val="2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12987,584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+222,687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13210,271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1.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Общегосударственные вопросы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5035,899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+459,000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5494,899</w:t>
            </w:r>
          </w:p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1.1.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411,245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411,245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1.1.1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Обеспечение деятельности высшего органа исполнительной власти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50 0 00 00000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411,245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411,245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 xml:space="preserve">Расходы на обеспечение функций органов </w:t>
            </w:r>
            <w:r w:rsidRPr="00105271">
              <w:rPr>
                <w:rFonts w:cs="Arial"/>
              </w:rPr>
              <w:lastRenderedPageBreak/>
              <w:t>местного самоуправления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lastRenderedPageBreak/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 xml:space="preserve">50 1 00 </w:t>
            </w:r>
            <w:r w:rsidRPr="00105271">
              <w:rPr>
                <w:rFonts w:cs="Arial"/>
              </w:rPr>
              <w:lastRenderedPageBreak/>
              <w:t>00190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411,245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411,245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50 1 00 00190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411,245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411,245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1.2.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1594,654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+251,000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1845,654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1.2.1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Обеспечение деятельности органа исполнительной власти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51 0 00 00000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1594,654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+251,000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1845,654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Обеспечение функционирования администрации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51 1 00 00000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1590,854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+251,000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1841,854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51 1 00 00190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1590,854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+251,000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1841,854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51 1 00 00190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1397,243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+251,000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1648,243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51 1 00 00190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159,111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159,111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Иные бюджетные ассигнования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51 1 00 00190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800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34,500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34,500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1.2.2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51 2 00 00000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3,800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3,800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 xml:space="preserve">Субвенции на осуществление отдельных </w:t>
            </w:r>
            <w:r w:rsidRPr="00105271">
              <w:rPr>
                <w:rFonts w:cs="Arial"/>
              </w:rPr>
              <w:lastRenderedPageBreak/>
              <w:t>полномочий по образованию и организации деятельности административных комиссий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lastRenderedPageBreak/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 xml:space="preserve">51 2 00 </w:t>
            </w:r>
            <w:r w:rsidRPr="00105271">
              <w:rPr>
                <w:rFonts w:cs="Arial"/>
              </w:rPr>
              <w:lastRenderedPageBreak/>
              <w:t>60190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3,800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3,800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51 2 00 60190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3,800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3,800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1.3.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16,000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16,000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52 0 00 00000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16,000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16,000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52 1 00 20010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16,000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16,000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Межбюджетные трансферты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52 1 00 20010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16,000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16,000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1.4.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Обеспечение проведения выборов и референдумов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350,000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350,000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1.4.1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Проведение выборов и референдумов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53 0 00 00000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350,000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350,000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Обеспечение проведение выборов в муниципальном образовании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53 0 00 10020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350,000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350,000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Иные бюджетные ассигнования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 xml:space="preserve">53 0 00 </w:t>
            </w:r>
            <w:r w:rsidRPr="00105271">
              <w:rPr>
                <w:rFonts w:cs="Arial"/>
              </w:rPr>
              <w:lastRenderedPageBreak/>
              <w:t>10020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lastRenderedPageBreak/>
              <w:t>800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350,000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350,000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1.5.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2664,000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+208,000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2872,000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1.5.1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54 1 00 00000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2361,897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+209,000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2570,897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54 1 00 00590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2361,897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+209,000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2570,897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54 1 00 00590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1650,091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+209,000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1859,091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54 1 00 00590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690,906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690,906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Иные бюджетные ассигнования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54 1 00 00590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800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20,900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20,900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1.5.2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Распоряжение недвижимым имуществом, находящимся в муниципальной собственности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54 2 00 00000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44,500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44,500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1.5.2.1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Управление муниципальным имуществом, связанное с оценкой недвижимости, признанием прав и регулирование отношений по муниципальной собственности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54 2 00 10030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44,500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44,500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 xml:space="preserve">Закупка товаров, работ и услуг для </w:t>
            </w:r>
            <w:r w:rsidRPr="00105271">
              <w:rPr>
                <w:rFonts w:cs="Arial"/>
              </w:rPr>
              <w:lastRenderedPageBreak/>
              <w:t>муниципальных нужд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lastRenderedPageBreak/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 xml:space="preserve">54 2 00 </w:t>
            </w:r>
            <w:r w:rsidRPr="00105271">
              <w:rPr>
                <w:rFonts w:cs="Arial"/>
              </w:rPr>
              <w:lastRenderedPageBreak/>
              <w:t>10030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lastRenderedPageBreak/>
              <w:t>200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44,500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44,500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1.5.3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Прочие общегосударственные вопросы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54 3 00 00000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256,603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-1,000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255,603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1.5.3.1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Информатизация деятельности администрации поселения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54 3 00 10040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209,360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209,360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54 3 00 10040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209,360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209,360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1.5.3.2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Компенсационные выплаты руководителям КТОС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54 3 00 10050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24,000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24,000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Иные бюджетные ассигнования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54 3 00 10050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800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24,000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24,000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1.5.3.3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Организация сбора статистических показателей, характеризующих состояние экономики и социальной сферы поселения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54 3 00 10060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22,243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22,243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54 3 00 10060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22,243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22,243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1.5.3.4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Мероприятия по укреплению межнационального и межконфессионального согласия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54 3 00 10290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-1,000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54 3 00 10290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-1,000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lastRenderedPageBreak/>
              <w:t>1.5.3.5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Муниципальная программа «Противодействие коррупции в администрации Песчаного сельского поселения Тбилисского района на 2018-2019 годы»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70 3 00 10310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70 3 00 10310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2.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Национальная оборона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02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80,400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80,400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2.1.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02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80,400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80,400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02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55 0 00 00000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80,400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80,400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2.1.1.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02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55 0 00 51180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80,400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80,400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02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55 0 00 51180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80,400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80,400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3.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03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2,900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-1,000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1,900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3.1.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Защита населения и территории от ЧС природного и техногенного характера, ГО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03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1,900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1,900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Мероприятия в области защиты населения от чрезвычайных ситуаций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03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56 1 00 00000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1,900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1,900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03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56 1 00 10080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1,900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1,900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03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56 1 00 10080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1,900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1,900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3.2.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03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-1,000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Мероприятия по обеспечению пожарной безопасности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03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56 3 00 00000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-1,000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03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56 3 00 10100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-1,000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03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56 3 00 10100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-1,000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4.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Национальная экономика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04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1008,057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-487,676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520,381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4.1.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04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971,857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-487,676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484,181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4.1.1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Дорожное хозяйство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04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57 1 00 00000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971,857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-487,676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484,181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lastRenderedPageBreak/>
              <w:t>4.1.1.1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Муниципальный дорожный фонд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04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57 1 01 00000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971,856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-487,676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484,180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04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57 1 01 10110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971,856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-487,676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484,180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04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57 1 01 10110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971,856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-487,676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484,180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4.1.1.2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Муниципальный дорожный фонд (остатки прошлых лет)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04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57 1 02 00000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0,001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0,001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04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57 1 02 10110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0,001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0,001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04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57 1 02 10110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0,001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0,001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4.2.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04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36,200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36,200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4.2.1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Муниципальная программа «Развитие малого и среднего предпринимательства Песчаного сельского поселения Тбилисского района на 2018-2020 годы»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04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70 4 00 10130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1,200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1,200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04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70 4 00 10130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1,200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1,200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4.3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 xml:space="preserve">Отельные направления деятельности администрации муниципального </w:t>
            </w:r>
            <w:r w:rsidRPr="00105271">
              <w:rPr>
                <w:rFonts w:cs="Arial"/>
              </w:rPr>
              <w:lastRenderedPageBreak/>
              <w:t>образования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lastRenderedPageBreak/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04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57 4 00 00000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35,000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35,000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4.3.1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Разработка и утверждение программ комплексного развития инфраструктуры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04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57 4 00 10140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35,000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35,000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04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57 4 00 10140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35,000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35,000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5.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05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3093,749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+253,363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3347,112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5.1.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Коммунальное хозяйство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05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2371,984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+255,837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2627,821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5.1.1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05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58 2 00 00000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1035,319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+33,150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1068,469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5.1.1.1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Организация водоснабжения населения и водоотведение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05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58 2 02 00000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1035,319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+33,150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1068,469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Ремонт и реконструкция водоснабжения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05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58 2 02 10162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188,265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+33,150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221,415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05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58 2 02 10162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188,265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+33,150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221,415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Субсидии на возмещение части затрат муниципальных унитарных предприятий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05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58 2 02 10164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747,054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747,054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Иные бюджетные ассигнования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05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58 2 02 10164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800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747,054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747,054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 xml:space="preserve">Ремонт систем водоснабжения за счет субсидии на дополнительную помощь </w:t>
            </w:r>
            <w:r w:rsidRPr="00105271">
              <w:rPr>
                <w:rFonts w:cs="Arial"/>
              </w:rPr>
              <w:lastRenderedPageBreak/>
              <w:t>местным бюджетам для решения социально значимых вопросов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lastRenderedPageBreak/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05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58 2 02 60050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100,000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100,000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05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58 2 02 60050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100,000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100,000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5.1.1.2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 xml:space="preserve">Муниципальная программа «Строительство газопровода низкого давления в хуторе </w:t>
            </w:r>
            <w:proofErr w:type="gramStart"/>
            <w:r w:rsidRPr="00105271">
              <w:rPr>
                <w:rFonts w:cs="Arial"/>
              </w:rPr>
              <w:t>Песчаный</w:t>
            </w:r>
            <w:proofErr w:type="gramEnd"/>
            <w:r w:rsidRPr="00105271">
              <w:rPr>
                <w:rFonts w:cs="Arial"/>
              </w:rPr>
              <w:t>» на 2018-2020гг.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05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70 6 00 00000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1186,665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+222,687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1409,352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Мероприятия в области строительства и реконструкции систем газоснабжения поселения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05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70 6 00 10151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1186,665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+222,687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1409,352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05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70 6 00 10151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1186,665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+222,687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1409,352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5.1.1.3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Муниципальная программа «Организация водоснабжения населения Песчаного сельского поселения Тбилисского района» на 2018-2020гг.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05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70 7 00 00000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150,000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150,000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Мероприятия в области водоснабжения и водоотведения поселения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05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70 7 00 10162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150,000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150,000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05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70 7 00 10162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150,000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150,000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5.2.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Благоустройство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05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721,765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-2,474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719,291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5.2.1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 xml:space="preserve">Мероприятия по благоустройству </w:t>
            </w:r>
            <w:r w:rsidRPr="00105271">
              <w:rPr>
                <w:rFonts w:cs="Arial"/>
              </w:rPr>
              <w:lastRenderedPageBreak/>
              <w:t>поселения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lastRenderedPageBreak/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05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 xml:space="preserve">58 3 00 </w:t>
            </w:r>
            <w:r w:rsidRPr="00105271">
              <w:rPr>
                <w:rFonts w:cs="Arial"/>
              </w:rPr>
              <w:lastRenderedPageBreak/>
              <w:t>00000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136,765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136,765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5.2.1.1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Развитие систем наружного освещения поселения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05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 xml:space="preserve">58 3 01 00000 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130,000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130,000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Обслуживание систем наружного освещения поселения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05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58 3 01 10172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130,000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130,000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05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58 3 01 10172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130,000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130,000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5.2.1.2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Прочие мероприятия в области благоустройства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05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58 3 02 00000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6,765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6,765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05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58 3 02 10180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5,015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5,015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05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58 3 02 10180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5,015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5,015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Содержание мест захоронения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05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58 3 02 10190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1,750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1,750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05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 xml:space="preserve">03 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58 3 02 10190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1,750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1,750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 xml:space="preserve">Муниципальная программа «Использование и охрана земель на территории Песчаного сельского поселения Тбилисского района» </w:t>
            </w:r>
          </w:p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на 2018-2020 годы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05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70 1 00 10200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35,000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35,000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05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70 1 00 10200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35,000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35,000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5.2.1.3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Муниципальная программа «Благоустройство территории Песчаного сельского поселения Тбилисского района» на 2018-2020 годы.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05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70 5 00 00000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550,000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-2,474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547,526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Мероприятия в области благоустройства за счет субсидии на организацию благоустройства территории муниципального образования в границах территорий органов территориального общественного самоуправления —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05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70 5 00 60170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550,000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-2,474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547,526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05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70 5 00 60170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550,000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-2,474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547,526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7.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Молодежная политика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07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7.1.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Молодежная политика и оздоровление детей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07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Молодежная политика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07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64 0 00 00000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Мероприятия по работе с детьми и молодежью в поселении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07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64 0 00 10280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07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64 0 00 10280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8.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Культура, кинематография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08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3752,579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3752,579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8.1.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Культура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08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3752,579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3752,579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8.1.1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Дворцы и дома культуры, другие учреждения культуры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 xml:space="preserve">992 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 xml:space="preserve">08 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60 1 00 00000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835,441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835,441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08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60 1 00 00590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835,441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835,441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08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60 1 00 00590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600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835,441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835,441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8.1.2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Библиотеки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 xml:space="preserve">992 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 xml:space="preserve">08 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60 2 00 00000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366,588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366,588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08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60 2 00 20020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366,588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366,588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Межбюджетные трансферты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08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60 2 00 20020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366,588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366,588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8.1.3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Муниципальная программа «Развитие культуры Песчаного сельского поселения Тбилисского района» на 2018 - 2020 года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 xml:space="preserve">992 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 xml:space="preserve">08 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70 2 00 00000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2550,550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2550,550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lastRenderedPageBreak/>
              <w:t>8.1.3.1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 xml:space="preserve">Реализация мероприятий муниципальной программы - субсидии на поэтапное повышение уровня средней заработной платы работников муниципальных учреждений Краснодарского края в целях выполнения Указа Президента Российской Федерации 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08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70 2 00 S0120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2550,550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2550,550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Межбюджетные трансферты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08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70 2 00 S0120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107,981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107,981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08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70 2 00 S0120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600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2442,569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2442,569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9.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Физическая культура и спорт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-1,000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9.1.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Массовый спорт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-1,000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9.1.1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Развитие массового спорта на территории поселения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61 0 00 00000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-1,000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61 0 00 10250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-1,000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61 0 00 10250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-1,000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10.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Средства массовой информации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12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10,000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10,000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lastRenderedPageBreak/>
              <w:t>10.1.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12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10,000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10,000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Информационное обеспечение жителей поселения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12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62 0 00 00000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10,000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10,000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Публикация в СМИ, изготовление НПА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12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62 0 00 10260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10,000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10,000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12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62 0 00 10260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10,000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10,000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11.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11.1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Обслуживание муниципального долга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Внутренний муниципальный долг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63 0 00 00000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Бюджетные кредиты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63 2 00 10270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13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63 2 00 10270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700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2,000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2,000</w:t>
            </w: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  <w:tr w:rsidR="00896C31" w:rsidRPr="00105271" w:rsidTr="00896C31">
        <w:trPr>
          <w:gridAfter w:val="1"/>
          <w:wAfter w:w="4" w:type="pct"/>
        </w:trPr>
        <w:tc>
          <w:tcPr>
            <w:tcW w:w="294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shd w:val="clear" w:color="auto" w:fill="auto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shd w:val="clear" w:color="auto" w:fill="auto"/>
          </w:tcPr>
          <w:p w:rsidR="00896C31" w:rsidRPr="00105271" w:rsidRDefault="00896C31" w:rsidP="00105271">
            <w:pPr>
              <w:ind w:firstLine="0"/>
              <w:rPr>
                <w:rFonts w:cs="Arial"/>
              </w:rPr>
            </w:pPr>
          </w:p>
        </w:tc>
      </w:tr>
    </w:tbl>
    <w:p w:rsidR="00896C31" w:rsidRPr="00105271" w:rsidRDefault="00896C31" w:rsidP="00105271"/>
    <w:p w:rsidR="00896C31" w:rsidRPr="00105271" w:rsidRDefault="00896C31" w:rsidP="00105271"/>
    <w:p w:rsidR="00896C31" w:rsidRPr="00105271" w:rsidRDefault="00896C31" w:rsidP="00105271"/>
    <w:p w:rsidR="00896C31" w:rsidRPr="00105271" w:rsidRDefault="00896C31" w:rsidP="00105271">
      <w:r w:rsidRPr="00105271">
        <w:t xml:space="preserve">Глава </w:t>
      </w:r>
    </w:p>
    <w:p w:rsidR="00896C31" w:rsidRPr="00105271" w:rsidRDefault="00896C31" w:rsidP="00105271">
      <w:r w:rsidRPr="00105271">
        <w:t xml:space="preserve">Песчаного сельского поселения </w:t>
      </w:r>
    </w:p>
    <w:p w:rsidR="00896C31" w:rsidRPr="00105271" w:rsidRDefault="00896C31" w:rsidP="00105271">
      <w:r w:rsidRPr="00105271">
        <w:lastRenderedPageBreak/>
        <w:t xml:space="preserve">Тбилисского района </w:t>
      </w:r>
    </w:p>
    <w:p w:rsidR="00896C31" w:rsidRPr="00105271" w:rsidRDefault="00896C31" w:rsidP="00105271">
      <w:r w:rsidRPr="00105271">
        <w:t xml:space="preserve">Н.В. </w:t>
      </w:r>
      <w:proofErr w:type="spellStart"/>
      <w:r w:rsidRPr="00105271">
        <w:t>Палатина</w:t>
      </w:r>
      <w:proofErr w:type="spellEnd"/>
    </w:p>
    <w:p w:rsidR="0025680B" w:rsidRPr="00105271" w:rsidRDefault="0025680B" w:rsidP="00105271"/>
    <w:p w:rsidR="0025680B" w:rsidRPr="00105271" w:rsidRDefault="0025680B" w:rsidP="00105271">
      <w:pPr>
        <w:ind w:firstLine="0"/>
        <w:rPr>
          <w:rFonts w:cs="Arial"/>
        </w:rPr>
        <w:sectPr w:rsidR="0025680B" w:rsidRPr="0010527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701" w:right="1134" w:bottom="851" w:left="851" w:header="709" w:footer="709" w:gutter="0"/>
          <w:cols w:space="720"/>
          <w:docGrid w:linePitch="360"/>
        </w:sectPr>
      </w:pPr>
    </w:p>
    <w:p w:rsidR="00896C31" w:rsidRPr="00105271" w:rsidRDefault="00896C31" w:rsidP="00105271"/>
    <w:p w:rsidR="00896C31" w:rsidRPr="00105271" w:rsidRDefault="00896C31" w:rsidP="00105271"/>
    <w:p w:rsidR="00896C31" w:rsidRPr="00105271" w:rsidRDefault="00896C31" w:rsidP="00105271"/>
    <w:p w:rsidR="00896C31" w:rsidRPr="00105271" w:rsidRDefault="00896C31" w:rsidP="00105271">
      <w:r w:rsidRPr="00105271">
        <w:t>Приложение 4</w:t>
      </w:r>
    </w:p>
    <w:p w:rsidR="00896C31" w:rsidRPr="00105271" w:rsidRDefault="00896C31" w:rsidP="00105271">
      <w:r w:rsidRPr="00105271">
        <w:t xml:space="preserve">к решению Совета </w:t>
      </w:r>
    </w:p>
    <w:p w:rsidR="00896C31" w:rsidRPr="00105271" w:rsidRDefault="00896C31" w:rsidP="00105271">
      <w:r w:rsidRPr="00105271">
        <w:t xml:space="preserve">Песчаного сельского поселения </w:t>
      </w:r>
    </w:p>
    <w:p w:rsidR="00896C31" w:rsidRPr="00105271" w:rsidRDefault="00896C31" w:rsidP="00105271">
      <w:r w:rsidRPr="00105271">
        <w:t>Тбилисского района</w:t>
      </w:r>
    </w:p>
    <w:p w:rsidR="00896C31" w:rsidRPr="00105271" w:rsidRDefault="00880444" w:rsidP="00105271">
      <w:r>
        <w:t>___________№__</w:t>
      </w:r>
    </w:p>
    <w:p w:rsidR="00896C31" w:rsidRPr="00105271" w:rsidRDefault="00896C31" w:rsidP="00105271"/>
    <w:p w:rsidR="00896C31" w:rsidRPr="00105271" w:rsidRDefault="00896C31" w:rsidP="00105271"/>
    <w:p w:rsidR="0025680B" w:rsidRPr="00105271" w:rsidRDefault="005C3E99" w:rsidP="00105271">
      <w:pPr>
        <w:ind w:firstLine="0"/>
        <w:jc w:val="center"/>
        <w:rPr>
          <w:rFonts w:cs="Arial"/>
          <w:b/>
        </w:rPr>
      </w:pPr>
      <w:r w:rsidRPr="00105271">
        <w:rPr>
          <w:rFonts w:cs="Arial"/>
          <w:b/>
        </w:rPr>
        <w:t>Источники внутреннего финансирования дефицита</w:t>
      </w:r>
      <w:r w:rsidR="00896C31" w:rsidRPr="00105271">
        <w:rPr>
          <w:rFonts w:cs="Arial"/>
          <w:b/>
        </w:rPr>
        <w:t xml:space="preserve"> </w:t>
      </w:r>
      <w:r w:rsidRPr="00105271">
        <w:rPr>
          <w:rFonts w:cs="Arial"/>
          <w:b/>
        </w:rPr>
        <w:t>бюджета Песчаного сельского поселения Тбилисского района, перечень статей и видов источников финансирования дефицитов бюджета на 2018 год</w:t>
      </w:r>
    </w:p>
    <w:p w:rsidR="0025680B" w:rsidRPr="00105271" w:rsidRDefault="0025680B" w:rsidP="00105271">
      <w:pPr>
        <w:ind w:firstLine="0"/>
        <w:rPr>
          <w:rFonts w:cs="Arial"/>
        </w:rPr>
      </w:pPr>
    </w:p>
    <w:p w:rsidR="0025680B" w:rsidRPr="00105271" w:rsidRDefault="005C3E99" w:rsidP="00105271">
      <w:pPr>
        <w:ind w:firstLine="0"/>
        <w:jc w:val="right"/>
        <w:rPr>
          <w:rFonts w:cs="Arial"/>
        </w:rPr>
      </w:pPr>
      <w:proofErr w:type="spellStart"/>
      <w:r w:rsidRPr="00105271">
        <w:rPr>
          <w:rFonts w:cs="Arial"/>
        </w:rPr>
        <w:t>тыс</w:t>
      </w:r>
      <w:proofErr w:type="gramStart"/>
      <w:r w:rsidRPr="00105271">
        <w:rPr>
          <w:rFonts w:cs="Arial"/>
        </w:rPr>
        <w:t>.р</w:t>
      </w:r>
      <w:proofErr w:type="gramEnd"/>
      <w:r w:rsidRPr="00105271">
        <w:rPr>
          <w:rFonts w:cs="Arial"/>
        </w:rPr>
        <w:t>ублей</w:t>
      </w:r>
      <w:proofErr w:type="spellEnd"/>
    </w:p>
    <w:tbl>
      <w:tblPr>
        <w:tblStyle w:val="af3"/>
        <w:tblW w:w="5000" w:type="pct"/>
        <w:tblLook w:val="0000" w:firstRow="0" w:lastRow="0" w:firstColumn="0" w:lastColumn="0" w:noHBand="0" w:noVBand="0"/>
      </w:tblPr>
      <w:tblGrid>
        <w:gridCol w:w="3401"/>
        <w:gridCol w:w="4814"/>
        <w:gridCol w:w="1355"/>
      </w:tblGrid>
      <w:tr w:rsidR="00557019" w:rsidRPr="00105271" w:rsidTr="00557019">
        <w:tc>
          <w:tcPr>
            <w:tcW w:w="1777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 xml:space="preserve">Код </w:t>
            </w:r>
          </w:p>
        </w:tc>
        <w:tc>
          <w:tcPr>
            <w:tcW w:w="2515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105271">
              <w:rPr>
                <w:rFonts w:cs="Arial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708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Сумма</w:t>
            </w:r>
          </w:p>
        </w:tc>
      </w:tr>
      <w:tr w:rsidR="00557019" w:rsidRPr="00105271" w:rsidTr="00557019">
        <w:tc>
          <w:tcPr>
            <w:tcW w:w="1777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</w:t>
            </w:r>
          </w:p>
        </w:tc>
        <w:tc>
          <w:tcPr>
            <w:tcW w:w="2515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2</w:t>
            </w:r>
          </w:p>
        </w:tc>
        <w:tc>
          <w:tcPr>
            <w:tcW w:w="708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3</w:t>
            </w:r>
          </w:p>
        </w:tc>
      </w:tr>
      <w:tr w:rsidR="00557019" w:rsidRPr="00105271" w:rsidTr="00557019">
        <w:tc>
          <w:tcPr>
            <w:tcW w:w="1777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515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</w:p>
        </w:tc>
      </w:tr>
      <w:tr w:rsidR="00557019" w:rsidRPr="00105271" w:rsidTr="00557019">
        <w:tc>
          <w:tcPr>
            <w:tcW w:w="1777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000 01 00 00 00 00 0000 000</w:t>
            </w:r>
          </w:p>
        </w:tc>
        <w:tc>
          <w:tcPr>
            <w:tcW w:w="2515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708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939,0</w:t>
            </w:r>
          </w:p>
        </w:tc>
      </w:tr>
      <w:tr w:rsidR="00557019" w:rsidRPr="00105271" w:rsidTr="00557019">
        <w:tc>
          <w:tcPr>
            <w:tcW w:w="1777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515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в том числе:</w:t>
            </w:r>
          </w:p>
        </w:tc>
        <w:tc>
          <w:tcPr>
            <w:tcW w:w="708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</w:p>
        </w:tc>
      </w:tr>
      <w:tr w:rsidR="00557019" w:rsidRPr="00105271" w:rsidTr="00557019">
        <w:tc>
          <w:tcPr>
            <w:tcW w:w="1777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515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</w:p>
        </w:tc>
      </w:tr>
      <w:tr w:rsidR="00557019" w:rsidRPr="00105271" w:rsidTr="00557019">
        <w:tc>
          <w:tcPr>
            <w:tcW w:w="1777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000 01 02 00 00 10 0000 000</w:t>
            </w:r>
          </w:p>
        </w:tc>
        <w:tc>
          <w:tcPr>
            <w:tcW w:w="2515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708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0,0</w:t>
            </w:r>
          </w:p>
        </w:tc>
      </w:tr>
      <w:tr w:rsidR="00557019" w:rsidRPr="00105271" w:rsidTr="00557019">
        <w:tc>
          <w:tcPr>
            <w:tcW w:w="1777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515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</w:p>
        </w:tc>
      </w:tr>
      <w:tr w:rsidR="00557019" w:rsidRPr="00105271" w:rsidTr="00557019">
        <w:tc>
          <w:tcPr>
            <w:tcW w:w="1777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000 01 02 00 00 10 0000 710</w:t>
            </w:r>
          </w:p>
        </w:tc>
        <w:tc>
          <w:tcPr>
            <w:tcW w:w="2515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708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0,0</w:t>
            </w:r>
          </w:p>
        </w:tc>
      </w:tr>
      <w:tr w:rsidR="00557019" w:rsidRPr="00105271" w:rsidTr="00557019">
        <w:tc>
          <w:tcPr>
            <w:tcW w:w="1777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000 01 02 00 00 10 0000 810</w:t>
            </w:r>
          </w:p>
        </w:tc>
        <w:tc>
          <w:tcPr>
            <w:tcW w:w="2515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708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0,0</w:t>
            </w:r>
          </w:p>
        </w:tc>
      </w:tr>
      <w:tr w:rsidR="00557019" w:rsidRPr="00105271" w:rsidTr="00557019">
        <w:tc>
          <w:tcPr>
            <w:tcW w:w="1777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515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</w:p>
        </w:tc>
      </w:tr>
      <w:tr w:rsidR="00557019" w:rsidRPr="00105271" w:rsidTr="00557019">
        <w:tc>
          <w:tcPr>
            <w:tcW w:w="1777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000 01 03 01 00 10 0000 000</w:t>
            </w:r>
          </w:p>
        </w:tc>
        <w:tc>
          <w:tcPr>
            <w:tcW w:w="2515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8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500,0</w:t>
            </w:r>
          </w:p>
        </w:tc>
      </w:tr>
      <w:tr w:rsidR="00557019" w:rsidRPr="00105271" w:rsidTr="00557019">
        <w:tc>
          <w:tcPr>
            <w:tcW w:w="1777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515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</w:p>
        </w:tc>
      </w:tr>
      <w:tr w:rsidR="00557019" w:rsidRPr="00105271" w:rsidTr="00557019">
        <w:tc>
          <w:tcPr>
            <w:tcW w:w="1777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000 01 03 01 00 10 0000 710</w:t>
            </w:r>
          </w:p>
        </w:tc>
        <w:tc>
          <w:tcPr>
            <w:tcW w:w="2515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708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1500,0</w:t>
            </w:r>
          </w:p>
        </w:tc>
      </w:tr>
      <w:tr w:rsidR="00557019" w:rsidRPr="00105271" w:rsidTr="00557019">
        <w:tc>
          <w:tcPr>
            <w:tcW w:w="1777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000 01 03 01 00 10 0000 810</w:t>
            </w:r>
          </w:p>
        </w:tc>
        <w:tc>
          <w:tcPr>
            <w:tcW w:w="2515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8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1000,0</w:t>
            </w:r>
          </w:p>
        </w:tc>
      </w:tr>
      <w:tr w:rsidR="00557019" w:rsidRPr="00105271" w:rsidTr="00557019">
        <w:tc>
          <w:tcPr>
            <w:tcW w:w="1777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</w:p>
        </w:tc>
        <w:tc>
          <w:tcPr>
            <w:tcW w:w="2515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</w:p>
        </w:tc>
        <w:tc>
          <w:tcPr>
            <w:tcW w:w="708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</w:p>
        </w:tc>
      </w:tr>
      <w:tr w:rsidR="00557019" w:rsidRPr="00105271" w:rsidTr="00557019">
        <w:tc>
          <w:tcPr>
            <w:tcW w:w="1777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000 01 05 00 00 10 0000 000</w:t>
            </w:r>
          </w:p>
        </w:tc>
        <w:tc>
          <w:tcPr>
            <w:tcW w:w="2515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8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439,0</w:t>
            </w:r>
          </w:p>
        </w:tc>
      </w:tr>
      <w:tr w:rsidR="00557019" w:rsidRPr="00105271" w:rsidTr="00557019">
        <w:tc>
          <w:tcPr>
            <w:tcW w:w="1777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000 01 05 02 01 10 0000 510</w:t>
            </w:r>
          </w:p>
        </w:tc>
        <w:tc>
          <w:tcPr>
            <w:tcW w:w="2515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708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-13771,3</w:t>
            </w:r>
          </w:p>
        </w:tc>
      </w:tr>
      <w:tr w:rsidR="00557019" w:rsidRPr="00105271" w:rsidTr="00557019">
        <w:tc>
          <w:tcPr>
            <w:tcW w:w="1777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000 01 05 02 01 10 0000 610</w:t>
            </w:r>
          </w:p>
        </w:tc>
        <w:tc>
          <w:tcPr>
            <w:tcW w:w="2515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708" w:type="pct"/>
          </w:tcPr>
          <w:p w:rsidR="00557019" w:rsidRPr="00105271" w:rsidRDefault="00557019" w:rsidP="00105271">
            <w:pPr>
              <w:ind w:firstLine="0"/>
              <w:rPr>
                <w:rFonts w:cs="Arial"/>
              </w:rPr>
            </w:pPr>
            <w:r w:rsidRPr="00105271">
              <w:rPr>
                <w:rFonts w:cs="Arial"/>
              </w:rPr>
              <w:t>14210,3</w:t>
            </w:r>
          </w:p>
        </w:tc>
      </w:tr>
    </w:tbl>
    <w:p w:rsidR="00557019" w:rsidRPr="00105271" w:rsidRDefault="00557019" w:rsidP="00105271"/>
    <w:p w:rsidR="00557019" w:rsidRPr="00105271" w:rsidRDefault="00557019" w:rsidP="00105271"/>
    <w:p w:rsidR="00557019" w:rsidRPr="00105271" w:rsidRDefault="00557019" w:rsidP="00105271"/>
    <w:p w:rsidR="00557019" w:rsidRPr="00105271" w:rsidRDefault="00557019" w:rsidP="00105271">
      <w:r w:rsidRPr="00105271">
        <w:t xml:space="preserve">Глава </w:t>
      </w:r>
    </w:p>
    <w:p w:rsidR="00557019" w:rsidRPr="00105271" w:rsidRDefault="00557019" w:rsidP="00105271">
      <w:r w:rsidRPr="00105271">
        <w:t xml:space="preserve">Песчаного сельского поселения </w:t>
      </w:r>
    </w:p>
    <w:p w:rsidR="00557019" w:rsidRPr="00105271" w:rsidRDefault="00557019" w:rsidP="00105271">
      <w:r w:rsidRPr="00105271">
        <w:t xml:space="preserve">Тбилисского района </w:t>
      </w:r>
    </w:p>
    <w:p w:rsidR="00557019" w:rsidRPr="00105271" w:rsidRDefault="00557019" w:rsidP="00105271">
      <w:r w:rsidRPr="00105271">
        <w:t xml:space="preserve">Н.В. </w:t>
      </w:r>
      <w:proofErr w:type="spellStart"/>
      <w:r w:rsidRPr="00105271">
        <w:t>Палатина</w:t>
      </w:r>
      <w:bookmarkEnd w:id="0"/>
      <w:proofErr w:type="spellEnd"/>
    </w:p>
    <w:sectPr w:rsidR="00557019" w:rsidRPr="00105271" w:rsidSect="0025680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1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809" w:rsidRDefault="005E4809">
      <w:r>
        <w:separator/>
      </w:r>
    </w:p>
  </w:endnote>
  <w:endnote w:type="continuationSeparator" w:id="0">
    <w:p w:rsidR="005E4809" w:rsidRDefault="005E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C31" w:rsidRDefault="00896C31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C31" w:rsidRDefault="00896C3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C31" w:rsidRDefault="00896C3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C31" w:rsidRDefault="00896C31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C31" w:rsidRDefault="00896C31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C31" w:rsidRDefault="00896C31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C31" w:rsidRDefault="00896C31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C31" w:rsidRDefault="00896C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809" w:rsidRDefault="005E4809">
      <w:r>
        <w:separator/>
      </w:r>
    </w:p>
  </w:footnote>
  <w:footnote w:type="continuationSeparator" w:id="0">
    <w:p w:rsidR="005E4809" w:rsidRDefault="005E4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C31" w:rsidRDefault="00896C31">
    <w:pPr>
      <w:pStyle w:val="af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C31" w:rsidRDefault="00896C3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C31" w:rsidRDefault="00896C3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C31" w:rsidRDefault="00896C31">
    <w:pPr>
      <w:pStyle w:val="af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C31" w:rsidRDefault="00896C31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C31" w:rsidRDefault="00896C31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C31" w:rsidRDefault="00896C31">
    <w:pPr>
      <w:pStyle w:val="af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C31" w:rsidRDefault="00896C3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21F"/>
    <w:rsid w:val="00105271"/>
    <w:rsid w:val="0025680B"/>
    <w:rsid w:val="00557019"/>
    <w:rsid w:val="005C3E99"/>
    <w:rsid w:val="005E4809"/>
    <w:rsid w:val="007C0CB2"/>
    <w:rsid w:val="00880444"/>
    <w:rsid w:val="00896C31"/>
    <w:rsid w:val="009610FE"/>
    <w:rsid w:val="00A72C8A"/>
    <w:rsid w:val="00A751FC"/>
    <w:rsid w:val="00AA02C5"/>
    <w:rsid w:val="00B65248"/>
    <w:rsid w:val="00C5321F"/>
    <w:rsid w:val="00C72A95"/>
    <w:rsid w:val="00CC6F2F"/>
    <w:rsid w:val="00D1369F"/>
    <w:rsid w:val="00D503CD"/>
    <w:rsid w:val="00F5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05271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10527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0527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0527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0527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5680B"/>
    <w:rPr>
      <w:rFonts w:hint="default"/>
      <w:sz w:val="28"/>
      <w:szCs w:val="28"/>
    </w:rPr>
  </w:style>
  <w:style w:type="character" w:customStyle="1" w:styleId="WW8Num1z1">
    <w:name w:val="WW8Num1z1"/>
    <w:rsid w:val="0025680B"/>
  </w:style>
  <w:style w:type="character" w:customStyle="1" w:styleId="WW8Num1z2">
    <w:name w:val="WW8Num1z2"/>
    <w:rsid w:val="0025680B"/>
  </w:style>
  <w:style w:type="character" w:customStyle="1" w:styleId="WW8Num1z3">
    <w:name w:val="WW8Num1z3"/>
    <w:rsid w:val="0025680B"/>
  </w:style>
  <w:style w:type="character" w:customStyle="1" w:styleId="WW8Num1z4">
    <w:name w:val="WW8Num1z4"/>
    <w:rsid w:val="0025680B"/>
  </w:style>
  <w:style w:type="character" w:customStyle="1" w:styleId="WW8Num1z5">
    <w:name w:val="WW8Num1z5"/>
    <w:rsid w:val="0025680B"/>
  </w:style>
  <w:style w:type="character" w:customStyle="1" w:styleId="WW8Num1z6">
    <w:name w:val="WW8Num1z6"/>
    <w:rsid w:val="0025680B"/>
  </w:style>
  <w:style w:type="character" w:customStyle="1" w:styleId="WW8Num1z7">
    <w:name w:val="WW8Num1z7"/>
    <w:rsid w:val="0025680B"/>
  </w:style>
  <w:style w:type="character" w:customStyle="1" w:styleId="WW8Num1z8">
    <w:name w:val="WW8Num1z8"/>
    <w:rsid w:val="0025680B"/>
  </w:style>
  <w:style w:type="character" w:customStyle="1" w:styleId="31">
    <w:name w:val="Основной шрифт абзаца3"/>
    <w:rsid w:val="0025680B"/>
  </w:style>
  <w:style w:type="character" w:customStyle="1" w:styleId="WW8Num2z0">
    <w:name w:val="WW8Num2z0"/>
    <w:rsid w:val="0025680B"/>
  </w:style>
  <w:style w:type="character" w:customStyle="1" w:styleId="WW8Num2z1">
    <w:name w:val="WW8Num2z1"/>
    <w:rsid w:val="0025680B"/>
  </w:style>
  <w:style w:type="character" w:customStyle="1" w:styleId="WW8Num2z2">
    <w:name w:val="WW8Num2z2"/>
    <w:rsid w:val="0025680B"/>
  </w:style>
  <w:style w:type="character" w:customStyle="1" w:styleId="WW8Num2z3">
    <w:name w:val="WW8Num2z3"/>
    <w:rsid w:val="0025680B"/>
  </w:style>
  <w:style w:type="character" w:customStyle="1" w:styleId="WW8Num2z4">
    <w:name w:val="WW8Num2z4"/>
    <w:rsid w:val="0025680B"/>
  </w:style>
  <w:style w:type="character" w:customStyle="1" w:styleId="WW8Num2z5">
    <w:name w:val="WW8Num2z5"/>
    <w:rsid w:val="0025680B"/>
  </w:style>
  <w:style w:type="character" w:customStyle="1" w:styleId="WW8Num2z6">
    <w:name w:val="WW8Num2z6"/>
    <w:rsid w:val="0025680B"/>
  </w:style>
  <w:style w:type="character" w:customStyle="1" w:styleId="WW8Num2z7">
    <w:name w:val="WW8Num2z7"/>
    <w:rsid w:val="0025680B"/>
  </w:style>
  <w:style w:type="character" w:customStyle="1" w:styleId="WW8Num2z8">
    <w:name w:val="WW8Num2z8"/>
    <w:rsid w:val="0025680B"/>
  </w:style>
  <w:style w:type="character" w:customStyle="1" w:styleId="WW8Num3z0">
    <w:name w:val="WW8Num3z0"/>
    <w:rsid w:val="0025680B"/>
    <w:rPr>
      <w:rFonts w:hint="default"/>
    </w:rPr>
  </w:style>
  <w:style w:type="character" w:customStyle="1" w:styleId="WW8Num3z1">
    <w:name w:val="WW8Num3z1"/>
    <w:rsid w:val="0025680B"/>
  </w:style>
  <w:style w:type="character" w:customStyle="1" w:styleId="WW8Num3z2">
    <w:name w:val="WW8Num3z2"/>
    <w:rsid w:val="0025680B"/>
  </w:style>
  <w:style w:type="character" w:customStyle="1" w:styleId="WW8Num3z3">
    <w:name w:val="WW8Num3z3"/>
    <w:rsid w:val="0025680B"/>
  </w:style>
  <w:style w:type="character" w:customStyle="1" w:styleId="WW8Num3z4">
    <w:name w:val="WW8Num3z4"/>
    <w:rsid w:val="0025680B"/>
  </w:style>
  <w:style w:type="character" w:customStyle="1" w:styleId="WW8Num3z5">
    <w:name w:val="WW8Num3z5"/>
    <w:rsid w:val="0025680B"/>
  </w:style>
  <w:style w:type="character" w:customStyle="1" w:styleId="WW8Num3z6">
    <w:name w:val="WW8Num3z6"/>
    <w:rsid w:val="0025680B"/>
  </w:style>
  <w:style w:type="character" w:customStyle="1" w:styleId="WW8Num3z7">
    <w:name w:val="WW8Num3z7"/>
    <w:rsid w:val="0025680B"/>
  </w:style>
  <w:style w:type="character" w:customStyle="1" w:styleId="WW8Num3z8">
    <w:name w:val="WW8Num3z8"/>
    <w:rsid w:val="0025680B"/>
  </w:style>
  <w:style w:type="character" w:customStyle="1" w:styleId="WW8Num4z0">
    <w:name w:val="WW8Num4z0"/>
    <w:rsid w:val="0025680B"/>
    <w:rPr>
      <w:rFonts w:hint="default"/>
    </w:rPr>
  </w:style>
  <w:style w:type="character" w:customStyle="1" w:styleId="WW8Num4z1">
    <w:name w:val="WW8Num4z1"/>
    <w:rsid w:val="0025680B"/>
  </w:style>
  <w:style w:type="character" w:customStyle="1" w:styleId="WW8Num4z2">
    <w:name w:val="WW8Num4z2"/>
    <w:rsid w:val="0025680B"/>
  </w:style>
  <w:style w:type="character" w:customStyle="1" w:styleId="WW8Num4z3">
    <w:name w:val="WW8Num4z3"/>
    <w:rsid w:val="0025680B"/>
  </w:style>
  <w:style w:type="character" w:customStyle="1" w:styleId="WW8Num4z4">
    <w:name w:val="WW8Num4z4"/>
    <w:rsid w:val="0025680B"/>
  </w:style>
  <w:style w:type="character" w:customStyle="1" w:styleId="WW8Num4z5">
    <w:name w:val="WW8Num4z5"/>
    <w:rsid w:val="0025680B"/>
  </w:style>
  <w:style w:type="character" w:customStyle="1" w:styleId="WW8Num4z6">
    <w:name w:val="WW8Num4z6"/>
    <w:rsid w:val="0025680B"/>
  </w:style>
  <w:style w:type="character" w:customStyle="1" w:styleId="WW8Num4z7">
    <w:name w:val="WW8Num4z7"/>
    <w:rsid w:val="0025680B"/>
  </w:style>
  <w:style w:type="character" w:customStyle="1" w:styleId="WW8Num4z8">
    <w:name w:val="WW8Num4z8"/>
    <w:rsid w:val="0025680B"/>
  </w:style>
  <w:style w:type="character" w:customStyle="1" w:styleId="WW8Num5z0">
    <w:name w:val="WW8Num5z0"/>
    <w:rsid w:val="0025680B"/>
  </w:style>
  <w:style w:type="character" w:customStyle="1" w:styleId="WW8Num5z1">
    <w:name w:val="WW8Num5z1"/>
    <w:rsid w:val="0025680B"/>
  </w:style>
  <w:style w:type="character" w:customStyle="1" w:styleId="WW8Num5z2">
    <w:name w:val="WW8Num5z2"/>
    <w:rsid w:val="0025680B"/>
  </w:style>
  <w:style w:type="character" w:customStyle="1" w:styleId="WW8Num5z3">
    <w:name w:val="WW8Num5z3"/>
    <w:rsid w:val="0025680B"/>
  </w:style>
  <w:style w:type="character" w:customStyle="1" w:styleId="WW8Num5z4">
    <w:name w:val="WW8Num5z4"/>
    <w:rsid w:val="0025680B"/>
  </w:style>
  <w:style w:type="character" w:customStyle="1" w:styleId="WW8Num5z5">
    <w:name w:val="WW8Num5z5"/>
    <w:rsid w:val="0025680B"/>
  </w:style>
  <w:style w:type="character" w:customStyle="1" w:styleId="WW8Num5z6">
    <w:name w:val="WW8Num5z6"/>
    <w:rsid w:val="0025680B"/>
  </w:style>
  <w:style w:type="character" w:customStyle="1" w:styleId="WW8Num5z7">
    <w:name w:val="WW8Num5z7"/>
    <w:rsid w:val="0025680B"/>
  </w:style>
  <w:style w:type="character" w:customStyle="1" w:styleId="WW8Num5z8">
    <w:name w:val="WW8Num5z8"/>
    <w:rsid w:val="0025680B"/>
  </w:style>
  <w:style w:type="character" w:customStyle="1" w:styleId="21">
    <w:name w:val="Основной шрифт абзаца2"/>
    <w:rsid w:val="0025680B"/>
  </w:style>
  <w:style w:type="character" w:customStyle="1" w:styleId="11">
    <w:name w:val="Основной шрифт абзаца1"/>
    <w:rsid w:val="0025680B"/>
  </w:style>
  <w:style w:type="character" w:customStyle="1" w:styleId="hl41">
    <w:name w:val="hl41"/>
    <w:basedOn w:val="11"/>
    <w:rsid w:val="0025680B"/>
    <w:rPr>
      <w:b/>
      <w:bCs/>
      <w:sz w:val="20"/>
      <w:szCs w:val="20"/>
    </w:rPr>
  </w:style>
  <w:style w:type="character" w:styleId="a3">
    <w:name w:val="Hyperlink"/>
    <w:basedOn w:val="a0"/>
    <w:rsid w:val="00105271"/>
    <w:rPr>
      <w:color w:val="0000FF"/>
      <w:u w:val="none"/>
    </w:rPr>
  </w:style>
  <w:style w:type="character" w:customStyle="1" w:styleId="apple-converted-space">
    <w:name w:val="apple-converted-space"/>
    <w:basedOn w:val="11"/>
    <w:rsid w:val="0025680B"/>
  </w:style>
  <w:style w:type="character" w:customStyle="1" w:styleId="a4">
    <w:name w:val="Верхний колонтитул Знак"/>
    <w:basedOn w:val="11"/>
    <w:rsid w:val="0025680B"/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basedOn w:val="11"/>
    <w:rsid w:val="0025680B"/>
    <w:rPr>
      <w:rFonts w:ascii="Calibri" w:hAnsi="Calibri" w:cs="Calibri"/>
      <w:sz w:val="22"/>
      <w:szCs w:val="22"/>
    </w:rPr>
  </w:style>
  <w:style w:type="character" w:customStyle="1" w:styleId="a6">
    <w:name w:val="Гипертекстовая ссылка"/>
    <w:basedOn w:val="11"/>
    <w:rsid w:val="0025680B"/>
    <w:rPr>
      <w:color w:val="106BBE"/>
    </w:rPr>
  </w:style>
  <w:style w:type="character" w:customStyle="1" w:styleId="a7">
    <w:name w:val="Основной текст Знак"/>
    <w:basedOn w:val="31"/>
    <w:rsid w:val="0025680B"/>
    <w:rPr>
      <w:sz w:val="28"/>
      <w:lang w:eastAsia="zh-CN"/>
    </w:rPr>
  </w:style>
  <w:style w:type="paragraph" w:customStyle="1" w:styleId="a8">
    <w:name w:val="Заголовок"/>
    <w:basedOn w:val="a"/>
    <w:next w:val="a9"/>
    <w:rsid w:val="0025680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25680B"/>
    <w:pPr>
      <w:widowControl w:val="0"/>
    </w:pPr>
    <w:rPr>
      <w:sz w:val="28"/>
      <w:szCs w:val="20"/>
    </w:rPr>
  </w:style>
  <w:style w:type="paragraph" w:styleId="aa">
    <w:name w:val="List"/>
    <w:basedOn w:val="a9"/>
    <w:rsid w:val="0025680B"/>
    <w:rPr>
      <w:rFonts w:cs="Mangal"/>
    </w:rPr>
  </w:style>
  <w:style w:type="paragraph" w:styleId="ab">
    <w:name w:val="caption"/>
    <w:basedOn w:val="a"/>
    <w:qFormat/>
    <w:rsid w:val="0025680B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25680B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25680B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25680B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25680B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25680B"/>
    <w:pPr>
      <w:suppressLineNumbers/>
    </w:pPr>
    <w:rPr>
      <w:rFonts w:cs="Mangal"/>
    </w:rPr>
  </w:style>
  <w:style w:type="paragraph" w:customStyle="1" w:styleId="WW-">
    <w:name w:val="WW-Текст"/>
    <w:basedOn w:val="a"/>
    <w:rsid w:val="0025680B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25680B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4">
    <w:name w:val="Текст1"/>
    <w:basedOn w:val="a"/>
    <w:rsid w:val="0025680B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rsid w:val="0025680B"/>
    <w:rPr>
      <w:rFonts w:ascii="Tahoma" w:hAnsi="Tahoma" w:cs="Tahoma"/>
      <w:sz w:val="16"/>
      <w:szCs w:val="16"/>
    </w:rPr>
  </w:style>
  <w:style w:type="paragraph" w:customStyle="1" w:styleId="15">
    <w:name w:val="обычный_1 Знак Знак Знак Знак Знак Знак Знак Знак Знак"/>
    <w:basedOn w:val="a"/>
    <w:rsid w:val="0025680B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d">
    <w:name w:val="Прижатый влево"/>
    <w:basedOn w:val="a"/>
    <w:next w:val="a"/>
    <w:rsid w:val="0025680B"/>
    <w:pPr>
      <w:autoSpaceDE w:val="0"/>
    </w:pPr>
    <w:rPr>
      <w:rFonts w:cs="Arial"/>
    </w:rPr>
  </w:style>
  <w:style w:type="paragraph" w:styleId="ae">
    <w:name w:val="Normal (Web)"/>
    <w:basedOn w:val="a"/>
    <w:rsid w:val="0025680B"/>
    <w:pPr>
      <w:spacing w:before="280" w:after="280"/>
    </w:pPr>
    <w:rPr>
      <w:rFonts w:eastAsia="PMingLiU"/>
      <w:lang w:eastAsia="zh-TW"/>
    </w:rPr>
  </w:style>
  <w:style w:type="paragraph" w:customStyle="1" w:styleId="ConsPlusNormal">
    <w:name w:val="ConsPlusNormal"/>
    <w:rsid w:val="0025680B"/>
    <w:pPr>
      <w:suppressAutoHyphens/>
      <w:autoSpaceDE w:val="0"/>
      <w:jc w:val="both"/>
    </w:pPr>
    <w:rPr>
      <w:rFonts w:ascii="Arial" w:eastAsia="Calibri" w:hAnsi="Arial" w:cs="Arial"/>
      <w:lang w:eastAsia="zh-CN"/>
    </w:rPr>
  </w:style>
  <w:style w:type="paragraph" w:styleId="af">
    <w:name w:val="header"/>
    <w:basedOn w:val="a"/>
    <w:rsid w:val="0025680B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af0">
    <w:name w:val="footer"/>
    <w:basedOn w:val="a"/>
    <w:rsid w:val="0025680B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af1">
    <w:name w:val="Содержимое таблицы"/>
    <w:basedOn w:val="a"/>
    <w:rsid w:val="0025680B"/>
    <w:pPr>
      <w:suppressLineNumbers/>
    </w:pPr>
  </w:style>
  <w:style w:type="paragraph" w:customStyle="1" w:styleId="af2">
    <w:name w:val="Заголовок таблицы"/>
    <w:basedOn w:val="af1"/>
    <w:rsid w:val="0025680B"/>
    <w:pPr>
      <w:jc w:val="center"/>
    </w:pPr>
    <w:rPr>
      <w:b/>
      <w:bCs/>
    </w:rPr>
  </w:style>
  <w:style w:type="table" w:styleId="af3">
    <w:name w:val="Table Grid"/>
    <w:basedOn w:val="a1"/>
    <w:uiPriority w:val="59"/>
    <w:rsid w:val="00F53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10527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05271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05271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05271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105271"/>
    <w:rPr>
      <w:rFonts w:ascii="Arial" w:hAnsi="Arial"/>
      <w:b w:val="0"/>
      <w:i w:val="0"/>
      <w:iCs/>
      <w:color w:val="0000FF"/>
      <w:sz w:val="24"/>
      <w:u w:val="none"/>
    </w:rPr>
  </w:style>
  <w:style w:type="paragraph" w:styleId="af4">
    <w:name w:val="annotation text"/>
    <w:aliases w:val="!Равноширинный текст документа"/>
    <w:basedOn w:val="a"/>
    <w:link w:val="af5"/>
    <w:semiHidden/>
    <w:rsid w:val="00105271"/>
    <w:rPr>
      <w:rFonts w:ascii="Courier" w:hAnsi="Courier"/>
      <w:sz w:val="22"/>
      <w:szCs w:val="20"/>
    </w:rPr>
  </w:style>
  <w:style w:type="character" w:customStyle="1" w:styleId="af5">
    <w:name w:val="Текст примечания Знак"/>
    <w:aliases w:val="!Равноширинный текст документа Знак"/>
    <w:basedOn w:val="a0"/>
    <w:link w:val="af4"/>
    <w:semiHidden/>
    <w:rsid w:val="00105271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10527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25</TotalTime>
  <Pages>1</Pages>
  <Words>3937</Words>
  <Characters>22444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26329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xxx</dc:creator>
  <cp:lastModifiedBy>Татьяна</cp:lastModifiedBy>
  <cp:revision>11</cp:revision>
  <cp:lastPrinted>2018-08-21T08:25:00Z</cp:lastPrinted>
  <dcterms:created xsi:type="dcterms:W3CDTF">2018-10-17T12:41:00Z</dcterms:created>
  <dcterms:modified xsi:type="dcterms:W3CDTF">2018-11-09T10:44:00Z</dcterms:modified>
</cp:coreProperties>
</file>