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2D" w:rsidRPr="003614C4" w:rsidRDefault="0063772D" w:rsidP="003614C4">
      <w:pPr>
        <w:ind w:firstLine="0"/>
        <w:jc w:val="center"/>
        <w:rPr>
          <w:rFonts w:cs="Arial"/>
        </w:rPr>
      </w:pPr>
    </w:p>
    <w:p w:rsidR="0063772D" w:rsidRPr="003614C4" w:rsidRDefault="0063772D" w:rsidP="003614C4">
      <w:pPr>
        <w:ind w:firstLine="0"/>
        <w:jc w:val="center"/>
        <w:rPr>
          <w:rFonts w:cs="Arial"/>
        </w:rPr>
      </w:pPr>
      <w:r w:rsidRPr="003614C4">
        <w:rPr>
          <w:rFonts w:cs="Arial"/>
        </w:rPr>
        <w:t>КРАСНОДАРСКИЙ КРАЙ</w:t>
      </w:r>
    </w:p>
    <w:p w:rsidR="0063772D" w:rsidRPr="003614C4" w:rsidRDefault="0063772D" w:rsidP="003614C4">
      <w:pPr>
        <w:ind w:firstLine="0"/>
        <w:jc w:val="center"/>
        <w:rPr>
          <w:rFonts w:cs="Arial"/>
        </w:rPr>
      </w:pPr>
      <w:r w:rsidRPr="003614C4">
        <w:rPr>
          <w:rFonts w:cs="Arial"/>
        </w:rPr>
        <w:t>ТБИЛИССКИЙ РАЙОН</w:t>
      </w:r>
    </w:p>
    <w:p w:rsidR="0063772D" w:rsidRPr="003614C4" w:rsidRDefault="0063772D" w:rsidP="003614C4">
      <w:pPr>
        <w:ind w:firstLine="0"/>
        <w:jc w:val="center"/>
        <w:rPr>
          <w:rFonts w:cs="Arial"/>
        </w:rPr>
      </w:pPr>
      <w:r w:rsidRPr="003614C4">
        <w:rPr>
          <w:rFonts w:cs="Arial"/>
        </w:rPr>
        <w:t>СОВЕТ МУНИЦИПАЛЬНОГО ОБРАЗОВАНИЯ</w:t>
      </w:r>
    </w:p>
    <w:p w:rsidR="0063772D" w:rsidRPr="003614C4" w:rsidRDefault="0063772D" w:rsidP="003614C4">
      <w:pPr>
        <w:ind w:firstLine="0"/>
        <w:jc w:val="center"/>
        <w:rPr>
          <w:rFonts w:cs="Arial"/>
        </w:rPr>
      </w:pPr>
      <w:r w:rsidRPr="003614C4">
        <w:rPr>
          <w:rFonts w:cs="Arial"/>
        </w:rPr>
        <w:t>ТБИЛИССКИЙ РАЙОН</w:t>
      </w:r>
    </w:p>
    <w:p w:rsidR="0063772D" w:rsidRPr="003614C4" w:rsidRDefault="0063772D" w:rsidP="003614C4">
      <w:pPr>
        <w:ind w:firstLine="0"/>
        <w:jc w:val="center"/>
        <w:rPr>
          <w:rFonts w:cs="Arial"/>
        </w:rPr>
      </w:pPr>
    </w:p>
    <w:p w:rsidR="0063772D" w:rsidRPr="003614C4" w:rsidRDefault="0063772D" w:rsidP="003614C4">
      <w:pPr>
        <w:ind w:firstLine="0"/>
        <w:jc w:val="center"/>
        <w:rPr>
          <w:rFonts w:cs="Arial"/>
        </w:rPr>
      </w:pPr>
      <w:r w:rsidRPr="003614C4">
        <w:rPr>
          <w:rFonts w:cs="Arial"/>
        </w:rPr>
        <w:t>РЕШЕНИЕ</w:t>
      </w:r>
    </w:p>
    <w:p w:rsidR="0063772D" w:rsidRPr="003614C4" w:rsidRDefault="0063772D" w:rsidP="003614C4">
      <w:pPr>
        <w:ind w:firstLine="0"/>
        <w:jc w:val="center"/>
        <w:rPr>
          <w:rFonts w:cs="Arial"/>
        </w:rPr>
      </w:pPr>
    </w:p>
    <w:p w:rsidR="00FA57AE" w:rsidRDefault="00FA57AE" w:rsidP="00FA57AE">
      <w:pPr>
        <w:ind w:firstLine="0"/>
        <w:jc w:val="center"/>
        <w:rPr>
          <w:rFonts w:cs="Arial"/>
        </w:rPr>
      </w:pPr>
      <w:r>
        <w:rPr>
          <w:rFonts w:cs="Arial"/>
        </w:rPr>
        <w:t xml:space="preserve">___________ 2024 года </w:t>
      </w:r>
      <w:r>
        <w:rPr>
          <w:rFonts w:cs="Arial"/>
        </w:rPr>
        <w:tab/>
      </w:r>
      <w:r>
        <w:rPr>
          <w:rFonts w:cs="Arial"/>
        </w:rPr>
        <w:tab/>
      </w:r>
      <w:r>
        <w:rPr>
          <w:rFonts w:cs="Arial"/>
        </w:rPr>
        <w:tab/>
        <w:t>№ ______</w:t>
      </w:r>
      <w:r>
        <w:rPr>
          <w:rFonts w:cs="Arial"/>
        </w:rPr>
        <w:tab/>
      </w:r>
      <w:r>
        <w:rPr>
          <w:rFonts w:cs="Arial"/>
        </w:rPr>
        <w:tab/>
      </w:r>
      <w:proofErr w:type="spellStart"/>
      <w:r>
        <w:rPr>
          <w:rFonts w:cs="Arial"/>
        </w:rPr>
        <w:t>ст-ца</w:t>
      </w:r>
      <w:proofErr w:type="spellEnd"/>
      <w:r>
        <w:rPr>
          <w:rFonts w:cs="Arial"/>
        </w:rPr>
        <w:t xml:space="preserve"> </w:t>
      </w:r>
      <w:proofErr w:type="gramStart"/>
      <w:r>
        <w:rPr>
          <w:rFonts w:cs="Arial"/>
        </w:rPr>
        <w:t>Тбилисская</w:t>
      </w:r>
      <w:proofErr w:type="gramEnd"/>
    </w:p>
    <w:p w:rsidR="0063772D" w:rsidRPr="003614C4" w:rsidRDefault="0063772D" w:rsidP="003614C4">
      <w:pPr>
        <w:ind w:firstLine="0"/>
        <w:jc w:val="center"/>
        <w:rPr>
          <w:rFonts w:cs="Arial"/>
        </w:rPr>
      </w:pPr>
    </w:p>
    <w:p w:rsidR="0063772D" w:rsidRPr="003614C4" w:rsidRDefault="0063772D" w:rsidP="003614C4">
      <w:pPr>
        <w:ind w:firstLine="0"/>
        <w:jc w:val="center"/>
        <w:rPr>
          <w:rFonts w:cs="Arial"/>
          <w:b/>
          <w:sz w:val="32"/>
          <w:szCs w:val="32"/>
        </w:rPr>
      </w:pPr>
      <w:r w:rsidRPr="003614C4">
        <w:rPr>
          <w:rFonts w:cs="Arial"/>
          <w:b/>
          <w:sz w:val="32"/>
          <w:szCs w:val="32"/>
        </w:rPr>
        <w:t>О пенсии за выслугу лет лицам, замещавшим</w:t>
      </w:r>
      <w:r w:rsidR="00E61BA0" w:rsidRPr="003614C4">
        <w:rPr>
          <w:rFonts w:cs="Arial"/>
          <w:b/>
          <w:sz w:val="32"/>
          <w:szCs w:val="32"/>
        </w:rPr>
        <w:t xml:space="preserve"> </w:t>
      </w:r>
      <w:r w:rsidRPr="003614C4">
        <w:rPr>
          <w:rFonts w:cs="Arial"/>
          <w:b/>
          <w:sz w:val="32"/>
          <w:szCs w:val="32"/>
        </w:rPr>
        <w:t>должности муниципальной службы, муниципальные</w:t>
      </w:r>
      <w:r w:rsidR="00E61BA0" w:rsidRPr="003614C4">
        <w:rPr>
          <w:rFonts w:cs="Arial"/>
          <w:b/>
          <w:sz w:val="32"/>
          <w:szCs w:val="32"/>
        </w:rPr>
        <w:t xml:space="preserve"> </w:t>
      </w:r>
      <w:r w:rsidRPr="003614C4">
        <w:rPr>
          <w:rFonts w:cs="Arial"/>
          <w:b/>
          <w:sz w:val="32"/>
          <w:szCs w:val="32"/>
        </w:rPr>
        <w:t>должности муниципального образования</w:t>
      </w:r>
      <w:r w:rsidR="00E61BA0" w:rsidRPr="003614C4">
        <w:rPr>
          <w:rFonts w:cs="Arial"/>
          <w:b/>
          <w:sz w:val="32"/>
          <w:szCs w:val="32"/>
        </w:rPr>
        <w:t xml:space="preserve"> </w:t>
      </w:r>
      <w:r w:rsidRPr="003614C4">
        <w:rPr>
          <w:rFonts w:cs="Arial"/>
          <w:b/>
          <w:sz w:val="32"/>
          <w:szCs w:val="32"/>
        </w:rPr>
        <w:t>Тбилисский район</w:t>
      </w:r>
    </w:p>
    <w:p w:rsidR="0063772D" w:rsidRPr="003614C4" w:rsidRDefault="0063772D" w:rsidP="003614C4">
      <w:pPr>
        <w:ind w:firstLine="0"/>
        <w:jc w:val="center"/>
        <w:rPr>
          <w:rFonts w:cs="Arial"/>
        </w:rPr>
      </w:pPr>
    </w:p>
    <w:p w:rsidR="0063772D" w:rsidRPr="003614C4" w:rsidRDefault="0063772D" w:rsidP="003614C4">
      <w:pPr>
        <w:ind w:firstLine="0"/>
        <w:jc w:val="center"/>
        <w:rPr>
          <w:rFonts w:cs="Arial"/>
        </w:rPr>
      </w:pPr>
    </w:p>
    <w:p w:rsidR="009B5316" w:rsidRPr="003614C4" w:rsidRDefault="00AC7B7F" w:rsidP="003614C4">
      <w:proofErr w:type="gramStart"/>
      <w:r w:rsidRPr="003614C4">
        <w:t xml:space="preserve">В соответствии с </w:t>
      </w:r>
      <w:r w:rsidR="006B415E" w:rsidRPr="003614C4">
        <w:t>ф</w:t>
      </w:r>
      <w:r w:rsidRPr="003614C4">
        <w:t>едеральным</w:t>
      </w:r>
      <w:r w:rsidR="006B415E" w:rsidRPr="003614C4">
        <w:t>и</w:t>
      </w:r>
      <w:r w:rsidRPr="003614C4">
        <w:t xml:space="preserve"> закон</w:t>
      </w:r>
      <w:r w:rsidR="006B415E" w:rsidRPr="003614C4">
        <w:t>ами</w:t>
      </w:r>
      <w:r w:rsidRPr="003614C4">
        <w:t xml:space="preserve"> от 2 марта 2007 г. №</w:t>
      </w:r>
      <w:r w:rsidR="00205132" w:rsidRPr="003614C4">
        <w:t xml:space="preserve"> </w:t>
      </w:r>
      <w:r w:rsidRPr="003614C4">
        <w:t>25-ФЗ</w:t>
      </w:r>
      <w:r w:rsidR="00E61BA0" w:rsidRPr="003614C4">
        <w:t xml:space="preserve"> </w:t>
      </w:r>
      <w:r w:rsidR="006B415E" w:rsidRPr="003614C4">
        <w:t>«О муниципальной службе в Российской Федерации», от 15 декабря 2001 г.</w:t>
      </w:r>
      <w:r w:rsidR="00E61BA0" w:rsidRPr="003614C4">
        <w:t xml:space="preserve"> </w:t>
      </w:r>
      <w:r w:rsidR="006B415E" w:rsidRPr="003614C4">
        <w:t>№</w:t>
      </w:r>
      <w:r w:rsidR="00205132" w:rsidRPr="003614C4">
        <w:t xml:space="preserve"> </w:t>
      </w:r>
      <w:r w:rsidR="006B415E" w:rsidRPr="003614C4">
        <w:t xml:space="preserve">166-ФЗ «О государственном пенсионном обеспечении в Российской Федерации», </w:t>
      </w:r>
      <w:r w:rsidR="006D7662" w:rsidRPr="003614C4">
        <w:t>з</w:t>
      </w:r>
      <w:r w:rsidR="006B415E" w:rsidRPr="003614C4">
        <w:t>акон</w:t>
      </w:r>
      <w:r w:rsidR="006D7662" w:rsidRPr="003614C4">
        <w:t>ами</w:t>
      </w:r>
      <w:r w:rsidR="006B415E" w:rsidRPr="003614C4">
        <w:t xml:space="preserve"> Краснодарского края от 8 июня 2007 г. № 1244-КЗ «О муниципальной службе в Краснодарском крае», </w:t>
      </w:r>
      <w:r w:rsidR="006D7662" w:rsidRPr="003614C4">
        <w:t>от 27 сентября 2007 г.</w:t>
      </w:r>
      <w:r w:rsidR="00E61BA0" w:rsidRPr="003614C4">
        <w:t xml:space="preserve"> </w:t>
      </w:r>
      <w:r w:rsidR="006D7662" w:rsidRPr="003614C4">
        <w:t>№</w:t>
      </w:r>
      <w:r w:rsidR="002304DB" w:rsidRPr="003614C4">
        <w:t xml:space="preserve"> </w:t>
      </w:r>
      <w:r w:rsidR="006D7662" w:rsidRPr="003614C4">
        <w:t>1324-КЗ «О порядке исчисления стажа муниципальной службы в Краснодарском крае</w:t>
      </w:r>
      <w:proofErr w:type="gramEnd"/>
      <w:r w:rsidR="006D7662" w:rsidRPr="003614C4">
        <w:t xml:space="preserve">», </w:t>
      </w:r>
      <w:r w:rsidR="000142B0" w:rsidRPr="003614C4">
        <w:t xml:space="preserve">от 3 декабря 2013 г. № 2840-КЗ «О пенсии за выслугу лет лицам, замещающим должности государственной гражданской службы Краснодарского края», руководствуясь статьями 25, 64 Устава муниципального образования Тбилисский район, </w:t>
      </w:r>
      <w:r w:rsidR="009B5316" w:rsidRPr="003614C4">
        <w:t xml:space="preserve">Совет муниципального образования </w:t>
      </w:r>
      <w:r w:rsidR="000142B0" w:rsidRPr="003614C4">
        <w:t xml:space="preserve">Тбилисский </w:t>
      </w:r>
      <w:r w:rsidR="009B5316" w:rsidRPr="003614C4">
        <w:t xml:space="preserve">район </w:t>
      </w:r>
      <w:r w:rsidR="000142B0" w:rsidRPr="003614C4">
        <w:t>решил</w:t>
      </w:r>
      <w:r w:rsidR="009B5316" w:rsidRPr="003614C4">
        <w:t>:</w:t>
      </w:r>
    </w:p>
    <w:p w:rsidR="009B5316" w:rsidRPr="003614C4" w:rsidRDefault="002304DB" w:rsidP="003614C4">
      <w:r w:rsidRPr="003614C4">
        <w:t xml:space="preserve">1. </w:t>
      </w:r>
      <w:r w:rsidR="00935E0A" w:rsidRPr="003614C4">
        <w:t>Утвердить</w:t>
      </w:r>
      <w:r w:rsidR="00E01011" w:rsidRPr="003614C4">
        <w:t xml:space="preserve"> </w:t>
      </w:r>
      <w:r w:rsidR="00F76369" w:rsidRPr="003614C4">
        <w:t>Положение о пенсии за выслугу лет лицам, замещавшим должности муниципальной службы, муниципальные должности муниципально</w:t>
      </w:r>
      <w:r w:rsidR="00451158" w:rsidRPr="003614C4">
        <w:t>го</w:t>
      </w:r>
      <w:r w:rsidR="00F76369" w:rsidRPr="003614C4">
        <w:t xml:space="preserve"> образовани</w:t>
      </w:r>
      <w:r w:rsidR="00451158" w:rsidRPr="003614C4">
        <w:t>я</w:t>
      </w:r>
      <w:r w:rsidR="00F76369" w:rsidRPr="003614C4">
        <w:t xml:space="preserve"> </w:t>
      </w:r>
      <w:r w:rsidR="000142B0" w:rsidRPr="003614C4">
        <w:t>Тбилисский</w:t>
      </w:r>
      <w:r w:rsidR="00F76369" w:rsidRPr="003614C4">
        <w:t xml:space="preserve"> район</w:t>
      </w:r>
      <w:r w:rsidR="00423C25" w:rsidRPr="003614C4">
        <w:t>,</w:t>
      </w:r>
      <w:r w:rsidR="00F76369" w:rsidRPr="003614C4">
        <w:t xml:space="preserve"> </w:t>
      </w:r>
      <w:r w:rsidR="009B5316" w:rsidRPr="003614C4">
        <w:t>согласно приложению к настоящему решению.</w:t>
      </w:r>
    </w:p>
    <w:p w:rsidR="00DC2DF0" w:rsidRPr="003614C4" w:rsidRDefault="004A76D4" w:rsidP="003614C4">
      <w:r w:rsidRPr="003614C4">
        <w:t>2. В связи с принятием настоящего решения признать утратившим</w:t>
      </w:r>
      <w:r w:rsidR="00DC2DF0" w:rsidRPr="003614C4">
        <w:t>и</w:t>
      </w:r>
      <w:r w:rsidRPr="003614C4">
        <w:t xml:space="preserve"> силу</w:t>
      </w:r>
      <w:r w:rsidR="00DC2DF0" w:rsidRPr="003614C4">
        <w:t>:</w:t>
      </w:r>
    </w:p>
    <w:p w:rsidR="004A76D4" w:rsidRPr="003614C4" w:rsidRDefault="004A76D4" w:rsidP="003614C4">
      <w:r w:rsidRPr="003614C4">
        <w:t>решение Совета муниципального образования Тбилисский район</w:t>
      </w:r>
      <w:r w:rsidR="00E61BA0" w:rsidRPr="003614C4">
        <w:t xml:space="preserve"> </w:t>
      </w:r>
      <w:r w:rsidRPr="003614C4">
        <w:t>от 23 июля 2010 г. № 89 «О дополнительном материальном обеспечении ряда лиц, замещавших выборные муниципальные должности и должности муниципальной службы муниципального образования Тбилисский район»</w:t>
      </w:r>
      <w:r w:rsidR="00DC2DF0" w:rsidRPr="003614C4">
        <w:t>;</w:t>
      </w:r>
    </w:p>
    <w:p w:rsidR="00DC2DF0" w:rsidRPr="003614C4" w:rsidRDefault="00DC2DF0" w:rsidP="003614C4">
      <w:r w:rsidRPr="003614C4">
        <w:t>решение Совета муниципального образования Тбилисский район</w:t>
      </w:r>
      <w:r w:rsidR="00E61BA0" w:rsidRPr="003614C4">
        <w:t xml:space="preserve"> </w:t>
      </w:r>
      <w:r w:rsidRPr="003614C4">
        <w:t>от 29 апреля 2016 г. № 91 «О внесении изменений в решение Совета муниципального образования Тбилисский район от 23 июля 2010 г. № 89 «О дополнительном материальном обеспечении ряда лиц, замещавших выборные муниципальные должности и должности муниципальной службы муниципального образования Тбилисский район».</w:t>
      </w:r>
    </w:p>
    <w:p w:rsidR="004A76D4" w:rsidRPr="003614C4" w:rsidRDefault="004A76D4" w:rsidP="003614C4">
      <w:r w:rsidRPr="003614C4">
        <w:t>3. Муниципальному казенному учреждению «Учреждение по обеспечению деятельности органов местного самоуправления муниципального образования Тбилисский район» (</w:t>
      </w:r>
      <w:proofErr w:type="spellStart"/>
      <w:r w:rsidRPr="003614C4">
        <w:t>Яньшин</w:t>
      </w:r>
      <w:proofErr w:type="spellEnd"/>
      <w:r w:rsidRPr="003614C4">
        <w:t xml:space="preserve"> Р.С.) опубликовать настоящее решение в сетевом издании «Информационный портал Тбилисского района».</w:t>
      </w:r>
    </w:p>
    <w:p w:rsidR="004A76D4" w:rsidRPr="003614C4" w:rsidRDefault="004A76D4" w:rsidP="003614C4">
      <w:r w:rsidRPr="003614C4">
        <w:t>4. Администрации муниципального образования Тбилисский район</w:t>
      </w:r>
      <w:r w:rsidR="00E61BA0" w:rsidRPr="003614C4">
        <w:t xml:space="preserve"> </w:t>
      </w:r>
      <w:r w:rsidRPr="003614C4">
        <w:t>обеспечить размещение настоящего решения на официальном сайте администрации муниципального образования Тбилисский район в информационно-телекоммуникационной сети «Интернет».</w:t>
      </w:r>
    </w:p>
    <w:p w:rsidR="004A76D4" w:rsidRPr="003614C4" w:rsidRDefault="004A76D4" w:rsidP="003614C4">
      <w:r w:rsidRPr="003614C4">
        <w:t xml:space="preserve">5. </w:t>
      </w:r>
      <w:proofErr w:type="gramStart"/>
      <w:r w:rsidRPr="003614C4">
        <w:t>Контроль за</w:t>
      </w:r>
      <w:proofErr w:type="gramEnd"/>
      <w:r w:rsidRPr="003614C4">
        <w:t xml:space="preserve"> выполнением настоящего решения возложить на постоянную комиссию Совета муниципального образования Тбилисский район по медицинскому обслуживанию и социальной защите населения, торговле и вопросам местного самоуправления (Уварова С.В.).</w:t>
      </w:r>
    </w:p>
    <w:p w:rsidR="004A76D4" w:rsidRPr="003614C4" w:rsidRDefault="004A76D4" w:rsidP="003614C4">
      <w:r w:rsidRPr="003614C4">
        <w:lastRenderedPageBreak/>
        <w:t>6. Решение вступает в силу со дня его официального опубликования, но не ранее 1 января 2025 г.</w:t>
      </w:r>
    </w:p>
    <w:p w:rsidR="004A76D4" w:rsidRPr="003614C4" w:rsidRDefault="004A76D4" w:rsidP="003614C4"/>
    <w:p w:rsidR="00E61BA0" w:rsidRPr="003614C4" w:rsidRDefault="00E61BA0" w:rsidP="003614C4"/>
    <w:p w:rsidR="00E61BA0" w:rsidRPr="003614C4" w:rsidRDefault="00E61BA0" w:rsidP="003614C4"/>
    <w:p w:rsidR="00E61BA0" w:rsidRPr="003614C4" w:rsidRDefault="00E61BA0" w:rsidP="003614C4">
      <w:proofErr w:type="gramStart"/>
      <w:r w:rsidRPr="003614C4">
        <w:t>Исполняющий</w:t>
      </w:r>
      <w:proofErr w:type="gramEnd"/>
      <w:r w:rsidRPr="003614C4">
        <w:t xml:space="preserve"> обязанности главы </w:t>
      </w:r>
    </w:p>
    <w:p w:rsidR="00E61BA0" w:rsidRPr="003614C4" w:rsidRDefault="00E61BA0" w:rsidP="003614C4">
      <w:r w:rsidRPr="003614C4">
        <w:t>муниципального образования</w:t>
      </w:r>
    </w:p>
    <w:p w:rsidR="00E61BA0" w:rsidRPr="003614C4" w:rsidRDefault="00E61BA0" w:rsidP="003614C4">
      <w:r w:rsidRPr="003614C4">
        <w:t xml:space="preserve">Тбилисский район </w:t>
      </w:r>
    </w:p>
    <w:p w:rsidR="00E61BA0" w:rsidRPr="003614C4" w:rsidRDefault="00E61BA0" w:rsidP="003614C4">
      <w:r w:rsidRPr="003614C4">
        <w:t>Т.В. Кириченко</w:t>
      </w:r>
    </w:p>
    <w:p w:rsidR="00E61BA0" w:rsidRPr="003614C4" w:rsidRDefault="00E61BA0" w:rsidP="003614C4"/>
    <w:p w:rsidR="00E61BA0" w:rsidRPr="003614C4" w:rsidRDefault="00E61BA0" w:rsidP="003614C4">
      <w:r w:rsidRPr="003614C4">
        <w:t xml:space="preserve">Председатель Совета </w:t>
      </w:r>
    </w:p>
    <w:p w:rsidR="00E61BA0" w:rsidRPr="003614C4" w:rsidRDefault="00E61BA0" w:rsidP="003614C4">
      <w:r w:rsidRPr="003614C4">
        <w:t xml:space="preserve">муниципального образования </w:t>
      </w:r>
    </w:p>
    <w:p w:rsidR="00E61BA0" w:rsidRPr="003614C4" w:rsidRDefault="00E61BA0" w:rsidP="003614C4">
      <w:r w:rsidRPr="003614C4">
        <w:t xml:space="preserve">Тбилисский район </w:t>
      </w:r>
    </w:p>
    <w:p w:rsidR="00E61BA0" w:rsidRPr="003614C4" w:rsidRDefault="00E61BA0" w:rsidP="003614C4">
      <w:r w:rsidRPr="003614C4">
        <w:t>А.В. Савченко</w:t>
      </w:r>
    </w:p>
    <w:p w:rsidR="00E61BA0" w:rsidRPr="003614C4" w:rsidRDefault="00E61BA0" w:rsidP="003614C4"/>
    <w:p w:rsidR="00E61BA0" w:rsidRPr="003614C4" w:rsidRDefault="00E61BA0" w:rsidP="003614C4"/>
    <w:p w:rsidR="00E61BA0" w:rsidRPr="003614C4" w:rsidRDefault="00E61BA0" w:rsidP="003614C4"/>
    <w:p w:rsidR="00E61BA0" w:rsidRPr="003614C4" w:rsidRDefault="00E61BA0" w:rsidP="003614C4">
      <w:r w:rsidRPr="003614C4">
        <w:t xml:space="preserve">Приложение </w:t>
      </w:r>
    </w:p>
    <w:p w:rsidR="00E61BA0" w:rsidRPr="003614C4" w:rsidRDefault="00E61BA0" w:rsidP="003614C4">
      <w:r w:rsidRPr="003614C4">
        <w:t xml:space="preserve">УТВЕРЖДЕНО </w:t>
      </w:r>
    </w:p>
    <w:p w:rsidR="00E61BA0" w:rsidRPr="003614C4" w:rsidRDefault="00E61BA0" w:rsidP="003614C4">
      <w:r w:rsidRPr="003614C4">
        <w:t>решением Совета</w:t>
      </w:r>
    </w:p>
    <w:p w:rsidR="00E61BA0" w:rsidRPr="003614C4" w:rsidRDefault="00E61BA0" w:rsidP="003614C4">
      <w:r w:rsidRPr="003614C4">
        <w:t xml:space="preserve">муниципального образования </w:t>
      </w:r>
    </w:p>
    <w:p w:rsidR="00E61BA0" w:rsidRPr="003614C4" w:rsidRDefault="00E61BA0" w:rsidP="003614C4">
      <w:r w:rsidRPr="003614C4">
        <w:t>Тбилисский район</w:t>
      </w:r>
    </w:p>
    <w:p w:rsidR="00E61BA0" w:rsidRPr="003614C4" w:rsidRDefault="00E61BA0" w:rsidP="003614C4">
      <w:r w:rsidRPr="003614C4">
        <w:t xml:space="preserve">от </w:t>
      </w:r>
      <w:r w:rsidR="00FA57AE">
        <w:t>__________ г. № ___</w:t>
      </w:r>
      <w:bookmarkStart w:id="0" w:name="_GoBack"/>
      <w:bookmarkEnd w:id="0"/>
    </w:p>
    <w:p w:rsidR="005A1287" w:rsidRPr="003614C4" w:rsidRDefault="005A1287" w:rsidP="003614C4"/>
    <w:p w:rsidR="005A1287" w:rsidRPr="003614C4" w:rsidRDefault="005A1287" w:rsidP="003614C4">
      <w:pPr>
        <w:jc w:val="center"/>
        <w:rPr>
          <w:b/>
        </w:rPr>
      </w:pPr>
    </w:p>
    <w:p w:rsidR="005A1287" w:rsidRPr="003614C4" w:rsidRDefault="005A1287" w:rsidP="003614C4">
      <w:pPr>
        <w:ind w:firstLine="0"/>
        <w:jc w:val="center"/>
        <w:rPr>
          <w:rFonts w:cs="Arial"/>
          <w:b/>
        </w:rPr>
      </w:pPr>
      <w:r w:rsidRPr="003614C4">
        <w:rPr>
          <w:rFonts w:cs="Arial"/>
          <w:b/>
        </w:rPr>
        <w:t>ПОЛОЖЕНИЕ</w:t>
      </w:r>
    </w:p>
    <w:p w:rsidR="005A1287" w:rsidRPr="003614C4" w:rsidRDefault="005A1287" w:rsidP="003614C4">
      <w:pPr>
        <w:ind w:firstLine="0"/>
        <w:jc w:val="center"/>
        <w:rPr>
          <w:rFonts w:cs="Arial"/>
          <w:b/>
        </w:rPr>
      </w:pPr>
      <w:r w:rsidRPr="003614C4">
        <w:rPr>
          <w:rFonts w:cs="Arial"/>
          <w:b/>
        </w:rPr>
        <w:t>о пенсии за выслугу лет лицам, замещавшим должности</w:t>
      </w:r>
      <w:r w:rsidR="00E61BA0" w:rsidRPr="003614C4">
        <w:rPr>
          <w:rFonts w:cs="Arial"/>
          <w:b/>
        </w:rPr>
        <w:t xml:space="preserve"> </w:t>
      </w:r>
      <w:r w:rsidRPr="003614C4">
        <w:rPr>
          <w:rFonts w:cs="Arial"/>
          <w:b/>
        </w:rPr>
        <w:t>муниципальной службы, муниципальные должности муниципального образования Тбилисский район</w:t>
      </w:r>
    </w:p>
    <w:p w:rsidR="005A1287" w:rsidRPr="003614C4" w:rsidRDefault="005A1287" w:rsidP="003614C4"/>
    <w:p w:rsidR="005A1287" w:rsidRPr="003614C4" w:rsidRDefault="005A1287" w:rsidP="003614C4">
      <w:r w:rsidRPr="003614C4">
        <w:t>1. Общие положения</w:t>
      </w:r>
    </w:p>
    <w:p w:rsidR="005A1287" w:rsidRPr="003614C4" w:rsidRDefault="005A1287" w:rsidP="003614C4"/>
    <w:p w:rsidR="005A1287" w:rsidRPr="003614C4" w:rsidRDefault="005A1287" w:rsidP="003614C4">
      <w:bookmarkStart w:id="1" w:name="sub_100"/>
      <w:r w:rsidRPr="003614C4">
        <w:t xml:space="preserve">1.1. Настоящее Положение о пенсии за выслугу лет лицам, замещавшим </w:t>
      </w:r>
      <w:proofErr w:type="gramStart"/>
      <w:r w:rsidRPr="003614C4">
        <w:t>должности муниципальной службы, муниципальные должности муниципального образования Тбилисский район (далее – Положение) разработано в соответствии с федеральными законами от 2 марта 2007 г.</w:t>
      </w:r>
      <w:r w:rsidR="00E61BA0" w:rsidRPr="003614C4">
        <w:t xml:space="preserve"> </w:t>
      </w:r>
      <w:r w:rsidRPr="003614C4">
        <w:t>№ 25-ФЗ «О муниципальной службе в Российской Федерации»,</w:t>
      </w:r>
      <w:r w:rsidR="00E61BA0" w:rsidRPr="003614C4">
        <w:t xml:space="preserve"> </w:t>
      </w:r>
      <w:r w:rsidRPr="003614C4">
        <w:t>от 15 декабря 2001 г. № 166-ФЗ «О государственном пенсионном обеспечении в Российской Федерации», законами Краснодарского края от 8 июня 2007 г.</w:t>
      </w:r>
      <w:r w:rsidR="00E61BA0" w:rsidRPr="003614C4">
        <w:t xml:space="preserve"> </w:t>
      </w:r>
      <w:r w:rsidRPr="003614C4">
        <w:t>№ 1244-КЗ «О муниципальной службе в Краснодарском крае»,</w:t>
      </w:r>
      <w:r w:rsidR="00E61BA0" w:rsidRPr="003614C4">
        <w:t xml:space="preserve"> </w:t>
      </w:r>
      <w:r w:rsidRPr="003614C4">
        <w:t>от 27 сентября</w:t>
      </w:r>
      <w:proofErr w:type="gramEnd"/>
      <w:r w:rsidRPr="003614C4">
        <w:t xml:space="preserve"> 2007 г. № 1324-КЗ «О порядке исчисления стажа муниципальной службы в Краснодарском крае», от 3 декабря 2013 г. № 2840-КЗ «О пенсии за выслугу лет лицам, замещающим должности государственной гражданской службы Краснодарского края».</w:t>
      </w:r>
    </w:p>
    <w:p w:rsidR="005A1287" w:rsidRPr="003614C4" w:rsidRDefault="005A1287" w:rsidP="003614C4">
      <w:r w:rsidRPr="003614C4">
        <w:t xml:space="preserve">1.2. </w:t>
      </w:r>
      <w:proofErr w:type="gramStart"/>
      <w:r w:rsidRPr="003614C4">
        <w:t>Устанавливает условия</w:t>
      </w:r>
      <w:proofErr w:type="gramEnd"/>
      <w:r w:rsidRPr="003614C4">
        <w:t xml:space="preserve"> предоставления права на пенсию за выслугу лет лицам, замещавшим должности муниципальной службы, муниципальные должности муниципального образования Тбилисский район, в том числе в контрольно-счетной палате муниципального образования Тбилисский район и Совете муниципального образования Тбилисский район (на постоянной основе).</w:t>
      </w:r>
    </w:p>
    <w:bookmarkEnd w:id="1"/>
    <w:p w:rsidR="005A1287" w:rsidRPr="003614C4" w:rsidRDefault="005A1287" w:rsidP="003614C4">
      <w:pPr>
        <w:rPr>
          <w:highlight w:val="yellow"/>
        </w:rPr>
      </w:pPr>
    </w:p>
    <w:p w:rsidR="005A1287" w:rsidRPr="003614C4" w:rsidRDefault="005A1287" w:rsidP="003614C4">
      <w:bookmarkStart w:id="2" w:name="sub_1"/>
      <w:r w:rsidRPr="003614C4">
        <w:t>2. Сфера действия настоящего Положения</w:t>
      </w:r>
    </w:p>
    <w:bookmarkEnd w:id="2"/>
    <w:p w:rsidR="005A1287" w:rsidRPr="003614C4" w:rsidRDefault="005A1287" w:rsidP="003614C4"/>
    <w:p w:rsidR="005A1287" w:rsidRPr="003614C4" w:rsidRDefault="005A1287" w:rsidP="003614C4">
      <w:r w:rsidRPr="003614C4">
        <w:lastRenderedPageBreak/>
        <w:t xml:space="preserve">2.1. </w:t>
      </w:r>
      <w:proofErr w:type="gramStart"/>
      <w:r w:rsidRPr="003614C4">
        <w:t>Действие настоящего Положения распространяется на граждан Российской Федерации, проживающих на территории Краснодарского края, замещавших должности муниципальной службы, муниципальные должности на постоянной основе (за денежное вознаграждение) муниципального образования Тбилисский район, в том числе в контрольно-счетной палате муниципального образования Тбилисский район и Совете муниципального образования Тбилисский район (далее - лица, замещавшие должности муниципальной службы, муниципальные должности).</w:t>
      </w:r>
      <w:proofErr w:type="gramEnd"/>
    </w:p>
    <w:p w:rsidR="005A1287" w:rsidRPr="003614C4" w:rsidRDefault="005A1287" w:rsidP="003614C4"/>
    <w:p w:rsidR="005A1287" w:rsidRPr="003614C4" w:rsidRDefault="005A1287" w:rsidP="003614C4">
      <w:bookmarkStart w:id="3" w:name="sub_2"/>
      <w:r w:rsidRPr="003614C4">
        <w:t>3. Условия предоставления пенсии за выслугу лет</w:t>
      </w:r>
    </w:p>
    <w:bookmarkEnd w:id="3"/>
    <w:p w:rsidR="005A1287" w:rsidRPr="003614C4" w:rsidRDefault="005A1287" w:rsidP="003614C4"/>
    <w:p w:rsidR="005A1287" w:rsidRPr="003614C4" w:rsidRDefault="005A1287" w:rsidP="003614C4">
      <w:r w:rsidRPr="003614C4">
        <w:t xml:space="preserve">3.1. </w:t>
      </w:r>
      <w:proofErr w:type="gramStart"/>
      <w:r w:rsidRPr="003614C4">
        <w:t>Пенсия за выслугу лет устанавливается к страховой пенсии по старости, к страховой пенсии по инвалидности, назначенным в соответствии с Федеральным законом от 28 декабря 2013 г. № 400-ФЗ «О страховых пенсиях», к пенсии по инвалидности, назначаемой в соответствии с Федеральным законом от 15 декабря 2001 г. № 166-ФЗ «О государственном пенсионном обеспечении в Российской Федерации», либо к страховой пенсии по старости, назначенной</w:t>
      </w:r>
      <w:proofErr w:type="gramEnd"/>
      <w:r w:rsidRPr="003614C4">
        <w:t xml:space="preserve"> на период до наступления возраста, дающего право на страховую пенсию по старости, в том числе досрочно назначенной в соответствии с Федеральным законом от 12 декабря 2023 г. № 565-ФЗ «О занятости населения в Российской Федерации».</w:t>
      </w:r>
    </w:p>
    <w:p w:rsidR="005A1287" w:rsidRPr="003614C4" w:rsidRDefault="005A1287" w:rsidP="003614C4">
      <w:bookmarkStart w:id="4" w:name="sub_202"/>
      <w:r w:rsidRPr="003614C4">
        <w:t>3.2. Лица, замещавшие должности муниципальной службы, муниципальные должности, имеют право на пенсию за выслугу лет в соответствии с настоящим Положением при прекращении трудового договора (контракта), увольнении, освобождении от замещаемой должности и увольнении с муниципальной службы (далее - увольнение с муниципальной службы) после 1 января 1997 г. по следующим основаниям:</w:t>
      </w:r>
    </w:p>
    <w:p w:rsidR="005A1287" w:rsidRPr="003614C4" w:rsidRDefault="005A1287" w:rsidP="003614C4">
      <w:bookmarkStart w:id="5" w:name="sub_2021"/>
      <w:bookmarkEnd w:id="4"/>
      <w:r w:rsidRPr="003614C4">
        <w:t>1) упразднение (ликвидация) органов местного самоуправления или сокращение должности муниципальной службы;</w:t>
      </w:r>
    </w:p>
    <w:p w:rsidR="005A1287" w:rsidRPr="003614C4" w:rsidRDefault="005A1287" w:rsidP="003614C4">
      <w:bookmarkStart w:id="6" w:name="sub_2022"/>
      <w:bookmarkEnd w:id="5"/>
      <w:r w:rsidRPr="003614C4">
        <w:t>2) достижение предельного возраста пребывания на муниципальной службе;</w:t>
      </w:r>
    </w:p>
    <w:bookmarkEnd w:id="6"/>
    <w:p w:rsidR="005A1287" w:rsidRPr="003614C4" w:rsidRDefault="005A1287" w:rsidP="003614C4">
      <w:proofErr w:type="gramStart"/>
      <w:r w:rsidRPr="003614C4">
        <w:t>3) увольнение с муниципальной службы по инициативе муниципального служащего, в связи с истечением срока действия срочного трудового договора (контракта), по соглашению сторон трудового договора (контракта), если на день освобождения от должности они имели право на страховую пенсию по старости (по инвалидности) в соответствии с частью 1 статьи 8 и статьями 9, 30-33 Федерального закона от 28 декабря 2013 г. № 400-ФЗ</w:t>
      </w:r>
      <w:proofErr w:type="gramEnd"/>
      <w:r w:rsidRPr="003614C4">
        <w:t xml:space="preserve"> «О страховых пенсиях», или увольнение с муниципальной службы по перечисленным в настоящем пункте основаниям в период получения пенсии в соответствии с федеральными законами, перечисленными в части 3.1 настоящего Раздела;</w:t>
      </w:r>
    </w:p>
    <w:p w:rsidR="005A1287" w:rsidRPr="003614C4" w:rsidRDefault="005A1287" w:rsidP="003614C4">
      <w:bookmarkStart w:id="7" w:name="sub_2024"/>
      <w:r w:rsidRPr="003614C4">
        <w:t>4) увольнение с муниципальной службы по инициативе муниципального служащего при условии последующего замещения должностей гражданской службы непосредственно после увольнения с муниципальной службы (с учетом положений, предусмотренных частью 3.4 настоящего Раздела);</w:t>
      </w:r>
    </w:p>
    <w:bookmarkEnd w:id="7"/>
    <w:p w:rsidR="005A1287" w:rsidRPr="003614C4" w:rsidRDefault="005A1287" w:rsidP="003614C4">
      <w:r w:rsidRPr="003614C4">
        <w:t>5) увольнение с муниципальной службы при условии наличия стажа муниципальной службы не менее 20 лет;</w:t>
      </w:r>
    </w:p>
    <w:p w:rsidR="005A1287" w:rsidRPr="003614C4" w:rsidRDefault="005A1287" w:rsidP="003614C4">
      <w:r w:rsidRPr="003614C4">
        <w:t>6) окончание срока полномочий, с учётом ограничений, установленных абзацем вторым части 5.1 статьи 40 Федерального закона от 6 октября 2003 г. № 131-ФЗ «Об общих принципах организации местного самоуправления в Российской Федерации»;</w:t>
      </w:r>
    </w:p>
    <w:p w:rsidR="005A1287" w:rsidRPr="003614C4" w:rsidRDefault="005A1287" w:rsidP="003614C4">
      <w:r w:rsidRPr="003614C4">
        <w:t>7) прекращение (в том числе досрочно) полномочий лица, замещавшего муниципальную должность, за исключением случаев, предусмотренных пунктом 3.7 настоящего Раздела;</w:t>
      </w:r>
    </w:p>
    <w:p w:rsidR="005A1287" w:rsidRPr="003614C4" w:rsidRDefault="005A1287" w:rsidP="003614C4">
      <w:r w:rsidRPr="003614C4">
        <w:t>3.3. Пенсия за выслугу лет устанавливается при наличии стажа муниципальной службы, минимальная продолжительность которого в соответствующем году определяется согласно приложению 3 к настоящему Положению.</w:t>
      </w:r>
    </w:p>
    <w:p w:rsidR="005A1287" w:rsidRPr="003614C4" w:rsidRDefault="005A1287" w:rsidP="003614C4">
      <w:bookmarkStart w:id="8" w:name="sub_2033"/>
      <w:r w:rsidRPr="003614C4">
        <w:lastRenderedPageBreak/>
        <w:t xml:space="preserve">3.4. </w:t>
      </w:r>
      <w:proofErr w:type="gramStart"/>
      <w:r w:rsidRPr="003614C4">
        <w:t>Пенсия за выслугу лет по основанию, предусмотренному</w:t>
      </w:r>
      <w:r w:rsidR="00E61BA0" w:rsidRPr="003614C4">
        <w:t xml:space="preserve"> </w:t>
      </w:r>
      <w:r w:rsidRPr="003614C4">
        <w:t>пунктом 4 части 3.2 настоящего Раздела, устанавливается лицам, уволенным с муниципальной службы по инициативе муниципального служащего</w:t>
      </w:r>
      <w:r w:rsidR="00E61BA0" w:rsidRPr="003614C4">
        <w:t xml:space="preserve"> </w:t>
      </w:r>
      <w:r w:rsidRPr="003614C4">
        <w:t>после 1 декабря 2009 года, при наличии на день увольнения с муниципальной службы стажа муниципальной службы, минимальная продолжительность которого в соответствующем году определяется согласно приложению 3 к настоящему Положению.</w:t>
      </w:r>
      <w:proofErr w:type="gramEnd"/>
    </w:p>
    <w:p w:rsidR="005A1287" w:rsidRPr="003614C4" w:rsidRDefault="005A1287" w:rsidP="003614C4">
      <w:bookmarkStart w:id="9" w:name="sub_205"/>
      <w:bookmarkEnd w:id="8"/>
      <w:r w:rsidRPr="003614C4">
        <w:t xml:space="preserve">3.5. </w:t>
      </w:r>
      <w:proofErr w:type="gramStart"/>
      <w:r w:rsidRPr="003614C4">
        <w:t>Пенсия за выслугу лет не устанавливается лицам, замещавшим должности муниципальной службы, муниципальные должности, которым в соответствии с законодательством Российской Федерации назначен какой-либо другой вид пенсии, кроме предусмотренных частью 3.1 настоящего Раздела.</w:t>
      </w:r>
      <w:proofErr w:type="gramEnd"/>
    </w:p>
    <w:bookmarkEnd w:id="9"/>
    <w:p w:rsidR="005A1287" w:rsidRPr="003614C4" w:rsidRDefault="005A1287" w:rsidP="003614C4">
      <w:r w:rsidRPr="003614C4">
        <w:t>3.6. Стаж муниципальной службы (муниципальной должности) для назначения пенсии за выслугу лет устанавливается в соответствии с приложением 1 и приложением 2 к настоящему Положению.</w:t>
      </w:r>
    </w:p>
    <w:p w:rsidR="005A1287" w:rsidRPr="003614C4" w:rsidRDefault="005A1287" w:rsidP="003614C4">
      <w:r w:rsidRPr="003614C4">
        <w:t xml:space="preserve">3.7. </w:t>
      </w:r>
      <w:proofErr w:type="gramStart"/>
      <w:r w:rsidRPr="003614C4">
        <w:t>Пенсия за выслугу лет не устанавливается лицам, замещавшим муниципальные</w:t>
      </w:r>
      <w:r w:rsidR="00E61BA0" w:rsidRPr="003614C4">
        <w:t xml:space="preserve"> </w:t>
      </w:r>
      <w:r w:rsidRPr="003614C4">
        <w:t>должности, полномочия которых были прекращены в связи с несоблюдением ограничений, запретов, неисполнением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3614C4">
        <w:t xml:space="preserve"> </w:t>
      </w:r>
      <w:proofErr w:type="gramStart"/>
      <w:r w:rsidRPr="003614C4">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пунктом 9.2 части 10 статьи 40, пунктом 2 части 16 статьи 35, частями 2.1, 2.2 статьи 73 Федерального закона от</w:t>
      </w:r>
      <w:proofErr w:type="gramEnd"/>
      <w:r w:rsidRPr="003614C4">
        <w:t xml:space="preserve"> 6 октября 2003 г. № 131-ФЗ «Об общих принципах организации местного самоуправления в Российской Федерации», либо в связи с несоблюдением ограничений и запретов, установленных</w:t>
      </w:r>
      <w:r w:rsidR="00E61BA0" w:rsidRPr="003614C4">
        <w:t xml:space="preserve"> </w:t>
      </w:r>
      <w:r w:rsidRPr="003614C4">
        <w:t>частями 6,7 статьи 40</w:t>
      </w:r>
      <w:r w:rsidR="00E61BA0" w:rsidRPr="003614C4">
        <w:t xml:space="preserve"> </w:t>
      </w:r>
      <w:r w:rsidRPr="003614C4">
        <w:t>Федерального закона</w:t>
      </w:r>
      <w:r w:rsidR="00E61BA0" w:rsidRPr="003614C4">
        <w:t xml:space="preserve"> </w:t>
      </w:r>
      <w:r w:rsidRPr="003614C4">
        <w:t>от 6 октября 2003 г. № 131-ФЗ «Об общих принципах организации местного самоуправления в Российской Федерации».</w:t>
      </w:r>
    </w:p>
    <w:p w:rsidR="005A1287" w:rsidRPr="003614C4" w:rsidRDefault="005A1287" w:rsidP="003614C4">
      <w:proofErr w:type="gramStart"/>
      <w:r w:rsidRPr="003614C4">
        <w:t>Пенсия за выслугу лет не устанавливается достигшему пенсионного возраста или потерявшему трудоспособность в период осуществления полномочий лицу, замещавшему должность главы муниципального образования Тбилисский район, в случае если полномочия указанного лица были прекращены по основаниям, предусмотренным пунктами 2.1, 3, 6, 7, 8, 9 части 6, частью 6.1 статьи 36 Федерального закона</w:t>
      </w:r>
      <w:r w:rsidR="00E61BA0" w:rsidRPr="003614C4">
        <w:t xml:space="preserve"> </w:t>
      </w:r>
      <w:r w:rsidRPr="003614C4">
        <w:t>от 6 октября 2003 г.</w:t>
      </w:r>
      <w:r w:rsidR="00E61BA0" w:rsidRPr="003614C4">
        <w:t xml:space="preserve"> </w:t>
      </w:r>
      <w:r w:rsidRPr="003614C4">
        <w:t>№ 131-ФЗ «Об общих принципах организации</w:t>
      </w:r>
      <w:proofErr w:type="gramEnd"/>
      <w:r w:rsidRPr="003614C4">
        <w:t xml:space="preserve"> местного самоуправления в Российской Федерации». </w:t>
      </w:r>
    </w:p>
    <w:p w:rsidR="005A1287" w:rsidRPr="003614C4" w:rsidRDefault="005A1287" w:rsidP="003614C4">
      <w:r w:rsidRPr="003614C4">
        <w:t>3.8. Лица, замещавшие муниципальные должности в администрации муниципального образования Тбилисский район на постоянной профессиональной основе, имеют право на пенсию за выслугу лет, если они исполняли полномочия в указанной должности в течение одного полного срока избрания, без учета стажа муниципальной службы.</w:t>
      </w:r>
    </w:p>
    <w:p w:rsidR="005A1287" w:rsidRPr="003614C4" w:rsidRDefault="005A1287" w:rsidP="003614C4">
      <w:proofErr w:type="gramStart"/>
      <w:r w:rsidRPr="003614C4">
        <w:t xml:space="preserve">Лица, замещавшие муниципальные должности в контрольно-счётной палате муниципального образования Тбилисский район и Совете муниципального образования Тбилисский район на постоянной профессиональной основе, имеют право на пенсию за выслугу лет при наличии стажа муниципальной службы, минимальная продолжительность которого в соответствующем году определяется согласно приложению 3 к настоящему Положению, и при наличии условий, установленных настоящим Положением. </w:t>
      </w:r>
      <w:proofErr w:type="gramEnd"/>
    </w:p>
    <w:p w:rsidR="005A1287" w:rsidRPr="003614C4" w:rsidRDefault="005A1287" w:rsidP="003614C4"/>
    <w:p w:rsidR="005A1287" w:rsidRPr="003614C4" w:rsidRDefault="005A1287" w:rsidP="003614C4">
      <w:r w:rsidRPr="003614C4">
        <w:t>4. Размер пенсии за выслугу лет</w:t>
      </w:r>
    </w:p>
    <w:p w:rsidR="005A1287" w:rsidRPr="003614C4" w:rsidRDefault="005A1287" w:rsidP="003614C4"/>
    <w:p w:rsidR="005A1287" w:rsidRPr="003614C4" w:rsidRDefault="005A1287" w:rsidP="003614C4">
      <w:r w:rsidRPr="003614C4">
        <w:lastRenderedPageBreak/>
        <w:t xml:space="preserve">4.1. </w:t>
      </w:r>
      <w:proofErr w:type="gramStart"/>
      <w:r w:rsidRPr="003614C4">
        <w:t>Лицам, замещавшим должности муниципальной службы (муниципальные должности), размер пенсии за выслугу лет устанавливается в процентах от суммы начисленной страховой пенсии по старости (по инвалидности) и фиксированной выплаты к страховой пенсии (с учетом повышения фиксированной выплаты к страховой пенсии), пенсии по инвалидности либо от суммы начисленной страховой пенсии по старости, назначенной до наступления возраста, дающего право на страховую пенсию по старости</w:t>
      </w:r>
      <w:proofErr w:type="gramEnd"/>
      <w:r w:rsidRPr="003614C4">
        <w:t xml:space="preserve">, </w:t>
      </w:r>
      <w:proofErr w:type="gramStart"/>
      <w:r w:rsidRPr="003614C4">
        <w:t>в том числе досрочно назначенной в соответствии с Федеральным законом от 12 декабря 2023 г. № 565-ФЗ «О занятости населения в Российской Федерации» и фиксированной выплаты к страховой пенсии (с учетом повышения фиксированной выплаты к страховой пенсии), а также в процентах от суммы начисленных пенсий лицам, замещавшим должности муниципальной службы и получающим страховую пенсию по старости, фиксированную выплату к страховой пенсии</w:t>
      </w:r>
      <w:proofErr w:type="gramEnd"/>
      <w:r w:rsidRPr="003614C4">
        <w:t xml:space="preserve"> (с учетом повышения фиксированной выплаты к страховой пенсии) и пенсию по инвалидности, в следующих размерах:</w:t>
      </w:r>
    </w:p>
    <w:p w:rsidR="005A1287" w:rsidRPr="003614C4" w:rsidRDefault="005A1287" w:rsidP="003614C4">
      <w:proofErr w:type="gramStart"/>
      <w:r w:rsidRPr="003614C4">
        <w:t>1)</w:t>
      </w:r>
      <w:r w:rsidR="00E61BA0" w:rsidRPr="003614C4">
        <w:t xml:space="preserve"> </w:t>
      </w:r>
      <w:bookmarkStart w:id="10" w:name="sub_2401"/>
      <w:r w:rsidRPr="003614C4">
        <w:t>лицам, замещавшим муниципальные должности (за исключением лиц, замещавшим муниципальные должности в контрольно-счётной палате муниципального образования Тбилисский район и Совете муниципального образования Тбилисский район на постоянной профессиональной основе) при исполнении полномочий по замещаемой должности в течение одного полного срока избрания, - 55 процентов, а при исполнении этих же полномочий более одного срока или при наличии стажа муниципальной службы, минимальная продолжительность которого</w:t>
      </w:r>
      <w:proofErr w:type="gramEnd"/>
      <w:r w:rsidRPr="003614C4">
        <w:t xml:space="preserve"> в соответствующем году определяется согласно приложению 3 к настоящему Положению,</w:t>
      </w:r>
      <w:r w:rsidR="00E61BA0" w:rsidRPr="003614C4">
        <w:t xml:space="preserve"> </w:t>
      </w:r>
      <w:r w:rsidRPr="003614C4">
        <w:t>- 80 процентов;</w:t>
      </w:r>
    </w:p>
    <w:bookmarkEnd w:id="10"/>
    <w:p w:rsidR="005A1287" w:rsidRPr="003614C4" w:rsidRDefault="005A1287" w:rsidP="003614C4">
      <w:proofErr w:type="gramStart"/>
      <w:r w:rsidRPr="003614C4">
        <w:t>2) лицам, замещавшим должности муниципальной службы, в том числе лицам, замещавшим муниципальные должности и должности муниципальной службы в контрольно-счётной палате муниципального образования Тбилисский район и Совете муниципального образования Тбилисский район на постоянной профессиональной основе - 60 процентов при стаже муниципальной службы, продолжительность которого в соответствующем году определяется согласно приложению 3 к настоящему Положению, и увеличивается на 3 процента за каждый полный</w:t>
      </w:r>
      <w:proofErr w:type="gramEnd"/>
      <w:r w:rsidRPr="003614C4">
        <w:t xml:space="preserve"> год сверх установленного стажа, но не более 80 процентов.</w:t>
      </w:r>
      <w:bookmarkStart w:id="11" w:name="sub_1302"/>
      <w:r w:rsidRPr="003614C4">
        <w:t xml:space="preserve"> </w:t>
      </w:r>
    </w:p>
    <w:bookmarkEnd w:id="11"/>
    <w:p w:rsidR="005A1287" w:rsidRPr="003614C4" w:rsidRDefault="005A1287" w:rsidP="003614C4"/>
    <w:p w:rsidR="005A1287" w:rsidRPr="003614C4" w:rsidRDefault="005A1287" w:rsidP="003614C4">
      <w:bookmarkStart w:id="12" w:name="sub_4"/>
      <w:r w:rsidRPr="003614C4">
        <w:t>5. Назначение пенсии за выслугу лет, перерасчет ее размера</w:t>
      </w:r>
    </w:p>
    <w:bookmarkEnd w:id="12"/>
    <w:p w:rsidR="005A1287" w:rsidRPr="003614C4" w:rsidRDefault="005A1287" w:rsidP="003614C4"/>
    <w:p w:rsidR="005A1287" w:rsidRPr="003614C4" w:rsidRDefault="005A1287" w:rsidP="003614C4">
      <w:r w:rsidRPr="003614C4">
        <w:t>5.1. Назначение пенсии за выслугу лет, перерасчет ее размера производится администрацией муниципального образования Тбилисский район в любое время после возникновения права на ее получение.</w:t>
      </w:r>
    </w:p>
    <w:p w:rsidR="005A1287" w:rsidRPr="003614C4" w:rsidRDefault="005A1287" w:rsidP="003614C4"/>
    <w:p w:rsidR="005A1287" w:rsidRPr="003614C4" w:rsidRDefault="005A1287" w:rsidP="003614C4">
      <w:bookmarkStart w:id="13" w:name="sub_5"/>
      <w:r w:rsidRPr="003614C4">
        <w:t>6. Сроки назначения и перерасчета пенсии за выслугу лет</w:t>
      </w:r>
    </w:p>
    <w:bookmarkEnd w:id="13"/>
    <w:p w:rsidR="005A1287" w:rsidRPr="003614C4" w:rsidRDefault="005A1287" w:rsidP="003614C4"/>
    <w:p w:rsidR="005A1287" w:rsidRPr="003614C4" w:rsidRDefault="005A1287" w:rsidP="003614C4">
      <w:bookmarkStart w:id="14" w:name="sub_501"/>
      <w:r w:rsidRPr="003614C4">
        <w:t>6.1. Пенсия за выслугу лет назначается с 1-го числа месяца, в котором подано заявление о ее установлении, но не ранее дня возникновения права на нее.</w:t>
      </w:r>
    </w:p>
    <w:p w:rsidR="005A1287" w:rsidRPr="003614C4" w:rsidRDefault="005A1287" w:rsidP="003614C4">
      <w:bookmarkStart w:id="15" w:name="sub_502"/>
      <w:bookmarkEnd w:id="14"/>
      <w:r w:rsidRPr="003614C4">
        <w:t>6.2. Перерасчет пенсии за выслугу лет в связи с увеличением ее размера производится с 1-го числа месяца, в котором наступило право на перерасчет.</w:t>
      </w:r>
    </w:p>
    <w:bookmarkEnd w:id="15"/>
    <w:p w:rsidR="005A1287" w:rsidRPr="003614C4" w:rsidRDefault="005A1287" w:rsidP="003614C4"/>
    <w:p w:rsidR="005A1287" w:rsidRPr="003614C4" w:rsidRDefault="005A1287" w:rsidP="003614C4">
      <w:bookmarkStart w:id="16" w:name="sub_6"/>
      <w:r w:rsidRPr="003614C4">
        <w:t>7. Срок назначения, прекращения или возобновления пенсии за выслугу лет</w:t>
      </w:r>
      <w:bookmarkEnd w:id="16"/>
    </w:p>
    <w:p w:rsidR="005A1287" w:rsidRPr="003614C4" w:rsidRDefault="005A1287" w:rsidP="003614C4"/>
    <w:p w:rsidR="005A1287" w:rsidRPr="003614C4" w:rsidRDefault="005A1287" w:rsidP="003614C4">
      <w:r w:rsidRPr="003614C4">
        <w:t xml:space="preserve">7.1. </w:t>
      </w:r>
      <w:proofErr w:type="gramStart"/>
      <w:r w:rsidRPr="003614C4">
        <w:t xml:space="preserve">Пенсия за выслугу лет, установленная к страховой пенсии по старости, страховой пенсии по инвалидности, пенсии по инвалидности, назначенным в соответствии с федеральными законами от 28 декабря 2013 г. № 400-ФЗ «О страховых пенсиях», от 15 декабря 2001 г. № 166-ФЗ «О государственном пенсионном обеспечении в Российской Федерации», либо к страховой пенсии по </w:t>
      </w:r>
      <w:r w:rsidRPr="003614C4">
        <w:lastRenderedPageBreak/>
        <w:t>старости, назначенной на период до наступления возраста, дающего право на</w:t>
      </w:r>
      <w:proofErr w:type="gramEnd"/>
      <w:r w:rsidRPr="003614C4">
        <w:t xml:space="preserve"> </w:t>
      </w:r>
      <w:proofErr w:type="gramStart"/>
      <w:r w:rsidRPr="003614C4">
        <w:t>страховую пенсию по старости, в том числе досрочно назначенной в соответствии с Федеральным законом от 12 декабря 2023 г.</w:t>
      </w:r>
      <w:r w:rsidR="00E61BA0" w:rsidRPr="003614C4">
        <w:t xml:space="preserve"> </w:t>
      </w:r>
      <w:r w:rsidRPr="003614C4">
        <w:t>№ 565-ФЗ «О занятости населения в Российской Федерации», назначается на срок назначения пенсии (страховой пенсии по старости, страховой пенсии по инвалидности, пенсии по инвалидности либо страховой пенсии по старости, назначенной до наступления возраста, дающего право на страховую пенсию по старости, в том</w:t>
      </w:r>
      <w:proofErr w:type="gramEnd"/>
      <w:r w:rsidRPr="003614C4">
        <w:t xml:space="preserve"> числе досрочно </w:t>
      </w:r>
      <w:proofErr w:type="gramStart"/>
      <w:r w:rsidRPr="003614C4">
        <w:t>назначенной</w:t>
      </w:r>
      <w:proofErr w:type="gramEnd"/>
      <w:r w:rsidRPr="003614C4">
        <w:t>).</w:t>
      </w:r>
    </w:p>
    <w:p w:rsidR="005A1287" w:rsidRPr="003614C4" w:rsidRDefault="005A1287" w:rsidP="003614C4">
      <w:r w:rsidRPr="003614C4">
        <w:t xml:space="preserve">7.2. </w:t>
      </w:r>
      <w:proofErr w:type="gramStart"/>
      <w:r w:rsidRPr="003614C4">
        <w:t>Выплата пенсии за выслугу лет приостанавливается в случае поступления лица, получающего пенсию за выслугу лет, на должность федеральной государственной службы, государственной гражданской службы Краснодарского края либо муниципальной службы, замещения лицом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(за денежное вознаграждение), с 1-го числа месяца, следующего за месяцем, в котором он избран (назначен</w:t>
      </w:r>
      <w:proofErr w:type="gramEnd"/>
      <w:r w:rsidRPr="003614C4">
        <w:t>) на указанную должность.</w:t>
      </w:r>
    </w:p>
    <w:p w:rsidR="005A1287" w:rsidRPr="003614C4" w:rsidRDefault="005A1287" w:rsidP="003614C4">
      <w:r w:rsidRPr="003614C4">
        <w:t xml:space="preserve">7.3. </w:t>
      </w:r>
      <w:proofErr w:type="gramStart"/>
      <w:r w:rsidRPr="003614C4">
        <w:t>Лицу, замещавшему должность муниципальной службы (муниципальную должность) и имеющему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w:t>
      </w:r>
      <w:proofErr w:type="gramEnd"/>
      <w:r w:rsidRPr="003614C4">
        <w:t xml:space="preserve"> </w:t>
      </w:r>
      <w:proofErr w:type="gramStart"/>
      <w:r w:rsidRPr="003614C4">
        <w:t>Правительства Российской Федерации, а также ежемесячную доплату к пенсии, дополнительное материальное обеспечение, пособие отдельным категориям работников Краснодарского края, пенсию за выслугу лет, устанавливаемые в соответствии с законодательством Краснодарского края или актами органов местного самоуправления, устанавливается пенсия за выслугу лет в соответствии с настоящим Положением или одна из иных указанных выплат по его выбору.</w:t>
      </w:r>
      <w:proofErr w:type="gramEnd"/>
    </w:p>
    <w:p w:rsidR="005A1287" w:rsidRPr="003614C4" w:rsidRDefault="005A1287" w:rsidP="003614C4">
      <w:bookmarkStart w:id="17" w:name="sub_604"/>
      <w:r w:rsidRPr="003614C4">
        <w:t>7.4. Выплата пенсии за выслугу лет прекращается в случае смерти лица, получавшего пенсию за выслугу лет,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p>
    <w:p w:rsidR="005A1287" w:rsidRPr="003614C4" w:rsidRDefault="005A1287" w:rsidP="003614C4">
      <w:bookmarkStart w:id="18" w:name="sub_605"/>
      <w:bookmarkEnd w:id="17"/>
      <w:r w:rsidRPr="003614C4">
        <w:t>7.5. Возобновление выплаты пенсии за выслугу лет производится с 1-го числа месяца, следующего за месяцем, в котором органом местного самоуправления муниципального образования Тбилисский район получено заявление о возобновлении выплаты пенсии за выслугу лет, но не ранее дня, когда наступило право на возобновление выплаты пенсии за выслугу лет.</w:t>
      </w:r>
    </w:p>
    <w:bookmarkEnd w:id="18"/>
    <w:p w:rsidR="005A1287" w:rsidRPr="003614C4" w:rsidRDefault="005A1287" w:rsidP="003614C4"/>
    <w:p w:rsidR="005A1287" w:rsidRPr="003614C4" w:rsidRDefault="005A1287" w:rsidP="003614C4">
      <w:bookmarkStart w:id="19" w:name="sub_7"/>
      <w:r w:rsidRPr="003614C4">
        <w:t>8. Порядок назначения, перерасчета размера, выплаты пенсии за выслугу лет</w:t>
      </w:r>
      <w:bookmarkEnd w:id="19"/>
    </w:p>
    <w:p w:rsidR="005A1287" w:rsidRPr="003614C4" w:rsidRDefault="005A1287" w:rsidP="003614C4"/>
    <w:p w:rsidR="005A1287" w:rsidRPr="003614C4" w:rsidRDefault="005A1287" w:rsidP="003614C4">
      <w:bookmarkStart w:id="20" w:name="sub_701"/>
      <w:r w:rsidRPr="003614C4">
        <w:t>8.1. Назначение пенсии за выслугу лет, ее перерасчет в связи с увеличением стажа муниципальной службы производится администрацией муниципального образования Тбилисский район на основании правового акта администрации муниципального образования Тбилисский район.</w:t>
      </w:r>
    </w:p>
    <w:p w:rsidR="005A1287" w:rsidRPr="003614C4" w:rsidRDefault="005A1287" w:rsidP="003614C4">
      <w:bookmarkStart w:id="21" w:name="sub_702"/>
      <w:bookmarkEnd w:id="20"/>
      <w:r w:rsidRPr="003614C4">
        <w:t xml:space="preserve">8.2. Порядок принятия решения о предоставлении пенсии за выслугу лет определяется нормативным правовым </w:t>
      </w:r>
      <w:bookmarkEnd w:id="21"/>
      <w:r w:rsidRPr="003614C4">
        <w:t>актом администрации муниципального образования Тбилисский район.</w:t>
      </w:r>
    </w:p>
    <w:p w:rsidR="005A1287" w:rsidRPr="003614C4" w:rsidRDefault="005A1287" w:rsidP="003614C4">
      <w:r w:rsidRPr="003614C4">
        <w:t xml:space="preserve">8.3. </w:t>
      </w:r>
      <w:proofErr w:type="gramStart"/>
      <w:r w:rsidRPr="003614C4">
        <w:t>Дополнительное материальное обеспечение, назначенное лицам, имеющим на него право в соответствии с</w:t>
      </w:r>
      <w:r w:rsidR="00E61BA0" w:rsidRPr="003614C4">
        <w:t xml:space="preserve"> </w:t>
      </w:r>
      <w:r w:rsidRPr="003614C4">
        <w:t>решением Совета муниципального образования Тбилисский район</w:t>
      </w:r>
      <w:r w:rsidR="00E61BA0" w:rsidRPr="003614C4">
        <w:t xml:space="preserve"> </w:t>
      </w:r>
      <w:r w:rsidRPr="003614C4">
        <w:t xml:space="preserve">от 23 июля 2010 г. № 89 «О дополнительном материальном обеспечении ряда лиц, замещавших выборные муниципальные </w:t>
      </w:r>
      <w:r w:rsidRPr="003614C4">
        <w:lastRenderedPageBreak/>
        <w:t>должности и должности муниципальной службы муниципального образования Тбилисский район», со дня вступления</w:t>
      </w:r>
      <w:r w:rsidR="00E61BA0" w:rsidRPr="003614C4">
        <w:t xml:space="preserve"> </w:t>
      </w:r>
      <w:r w:rsidRPr="003614C4">
        <w:t>в силу настоящего решения является пенсией за выслугу лет и</w:t>
      </w:r>
      <w:r w:rsidR="00E61BA0" w:rsidRPr="003614C4">
        <w:t xml:space="preserve"> </w:t>
      </w:r>
      <w:r w:rsidRPr="003614C4">
        <w:t>ее перерасчет, приостановление, возобновление и</w:t>
      </w:r>
      <w:proofErr w:type="gramEnd"/>
      <w:r w:rsidRPr="003614C4">
        <w:t xml:space="preserve"> прекращение выплаты производится в порядке, установленном правовым актом администрации муниципального образования Тбилисский район и настоящим Положением.</w:t>
      </w:r>
    </w:p>
    <w:p w:rsidR="005A1287" w:rsidRPr="003614C4" w:rsidRDefault="005A1287" w:rsidP="003614C4"/>
    <w:p w:rsidR="005A1287" w:rsidRPr="003614C4" w:rsidRDefault="005A1287" w:rsidP="003614C4">
      <w:r w:rsidRPr="003614C4">
        <w:t>9. Информационное обеспечение</w:t>
      </w:r>
      <w:r w:rsidR="00E61BA0" w:rsidRPr="003614C4">
        <w:t xml:space="preserve"> </w:t>
      </w:r>
      <w:r w:rsidRPr="003614C4">
        <w:t>предоставления пенсии за выслугу лет</w:t>
      </w:r>
    </w:p>
    <w:p w:rsidR="005A1287" w:rsidRPr="003614C4" w:rsidRDefault="005A1287" w:rsidP="003614C4"/>
    <w:p w:rsidR="005A1287" w:rsidRPr="003614C4" w:rsidRDefault="005A1287" w:rsidP="003614C4">
      <w:r w:rsidRPr="003614C4">
        <w:t xml:space="preserve">9.1. </w:t>
      </w:r>
      <w:bookmarkStart w:id="22" w:name="sub_8"/>
      <w:r w:rsidRPr="003614C4">
        <w:t>Информация о предоставлении пенсии за выслугу лет в соответствии с настоящим Положением размещается в Единой государственной информационной системе социального обеспечения в порядке, установленном действующим законодательством.</w:t>
      </w:r>
    </w:p>
    <w:p w:rsidR="005A1287" w:rsidRPr="003614C4" w:rsidRDefault="005A1287" w:rsidP="003614C4"/>
    <w:p w:rsidR="005A1287" w:rsidRPr="003614C4" w:rsidRDefault="005A1287" w:rsidP="003614C4">
      <w:r w:rsidRPr="003614C4">
        <w:t>10. Финансовое обеспечение</w:t>
      </w:r>
    </w:p>
    <w:bookmarkEnd w:id="22"/>
    <w:p w:rsidR="005A1287" w:rsidRPr="003614C4" w:rsidRDefault="005A1287" w:rsidP="003614C4"/>
    <w:p w:rsidR="005A1287" w:rsidRPr="003614C4" w:rsidRDefault="005A1287" w:rsidP="003614C4">
      <w:r w:rsidRPr="003614C4">
        <w:t>10.1.Финансирование расходов на предоставление пенсии за выслугу лет в соответствии с настоящим Положением осуществляется за счет средств бюджета муниципального образования Тбилисский район.</w:t>
      </w:r>
    </w:p>
    <w:p w:rsidR="005A1287" w:rsidRPr="003614C4" w:rsidRDefault="005A1287" w:rsidP="003614C4"/>
    <w:p w:rsidR="005A1287" w:rsidRPr="003614C4" w:rsidRDefault="005A1287" w:rsidP="003614C4"/>
    <w:p w:rsidR="005A1287" w:rsidRPr="003614C4" w:rsidRDefault="005A1287" w:rsidP="003614C4"/>
    <w:p w:rsidR="00E61BA0" w:rsidRPr="003614C4" w:rsidRDefault="005A1287" w:rsidP="003614C4">
      <w:r w:rsidRPr="003614C4">
        <w:t xml:space="preserve">Начальник </w:t>
      </w:r>
    </w:p>
    <w:p w:rsidR="00E61BA0" w:rsidRPr="003614C4" w:rsidRDefault="005A1287" w:rsidP="003614C4">
      <w:r w:rsidRPr="003614C4">
        <w:t xml:space="preserve">организационно-правового управления </w:t>
      </w:r>
    </w:p>
    <w:p w:rsidR="005A1287" w:rsidRPr="003614C4" w:rsidRDefault="005A1287" w:rsidP="003614C4">
      <w:r w:rsidRPr="003614C4">
        <w:t xml:space="preserve">администрации </w:t>
      </w:r>
    </w:p>
    <w:p w:rsidR="005A1287" w:rsidRPr="003614C4" w:rsidRDefault="005A1287" w:rsidP="003614C4">
      <w:r w:rsidRPr="003614C4">
        <w:t xml:space="preserve">муниципального образования </w:t>
      </w:r>
    </w:p>
    <w:p w:rsidR="00E61BA0" w:rsidRPr="003614C4" w:rsidRDefault="005A1287" w:rsidP="003614C4">
      <w:r w:rsidRPr="003614C4">
        <w:t>Тбилисский район</w:t>
      </w:r>
      <w:r w:rsidR="00E61BA0" w:rsidRPr="003614C4">
        <w:t xml:space="preserve"> </w:t>
      </w:r>
    </w:p>
    <w:p w:rsidR="005A1287" w:rsidRPr="003614C4" w:rsidRDefault="005A1287" w:rsidP="003614C4">
      <w:r w:rsidRPr="003614C4">
        <w:t xml:space="preserve">В.В. </w:t>
      </w:r>
      <w:proofErr w:type="spellStart"/>
      <w:r w:rsidRPr="003614C4">
        <w:t>Давидчик</w:t>
      </w:r>
      <w:proofErr w:type="spellEnd"/>
    </w:p>
    <w:p w:rsidR="005A1287" w:rsidRPr="003614C4" w:rsidRDefault="005A1287" w:rsidP="003614C4"/>
    <w:p w:rsidR="005A1287" w:rsidRPr="003614C4" w:rsidRDefault="005A1287" w:rsidP="003614C4"/>
    <w:p w:rsidR="005A1287" w:rsidRPr="003614C4" w:rsidRDefault="005A1287" w:rsidP="003614C4"/>
    <w:p w:rsidR="005A1287" w:rsidRPr="003614C4" w:rsidRDefault="005A1287" w:rsidP="003614C4">
      <w:r w:rsidRPr="003614C4">
        <w:t>Приложение 1</w:t>
      </w:r>
    </w:p>
    <w:p w:rsidR="00E61BA0" w:rsidRPr="003614C4" w:rsidRDefault="005A1287" w:rsidP="003614C4">
      <w:r w:rsidRPr="003614C4">
        <w:t xml:space="preserve">к Положению о пенсии за выслугу лет </w:t>
      </w:r>
    </w:p>
    <w:p w:rsidR="005A1287" w:rsidRPr="003614C4" w:rsidRDefault="005A1287" w:rsidP="003614C4">
      <w:r w:rsidRPr="003614C4">
        <w:t>лицам, замещавшим должности</w:t>
      </w:r>
    </w:p>
    <w:p w:rsidR="00E61BA0" w:rsidRPr="003614C4" w:rsidRDefault="005A1287" w:rsidP="003614C4">
      <w:r w:rsidRPr="003614C4">
        <w:t xml:space="preserve">муниципальной службы, </w:t>
      </w:r>
    </w:p>
    <w:p w:rsidR="00E61BA0" w:rsidRPr="003614C4" w:rsidRDefault="005A1287" w:rsidP="003614C4">
      <w:r w:rsidRPr="003614C4">
        <w:t xml:space="preserve">муниципальные должности </w:t>
      </w:r>
    </w:p>
    <w:p w:rsidR="00E61BA0" w:rsidRPr="003614C4" w:rsidRDefault="005A1287" w:rsidP="003614C4">
      <w:r w:rsidRPr="003614C4">
        <w:t xml:space="preserve">муниципального образования </w:t>
      </w:r>
    </w:p>
    <w:p w:rsidR="005A1287" w:rsidRPr="003614C4" w:rsidRDefault="005A1287" w:rsidP="003614C4">
      <w:r w:rsidRPr="003614C4">
        <w:t>Тбилисский район</w:t>
      </w:r>
    </w:p>
    <w:p w:rsidR="005A1287" w:rsidRPr="003614C4" w:rsidRDefault="005A1287" w:rsidP="003614C4"/>
    <w:p w:rsidR="005A1287" w:rsidRPr="003614C4" w:rsidRDefault="005A1287" w:rsidP="003614C4">
      <w:pPr>
        <w:ind w:firstLine="0"/>
        <w:rPr>
          <w:rFonts w:cs="Arial"/>
        </w:rPr>
      </w:pPr>
    </w:p>
    <w:p w:rsidR="005A1287" w:rsidRPr="003614C4" w:rsidRDefault="005A1287" w:rsidP="003614C4">
      <w:pPr>
        <w:ind w:firstLine="0"/>
        <w:jc w:val="center"/>
        <w:rPr>
          <w:rFonts w:cs="Arial"/>
          <w:b/>
        </w:rPr>
      </w:pPr>
      <w:r w:rsidRPr="003614C4">
        <w:rPr>
          <w:rFonts w:cs="Arial"/>
          <w:b/>
        </w:rPr>
        <w:t>ПЕРИОДЫ</w:t>
      </w:r>
    </w:p>
    <w:p w:rsidR="005A1287" w:rsidRPr="003614C4" w:rsidRDefault="005A1287" w:rsidP="003614C4">
      <w:pPr>
        <w:ind w:firstLine="0"/>
        <w:jc w:val="center"/>
        <w:rPr>
          <w:rFonts w:cs="Arial"/>
          <w:b/>
        </w:rPr>
      </w:pPr>
      <w:r w:rsidRPr="003614C4">
        <w:rPr>
          <w:rFonts w:cs="Arial"/>
          <w:b/>
        </w:rPr>
        <w:t>замещения должностей, включаемые (засчитываемые) в стаж муниципальной службы, замещения муниципальных должностей для назначения пенсии за выслугу лет</w:t>
      </w:r>
    </w:p>
    <w:p w:rsidR="005A1287" w:rsidRPr="003614C4" w:rsidRDefault="005A1287" w:rsidP="003614C4"/>
    <w:p w:rsidR="005A1287" w:rsidRPr="003614C4" w:rsidRDefault="005A1287" w:rsidP="003614C4">
      <w:bookmarkStart w:id="23" w:name="sub_1001"/>
      <w:r w:rsidRPr="003614C4">
        <w:t>В соответствии со статьями 2 и 3 Закона Краснодарского края</w:t>
      </w:r>
      <w:r w:rsidR="00E61BA0" w:rsidRPr="003614C4">
        <w:t xml:space="preserve"> </w:t>
      </w:r>
      <w:r w:rsidRPr="003614C4">
        <w:t>от 27 сентября 2007 г. № 1324-КЗ «О порядке исчисления стажа муниципальной службы в Краснодарском крае»:</w:t>
      </w:r>
    </w:p>
    <w:p w:rsidR="005A1287" w:rsidRPr="003614C4" w:rsidRDefault="005A1287" w:rsidP="003614C4">
      <w:r w:rsidRPr="003614C4">
        <w:t>1. В стаж муниципальной службы для назначения пенсии за выслугу лет муниципальным служащим, лицам, замещающим муниципальные должности муниципального образования Тбилисский район, включаются (засчитываются) следующие периоды:</w:t>
      </w:r>
    </w:p>
    <w:p w:rsidR="005A1287" w:rsidRPr="003614C4" w:rsidRDefault="005A1287" w:rsidP="003614C4">
      <w:r w:rsidRPr="003614C4">
        <w:lastRenderedPageBreak/>
        <w:t>1) должностей муниципальной службы;</w:t>
      </w:r>
    </w:p>
    <w:p w:rsidR="005A1287" w:rsidRPr="003614C4" w:rsidRDefault="005A1287" w:rsidP="003614C4">
      <w:r w:rsidRPr="003614C4">
        <w:t>2) муниципальных должностей;</w:t>
      </w:r>
    </w:p>
    <w:p w:rsidR="005A1287" w:rsidRPr="003614C4" w:rsidRDefault="005A1287" w:rsidP="003614C4">
      <w:r w:rsidRPr="003614C4">
        <w:t>3) государственных должностей Российской Федерации и государственных должностей субъектов Российской Федерации;</w:t>
      </w:r>
    </w:p>
    <w:p w:rsidR="005A1287" w:rsidRPr="003614C4" w:rsidRDefault="005A1287" w:rsidP="003614C4">
      <w:r w:rsidRPr="003614C4">
        <w:t>4) должностей государственной гражданской службы, воинских должностей и должностей федеральной государственной службы иных видов;</w:t>
      </w:r>
    </w:p>
    <w:p w:rsidR="005A1287" w:rsidRPr="003614C4" w:rsidRDefault="005A1287" w:rsidP="003614C4">
      <w:r w:rsidRPr="003614C4">
        <w:t>5) иных должностей в соответствии с федеральными законами.</w:t>
      </w:r>
    </w:p>
    <w:p w:rsidR="005A1287" w:rsidRPr="003614C4" w:rsidRDefault="005A1287" w:rsidP="003614C4">
      <w:proofErr w:type="gramStart"/>
      <w:r w:rsidRPr="003614C4">
        <w:t>6) периоды замещения должностей, включаемые (засчитываемые) в стаж государственной гражданской службы в соответствии</w:t>
      </w:r>
      <w:r w:rsidR="00E61BA0" w:rsidRPr="003614C4">
        <w:t xml:space="preserve"> </w:t>
      </w:r>
      <w:r w:rsidRPr="003614C4">
        <w:t>с частью 2</w:t>
      </w:r>
      <w:r w:rsidR="00E61BA0" w:rsidRPr="003614C4">
        <w:t xml:space="preserve"> </w:t>
      </w:r>
      <w:r w:rsidRPr="003614C4">
        <w:t>статьи 54 Федерального закона от 27 июля 2004 г. № 79-ФЗ «О государственной гражданской службе Российской Федерации»*;</w:t>
      </w:r>
      <w:proofErr w:type="gramEnd"/>
    </w:p>
    <w:p w:rsidR="005A1287" w:rsidRPr="003614C4" w:rsidRDefault="005A1287" w:rsidP="003614C4">
      <w:r w:rsidRPr="003614C4">
        <w:t>7) периоды работы на должностях руководителей и специалистов</w:t>
      </w:r>
      <w:r w:rsidR="00E61BA0" w:rsidRPr="003614C4">
        <w:t xml:space="preserve"> </w:t>
      </w:r>
      <w:r w:rsidRPr="003614C4">
        <w:t>по</w:t>
      </w:r>
      <w:r w:rsidR="00E61BA0" w:rsidRPr="003614C4">
        <w:t xml:space="preserve"> </w:t>
      </w:r>
      <w:r w:rsidRPr="003614C4">
        <w:t>31 декабря 1991 г.:</w:t>
      </w:r>
    </w:p>
    <w:p w:rsidR="005A1287" w:rsidRPr="003614C4" w:rsidRDefault="005A1287" w:rsidP="003614C4">
      <w:r w:rsidRPr="003614C4">
        <w:t>а) в аппарате Президента СССР, аппаратах президентов союзных республик;</w:t>
      </w:r>
    </w:p>
    <w:p w:rsidR="005A1287" w:rsidRPr="003614C4" w:rsidRDefault="005A1287" w:rsidP="003614C4">
      <w:proofErr w:type="gramStart"/>
      <w:r w:rsidRPr="003614C4">
        <w:t>б) в Верховном Совете СССР,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roofErr w:type="gramEnd"/>
    </w:p>
    <w:p w:rsidR="005A1287" w:rsidRPr="003614C4" w:rsidRDefault="005A1287" w:rsidP="003614C4">
      <w:proofErr w:type="gramStart"/>
      <w:r w:rsidRPr="003614C4">
        <w:t>в) 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органах государственного управления при них, Советах Министров (правительствах) союзных и автономных республик, исполнительных комитетах краевых и областных Советов народных депутатов (Советов депутатов трудящихся), исполнительных комитетах Советов народных депутатов (Советов депутатов трудящихся) автономных областей и автономных округов, исполнительных комитетах районных, городских, районных</w:t>
      </w:r>
      <w:proofErr w:type="gramEnd"/>
      <w:r w:rsidRPr="003614C4">
        <w:t xml:space="preserve"> в городах, поселковых и сельских Советов народных депутатов (Советов депутатов трудящихся);</w:t>
      </w:r>
    </w:p>
    <w:p w:rsidR="005A1287" w:rsidRPr="003614C4" w:rsidRDefault="005A1287" w:rsidP="003614C4">
      <w:proofErr w:type="gramStart"/>
      <w:r w:rsidRPr="003614C4">
        <w:t>г) в министерствах и ведомствах СССР, союзных и автономных республик и их органах управления на территории СССР, в дипломатических, торговых представительствах и консульских учреждениях СССР и союзных республик, представительствах министерств и ведомств СССР за рубежом, а также в постоянном представительстве СССР в Совете Экономической Взаимопомощи, аппарате и органах Совета Экономической Взаимопомощи, в иных международных организациях за рубежом, в которых граждане</w:t>
      </w:r>
      <w:proofErr w:type="gramEnd"/>
      <w:r w:rsidRPr="003614C4">
        <w:t xml:space="preserve"> бывшего СССР представляли интересы государства;</w:t>
      </w:r>
    </w:p>
    <w:p w:rsidR="005A1287" w:rsidRPr="003614C4" w:rsidRDefault="005A1287" w:rsidP="003614C4">
      <w:r w:rsidRPr="003614C4">
        <w:t>д) в Комитете конституционного надзора СССР, Контрольной палате СССР,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rsidR="005A1287" w:rsidRPr="003614C4" w:rsidRDefault="005A1287" w:rsidP="003614C4">
      <w:r w:rsidRPr="003614C4">
        <w:t>е) в Советах народного хозяйства;</w:t>
      </w:r>
    </w:p>
    <w:p w:rsidR="005A1287" w:rsidRPr="003614C4" w:rsidRDefault="005A1287" w:rsidP="003614C4">
      <w:r w:rsidRPr="003614C4">
        <w:t>ж) в аппаратах центральных профсоюзных органов СССР, профсоюзных органов союзных республик, краев, областей, районов, городов, районов в городах, на освобожденных выборных должностях в этих органах, а также на освобожденных выборных должностях в профсоюзных комитетах органов государственной власти и управления;</w:t>
      </w:r>
    </w:p>
    <w:p w:rsidR="005A1287" w:rsidRPr="003614C4" w:rsidRDefault="005A1287" w:rsidP="003614C4">
      <w:r w:rsidRPr="003614C4">
        <w:t>8) периоды работы на должностях руководителей и специалистов</w:t>
      </w:r>
      <w:r w:rsidR="00E61BA0" w:rsidRPr="003614C4">
        <w:t xml:space="preserve"> </w:t>
      </w:r>
      <w:r w:rsidRPr="003614C4">
        <w:t>с 1 января 1992 г.:</w:t>
      </w:r>
    </w:p>
    <w:p w:rsidR="005A1287" w:rsidRPr="003614C4" w:rsidRDefault="005A1287" w:rsidP="003614C4">
      <w:r w:rsidRPr="003614C4">
        <w:t>а) в Администрации Президента Российской Федерации;</w:t>
      </w:r>
    </w:p>
    <w:p w:rsidR="005A1287" w:rsidRPr="003614C4" w:rsidRDefault="005A1287" w:rsidP="003614C4">
      <w:proofErr w:type="gramStart"/>
      <w:r w:rsidRPr="003614C4">
        <w:lastRenderedPageBreak/>
        <w:t>б) в федеральных органах государственной власти и их аппаратах, территориальных органах федеральных органов исполнительной власти, в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 в интеграционных межгосударственных органах, созданных российской стороной совместно с государствами-участниками Содружества Независимых Государств, в международных организациях, в которых граждане Российской Федерации представляли интересы государства;</w:t>
      </w:r>
      <w:proofErr w:type="gramEnd"/>
    </w:p>
    <w:p w:rsidR="005A1287" w:rsidRPr="003614C4" w:rsidRDefault="005A1287" w:rsidP="003614C4">
      <w:r w:rsidRPr="003614C4">
        <w:t>в) в Совете Безопасности Российской Федерации и его аппарате;</w:t>
      </w:r>
    </w:p>
    <w:p w:rsidR="005A1287" w:rsidRPr="003614C4" w:rsidRDefault="005A1287" w:rsidP="003614C4">
      <w:r w:rsidRPr="003614C4">
        <w:t>г) в Центральной избирательной комиссии Российской Федерац</w:t>
      </w:r>
      <w:proofErr w:type="gramStart"/>
      <w:r w:rsidRPr="003614C4">
        <w:t>ии и ее</w:t>
      </w:r>
      <w:proofErr w:type="gramEnd"/>
      <w:r w:rsidRPr="003614C4">
        <w:t xml:space="preserve"> аппарате;</w:t>
      </w:r>
    </w:p>
    <w:p w:rsidR="005A1287" w:rsidRPr="003614C4" w:rsidRDefault="005A1287" w:rsidP="003614C4">
      <w:r w:rsidRPr="003614C4">
        <w:t>д) в Счетной палате Российской Федерац</w:t>
      </w:r>
      <w:proofErr w:type="gramStart"/>
      <w:r w:rsidRPr="003614C4">
        <w:t>ии и ее</w:t>
      </w:r>
      <w:proofErr w:type="gramEnd"/>
      <w:r w:rsidRPr="003614C4">
        <w:t xml:space="preserve"> аппарате;</w:t>
      </w:r>
    </w:p>
    <w:p w:rsidR="005A1287" w:rsidRPr="003614C4" w:rsidRDefault="005A1287" w:rsidP="003614C4">
      <w:r w:rsidRPr="003614C4">
        <w:t>е) в Контрольно-бюджетном комитете при Верховном Совете Российской Федерации;</w:t>
      </w:r>
    </w:p>
    <w:p w:rsidR="005A1287" w:rsidRPr="003614C4" w:rsidRDefault="005A1287" w:rsidP="003614C4">
      <w:r w:rsidRPr="003614C4">
        <w:t>ж)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5A1287" w:rsidRPr="003614C4" w:rsidRDefault="005A1287" w:rsidP="003614C4">
      <w:r w:rsidRPr="003614C4">
        <w:t>з) в органах государственной власти и управления автономных республик, в местных органах государственной власти и управления (краевых и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Советах народных депутатов и их исполнительных комитетах);</w:t>
      </w:r>
    </w:p>
    <w:p w:rsidR="005A1287" w:rsidRPr="003614C4" w:rsidRDefault="005A1287" w:rsidP="003614C4">
      <w:r w:rsidRPr="003614C4">
        <w:t>и) в органах государственного арбитража, судах и органах прокуратуры;</w:t>
      </w:r>
    </w:p>
    <w:p w:rsidR="005A1287" w:rsidRPr="003614C4" w:rsidRDefault="005A1287" w:rsidP="003614C4">
      <w:proofErr w:type="gramStart"/>
      <w:r w:rsidRPr="003614C4">
        <w:t>к) в аппаратах центральных профсоюзных органов Российской Федерации, профсоюзных органов субъектов Российской Федерации, на освобожденных выборных должностях в городских, районных, районных в городах профсоюзных органах, в профсоюзных комитетах органов государственной власти;</w:t>
      </w:r>
      <w:proofErr w:type="gramEnd"/>
    </w:p>
    <w:p w:rsidR="005A1287" w:rsidRPr="003614C4" w:rsidRDefault="005A1287" w:rsidP="003614C4">
      <w:proofErr w:type="gramStart"/>
      <w:r w:rsidRPr="003614C4">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rsidRPr="003614C4">
        <w:t xml:space="preserve"> координации деятельности органов государственной власти по проведению восстановительных работ,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5A1287" w:rsidRPr="003614C4" w:rsidRDefault="005A1287" w:rsidP="003614C4">
      <w:r w:rsidRPr="003614C4">
        <w:t>9) периоды работы на должностях руководителей и специалистов до</w:t>
      </w:r>
      <w:r w:rsidR="00E61BA0" w:rsidRPr="003614C4">
        <w:t xml:space="preserve"> </w:t>
      </w:r>
      <w:r w:rsidRPr="003614C4">
        <w:t>14 марта 1990 г.:</w:t>
      </w:r>
    </w:p>
    <w:p w:rsidR="005A1287" w:rsidRPr="003614C4" w:rsidRDefault="005A1287" w:rsidP="003614C4">
      <w:r w:rsidRPr="003614C4">
        <w:t>а) в ЦК КПСС, ЦК КП союзных республик, крайкомах, обкомах, окружкомах, райкомах, горкомах и их аппаратах, а также парткомах органов государственной власти и управления;</w:t>
      </w:r>
    </w:p>
    <w:p w:rsidR="005A1287" w:rsidRPr="003614C4" w:rsidRDefault="005A1287" w:rsidP="003614C4">
      <w:r w:rsidRPr="003614C4">
        <w:t>б) в аппаратах ЦК ВЛКСМ, ЦК ЛКСМ союзных республик, крайкомов, обкомов, райкомов, горкомов, а также в комитетах ВЛКСМ органов государственной власти и управления;</w:t>
      </w:r>
    </w:p>
    <w:p w:rsidR="005A1287" w:rsidRPr="003614C4" w:rsidRDefault="005A1287" w:rsidP="003614C4">
      <w:proofErr w:type="gramStart"/>
      <w:r w:rsidRPr="003614C4">
        <w:t xml:space="preserve">10) периоды работы на должностях руководителей, специалистов, а также на выборных должностях, замещаемых на постоянной (штатной) основе,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w:t>
      </w:r>
      <w:r w:rsidRPr="003614C4">
        <w:lastRenderedPageBreak/>
        <w:t>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w:t>
      </w:r>
      <w:r w:rsidR="00E61BA0" w:rsidRPr="003614C4">
        <w:t xml:space="preserve"> </w:t>
      </w:r>
      <w:r w:rsidRPr="003614C4">
        <w:t>по 31 декабря 1993 г. гражданами</w:t>
      </w:r>
      <w:proofErr w:type="gramEnd"/>
      <w:r w:rsidRPr="003614C4">
        <w:t xml:space="preserve"> Российской Федерации, приобретшими гражданство Российской Федерации с 11 мая 2014 г. по 23 февраля 2022 г.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w:t>
      </w:r>
      <w:proofErr w:type="gramStart"/>
      <w:r w:rsidRPr="003614C4">
        <w:t>Федерации</w:t>
      </w:r>
      <w:proofErr w:type="gramEnd"/>
      <w:r w:rsidRPr="003614C4">
        <w:t xml:space="preserve"> начиная</w:t>
      </w:r>
      <w:r w:rsidR="00E61BA0" w:rsidRPr="003614C4">
        <w:t xml:space="preserve"> </w:t>
      </w:r>
      <w:r w:rsidRPr="003614C4">
        <w:t>с 24 февраля 2024 г.;</w:t>
      </w:r>
    </w:p>
    <w:p w:rsidR="005A1287" w:rsidRPr="003614C4" w:rsidRDefault="005A1287" w:rsidP="003614C4">
      <w:proofErr w:type="gramStart"/>
      <w:r w:rsidRPr="003614C4">
        <w:t>11) периоды работы на должностях, занимаемых гражданами Российской Федерации, указанными в подпункте 10 пункта 1 настоящего приложения,</w:t>
      </w:r>
      <w:r w:rsidR="00E61BA0" w:rsidRPr="003614C4">
        <w:t xml:space="preserve"> </w:t>
      </w:r>
      <w:r w:rsidRPr="003614C4">
        <w:t>с 1 января 1994 г.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w:t>
      </w:r>
      <w:proofErr w:type="gramEnd"/>
      <w:r w:rsidRPr="003614C4">
        <w:t xml:space="preserve"> </w:t>
      </w:r>
      <w:proofErr w:type="gramStart"/>
      <w:r w:rsidRPr="003614C4">
        <w:t>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w:t>
      </w:r>
      <w:proofErr w:type="gramEnd"/>
      <w:r w:rsidRPr="003614C4">
        <w:t xml:space="preserve"> против Российской Федерации), в том числе:</w:t>
      </w:r>
    </w:p>
    <w:p w:rsidR="005A1287" w:rsidRPr="003614C4" w:rsidRDefault="005A1287" w:rsidP="003614C4">
      <w:r w:rsidRPr="003614C4">
        <w:t>а) на должностях депутатов, которые замещались на постоянной (штатной) основе;</w:t>
      </w:r>
    </w:p>
    <w:p w:rsidR="005A1287" w:rsidRPr="003614C4" w:rsidRDefault="005A1287" w:rsidP="003614C4">
      <w:r w:rsidRPr="003614C4">
        <w:t>б) на должностях, по которым присваивались чины (ранги) государственных служащих;</w:t>
      </w:r>
    </w:p>
    <w:p w:rsidR="005A1287" w:rsidRPr="003614C4" w:rsidRDefault="005A1287" w:rsidP="003614C4">
      <w:r w:rsidRPr="003614C4">
        <w:t>в) на должностях судей;</w:t>
      </w:r>
    </w:p>
    <w:p w:rsidR="005A1287" w:rsidRPr="003614C4" w:rsidRDefault="005A1287" w:rsidP="003614C4">
      <w:r w:rsidRPr="003614C4">
        <w:t>г) на должностях, по которым присваивались дипломатические ранги;</w:t>
      </w:r>
    </w:p>
    <w:p w:rsidR="005A1287" w:rsidRPr="003614C4" w:rsidRDefault="005A1287" w:rsidP="003614C4">
      <w:r w:rsidRPr="003614C4">
        <w:t>д) на должностях, по которым присваивались классные чины работников прокуратуры;</w:t>
      </w:r>
    </w:p>
    <w:p w:rsidR="005A1287" w:rsidRPr="003614C4" w:rsidRDefault="005A1287" w:rsidP="003614C4">
      <w:r w:rsidRPr="003614C4">
        <w:t>е) на должностях, по которым присваивались воинские и специальные звания;</w:t>
      </w:r>
    </w:p>
    <w:p w:rsidR="005A1287" w:rsidRPr="003614C4" w:rsidRDefault="005A1287" w:rsidP="003614C4">
      <w:r w:rsidRPr="003614C4">
        <w:t>ж) на должностях в органах местного самоуправления, по которым присваивались чины (ранги);</w:t>
      </w:r>
    </w:p>
    <w:p w:rsidR="005A1287" w:rsidRPr="003614C4" w:rsidRDefault="005A1287" w:rsidP="003614C4">
      <w:r w:rsidRPr="003614C4">
        <w:t>з) на государственных должностях Донецкой Народной Республики и Луганской Народной Республики;</w:t>
      </w:r>
    </w:p>
    <w:p w:rsidR="005A1287" w:rsidRPr="003614C4" w:rsidRDefault="005A1287" w:rsidP="003614C4">
      <w:r w:rsidRPr="003614C4">
        <w:t>и) на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w:t>
      </w:r>
    </w:p>
    <w:p w:rsidR="005A1287" w:rsidRPr="003614C4" w:rsidRDefault="005A1287" w:rsidP="003614C4">
      <w:r w:rsidRPr="003614C4">
        <w:t>к) на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w:t>
      </w:r>
    </w:p>
    <w:p w:rsidR="005A1287" w:rsidRPr="003614C4" w:rsidRDefault="005A1287" w:rsidP="003614C4">
      <w:proofErr w:type="gramStart"/>
      <w:r w:rsidRPr="003614C4">
        <w:t>12) периоды работы на должностях руководителей, специалистов, а также выборных должностях, замещаемых на постоянной (штатной) основе,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занимаемых в период с 1 января 1992 г.</w:t>
      </w:r>
      <w:r w:rsidR="00E61BA0" w:rsidRPr="003614C4">
        <w:t xml:space="preserve"> </w:t>
      </w:r>
      <w:r w:rsidRPr="003614C4">
        <w:t>по 31 декабря 1993 г. гражданами Российской Федерации, постоянно проживавшими по состоянию на 18 марта 2014 г</w:t>
      </w:r>
      <w:proofErr w:type="gramEnd"/>
      <w:r w:rsidRPr="003614C4">
        <w:t>. на территории Республики Крым или на территории города Севастополя;</w:t>
      </w:r>
    </w:p>
    <w:p w:rsidR="005A1287" w:rsidRPr="003614C4" w:rsidRDefault="005A1287" w:rsidP="003614C4">
      <w:r w:rsidRPr="003614C4">
        <w:lastRenderedPageBreak/>
        <w:t>13) периоды работы на должностях, занимаемых в соответствии с законодательством, действовавшим на территориях Республики Крым и города Севастополя до 21 февраля 2014 г., гражданами Российской Федерации, указанными в подпункте 12 пункта 1 настоящего приложения, в период</w:t>
      </w:r>
      <w:r w:rsidR="00E61BA0" w:rsidRPr="003614C4">
        <w:t xml:space="preserve"> </w:t>
      </w:r>
      <w:r w:rsidRPr="003614C4">
        <w:t>с 1 января 1994 г. по 17 марта 2014 г., в том числе:</w:t>
      </w:r>
    </w:p>
    <w:p w:rsidR="005A1287" w:rsidRPr="003614C4" w:rsidRDefault="005A1287" w:rsidP="003614C4">
      <w:r w:rsidRPr="003614C4">
        <w:t>а) на должностях депутатов, которые замещались на постоянной (штатной) основе;</w:t>
      </w:r>
    </w:p>
    <w:p w:rsidR="005A1287" w:rsidRPr="003614C4" w:rsidRDefault="005A1287" w:rsidP="003614C4">
      <w:r w:rsidRPr="003614C4">
        <w:t>б) на должностях, по которым присваивались ранги государственных служащих;</w:t>
      </w:r>
    </w:p>
    <w:p w:rsidR="005A1287" w:rsidRPr="003614C4" w:rsidRDefault="005A1287" w:rsidP="003614C4">
      <w:r w:rsidRPr="003614C4">
        <w:t>в) на должностях судей;</w:t>
      </w:r>
    </w:p>
    <w:p w:rsidR="005A1287" w:rsidRPr="003614C4" w:rsidRDefault="005A1287" w:rsidP="003614C4">
      <w:r w:rsidRPr="003614C4">
        <w:t>г) на должностях, по которым присваивались дипломатические ранги;</w:t>
      </w:r>
      <w:r w:rsidRPr="003614C4">
        <w:br/>
        <w:t xml:space="preserve">д) на должностях, по которым присваивались классные чины работников </w:t>
      </w:r>
    </w:p>
    <w:p w:rsidR="005A1287" w:rsidRPr="003614C4" w:rsidRDefault="005A1287" w:rsidP="003614C4">
      <w:r w:rsidRPr="003614C4">
        <w:t xml:space="preserve"> прокуратуры;</w:t>
      </w:r>
    </w:p>
    <w:p w:rsidR="005A1287" w:rsidRPr="003614C4" w:rsidRDefault="005A1287" w:rsidP="003614C4">
      <w:r w:rsidRPr="003614C4">
        <w:t>е) на должностях, по которым присваивались воинские и специальные звания;</w:t>
      </w:r>
    </w:p>
    <w:p w:rsidR="005A1287" w:rsidRPr="003614C4" w:rsidRDefault="005A1287" w:rsidP="003614C4">
      <w:r w:rsidRPr="003614C4">
        <w:t>ж) на должностях в органах местного самоуправления, по которым присваивались ранги;</w:t>
      </w:r>
    </w:p>
    <w:p w:rsidR="005A1287" w:rsidRPr="003614C4" w:rsidRDefault="005A1287" w:rsidP="003614C4">
      <w:r w:rsidRPr="003614C4">
        <w:t>14) периоды работы на должностях, предусмотренных подпунктом 13 пункта 1 настоящего приложения, занимаемых гражданами Российской Федерации, указанными в подпункте 12 пункта 1 настоящего приложения,</w:t>
      </w:r>
      <w:r w:rsidR="00E61BA0" w:rsidRPr="003614C4">
        <w:t xml:space="preserve"> </w:t>
      </w:r>
      <w:r w:rsidRPr="003614C4">
        <w:t>в период с 18 марта</w:t>
      </w:r>
      <w:r w:rsidR="00E61BA0" w:rsidRPr="003614C4">
        <w:t xml:space="preserve"> </w:t>
      </w:r>
      <w:r w:rsidRPr="003614C4">
        <w:t>по 31 декабря 2014 г. в государственных органах и органах местного самоуправления, располагавшихся на территориях Республики Крым и (или) города Севастополя.</w:t>
      </w:r>
    </w:p>
    <w:p w:rsidR="005A1287" w:rsidRPr="003614C4" w:rsidRDefault="005A1287" w:rsidP="003614C4">
      <w:r w:rsidRPr="003614C4">
        <w:t>15) периоды работы на должностях руководителей и специалистов в органах местного самоуправления с 26 октября 1993 г. по 28 августа 1995 г.;</w:t>
      </w:r>
    </w:p>
    <w:p w:rsidR="005A1287" w:rsidRPr="003614C4" w:rsidRDefault="005A1287" w:rsidP="003614C4">
      <w:r w:rsidRPr="003614C4">
        <w:t>16) периоды военной службы в порядке, установленном федеральным законом, службы в таможенных органах, органах налоговой полиции, органах государственной безопасности, органах внутренних дел и иных правоохранительных органах независимо от срока увольнения со службы и дня поступления на муниципальную службу.</w:t>
      </w:r>
    </w:p>
    <w:p w:rsidR="005A1287" w:rsidRPr="003614C4" w:rsidRDefault="005A1287" w:rsidP="003614C4">
      <w:r w:rsidRPr="003614C4">
        <w:t>2. Военнослужащим, проходившим службу по призыву, производится льготное исчисление стажа муниципальной службы из расчета один день военной службы за два дня работы.</w:t>
      </w:r>
    </w:p>
    <w:p w:rsidR="005A1287" w:rsidRPr="003614C4" w:rsidRDefault="005A1287" w:rsidP="003614C4">
      <w:r w:rsidRPr="003614C4">
        <w:t>3. В стаж муниципальной службы также включаются следующие периоды:</w:t>
      </w:r>
    </w:p>
    <w:p w:rsidR="005A1287" w:rsidRPr="003614C4" w:rsidRDefault="005A1287" w:rsidP="003614C4">
      <w:r w:rsidRPr="003614C4">
        <w:t>1) периоды работы (службы) на отдельных должностях руководителей и специалистов на предприятиях, в учреждениях и организациях, опыт и знание работы в которых были необходимы лицам для исполнения обязанностей по замещаемой должности муниципальной службы и муниципальной должности. Периоды работы в указанных должностях в совокупности не должны превышать пять лет;</w:t>
      </w:r>
    </w:p>
    <w:p w:rsidR="005A1287" w:rsidRPr="003614C4" w:rsidRDefault="005A1287" w:rsidP="003614C4">
      <w:r w:rsidRPr="003614C4">
        <w:t>2) время нахождения на инвалидности I и II гру</w:t>
      </w:r>
      <w:proofErr w:type="gramStart"/>
      <w:r w:rsidRPr="003614C4">
        <w:t>пп всл</w:t>
      </w:r>
      <w:proofErr w:type="gramEnd"/>
      <w:r w:rsidRPr="003614C4">
        <w:t>едствие увечья, заболевания, полученных при исполнении служебных обязанностей на должностях муниципальной службы и муниципальных должностях;</w:t>
      </w:r>
    </w:p>
    <w:p w:rsidR="005A1287" w:rsidRPr="003614C4" w:rsidRDefault="005A1287" w:rsidP="003614C4">
      <w:r w:rsidRPr="003614C4">
        <w:t>3) время отпусков по уходу за ребенком до достижения им возраста трех лет.</w:t>
      </w:r>
    </w:p>
    <w:p w:rsidR="005A1287" w:rsidRPr="003614C4" w:rsidRDefault="005A1287" w:rsidP="003614C4">
      <w:r w:rsidRPr="003614C4">
        <w:t>4. Иные периоды замещения должностей могут быть включены (засчитаны) в стаж муниципальной службы в соответствии с муниципальными правовыми актами.</w:t>
      </w:r>
    </w:p>
    <w:p w:rsidR="005A1287" w:rsidRPr="003614C4" w:rsidRDefault="005A1287" w:rsidP="003614C4"/>
    <w:p w:rsidR="005A1287" w:rsidRPr="003614C4" w:rsidRDefault="005A1287" w:rsidP="003614C4">
      <w:r w:rsidRPr="003614C4">
        <w:t xml:space="preserve">_________________________ </w:t>
      </w:r>
    </w:p>
    <w:p w:rsidR="005A1287" w:rsidRPr="003614C4" w:rsidRDefault="005A1287" w:rsidP="003614C4">
      <w:proofErr w:type="gramStart"/>
      <w:r w:rsidRPr="003614C4">
        <w:t>*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 № 79-ФЗ «О государственной гражданской службе Российской Федерации»:</w:t>
      </w:r>
      <w:proofErr w:type="gramEnd"/>
    </w:p>
    <w:p w:rsidR="005A1287" w:rsidRPr="003614C4" w:rsidRDefault="005A1287" w:rsidP="003614C4">
      <w:r w:rsidRPr="003614C4">
        <w:t>1. Государственные должности Российской Федерации.</w:t>
      </w:r>
    </w:p>
    <w:p w:rsidR="005A1287" w:rsidRPr="003614C4" w:rsidRDefault="005A1287" w:rsidP="003614C4">
      <w:bookmarkStart w:id="24" w:name="sub_1002"/>
      <w:bookmarkEnd w:id="23"/>
      <w:r w:rsidRPr="003614C4">
        <w:t>2. Государственные должности субъектов Российской Федерации.</w:t>
      </w:r>
    </w:p>
    <w:p w:rsidR="005A1287" w:rsidRPr="003614C4" w:rsidRDefault="005A1287" w:rsidP="003614C4">
      <w:bookmarkStart w:id="25" w:name="sub_1003"/>
      <w:bookmarkEnd w:id="24"/>
      <w:r w:rsidRPr="003614C4">
        <w:lastRenderedPageBreak/>
        <w:t xml:space="preserve">3. </w:t>
      </w:r>
      <w:proofErr w:type="gramStart"/>
      <w:r w:rsidRPr="003614C4">
        <w:t>Должности федеральной государственной гражданской службы, предусмотренные Реестром должностей федеральной государственной гражданской службы, утвержденным Указом Президента Российской Федерации от 31 декабря 2005 г. № 1574 «О Реестре должностей федеральной государственной гражданской службы».</w:t>
      </w:r>
      <w:proofErr w:type="gramEnd"/>
    </w:p>
    <w:p w:rsidR="005A1287" w:rsidRPr="003614C4" w:rsidRDefault="005A1287" w:rsidP="003614C4">
      <w:bookmarkStart w:id="26" w:name="sub_1004"/>
      <w:bookmarkEnd w:id="25"/>
      <w:r w:rsidRPr="003614C4">
        <w:t xml:space="preserve">4. </w:t>
      </w:r>
      <w:proofErr w:type="gramStart"/>
      <w:r w:rsidRPr="003614C4">
        <w:t>Должности государственной гражданской службы субъектов Российской Федерации, предусмотренные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roofErr w:type="gramEnd"/>
    </w:p>
    <w:p w:rsidR="005A1287" w:rsidRPr="003614C4" w:rsidRDefault="005A1287" w:rsidP="003614C4">
      <w:bookmarkStart w:id="27" w:name="sub_1005"/>
      <w:bookmarkEnd w:id="26"/>
      <w:r w:rsidRPr="003614C4">
        <w:t xml:space="preserve">5. </w:t>
      </w:r>
      <w:proofErr w:type="gramStart"/>
      <w:r w:rsidRPr="003614C4">
        <w:t>Государственные должности федеральных государственных служащих, которые были предусмотрены Реестром государственных должностей федеральных государственных служащих, утвержденным Указом Президента Российской Федерации от 11 января 1995 г. № 33 «О Реестре государственных должностей федеральных государственных служащих».</w:t>
      </w:r>
      <w:proofErr w:type="gramEnd"/>
    </w:p>
    <w:p w:rsidR="005A1287" w:rsidRPr="003614C4" w:rsidRDefault="005A1287" w:rsidP="003614C4">
      <w:bookmarkStart w:id="28" w:name="sub_1006"/>
      <w:bookmarkEnd w:id="27"/>
      <w:r w:rsidRPr="003614C4">
        <w:t xml:space="preserve">6. </w:t>
      </w:r>
      <w:proofErr w:type="gramStart"/>
      <w:r w:rsidRPr="003614C4">
        <w:t>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roofErr w:type="gramEnd"/>
    </w:p>
    <w:p w:rsidR="005A1287" w:rsidRPr="003614C4" w:rsidRDefault="005A1287" w:rsidP="003614C4">
      <w:bookmarkStart w:id="29" w:name="sub_1007"/>
      <w:bookmarkEnd w:id="28"/>
      <w:r w:rsidRPr="003614C4">
        <w:t>7. Государственные должности государственной службы субъектов Российской Федерации.</w:t>
      </w:r>
    </w:p>
    <w:p w:rsidR="005A1287" w:rsidRPr="003614C4" w:rsidRDefault="005A1287" w:rsidP="003614C4">
      <w:bookmarkStart w:id="30" w:name="sub_1008"/>
      <w:bookmarkEnd w:id="29"/>
      <w:r w:rsidRPr="003614C4">
        <w:t>8. Должности прокурорских работников, определяемые в соответствии с Законом Российской Федерации от 17 января 1992 г. № 2202-1 «О прокуратуре Российской Федерации».</w:t>
      </w:r>
    </w:p>
    <w:p w:rsidR="005A1287" w:rsidRPr="003614C4" w:rsidRDefault="005A1287" w:rsidP="003614C4">
      <w:bookmarkStart w:id="31" w:name="sub_1009"/>
      <w:bookmarkEnd w:id="30"/>
      <w:r w:rsidRPr="003614C4">
        <w:t>9. Должности сотрудников Следственного комитета Российской Федерации, определяемые в соответствии с Федеральным законом от 28 декабря 2010 г. № 403-ФЗ «О Следственном комитете Российской Федерации».</w:t>
      </w:r>
    </w:p>
    <w:bookmarkEnd w:id="31"/>
    <w:p w:rsidR="005A1287" w:rsidRPr="003614C4" w:rsidRDefault="005A1287" w:rsidP="003614C4">
      <w:r w:rsidRPr="003614C4">
        <w:t xml:space="preserve">10. </w:t>
      </w:r>
      <w:proofErr w:type="gramStart"/>
      <w:r w:rsidRPr="003614C4">
        <w:t>Должности (воинские должности),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Российской Федерации,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w:t>
      </w:r>
      <w:proofErr w:type="gramEnd"/>
      <w:r w:rsidRPr="003614C4">
        <w:t xml:space="preserve"> принудительного исполнения Российской Федерации.</w:t>
      </w:r>
    </w:p>
    <w:p w:rsidR="005A1287" w:rsidRPr="003614C4" w:rsidRDefault="005A1287" w:rsidP="003614C4">
      <w:bookmarkStart w:id="32" w:name="sub_1011"/>
      <w:r w:rsidRPr="003614C4">
        <w:t>11. Должности сотрудников федеральных органов налоговой полиции, которые определялись в порядке, установленном законодательством Российской Федерации.</w:t>
      </w:r>
    </w:p>
    <w:p w:rsidR="005A1287" w:rsidRPr="003614C4" w:rsidRDefault="005A1287" w:rsidP="003614C4">
      <w:bookmarkStart w:id="33" w:name="sub_1012"/>
      <w:bookmarkEnd w:id="32"/>
      <w:r w:rsidRPr="003614C4">
        <w:t>12. Должности сотрудников таможенных органов Российской Федерации, определяемые в соответствии с Федеральным законом от 21 июля 1997 г. № 114-ФЗ «О службе в таможенных органах Российской Федерации».</w:t>
      </w:r>
    </w:p>
    <w:p w:rsidR="005A1287" w:rsidRPr="003614C4" w:rsidRDefault="005A1287" w:rsidP="003614C4">
      <w:bookmarkStart w:id="34" w:name="sub_1013"/>
      <w:bookmarkEnd w:id="33"/>
      <w:r w:rsidRPr="003614C4">
        <w:t>13. Муниципальные должности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с правом решающего голоса), замещаемые на постоянной (штатной) основе.</w:t>
      </w:r>
    </w:p>
    <w:p w:rsidR="005A1287" w:rsidRPr="003614C4" w:rsidRDefault="005A1287" w:rsidP="003614C4">
      <w:bookmarkStart w:id="35" w:name="sub_1014"/>
      <w:bookmarkEnd w:id="34"/>
      <w:r w:rsidRPr="003614C4">
        <w:t>14. Должности муниципальной службы (муниципальные должности муниципальной службы).</w:t>
      </w:r>
    </w:p>
    <w:p w:rsidR="005A1287" w:rsidRPr="003614C4" w:rsidRDefault="005A1287" w:rsidP="003614C4">
      <w:bookmarkStart w:id="36" w:name="sub_1015"/>
      <w:bookmarkEnd w:id="35"/>
      <w:r w:rsidRPr="003614C4">
        <w:t xml:space="preserve">15. </w:t>
      </w:r>
      <w:proofErr w:type="gramStart"/>
      <w:r w:rsidRPr="003614C4">
        <w:t xml:space="preserve">Должности руководителей, специалистов и служащих, включая выборные должности, замещаемые на постоянной основе, с 1 января 1992 г. до введения в действие сводного перечня государственных должностей Российской Федерации, утвержденного Указом Президента Российской Федерации от 11 января 1995 г. № 32 «О государственных должностях Российской Федерации», Реестра государственных должностей федеральных государственных служащих, утвержденного Указом </w:t>
      </w:r>
      <w:r w:rsidRPr="003614C4">
        <w:lastRenderedPageBreak/>
        <w:t>Президента Российской Федерации</w:t>
      </w:r>
      <w:r w:rsidR="00E61BA0" w:rsidRPr="003614C4">
        <w:t xml:space="preserve"> </w:t>
      </w:r>
      <w:r w:rsidRPr="003614C4">
        <w:t>от 11 января 1995 г. № 33</w:t>
      </w:r>
      <w:proofErr w:type="gramEnd"/>
      <w:r w:rsidRPr="003614C4">
        <w:t xml:space="preserve">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5A1287" w:rsidRPr="003614C4" w:rsidRDefault="005A1287" w:rsidP="003614C4">
      <w:bookmarkStart w:id="37" w:name="sub_10151"/>
      <w:bookmarkEnd w:id="36"/>
      <w:r w:rsidRPr="003614C4">
        <w:t>1)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5A1287" w:rsidRPr="003614C4" w:rsidRDefault="005A1287" w:rsidP="003614C4">
      <w:bookmarkStart w:id="38" w:name="sub_10152"/>
      <w:bookmarkEnd w:id="37"/>
      <w:r w:rsidRPr="003614C4">
        <w:t>2) в Совете Безопасности Российской Федерации и его аппарате;</w:t>
      </w:r>
    </w:p>
    <w:p w:rsidR="005A1287" w:rsidRPr="003614C4" w:rsidRDefault="005A1287" w:rsidP="003614C4">
      <w:bookmarkStart w:id="39" w:name="sub_10153"/>
      <w:bookmarkEnd w:id="38"/>
      <w:r w:rsidRPr="003614C4">
        <w:t>3)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5A1287" w:rsidRPr="003614C4" w:rsidRDefault="005A1287" w:rsidP="003614C4">
      <w:bookmarkStart w:id="40" w:name="sub_10154"/>
      <w:bookmarkEnd w:id="39"/>
      <w:proofErr w:type="gramStart"/>
      <w:r w:rsidRPr="003614C4">
        <w:t>4)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w:t>
      </w:r>
      <w:proofErr w:type="gramEnd"/>
      <w:r w:rsidRPr="003614C4">
        <w:t xml:space="preserve"> исполнительной власти;</w:t>
      </w:r>
    </w:p>
    <w:p w:rsidR="005A1287" w:rsidRPr="003614C4" w:rsidRDefault="005A1287" w:rsidP="003614C4">
      <w:bookmarkStart w:id="41" w:name="sub_10155"/>
      <w:bookmarkEnd w:id="40"/>
      <w:r w:rsidRPr="003614C4">
        <w:t>5)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 Российской Федерации);</w:t>
      </w:r>
    </w:p>
    <w:p w:rsidR="005A1287" w:rsidRPr="003614C4" w:rsidRDefault="005A1287" w:rsidP="003614C4">
      <w:bookmarkStart w:id="42" w:name="sub_10156"/>
      <w:bookmarkEnd w:id="41"/>
      <w:r w:rsidRPr="003614C4">
        <w:t>6) в Центральной избирательной комиссии Российской Федерац</w:t>
      </w:r>
      <w:proofErr w:type="gramStart"/>
      <w:r w:rsidRPr="003614C4">
        <w:t>ии и ее</w:t>
      </w:r>
      <w:proofErr w:type="gramEnd"/>
      <w:r w:rsidRPr="003614C4">
        <w:t xml:space="preserve"> аппарате;</w:t>
      </w:r>
    </w:p>
    <w:p w:rsidR="005A1287" w:rsidRPr="003614C4" w:rsidRDefault="005A1287" w:rsidP="003614C4">
      <w:bookmarkStart w:id="43" w:name="sub_10157"/>
      <w:bookmarkEnd w:id="42"/>
      <w:r w:rsidRPr="003614C4">
        <w:t>7) в Счетной палате Российской Федерац</w:t>
      </w:r>
      <w:proofErr w:type="gramStart"/>
      <w:r w:rsidRPr="003614C4">
        <w:t>ии и ее</w:t>
      </w:r>
      <w:proofErr w:type="gramEnd"/>
      <w:r w:rsidRPr="003614C4">
        <w:t xml:space="preserve"> аппарате;</w:t>
      </w:r>
    </w:p>
    <w:p w:rsidR="005A1287" w:rsidRPr="003614C4" w:rsidRDefault="005A1287" w:rsidP="003614C4">
      <w:bookmarkStart w:id="44" w:name="sub_10158"/>
      <w:bookmarkEnd w:id="43"/>
      <w:proofErr w:type="gramStart"/>
      <w:r w:rsidRPr="003614C4">
        <w:t>8) в органах государственной власти субъектов Российской Федерации и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5A1287" w:rsidRPr="003614C4" w:rsidRDefault="005A1287" w:rsidP="003614C4">
      <w:bookmarkStart w:id="45" w:name="sub_10159"/>
      <w:bookmarkEnd w:id="44"/>
      <w:proofErr w:type="gramStart"/>
      <w:r w:rsidRPr="003614C4">
        <w:t>9)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w:t>
      </w:r>
      <w:proofErr w:type="gramEnd"/>
      <w:r w:rsidRPr="003614C4">
        <w:t xml:space="preserve"> Федерации, - в порядке, определяемом Правительством Российской Федерации;</w:t>
      </w:r>
    </w:p>
    <w:p w:rsidR="005A1287" w:rsidRPr="003614C4" w:rsidRDefault="005A1287" w:rsidP="003614C4">
      <w:bookmarkStart w:id="46" w:name="sub_101510"/>
      <w:bookmarkEnd w:id="45"/>
      <w:r w:rsidRPr="003614C4">
        <w:t>10) в органах местного самоуправления.</w:t>
      </w:r>
    </w:p>
    <w:p w:rsidR="005A1287" w:rsidRPr="003614C4" w:rsidRDefault="005A1287" w:rsidP="003614C4">
      <w:r w:rsidRPr="003614C4">
        <w:t xml:space="preserve">16. </w:t>
      </w:r>
      <w:proofErr w:type="gramStart"/>
      <w:r w:rsidRPr="003614C4">
        <w:t xml:space="preserve">Должности руководителей, специалистов, а также выборные должности, замещаемые на постоянной (штатной) основе, в государственных органах и органах </w:t>
      </w:r>
      <w:r w:rsidRPr="003614C4">
        <w:lastRenderedPageBreak/>
        <w:t>местного самоуправления, образованных в соответствии с Конституцией Украинской ССР и (или) Конституцией Республики Крым, занимаемые в период с 1 января 1992 г.</w:t>
      </w:r>
      <w:r w:rsidR="00E61BA0" w:rsidRPr="003614C4">
        <w:t xml:space="preserve"> </w:t>
      </w:r>
      <w:r w:rsidRPr="003614C4">
        <w:t>по 31 декабря 1993 г. гражданами Российской Федерации, постоянно проживавшими по состоянию на 18 марта 2014 г. на территории Республики Крым</w:t>
      </w:r>
      <w:proofErr w:type="gramEnd"/>
      <w:r w:rsidRPr="003614C4">
        <w:t xml:space="preserve"> или на территории города Севастополя.</w:t>
      </w:r>
    </w:p>
    <w:p w:rsidR="005A1287" w:rsidRPr="003614C4" w:rsidRDefault="00E61BA0" w:rsidP="003614C4">
      <w:r w:rsidRPr="003614C4">
        <w:t xml:space="preserve"> </w:t>
      </w:r>
      <w:r w:rsidR="005A1287" w:rsidRPr="003614C4">
        <w:t>17. Должности, занимаемые в соответствии с законодательством, действовавшим на территориях Республики Крым и города Севастополя до 21 февраля 2014 г., гражданами Российской Федерации, указанными в пункте 16 настоящего приложения, в период с 1 января 1994 года по 17 марта 2014 года, в том числе:</w:t>
      </w:r>
    </w:p>
    <w:p w:rsidR="005A1287" w:rsidRPr="003614C4" w:rsidRDefault="005A1287" w:rsidP="003614C4">
      <w:r w:rsidRPr="003614C4">
        <w:t>1) должности депутатов, которые замещались на постоянной (штатной) основе;</w:t>
      </w:r>
    </w:p>
    <w:p w:rsidR="005A1287" w:rsidRPr="003614C4" w:rsidRDefault="005A1287" w:rsidP="003614C4">
      <w:r w:rsidRPr="003614C4">
        <w:t>2) должности, по которым присваивались ранги государственных служащих;</w:t>
      </w:r>
    </w:p>
    <w:p w:rsidR="005A1287" w:rsidRPr="003614C4" w:rsidRDefault="005A1287" w:rsidP="003614C4">
      <w:r w:rsidRPr="003614C4">
        <w:t>3) должности судей;</w:t>
      </w:r>
    </w:p>
    <w:p w:rsidR="005A1287" w:rsidRPr="003614C4" w:rsidRDefault="005A1287" w:rsidP="003614C4">
      <w:r w:rsidRPr="003614C4">
        <w:t>4) должности, по которым присваивались дипломатические ранги;</w:t>
      </w:r>
    </w:p>
    <w:p w:rsidR="005A1287" w:rsidRPr="003614C4" w:rsidRDefault="005A1287" w:rsidP="003614C4">
      <w:r w:rsidRPr="003614C4">
        <w:t>5) должности, по которым присваивались классные чины работников прокуратуры;</w:t>
      </w:r>
    </w:p>
    <w:p w:rsidR="005A1287" w:rsidRPr="003614C4" w:rsidRDefault="005A1287" w:rsidP="003614C4">
      <w:r w:rsidRPr="003614C4">
        <w:t>6) должности, по которым присваивались воинские и специальные звания;</w:t>
      </w:r>
    </w:p>
    <w:p w:rsidR="005A1287" w:rsidRPr="003614C4" w:rsidRDefault="005A1287" w:rsidP="003614C4">
      <w:r w:rsidRPr="003614C4">
        <w:t>7) должности в органах местного самоуправления, по которым присваивались ранги.</w:t>
      </w:r>
    </w:p>
    <w:p w:rsidR="00E61BA0" w:rsidRPr="003614C4" w:rsidRDefault="005A1287" w:rsidP="003614C4">
      <w:r w:rsidRPr="003614C4">
        <w:t>18. Должности, предусмотренные пунктом 17 настоящего приложения, занимаемые гражданами Российской Федерации, указанными в пункте 16 настоящего приложения, в период с 18 марта по 31 декабря 2014 г. в государственных органах и органах местного самоуправления, располагавшихся на территориях Республики Крым и (или) города Севастополя.</w:t>
      </w:r>
    </w:p>
    <w:p w:rsidR="005A1287" w:rsidRPr="003614C4" w:rsidRDefault="005A1287" w:rsidP="003614C4">
      <w:r w:rsidRPr="003614C4">
        <w:t xml:space="preserve">19. </w:t>
      </w:r>
      <w:proofErr w:type="gramStart"/>
      <w:r w:rsidRPr="003614C4">
        <w:t>Должности руководителей, специалистов, а также выборные должности, замещаемые на постоянной (штатной) основе,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занимаемые с 1 января 1992 г. по 31 декабря 1993 г. гражданами Российской Федерации, приобретшими гражданство Российской</w:t>
      </w:r>
      <w:proofErr w:type="gramEnd"/>
      <w:r w:rsidRPr="003614C4">
        <w:t xml:space="preserve"> Федерации</w:t>
      </w:r>
      <w:r w:rsidR="00E61BA0" w:rsidRPr="003614C4">
        <w:t xml:space="preserve"> </w:t>
      </w:r>
      <w:r w:rsidRPr="003614C4">
        <w:t xml:space="preserve">с 11 мая 2014 г. по 23 февраля 2022 г.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w:t>
      </w:r>
      <w:proofErr w:type="gramStart"/>
      <w:r w:rsidRPr="003614C4">
        <w:t>Федерации</w:t>
      </w:r>
      <w:proofErr w:type="gramEnd"/>
      <w:r w:rsidRPr="003614C4">
        <w:t xml:space="preserve"> начиная с 24 февраля 2022 г.</w:t>
      </w:r>
    </w:p>
    <w:p w:rsidR="005A1287" w:rsidRPr="003614C4" w:rsidRDefault="005A1287" w:rsidP="003614C4">
      <w:r w:rsidRPr="003614C4">
        <w:t xml:space="preserve">20. </w:t>
      </w:r>
      <w:proofErr w:type="gramStart"/>
      <w:r w:rsidRPr="003614C4">
        <w:t>Должности, занимаемые гражданами Российской Федерации, указанными в пункте 19 настоящего приложения, с 1 января 1994 г.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w:t>
      </w:r>
      <w:proofErr w:type="gramEnd"/>
      <w:r w:rsidRPr="003614C4">
        <w:t xml:space="preserve"> </w:t>
      </w:r>
      <w:proofErr w:type="gramStart"/>
      <w:r w:rsidRPr="003614C4">
        <w:t>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w:t>
      </w:r>
      <w:proofErr w:type="gramEnd"/>
    </w:p>
    <w:p w:rsidR="005A1287" w:rsidRPr="003614C4" w:rsidRDefault="005A1287" w:rsidP="003614C4">
      <w:r w:rsidRPr="003614C4">
        <w:t>1) должности депутатов, которые замещались на постоянной (штатной) основе;</w:t>
      </w:r>
    </w:p>
    <w:p w:rsidR="005A1287" w:rsidRPr="003614C4" w:rsidRDefault="005A1287" w:rsidP="003614C4">
      <w:r w:rsidRPr="003614C4">
        <w:lastRenderedPageBreak/>
        <w:t>2) должности, по которым присваивались чины (ранги) государственных служащих;</w:t>
      </w:r>
    </w:p>
    <w:p w:rsidR="005A1287" w:rsidRPr="003614C4" w:rsidRDefault="005A1287" w:rsidP="003614C4">
      <w:r w:rsidRPr="003614C4">
        <w:t>3) должности судей;</w:t>
      </w:r>
    </w:p>
    <w:p w:rsidR="005A1287" w:rsidRPr="003614C4" w:rsidRDefault="005A1287" w:rsidP="003614C4">
      <w:r w:rsidRPr="003614C4">
        <w:t>4) должности, по которым присваивались дипломатические ранги;</w:t>
      </w:r>
    </w:p>
    <w:p w:rsidR="005A1287" w:rsidRPr="003614C4" w:rsidRDefault="005A1287" w:rsidP="003614C4">
      <w:r w:rsidRPr="003614C4">
        <w:t>5) должности, по которым присваивались классные чины работников прокуратуры;</w:t>
      </w:r>
    </w:p>
    <w:p w:rsidR="005A1287" w:rsidRPr="003614C4" w:rsidRDefault="005A1287" w:rsidP="003614C4">
      <w:r w:rsidRPr="003614C4">
        <w:t>6) должности, по которым присваивались воинские и специальные звания;</w:t>
      </w:r>
    </w:p>
    <w:p w:rsidR="005A1287" w:rsidRPr="003614C4" w:rsidRDefault="005A1287" w:rsidP="003614C4">
      <w:r w:rsidRPr="003614C4">
        <w:t>7) должности в органах местного самоуправления, по которым присваивались чины (ранги);</w:t>
      </w:r>
    </w:p>
    <w:p w:rsidR="005A1287" w:rsidRPr="003614C4" w:rsidRDefault="005A1287" w:rsidP="003614C4">
      <w:r w:rsidRPr="003614C4">
        <w:t>8) государственные должности Донецкой Народной Республики и Луганской Народной Республики;</w:t>
      </w:r>
    </w:p>
    <w:p w:rsidR="005A1287" w:rsidRPr="003614C4" w:rsidRDefault="005A1287" w:rsidP="003614C4">
      <w:r w:rsidRPr="003614C4">
        <w:t>9) должности в военно-гражданских администрациях Запорожской области и Херсонской области, введенные в целях обеспечения исполнения полномочий данных органов;</w:t>
      </w:r>
    </w:p>
    <w:p w:rsidR="005A1287" w:rsidRPr="003614C4" w:rsidRDefault="005A1287" w:rsidP="003614C4">
      <w:r w:rsidRPr="003614C4">
        <w:t>10) иные должности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введенные в целях обеспечения исполнения полномочий данных органов.</w:t>
      </w:r>
    </w:p>
    <w:p w:rsidR="005A1287" w:rsidRPr="003614C4" w:rsidRDefault="005A1287" w:rsidP="003614C4">
      <w:bookmarkStart w:id="47" w:name="sub_1016"/>
      <w:bookmarkEnd w:id="46"/>
      <w:r w:rsidRPr="003614C4">
        <w:t xml:space="preserve">21. </w:t>
      </w:r>
      <w:proofErr w:type="gramStart"/>
      <w:r w:rsidRPr="003614C4">
        <w:t>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Секретариате Парламентского Собрания Союза Беларуси и России, должности, замещаемые на постоянной профессиональной основе в органах Союзного государства и их аппаратах.</w:t>
      </w:r>
      <w:proofErr w:type="gramEnd"/>
    </w:p>
    <w:p w:rsidR="005A1287" w:rsidRPr="003614C4" w:rsidRDefault="005A1287" w:rsidP="003614C4">
      <w:bookmarkStart w:id="48" w:name="sub_1017"/>
      <w:bookmarkEnd w:id="47"/>
      <w:r w:rsidRPr="003614C4">
        <w:t xml:space="preserve">22. </w:t>
      </w:r>
      <w:proofErr w:type="gramStart"/>
      <w:r w:rsidRPr="003614C4">
        <w:t>Должности, занимаемые гражданами Российской Федерации в международных (межгосударственных, межправительственных) организациях, в которые они были направлены для временной работы в соответствии со статьей 7 Федерального закона</w:t>
      </w:r>
      <w:r w:rsidR="00E61BA0" w:rsidRPr="003614C4">
        <w:t xml:space="preserve"> </w:t>
      </w:r>
      <w:r w:rsidRPr="003614C4">
        <w:t>от 27 июля 2010 г. № 205-ФЗ «Об особенностях прохождения федеральной государственной гражданской службы в системе Министерства иностранных дел Российской Федерации».</w:t>
      </w:r>
      <w:proofErr w:type="gramEnd"/>
    </w:p>
    <w:p w:rsidR="005A1287" w:rsidRPr="003614C4" w:rsidRDefault="005A1287" w:rsidP="003614C4">
      <w:bookmarkStart w:id="49" w:name="sub_1018"/>
      <w:bookmarkEnd w:id="48"/>
      <w:r w:rsidRPr="003614C4">
        <w:t>23. 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законом.</w:t>
      </w:r>
    </w:p>
    <w:p w:rsidR="005A1287" w:rsidRPr="003614C4" w:rsidRDefault="005A1287" w:rsidP="003614C4">
      <w:bookmarkStart w:id="50" w:name="sub_1019"/>
      <w:bookmarkEnd w:id="49"/>
      <w:r w:rsidRPr="003614C4">
        <w:t>24. Должности руководителей, специалистов и служащих, выборные должности, замещаемые на постоянной основе, в органах государственной власти и управления, организациях и учреждениях, осуществлявших в соответствии с законодательством СССР и союзных республик отдельные функции государственного управления, по 31 декабря 1991 г., в том числе:</w:t>
      </w:r>
    </w:p>
    <w:p w:rsidR="005A1287" w:rsidRPr="003614C4" w:rsidRDefault="005A1287" w:rsidP="003614C4">
      <w:bookmarkStart w:id="51" w:name="sub_10191"/>
      <w:bookmarkEnd w:id="50"/>
      <w:r w:rsidRPr="003614C4">
        <w:t>1)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5A1287" w:rsidRPr="003614C4" w:rsidRDefault="005A1287" w:rsidP="003614C4">
      <w:bookmarkStart w:id="52" w:name="sub_10192"/>
      <w:bookmarkEnd w:id="51"/>
      <w:proofErr w:type="gramStart"/>
      <w:r w:rsidRPr="003614C4">
        <w:t xml:space="preserve">2)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w:t>
      </w:r>
      <w:r w:rsidRPr="003614C4">
        <w:lastRenderedPageBreak/>
        <w:t>городских, районных в городах, поселковых и сельских Советах народных депутатов (Советах депутатов трудящихся) и их</w:t>
      </w:r>
      <w:proofErr w:type="gramEnd"/>
      <w:r w:rsidRPr="003614C4">
        <w:t xml:space="preserve"> исполнительных </w:t>
      </w:r>
      <w:proofErr w:type="gramStart"/>
      <w:r w:rsidRPr="003614C4">
        <w:t>комитетах</w:t>
      </w:r>
      <w:proofErr w:type="gramEnd"/>
      <w:r w:rsidRPr="003614C4">
        <w:t>;</w:t>
      </w:r>
    </w:p>
    <w:p w:rsidR="005A1287" w:rsidRPr="003614C4" w:rsidRDefault="005A1287" w:rsidP="003614C4">
      <w:bookmarkStart w:id="53" w:name="sub_10193"/>
      <w:bookmarkEnd w:id="52"/>
      <w:proofErr w:type="gramStart"/>
      <w:r w:rsidRPr="003614C4">
        <w:t>3)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rsidRPr="003614C4">
        <w:t xml:space="preserve"> и автономных республик, </w:t>
      </w:r>
      <w:proofErr w:type="gramStart"/>
      <w:r w:rsidRPr="003614C4">
        <w:t>органах</w:t>
      </w:r>
      <w:proofErr w:type="gramEnd"/>
      <w:r w:rsidRPr="003614C4">
        <w:t xml:space="preserve"> государственного управления при Советах Министров (правительствах) союзных и автономных республик;</w:t>
      </w:r>
    </w:p>
    <w:p w:rsidR="005A1287" w:rsidRPr="003614C4" w:rsidRDefault="005A1287" w:rsidP="003614C4">
      <w:bookmarkStart w:id="54" w:name="sub_10194"/>
      <w:bookmarkEnd w:id="53"/>
      <w:r w:rsidRPr="003614C4">
        <w:t>4) в министерствах и ведомствах СССР, союзных и автономных республик и их органах управления на территории СССР - в порядке, определяемом Правительством Российской Федерации;</w:t>
      </w:r>
    </w:p>
    <w:p w:rsidR="005A1287" w:rsidRPr="003614C4" w:rsidRDefault="005A1287" w:rsidP="003614C4">
      <w:bookmarkStart w:id="55" w:name="sub_10195"/>
      <w:bookmarkEnd w:id="54"/>
      <w:r w:rsidRPr="003614C4">
        <w:t>5)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5A1287" w:rsidRPr="003614C4" w:rsidRDefault="005A1287" w:rsidP="003614C4">
      <w:bookmarkStart w:id="56" w:name="sub_10196"/>
      <w:bookmarkEnd w:id="55"/>
      <w:r w:rsidRPr="003614C4">
        <w:t>6)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5A1287" w:rsidRPr="003614C4" w:rsidRDefault="005A1287" w:rsidP="003614C4">
      <w:bookmarkStart w:id="57" w:name="sub_10197"/>
      <w:bookmarkEnd w:id="56"/>
      <w:r w:rsidRPr="003614C4">
        <w:t>7) в советах народного хозяйства всех уровней;</w:t>
      </w:r>
    </w:p>
    <w:p w:rsidR="005A1287" w:rsidRPr="003614C4" w:rsidRDefault="005A1287" w:rsidP="003614C4">
      <w:bookmarkStart w:id="58" w:name="sub_10198"/>
      <w:bookmarkEnd w:id="57"/>
      <w:r w:rsidRPr="003614C4">
        <w:t>8)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5A1287" w:rsidRPr="003614C4" w:rsidRDefault="005A1287" w:rsidP="003614C4">
      <w:bookmarkStart w:id="59" w:name="sub_10199"/>
      <w:bookmarkEnd w:id="58"/>
      <w:r w:rsidRPr="003614C4">
        <w:t>9) в международных организациях за рубежом, если непосредственно перед работой в этих организациях работник работал в органах государственной власти и управления;</w:t>
      </w:r>
    </w:p>
    <w:p w:rsidR="005A1287" w:rsidRPr="003614C4" w:rsidRDefault="005A1287" w:rsidP="003614C4">
      <w:bookmarkStart w:id="60" w:name="sub_101910"/>
      <w:bookmarkEnd w:id="59"/>
      <w:r w:rsidRPr="003614C4">
        <w:t>10)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5A1287" w:rsidRPr="003614C4" w:rsidRDefault="005A1287" w:rsidP="003614C4">
      <w:bookmarkStart w:id="61" w:name="sub_101911"/>
      <w:bookmarkEnd w:id="60"/>
      <w:r w:rsidRPr="003614C4">
        <w:t>11)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за исключением должностей в профкомах на предприятиях, в организациях и учреждениях.</w:t>
      </w:r>
    </w:p>
    <w:p w:rsidR="005A1287" w:rsidRPr="003614C4" w:rsidRDefault="005A1287" w:rsidP="003614C4">
      <w:bookmarkStart w:id="62" w:name="sub_1020"/>
      <w:bookmarkEnd w:id="61"/>
      <w:r w:rsidRPr="003614C4">
        <w:t xml:space="preserve">25. </w:t>
      </w:r>
      <w:proofErr w:type="gramStart"/>
      <w:r w:rsidRPr="003614C4">
        <w:t>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1990 г. (дня введения в действие в новой редакции статьи 6 Конституции (Основного Закона) СССР), за исключением должностей в парткомах на предприятиях, в организациях и учреждениях.</w:t>
      </w:r>
      <w:proofErr w:type="gramEnd"/>
    </w:p>
    <w:p w:rsidR="005A1287" w:rsidRPr="003614C4" w:rsidRDefault="005A1287" w:rsidP="003614C4">
      <w:bookmarkStart w:id="63" w:name="sub_1021"/>
      <w:bookmarkEnd w:id="62"/>
      <w:r w:rsidRPr="003614C4">
        <w:t xml:space="preserve">26. </w:t>
      </w:r>
      <w:proofErr w:type="gramStart"/>
      <w:r w:rsidRPr="003614C4">
        <w:t>Должности в 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w:t>
      </w:r>
      <w:proofErr w:type="gramEnd"/>
      <w:r w:rsidRPr="003614C4">
        <w:t xml:space="preserve"> деятельности органов государственной власти по проведению </w:t>
      </w:r>
      <w:r w:rsidRPr="003614C4">
        <w:lastRenderedPageBreak/>
        <w:t>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5A1287" w:rsidRPr="003614C4" w:rsidRDefault="005A1287" w:rsidP="003614C4">
      <w:bookmarkStart w:id="64" w:name="sub_1022"/>
      <w:bookmarkEnd w:id="63"/>
      <w:r w:rsidRPr="003614C4">
        <w:t>27. Отдельные должности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Периоды работы в указанных должностях в совокупности не должны превышать пять лет.</w:t>
      </w:r>
    </w:p>
    <w:bookmarkEnd w:id="64"/>
    <w:p w:rsidR="005A1287" w:rsidRPr="003614C4" w:rsidRDefault="005A1287" w:rsidP="003614C4">
      <w:r w:rsidRPr="003614C4">
        <w:t>28. Должности руководителей и специалистов в государственных казенных учреждениях Краснодарского края - управлениях социальной защиты населения в муниципальных образованиях Краснодарского края, назначение на которые в установленном трудовым законодательством порядке произведено в течение месяца или иного более длительного периода, но не более трех месяцев после увольнения с государственной гражданской службы.</w:t>
      </w:r>
    </w:p>
    <w:p w:rsidR="00E61BA0" w:rsidRPr="003614C4" w:rsidRDefault="00E61BA0" w:rsidP="003614C4"/>
    <w:p w:rsidR="00E61BA0" w:rsidRPr="003614C4" w:rsidRDefault="00E61BA0" w:rsidP="003614C4"/>
    <w:p w:rsidR="00E61BA0" w:rsidRPr="003614C4" w:rsidRDefault="00E61BA0" w:rsidP="003614C4"/>
    <w:p w:rsidR="00E61BA0" w:rsidRPr="003614C4" w:rsidRDefault="00E61BA0" w:rsidP="003614C4">
      <w:r w:rsidRPr="003614C4">
        <w:t>Приложение 2</w:t>
      </w:r>
    </w:p>
    <w:p w:rsidR="00E61BA0" w:rsidRPr="003614C4" w:rsidRDefault="00E61BA0" w:rsidP="003614C4">
      <w:r w:rsidRPr="003614C4">
        <w:t xml:space="preserve">к Положению о пенсии за выслугу лет </w:t>
      </w:r>
    </w:p>
    <w:p w:rsidR="00E61BA0" w:rsidRPr="003614C4" w:rsidRDefault="00E61BA0" w:rsidP="003614C4">
      <w:r w:rsidRPr="003614C4">
        <w:t>лицам, замещавшим должности</w:t>
      </w:r>
    </w:p>
    <w:p w:rsidR="00E61BA0" w:rsidRPr="003614C4" w:rsidRDefault="00E61BA0" w:rsidP="003614C4">
      <w:r w:rsidRPr="003614C4">
        <w:t xml:space="preserve">муниципальной службы, </w:t>
      </w:r>
    </w:p>
    <w:p w:rsidR="00E61BA0" w:rsidRPr="003614C4" w:rsidRDefault="00E61BA0" w:rsidP="003614C4">
      <w:r w:rsidRPr="003614C4">
        <w:t xml:space="preserve">муниципальные должности </w:t>
      </w:r>
    </w:p>
    <w:p w:rsidR="00E61BA0" w:rsidRPr="003614C4" w:rsidRDefault="00E61BA0" w:rsidP="003614C4">
      <w:r w:rsidRPr="003614C4">
        <w:t xml:space="preserve">муниципального образования </w:t>
      </w:r>
    </w:p>
    <w:p w:rsidR="00E61BA0" w:rsidRPr="003614C4" w:rsidRDefault="00E61BA0" w:rsidP="003614C4">
      <w:r w:rsidRPr="003614C4">
        <w:t>Тбилисский район</w:t>
      </w:r>
    </w:p>
    <w:p w:rsidR="00E61BA0" w:rsidRPr="003614C4" w:rsidRDefault="00E61BA0" w:rsidP="003614C4"/>
    <w:p w:rsidR="00E61BA0" w:rsidRPr="003614C4" w:rsidRDefault="00E61BA0" w:rsidP="003614C4"/>
    <w:p w:rsidR="005A1287" w:rsidRPr="003614C4" w:rsidRDefault="005A1287" w:rsidP="003614C4">
      <w:pPr>
        <w:ind w:firstLine="0"/>
        <w:jc w:val="center"/>
        <w:rPr>
          <w:rFonts w:cs="Arial"/>
          <w:b/>
        </w:rPr>
      </w:pPr>
      <w:r w:rsidRPr="003614C4">
        <w:rPr>
          <w:rFonts w:cs="Arial"/>
          <w:b/>
        </w:rPr>
        <w:t>ПОРЯДОК</w:t>
      </w:r>
    </w:p>
    <w:p w:rsidR="005A1287" w:rsidRPr="003614C4" w:rsidRDefault="005A1287" w:rsidP="003614C4">
      <w:pPr>
        <w:ind w:firstLine="0"/>
        <w:jc w:val="center"/>
        <w:rPr>
          <w:rFonts w:cs="Arial"/>
          <w:b/>
        </w:rPr>
      </w:pPr>
      <w:r w:rsidRPr="003614C4">
        <w:rPr>
          <w:rFonts w:cs="Arial"/>
          <w:b/>
        </w:rPr>
        <w:t>исчисления стажа муниципальной службы</w:t>
      </w:r>
    </w:p>
    <w:p w:rsidR="005A1287" w:rsidRPr="003614C4" w:rsidRDefault="005A1287" w:rsidP="003614C4"/>
    <w:p w:rsidR="005A1287" w:rsidRPr="003614C4" w:rsidRDefault="005A1287" w:rsidP="003614C4">
      <w:r w:rsidRPr="003614C4">
        <w:t>1. Периоды работы (службы), включаемые в стаж муниципальной службы в соответствии с настоящим Положением, суммируются.</w:t>
      </w:r>
    </w:p>
    <w:p w:rsidR="005A1287" w:rsidRPr="003614C4" w:rsidRDefault="005A1287" w:rsidP="003614C4">
      <w:r w:rsidRPr="003614C4">
        <w:t>2. Периоды работы (службы), которые были включены в установленном порядке в стаж муниципальной службы до вступления в силу Закона Краснодарского края от 27 сентября 2007 г. № 1324-КЗ «О порядке исчисления стажа муниципальной службы в Краснодарском крае», сохраняются в стаже муниципальной службы.</w:t>
      </w:r>
    </w:p>
    <w:p w:rsidR="005A1287" w:rsidRPr="003614C4" w:rsidRDefault="005A1287" w:rsidP="003614C4">
      <w:r w:rsidRPr="003614C4">
        <w:t>3. Стаж муниципальной службы устанавливается на основании следующих документов:</w:t>
      </w:r>
    </w:p>
    <w:p w:rsidR="005A1287" w:rsidRPr="003614C4" w:rsidRDefault="005A1287" w:rsidP="003614C4">
      <w:r w:rsidRPr="003614C4">
        <w:t>1) трудовой книжки и (или) сведений о трудовой деятельности, предусмотренных статьей 66.1 Трудового кодекса Российской Федерации;</w:t>
      </w:r>
    </w:p>
    <w:p w:rsidR="005A1287" w:rsidRPr="003614C4" w:rsidRDefault="005A1287" w:rsidP="003614C4">
      <w:proofErr w:type="gramStart"/>
      <w:r w:rsidRPr="003614C4">
        <w:t>2) при отсутствии трудовой книжки и (или) сведений о трудовой деятельности, предусмотренных статьей 66.1 Трудового кодекса Российской Федерации, а также в случаях, когда в трудовой книжке и (или) сведениях о трудовой деятельности, предусмотренных статьей 66.1 Трудового кодекса Российской Федерации, содержатся неправильные или неточные записи либо не содержатся записи об отдельных периодах деятельности, справок с места работы (службы), выписок из приказов</w:t>
      </w:r>
      <w:proofErr w:type="gramEnd"/>
      <w:r w:rsidRPr="003614C4">
        <w:t>, справок архивных учреждений и других документов, а также решений суда, подтверждающих трудовой стаж;</w:t>
      </w:r>
    </w:p>
    <w:p w:rsidR="005A1287" w:rsidRPr="003614C4" w:rsidRDefault="005A1287" w:rsidP="003614C4">
      <w:r w:rsidRPr="003614C4">
        <w:t>3) военного билета либо справок военных комиссариатов о подтверждении стажа военной службы.</w:t>
      </w:r>
    </w:p>
    <w:p w:rsidR="00E61BA0" w:rsidRPr="003614C4" w:rsidRDefault="00E61BA0" w:rsidP="003614C4"/>
    <w:p w:rsidR="00E61BA0" w:rsidRPr="003614C4" w:rsidRDefault="00E61BA0" w:rsidP="003614C4"/>
    <w:p w:rsidR="00E61BA0" w:rsidRPr="003614C4" w:rsidRDefault="00E61BA0" w:rsidP="003614C4"/>
    <w:p w:rsidR="00E61BA0" w:rsidRPr="003614C4" w:rsidRDefault="00E61BA0" w:rsidP="003614C4">
      <w:r w:rsidRPr="003614C4">
        <w:t>Приложение 3</w:t>
      </w:r>
    </w:p>
    <w:p w:rsidR="00E61BA0" w:rsidRPr="003614C4" w:rsidRDefault="00E61BA0" w:rsidP="003614C4">
      <w:r w:rsidRPr="003614C4">
        <w:t xml:space="preserve">к Положению о пенсии за выслугу лет </w:t>
      </w:r>
    </w:p>
    <w:p w:rsidR="00E61BA0" w:rsidRPr="003614C4" w:rsidRDefault="00E61BA0" w:rsidP="003614C4">
      <w:r w:rsidRPr="003614C4">
        <w:t>лицам, замещавшим должности</w:t>
      </w:r>
    </w:p>
    <w:p w:rsidR="00E61BA0" w:rsidRPr="003614C4" w:rsidRDefault="00E61BA0" w:rsidP="003614C4">
      <w:r w:rsidRPr="003614C4">
        <w:t xml:space="preserve">муниципальной службы, </w:t>
      </w:r>
    </w:p>
    <w:p w:rsidR="00E61BA0" w:rsidRPr="003614C4" w:rsidRDefault="00E61BA0" w:rsidP="003614C4">
      <w:r w:rsidRPr="003614C4">
        <w:t xml:space="preserve">муниципальные должности </w:t>
      </w:r>
    </w:p>
    <w:p w:rsidR="00E61BA0" w:rsidRPr="003614C4" w:rsidRDefault="00E61BA0" w:rsidP="003614C4">
      <w:r w:rsidRPr="003614C4">
        <w:t xml:space="preserve">муниципального образования </w:t>
      </w:r>
    </w:p>
    <w:p w:rsidR="00E61BA0" w:rsidRPr="003614C4" w:rsidRDefault="00E61BA0" w:rsidP="003614C4">
      <w:r w:rsidRPr="003614C4">
        <w:t>Тбилисский район</w:t>
      </w:r>
    </w:p>
    <w:p w:rsidR="005A1287" w:rsidRPr="003614C4" w:rsidRDefault="005A1287" w:rsidP="003614C4"/>
    <w:p w:rsidR="005A1287" w:rsidRPr="003614C4" w:rsidRDefault="005A1287" w:rsidP="003614C4"/>
    <w:p w:rsidR="00E61BA0" w:rsidRPr="003614C4" w:rsidRDefault="005A1287" w:rsidP="003614C4">
      <w:pPr>
        <w:ind w:firstLine="0"/>
        <w:jc w:val="center"/>
        <w:rPr>
          <w:rFonts w:cs="Arial"/>
          <w:b/>
        </w:rPr>
      </w:pPr>
      <w:r w:rsidRPr="003614C4">
        <w:rPr>
          <w:rFonts w:cs="Arial"/>
          <w:b/>
        </w:rPr>
        <w:t>СТАЖ</w:t>
      </w:r>
    </w:p>
    <w:p w:rsidR="005A1287" w:rsidRPr="003614C4" w:rsidRDefault="005A1287" w:rsidP="003614C4">
      <w:pPr>
        <w:ind w:firstLine="0"/>
        <w:jc w:val="center"/>
        <w:rPr>
          <w:rFonts w:cs="Arial"/>
          <w:b/>
        </w:rPr>
      </w:pPr>
      <w:r w:rsidRPr="003614C4">
        <w:rPr>
          <w:rFonts w:cs="Arial"/>
          <w:b/>
        </w:rPr>
        <w:t>муниципальной службы, замещения муниципальной должности для назначения пенсии за выслугу лет</w:t>
      </w:r>
    </w:p>
    <w:p w:rsidR="005A1287" w:rsidRPr="003614C4" w:rsidRDefault="005A1287" w:rsidP="003614C4">
      <w:pPr>
        <w:ind w:firstLin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5363"/>
      </w:tblGrid>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Год назначения пенсии за выслугу лет</w:t>
            </w:r>
          </w:p>
        </w:tc>
        <w:tc>
          <w:tcPr>
            <w:tcW w:w="2721" w:type="pct"/>
            <w:shd w:val="clear" w:color="auto" w:fill="auto"/>
          </w:tcPr>
          <w:p w:rsidR="005A1287" w:rsidRPr="003614C4" w:rsidRDefault="005A1287" w:rsidP="003614C4">
            <w:pPr>
              <w:ind w:firstLine="0"/>
              <w:rPr>
                <w:rFonts w:cs="Arial"/>
              </w:rPr>
            </w:pPr>
            <w:r w:rsidRPr="003614C4">
              <w:rPr>
                <w:rFonts w:cs="Arial"/>
              </w:rPr>
              <w:t>Стаж для назначения пенсии за выслугу лет в соответствующем году</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До 2017</w:t>
            </w:r>
          </w:p>
        </w:tc>
        <w:tc>
          <w:tcPr>
            <w:tcW w:w="2721" w:type="pct"/>
            <w:shd w:val="clear" w:color="auto" w:fill="auto"/>
          </w:tcPr>
          <w:p w:rsidR="005A1287" w:rsidRPr="003614C4" w:rsidRDefault="005A1287" w:rsidP="003614C4">
            <w:pPr>
              <w:ind w:firstLine="0"/>
              <w:rPr>
                <w:rFonts w:cs="Arial"/>
              </w:rPr>
            </w:pPr>
            <w:r w:rsidRPr="003614C4">
              <w:rPr>
                <w:rFonts w:cs="Arial"/>
              </w:rPr>
              <w:t>15 лет</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2017</w:t>
            </w:r>
          </w:p>
        </w:tc>
        <w:tc>
          <w:tcPr>
            <w:tcW w:w="2721" w:type="pct"/>
            <w:shd w:val="clear" w:color="auto" w:fill="auto"/>
          </w:tcPr>
          <w:p w:rsidR="005A1287" w:rsidRPr="003614C4" w:rsidRDefault="005A1287" w:rsidP="003614C4">
            <w:pPr>
              <w:ind w:firstLine="0"/>
              <w:rPr>
                <w:rFonts w:cs="Arial"/>
              </w:rPr>
            </w:pPr>
            <w:r w:rsidRPr="003614C4">
              <w:rPr>
                <w:rFonts w:cs="Arial"/>
              </w:rPr>
              <w:t>15 лет 6 месяцев</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2018</w:t>
            </w:r>
          </w:p>
        </w:tc>
        <w:tc>
          <w:tcPr>
            <w:tcW w:w="2721" w:type="pct"/>
            <w:shd w:val="clear" w:color="auto" w:fill="auto"/>
          </w:tcPr>
          <w:p w:rsidR="005A1287" w:rsidRPr="003614C4" w:rsidRDefault="005A1287" w:rsidP="003614C4">
            <w:pPr>
              <w:ind w:firstLine="0"/>
              <w:rPr>
                <w:rFonts w:cs="Arial"/>
              </w:rPr>
            </w:pPr>
            <w:r w:rsidRPr="003614C4">
              <w:rPr>
                <w:rFonts w:cs="Arial"/>
              </w:rPr>
              <w:t>16 лет</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2019</w:t>
            </w:r>
          </w:p>
        </w:tc>
        <w:tc>
          <w:tcPr>
            <w:tcW w:w="2721" w:type="pct"/>
            <w:shd w:val="clear" w:color="auto" w:fill="auto"/>
          </w:tcPr>
          <w:p w:rsidR="005A1287" w:rsidRPr="003614C4" w:rsidRDefault="005A1287" w:rsidP="003614C4">
            <w:pPr>
              <w:ind w:firstLine="0"/>
              <w:rPr>
                <w:rFonts w:cs="Arial"/>
              </w:rPr>
            </w:pPr>
            <w:r w:rsidRPr="003614C4">
              <w:rPr>
                <w:rFonts w:cs="Arial"/>
              </w:rPr>
              <w:t>16 лет 6 месяцев</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2020</w:t>
            </w:r>
          </w:p>
        </w:tc>
        <w:tc>
          <w:tcPr>
            <w:tcW w:w="2721" w:type="pct"/>
            <w:shd w:val="clear" w:color="auto" w:fill="auto"/>
          </w:tcPr>
          <w:p w:rsidR="005A1287" w:rsidRPr="003614C4" w:rsidRDefault="005A1287" w:rsidP="003614C4">
            <w:pPr>
              <w:ind w:firstLine="0"/>
              <w:rPr>
                <w:rFonts w:cs="Arial"/>
              </w:rPr>
            </w:pPr>
            <w:r w:rsidRPr="003614C4">
              <w:rPr>
                <w:rFonts w:cs="Arial"/>
              </w:rPr>
              <w:t>17 лет</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2021</w:t>
            </w:r>
          </w:p>
        </w:tc>
        <w:tc>
          <w:tcPr>
            <w:tcW w:w="2721" w:type="pct"/>
            <w:shd w:val="clear" w:color="auto" w:fill="auto"/>
          </w:tcPr>
          <w:p w:rsidR="005A1287" w:rsidRPr="003614C4" w:rsidRDefault="005A1287" w:rsidP="003614C4">
            <w:pPr>
              <w:ind w:firstLine="0"/>
              <w:rPr>
                <w:rFonts w:cs="Arial"/>
              </w:rPr>
            </w:pPr>
            <w:r w:rsidRPr="003614C4">
              <w:rPr>
                <w:rFonts w:cs="Arial"/>
              </w:rPr>
              <w:t>17 лет 6 месяцев</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2022</w:t>
            </w:r>
          </w:p>
        </w:tc>
        <w:tc>
          <w:tcPr>
            <w:tcW w:w="2721" w:type="pct"/>
            <w:shd w:val="clear" w:color="auto" w:fill="auto"/>
          </w:tcPr>
          <w:p w:rsidR="005A1287" w:rsidRPr="003614C4" w:rsidRDefault="005A1287" w:rsidP="003614C4">
            <w:pPr>
              <w:ind w:firstLine="0"/>
              <w:rPr>
                <w:rFonts w:cs="Arial"/>
              </w:rPr>
            </w:pPr>
            <w:r w:rsidRPr="003614C4">
              <w:rPr>
                <w:rFonts w:cs="Arial"/>
              </w:rPr>
              <w:t>18 лет</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2023</w:t>
            </w:r>
          </w:p>
        </w:tc>
        <w:tc>
          <w:tcPr>
            <w:tcW w:w="2721" w:type="pct"/>
            <w:shd w:val="clear" w:color="auto" w:fill="auto"/>
          </w:tcPr>
          <w:p w:rsidR="005A1287" w:rsidRPr="003614C4" w:rsidRDefault="005A1287" w:rsidP="003614C4">
            <w:pPr>
              <w:ind w:firstLine="0"/>
              <w:rPr>
                <w:rFonts w:cs="Arial"/>
              </w:rPr>
            </w:pPr>
            <w:r w:rsidRPr="003614C4">
              <w:rPr>
                <w:rFonts w:cs="Arial"/>
              </w:rPr>
              <w:t>18 лет 6 месяцев</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2024</w:t>
            </w:r>
          </w:p>
        </w:tc>
        <w:tc>
          <w:tcPr>
            <w:tcW w:w="2721" w:type="pct"/>
            <w:shd w:val="clear" w:color="auto" w:fill="auto"/>
          </w:tcPr>
          <w:p w:rsidR="005A1287" w:rsidRPr="003614C4" w:rsidRDefault="005A1287" w:rsidP="003614C4">
            <w:pPr>
              <w:ind w:firstLine="0"/>
              <w:rPr>
                <w:rFonts w:cs="Arial"/>
              </w:rPr>
            </w:pPr>
            <w:r w:rsidRPr="003614C4">
              <w:rPr>
                <w:rFonts w:cs="Arial"/>
              </w:rPr>
              <w:t>19 лет</w:t>
            </w:r>
          </w:p>
        </w:tc>
      </w:tr>
      <w:tr w:rsidR="003614C4"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2025</w:t>
            </w:r>
          </w:p>
        </w:tc>
        <w:tc>
          <w:tcPr>
            <w:tcW w:w="2721" w:type="pct"/>
            <w:shd w:val="clear" w:color="auto" w:fill="auto"/>
          </w:tcPr>
          <w:p w:rsidR="005A1287" w:rsidRPr="003614C4" w:rsidRDefault="005A1287" w:rsidP="003614C4">
            <w:pPr>
              <w:ind w:firstLine="0"/>
              <w:rPr>
                <w:rFonts w:cs="Arial"/>
              </w:rPr>
            </w:pPr>
            <w:r w:rsidRPr="003614C4">
              <w:rPr>
                <w:rFonts w:cs="Arial"/>
              </w:rPr>
              <w:t>19 лет 6 месяцев</w:t>
            </w:r>
          </w:p>
        </w:tc>
      </w:tr>
      <w:tr w:rsidR="005A1287" w:rsidRPr="003614C4" w:rsidTr="009E1326">
        <w:tc>
          <w:tcPr>
            <w:tcW w:w="2279" w:type="pct"/>
            <w:shd w:val="clear" w:color="auto" w:fill="auto"/>
          </w:tcPr>
          <w:p w:rsidR="005A1287" w:rsidRPr="003614C4" w:rsidRDefault="005A1287" w:rsidP="003614C4">
            <w:pPr>
              <w:ind w:firstLine="0"/>
              <w:rPr>
                <w:rFonts w:cs="Arial"/>
              </w:rPr>
            </w:pPr>
            <w:r w:rsidRPr="003614C4">
              <w:rPr>
                <w:rFonts w:cs="Arial"/>
              </w:rPr>
              <w:t>2026 и последующие годы</w:t>
            </w:r>
          </w:p>
        </w:tc>
        <w:tc>
          <w:tcPr>
            <w:tcW w:w="2721" w:type="pct"/>
            <w:shd w:val="clear" w:color="auto" w:fill="auto"/>
          </w:tcPr>
          <w:p w:rsidR="005A1287" w:rsidRPr="003614C4" w:rsidRDefault="005A1287" w:rsidP="003614C4">
            <w:pPr>
              <w:ind w:firstLine="0"/>
              <w:rPr>
                <w:rFonts w:cs="Arial"/>
              </w:rPr>
            </w:pPr>
            <w:r w:rsidRPr="003614C4">
              <w:rPr>
                <w:rFonts w:cs="Arial"/>
              </w:rPr>
              <w:t>20 лет</w:t>
            </w:r>
          </w:p>
        </w:tc>
      </w:tr>
    </w:tbl>
    <w:p w:rsidR="009B5316" w:rsidRPr="003614C4" w:rsidRDefault="009B5316" w:rsidP="003614C4">
      <w:pPr>
        <w:ind w:firstLine="0"/>
        <w:rPr>
          <w:rFonts w:cs="Arial"/>
        </w:rPr>
      </w:pPr>
    </w:p>
    <w:sectPr w:rsidR="009B5316" w:rsidRPr="003614C4" w:rsidSect="003614C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719" w:rsidRDefault="00AF1719">
      <w:r>
        <w:separator/>
      </w:r>
    </w:p>
  </w:endnote>
  <w:endnote w:type="continuationSeparator" w:id="0">
    <w:p w:rsidR="00AF1719" w:rsidRDefault="00AF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87" w:rsidRDefault="005A128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16" w:rsidRDefault="009B531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87" w:rsidRDefault="005A12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719" w:rsidRDefault="00AF1719">
      <w:r>
        <w:separator/>
      </w:r>
    </w:p>
  </w:footnote>
  <w:footnote w:type="continuationSeparator" w:id="0">
    <w:p w:rsidR="00AF1719" w:rsidRDefault="00AF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16" w:rsidRDefault="00A44BAD" w:rsidP="00E023F8">
    <w:pPr>
      <w:pStyle w:val="a3"/>
      <w:framePr w:wrap="around" w:vAnchor="text" w:hAnchor="margin" w:xAlign="center" w:y="1"/>
      <w:rPr>
        <w:rStyle w:val="a5"/>
        <w:rFonts w:cs="Arial"/>
      </w:rPr>
    </w:pPr>
    <w:r>
      <w:rPr>
        <w:rStyle w:val="a5"/>
        <w:rFonts w:cs="Arial"/>
      </w:rPr>
      <w:fldChar w:fldCharType="begin"/>
    </w:r>
    <w:r w:rsidR="009B5316">
      <w:rPr>
        <w:rStyle w:val="a5"/>
        <w:rFonts w:cs="Arial"/>
      </w:rPr>
      <w:instrText xml:space="preserve">PAGE  </w:instrText>
    </w:r>
    <w:r>
      <w:rPr>
        <w:rStyle w:val="a5"/>
        <w:rFonts w:cs="Arial"/>
      </w:rPr>
      <w:fldChar w:fldCharType="end"/>
    </w:r>
  </w:p>
  <w:p w:rsidR="009B5316" w:rsidRDefault="009B53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16" w:rsidRDefault="009B53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87" w:rsidRDefault="005A12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987"/>
    <w:multiLevelType w:val="hybridMultilevel"/>
    <w:tmpl w:val="B29C8A62"/>
    <w:lvl w:ilvl="0" w:tplc="B4EEBDF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63D"/>
    <w:rsid w:val="0000019F"/>
    <w:rsid w:val="000012D7"/>
    <w:rsid w:val="0000454D"/>
    <w:rsid w:val="00007CCC"/>
    <w:rsid w:val="00010DDB"/>
    <w:rsid w:val="00013F3D"/>
    <w:rsid w:val="000142B0"/>
    <w:rsid w:val="000173C6"/>
    <w:rsid w:val="000208D5"/>
    <w:rsid w:val="00023B94"/>
    <w:rsid w:val="00024590"/>
    <w:rsid w:val="000246F6"/>
    <w:rsid w:val="000264DA"/>
    <w:rsid w:val="000269F5"/>
    <w:rsid w:val="0003729C"/>
    <w:rsid w:val="00037683"/>
    <w:rsid w:val="000564BC"/>
    <w:rsid w:val="0006417A"/>
    <w:rsid w:val="00064182"/>
    <w:rsid w:val="000727AD"/>
    <w:rsid w:val="0007514A"/>
    <w:rsid w:val="00076161"/>
    <w:rsid w:val="00087804"/>
    <w:rsid w:val="00095605"/>
    <w:rsid w:val="000B38B3"/>
    <w:rsid w:val="000B7F2D"/>
    <w:rsid w:val="000C37EF"/>
    <w:rsid w:val="000C7526"/>
    <w:rsid w:val="000C7B6C"/>
    <w:rsid w:val="000D2A70"/>
    <w:rsid w:val="000D36CA"/>
    <w:rsid w:val="000D3822"/>
    <w:rsid w:val="000E0BB4"/>
    <w:rsid w:val="000E1971"/>
    <w:rsid w:val="000E2A33"/>
    <w:rsid w:val="000E4E82"/>
    <w:rsid w:val="000E57B6"/>
    <w:rsid w:val="000F0235"/>
    <w:rsid w:val="000F4921"/>
    <w:rsid w:val="000F5069"/>
    <w:rsid w:val="000F7994"/>
    <w:rsid w:val="0010103C"/>
    <w:rsid w:val="00104575"/>
    <w:rsid w:val="001128A9"/>
    <w:rsid w:val="00113415"/>
    <w:rsid w:val="00124437"/>
    <w:rsid w:val="00124A32"/>
    <w:rsid w:val="00125A9C"/>
    <w:rsid w:val="001537FC"/>
    <w:rsid w:val="00166ABC"/>
    <w:rsid w:val="00171BE4"/>
    <w:rsid w:val="00175522"/>
    <w:rsid w:val="00175529"/>
    <w:rsid w:val="00181A80"/>
    <w:rsid w:val="00181DA6"/>
    <w:rsid w:val="001909DC"/>
    <w:rsid w:val="00194459"/>
    <w:rsid w:val="0019784C"/>
    <w:rsid w:val="001A093B"/>
    <w:rsid w:val="001A2D7B"/>
    <w:rsid w:val="001A5184"/>
    <w:rsid w:val="001A5CAA"/>
    <w:rsid w:val="001B458E"/>
    <w:rsid w:val="001D5C3D"/>
    <w:rsid w:val="001E3E0F"/>
    <w:rsid w:val="001E5FF6"/>
    <w:rsid w:val="001E6F17"/>
    <w:rsid w:val="001F6561"/>
    <w:rsid w:val="001F69C0"/>
    <w:rsid w:val="001F7FE4"/>
    <w:rsid w:val="00201C93"/>
    <w:rsid w:val="00205132"/>
    <w:rsid w:val="00205884"/>
    <w:rsid w:val="0020654A"/>
    <w:rsid w:val="002071C2"/>
    <w:rsid w:val="00207C6F"/>
    <w:rsid w:val="00213301"/>
    <w:rsid w:val="00222B55"/>
    <w:rsid w:val="00225753"/>
    <w:rsid w:val="002304DB"/>
    <w:rsid w:val="002328B9"/>
    <w:rsid w:val="00241371"/>
    <w:rsid w:val="0024152C"/>
    <w:rsid w:val="00243A07"/>
    <w:rsid w:val="00245EE3"/>
    <w:rsid w:val="002472A8"/>
    <w:rsid w:val="00264706"/>
    <w:rsid w:val="00273072"/>
    <w:rsid w:val="00275AE4"/>
    <w:rsid w:val="00277F9F"/>
    <w:rsid w:val="002B3C0E"/>
    <w:rsid w:val="002C2A29"/>
    <w:rsid w:val="002C2F74"/>
    <w:rsid w:val="002C3DCC"/>
    <w:rsid w:val="002C67AA"/>
    <w:rsid w:val="002C7A3D"/>
    <w:rsid w:val="002D0D47"/>
    <w:rsid w:val="002D137D"/>
    <w:rsid w:val="002E1C30"/>
    <w:rsid w:val="002E32FC"/>
    <w:rsid w:val="002F46EB"/>
    <w:rsid w:val="002F4FC3"/>
    <w:rsid w:val="002F53D9"/>
    <w:rsid w:val="002F5C69"/>
    <w:rsid w:val="00300A9F"/>
    <w:rsid w:val="003031FD"/>
    <w:rsid w:val="00311D74"/>
    <w:rsid w:val="00330CB0"/>
    <w:rsid w:val="003322AC"/>
    <w:rsid w:val="003326C6"/>
    <w:rsid w:val="00333F5F"/>
    <w:rsid w:val="0033400D"/>
    <w:rsid w:val="003441D7"/>
    <w:rsid w:val="00347845"/>
    <w:rsid w:val="003614C4"/>
    <w:rsid w:val="00362495"/>
    <w:rsid w:val="0036400C"/>
    <w:rsid w:val="00370CD8"/>
    <w:rsid w:val="00372221"/>
    <w:rsid w:val="003815FE"/>
    <w:rsid w:val="003857E2"/>
    <w:rsid w:val="00396CF4"/>
    <w:rsid w:val="003A2D24"/>
    <w:rsid w:val="003B1A42"/>
    <w:rsid w:val="003C1B0A"/>
    <w:rsid w:val="003C6704"/>
    <w:rsid w:val="003E08B9"/>
    <w:rsid w:val="003E2194"/>
    <w:rsid w:val="003E4816"/>
    <w:rsid w:val="003F1726"/>
    <w:rsid w:val="003F46F4"/>
    <w:rsid w:val="003F6697"/>
    <w:rsid w:val="00405EF2"/>
    <w:rsid w:val="004104BE"/>
    <w:rsid w:val="004162B9"/>
    <w:rsid w:val="004237C5"/>
    <w:rsid w:val="00423C25"/>
    <w:rsid w:val="00423EBF"/>
    <w:rsid w:val="0042460A"/>
    <w:rsid w:val="00446B76"/>
    <w:rsid w:val="00451158"/>
    <w:rsid w:val="00451CF7"/>
    <w:rsid w:val="00451D62"/>
    <w:rsid w:val="00456144"/>
    <w:rsid w:val="00456B25"/>
    <w:rsid w:val="00464FF1"/>
    <w:rsid w:val="00467BF6"/>
    <w:rsid w:val="0048653B"/>
    <w:rsid w:val="00490027"/>
    <w:rsid w:val="0049604B"/>
    <w:rsid w:val="004963C2"/>
    <w:rsid w:val="004A245C"/>
    <w:rsid w:val="004A41EA"/>
    <w:rsid w:val="004A76D4"/>
    <w:rsid w:val="004B300F"/>
    <w:rsid w:val="004B55D4"/>
    <w:rsid w:val="004B785B"/>
    <w:rsid w:val="004C3CC8"/>
    <w:rsid w:val="004C5998"/>
    <w:rsid w:val="004D53C2"/>
    <w:rsid w:val="004E28EF"/>
    <w:rsid w:val="004F1759"/>
    <w:rsid w:val="004F23C9"/>
    <w:rsid w:val="00500C0C"/>
    <w:rsid w:val="005077E2"/>
    <w:rsid w:val="005079DE"/>
    <w:rsid w:val="00514537"/>
    <w:rsid w:val="00514B7C"/>
    <w:rsid w:val="00515F3F"/>
    <w:rsid w:val="005176F5"/>
    <w:rsid w:val="0052097D"/>
    <w:rsid w:val="00522D7C"/>
    <w:rsid w:val="00527645"/>
    <w:rsid w:val="00537E1D"/>
    <w:rsid w:val="00551AE2"/>
    <w:rsid w:val="00573211"/>
    <w:rsid w:val="00580034"/>
    <w:rsid w:val="00580B58"/>
    <w:rsid w:val="00582215"/>
    <w:rsid w:val="00582FE2"/>
    <w:rsid w:val="00590602"/>
    <w:rsid w:val="005925B6"/>
    <w:rsid w:val="00592C10"/>
    <w:rsid w:val="0059309F"/>
    <w:rsid w:val="005A0E81"/>
    <w:rsid w:val="005A1287"/>
    <w:rsid w:val="005A21B8"/>
    <w:rsid w:val="005C081B"/>
    <w:rsid w:val="005C0E8C"/>
    <w:rsid w:val="005C2D55"/>
    <w:rsid w:val="005C5740"/>
    <w:rsid w:val="005D04E5"/>
    <w:rsid w:val="005D6BCA"/>
    <w:rsid w:val="005E472C"/>
    <w:rsid w:val="005F1CE2"/>
    <w:rsid w:val="005F49B1"/>
    <w:rsid w:val="005F5A10"/>
    <w:rsid w:val="0060131A"/>
    <w:rsid w:val="0060143A"/>
    <w:rsid w:val="00607F37"/>
    <w:rsid w:val="006129B8"/>
    <w:rsid w:val="00621F71"/>
    <w:rsid w:val="00634F12"/>
    <w:rsid w:val="0063772D"/>
    <w:rsid w:val="006432EC"/>
    <w:rsid w:val="00646F38"/>
    <w:rsid w:val="0065102F"/>
    <w:rsid w:val="00653E52"/>
    <w:rsid w:val="0065531C"/>
    <w:rsid w:val="00665BA4"/>
    <w:rsid w:val="006701D5"/>
    <w:rsid w:val="006740BD"/>
    <w:rsid w:val="00683A97"/>
    <w:rsid w:val="006842EB"/>
    <w:rsid w:val="006A00F0"/>
    <w:rsid w:val="006B2C3F"/>
    <w:rsid w:val="006B415E"/>
    <w:rsid w:val="006C4FB0"/>
    <w:rsid w:val="006C6286"/>
    <w:rsid w:val="006C6534"/>
    <w:rsid w:val="006D2FB2"/>
    <w:rsid w:val="006D7662"/>
    <w:rsid w:val="006E2881"/>
    <w:rsid w:val="006E6C09"/>
    <w:rsid w:val="006F0B4D"/>
    <w:rsid w:val="006F2C05"/>
    <w:rsid w:val="00704501"/>
    <w:rsid w:val="0070645B"/>
    <w:rsid w:val="0071173F"/>
    <w:rsid w:val="007123E7"/>
    <w:rsid w:val="007249ED"/>
    <w:rsid w:val="0073382C"/>
    <w:rsid w:val="007528DB"/>
    <w:rsid w:val="007670FA"/>
    <w:rsid w:val="00772E2A"/>
    <w:rsid w:val="007731A7"/>
    <w:rsid w:val="007733FC"/>
    <w:rsid w:val="007743B2"/>
    <w:rsid w:val="0077641E"/>
    <w:rsid w:val="007A17B9"/>
    <w:rsid w:val="007A36C6"/>
    <w:rsid w:val="007A5431"/>
    <w:rsid w:val="007A5580"/>
    <w:rsid w:val="007B2555"/>
    <w:rsid w:val="007D5A2B"/>
    <w:rsid w:val="007F1055"/>
    <w:rsid w:val="008144BA"/>
    <w:rsid w:val="00816B9A"/>
    <w:rsid w:val="00823A1F"/>
    <w:rsid w:val="008278D1"/>
    <w:rsid w:val="00827B56"/>
    <w:rsid w:val="00830C22"/>
    <w:rsid w:val="00866E60"/>
    <w:rsid w:val="00867EEC"/>
    <w:rsid w:val="00871D5F"/>
    <w:rsid w:val="00873310"/>
    <w:rsid w:val="00880775"/>
    <w:rsid w:val="00887EB0"/>
    <w:rsid w:val="00891579"/>
    <w:rsid w:val="0089250E"/>
    <w:rsid w:val="00894195"/>
    <w:rsid w:val="008A15DC"/>
    <w:rsid w:val="008A4205"/>
    <w:rsid w:val="008B3821"/>
    <w:rsid w:val="008B41BE"/>
    <w:rsid w:val="008B61BF"/>
    <w:rsid w:val="008D62D3"/>
    <w:rsid w:val="008D663B"/>
    <w:rsid w:val="008D7DE9"/>
    <w:rsid w:val="008E2C0D"/>
    <w:rsid w:val="008E5E85"/>
    <w:rsid w:val="008F4AD5"/>
    <w:rsid w:val="009138E0"/>
    <w:rsid w:val="00913DC9"/>
    <w:rsid w:val="00914B76"/>
    <w:rsid w:val="009170A2"/>
    <w:rsid w:val="00935E0A"/>
    <w:rsid w:val="0094242F"/>
    <w:rsid w:val="00946EA6"/>
    <w:rsid w:val="00947E5B"/>
    <w:rsid w:val="00953F10"/>
    <w:rsid w:val="00961458"/>
    <w:rsid w:val="009640AD"/>
    <w:rsid w:val="00965E47"/>
    <w:rsid w:val="00972F47"/>
    <w:rsid w:val="00974709"/>
    <w:rsid w:val="00976D8B"/>
    <w:rsid w:val="009B27C4"/>
    <w:rsid w:val="009B2943"/>
    <w:rsid w:val="009B5316"/>
    <w:rsid w:val="009B5413"/>
    <w:rsid w:val="009C7FC8"/>
    <w:rsid w:val="009D15EE"/>
    <w:rsid w:val="009E1326"/>
    <w:rsid w:val="009E6666"/>
    <w:rsid w:val="009E7293"/>
    <w:rsid w:val="009F07F7"/>
    <w:rsid w:val="009F35FC"/>
    <w:rsid w:val="00A04BD0"/>
    <w:rsid w:val="00A06537"/>
    <w:rsid w:val="00A069DE"/>
    <w:rsid w:val="00A12DAB"/>
    <w:rsid w:val="00A1311D"/>
    <w:rsid w:val="00A17788"/>
    <w:rsid w:val="00A200DC"/>
    <w:rsid w:val="00A200E0"/>
    <w:rsid w:val="00A2138B"/>
    <w:rsid w:val="00A23A6A"/>
    <w:rsid w:val="00A26EE6"/>
    <w:rsid w:val="00A3020F"/>
    <w:rsid w:val="00A41A58"/>
    <w:rsid w:val="00A42F6D"/>
    <w:rsid w:val="00A4463D"/>
    <w:rsid w:val="00A44BAD"/>
    <w:rsid w:val="00A519EC"/>
    <w:rsid w:val="00A60BF4"/>
    <w:rsid w:val="00A80E92"/>
    <w:rsid w:val="00AA0745"/>
    <w:rsid w:val="00AA35DC"/>
    <w:rsid w:val="00AA7C5B"/>
    <w:rsid w:val="00AB25F0"/>
    <w:rsid w:val="00AB7145"/>
    <w:rsid w:val="00AC04E6"/>
    <w:rsid w:val="00AC3230"/>
    <w:rsid w:val="00AC7B7F"/>
    <w:rsid w:val="00AD1E0F"/>
    <w:rsid w:val="00AD2F96"/>
    <w:rsid w:val="00AD623B"/>
    <w:rsid w:val="00AE6144"/>
    <w:rsid w:val="00AE75E1"/>
    <w:rsid w:val="00AF1719"/>
    <w:rsid w:val="00B039D5"/>
    <w:rsid w:val="00B16D4C"/>
    <w:rsid w:val="00B229C0"/>
    <w:rsid w:val="00B25399"/>
    <w:rsid w:val="00B25435"/>
    <w:rsid w:val="00B262AD"/>
    <w:rsid w:val="00B52C97"/>
    <w:rsid w:val="00B63C42"/>
    <w:rsid w:val="00B70111"/>
    <w:rsid w:val="00B749E8"/>
    <w:rsid w:val="00B76CEA"/>
    <w:rsid w:val="00B80E88"/>
    <w:rsid w:val="00B84B0E"/>
    <w:rsid w:val="00B8717B"/>
    <w:rsid w:val="00B92D19"/>
    <w:rsid w:val="00B94561"/>
    <w:rsid w:val="00BA12F3"/>
    <w:rsid w:val="00BB6A91"/>
    <w:rsid w:val="00BB7682"/>
    <w:rsid w:val="00BC6C03"/>
    <w:rsid w:val="00BD1A76"/>
    <w:rsid w:val="00BD2BE9"/>
    <w:rsid w:val="00BD2D11"/>
    <w:rsid w:val="00BE39D9"/>
    <w:rsid w:val="00BE4B4E"/>
    <w:rsid w:val="00BE6859"/>
    <w:rsid w:val="00BF74B9"/>
    <w:rsid w:val="00C01AA8"/>
    <w:rsid w:val="00C03533"/>
    <w:rsid w:val="00C04B2A"/>
    <w:rsid w:val="00C07ACE"/>
    <w:rsid w:val="00C1094A"/>
    <w:rsid w:val="00C2287C"/>
    <w:rsid w:val="00C27E08"/>
    <w:rsid w:val="00C304AC"/>
    <w:rsid w:val="00C32B07"/>
    <w:rsid w:val="00C455FF"/>
    <w:rsid w:val="00C500BE"/>
    <w:rsid w:val="00C577CF"/>
    <w:rsid w:val="00C65F82"/>
    <w:rsid w:val="00C67B5C"/>
    <w:rsid w:val="00C7274D"/>
    <w:rsid w:val="00C76061"/>
    <w:rsid w:val="00C869B8"/>
    <w:rsid w:val="00C872B2"/>
    <w:rsid w:val="00C87DAF"/>
    <w:rsid w:val="00C9421E"/>
    <w:rsid w:val="00C95322"/>
    <w:rsid w:val="00CB62A9"/>
    <w:rsid w:val="00CC6118"/>
    <w:rsid w:val="00CD3C2E"/>
    <w:rsid w:val="00CD3E78"/>
    <w:rsid w:val="00CE0EAC"/>
    <w:rsid w:val="00CE1DE6"/>
    <w:rsid w:val="00CE20D1"/>
    <w:rsid w:val="00CE370C"/>
    <w:rsid w:val="00CF0CD7"/>
    <w:rsid w:val="00D00AB0"/>
    <w:rsid w:val="00D02507"/>
    <w:rsid w:val="00D0434F"/>
    <w:rsid w:val="00D10D8B"/>
    <w:rsid w:val="00D12B7B"/>
    <w:rsid w:val="00D13B53"/>
    <w:rsid w:val="00D158F3"/>
    <w:rsid w:val="00D23537"/>
    <w:rsid w:val="00D24749"/>
    <w:rsid w:val="00D26AC9"/>
    <w:rsid w:val="00D3728F"/>
    <w:rsid w:val="00D511A6"/>
    <w:rsid w:val="00D51288"/>
    <w:rsid w:val="00D52729"/>
    <w:rsid w:val="00D63597"/>
    <w:rsid w:val="00D765C1"/>
    <w:rsid w:val="00D76609"/>
    <w:rsid w:val="00D81759"/>
    <w:rsid w:val="00D91A12"/>
    <w:rsid w:val="00D97D87"/>
    <w:rsid w:val="00DA6882"/>
    <w:rsid w:val="00DB3D75"/>
    <w:rsid w:val="00DB5495"/>
    <w:rsid w:val="00DC1499"/>
    <w:rsid w:val="00DC2DF0"/>
    <w:rsid w:val="00DC61B5"/>
    <w:rsid w:val="00DF1D62"/>
    <w:rsid w:val="00DF1F3F"/>
    <w:rsid w:val="00E01011"/>
    <w:rsid w:val="00E023F8"/>
    <w:rsid w:val="00E10F7A"/>
    <w:rsid w:val="00E12537"/>
    <w:rsid w:val="00E15A49"/>
    <w:rsid w:val="00E2285C"/>
    <w:rsid w:val="00E328E1"/>
    <w:rsid w:val="00E41193"/>
    <w:rsid w:val="00E42B1D"/>
    <w:rsid w:val="00E61624"/>
    <w:rsid w:val="00E61BA0"/>
    <w:rsid w:val="00E6244C"/>
    <w:rsid w:val="00E72C81"/>
    <w:rsid w:val="00E83130"/>
    <w:rsid w:val="00E91A8A"/>
    <w:rsid w:val="00EA0B77"/>
    <w:rsid w:val="00EA1041"/>
    <w:rsid w:val="00EA2CB0"/>
    <w:rsid w:val="00EA50B2"/>
    <w:rsid w:val="00EA6D2E"/>
    <w:rsid w:val="00ED3A39"/>
    <w:rsid w:val="00ED5E8F"/>
    <w:rsid w:val="00EE5BA0"/>
    <w:rsid w:val="00EF7D45"/>
    <w:rsid w:val="00F078D8"/>
    <w:rsid w:val="00F07EEA"/>
    <w:rsid w:val="00F204E8"/>
    <w:rsid w:val="00F27663"/>
    <w:rsid w:val="00F32490"/>
    <w:rsid w:val="00F34564"/>
    <w:rsid w:val="00F41A9B"/>
    <w:rsid w:val="00F44D69"/>
    <w:rsid w:val="00F5310F"/>
    <w:rsid w:val="00F53110"/>
    <w:rsid w:val="00F5478E"/>
    <w:rsid w:val="00F61110"/>
    <w:rsid w:val="00F62ABB"/>
    <w:rsid w:val="00F76369"/>
    <w:rsid w:val="00FA57AE"/>
    <w:rsid w:val="00FB1F61"/>
    <w:rsid w:val="00FB70B5"/>
    <w:rsid w:val="00FC75DA"/>
    <w:rsid w:val="00FD0A90"/>
    <w:rsid w:val="00FD1211"/>
    <w:rsid w:val="00FD7E58"/>
    <w:rsid w:val="00FE23FF"/>
    <w:rsid w:val="00FF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14C4"/>
    <w:pPr>
      <w:ind w:firstLine="567"/>
      <w:jc w:val="both"/>
    </w:pPr>
    <w:rPr>
      <w:rFonts w:ascii="Arial" w:hAnsi="Arial"/>
      <w:sz w:val="24"/>
      <w:szCs w:val="24"/>
    </w:rPr>
  </w:style>
  <w:style w:type="paragraph" w:styleId="1">
    <w:name w:val="heading 1"/>
    <w:aliases w:val="!Части документа"/>
    <w:basedOn w:val="a"/>
    <w:next w:val="a"/>
    <w:link w:val="10"/>
    <w:qFormat/>
    <w:rsid w:val="003614C4"/>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14C4"/>
    <w:pPr>
      <w:jc w:val="center"/>
      <w:outlineLvl w:val="1"/>
    </w:pPr>
    <w:rPr>
      <w:rFonts w:cs="Arial"/>
      <w:b/>
      <w:bCs/>
      <w:iCs/>
      <w:sz w:val="30"/>
      <w:szCs w:val="28"/>
    </w:rPr>
  </w:style>
  <w:style w:type="paragraph" w:styleId="3">
    <w:name w:val="heading 3"/>
    <w:aliases w:val="!Главы документа"/>
    <w:basedOn w:val="a"/>
    <w:link w:val="30"/>
    <w:qFormat/>
    <w:locked/>
    <w:rsid w:val="003614C4"/>
    <w:pPr>
      <w:outlineLvl w:val="2"/>
    </w:pPr>
    <w:rPr>
      <w:rFonts w:cs="Arial"/>
      <w:b/>
      <w:bCs/>
      <w:sz w:val="28"/>
      <w:szCs w:val="26"/>
    </w:rPr>
  </w:style>
  <w:style w:type="paragraph" w:styleId="4">
    <w:name w:val="heading 4"/>
    <w:aliases w:val="!Параграфы/Статьи документа"/>
    <w:basedOn w:val="a"/>
    <w:link w:val="40"/>
    <w:qFormat/>
    <w:locked/>
    <w:rsid w:val="003614C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7123E7"/>
    <w:rPr>
      <w:rFonts w:ascii="Arial" w:hAnsi="Arial" w:cs="Arial"/>
      <w:b/>
      <w:bCs/>
      <w:kern w:val="32"/>
      <w:sz w:val="32"/>
      <w:szCs w:val="32"/>
    </w:rPr>
  </w:style>
  <w:style w:type="character" w:customStyle="1" w:styleId="20">
    <w:name w:val="Заголовок 2 Знак"/>
    <w:aliases w:val="!Разделы документа Знак"/>
    <w:link w:val="2"/>
    <w:locked/>
    <w:rsid w:val="00D765C1"/>
    <w:rPr>
      <w:rFonts w:ascii="Arial" w:hAnsi="Arial" w:cs="Arial"/>
      <w:b/>
      <w:bCs/>
      <w:iCs/>
      <w:sz w:val="30"/>
      <w:szCs w:val="28"/>
    </w:rPr>
  </w:style>
  <w:style w:type="paragraph" w:styleId="a3">
    <w:name w:val="header"/>
    <w:basedOn w:val="a"/>
    <w:link w:val="a4"/>
    <w:uiPriority w:val="99"/>
    <w:rsid w:val="00A4463D"/>
    <w:pPr>
      <w:tabs>
        <w:tab w:val="center" w:pos="4677"/>
        <w:tab w:val="right" w:pos="9355"/>
      </w:tabs>
    </w:pPr>
    <w:rPr>
      <w:szCs w:val="20"/>
    </w:rPr>
  </w:style>
  <w:style w:type="character" w:customStyle="1" w:styleId="a4">
    <w:name w:val="Верхний колонтитул Знак"/>
    <w:link w:val="a3"/>
    <w:uiPriority w:val="99"/>
    <w:semiHidden/>
    <w:locked/>
    <w:rsid w:val="007123E7"/>
    <w:rPr>
      <w:rFonts w:ascii="Arial" w:hAnsi="Arial" w:cs="Times New Roman"/>
      <w:sz w:val="24"/>
    </w:rPr>
  </w:style>
  <w:style w:type="character" w:styleId="a5">
    <w:name w:val="page number"/>
    <w:uiPriority w:val="99"/>
    <w:rsid w:val="00A4463D"/>
    <w:rPr>
      <w:rFonts w:cs="Times New Roman"/>
    </w:rPr>
  </w:style>
  <w:style w:type="table" w:styleId="a6">
    <w:name w:val="Table Grid"/>
    <w:basedOn w:val="a1"/>
    <w:uiPriority w:val="99"/>
    <w:rsid w:val="00A44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A4463D"/>
    <w:rPr>
      <w:rFonts w:ascii="Times New Roman" w:hAnsi="Times New Roman"/>
      <w:sz w:val="2"/>
      <w:szCs w:val="20"/>
    </w:rPr>
  </w:style>
  <w:style w:type="character" w:customStyle="1" w:styleId="a8">
    <w:name w:val="Текст выноски Знак"/>
    <w:link w:val="a7"/>
    <w:uiPriority w:val="99"/>
    <w:semiHidden/>
    <w:locked/>
    <w:rsid w:val="007123E7"/>
    <w:rPr>
      <w:rFonts w:cs="Times New Roman"/>
      <w:sz w:val="2"/>
    </w:rPr>
  </w:style>
  <w:style w:type="paragraph" w:styleId="a9">
    <w:name w:val="Title"/>
    <w:basedOn w:val="a"/>
    <w:link w:val="aa"/>
    <w:qFormat/>
    <w:rsid w:val="00C500BE"/>
    <w:pPr>
      <w:jc w:val="center"/>
    </w:pPr>
    <w:rPr>
      <w:b/>
      <w:sz w:val="28"/>
      <w:szCs w:val="20"/>
    </w:rPr>
  </w:style>
  <w:style w:type="character" w:customStyle="1" w:styleId="aa">
    <w:name w:val="Название Знак"/>
    <w:link w:val="a9"/>
    <w:locked/>
    <w:rsid w:val="00C32B07"/>
    <w:rPr>
      <w:rFonts w:ascii="Arial" w:hAnsi="Arial" w:cs="Times New Roman"/>
      <w:b/>
      <w:sz w:val="28"/>
    </w:rPr>
  </w:style>
  <w:style w:type="paragraph" w:styleId="ab">
    <w:name w:val="footer"/>
    <w:basedOn w:val="a"/>
    <w:link w:val="ac"/>
    <w:uiPriority w:val="99"/>
    <w:rsid w:val="00C7274D"/>
    <w:pPr>
      <w:tabs>
        <w:tab w:val="center" w:pos="4677"/>
        <w:tab w:val="right" w:pos="9355"/>
      </w:tabs>
    </w:pPr>
    <w:rPr>
      <w:szCs w:val="20"/>
    </w:rPr>
  </w:style>
  <w:style w:type="character" w:customStyle="1" w:styleId="ac">
    <w:name w:val="Нижний колонтитул Знак"/>
    <w:link w:val="ab"/>
    <w:uiPriority w:val="99"/>
    <w:semiHidden/>
    <w:locked/>
    <w:rsid w:val="007123E7"/>
    <w:rPr>
      <w:rFonts w:ascii="Arial" w:hAnsi="Arial" w:cs="Times New Roman"/>
      <w:sz w:val="24"/>
    </w:rPr>
  </w:style>
  <w:style w:type="paragraph" w:styleId="ad">
    <w:name w:val="Body Text Indent"/>
    <w:basedOn w:val="a"/>
    <w:link w:val="ae"/>
    <w:uiPriority w:val="99"/>
    <w:rsid w:val="000F4921"/>
    <w:pPr>
      <w:ind w:firstLine="1260"/>
    </w:pPr>
    <w:rPr>
      <w:szCs w:val="20"/>
    </w:rPr>
  </w:style>
  <w:style w:type="character" w:customStyle="1" w:styleId="ae">
    <w:name w:val="Основной текст с отступом Знак"/>
    <w:link w:val="ad"/>
    <w:uiPriority w:val="99"/>
    <w:semiHidden/>
    <w:locked/>
    <w:rsid w:val="007123E7"/>
    <w:rPr>
      <w:rFonts w:ascii="Arial" w:hAnsi="Arial" w:cs="Times New Roman"/>
      <w:sz w:val="24"/>
    </w:rPr>
  </w:style>
  <w:style w:type="paragraph" w:styleId="31">
    <w:name w:val="Body Text Indent 3"/>
    <w:basedOn w:val="a"/>
    <w:link w:val="32"/>
    <w:uiPriority w:val="99"/>
    <w:rsid w:val="000F4921"/>
    <w:pPr>
      <w:ind w:left="360" w:firstLine="360"/>
    </w:pPr>
    <w:rPr>
      <w:sz w:val="16"/>
      <w:szCs w:val="20"/>
    </w:rPr>
  </w:style>
  <w:style w:type="character" w:customStyle="1" w:styleId="32">
    <w:name w:val="Основной текст с отступом 3 Знак"/>
    <w:link w:val="31"/>
    <w:uiPriority w:val="99"/>
    <w:semiHidden/>
    <w:locked/>
    <w:rsid w:val="007123E7"/>
    <w:rPr>
      <w:rFonts w:ascii="Arial" w:hAnsi="Arial" w:cs="Times New Roman"/>
      <w:sz w:val="16"/>
    </w:rPr>
  </w:style>
  <w:style w:type="paragraph" w:customStyle="1" w:styleId="ConsTitle">
    <w:name w:val="ConsTitle"/>
    <w:uiPriority w:val="99"/>
    <w:rsid w:val="000F4921"/>
    <w:pPr>
      <w:widowControl w:val="0"/>
      <w:autoSpaceDE w:val="0"/>
      <w:autoSpaceDN w:val="0"/>
      <w:adjustRightInd w:val="0"/>
      <w:ind w:right="19772"/>
    </w:pPr>
    <w:rPr>
      <w:rFonts w:ascii="Arial" w:hAnsi="Arial" w:cs="Arial"/>
      <w:b/>
      <w:bCs/>
      <w:sz w:val="26"/>
      <w:szCs w:val="26"/>
    </w:rPr>
  </w:style>
  <w:style w:type="paragraph" w:styleId="af">
    <w:name w:val="Body Text"/>
    <w:basedOn w:val="a"/>
    <w:link w:val="af0"/>
    <w:uiPriority w:val="99"/>
    <w:rsid w:val="00D158F3"/>
    <w:pPr>
      <w:spacing w:after="120" w:line="276" w:lineRule="auto"/>
    </w:pPr>
    <w:rPr>
      <w:szCs w:val="20"/>
    </w:rPr>
  </w:style>
  <w:style w:type="character" w:customStyle="1" w:styleId="af0">
    <w:name w:val="Основной текст Знак"/>
    <w:link w:val="af"/>
    <w:uiPriority w:val="99"/>
    <w:semiHidden/>
    <w:locked/>
    <w:rsid w:val="007123E7"/>
    <w:rPr>
      <w:rFonts w:ascii="Arial" w:hAnsi="Arial" w:cs="Times New Roman"/>
      <w:sz w:val="24"/>
    </w:rPr>
  </w:style>
  <w:style w:type="paragraph" w:customStyle="1" w:styleId="11">
    <w:name w:val="Абзац списка1"/>
    <w:basedOn w:val="a"/>
    <w:uiPriority w:val="99"/>
    <w:rsid w:val="00D158F3"/>
    <w:pPr>
      <w:spacing w:after="200" w:line="276" w:lineRule="auto"/>
      <w:ind w:left="720"/>
      <w:contextualSpacing/>
    </w:pPr>
    <w:rPr>
      <w:rFonts w:ascii="Calibri" w:hAnsi="Calibri"/>
      <w:sz w:val="22"/>
      <w:szCs w:val="22"/>
      <w:lang w:eastAsia="en-US"/>
    </w:rPr>
  </w:style>
  <w:style w:type="paragraph" w:customStyle="1" w:styleId="af1">
    <w:name w:val="Знак"/>
    <w:basedOn w:val="a"/>
    <w:uiPriority w:val="99"/>
    <w:rsid w:val="00866E60"/>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866E60"/>
    <w:pPr>
      <w:widowControl w:val="0"/>
      <w:autoSpaceDE w:val="0"/>
      <w:autoSpaceDN w:val="0"/>
      <w:adjustRightInd w:val="0"/>
    </w:pPr>
    <w:rPr>
      <w:rFonts w:ascii="Arial" w:hAnsi="Arial" w:cs="Arial"/>
    </w:rPr>
  </w:style>
  <w:style w:type="character" w:customStyle="1" w:styleId="af2">
    <w:name w:val="Гипертекстовая ссылка"/>
    <w:uiPriority w:val="99"/>
    <w:rsid w:val="00451158"/>
    <w:rPr>
      <w:rFonts w:cs="Times New Roman"/>
      <w:b w:val="0"/>
      <w:color w:val="106BBE"/>
    </w:rPr>
  </w:style>
  <w:style w:type="paragraph" w:customStyle="1" w:styleId="western">
    <w:name w:val="western"/>
    <w:basedOn w:val="a"/>
    <w:rsid w:val="004A76D4"/>
    <w:pPr>
      <w:spacing w:before="100" w:beforeAutospacing="1" w:after="100" w:afterAutospacing="1"/>
    </w:pPr>
    <w:rPr>
      <w:rFonts w:ascii="Times New Roman" w:eastAsia="Calibri" w:hAnsi="Times New Roman"/>
    </w:rPr>
  </w:style>
  <w:style w:type="character" w:customStyle="1" w:styleId="af3">
    <w:name w:val="Цветовое выделение"/>
    <w:uiPriority w:val="99"/>
    <w:rsid w:val="005A1287"/>
    <w:rPr>
      <w:b/>
      <w:color w:val="26282F"/>
      <w:sz w:val="26"/>
    </w:rPr>
  </w:style>
  <w:style w:type="paragraph" w:customStyle="1" w:styleId="af4">
    <w:name w:val="Заголовок статьи"/>
    <w:basedOn w:val="a"/>
    <w:next w:val="a"/>
    <w:uiPriority w:val="99"/>
    <w:rsid w:val="005A1287"/>
    <w:pPr>
      <w:ind w:left="1612" w:hanging="892"/>
    </w:pPr>
  </w:style>
  <w:style w:type="character" w:customStyle="1" w:styleId="af5">
    <w:name w:val="Цветовое выделение для Текст"/>
    <w:rsid w:val="005A1287"/>
  </w:style>
  <w:style w:type="character" w:styleId="af6">
    <w:name w:val="Hyperlink"/>
    <w:rsid w:val="003614C4"/>
    <w:rPr>
      <w:color w:val="0000FF"/>
      <w:u w:val="none"/>
    </w:rPr>
  </w:style>
  <w:style w:type="paragraph" w:customStyle="1" w:styleId="s1">
    <w:name w:val="s_1"/>
    <w:basedOn w:val="a"/>
    <w:rsid w:val="005A1287"/>
    <w:pPr>
      <w:spacing w:before="100" w:beforeAutospacing="1" w:after="100" w:afterAutospacing="1"/>
    </w:pPr>
    <w:rPr>
      <w:rFonts w:ascii="Times New Roman" w:hAnsi="Times New Roman"/>
    </w:rPr>
  </w:style>
  <w:style w:type="paragraph" w:customStyle="1" w:styleId="formattext">
    <w:name w:val="formattext"/>
    <w:basedOn w:val="a"/>
    <w:rsid w:val="005A1287"/>
    <w:pPr>
      <w:spacing w:before="100" w:beforeAutospacing="1" w:after="100" w:afterAutospacing="1"/>
    </w:pPr>
    <w:rPr>
      <w:rFonts w:ascii="Times New Roman" w:hAnsi="Times New Roman"/>
    </w:rPr>
  </w:style>
  <w:style w:type="paragraph" w:customStyle="1" w:styleId="s15">
    <w:name w:val="s_15"/>
    <w:basedOn w:val="a"/>
    <w:rsid w:val="005A1287"/>
    <w:pPr>
      <w:spacing w:before="100" w:beforeAutospacing="1" w:after="100" w:afterAutospacing="1"/>
    </w:pPr>
    <w:rPr>
      <w:rFonts w:ascii="Times New Roman" w:hAnsi="Times New Roman"/>
    </w:rPr>
  </w:style>
  <w:style w:type="paragraph" w:customStyle="1" w:styleId="af7">
    <w:name w:val="Нормальный (таблица)"/>
    <w:basedOn w:val="a"/>
    <w:next w:val="a"/>
    <w:uiPriority w:val="99"/>
    <w:rsid w:val="005A1287"/>
  </w:style>
  <w:style w:type="character" w:customStyle="1" w:styleId="30">
    <w:name w:val="Заголовок 3 Знак"/>
    <w:aliases w:val="!Главы документа Знак"/>
    <w:link w:val="3"/>
    <w:rsid w:val="003614C4"/>
    <w:rPr>
      <w:rFonts w:ascii="Arial" w:hAnsi="Arial" w:cs="Arial"/>
      <w:b/>
      <w:bCs/>
      <w:sz w:val="28"/>
      <w:szCs w:val="26"/>
    </w:rPr>
  </w:style>
  <w:style w:type="character" w:customStyle="1" w:styleId="40">
    <w:name w:val="Заголовок 4 Знак"/>
    <w:aliases w:val="!Параграфы/Статьи документа Знак"/>
    <w:link w:val="4"/>
    <w:rsid w:val="003614C4"/>
    <w:rPr>
      <w:rFonts w:ascii="Arial" w:hAnsi="Arial"/>
      <w:b/>
      <w:bCs/>
      <w:sz w:val="26"/>
      <w:szCs w:val="28"/>
    </w:rPr>
  </w:style>
  <w:style w:type="character" w:styleId="HTML">
    <w:name w:val="HTML Variable"/>
    <w:aliases w:val="!Ссылки в документе"/>
    <w:rsid w:val="003614C4"/>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3614C4"/>
    <w:rPr>
      <w:rFonts w:ascii="Courier" w:hAnsi="Courier"/>
      <w:sz w:val="22"/>
      <w:szCs w:val="20"/>
    </w:rPr>
  </w:style>
  <w:style w:type="character" w:customStyle="1" w:styleId="af9">
    <w:name w:val="Текст примечания Знак"/>
    <w:aliases w:val="!Равноширинный текст документа Знак"/>
    <w:link w:val="af8"/>
    <w:semiHidden/>
    <w:rsid w:val="003614C4"/>
    <w:rPr>
      <w:rFonts w:ascii="Courier" w:hAnsi="Courier"/>
      <w:sz w:val="22"/>
    </w:rPr>
  </w:style>
  <w:style w:type="paragraph" w:customStyle="1" w:styleId="Title">
    <w:name w:val="Title!Название НПА"/>
    <w:basedOn w:val="a"/>
    <w:rsid w:val="003614C4"/>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6">
      <w:bodyDiv w:val="1"/>
      <w:marLeft w:val="0"/>
      <w:marRight w:val="0"/>
      <w:marTop w:val="0"/>
      <w:marBottom w:val="0"/>
      <w:divBdr>
        <w:top w:val="none" w:sz="0" w:space="0" w:color="auto"/>
        <w:left w:val="none" w:sz="0" w:space="0" w:color="auto"/>
        <w:bottom w:val="none" w:sz="0" w:space="0" w:color="auto"/>
        <w:right w:val="none" w:sz="0" w:space="0" w:color="auto"/>
      </w:divBdr>
    </w:div>
    <w:div w:id="510878374">
      <w:marLeft w:val="0"/>
      <w:marRight w:val="0"/>
      <w:marTop w:val="0"/>
      <w:marBottom w:val="0"/>
      <w:divBdr>
        <w:top w:val="none" w:sz="0" w:space="0" w:color="auto"/>
        <w:left w:val="none" w:sz="0" w:space="0" w:color="auto"/>
        <w:bottom w:val="none" w:sz="0" w:space="0" w:color="auto"/>
        <w:right w:val="none" w:sz="0" w:space="0" w:color="auto"/>
      </w:divBdr>
    </w:div>
    <w:div w:id="510878375">
      <w:marLeft w:val="0"/>
      <w:marRight w:val="0"/>
      <w:marTop w:val="0"/>
      <w:marBottom w:val="0"/>
      <w:divBdr>
        <w:top w:val="none" w:sz="0" w:space="0" w:color="auto"/>
        <w:left w:val="none" w:sz="0" w:space="0" w:color="auto"/>
        <w:bottom w:val="none" w:sz="0" w:space="0" w:color="auto"/>
        <w:right w:val="none" w:sz="0" w:space="0" w:color="auto"/>
      </w:divBdr>
    </w:div>
    <w:div w:id="510878376">
      <w:marLeft w:val="0"/>
      <w:marRight w:val="0"/>
      <w:marTop w:val="0"/>
      <w:marBottom w:val="0"/>
      <w:divBdr>
        <w:top w:val="none" w:sz="0" w:space="0" w:color="auto"/>
        <w:left w:val="none" w:sz="0" w:space="0" w:color="auto"/>
        <w:bottom w:val="none" w:sz="0" w:space="0" w:color="auto"/>
        <w:right w:val="none" w:sz="0" w:space="0" w:color="auto"/>
      </w:divBdr>
    </w:div>
    <w:div w:id="510878377">
      <w:marLeft w:val="0"/>
      <w:marRight w:val="0"/>
      <w:marTop w:val="0"/>
      <w:marBottom w:val="0"/>
      <w:divBdr>
        <w:top w:val="none" w:sz="0" w:space="0" w:color="auto"/>
        <w:left w:val="none" w:sz="0" w:space="0" w:color="auto"/>
        <w:bottom w:val="none" w:sz="0" w:space="0" w:color="auto"/>
        <w:right w:val="none" w:sz="0" w:space="0" w:color="auto"/>
      </w:divBdr>
    </w:div>
    <w:div w:id="510878378">
      <w:marLeft w:val="0"/>
      <w:marRight w:val="0"/>
      <w:marTop w:val="0"/>
      <w:marBottom w:val="0"/>
      <w:divBdr>
        <w:top w:val="none" w:sz="0" w:space="0" w:color="auto"/>
        <w:left w:val="none" w:sz="0" w:space="0" w:color="auto"/>
        <w:bottom w:val="none" w:sz="0" w:space="0" w:color="auto"/>
        <w:right w:val="none" w:sz="0" w:space="0" w:color="auto"/>
      </w:divBdr>
    </w:div>
    <w:div w:id="510878379">
      <w:marLeft w:val="0"/>
      <w:marRight w:val="0"/>
      <w:marTop w:val="0"/>
      <w:marBottom w:val="0"/>
      <w:divBdr>
        <w:top w:val="none" w:sz="0" w:space="0" w:color="auto"/>
        <w:left w:val="none" w:sz="0" w:space="0" w:color="auto"/>
        <w:bottom w:val="none" w:sz="0" w:space="0" w:color="auto"/>
        <w:right w:val="none" w:sz="0" w:space="0" w:color="auto"/>
      </w:divBdr>
    </w:div>
    <w:div w:id="510878380">
      <w:marLeft w:val="0"/>
      <w:marRight w:val="0"/>
      <w:marTop w:val="0"/>
      <w:marBottom w:val="0"/>
      <w:divBdr>
        <w:top w:val="none" w:sz="0" w:space="0" w:color="auto"/>
        <w:left w:val="none" w:sz="0" w:space="0" w:color="auto"/>
        <w:bottom w:val="none" w:sz="0" w:space="0" w:color="auto"/>
        <w:right w:val="none" w:sz="0" w:space="0" w:color="auto"/>
      </w:divBdr>
    </w:div>
    <w:div w:id="987897893">
      <w:bodyDiv w:val="1"/>
      <w:marLeft w:val="0"/>
      <w:marRight w:val="0"/>
      <w:marTop w:val="0"/>
      <w:marBottom w:val="0"/>
      <w:divBdr>
        <w:top w:val="none" w:sz="0" w:space="0" w:color="auto"/>
        <w:left w:val="none" w:sz="0" w:space="0" w:color="auto"/>
        <w:bottom w:val="none" w:sz="0" w:space="0" w:color="auto"/>
        <w:right w:val="none" w:sz="0" w:space="0" w:color="auto"/>
      </w:divBdr>
    </w:div>
    <w:div w:id="17538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TotalTime>
  <Pages>1</Pages>
  <Words>7821</Words>
  <Characters>44583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Отдел кадров</Company>
  <LinksUpToDate>false</LinksUpToDate>
  <CharactersWithSpaces>52300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Красюкова Л.В.</dc:creator>
  <cp:lastModifiedBy>Татьяна</cp:lastModifiedBy>
  <cp:revision>8</cp:revision>
  <cp:lastPrinted>2024-11-20T11:05:00Z</cp:lastPrinted>
  <dcterms:created xsi:type="dcterms:W3CDTF">2024-12-04T05:14:00Z</dcterms:created>
  <dcterms:modified xsi:type="dcterms:W3CDTF">2024-12-05T05:21:00Z</dcterms:modified>
</cp:coreProperties>
</file>