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37" w:rsidRPr="00F27527" w:rsidRDefault="00273037" w:rsidP="00F27527">
      <w:pPr>
        <w:ind w:firstLine="0"/>
        <w:jc w:val="center"/>
      </w:pPr>
    </w:p>
    <w:p w:rsidR="0036782F" w:rsidRPr="00F27527" w:rsidRDefault="0036782F" w:rsidP="00F27527">
      <w:pPr>
        <w:ind w:firstLine="0"/>
        <w:jc w:val="center"/>
      </w:pPr>
      <w:r w:rsidRPr="00F27527">
        <w:t>КРАСНОДАРСКИЙ КРАЙ</w:t>
      </w:r>
    </w:p>
    <w:p w:rsidR="0036782F" w:rsidRPr="00F27527" w:rsidRDefault="0036782F" w:rsidP="00F27527">
      <w:pPr>
        <w:ind w:firstLine="0"/>
        <w:jc w:val="center"/>
      </w:pPr>
      <w:r w:rsidRPr="00F27527">
        <w:t>ТБИЛИССКИЙ РАЙОН</w:t>
      </w:r>
    </w:p>
    <w:p w:rsidR="0036782F" w:rsidRPr="00F27527" w:rsidRDefault="0036782F" w:rsidP="00F27527">
      <w:pPr>
        <w:ind w:firstLine="0"/>
        <w:jc w:val="center"/>
      </w:pPr>
      <w:r w:rsidRPr="00F27527">
        <w:t>СОВЕТ ГЕЙМАНОВСКОГО СЕЛЬСКОГО ПОСЕЛЕНИЯ</w:t>
      </w:r>
    </w:p>
    <w:p w:rsidR="0036782F" w:rsidRPr="00F27527" w:rsidRDefault="0036782F" w:rsidP="00F27527">
      <w:pPr>
        <w:ind w:firstLine="0"/>
        <w:jc w:val="center"/>
      </w:pPr>
      <w:r w:rsidRPr="00F27527">
        <w:t>ТБИЛИССКОГО РАЙОНА</w:t>
      </w:r>
    </w:p>
    <w:p w:rsidR="0036782F" w:rsidRPr="00F27527" w:rsidRDefault="0036782F" w:rsidP="00F27527">
      <w:pPr>
        <w:ind w:firstLine="0"/>
        <w:jc w:val="center"/>
      </w:pPr>
    </w:p>
    <w:p w:rsidR="0036782F" w:rsidRPr="00F27527" w:rsidRDefault="0036782F" w:rsidP="00F27527">
      <w:pPr>
        <w:ind w:firstLine="0"/>
        <w:jc w:val="center"/>
      </w:pPr>
      <w:r w:rsidRPr="00F27527">
        <w:t>РЕШЕНИЕ</w:t>
      </w:r>
    </w:p>
    <w:p w:rsidR="0036782F" w:rsidRPr="00F27527" w:rsidRDefault="0036782F" w:rsidP="00F27527">
      <w:pPr>
        <w:ind w:firstLine="0"/>
        <w:jc w:val="center"/>
      </w:pPr>
    </w:p>
    <w:p w:rsidR="007243EA" w:rsidRPr="00F27527" w:rsidRDefault="00A56399" w:rsidP="00F27527">
      <w:pPr>
        <w:ind w:firstLine="0"/>
        <w:jc w:val="center"/>
      </w:pPr>
      <w:r>
        <w:t>_________</w:t>
      </w:r>
      <w:r w:rsidR="0036782F" w:rsidRPr="00F27527">
        <w:t xml:space="preserve"> 2018 года</w:t>
      </w:r>
      <w:r w:rsidR="0036782F" w:rsidRPr="00F27527">
        <w:tab/>
      </w:r>
      <w:r w:rsidR="0036782F" w:rsidRPr="00F27527">
        <w:tab/>
      </w:r>
      <w:r w:rsidR="00273037" w:rsidRPr="00F27527">
        <w:tab/>
      </w:r>
      <w:r w:rsidR="0036782F" w:rsidRPr="00F27527">
        <w:t xml:space="preserve">№ </w:t>
      </w:r>
      <w:r>
        <w:t>__</w:t>
      </w:r>
      <w:bookmarkStart w:id="0" w:name="_GoBack"/>
      <w:bookmarkEnd w:id="0"/>
      <w:r w:rsidR="0036782F" w:rsidRPr="00F27527">
        <w:tab/>
      </w:r>
      <w:r w:rsidR="0036782F" w:rsidRPr="00F27527">
        <w:tab/>
      </w:r>
      <w:r w:rsidR="0036782F" w:rsidRPr="00F27527">
        <w:tab/>
        <w:t xml:space="preserve">ст. </w:t>
      </w:r>
      <w:proofErr w:type="spellStart"/>
      <w:r w:rsidR="0036782F" w:rsidRPr="00F27527">
        <w:t>Геймановская</w:t>
      </w:r>
      <w:proofErr w:type="spellEnd"/>
    </w:p>
    <w:p w:rsidR="0036782F" w:rsidRPr="00F27527" w:rsidRDefault="0036782F" w:rsidP="00F27527">
      <w:pPr>
        <w:ind w:firstLine="0"/>
        <w:jc w:val="center"/>
      </w:pPr>
    </w:p>
    <w:p w:rsidR="007243EA" w:rsidRPr="00F27527" w:rsidRDefault="007243EA" w:rsidP="00F27527">
      <w:pPr>
        <w:ind w:firstLine="0"/>
        <w:jc w:val="center"/>
        <w:rPr>
          <w:b/>
          <w:sz w:val="32"/>
          <w:szCs w:val="32"/>
        </w:rPr>
      </w:pPr>
      <w:r w:rsidRPr="00F27527">
        <w:rPr>
          <w:b/>
          <w:sz w:val="32"/>
          <w:szCs w:val="32"/>
        </w:rPr>
        <w:t xml:space="preserve">О земельном налоге на территории </w:t>
      </w:r>
      <w:proofErr w:type="spellStart"/>
      <w:r w:rsidRPr="00F27527">
        <w:rPr>
          <w:b/>
          <w:sz w:val="32"/>
          <w:szCs w:val="32"/>
        </w:rPr>
        <w:t>Геймановского</w:t>
      </w:r>
      <w:proofErr w:type="spellEnd"/>
      <w:r w:rsidRPr="00F27527">
        <w:rPr>
          <w:b/>
          <w:sz w:val="32"/>
          <w:szCs w:val="32"/>
        </w:rPr>
        <w:t xml:space="preserve"> сельского поселения Тбилисского района</w:t>
      </w:r>
    </w:p>
    <w:p w:rsidR="00A04C3A" w:rsidRPr="00F27527" w:rsidRDefault="00A04C3A" w:rsidP="00F27527">
      <w:pPr>
        <w:ind w:firstLine="0"/>
        <w:jc w:val="center"/>
      </w:pPr>
    </w:p>
    <w:p w:rsidR="0036782F" w:rsidRPr="00F27527" w:rsidRDefault="0036782F" w:rsidP="00F27527">
      <w:pPr>
        <w:ind w:firstLine="0"/>
        <w:jc w:val="center"/>
      </w:pPr>
    </w:p>
    <w:p w:rsidR="007243EA" w:rsidRPr="00F27527" w:rsidRDefault="00A04C3A" w:rsidP="00F27527">
      <w:r w:rsidRPr="00F27527">
        <w:t xml:space="preserve"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7243EA" w:rsidRPr="00F27527">
        <w:t xml:space="preserve">статьей 26 устава </w:t>
      </w:r>
      <w:proofErr w:type="spellStart"/>
      <w:r w:rsidR="007243EA" w:rsidRPr="00F27527">
        <w:t>Геймановского</w:t>
      </w:r>
      <w:proofErr w:type="spellEnd"/>
      <w:r w:rsidR="007243EA" w:rsidRPr="00F27527">
        <w:t xml:space="preserve"> сельского поселения Тбилисского района, Совет </w:t>
      </w:r>
      <w:proofErr w:type="spellStart"/>
      <w:r w:rsidR="007243EA" w:rsidRPr="00F27527">
        <w:t>Геймановского</w:t>
      </w:r>
      <w:proofErr w:type="spellEnd"/>
      <w:r w:rsidR="007243EA" w:rsidRPr="00F27527">
        <w:t xml:space="preserve"> сельского поселения Тбилисского района решил:</w:t>
      </w:r>
    </w:p>
    <w:p w:rsidR="00A04C3A" w:rsidRPr="00F27527" w:rsidRDefault="00A04C3A" w:rsidP="00F27527">
      <w:r w:rsidRPr="00F27527">
        <w:t xml:space="preserve">1. Установить и ввести на территории </w:t>
      </w:r>
      <w:proofErr w:type="spellStart"/>
      <w:r w:rsidR="007243EA" w:rsidRPr="00F27527">
        <w:t>Геймановского</w:t>
      </w:r>
      <w:proofErr w:type="spellEnd"/>
      <w:r w:rsidR="007243EA" w:rsidRPr="00F27527">
        <w:t xml:space="preserve"> сельского поселения Тбилисского района</w:t>
      </w:r>
      <w:r w:rsidRPr="00F27527">
        <w:t xml:space="preserve"> земельный налог, определить налоговые ставки, порядок и сроки уплаты налога в отношении налогоплательщиков организаций, установить налоговые льготы, основания и порядок их применения.</w:t>
      </w:r>
    </w:p>
    <w:p w:rsidR="00A04C3A" w:rsidRPr="00F27527" w:rsidRDefault="00A04C3A" w:rsidP="00F27527">
      <w:r w:rsidRPr="00F27527">
        <w:t>2. Установить налоговые ставки в следующих размерах:</w:t>
      </w:r>
    </w:p>
    <w:p w:rsidR="00A04C3A" w:rsidRPr="00F27527" w:rsidRDefault="00A04C3A" w:rsidP="00F27527">
      <w:r w:rsidRPr="00F27527">
        <w:t xml:space="preserve">2.1. </w:t>
      </w:r>
      <w:r w:rsidR="007243EA" w:rsidRPr="00F27527">
        <w:t>0,3</w:t>
      </w:r>
      <w:r w:rsidRPr="00F27527">
        <w:t xml:space="preserve"> процента от кадастровой стоимости земельных участков - в отношении земельных участков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04C3A" w:rsidRPr="00F27527" w:rsidRDefault="00A04C3A" w:rsidP="00F27527">
      <w:r w:rsidRPr="00F27527">
        <w:t xml:space="preserve">2.2. </w:t>
      </w:r>
      <w:r w:rsidR="007243EA" w:rsidRPr="00F27527">
        <w:t>0,3</w:t>
      </w:r>
      <w:r w:rsidRPr="00F27527">
        <w:t xml:space="preserve"> процента от кадастровой стоимости земельных участков - в отношении земельных участков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A04C3A" w:rsidRPr="00F27527" w:rsidRDefault="00A04C3A" w:rsidP="00F27527">
      <w:r w:rsidRPr="00F27527">
        <w:t xml:space="preserve">2.3. </w:t>
      </w:r>
      <w:r w:rsidR="007243EA" w:rsidRPr="00F27527">
        <w:t>0,3</w:t>
      </w:r>
      <w:r w:rsidRPr="00F27527">
        <w:t xml:space="preserve"> процента от кадастровой стоимости земельных участков - в отношении земельных участков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A04C3A" w:rsidRPr="00F27527" w:rsidRDefault="00A04C3A" w:rsidP="00F27527">
      <w:r w:rsidRPr="00F27527">
        <w:t xml:space="preserve">2.4. </w:t>
      </w:r>
      <w:r w:rsidR="007243EA" w:rsidRPr="00F27527">
        <w:t>1,5</w:t>
      </w:r>
      <w:r w:rsidRPr="00F27527">
        <w:t xml:space="preserve"> процента от кадастровой стоимости земельных участков - в отношении прочих земельных участков;</w:t>
      </w:r>
    </w:p>
    <w:p w:rsidR="00A04C3A" w:rsidRPr="00F27527" w:rsidRDefault="00A04C3A" w:rsidP="00F27527">
      <w:r w:rsidRPr="00F27527">
        <w:t xml:space="preserve">2.5. </w:t>
      </w:r>
      <w:r w:rsidR="00EE02A8" w:rsidRPr="00F27527">
        <w:t>0,3</w:t>
      </w:r>
      <w:r w:rsidRPr="00F27527">
        <w:t xml:space="preserve"> процента от кадастровой стоимости земельных участков - в отношении земельных участков, ограниченных в обороте в соответствии с законодательством Российской Федерации, предоставленные для обеспечения обороны, безопасности и таможенных нужд.</w:t>
      </w:r>
    </w:p>
    <w:p w:rsidR="00A04C3A" w:rsidRPr="00F27527" w:rsidRDefault="00A04C3A" w:rsidP="00F27527">
      <w:r w:rsidRPr="00F27527">
        <w:t>3. Установить отчетным</w:t>
      </w:r>
      <w:r w:rsidR="00273037" w:rsidRPr="00F27527">
        <w:t xml:space="preserve"> </w:t>
      </w:r>
      <w:r w:rsidRPr="00F27527">
        <w:t>периодом для налогоплательщик</w:t>
      </w:r>
      <w:r w:rsidR="00DC3B0D" w:rsidRPr="00F27527">
        <w:t>о</w:t>
      </w:r>
      <w:proofErr w:type="gramStart"/>
      <w:r w:rsidR="00DC3B0D" w:rsidRPr="00F27527">
        <w:t>в</w:t>
      </w:r>
      <w:r w:rsidR="00811EDF" w:rsidRPr="00F27527">
        <w:t>-</w:t>
      </w:r>
      <w:proofErr w:type="gramEnd"/>
      <w:r w:rsidR="00811EDF" w:rsidRPr="00F27527">
        <w:t xml:space="preserve"> организаций:</w:t>
      </w:r>
      <w:r w:rsidR="00DC3B0D" w:rsidRPr="00F27527">
        <w:t xml:space="preserve"> первый, второй</w:t>
      </w:r>
      <w:r w:rsidRPr="00F27527">
        <w:t xml:space="preserve"> и третий квартал календарного года.</w:t>
      </w:r>
    </w:p>
    <w:p w:rsidR="00A04C3A" w:rsidRPr="00F27527" w:rsidRDefault="00A04C3A" w:rsidP="00F27527">
      <w:r w:rsidRPr="00F27527">
        <w:t>4. Земельный налог (авансовые платежи по земельному налогу) подлежит уплате на</w:t>
      </w:r>
      <w:r w:rsidR="00811EDF" w:rsidRPr="00F27527">
        <w:t>логоплательщиками-организациями:</w:t>
      </w:r>
      <w:r w:rsidRPr="00F27527">
        <w:t xml:space="preserve"> не позднее 15 мая, 15 августа и 15 </w:t>
      </w:r>
      <w:r w:rsidRPr="00F27527">
        <w:lastRenderedPageBreak/>
        <w:t>ноября текущего налогового периода, а по итогам налогового периода – не позднее 15 февраля года, следующего за истекшим налоговым периодом.</w:t>
      </w:r>
    </w:p>
    <w:p w:rsidR="00A04C3A" w:rsidRPr="00F27527" w:rsidRDefault="00A04C3A" w:rsidP="00F27527">
      <w:r w:rsidRPr="00F27527">
        <w:t>Сумма налога (сумма авансового платежа по налогу), указанными в настоящем пункте налогоплательщиками исчисляется самостоятельно по истечении первого, второго и третьего квартала текущего налогового периода как одна четвертая налоговой ставки процентной доли кадастровой стоимости земельного участка, по состоянию на 1 января года, являющегося налоговым периодом.</w:t>
      </w:r>
    </w:p>
    <w:p w:rsidR="00A04C3A" w:rsidRPr="00F27527" w:rsidRDefault="00A04C3A" w:rsidP="00F27527">
      <w:r w:rsidRPr="00F27527">
        <w:t>Налогоплательщики – физические лица, уплачивают налог по итогам налогового периода на основании налогового уведомления не позднее 1 декабря года, следующего за истекшим налоговым периодом.</w:t>
      </w:r>
    </w:p>
    <w:p w:rsidR="00811EDF" w:rsidRPr="00F27527" w:rsidRDefault="00EE02A8" w:rsidP="00F27527">
      <w:r w:rsidRPr="00F27527">
        <w:t>5</w:t>
      </w:r>
      <w:r w:rsidR="00A04C3A" w:rsidRPr="00F27527">
        <w:t xml:space="preserve">. </w:t>
      </w:r>
      <w:proofErr w:type="gramStart"/>
      <w:r w:rsidR="00A04C3A" w:rsidRPr="00F27527">
        <w:t>Налогоплательщики</w:t>
      </w:r>
      <w:r w:rsidR="00811EDF" w:rsidRPr="00F27527">
        <w:t>-физические лица</w:t>
      </w:r>
      <w:r w:rsidR="00A04C3A" w:rsidRPr="00F27527">
        <w:t xml:space="preserve">, имеющие право на налоговые льготы в соответствии с главой 31 НК РФ и </w:t>
      </w:r>
      <w:r w:rsidR="008C7637" w:rsidRPr="00F27527">
        <w:t>настоящим решением,</w:t>
      </w:r>
      <w:r w:rsidR="00DC3B0D" w:rsidRPr="00F27527">
        <w:t xml:space="preserve"> </w:t>
      </w:r>
      <w:r w:rsidR="00D5062B" w:rsidRPr="00F27527">
        <w:t xml:space="preserve">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 </w:t>
      </w:r>
      <w:r w:rsidR="00A04C3A" w:rsidRPr="00F27527">
        <w:t>в срок до 1 февраля года следующего за истекшим налоговым периодом.</w:t>
      </w:r>
      <w:proofErr w:type="gramEnd"/>
    </w:p>
    <w:p w:rsidR="00811EDF" w:rsidRPr="00F27527" w:rsidRDefault="00D5062B" w:rsidP="00F27527">
      <w:r w:rsidRPr="00F27527">
        <w:t>6. В связи с принятием настоящего решения признать утратившим</w:t>
      </w:r>
      <w:r w:rsidR="00811EDF" w:rsidRPr="00F27527">
        <w:t>и</w:t>
      </w:r>
      <w:r w:rsidRPr="00F27527">
        <w:t xml:space="preserve"> силу </w:t>
      </w:r>
      <w:r w:rsidR="00811EDF" w:rsidRPr="00F27527">
        <w:t>следующие решения:</w:t>
      </w:r>
    </w:p>
    <w:p w:rsidR="00811EDF" w:rsidRPr="00F27527" w:rsidRDefault="00811EDF" w:rsidP="00F27527">
      <w:r w:rsidRPr="00F27527">
        <w:t>решение</w:t>
      </w:r>
      <w:r w:rsidR="00D5062B" w:rsidRPr="00F27527">
        <w:t xml:space="preserve"> Совета </w:t>
      </w:r>
      <w:proofErr w:type="spellStart"/>
      <w:r w:rsidR="00D5062B" w:rsidRPr="00F27527">
        <w:t>Геймановского</w:t>
      </w:r>
      <w:proofErr w:type="spellEnd"/>
      <w:r w:rsidR="00D5062B" w:rsidRPr="00F27527">
        <w:t xml:space="preserve"> сельского поселения Тбилисского района от 20 октября 2017 года № 207 «О земельном налоге на территории </w:t>
      </w:r>
      <w:proofErr w:type="spellStart"/>
      <w:r w:rsidR="00D5062B" w:rsidRPr="00F27527">
        <w:t>Геймановского</w:t>
      </w:r>
      <w:proofErr w:type="spellEnd"/>
      <w:r w:rsidR="00D5062B" w:rsidRPr="00F27527">
        <w:t xml:space="preserve"> сельского поселения Тбилисского района»</w:t>
      </w:r>
      <w:r w:rsidRPr="00F27527">
        <w:t>;</w:t>
      </w:r>
    </w:p>
    <w:p w:rsidR="00D5062B" w:rsidRPr="00F27527" w:rsidRDefault="00811EDF" w:rsidP="00F27527">
      <w:r w:rsidRPr="00F27527">
        <w:t xml:space="preserve">решение Совета </w:t>
      </w:r>
      <w:proofErr w:type="spellStart"/>
      <w:r w:rsidRPr="00F27527">
        <w:t>Геймановского</w:t>
      </w:r>
      <w:proofErr w:type="spellEnd"/>
      <w:r w:rsidRPr="00F27527">
        <w:t xml:space="preserve"> сельского поселения от 30 января 2018 года № 236 «О внесении изменения в решение Совета </w:t>
      </w:r>
      <w:proofErr w:type="spellStart"/>
      <w:r w:rsidRPr="00F27527">
        <w:t>Геймановского</w:t>
      </w:r>
      <w:proofErr w:type="spellEnd"/>
      <w:r w:rsidRPr="00F27527">
        <w:t xml:space="preserve"> сельского поселения тбилисского района от 20 октября 2017 года № 207 «О земельном налоге на территории </w:t>
      </w:r>
      <w:proofErr w:type="spellStart"/>
      <w:r w:rsidRPr="00F27527">
        <w:t>Геймановского</w:t>
      </w:r>
      <w:proofErr w:type="spellEnd"/>
      <w:r w:rsidRPr="00F27527">
        <w:t xml:space="preserve"> сельского поселения Тбилисского района»</w:t>
      </w:r>
      <w:r w:rsidR="00D5062B" w:rsidRPr="00F27527">
        <w:t>.</w:t>
      </w:r>
    </w:p>
    <w:p w:rsidR="008B7BA9" w:rsidRPr="00F27527" w:rsidRDefault="00D5062B" w:rsidP="00F27527">
      <w:r w:rsidRPr="00F27527">
        <w:t>7</w:t>
      </w:r>
      <w:r w:rsidR="00A04C3A" w:rsidRPr="00F27527">
        <w:t xml:space="preserve">. </w:t>
      </w:r>
      <w:r w:rsidR="008B7BA9" w:rsidRPr="00F27527">
        <w:rPr>
          <w:rFonts w:eastAsia="SimSun"/>
        </w:rPr>
        <w:t xml:space="preserve">Главному специалисту администрации </w:t>
      </w:r>
      <w:proofErr w:type="spellStart"/>
      <w:r w:rsidR="008B7BA9" w:rsidRPr="00F27527">
        <w:rPr>
          <w:rFonts w:eastAsia="SimSun"/>
        </w:rPr>
        <w:t>Геймановского</w:t>
      </w:r>
      <w:proofErr w:type="spellEnd"/>
      <w:r w:rsidR="008B7BA9" w:rsidRPr="00F27527">
        <w:rPr>
          <w:rFonts w:eastAsia="SimSun"/>
        </w:rPr>
        <w:t xml:space="preserve"> сельского поселения Тбилисского района Яровой М.М.</w:t>
      </w:r>
      <w:r w:rsidR="00273037" w:rsidRPr="00F27527">
        <w:rPr>
          <w:rFonts w:eastAsia="SimSun"/>
        </w:rPr>
        <w:t xml:space="preserve"> </w:t>
      </w:r>
      <w:r w:rsidR="008B7BA9" w:rsidRPr="00F27527">
        <w:t>обеспечить опубликование настоящего решения в газете «</w:t>
      </w:r>
      <w:proofErr w:type="spellStart"/>
      <w:r w:rsidR="008B7BA9" w:rsidRPr="00F27527">
        <w:t>Прикубанские</w:t>
      </w:r>
      <w:proofErr w:type="spellEnd"/>
      <w:r w:rsidR="008B7BA9" w:rsidRPr="00F27527">
        <w:t xml:space="preserve"> огни», в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="008B7BA9" w:rsidRPr="00F27527">
        <w:t>Геймановского</w:t>
      </w:r>
      <w:proofErr w:type="spellEnd"/>
      <w:r w:rsidR="008B7BA9" w:rsidRPr="00F27527">
        <w:t xml:space="preserve"> сельского поселения Тбилисского района в информационно-телекоммуникационной сети «Интернет» не позднее 1 декабря 2018 года.</w:t>
      </w:r>
    </w:p>
    <w:p w:rsidR="00EE02A8" w:rsidRPr="00F27527" w:rsidRDefault="00D5062B" w:rsidP="00F27527">
      <w:r w:rsidRPr="00F27527">
        <w:t>8</w:t>
      </w:r>
      <w:r w:rsidR="00A04C3A" w:rsidRPr="00F27527">
        <w:t xml:space="preserve">. </w:t>
      </w:r>
      <w:proofErr w:type="gramStart"/>
      <w:r w:rsidR="00EE02A8" w:rsidRPr="00F27527">
        <w:t>Контроль за</w:t>
      </w:r>
      <w:proofErr w:type="gramEnd"/>
      <w:r w:rsidR="00EE02A8" w:rsidRPr="00F27527">
        <w:t xml:space="preserve"> выполнением настоящего решения возложить на постоянную комиссию Совета </w:t>
      </w:r>
      <w:proofErr w:type="spellStart"/>
      <w:r w:rsidR="00EE02A8" w:rsidRPr="00F27527">
        <w:t>Геймановского</w:t>
      </w:r>
      <w:proofErr w:type="spellEnd"/>
      <w:r w:rsidR="00EE02A8" w:rsidRPr="00F27527">
        <w:t xml:space="preserve"> сельского поселения Тбилисского района по экономике, бюджету и финансам (Пасько).</w:t>
      </w:r>
    </w:p>
    <w:p w:rsidR="00A04C3A" w:rsidRPr="00F27527" w:rsidRDefault="00D5062B" w:rsidP="00F27527">
      <w:r w:rsidRPr="00F27527">
        <w:t>9</w:t>
      </w:r>
      <w:r w:rsidR="00A04C3A" w:rsidRPr="00F27527">
        <w:t xml:space="preserve">. Настоящее решение вступает в силу с </w:t>
      </w:r>
      <w:r w:rsidR="007243EA" w:rsidRPr="00F27527">
        <w:t>1 января 201</w:t>
      </w:r>
      <w:r w:rsidR="009F7CFD" w:rsidRPr="00F27527">
        <w:t>9</w:t>
      </w:r>
      <w:r w:rsidR="007243EA" w:rsidRPr="00F27527">
        <w:t xml:space="preserve"> года</w:t>
      </w:r>
      <w:r w:rsidR="00A04C3A" w:rsidRPr="00F27527">
        <w:t>, но не ранее чем по истечении одного месяца со дня его официального опубликования.</w:t>
      </w:r>
    </w:p>
    <w:p w:rsidR="00EE02A8" w:rsidRPr="00F27527" w:rsidRDefault="00EE02A8" w:rsidP="00F27527"/>
    <w:p w:rsidR="006017EC" w:rsidRPr="00F27527" w:rsidRDefault="006017EC" w:rsidP="00F27527"/>
    <w:p w:rsidR="0036782F" w:rsidRPr="00F27527" w:rsidRDefault="0036782F" w:rsidP="00F27527"/>
    <w:p w:rsidR="0036782F" w:rsidRPr="00F27527" w:rsidRDefault="0036782F" w:rsidP="00F27527">
      <w:r w:rsidRPr="00F27527">
        <w:t>Глава</w:t>
      </w:r>
    </w:p>
    <w:p w:rsidR="0036782F" w:rsidRPr="00F27527" w:rsidRDefault="007243EA" w:rsidP="00F27527">
      <w:proofErr w:type="spellStart"/>
      <w:r w:rsidRPr="00F27527">
        <w:t>Геймановского</w:t>
      </w:r>
      <w:proofErr w:type="spellEnd"/>
      <w:r w:rsidRPr="00F27527">
        <w:t xml:space="preserve"> сельского</w:t>
      </w:r>
      <w:r w:rsidR="0036782F" w:rsidRPr="00F27527">
        <w:t xml:space="preserve"> </w:t>
      </w:r>
      <w:r w:rsidRPr="00F27527">
        <w:t xml:space="preserve">поселения </w:t>
      </w:r>
    </w:p>
    <w:p w:rsidR="0036782F" w:rsidRPr="00F27527" w:rsidRDefault="007243EA" w:rsidP="00F27527">
      <w:r w:rsidRPr="00F27527">
        <w:t xml:space="preserve">Тбилисского района </w:t>
      </w:r>
    </w:p>
    <w:p w:rsidR="00A01D14" w:rsidRPr="00F27527" w:rsidRDefault="007243EA" w:rsidP="00F27527">
      <w:r w:rsidRPr="00F27527">
        <w:t>В.А. Гладкова</w:t>
      </w:r>
    </w:p>
    <w:p w:rsidR="00F27527" w:rsidRPr="00F27527" w:rsidRDefault="00F27527" w:rsidP="00F27527"/>
    <w:sectPr w:rsidR="00F27527" w:rsidRPr="00F27527" w:rsidSect="0031505E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425DAC"/>
    <w:rsid w:val="00076826"/>
    <w:rsid w:val="000A7BFB"/>
    <w:rsid w:val="00227CEC"/>
    <w:rsid w:val="00230D83"/>
    <w:rsid w:val="00273037"/>
    <w:rsid w:val="002C4161"/>
    <w:rsid w:val="0031505E"/>
    <w:rsid w:val="0036782F"/>
    <w:rsid w:val="00385524"/>
    <w:rsid w:val="0038619A"/>
    <w:rsid w:val="00425DAC"/>
    <w:rsid w:val="00430E60"/>
    <w:rsid w:val="00477D16"/>
    <w:rsid w:val="00496D10"/>
    <w:rsid w:val="004A0640"/>
    <w:rsid w:val="004C6140"/>
    <w:rsid w:val="006017EC"/>
    <w:rsid w:val="00665677"/>
    <w:rsid w:val="007243EA"/>
    <w:rsid w:val="00747276"/>
    <w:rsid w:val="00811EDF"/>
    <w:rsid w:val="008B7BA9"/>
    <w:rsid w:val="008C6607"/>
    <w:rsid w:val="008C7637"/>
    <w:rsid w:val="009B1B66"/>
    <w:rsid w:val="009F7CFD"/>
    <w:rsid w:val="00A01D14"/>
    <w:rsid w:val="00A04C3A"/>
    <w:rsid w:val="00A56399"/>
    <w:rsid w:val="00BE3DA3"/>
    <w:rsid w:val="00BF0509"/>
    <w:rsid w:val="00C36DB4"/>
    <w:rsid w:val="00C63186"/>
    <w:rsid w:val="00C972F3"/>
    <w:rsid w:val="00CC4BF5"/>
    <w:rsid w:val="00D5062B"/>
    <w:rsid w:val="00D91BC2"/>
    <w:rsid w:val="00DC3B0D"/>
    <w:rsid w:val="00EB7137"/>
    <w:rsid w:val="00EE02A8"/>
    <w:rsid w:val="00F27527"/>
    <w:rsid w:val="00F3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275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2752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2752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2752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2752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7527"/>
    <w:rPr>
      <w:color w:val="0000FF"/>
      <w:u w:val="none"/>
    </w:rPr>
  </w:style>
  <w:style w:type="paragraph" w:customStyle="1" w:styleId="ConsTitle">
    <w:name w:val="ConsTitle"/>
    <w:rsid w:val="00A01D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01D1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4">
    <w:name w:val="Body Text"/>
    <w:basedOn w:val="a"/>
    <w:link w:val="a5"/>
    <w:rsid w:val="00A01D14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A01D14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A01D1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01D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сновной текст с отступом 3 Знак"/>
    <w:link w:val="32"/>
    <w:locked/>
    <w:rsid w:val="00A01D14"/>
    <w:rPr>
      <w:sz w:val="16"/>
      <w:szCs w:val="16"/>
    </w:rPr>
  </w:style>
  <w:style w:type="paragraph" w:styleId="32">
    <w:name w:val="Body Text Indent 3"/>
    <w:basedOn w:val="a"/>
    <w:link w:val="31"/>
    <w:rsid w:val="00A01D14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A01D14"/>
    <w:rPr>
      <w:rFonts w:ascii="Arial" w:eastAsia="Times New Roman" w:hAnsi="Arial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7B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7B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724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678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2752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2752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27527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F27527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F2752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2752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96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17</cp:revision>
  <cp:lastPrinted>2018-10-31T12:37:00Z</cp:lastPrinted>
  <dcterms:created xsi:type="dcterms:W3CDTF">2018-10-18T06:26:00Z</dcterms:created>
  <dcterms:modified xsi:type="dcterms:W3CDTF">2018-11-09T08:45:00Z</dcterms:modified>
</cp:coreProperties>
</file>