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5" w:rsidRPr="00231C41" w:rsidRDefault="00350205" w:rsidP="00231C41">
      <w:pPr>
        <w:ind w:firstLine="0"/>
        <w:jc w:val="center"/>
        <w:rPr>
          <w:rFonts w:cs="Arial"/>
        </w:rPr>
      </w:pPr>
    </w:p>
    <w:p w:rsidR="00350205" w:rsidRPr="00231C41" w:rsidRDefault="00350205" w:rsidP="00231C41">
      <w:pPr>
        <w:ind w:firstLine="0"/>
        <w:jc w:val="center"/>
        <w:rPr>
          <w:rFonts w:cs="Arial"/>
        </w:rPr>
      </w:pPr>
      <w:r w:rsidRPr="00231C41">
        <w:rPr>
          <w:rFonts w:cs="Arial"/>
        </w:rPr>
        <w:t>КРАСНОДАРСКИЙ КРАЙ</w:t>
      </w:r>
    </w:p>
    <w:p w:rsidR="00350205" w:rsidRPr="00231C41" w:rsidRDefault="00350205" w:rsidP="00231C41">
      <w:pPr>
        <w:ind w:firstLine="0"/>
        <w:jc w:val="center"/>
        <w:rPr>
          <w:rFonts w:cs="Arial"/>
        </w:rPr>
      </w:pPr>
      <w:r w:rsidRPr="00231C41">
        <w:rPr>
          <w:rFonts w:cs="Arial"/>
        </w:rPr>
        <w:t>ТБИЛИССКИЙ РАЙОН</w:t>
      </w:r>
    </w:p>
    <w:p w:rsidR="00350205" w:rsidRPr="00231C41" w:rsidRDefault="00350205" w:rsidP="00231C41">
      <w:pPr>
        <w:ind w:firstLine="0"/>
        <w:jc w:val="center"/>
        <w:rPr>
          <w:rFonts w:cs="Arial"/>
        </w:rPr>
      </w:pPr>
      <w:r w:rsidRPr="00231C41">
        <w:rPr>
          <w:rFonts w:cs="Arial"/>
        </w:rPr>
        <w:t>СОВЕТ МУНИЦИПАЛЬНОГО ОБРАЗОВАНИЯ</w:t>
      </w:r>
    </w:p>
    <w:p w:rsidR="00350205" w:rsidRPr="00231C41" w:rsidRDefault="00350205" w:rsidP="00231C41">
      <w:pPr>
        <w:ind w:firstLine="0"/>
        <w:jc w:val="center"/>
        <w:rPr>
          <w:rFonts w:cs="Arial"/>
        </w:rPr>
      </w:pPr>
      <w:r w:rsidRPr="00231C41">
        <w:rPr>
          <w:rFonts w:cs="Arial"/>
        </w:rPr>
        <w:t>ТБИЛИССКИЙ РАЙОН</w:t>
      </w:r>
    </w:p>
    <w:p w:rsidR="00350205" w:rsidRPr="00231C41" w:rsidRDefault="00350205" w:rsidP="00231C41">
      <w:pPr>
        <w:ind w:firstLine="0"/>
        <w:jc w:val="center"/>
        <w:rPr>
          <w:rFonts w:cs="Arial"/>
        </w:rPr>
      </w:pPr>
    </w:p>
    <w:p w:rsidR="00350205" w:rsidRPr="00231C41" w:rsidRDefault="00350205" w:rsidP="00231C41">
      <w:pPr>
        <w:ind w:firstLine="0"/>
        <w:jc w:val="center"/>
        <w:rPr>
          <w:rFonts w:cs="Arial"/>
        </w:rPr>
      </w:pPr>
      <w:r w:rsidRPr="00231C41">
        <w:rPr>
          <w:rFonts w:cs="Arial"/>
        </w:rPr>
        <w:t>РЕШЕНИЕ</w:t>
      </w:r>
    </w:p>
    <w:p w:rsidR="00350205" w:rsidRPr="00231C41" w:rsidRDefault="00350205" w:rsidP="00231C41">
      <w:pPr>
        <w:ind w:firstLine="0"/>
        <w:jc w:val="center"/>
        <w:rPr>
          <w:rFonts w:cs="Arial"/>
        </w:rPr>
      </w:pPr>
    </w:p>
    <w:p w:rsidR="002A4F8F" w:rsidRDefault="002A4F8F" w:rsidP="002A4F8F">
      <w:pPr>
        <w:ind w:firstLine="0"/>
        <w:jc w:val="center"/>
        <w:rPr>
          <w:rFonts w:cs="Arial"/>
        </w:rPr>
      </w:pPr>
      <w:r>
        <w:rPr>
          <w:rFonts w:cs="Arial"/>
        </w:rPr>
        <w:t xml:space="preserve">___________ 2024 года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№ ______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ст-ца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Тбилисская</w:t>
      </w:r>
      <w:proofErr w:type="gramEnd"/>
    </w:p>
    <w:p w:rsidR="00157A39" w:rsidRPr="00231C41" w:rsidRDefault="00157A39" w:rsidP="00231C41">
      <w:pPr>
        <w:ind w:firstLine="0"/>
        <w:jc w:val="center"/>
        <w:rPr>
          <w:rFonts w:cs="Arial"/>
        </w:rPr>
      </w:pPr>
      <w:bookmarkStart w:id="0" w:name="_GoBack"/>
      <w:bookmarkEnd w:id="0"/>
    </w:p>
    <w:p w:rsidR="00157A39" w:rsidRPr="00231C41" w:rsidRDefault="003815C1" w:rsidP="00231C41">
      <w:pPr>
        <w:ind w:firstLine="0"/>
        <w:jc w:val="center"/>
        <w:rPr>
          <w:rFonts w:cs="Arial"/>
          <w:b/>
          <w:sz w:val="32"/>
          <w:szCs w:val="32"/>
        </w:rPr>
      </w:pPr>
      <w:r w:rsidRPr="00231C41">
        <w:rPr>
          <w:rFonts w:cs="Arial"/>
          <w:b/>
          <w:sz w:val="32"/>
          <w:szCs w:val="32"/>
        </w:rPr>
        <w:t>О мере социальной</w:t>
      </w:r>
      <w:r w:rsidR="00475986" w:rsidRPr="00231C41">
        <w:rPr>
          <w:rFonts w:cs="Arial"/>
          <w:b/>
          <w:sz w:val="32"/>
          <w:szCs w:val="32"/>
        </w:rPr>
        <w:t xml:space="preserve"> </w:t>
      </w:r>
      <w:r w:rsidR="00EB3AC0" w:rsidRPr="00231C41">
        <w:rPr>
          <w:rFonts w:cs="Arial"/>
          <w:b/>
          <w:sz w:val="32"/>
          <w:szCs w:val="32"/>
        </w:rPr>
        <w:t xml:space="preserve">поддержки </w:t>
      </w:r>
      <w:r w:rsidR="00B16356" w:rsidRPr="00231C41">
        <w:rPr>
          <w:rFonts w:cs="Arial"/>
          <w:b/>
          <w:sz w:val="32"/>
          <w:szCs w:val="32"/>
        </w:rPr>
        <w:t>студентам, обучающим</w:t>
      </w:r>
      <w:r w:rsidR="00475986" w:rsidRPr="00231C41">
        <w:rPr>
          <w:rFonts w:cs="Arial"/>
          <w:b/>
          <w:sz w:val="32"/>
          <w:szCs w:val="32"/>
        </w:rPr>
        <w:t>ся по педагогическим специальностям в образовательных организациях среднего профессионального образования, высшего профессионального образования по договорам о целевом обучении, заключенным с образовательными организациями муниципального образования Тбилисский район</w:t>
      </w:r>
    </w:p>
    <w:p w:rsidR="00157A39" w:rsidRPr="00231C41" w:rsidRDefault="00157A39" w:rsidP="00231C41">
      <w:pPr>
        <w:ind w:firstLine="0"/>
        <w:jc w:val="center"/>
        <w:rPr>
          <w:rFonts w:cs="Arial"/>
        </w:rPr>
      </w:pPr>
    </w:p>
    <w:p w:rsidR="00FA0EFC" w:rsidRPr="00231C41" w:rsidRDefault="00FA0EFC" w:rsidP="00231C41">
      <w:pPr>
        <w:ind w:firstLine="0"/>
        <w:jc w:val="center"/>
        <w:rPr>
          <w:rFonts w:cs="Arial"/>
        </w:rPr>
      </w:pPr>
    </w:p>
    <w:p w:rsidR="00A1399B" w:rsidRPr="00231C41" w:rsidRDefault="003910D5" w:rsidP="00231C41">
      <w:proofErr w:type="gramStart"/>
      <w:r w:rsidRPr="00231C41">
        <w:t>В целях оказания меры социальной поддержки студент</w:t>
      </w:r>
      <w:r w:rsidR="001B2423" w:rsidRPr="00231C41">
        <w:t>ам</w:t>
      </w:r>
      <w:r w:rsidRPr="00231C41">
        <w:t>, обучающи</w:t>
      </w:r>
      <w:r w:rsidR="001B2423" w:rsidRPr="00231C41">
        <w:t>мся</w:t>
      </w:r>
      <w:r w:rsidRPr="00231C41">
        <w:t xml:space="preserve"> по педагогическим специальностям в образовательных организациях </w:t>
      </w:r>
      <w:r w:rsidR="00846A7B" w:rsidRPr="00231C41">
        <w:t>среднего профессионального образования</w:t>
      </w:r>
      <w:r w:rsidR="004B1BB4" w:rsidRPr="00231C41">
        <w:t>,</w:t>
      </w:r>
      <w:r w:rsidR="00846A7B" w:rsidRPr="00231C41">
        <w:t xml:space="preserve"> </w:t>
      </w:r>
      <w:r w:rsidRPr="00231C41">
        <w:t>высшего профессионального образования</w:t>
      </w:r>
      <w:r w:rsidR="003E0E95" w:rsidRPr="00231C41">
        <w:t>,</w:t>
      </w:r>
      <w:r w:rsidRPr="00231C41">
        <w:t xml:space="preserve"> </w:t>
      </w:r>
      <w:r w:rsidR="003E0E95" w:rsidRPr="00231C41">
        <w:t>заключившим</w:t>
      </w:r>
      <w:r w:rsidRPr="00231C41">
        <w:t xml:space="preserve"> с </w:t>
      </w:r>
      <w:r w:rsidR="00A82F4D" w:rsidRPr="00231C41">
        <w:t xml:space="preserve">образовательными организациями </w:t>
      </w:r>
      <w:r w:rsidRPr="00231C41">
        <w:t>муниципального образования Тбилисский район</w:t>
      </w:r>
      <w:r w:rsidR="00A82F4D" w:rsidRPr="00231C41">
        <w:t xml:space="preserve"> </w:t>
      </w:r>
      <w:r w:rsidRPr="00231C41">
        <w:t>договор о целевом обучении</w:t>
      </w:r>
      <w:r w:rsidR="00D73528" w:rsidRPr="00231C41">
        <w:t>, в виде ежемесячной выплаты, руководствуясь Федеральным законом</w:t>
      </w:r>
      <w:r w:rsidR="00592ABE" w:rsidRPr="00231C41">
        <w:t xml:space="preserve"> </w:t>
      </w:r>
      <w:r w:rsidR="00D73528" w:rsidRPr="00231C41">
        <w:t xml:space="preserve">от 6 октября 2003 г. № 131-ФЗ «Об общих принципах организации местного самоуправления в Российской Федерации», статьей </w:t>
      </w:r>
      <w:r w:rsidR="00DB4926" w:rsidRPr="00231C41">
        <w:t>56 Федерального закона</w:t>
      </w:r>
      <w:r w:rsidR="00592ABE" w:rsidRPr="00231C41">
        <w:t xml:space="preserve"> </w:t>
      </w:r>
      <w:r w:rsidR="00D73528" w:rsidRPr="00231C41">
        <w:t>от 29</w:t>
      </w:r>
      <w:proofErr w:type="gramEnd"/>
      <w:r w:rsidR="00D73528" w:rsidRPr="00231C41">
        <w:t xml:space="preserve"> декабря 2012 г. №</w:t>
      </w:r>
      <w:r w:rsidR="000139ED" w:rsidRPr="00231C41">
        <w:t xml:space="preserve"> </w:t>
      </w:r>
      <w:r w:rsidR="00D73528" w:rsidRPr="00231C41">
        <w:t>273-ФЗ «Об образовании в Российской Федерации»</w:t>
      </w:r>
      <w:r w:rsidR="00F14ADA" w:rsidRPr="00231C41">
        <w:t xml:space="preserve"> </w:t>
      </w:r>
      <w:r w:rsidR="00F14ADA" w:rsidRPr="00231C41">
        <w:rPr>
          <w:rFonts w:eastAsia="Calibri"/>
        </w:rPr>
        <w:t>статьями 25, 64 Устава муниципального образования Тбилисский район, Совет муниципального образования Тбилисский район решил:</w:t>
      </w:r>
    </w:p>
    <w:p w:rsidR="00A1399B" w:rsidRPr="00231C41" w:rsidRDefault="00A1399B" w:rsidP="00231C41">
      <w:r w:rsidRPr="00231C41">
        <w:t xml:space="preserve">1. </w:t>
      </w:r>
      <w:proofErr w:type="gramStart"/>
      <w:r w:rsidRPr="00231C41">
        <w:t xml:space="preserve">Установить за счет средств местного бюджета меру социальной поддержки студентам, </w:t>
      </w:r>
      <w:r w:rsidR="00633AE3" w:rsidRPr="00231C41">
        <w:t xml:space="preserve">обучающимся по педагогическим специальностям в образовательных организациях </w:t>
      </w:r>
      <w:r w:rsidR="00B0060C" w:rsidRPr="00231C41">
        <w:t xml:space="preserve">среднего профессионального образования, </w:t>
      </w:r>
      <w:r w:rsidR="00633AE3" w:rsidRPr="00231C41">
        <w:t>высшего профессионального образования</w:t>
      </w:r>
      <w:r w:rsidR="003E0E95" w:rsidRPr="00231C41">
        <w:t>,</w:t>
      </w:r>
      <w:r w:rsidR="00633AE3" w:rsidRPr="00231C41">
        <w:t xml:space="preserve"> заключивши</w:t>
      </w:r>
      <w:r w:rsidR="003E0E95" w:rsidRPr="00231C41">
        <w:t>м</w:t>
      </w:r>
      <w:r w:rsidR="00633AE3" w:rsidRPr="00231C41">
        <w:t xml:space="preserve"> с </w:t>
      </w:r>
      <w:r w:rsidR="004A7A5D" w:rsidRPr="00231C41">
        <w:t xml:space="preserve">образовательными организациями </w:t>
      </w:r>
      <w:r w:rsidR="00633AE3" w:rsidRPr="00231C41">
        <w:t>муниципального образования Тбилисский район договор о целевом обучении</w:t>
      </w:r>
      <w:r w:rsidR="00056103" w:rsidRPr="00231C41">
        <w:t>,</w:t>
      </w:r>
      <w:r w:rsidRPr="00231C41">
        <w:t xml:space="preserve"> в форме материального стимулирования (</w:t>
      </w:r>
      <w:r w:rsidR="00810D36" w:rsidRPr="00231C41">
        <w:t xml:space="preserve">ежемесячной </w:t>
      </w:r>
      <w:r w:rsidR="004E15FA" w:rsidRPr="00231C41">
        <w:t>выплаты</w:t>
      </w:r>
      <w:r w:rsidRPr="00231C41">
        <w:t xml:space="preserve"> в размере </w:t>
      </w:r>
      <w:r w:rsidR="004E15FA" w:rsidRPr="00231C41">
        <w:t>3</w:t>
      </w:r>
      <w:r w:rsidR="00920F70" w:rsidRPr="00231C41">
        <w:t xml:space="preserve"> </w:t>
      </w:r>
      <w:r w:rsidR="004E15FA" w:rsidRPr="00231C41">
        <w:t>0</w:t>
      </w:r>
      <w:r w:rsidRPr="00231C41">
        <w:t>00 рублей в месяц) в период обучения.</w:t>
      </w:r>
      <w:proofErr w:type="gramEnd"/>
    </w:p>
    <w:p w:rsidR="00A1399B" w:rsidRPr="00231C41" w:rsidRDefault="0041547A" w:rsidP="00231C41">
      <w:r w:rsidRPr="00231C41">
        <w:t xml:space="preserve">2. </w:t>
      </w:r>
      <w:r w:rsidR="00A1399B" w:rsidRPr="00231C41">
        <w:t xml:space="preserve">Администрации муниципального образования </w:t>
      </w:r>
      <w:r w:rsidRPr="00231C41">
        <w:t>Тбилисский</w:t>
      </w:r>
      <w:r w:rsidR="00A1399B" w:rsidRPr="00231C41">
        <w:t xml:space="preserve"> район:</w:t>
      </w:r>
    </w:p>
    <w:p w:rsidR="00A1399B" w:rsidRPr="00231C41" w:rsidRDefault="00A1399B" w:rsidP="00231C41">
      <w:r w:rsidRPr="00231C41">
        <w:t xml:space="preserve">1) разработать и утвердить порядок предоставления меры социальной поддержки, предусмотренной </w:t>
      </w:r>
      <w:r w:rsidR="00AA0B2F" w:rsidRPr="00231C41">
        <w:t>пунктом</w:t>
      </w:r>
      <w:r w:rsidRPr="00231C41">
        <w:t xml:space="preserve"> 1</w:t>
      </w:r>
      <w:r w:rsidR="00AA0B2F" w:rsidRPr="00231C41">
        <w:t xml:space="preserve"> настоящего</w:t>
      </w:r>
      <w:r w:rsidRPr="00231C41">
        <w:t xml:space="preserve"> решения;</w:t>
      </w:r>
    </w:p>
    <w:p w:rsidR="00BA40F5" w:rsidRPr="00231C41" w:rsidRDefault="00A1399B" w:rsidP="00231C41">
      <w:r w:rsidRPr="00231C41">
        <w:t xml:space="preserve">2) обеспечить финансирование </w:t>
      </w:r>
      <w:r w:rsidR="00F970D5" w:rsidRPr="00231C41">
        <w:t xml:space="preserve">меры социальной поддержки, предусмотренной </w:t>
      </w:r>
      <w:r w:rsidR="00AA0B2F" w:rsidRPr="00231C41">
        <w:t>пунктом</w:t>
      </w:r>
      <w:r w:rsidR="00F970D5" w:rsidRPr="00231C41">
        <w:t xml:space="preserve"> 1 </w:t>
      </w:r>
      <w:r w:rsidR="00AA0B2F" w:rsidRPr="00231C41">
        <w:t xml:space="preserve">настоящего </w:t>
      </w:r>
      <w:r w:rsidR="00F970D5" w:rsidRPr="00231C41">
        <w:t>решения, в пределах</w:t>
      </w:r>
      <w:r w:rsidRPr="00231C41">
        <w:t xml:space="preserve"> бюджетных ассигнований, утвержденных в бюджете муниципального образования </w:t>
      </w:r>
      <w:r w:rsidR="00C709B7" w:rsidRPr="00231C41">
        <w:t>Тбилисский</w:t>
      </w:r>
      <w:r w:rsidRPr="00231C41">
        <w:t xml:space="preserve"> район на текущий год и на плановый период.</w:t>
      </w:r>
    </w:p>
    <w:p w:rsidR="00BA40F5" w:rsidRPr="00231C41" w:rsidRDefault="00F136EC" w:rsidP="00231C41">
      <w:r w:rsidRPr="00231C41">
        <w:t>3</w:t>
      </w:r>
      <w:r w:rsidR="00BA40F5" w:rsidRPr="00231C41">
        <w:t>. Администрации муниципального образования Тбилисский район обеспечить размещение настояще</w:t>
      </w:r>
      <w:r w:rsidR="00AA0B2F" w:rsidRPr="00231C41">
        <w:t>го</w:t>
      </w:r>
      <w:r w:rsidR="00BA40F5" w:rsidRPr="00231C41">
        <w:t xml:space="preserve"> решения на официальном сайте администрации муниципального образования Тбилисский район в информационно-телекоммуникационной сети «Интернет».</w:t>
      </w:r>
    </w:p>
    <w:p w:rsidR="00BA40F5" w:rsidRPr="00231C41" w:rsidRDefault="00F136EC" w:rsidP="00231C41">
      <w:r w:rsidRPr="00231C41">
        <w:t>4</w:t>
      </w:r>
      <w:r w:rsidR="00BA40F5" w:rsidRPr="00231C41">
        <w:t xml:space="preserve">. Муниципальному казенному учреждению «Учреждение по обеспечению деятельности органов местного самоуправления муниципального образования </w:t>
      </w:r>
      <w:r w:rsidR="00BA40F5" w:rsidRPr="00231C41">
        <w:lastRenderedPageBreak/>
        <w:t>Тбилисский район» (</w:t>
      </w:r>
      <w:proofErr w:type="spellStart"/>
      <w:r w:rsidR="00BA40F5" w:rsidRPr="00231C41">
        <w:t>Яньшин</w:t>
      </w:r>
      <w:proofErr w:type="spellEnd"/>
      <w:r w:rsidR="00BA40F5" w:rsidRPr="00231C41">
        <w:t xml:space="preserve"> Р.С.) опубликовать настоящее решение в сетевом издании «Информационный портал Тбилисского района».</w:t>
      </w:r>
    </w:p>
    <w:p w:rsidR="00BA40F5" w:rsidRPr="00231C41" w:rsidRDefault="00BA40F5" w:rsidP="00231C41">
      <w:r w:rsidRPr="00231C41">
        <w:t xml:space="preserve">5. </w:t>
      </w:r>
      <w:proofErr w:type="gramStart"/>
      <w:r w:rsidRPr="00231C41">
        <w:t>Контроль за</w:t>
      </w:r>
      <w:proofErr w:type="gramEnd"/>
      <w:r w:rsidRPr="00231C41">
        <w:t xml:space="preserve"> выполнением настоящего решения возложить на постоянную комиссию Совета муниципального образования Тбилисский район по бюджету и финансам (</w:t>
      </w:r>
      <w:proofErr w:type="spellStart"/>
      <w:r w:rsidRPr="00231C41">
        <w:t>Глембовский</w:t>
      </w:r>
      <w:proofErr w:type="spellEnd"/>
      <w:r w:rsidRPr="00231C41">
        <w:t xml:space="preserve"> Э.Э.).</w:t>
      </w:r>
    </w:p>
    <w:p w:rsidR="00A1399B" w:rsidRPr="00231C41" w:rsidRDefault="00BA40F5" w:rsidP="00231C41">
      <w:r w:rsidRPr="00231C41">
        <w:t xml:space="preserve">6. Решение вступает в силу со дня его </w:t>
      </w:r>
      <w:r w:rsidR="009A46D0" w:rsidRPr="00231C41">
        <w:t>официального опубликования</w:t>
      </w:r>
      <w:r w:rsidRPr="00231C41">
        <w:t>.</w:t>
      </w:r>
    </w:p>
    <w:p w:rsidR="00E947C5" w:rsidRPr="00231C41" w:rsidRDefault="00E947C5" w:rsidP="00231C41"/>
    <w:p w:rsidR="00592ABE" w:rsidRPr="00231C41" w:rsidRDefault="00592ABE" w:rsidP="00231C41"/>
    <w:p w:rsidR="00592ABE" w:rsidRPr="00231C41" w:rsidRDefault="00592ABE" w:rsidP="00231C41"/>
    <w:p w:rsidR="00592ABE" w:rsidRPr="00231C41" w:rsidRDefault="00592ABE" w:rsidP="00231C41">
      <w:proofErr w:type="gramStart"/>
      <w:r w:rsidRPr="00231C41">
        <w:t>Исполняющий</w:t>
      </w:r>
      <w:proofErr w:type="gramEnd"/>
      <w:r w:rsidRPr="00231C41">
        <w:t xml:space="preserve"> обязанности главы </w:t>
      </w:r>
    </w:p>
    <w:p w:rsidR="00592ABE" w:rsidRPr="00231C41" w:rsidRDefault="00592ABE" w:rsidP="00231C41">
      <w:r w:rsidRPr="00231C41">
        <w:t>муниципального образования</w:t>
      </w:r>
    </w:p>
    <w:p w:rsidR="00592ABE" w:rsidRPr="00231C41" w:rsidRDefault="00592ABE" w:rsidP="00231C41">
      <w:r w:rsidRPr="00231C41">
        <w:t xml:space="preserve">Тбилисский район </w:t>
      </w:r>
    </w:p>
    <w:p w:rsidR="00592ABE" w:rsidRPr="00231C41" w:rsidRDefault="00592ABE" w:rsidP="00231C41">
      <w:r w:rsidRPr="00231C41">
        <w:t>Т.В. Кириченко</w:t>
      </w:r>
    </w:p>
    <w:p w:rsidR="00592ABE" w:rsidRPr="00231C41" w:rsidRDefault="00592ABE" w:rsidP="00231C41"/>
    <w:p w:rsidR="00592ABE" w:rsidRPr="00231C41" w:rsidRDefault="00592ABE" w:rsidP="00231C41">
      <w:r w:rsidRPr="00231C41">
        <w:t xml:space="preserve">Председатель Совета </w:t>
      </w:r>
    </w:p>
    <w:p w:rsidR="00592ABE" w:rsidRPr="00231C41" w:rsidRDefault="00592ABE" w:rsidP="00231C41">
      <w:r w:rsidRPr="00231C41">
        <w:t xml:space="preserve">муниципального образования </w:t>
      </w:r>
    </w:p>
    <w:p w:rsidR="00592ABE" w:rsidRPr="00231C41" w:rsidRDefault="00592ABE" w:rsidP="00231C41">
      <w:r w:rsidRPr="00231C41">
        <w:t xml:space="preserve">Тбилисский район </w:t>
      </w:r>
    </w:p>
    <w:p w:rsidR="00592ABE" w:rsidRPr="00231C41" w:rsidRDefault="00592ABE" w:rsidP="00231C41">
      <w:r w:rsidRPr="00231C41">
        <w:t>А.В. Савченко</w:t>
      </w:r>
    </w:p>
    <w:p w:rsidR="00592ABE" w:rsidRPr="00231C41" w:rsidRDefault="00592ABE" w:rsidP="00231C41"/>
    <w:p w:rsidR="00592ABE" w:rsidRPr="00231C41" w:rsidRDefault="00592ABE" w:rsidP="00231C41"/>
    <w:sectPr w:rsidR="00592ABE" w:rsidRPr="00231C41" w:rsidSect="00231C4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57" w:rsidRDefault="00401657" w:rsidP="00157A39">
      <w:r>
        <w:separator/>
      </w:r>
    </w:p>
  </w:endnote>
  <w:endnote w:type="continuationSeparator" w:id="0">
    <w:p w:rsidR="00401657" w:rsidRDefault="00401657" w:rsidP="0015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57" w:rsidRDefault="00401657" w:rsidP="00157A39">
      <w:r>
        <w:separator/>
      </w:r>
    </w:p>
  </w:footnote>
  <w:footnote w:type="continuationSeparator" w:id="0">
    <w:p w:rsidR="00401657" w:rsidRDefault="00401657" w:rsidP="0015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C233879"/>
    <w:multiLevelType w:val="multilevel"/>
    <w:tmpl w:val="6BCC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6A3"/>
    <w:rsid w:val="0000406C"/>
    <w:rsid w:val="000139ED"/>
    <w:rsid w:val="00017289"/>
    <w:rsid w:val="00024BE2"/>
    <w:rsid w:val="00046959"/>
    <w:rsid w:val="00055F68"/>
    <w:rsid w:val="00056103"/>
    <w:rsid w:val="00075E64"/>
    <w:rsid w:val="000930E8"/>
    <w:rsid w:val="000A6723"/>
    <w:rsid w:val="000F3601"/>
    <w:rsid w:val="001016E0"/>
    <w:rsid w:val="00107D7A"/>
    <w:rsid w:val="00114768"/>
    <w:rsid w:val="00135EEC"/>
    <w:rsid w:val="0014158F"/>
    <w:rsid w:val="00157A39"/>
    <w:rsid w:val="00167912"/>
    <w:rsid w:val="0017446F"/>
    <w:rsid w:val="00182D1A"/>
    <w:rsid w:val="001B1A4B"/>
    <w:rsid w:val="001B2423"/>
    <w:rsid w:val="001C241E"/>
    <w:rsid w:val="001C4294"/>
    <w:rsid w:val="001D68CD"/>
    <w:rsid w:val="001E4D8F"/>
    <w:rsid w:val="001F3D3C"/>
    <w:rsid w:val="00204B68"/>
    <w:rsid w:val="00220879"/>
    <w:rsid w:val="002269C3"/>
    <w:rsid w:val="00231C41"/>
    <w:rsid w:val="002514E2"/>
    <w:rsid w:val="00290E40"/>
    <w:rsid w:val="00297803"/>
    <w:rsid w:val="002A4F8F"/>
    <w:rsid w:val="002A57F9"/>
    <w:rsid w:val="002B3540"/>
    <w:rsid w:val="002D52B3"/>
    <w:rsid w:val="002E188A"/>
    <w:rsid w:val="00345BBC"/>
    <w:rsid w:val="00350205"/>
    <w:rsid w:val="003502DC"/>
    <w:rsid w:val="00353795"/>
    <w:rsid w:val="00374D38"/>
    <w:rsid w:val="003815C1"/>
    <w:rsid w:val="003910D5"/>
    <w:rsid w:val="003D1E29"/>
    <w:rsid w:val="003D2F9A"/>
    <w:rsid w:val="003D7FBC"/>
    <w:rsid w:val="003E0E95"/>
    <w:rsid w:val="003F0F0B"/>
    <w:rsid w:val="00401657"/>
    <w:rsid w:val="0041547A"/>
    <w:rsid w:val="004165B9"/>
    <w:rsid w:val="00423289"/>
    <w:rsid w:val="00474FB3"/>
    <w:rsid w:val="00475986"/>
    <w:rsid w:val="00490581"/>
    <w:rsid w:val="004A7A5D"/>
    <w:rsid w:val="004B1BB4"/>
    <w:rsid w:val="004B2058"/>
    <w:rsid w:val="004D658B"/>
    <w:rsid w:val="004D769C"/>
    <w:rsid w:val="004E0143"/>
    <w:rsid w:val="004E15FA"/>
    <w:rsid w:val="004F1326"/>
    <w:rsid w:val="004F3678"/>
    <w:rsid w:val="00551410"/>
    <w:rsid w:val="00573990"/>
    <w:rsid w:val="00592ABE"/>
    <w:rsid w:val="005B4F31"/>
    <w:rsid w:val="005C010D"/>
    <w:rsid w:val="005C30BA"/>
    <w:rsid w:val="005D5D87"/>
    <w:rsid w:val="005D78F2"/>
    <w:rsid w:val="005E6684"/>
    <w:rsid w:val="005F2478"/>
    <w:rsid w:val="005F32DA"/>
    <w:rsid w:val="00625159"/>
    <w:rsid w:val="00630D5F"/>
    <w:rsid w:val="0063198E"/>
    <w:rsid w:val="00633AE3"/>
    <w:rsid w:val="00637CB1"/>
    <w:rsid w:val="00646384"/>
    <w:rsid w:val="00647400"/>
    <w:rsid w:val="0065459C"/>
    <w:rsid w:val="00687632"/>
    <w:rsid w:val="00693CD0"/>
    <w:rsid w:val="0069406B"/>
    <w:rsid w:val="006B229C"/>
    <w:rsid w:val="006D7CE5"/>
    <w:rsid w:val="006F25B6"/>
    <w:rsid w:val="006F48D8"/>
    <w:rsid w:val="007231AF"/>
    <w:rsid w:val="0073222A"/>
    <w:rsid w:val="00742C58"/>
    <w:rsid w:val="007A1284"/>
    <w:rsid w:val="007A38ED"/>
    <w:rsid w:val="007B5460"/>
    <w:rsid w:val="007D3E8D"/>
    <w:rsid w:val="007E40A3"/>
    <w:rsid w:val="007F0161"/>
    <w:rsid w:val="007F6EDD"/>
    <w:rsid w:val="00803AFA"/>
    <w:rsid w:val="00810D36"/>
    <w:rsid w:val="00844A70"/>
    <w:rsid w:val="00846A7B"/>
    <w:rsid w:val="00875640"/>
    <w:rsid w:val="00885940"/>
    <w:rsid w:val="00891ED6"/>
    <w:rsid w:val="008C4CC7"/>
    <w:rsid w:val="008F5854"/>
    <w:rsid w:val="00901EC6"/>
    <w:rsid w:val="00920F70"/>
    <w:rsid w:val="00921A85"/>
    <w:rsid w:val="009275DE"/>
    <w:rsid w:val="009415DE"/>
    <w:rsid w:val="00941FA8"/>
    <w:rsid w:val="009538D6"/>
    <w:rsid w:val="0098199F"/>
    <w:rsid w:val="00987743"/>
    <w:rsid w:val="00990DFD"/>
    <w:rsid w:val="00992E6C"/>
    <w:rsid w:val="009A46D0"/>
    <w:rsid w:val="009C2CB8"/>
    <w:rsid w:val="009E3B16"/>
    <w:rsid w:val="009F26A3"/>
    <w:rsid w:val="00A10585"/>
    <w:rsid w:val="00A1399B"/>
    <w:rsid w:val="00A15A4E"/>
    <w:rsid w:val="00A27E25"/>
    <w:rsid w:val="00A30E8D"/>
    <w:rsid w:val="00A66731"/>
    <w:rsid w:val="00A80BD8"/>
    <w:rsid w:val="00A82F4D"/>
    <w:rsid w:val="00A937EC"/>
    <w:rsid w:val="00AA0B2F"/>
    <w:rsid w:val="00AC1A1B"/>
    <w:rsid w:val="00AE6593"/>
    <w:rsid w:val="00AE71A1"/>
    <w:rsid w:val="00B0060C"/>
    <w:rsid w:val="00B16356"/>
    <w:rsid w:val="00B20E25"/>
    <w:rsid w:val="00B34EBE"/>
    <w:rsid w:val="00B35131"/>
    <w:rsid w:val="00B37BA6"/>
    <w:rsid w:val="00B447A1"/>
    <w:rsid w:val="00B45564"/>
    <w:rsid w:val="00B728BB"/>
    <w:rsid w:val="00B85ED5"/>
    <w:rsid w:val="00B8632C"/>
    <w:rsid w:val="00BA157D"/>
    <w:rsid w:val="00BA40F5"/>
    <w:rsid w:val="00BB3ED7"/>
    <w:rsid w:val="00BC30D3"/>
    <w:rsid w:val="00BC5EE5"/>
    <w:rsid w:val="00BD1258"/>
    <w:rsid w:val="00BF3A9B"/>
    <w:rsid w:val="00BF3D03"/>
    <w:rsid w:val="00C0245D"/>
    <w:rsid w:val="00C42171"/>
    <w:rsid w:val="00C42BA6"/>
    <w:rsid w:val="00C4579A"/>
    <w:rsid w:val="00C709B7"/>
    <w:rsid w:val="00C939C7"/>
    <w:rsid w:val="00C970CE"/>
    <w:rsid w:val="00CA3D7E"/>
    <w:rsid w:val="00CC23CB"/>
    <w:rsid w:val="00D32CFC"/>
    <w:rsid w:val="00D3482F"/>
    <w:rsid w:val="00D45910"/>
    <w:rsid w:val="00D73528"/>
    <w:rsid w:val="00D83600"/>
    <w:rsid w:val="00D8435F"/>
    <w:rsid w:val="00D859F9"/>
    <w:rsid w:val="00DA360E"/>
    <w:rsid w:val="00DB4926"/>
    <w:rsid w:val="00DB5283"/>
    <w:rsid w:val="00DE214A"/>
    <w:rsid w:val="00DF3042"/>
    <w:rsid w:val="00E00A65"/>
    <w:rsid w:val="00E129F5"/>
    <w:rsid w:val="00E305ED"/>
    <w:rsid w:val="00E459E8"/>
    <w:rsid w:val="00E6174E"/>
    <w:rsid w:val="00E7071A"/>
    <w:rsid w:val="00E947C5"/>
    <w:rsid w:val="00EB3AC0"/>
    <w:rsid w:val="00EB462A"/>
    <w:rsid w:val="00EE120F"/>
    <w:rsid w:val="00F11A67"/>
    <w:rsid w:val="00F136EC"/>
    <w:rsid w:val="00F14ADA"/>
    <w:rsid w:val="00F24F4D"/>
    <w:rsid w:val="00F91D6F"/>
    <w:rsid w:val="00F93661"/>
    <w:rsid w:val="00F95B17"/>
    <w:rsid w:val="00F970D5"/>
    <w:rsid w:val="00FA0EFC"/>
    <w:rsid w:val="00FC590A"/>
    <w:rsid w:val="00FC7E85"/>
    <w:rsid w:val="00FF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1C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31C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1C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1C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1C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6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5564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290E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6">
    <w:name w:val="Содержимое таблицы"/>
    <w:basedOn w:val="a"/>
    <w:rsid w:val="00647400"/>
    <w:pPr>
      <w:widowControl w:val="0"/>
      <w:suppressLineNumbers/>
      <w:suppressAutoHyphens/>
      <w:spacing w:line="100" w:lineRule="atLeast"/>
      <w:textAlignment w:val="baseline"/>
    </w:pPr>
    <w:rPr>
      <w:rFonts w:eastAsia="DejaVu Sans" w:cs="DejaVu Sans"/>
      <w:kern w:val="1"/>
      <w:sz w:val="21"/>
      <w:lang w:eastAsia="ar-SA"/>
    </w:rPr>
  </w:style>
  <w:style w:type="paragraph" w:styleId="a7">
    <w:name w:val="Normal (Web)"/>
    <w:basedOn w:val="a"/>
    <w:uiPriority w:val="99"/>
    <w:semiHidden/>
    <w:unhideWhenUsed/>
    <w:rsid w:val="00647400"/>
    <w:pPr>
      <w:spacing w:before="100" w:beforeAutospacing="1" w:after="119"/>
    </w:pPr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157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7A39"/>
  </w:style>
  <w:style w:type="paragraph" w:styleId="aa">
    <w:name w:val="footer"/>
    <w:basedOn w:val="a"/>
    <w:link w:val="ab"/>
    <w:uiPriority w:val="99"/>
    <w:unhideWhenUsed/>
    <w:rsid w:val="00157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7A39"/>
  </w:style>
  <w:style w:type="paragraph" w:styleId="ac">
    <w:name w:val="Plain Text"/>
    <w:basedOn w:val="a"/>
    <w:link w:val="ad"/>
    <w:uiPriority w:val="99"/>
    <w:unhideWhenUsed/>
    <w:rsid w:val="003815C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3815C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шрифт абзаца2"/>
    <w:rsid w:val="00F14ADA"/>
  </w:style>
  <w:style w:type="character" w:customStyle="1" w:styleId="20">
    <w:name w:val="Заголовок 2 Знак"/>
    <w:aliases w:val="!Разделы документа Знак"/>
    <w:basedOn w:val="a0"/>
    <w:link w:val="2"/>
    <w:rsid w:val="00231C4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31C4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31C4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31C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231C41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231C4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31C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231C41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1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83C12-B929-4861-8D3F-11FEA62E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Тбилисский район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9</cp:revision>
  <cp:lastPrinted>2021-03-15T06:05:00Z</cp:lastPrinted>
  <dcterms:created xsi:type="dcterms:W3CDTF">2024-12-04T05:10:00Z</dcterms:created>
  <dcterms:modified xsi:type="dcterms:W3CDTF">2024-12-05T05:21:00Z</dcterms:modified>
</cp:coreProperties>
</file>