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AA5" w:rsidRPr="004A2BF1" w:rsidRDefault="00000AA5" w:rsidP="004A2BF1">
      <w:pPr>
        <w:ind w:firstLine="0"/>
        <w:jc w:val="center"/>
        <w:rPr>
          <w:rFonts w:cs="Arial"/>
        </w:rPr>
      </w:pPr>
      <w:bookmarkStart w:id="0" w:name="_GoBack"/>
    </w:p>
    <w:p w:rsidR="00000AA5" w:rsidRPr="004A2BF1" w:rsidRDefault="00000AA5" w:rsidP="004A2BF1">
      <w:pPr>
        <w:ind w:firstLine="0"/>
        <w:jc w:val="center"/>
        <w:rPr>
          <w:rFonts w:cs="Arial"/>
        </w:rPr>
      </w:pPr>
      <w:r w:rsidRPr="004A2BF1">
        <w:rPr>
          <w:rFonts w:cs="Arial"/>
        </w:rPr>
        <w:t>КРАСНОДАРСКИЙ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КРАЙ</w:t>
      </w:r>
    </w:p>
    <w:p w:rsidR="00000AA5" w:rsidRPr="004A2BF1" w:rsidRDefault="00000AA5" w:rsidP="004A2BF1">
      <w:pPr>
        <w:ind w:firstLine="0"/>
        <w:jc w:val="center"/>
        <w:rPr>
          <w:rFonts w:cs="Arial"/>
        </w:rPr>
      </w:pPr>
      <w:r w:rsidRPr="004A2BF1">
        <w:rPr>
          <w:rFonts w:cs="Arial"/>
        </w:rPr>
        <w:t>ТБИЛИССКТЙ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РАЙОН</w:t>
      </w:r>
    </w:p>
    <w:p w:rsidR="00000AA5" w:rsidRPr="004A2BF1" w:rsidRDefault="00000AA5" w:rsidP="004A2BF1">
      <w:pPr>
        <w:ind w:firstLine="0"/>
        <w:jc w:val="center"/>
        <w:rPr>
          <w:rFonts w:cs="Arial"/>
        </w:rPr>
      </w:pPr>
      <w:r w:rsidRPr="004A2BF1">
        <w:rPr>
          <w:rFonts w:cs="Arial"/>
        </w:rPr>
        <w:t>СОВЕТ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ПЕСЧАНОГО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СЕЛЬСКОГО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ПОСЕЛЕНИЯ</w:t>
      </w:r>
    </w:p>
    <w:p w:rsidR="00000AA5" w:rsidRPr="004A2BF1" w:rsidRDefault="00000AA5" w:rsidP="004A2BF1">
      <w:pPr>
        <w:ind w:firstLine="0"/>
        <w:jc w:val="center"/>
        <w:rPr>
          <w:rFonts w:cs="Arial"/>
        </w:rPr>
      </w:pPr>
      <w:r w:rsidRPr="004A2BF1">
        <w:rPr>
          <w:rFonts w:cs="Arial"/>
        </w:rPr>
        <w:t>ТБИЛИССКОГО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РАЙОНА</w:t>
      </w:r>
    </w:p>
    <w:p w:rsidR="00000AA5" w:rsidRPr="004A2BF1" w:rsidRDefault="00000AA5" w:rsidP="004A2BF1">
      <w:pPr>
        <w:ind w:firstLine="0"/>
        <w:jc w:val="center"/>
        <w:rPr>
          <w:rFonts w:cs="Arial"/>
        </w:rPr>
      </w:pPr>
    </w:p>
    <w:p w:rsidR="00000AA5" w:rsidRPr="004A2BF1" w:rsidRDefault="00000AA5" w:rsidP="004A2BF1">
      <w:pPr>
        <w:ind w:firstLine="0"/>
        <w:jc w:val="center"/>
        <w:rPr>
          <w:rFonts w:cs="Arial"/>
        </w:rPr>
      </w:pPr>
      <w:r w:rsidRPr="004A2BF1">
        <w:rPr>
          <w:rFonts w:cs="Arial"/>
        </w:rPr>
        <w:t>РЕШЕНИЕ</w:t>
      </w:r>
    </w:p>
    <w:p w:rsidR="00000AA5" w:rsidRPr="004A2BF1" w:rsidRDefault="00000AA5" w:rsidP="004A2BF1">
      <w:pPr>
        <w:ind w:firstLine="0"/>
        <w:jc w:val="center"/>
        <w:rPr>
          <w:rFonts w:eastAsia="Arial" w:cs="Arial"/>
        </w:rPr>
      </w:pPr>
    </w:p>
    <w:p w:rsidR="00000AA5" w:rsidRPr="004A2BF1" w:rsidRDefault="003B5B91" w:rsidP="004A2BF1">
      <w:pPr>
        <w:ind w:firstLine="0"/>
        <w:jc w:val="center"/>
        <w:rPr>
          <w:rFonts w:cs="Arial"/>
        </w:rPr>
      </w:pPr>
      <w:r>
        <w:rPr>
          <w:rFonts w:cs="Arial"/>
        </w:rPr>
        <w:t>__________________</w:t>
      </w:r>
      <w:r w:rsidR="00714C0E">
        <w:rPr>
          <w:rFonts w:cs="Arial"/>
        </w:rPr>
        <w:t xml:space="preserve"> </w:t>
      </w:r>
      <w:r w:rsidR="00000AA5" w:rsidRPr="004A2BF1">
        <w:rPr>
          <w:rFonts w:cs="Arial"/>
        </w:rPr>
        <w:t>2019</w:t>
      </w:r>
      <w:r w:rsidR="00714C0E">
        <w:rPr>
          <w:rFonts w:cs="Arial"/>
        </w:rPr>
        <w:t xml:space="preserve"> </w:t>
      </w:r>
      <w:r w:rsidR="00000AA5" w:rsidRPr="004A2BF1">
        <w:rPr>
          <w:rFonts w:cs="Arial"/>
        </w:rPr>
        <w:t>года</w:t>
      </w:r>
      <w:r w:rsidR="00714C0E">
        <w:rPr>
          <w:rFonts w:cs="Arial"/>
        </w:rPr>
        <w:t xml:space="preserve"> </w:t>
      </w:r>
      <w:r w:rsidR="00000AA5" w:rsidRPr="004A2BF1">
        <w:rPr>
          <w:rFonts w:cs="Arial"/>
        </w:rPr>
        <w:tab/>
      </w:r>
      <w:r w:rsidR="00000AA5" w:rsidRPr="004A2BF1">
        <w:rPr>
          <w:rFonts w:cs="Arial"/>
        </w:rPr>
        <w:tab/>
      </w:r>
      <w:r w:rsidR="00000AA5" w:rsidRPr="004A2BF1">
        <w:rPr>
          <w:rFonts w:cs="Arial"/>
        </w:rPr>
        <w:tab/>
        <w:t>№</w:t>
      </w:r>
      <w:r w:rsidR="00714C0E">
        <w:rPr>
          <w:rFonts w:cs="Arial"/>
        </w:rPr>
        <w:t xml:space="preserve"> </w:t>
      </w:r>
      <w:r>
        <w:rPr>
          <w:rFonts w:cs="Arial"/>
        </w:rPr>
        <w:t>__</w:t>
      </w:r>
      <w:r w:rsidR="00000AA5" w:rsidRPr="004A2BF1">
        <w:rPr>
          <w:rFonts w:cs="Arial"/>
        </w:rPr>
        <w:tab/>
      </w:r>
      <w:r w:rsidR="00000AA5" w:rsidRPr="004A2BF1">
        <w:rPr>
          <w:rFonts w:cs="Arial"/>
        </w:rPr>
        <w:tab/>
      </w:r>
      <w:r w:rsidR="00000AA5" w:rsidRPr="004A2BF1">
        <w:rPr>
          <w:rFonts w:cs="Arial"/>
        </w:rPr>
        <w:tab/>
        <w:t>х.</w:t>
      </w:r>
      <w:r w:rsidR="00714C0E">
        <w:rPr>
          <w:rFonts w:cs="Arial"/>
        </w:rPr>
        <w:t xml:space="preserve"> </w:t>
      </w:r>
      <w:proofErr w:type="gramStart"/>
      <w:r w:rsidR="00000AA5" w:rsidRPr="004A2BF1">
        <w:rPr>
          <w:rFonts w:cs="Arial"/>
        </w:rPr>
        <w:t>Песчаный</w:t>
      </w:r>
      <w:proofErr w:type="gramEnd"/>
    </w:p>
    <w:p w:rsidR="00C029D1" w:rsidRPr="004A2BF1" w:rsidRDefault="00C029D1" w:rsidP="004A2BF1">
      <w:pPr>
        <w:ind w:firstLine="0"/>
        <w:jc w:val="center"/>
        <w:rPr>
          <w:rFonts w:eastAsia="Arial" w:cs="Arial"/>
        </w:rPr>
      </w:pPr>
    </w:p>
    <w:p w:rsidR="00C029D1" w:rsidRPr="00714C0E" w:rsidRDefault="00E01CB1" w:rsidP="004A2BF1">
      <w:pPr>
        <w:ind w:firstLine="0"/>
        <w:jc w:val="center"/>
        <w:rPr>
          <w:rFonts w:cs="Arial"/>
          <w:b/>
          <w:sz w:val="32"/>
          <w:szCs w:val="32"/>
        </w:rPr>
      </w:pPr>
      <w:r w:rsidRPr="00714C0E">
        <w:rPr>
          <w:rFonts w:cs="Arial"/>
          <w:b/>
          <w:sz w:val="32"/>
          <w:szCs w:val="32"/>
        </w:rPr>
        <w:t>О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внесении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изменений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в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решение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Совета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Песчаного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сельского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поселения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Тбилисского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района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от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20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декабря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2018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года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№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201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«О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бюджете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Песчаного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сельского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поселения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Тбилисского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района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на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2019</w:t>
      </w:r>
      <w:r w:rsidR="00714C0E">
        <w:rPr>
          <w:rFonts w:cs="Arial"/>
          <w:b/>
          <w:sz w:val="32"/>
          <w:szCs w:val="32"/>
        </w:rPr>
        <w:t xml:space="preserve"> </w:t>
      </w:r>
      <w:r w:rsidRPr="00714C0E">
        <w:rPr>
          <w:rFonts w:cs="Arial"/>
          <w:b/>
          <w:sz w:val="32"/>
          <w:szCs w:val="32"/>
        </w:rPr>
        <w:t>год»</w:t>
      </w:r>
    </w:p>
    <w:p w:rsidR="00000AA5" w:rsidRPr="004A2BF1" w:rsidRDefault="00000AA5" w:rsidP="004A2BF1">
      <w:pPr>
        <w:ind w:firstLine="0"/>
        <w:jc w:val="center"/>
        <w:rPr>
          <w:rFonts w:cs="Arial"/>
        </w:rPr>
      </w:pPr>
    </w:p>
    <w:p w:rsidR="00000AA5" w:rsidRPr="004A2BF1" w:rsidRDefault="00000AA5" w:rsidP="004A2BF1">
      <w:pPr>
        <w:ind w:firstLine="0"/>
        <w:jc w:val="center"/>
        <w:rPr>
          <w:rFonts w:cs="Arial"/>
        </w:rPr>
      </w:pPr>
    </w:p>
    <w:p w:rsidR="00C029D1" w:rsidRPr="004A2BF1" w:rsidRDefault="00E01CB1" w:rsidP="00714C0E">
      <w:proofErr w:type="gramStart"/>
      <w:r w:rsidRPr="004A2BF1">
        <w:t>Руководствуясь</w:t>
      </w:r>
      <w:r w:rsidR="00714C0E">
        <w:t xml:space="preserve"> </w:t>
      </w:r>
      <w:r w:rsidRPr="004A2BF1">
        <w:t>статьей</w:t>
      </w:r>
      <w:r w:rsidR="00714C0E">
        <w:t xml:space="preserve"> </w:t>
      </w:r>
      <w:r w:rsidRPr="004A2BF1">
        <w:t>9</w:t>
      </w:r>
      <w:r w:rsidR="00714C0E">
        <w:t xml:space="preserve"> </w:t>
      </w:r>
      <w:r w:rsidRPr="004A2BF1">
        <w:t>Бюджетного</w:t>
      </w:r>
      <w:r w:rsidR="00714C0E">
        <w:t xml:space="preserve"> </w:t>
      </w:r>
      <w:r w:rsidRPr="004A2BF1">
        <w:t>кодекса</w:t>
      </w:r>
      <w:r w:rsidR="00714C0E">
        <w:t xml:space="preserve"> </w:t>
      </w:r>
      <w:r w:rsidRPr="004A2BF1">
        <w:t>Российской</w:t>
      </w:r>
      <w:r w:rsidR="00714C0E">
        <w:t xml:space="preserve"> </w:t>
      </w:r>
      <w:r w:rsidRPr="004A2BF1">
        <w:t>Федерации,</w:t>
      </w:r>
      <w:r w:rsidR="00714C0E">
        <w:t xml:space="preserve"> </w:t>
      </w:r>
      <w:r w:rsidRPr="004A2BF1">
        <w:t>Федеральным</w:t>
      </w:r>
      <w:r w:rsidR="00714C0E">
        <w:t xml:space="preserve"> </w:t>
      </w:r>
      <w:r w:rsidRPr="004A2BF1">
        <w:t>законом</w:t>
      </w:r>
      <w:r w:rsidR="00714C0E">
        <w:t xml:space="preserve"> </w:t>
      </w:r>
      <w:r w:rsidRPr="004A2BF1">
        <w:t>от</w:t>
      </w:r>
      <w:r w:rsidR="00714C0E">
        <w:t xml:space="preserve"> </w:t>
      </w:r>
      <w:r w:rsidRPr="004A2BF1">
        <w:t>06</w:t>
      </w:r>
      <w:r w:rsidR="00714C0E">
        <w:t xml:space="preserve"> </w:t>
      </w:r>
      <w:r w:rsidRPr="004A2BF1">
        <w:t>октября</w:t>
      </w:r>
      <w:r w:rsidR="00714C0E">
        <w:t xml:space="preserve"> </w:t>
      </w:r>
      <w:r w:rsidRPr="004A2BF1">
        <w:t>2003</w:t>
      </w:r>
      <w:r w:rsidR="00714C0E">
        <w:t xml:space="preserve"> </w:t>
      </w:r>
      <w:r w:rsidRPr="004A2BF1">
        <w:t>года</w:t>
      </w:r>
      <w:r w:rsidR="00714C0E">
        <w:t xml:space="preserve"> </w:t>
      </w:r>
      <w:r w:rsidRPr="004A2BF1">
        <w:t>№</w:t>
      </w:r>
      <w:r w:rsidR="00714C0E">
        <w:t xml:space="preserve"> </w:t>
      </w:r>
      <w:r w:rsidRPr="004A2BF1">
        <w:t>131</w:t>
      </w:r>
      <w:r w:rsidR="00714C0E">
        <w:t xml:space="preserve"> </w:t>
      </w:r>
      <w:r w:rsidRPr="004A2BF1">
        <w:t>–</w:t>
      </w:r>
      <w:r w:rsidR="00714C0E">
        <w:t xml:space="preserve"> </w:t>
      </w:r>
      <w:r w:rsidRPr="004A2BF1">
        <w:t>ФЗ</w:t>
      </w:r>
      <w:r w:rsidR="00714C0E">
        <w:t xml:space="preserve"> </w:t>
      </w:r>
      <w:r w:rsidRPr="004A2BF1">
        <w:t>«Об</w:t>
      </w:r>
      <w:r w:rsidR="00714C0E">
        <w:t xml:space="preserve"> </w:t>
      </w:r>
      <w:r w:rsidRPr="004A2BF1">
        <w:t>общих</w:t>
      </w:r>
      <w:r w:rsidR="00714C0E">
        <w:t xml:space="preserve"> </w:t>
      </w:r>
      <w:r w:rsidRPr="004A2BF1">
        <w:t>принципах</w:t>
      </w:r>
      <w:r w:rsidR="00714C0E">
        <w:t xml:space="preserve"> </w:t>
      </w:r>
      <w:r w:rsidRPr="004A2BF1">
        <w:t>организации</w:t>
      </w:r>
      <w:r w:rsidR="00714C0E">
        <w:t xml:space="preserve"> </w:t>
      </w:r>
      <w:r w:rsidRPr="004A2BF1">
        <w:t>местного</w:t>
      </w:r>
      <w:r w:rsidR="00714C0E">
        <w:t xml:space="preserve"> </w:t>
      </w:r>
      <w:r w:rsidRPr="004A2BF1">
        <w:t>самоуправления</w:t>
      </w:r>
      <w:r w:rsidR="00714C0E">
        <w:t xml:space="preserve"> </w:t>
      </w:r>
      <w:r w:rsidRPr="004A2BF1">
        <w:t>в</w:t>
      </w:r>
      <w:r w:rsidR="00714C0E">
        <w:t xml:space="preserve"> </w:t>
      </w:r>
      <w:r w:rsidRPr="004A2BF1">
        <w:t>Российской</w:t>
      </w:r>
      <w:r w:rsidR="00714C0E">
        <w:t xml:space="preserve"> </w:t>
      </w:r>
      <w:r w:rsidRPr="004A2BF1">
        <w:t>Федерации»,</w:t>
      </w:r>
      <w:r w:rsidR="00714C0E">
        <w:t xml:space="preserve"> </w:t>
      </w:r>
      <w:r w:rsidRPr="004A2BF1">
        <w:t>Положением</w:t>
      </w:r>
      <w:r w:rsidR="00714C0E">
        <w:t xml:space="preserve"> </w:t>
      </w:r>
      <w:r w:rsidRPr="004A2BF1">
        <w:t>о</w:t>
      </w:r>
      <w:r w:rsidR="00714C0E">
        <w:t xml:space="preserve"> </w:t>
      </w:r>
      <w:r w:rsidRPr="004A2BF1">
        <w:t>бюджетном</w:t>
      </w:r>
      <w:r w:rsidR="00714C0E">
        <w:t xml:space="preserve"> </w:t>
      </w:r>
      <w:r w:rsidRPr="004A2BF1">
        <w:t>процессе</w:t>
      </w:r>
      <w:r w:rsidR="00714C0E">
        <w:t xml:space="preserve"> </w:t>
      </w:r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района,</w:t>
      </w:r>
      <w:r w:rsidR="00714C0E">
        <w:t xml:space="preserve"> </w:t>
      </w:r>
      <w:r w:rsidRPr="004A2BF1">
        <w:t>утверждённым</w:t>
      </w:r>
      <w:r w:rsidR="00714C0E">
        <w:t xml:space="preserve"> </w:t>
      </w:r>
      <w:r w:rsidRPr="004A2BF1">
        <w:t>решением</w:t>
      </w:r>
      <w:r w:rsidR="00714C0E">
        <w:t xml:space="preserve"> </w:t>
      </w:r>
      <w:r w:rsidRPr="004A2BF1">
        <w:t>Совета</w:t>
      </w:r>
      <w:r w:rsidR="00714C0E">
        <w:t xml:space="preserve"> </w:t>
      </w:r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  <w:r w:rsidRPr="004A2BF1">
        <w:t>от</w:t>
      </w:r>
      <w:r w:rsidR="00714C0E">
        <w:t xml:space="preserve"> </w:t>
      </w:r>
      <w:r w:rsidRPr="004A2BF1">
        <w:t>5</w:t>
      </w:r>
      <w:r w:rsidR="00714C0E">
        <w:t xml:space="preserve"> </w:t>
      </w:r>
      <w:r w:rsidRPr="004A2BF1">
        <w:t>декабря</w:t>
      </w:r>
      <w:r w:rsidR="00714C0E">
        <w:t xml:space="preserve"> </w:t>
      </w:r>
      <w:r w:rsidRPr="004A2BF1">
        <w:t>2016</w:t>
      </w:r>
      <w:r w:rsidR="00714C0E">
        <w:t xml:space="preserve"> </w:t>
      </w:r>
      <w:r w:rsidRPr="004A2BF1">
        <w:t>года</w:t>
      </w:r>
      <w:r w:rsidR="00714C0E">
        <w:t xml:space="preserve"> </w:t>
      </w:r>
      <w:r w:rsidRPr="004A2BF1">
        <w:t>№</w:t>
      </w:r>
      <w:r w:rsidR="00714C0E">
        <w:t xml:space="preserve"> </w:t>
      </w:r>
      <w:r w:rsidRPr="004A2BF1">
        <w:t>105,</w:t>
      </w:r>
      <w:r w:rsidR="00714C0E">
        <w:t xml:space="preserve"> </w:t>
      </w:r>
      <w:r w:rsidRPr="004A2BF1">
        <w:t>статьей</w:t>
      </w:r>
      <w:r w:rsidR="00714C0E">
        <w:t xml:space="preserve"> </w:t>
      </w:r>
      <w:r w:rsidRPr="004A2BF1">
        <w:t>26,56,60</w:t>
      </w:r>
      <w:r w:rsidR="00714C0E">
        <w:t xml:space="preserve"> </w:t>
      </w:r>
      <w:r w:rsidRPr="004A2BF1">
        <w:t>Устава</w:t>
      </w:r>
      <w:r w:rsidR="00714C0E">
        <w:t xml:space="preserve"> </w:t>
      </w:r>
      <w:r w:rsidRPr="004A2BF1">
        <w:t>Песчаного</w:t>
      </w:r>
      <w:proofErr w:type="gramEnd"/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района,</w:t>
      </w:r>
      <w:r w:rsidR="00714C0E">
        <w:t xml:space="preserve"> </w:t>
      </w:r>
      <w:r w:rsidRPr="004A2BF1">
        <w:t>Совет</w:t>
      </w:r>
      <w:r w:rsidR="00714C0E">
        <w:t xml:space="preserve"> </w:t>
      </w:r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  <w:r w:rsidRPr="004A2BF1">
        <w:t>решил:</w:t>
      </w:r>
      <w:r w:rsidR="00714C0E">
        <w:t xml:space="preserve"> </w:t>
      </w:r>
    </w:p>
    <w:p w:rsidR="00C029D1" w:rsidRPr="004A2BF1" w:rsidRDefault="00E01CB1" w:rsidP="00714C0E">
      <w:r w:rsidRPr="004A2BF1">
        <w:t>1.</w:t>
      </w:r>
      <w:r w:rsidR="00714C0E">
        <w:t xml:space="preserve"> </w:t>
      </w:r>
      <w:r w:rsidRPr="004A2BF1">
        <w:t>Внести</w:t>
      </w:r>
      <w:r w:rsidR="00714C0E">
        <w:t xml:space="preserve"> </w:t>
      </w:r>
      <w:r w:rsidRPr="004A2BF1">
        <w:t>следующие</w:t>
      </w:r>
      <w:r w:rsidR="00714C0E">
        <w:t xml:space="preserve"> </w:t>
      </w:r>
      <w:r w:rsidRPr="004A2BF1">
        <w:t>изменения</w:t>
      </w:r>
      <w:r w:rsidR="00714C0E">
        <w:t xml:space="preserve"> </w:t>
      </w:r>
      <w:r w:rsidRPr="004A2BF1">
        <w:t>в</w:t>
      </w:r>
      <w:r w:rsidR="00714C0E">
        <w:t xml:space="preserve"> </w:t>
      </w:r>
      <w:r w:rsidRPr="004A2BF1">
        <w:t>решение</w:t>
      </w:r>
      <w:r w:rsidR="00714C0E">
        <w:t xml:space="preserve"> </w:t>
      </w:r>
      <w:r w:rsidRPr="004A2BF1">
        <w:t>Совета</w:t>
      </w:r>
      <w:r w:rsidR="00714C0E">
        <w:t xml:space="preserve"> </w:t>
      </w:r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  <w:r w:rsidRPr="004A2BF1">
        <w:t>от</w:t>
      </w:r>
      <w:r w:rsidR="00714C0E">
        <w:t xml:space="preserve"> </w:t>
      </w:r>
      <w:r w:rsidRPr="004A2BF1">
        <w:t>20</w:t>
      </w:r>
      <w:r w:rsidR="00714C0E">
        <w:t xml:space="preserve"> </w:t>
      </w:r>
      <w:r w:rsidRPr="004A2BF1">
        <w:t>декабря</w:t>
      </w:r>
      <w:r w:rsidR="00714C0E">
        <w:t xml:space="preserve"> </w:t>
      </w:r>
      <w:r w:rsidRPr="004A2BF1">
        <w:t>2018</w:t>
      </w:r>
      <w:r w:rsidR="00714C0E">
        <w:t xml:space="preserve"> </w:t>
      </w:r>
      <w:r w:rsidRPr="004A2BF1">
        <w:t>года</w:t>
      </w:r>
      <w:r w:rsidR="00714C0E">
        <w:t xml:space="preserve"> </w:t>
      </w:r>
      <w:r w:rsidRPr="004A2BF1">
        <w:t>№</w:t>
      </w:r>
      <w:r w:rsidR="00714C0E">
        <w:t xml:space="preserve"> </w:t>
      </w:r>
      <w:r w:rsidRPr="004A2BF1">
        <w:t>201</w:t>
      </w:r>
      <w:r w:rsidR="00714C0E">
        <w:t xml:space="preserve"> </w:t>
      </w:r>
      <w:r w:rsidRPr="004A2BF1">
        <w:t>«О</w:t>
      </w:r>
      <w:r w:rsidR="00714C0E">
        <w:t xml:space="preserve"> </w:t>
      </w:r>
      <w:r w:rsidRPr="004A2BF1">
        <w:t>бюджете</w:t>
      </w:r>
      <w:r w:rsidR="00714C0E">
        <w:t xml:space="preserve"> </w:t>
      </w:r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="0048706C" w:rsidRPr="004A2BF1">
        <w:t>Тбилисского</w:t>
      </w:r>
      <w:r w:rsidR="00714C0E">
        <w:t xml:space="preserve"> </w:t>
      </w:r>
      <w:r w:rsidR="0048706C" w:rsidRPr="004A2BF1">
        <w:t>района</w:t>
      </w:r>
      <w:r w:rsidR="00714C0E">
        <w:t xml:space="preserve"> </w:t>
      </w:r>
      <w:r w:rsidR="0048706C" w:rsidRPr="004A2BF1">
        <w:t>на</w:t>
      </w:r>
      <w:r w:rsidR="00714C0E">
        <w:t xml:space="preserve"> </w:t>
      </w:r>
      <w:r w:rsidR="0048706C" w:rsidRPr="004A2BF1">
        <w:t>2019</w:t>
      </w:r>
      <w:r w:rsidR="00714C0E">
        <w:t xml:space="preserve"> </w:t>
      </w:r>
      <w:r w:rsidR="0048706C" w:rsidRPr="004A2BF1">
        <w:t>год»</w:t>
      </w:r>
      <w:r w:rsidR="005433EC" w:rsidRPr="004A2BF1">
        <w:t>:</w:t>
      </w:r>
    </w:p>
    <w:p w:rsidR="0099730E" w:rsidRPr="004A2BF1" w:rsidRDefault="00714C0E" w:rsidP="00714C0E">
      <w:r>
        <w:t xml:space="preserve"> </w:t>
      </w:r>
      <w:r w:rsidR="00F6156D" w:rsidRPr="004A2BF1">
        <w:t>1</w:t>
      </w:r>
      <w:r w:rsidR="0099730E" w:rsidRPr="004A2BF1">
        <w:t>)</w:t>
      </w:r>
      <w:r>
        <w:t xml:space="preserve"> </w:t>
      </w:r>
      <w:r w:rsidR="0099730E" w:rsidRPr="004A2BF1">
        <w:t>Статью</w:t>
      </w:r>
      <w:r>
        <w:t xml:space="preserve"> </w:t>
      </w:r>
      <w:r w:rsidR="0099730E" w:rsidRPr="004A2BF1">
        <w:t>13</w:t>
      </w:r>
      <w:r>
        <w:t xml:space="preserve"> </w:t>
      </w:r>
      <w:r w:rsidR="0099730E" w:rsidRPr="004A2BF1">
        <w:t>настоящего</w:t>
      </w:r>
      <w:r>
        <w:t xml:space="preserve"> </w:t>
      </w:r>
      <w:r w:rsidR="0099730E" w:rsidRPr="004A2BF1">
        <w:t>решения</w:t>
      </w:r>
      <w:r>
        <w:t xml:space="preserve"> </w:t>
      </w:r>
      <w:r w:rsidR="0099730E" w:rsidRPr="004A2BF1">
        <w:t>изложить</w:t>
      </w:r>
      <w:r>
        <w:t xml:space="preserve"> </w:t>
      </w:r>
      <w:r w:rsidR="0099730E" w:rsidRPr="004A2BF1">
        <w:t>в</w:t>
      </w:r>
      <w:r>
        <w:t xml:space="preserve"> </w:t>
      </w:r>
      <w:r w:rsidR="0099730E" w:rsidRPr="004A2BF1">
        <w:t>новой</w:t>
      </w:r>
      <w:r>
        <w:t xml:space="preserve"> </w:t>
      </w:r>
      <w:r w:rsidR="0099730E" w:rsidRPr="004A2BF1">
        <w:t>редакции:</w:t>
      </w:r>
    </w:p>
    <w:p w:rsidR="0099730E" w:rsidRPr="004A2BF1" w:rsidRDefault="0099730E" w:rsidP="00714C0E">
      <w:r w:rsidRPr="004A2BF1">
        <w:t>«13</w:t>
      </w:r>
      <w:r w:rsidR="002D1A61" w:rsidRPr="004A2BF1">
        <w:t>.</w:t>
      </w:r>
      <w:r w:rsidR="00714C0E">
        <w:t xml:space="preserve"> </w:t>
      </w:r>
      <w:r w:rsidR="002D1A61" w:rsidRPr="004A2BF1">
        <w:t>Утвердить</w:t>
      </w:r>
      <w:r w:rsidR="00714C0E">
        <w:t xml:space="preserve"> </w:t>
      </w:r>
      <w:r w:rsidR="002D1A61" w:rsidRPr="004A2BF1">
        <w:t>объем</w:t>
      </w:r>
      <w:r w:rsidR="00714C0E">
        <w:t xml:space="preserve"> </w:t>
      </w:r>
      <w:r w:rsidR="002D1A61" w:rsidRPr="004A2BF1">
        <w:t>бюджетных</w:t>
      </w:r>
      <w:r w:rsidR="00714C0E">
        <w:t xml:space="preserve"> </w:t>
      </w:r>
      <w:r w:rsidR="002D1A61" w:rsidRPr="004A2BF1">
        <w:t>ассигнований</w:t>
      </w:r>
      <w:r w:rsidR="00714C0E">
        <w:t xml:space="preserve"> </w:t>
      </w:r>
      <w:r w:rsidR="002D1A61" w:rsidRPr="004A2BF1">
        <w:t>муниципального</w:t>
      </w:r>
      <w:r w:rsidR="00714C0E">
        <w:t xml:space="preserve"> </w:t>
      </w:r>
      <w:r w:rsidR="002D1A61" w:rsidRPr="004A2BF1">
        <w:t>дорожного</w:t>
      </w:r>
      <w:r w:rsidR="00714C0E">
        <w:t xml:space="preserve"> </w:t>
      </w:r>
      <w:r w:rsidR="002D1A61" w:rsidRPr="004A2BF1">
        <w:t>фонда</w:t>
      </w:r>
      <w:r w:rsidR="00714C0E">
        <w:t xml:space="preserve"> </w:t>
      </w:r>
      <w:r w:rsidRPr="004A2BF1">
        <w:t>в</w:t>
      </w:r>
      <w:r w:rsidR="00714C0E">
        <w:t xml:space="preserve"> </w:t>
      </w:r>
      <w:r w:rsidRPr="004A2BF1">
        <w:t>сумме</w:t>
      </w:r>
      <w:r w:rsidR="00714C0E">
        <w:t xml:space="preserve"> </w:t>
      </w:r>
      <w:r w:rsidR="002833B4" w:rsidRPr="004A2BF1">
        <w:t>1033,52</w:t>
      </w:r>
      <w:r w:rsidR="00815422" w:rsidRPr="004A2BF1">
        <w:t>4</w:t>
      </w:r>
      <w:r w:rsidR="00714C0E">
        <w:t xml:space="preserve"> </w:t>
      </w:r>
      <w:r w:rsidRPr="004A2BF1">
        <w:t>рублей</w:t>
      </w:r>
      <w:proofErr w:type="gramStart"/>
      <w:r w:rsidRPr="004A2BF1">
        <w:t>.»</w:t>
      </w:r>
      <w:proofErr w:type="gramEnd"/>
    </w:p>
    <w:p w:rsidR="00C029D1" w:rsidRPr="004A2BF1" w:rsidRDefault="001D1082" w:rsidP="00714C0E">
      <w:r w:rsidRPr="004A2BF1">
        <w:t>2</w:t>
      </w:r>
      <w:r w:rsidR="0048706C" w:rsidRPr="004A2BF1">
        <w:t>)</w:t>
      </w:r>
      <w:r w:rsidR="00714C0E">
        <w:t xml:space="preserve"> </w:t>
      </w:r>
      <w:r w:rsidR="0048706C" w:rsidRPr="004A2BF1">
        <w:t>Приложение</w:t>
      </w:r>
      <w:r w:rsidR="00714C0E">
        <w:t xml:space="preserve"> </w:t>
      </w:r>
      <w:r w:rsidR="0048706C" w:rsidRPr="004A2BF1">
        <w:t>6</w:t>
      </w:r>
      <w:r w:rsidR="00714C0E">
        <w:t xml:space="preserve"> </w:t>
      </w:r>
      <w:r w:rsidR="00E01CB1" w:rsidRPr="004A2BF1">
        <w:t>«Распределение</w:t>
      </w:r>
      <w:r w:rsidR="00714C0E">
        <w:t xml:space="preserve"> </w:t>
      </w:r>
      <w:r w:rsidR="00E01CB1" w:rsidRPr="004A2BF1">
        <w:t>бюджетных</w:t>
      </w:r>
      <w:r w:rsidR="00714C0E">
        <w:t xml:space="preserve"> </w:t>
      </w:r>
      <w:r w:rsidR="00E01CB1" w:rsidRPr="004A2BF1">
        <w:t>ассигнований</w:t>
      </w:r>
      <w:r w:rsidR="00714C0E">
        <w:t xml:space="preserve"> </w:t>
      </w:r>
      <w:r w:rsidR="00E01CB1" w:rsidRPr="004A2BF1">
        <w:t>по</w:t>
      </w:r>
      <w:r w:rsidR="00714C0E">
        <w:t xml:space="preserve"> </w:t>
      </w:r>
      <w:r w:rsidR="00E01CB1" w:rsidRPr="004A2BF1">
        <w:t>разделам</w:t>
      </w:r>
      <w:r w:rsidR="00714C0E">
        <w:t xml:space="preserve"> </w:t>
      </w:r>
      <w:r w:rsidR="00E01CB1" w:rsidRPr="004A2BF1">
        <w:t>и</w:t>
      </w:r>
      <w:r w:rsidR="00714C0E">
        <w:t xml:space="preserve"> </w:t>
      </w:r>
      <w:r w:rsidR="00E01CB1" w:rsidRPr="004A2BF1">
        <w:t>подразделам</w:t>
      </w:r>
      <w:r w:rsidR="00714C0E">
        <w:t xml:space="preserve"> </w:t>
      </w:r>
      <w:r w:rsidR="00E01CB1" w:rsidRPr="004A2BF1">
        <w:t>классификации</w:t>
      </w:r>
      <w:r w:rsidR="00714C0E">
        <w:t xml:space="preserve"> </w:t>
      </w:r>
      <w:r w:rsidR="00E01CB1" w:rsidRPr="004A2BF1">
        <w:t>расходов</w:t>
      </w:r>
      <w:r w:rsidR="00714C0E">
        <w:t xml:space="preserve"> </w:t>
      </w:r>
      <w:r w:rsidR="00E01CB1" w:rsidRPr="004A2BF1">
        <w:t>бюджетов</w:t>
      </w:r>
      <w:r w:rsidR="00714C0E">
        <w:t xml:space="preserve"> </w:t>
      </w:r>
      <w:r w:rsidR="00E01CB1" w:rsidRPr="004A2BF1">
        <w:t>на</w:t>
      </w:r>
      <w:r w:rsidR="00714C0E">
        <w:t xml:space="preserve"> </w:t>
      </w:r>
      <w:r w:rsidR="00E01CB1" w:rsidRPr="004A2BF1">
        <w:t>2019</w:t>
      </w:r>
      <w:r w:rsidR="00714C0E">
        <w:t xml:space="preserve"> </w:t>
      </w:r>
      <w:r w:rsidR="00E01CB1" w:rsidRPr="004A2BF1">
        <w:t>год»</w:t>
      </w:r>
      <w:r w:rsidR="00714C0E">
        <w:t xml:space="preserve"> </w:t>
      </w:r>
      <w:r w:rsidR="00E01CB1" w:rsidRPr="004A2BF1">
        <w:t>изложить</w:t>
      </w:r>
      <w:r w:rsidR="00714C0E">
        <w:t xml:space="preserve"> </w:t>
      </w:r>
      <w:r w:rsidR="00E01CB1" w:rsidRPr="004A2BF1">
        <w:t>в</w:t>
      </w:r>
      <w:r w:rsidR="00714C0E">
        <w:t xml:space="preserve"> </w:t>
      </w:r>
      <w:r w:rsidR="00E01CB1" w:rsidRPr="004A2BF1">
        <w:t>новой</w:t>
      </w:r>
      <w:r w:rsidR="00714C0E">
        <w:t xml:space="preserve"> </w:t>
      </w:r>
      <w:r w:rsidR="00E01CB1" w:rsidRPr="004A2BF1">
        <w:t>редакции</w:t>
      </w:r>
      <w:r w:rsidR="00714C0E">
        <w:t xml:space="preserve"> </w:t>
      </w:r>
      <w:r w:rsidR="00E01CB1" w:rsidRPr="004A2BF1">
        <w:t>(приложение</w:t>
      </w:r>
      <w:r w:rsidR="00714C0E">
        <w:t xml:space="preserve"> </w:t>
      </w:r>
      <w:r w:rsidRPr="004A2BF1">
        <w:t>1</w:t>
      </w:r>
      <w:r w:rsidR="00E01CB1" w:rsidRPr="004A2BF1">
        <w:t>);</w:t>
      </w:r>
    </w:p>
    <w:p w:rsidR="00C029D1" w:rsidRPr="004A2BF1" w:rsidRDefault="001D1082" w:rsidP="00714C0E">
      <w:r w:rsidRPr="004A2BF1">
        <w:t>3</w:t>
      </w:r>
      <w:r w:rsidR="0048706C" w:rsidRPr="004A2BF1">
        <w:t>)</w:t>
      </w:r>
      <w:r w:rsidR="00714C0E">
        <w:t xml:space="preserve"> </w:t>
      </w:r>
      <w:r w:rsidR="0048706C" w:rsidRPr="004A2BF1">
        <w:t>Приложение</w:t>
      </w:r>
      <w:r w:rsidR="00714C0E">
        <w:t xml:space="preserve"> </w:t>
      </w:r>
      <w:r w:rsidR="0048706C" w:rsidRPr="004A2BF1">
        <w:t>7</w:t>
      </w:r>
      <w:r w:rsidR="00714C0E">
        <w:t xml:space="preserve"> </w:t>
      </w:r>
      <w:r w:rsidR="00E01CB1" w:rsidRPr="004A2BF1">
        <w:t>«Ведомственная</w:t>
      </w:r>
      <w:r w:rsidR="00714C0E">
        <w:t xml:space="preserve"> </w:t>
      </w:r>
      <w:r w:rsidR="00E01CB1" w:rsidRPr="004A2BF1">
        <w:t>структура</w:t>
      </w:r>
      <w:r w:rsidR="00714C0E">
        <w:t xml:space="preserve"> </w:t>
      </w:r>
      <w:r w:rsidR="00E01CB1" w:rsidRPr="004A2BF1">
        <w:t>расходов</w:t>
      </w:r>
      <w:r w:rsidR="00714C0E">
        <w:t xml:space="preserve"> </w:t>
      </w:r>
      <w:r w:rsidR="00E01CB1" w:rsidRPr="004A2BF1">
        <w:t>бюджета</w:t>
      </w:r>
      <w:r w:rsidR="00714C0E">
        <w:t xml:space="preserve"> </w:t>
      </w:r>
      <w:r w:rsidR="00E01CB1" w:rsidRPr="004A2BF1">
        <w:t>Песчаного</w:t>
      </w:r>
      <w:r w:rsidR="00714C0E">
        <w:t xml:space="preserve"> </w:t>
      </w:r>
      <w:r w:rsidR="00E01CB1" w:rsidRPr="004A2BF1">
        <w:t>сельского</w:t>
      </w:r>
      <w:r w:rsidR="00714C0E">
        <w:t xml:space="preserve"> </w:t>
      </w:r>
      <w:r w:rsidR="00E01CB1" w:rsidRPr="004A2BF1">
        <w:t>поселения</w:t>
      </w:r>
      <w:r w:rsidR="00714C0E">
        <w:t xml:space="preserve"> </w:t>
      </w:r>
      <w:r w:rsidR="00E01CB1" w:rsidRPr="004A2BF1">
        <w:t>Тбилисского</w:t>
      </w:r>
      <w:r w:rsidR="00714C0E">
        <w:t xml:space="preserve"> </w:t>
      </w:r>
      <w:r w:rsidR="00E01CB1" w:rsidRPr="004A2BF1">
        <w:t>района</w:t>
      </w:r>
      <w:r w:rsidR="00714C0E">
        <w:t xml:space="preserve"> </w:t>
      </w:r>
      <w:r w:rsidR="00E01CB1" w:rsidRPr="004A2BF1">
        <w:t>на</w:t>
      </w:r>
      <w:r w:rsidR="00714C0E">
        <w:t xml:space="preserve"> </w:t>
      </w:r>
      <w:r w:rsidR="00E01CB1" w:rsidRPr="004A2BF1">
        <w:t>2019</w:t>
      </w:r>
      <w:r w:rsidR="00714C0E">
        <w:t xml:space="preserve"> </w:t>
      </w:r>
      <w:r w:rsidR="00E01CB1" w:rsidRPr="004A2BF1">
        <w:t>год»</w:t>
      </w:r>
      <w:r w:rsidR="00714C0E">
        <w:t xml:space="preserve"> </w:t>
      </w:r>
      <w:r w:rsidR="00E01CB1" w:rsidRPr="004A2BF1">
        <w:t>изложить</w:t>
      </w:r>
      <w:r w:rsidR="00714C0E">
        <w:t xml:space="preserve"> </w:t>
      </w:r>
      <w:r w:rsidR="00E01CB1" w:rsidRPr="004A2BF1">
        <w:t>в</w:t>
      </w:r>
      <w:r w:rsidR="00714C0E">
        <w:t xml:space="preserve"> </w:t>
      </w:r>
      <w:r w:rsidR="00E01CB1" w:rsidRPr="004A2BF1">
        <w:t>новой</w:t>
      </w:r>
      <w:r w:rsidR="00714C0E">
        <w:t xml:space="preserve"> </w:t>
      </w:r>
      <w:r w:rsidR="00E01CB1" w:rsidRPr="004A2BF1">
        <w:t>редакции</w:t>
      </w:r>
      <w:r w:rsidR="00714C0E">
        <w:t xml:space="preserve"> </w:t>
      </w:r>
      <w:r w:rsidR="00E01CB1" w:rsidRPr="004A2BF1">
        <w:t>(приложение</w:t>
      </w:r>
      <w:r w:rsidR="00714C0E">
        <w:t xml:space="preserve"> </w:t>
      </w:r>
      <w:r w:rsidRPr="004A2BF1">
        <w:t>2</w:t>
      </w:r>
      <w:r w:rsidR="00E01CB1" w:rsidRPr="004A2BF1">
        <w:t>);</w:t>
      </w:r>
    </w:p>
    <w:p w:rsidR="0048706C" w:rsidRPr="004A2BF1" w:rsidRDefault="0048706C" w:rsidP="00714C0E">
      <w:r w:rsidRPr="004A2BF1">
        <w:t>4)</w:t>
      </w:r>
      <w:r w:rsidR="00714C0E">
        <w:t xml:space="preserve"> </w:t>
      </w:r>
      <w:r w:rsidRPr="004A2BF1">
        <w:t>Приложение</w:t>
      </w:r>
      <w:r w:rsidR="00714C0E">
        <w:t xml:space="preserve"> </w:t>
      </w:r>
      <w:r w:rsidRPr="004A2BF1">
        <w:t>8</w:t>
      </w:r>
      <w:r w:rsidR="00714C0E">
        <w:t xml:space="preserve"> </w:t>
      </w:r>
      <w:r w:rsidRPr="004A2BF1">
        <w:t>«Источники</w:t>
      </w:r>
      <w:r w:rsidR="00714C0E">
        <w:t xml:space="preserve"> </w:t>
      </w:r>
      <w:r w:rsidRPr="004A2BF1">
        <w:t>внутреннего</w:t>
      </w:r>
      <w:r w:rsidR="00714C0E">
        <w:t xml:space="preserve"> </w:t>
      </w:r>
      <w:r w:rsidRPr="004A2BF1">
        <w:t>финансирования</w:t>
      </w:r>
      <w:r w:rsidR="00714C0E">
        <w:t xml:space="preserve"> </w:t>
      </w:r>
      <w:r w:rsidRPr="004A2BF1">
        <w:t>дефицита</w:t>
      </w:r>
      <w:r w:rsidR="00714C0E">
        <w:t xml:space="preserve"> </w:t>
      </w:r>
      <w:r w:rsidRPr="004A2BF1">
        <w:t>бюджета</w:t>
      </w:r>
      <w:r w:rsidR="00714C0E">
        <w:t xml:space="preserve"> </w:t>
      </w:r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района,</w:t>
      </w:r>
      <w:r w:rsidR="00714C0E">
        <w:t xml:space="preserve"> </w:t>
      </w:r>
      <w:r w:rsidRPr="004A2BF1">
        <w:t>перечень</w:t>
      </w:r>
      <w:r w:rsidR="00714C0E">
        <w:t xml:space="preserve"> </w:t>
      </w:r>
      <w:r w:rsidRPr="004A2BF1">
        <w:t>статей</w:t>
      </w:r>
      <w:r w:rsidR="00714C0E">
        <w:t xml:space="preserve"> </w:t>
      </w:r>
      <w:r w:rsidRPr="004A2BF1">
        <w:t>и</w:t>
      </w:r>
      <w:r w:rsidR="00714C0E">
        <w:t xml:space="preserve"> </w:t>
      </w:r>
      <w:r w:rsidRPr="004A2BF1">
        <w:t>видов</w:t>
      </w:r>
      <w:r w:rsidR="00714C0E">
        <w:t xml:space="preserve"> </w:t>
      </w:r>
      <w:r w:rsidRPr="004A2BF1">
        <w:t>источников</w:t>
      </w:r>
      <w:r w:rsidR="00714C0E">
        <w:t xml:space="preserve"> </w:t>
      </w:r>
      <w:r w:rsidRPr="004A2BF1">
        <w:t>финансирования</w:t>
      </w:r>
      <w:r w:rsidR="00714C0E">
        <w:t xml:space="preserve"> </w:t>
      </w:r>
      <w:r w:rsidRPr="004A2BF1">
        <w:t>дефицитов</w:t>
      </w:r>
      <w:r w:rsidR="00714C0E">
        <w:t xml:space="preserve"> </w:t>
      </w:r>
      <w:r w:rsidRPr="004A2BF1">
        <w:t>бюджета</w:t>
      </w:r>
      <w:r w:rsidR="00714C0E">
        <w:t xml:space="preserve"> </w:t>
      </w:r>
      <w:r w:rsidRPr="004A2BF1">
        <w:t>на</w:t>
      </w:r>
      <w:r w:rsidR="00714C0E">
        <w:t xml:space="preserve"> </w:t>
      </w:r>
      <w:r w:rsidRPr="004A2BF1">
        <w:t>2019</w:t>
      </w:r>
      <w:r w:rsidR="00714C0E">
        <w:t xml:space="preserve"> </w:t>
      </w:r>
      <w:r w:rsidRPr="004A2BF1">
        <w:t>год»</w:t>
      </w:r>
      <w:r w:rsidR="00714C0E">
        <w:t xml:space="preserve"> </w:t>
      </w:r>
      <w:r w:rsidRPr="004A2BF1">
        <w:t>изложить</w:t>
      </w:r>
      <w:r w:rsidR="00714C0E">
        <w:t xml:space="preserve"> </w:t>
      </w:r>
      <w:r w:rsidRPr="004A2BF1">
        <w:t>в</w:t>
      </w:r>
      <w:r w:rsidR="00714C0E">
        <w:t xml:space="preserve"> </w:t>
      </w:r>
      <w:r w:rsidRPr="004A2BF1">
        <w:t>новой</w:t>
      </w:r>
      <w:r w:rsidR="00714C0E">
        <w:t xml:space="preserve"> </w:t>
      </w:r>
      <w:r w:rsidRPr="004A2BF1">
        <w:t>редакции</w:t>
      </w:r>
      <w:r w:rsidR="00714C0E">
        <w:t xml:space="preserve"> </w:t>
      </w:r>
      <w:r w:rsidRPr="004A2BF1">
        <w:t>(приложение</w:t>
      </w:r>
      <w:r w:rsidR="00714C0E">
        <w:t xml:space="preserve"> </w:t>
      </w:r>
      <w:r w:rsidRPr="004A2BF1">
        <w:t>3);</w:t>
      </w:r>
    </w:p>
    <w:p w:rsidR="0048706C" w:rsidRPr="004A2BF1" w:rsidRDefault="0048706C" w:rsidP="00714C0E">
      <w:r w:rsidRPr="004A2BF1">
        <w:t>5)</w:t>
      </w:r>
      <w:r w:rsidR="00714C0E">
        <w:t xml:space="preserve"> </w:t>
      </w:r>
      <w:r w:rsidRPr="004A2BF1">
        <w:t>Приложение</w:t>
      </w:r>
      <w:r w:rsidR="00714C0E">
        <w:t xml:space="preserve"> </w:t>
      </w:r>
      <w:r w:rsidRPr="004A2BF1">
        <w:t>9</w:t>
      </w:r>
      <w:r w:rsidR="00714C0E">
        <w:t xml:space="preserve"> </w:t>
      </w:r>
      <w:r w:rsidRPr="004A2BF1">
        <w:t>«Программа</w:t>
      </w:r>
      <w:r w:rsidR="00714C0E">
        <w:t xml:space="preserve"> </w:t>
      </w:r>
      <w:r w:rsidRPr="004A2BF1">
        <w:t>муниципальных</w:t>
      </w:r>
      <w:r w:rsidR="00714C0E">
        <w:t xml:space="preserve"> </w:t>
      </w:r>
      <w:r w:rsidRPr="004A2BF1">
        <w:t>заимствований</w:t>
      </w:r>
      <w:r w:rsidR="00714C0E">
        <w:t xml:space="preserve"> </w:t>
      </w:r>
      <w:r w:rsidRPr="004A2BF1">
        <w:t>бюджета</w:t>
      </w:r>
      <w:r w:rsidR="00714C0E">
        <w:t xml:space="preserve"> </w:t>
      </w:r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  <w:r w:rsidRPr="004A2BF1">
        <w:t>на</w:t>
      </w:r>
      <w:r w:rsidR="00714C0E">
        <w:t xml:space="preserve"> </w:t>
      </w:r>
      <w:r w:rsidRPr="004A2BF1">
        <w:t>2019</w:t>
      </w:r>
      <w:r w:rsidR="00714C0E">
        <w:t xml:space="preserve"> </w:t>
      </w:r>
      <w:r w:rsidRPr="004A2BF1">
        <w:t>год»</w:t>
      </w:r>
      <w:r w:rsidR="00714C0E">
        <w:t xml:space="preserve"> </w:t>
      </w:r>
      <w:r w:rsidRPr="004A2BF1">
        <w:t>изложить</w:t>
      </w:r>
      <w:r w:rsidR="00714C0E">
        <w:t xml:space="preserve"> </w:t>
      </w:r>
      <w:r w:rsidRPr="004A2BF1">
        <w:t>в</w:t>
      </w:r>
      <w:r w:rsidR="00714C0E">
        <w:t xml:space="preserve"> </w:t>
      </w:r>
      <w:r w:rsidRPr="004A2BF1">
        <w:t>новой</w:t>
      </w:r>
      <w:r w:rsidR="00714C0E">
        <w:t xml:space="preserve"> </w:t>
      </w:r>
      <w:r w:rsidRPr="004A2BF1">
        <w:t>редакции</w:t>
      </w:r>
      <w:r w:rsidR="00714C0E">
        <w:t xml:space="preserve"> </w:t>
      </w:r>
      <w:r w:rsidRPr="004A2BF1">
        <w:t>(приложение</w:t>
      </w:r>
      <w:r w:rsidR="00714C0E">
        <w:t xml:space="preserve"> </w:t>
      </w:r>
      <w:r w:rsidRPr="004A2BF1">
        <w:t>4).</w:t>
      </w:r>
    </w:p>
    <w:p w:rsidR="00C029D1" w:rsidRPr="004A2BF1" w:rsidRDefault="00E01CB1" w:rsidP="00714C0E">
      <w:r w:rsidRPr="004A2BF1">
        <w:t>2.</w:t>
      </w:r>
      <w:r w:rsidR="00714C0E">
        <w:t xml:space="preserve"> </w:t>
      </w:r>
      <w:r w:rsidRPr="004A2BF1">
        <w:t>Эксперту,</w:t>
      </w:r>
      <w:r w:rsidR="00714C0E">
        <w:t xml:space="preserve"> </w:t>
      </w:r>
      <w:r w:rsidRPr="004A2BF1">
        <w:t>специалисту</w:t>
      </w:r>
      <w:r w:rsidR="00714C0E">
        <w:t xml:space="preserve"> </w:t>
      </w:r>
      <w:r w:rsidRPr="004A2BF1">
        <w:t>администрации</w:t>
      </w:r>
      <w:r w:rsidR="00714C0E">
        <w:t xml:space="preserve"> </w:t>
      </w:r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  <w:r w:rsidRPr="004A2BF1">
        <w:t>В.А.</w:t>
      </w:r>
      <w:r w:rsidR="00714C0E">
        <w:t xml:space="preserve"> </w:t>
      </w:r>
      <w:proofErr w:type="spellStart"/>
      <w:r w:rsidRPr="004A2BF1">
        <w:t>Олехнович</w:t>
      </w:r>
      <w:proofErr w:type="spellEnd"/>
      <w:r w:rsidR="00714C0E">
        <w:t xml:space="preserve"> </w:t>
      </w:r>
      <w:r w:rsidRPr="004A2BF1">
        <w:t>обеспечить</w:t>
      </w:r>
      <w:r w:rsidR="00714C0E">
        <w:t xml:space="preserve"> </w:t>
      </w:r>
      <w:r w:rsidRPr="004A2BF1">
        <w:t>опубликование</w:t>
      </w:r>
      <w:r w:rsidR="00714C0E">
        <w:t xml:space="preserve"> </w:t>
      </w:r>
      <w:r w:rsidRPr="004A2BF1">
        <w:t>настоящего</w:t>
      </w:r>
      <w:r w:rsidR="00714C0E">
        <w:t xml:space="preserve"> </w:t>
      </w:r>
      <w:r w:rsidRPr="004A2BF1">
        <w:t>решения</w:t>
      </w:r>
      <w:r w:rsidR="00714C0E">
        <w:t xml:space="preserve"> </w:t>
      </w:r>
      <w:r w:rsidRPr="004A2BF1">
        <w:t>в</w:t>
      </w:r>
      <w:r w:rsidR="00714C0E">
        <w:t xml:space="preserve"> </w:t>
      </w:r>
      <w:r w:rsidRPr="004A2BF1">
        <w:t>сетевом</w:t>
      </w:r>
      <w:r w:rsidR="00714C0E">
        <w:t xml:space="preserve"> </w:t>
      </w:r>
      <w:r w:rsidRPr="004A2BF1">
        <w:t>издании</w:t>
      </w:r>
      <w:r w:rsidR="00714C0E">
        <w:t xml:space="preserve"> </w:t>
      </w:r>
      <w:r w:rsidRPr="004A2BF1">
        <w:t>«Информационный</w:t>
      </w:r>
      <w:r w:rsidR="00714C0E">
        <w:t xml:space="preserve"> </w:t>
      </w:r>
      <w:r w:rsidRPr="004A2BF1">
        <w:t>портал</w:t>
      </w:r>
      <w:r w:rsidR="00714C0E">
        <w:t xml:space="preserve"> </w:t>
      </w:r>
      <w:r w:rsidRPr="004A2BF1">
        <w:t>Тбилисского</w:t>
      </w:r>
      <w:r w:rsidR="00714C0E">
        <w:t xml:space="preserve"> </w:t>
      </w:r>
      <w:r w:rsidRPr="004A2BF1">
        <w:t>района».</w:t>
      </w:r>
    </w:p>
    <w:p w:rsidR="00C029D1" w:rsidRPr="004A2BF1" w:rsidRDefault="00E01CB1" w:rsidP="00714C0E">
      <w:r w:rsidRPr="004A2BF1">
        <w:t>3.</w:t>
      </w:r>
      <w:r w:rsidR="00714C0E">
        <w:t xml:space="preserve"> </w:t>
      </w:r>
      <w:r w:rsidRPr="004A2BF1">
        <w:t>Настоящее</w:t>
      </w:r>
      <w:r w:rsidR="00714C0E">
        <w:t xml:space="preserve"> </w:t>
      </w:r>
      <w:r w:rsidRPr="004A2BF1">
        <w:t>решение</w:t>
      </w:r>
      <w:r w:rsidR="00714C0E">
        <w:t xml:space="preserve"> </w:t>
      </w:r>
      <w:r w:rsidRPr="004A2BF1">
        <w:t>вступает</w:t>
      </w:r>
      <w:r w:rsidR="00714C0E">
        <w:t xml:space="preserve"> </w:t>
      </w:r>
      <w:r w:rsidRPr="004A2BF1">
        <w:t>в</w:t>
      </w:r>
      <w:r w:rsidR="00714C0E">
        <w:t xml:space="preserve"> </w:t>
      </w:r>
      <w:r w:rsidRPr="004A2BF1">
        <w:t>силу</w:t>
      </w:r>
      <w:r w:rsidR="00714C0E">
        <w:t xml:space="preserve"> </w:t>
      </w:r>
      <w:r w:rsidRPr="004A2BF1">
        <w:t>со</w:t>
      </w:r>
      <w:r w:rsidR="00714C0E">
        <w:t xml:space="preserve"> </w:t>
      </w:r>
      <w:r w:rsidRPr="004A2BF1">
        <w:t>дня</w:t>
      </w:r>
      <w:r w:rsidR="00714C0E">
        <w:t xml:space="preserve"> </w:t>
      </w:r>
      <w:r w:rsidRPr="004A2BF1">
        <w:t>его</w:t>
      </w:r>
      <w:r w:rsidR="00714C0E">
        <w:t xml:space="preserve"> </w:t>
      </w:r>
      <w:r w:rsidR="0048706C" w:rsidRPr="004A2BF1">
        <w:t>официального</w:t>
      </w:r>
      <w:r w:rsidR="00714C0E">
        <w:t xml:space="preserve"> </w:t>
      </w:r>
      <w:r w:rsidRPr="004A2BF1">
        <w:t>опубликования.</w:t>
      </w:r>
    </w:p>
    <w:p w:rsidR="00C029D1" w:rsidRPr="004A2BF1" w:rsidRDefault="00C029D1" w:rsidP="00714C0E"/>
    <w:p w:rsidR="00000AA5" w:rsidRPr="004A2BF1" w:rsidRDefault="00000AA5" w:rsidP="00714C0E"/>
    <w:p w:rsidR="00000AA5" w:rsidRPr="004A2BF1" w:rsidRDefault="00000AA5" w:rsidP="00714C0E"/>
    <w:p w:rsidR="00000AA5" w:rsidRPr="004A2BF1" w:rsidRDefault="00E01CB1" w:rsidP="00714C0E">
      <w:r w:rsidRPr="004A2BF1">
        <w:lastRenderedPageBreak/>
        <w:t>Глава</w:t>
      </w:r>
      <w:r w:rsidR="00714C0E">
        <w:t xml:space="preserve"> </w:t>
      </w:r>
    </w:p>
    <w:p w:rsidR="00000AA5" w:rsidRPr="004A2BF1" w:rsidRDefault="00E01CB1" w:rsidP="00714C0E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E01CB1" w:rsidP="00714C0E"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</w:p>
    <w:p w:rsidR="00C029D1" w:rsidRPr="004A2BF1" w:rsidRDefault="00E01CB1" w:rsidP="00714C0E">
      <w:r w:rsidRPr="004A2BF1">
        <w:t>Н.В.</w:t>
      </w:r>
      <w:r w:rsidR="00714C0E">
        <w:t xml:space="preserve"> </w:t>
      </w:r>
      <w:proofErr w:type="spellStart"/>
      <w:r w:rsidRPr="004A2BF1">
        <w:t>Палатина</w:t>
      </w:r>
      <w:proofErr w:type="spellEnd"/>
    </w:p>
    <w:p w:rsidR="00000AA5" w:rsidRPr="004A2BF1" w:rsidRDefault="00000AA5" w:rsidP="00714C0E"/>
    <w:p w:rsidR="00000AA5" w:rsidRPr="004A2BF1" w:rsidRDefault="00000AA5" w:rsidP="00714C0E"/>
    <w:p w:rsidR="00000AA5" w:rsidRPr="004A2BF1" w:rsidRDefault="00000AA5" w:rsidP="00714C0E"/>
    <w:p w:rsidR="00000AA5" w:rsidRPr="004A2BF1" w:rsidRDefault="00000AA5" w:rsidP="00714C0E">
      <w:r w:rsidRPr="004A2BF1">
        <w:t>Приложение</w:t>
      </w:r>
      <w:r w:rsidR="00714C0E">
        <w:t xml:space="preserve"> </w:t>
      </w:r>
      <w:r w:rsidRPr="004A2BF1">
        <w:t>1</w:t>
      </w:r>
    </w:p>
    <w:p w:rsidR="00000AA5" w:rsidRPr="004A2BF1" w:rsidRDefault="00000AA5" w:rsidP="00714C0E">
      <w:r w:rsidRPr="004A2BF1">
        <w:t>к</w:t>
      </w:r>
      <w:r w:rsidR="00714C0E">
        <w:t xml:space="preserve"> </w:t>
      </w:r>
      <w:r w:rsidRPr="004A2BF1">
        <w:t>решению</w:t>
      </w:r>
      <w:r w:rsidR="00714C0E">
        <w:t xml:space="preserve"> </w:t>
      </w:r>
      <w:r w:rsidRPr="004A2BF1">
        <w:t>Совета</w:t>
      </w:r>
      <w:r w:rsidR="00714C0E">
        <w:t xml:space="preserve"> </w:t>
      </w:r>
    </w:p>
    <w:p w:rsidR="00000AA5" w:rsidRPr="004A2BF1" w:rsidRDefault="00000AA5" w:rsidP="00714C0E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000AA5" w:rsidP="00714C0E">
      <w:r w:rsidRPr="004A2BF1">
        <w:t>Тбилисского</w:t>
      </w:r>
      <w:r w:rsidR="00714C0E">
        <w:t xml:space="preserve"> </w:t>
      </w:r>
      <w:r w:rsidRPr="004A2BF1">
        <w:t>района</w:t>
      </w:r>
    </w:p>
    <w:p w:rsidR="00000AA5" w:rsidRPr="004A2BF1" w:rsidRDefault="003B5B91" w:rsidP="00714C0E">
      <w:r>
        <w:t>________________________</w:t>
      </w:r>
    </w:p>
    <w:p w:rsidR="00000AA5" w:rsidRPr="004A2BF1" w:rsidRDefault="00000AA5" w:rsidP="00714C0E"/>
    <w:p w:rsidR="00000AA5" w:rsidRPr="004A2BF1" w:rsidRDefault="00000AA5" w:rsidP="00714C0E"/>
    <w:p w:rsidR="00C029D1" w:rsidRPr="007155C3" w:rsidRDefault="00E01CB1" w:rsidP="007155C3">
      <w:pPr>
        <w:ind w:firstLine="0"/>
        <w:jc w:val="center"/>
        <w:rPr>
          <w:rFonts w:cs="Arial"/>
          <w:b/>
        </w:rPr>
      </w:pPr>
      <w:r w:rsidRPr="007155C3">
        <w:rPr>
          <w:rFonts w:cs="Arial"/>
          <w:b/>
        </w:rPr>
        <w:t>Распределение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бюджетных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ассигнований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разделам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и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подразделам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классифи</w:t>
      </w:r>
      <w:r w:rsidR="00F97EB1" w:rsidRPr="007155C3">
        <w:rPr>
          <w:rFonts w:cs="Arial"/>
          <w:b/>
        </w:rPr>
        <w:t>кации</w:t>
      </w:r>
      <w:r w:rsidR="00714C0E" w:rsidRPr="007155C3">
        <w:rPr>
          <w:rFonts w:cs="Arial"/>
          <w:b/>
        </w:rPr>
        <w:t xml:space="preserve"> </w:t>
      </w:r>
      <w:r w:rsidR="00F97EB1" w:rsidRPr="007155C3">
        <w:rPr>
          <w:rFonts w:cs="Arial"/>
          <w:b/>
        </w:rPr>
        <w:t>расходов</w:t>
      </w:r>
      <w:r w:rsidR="00714C0E" w:rsidRPr="007155C3">
        <w:rPr>
          <w:rFonts w:cs="Arial"/>
          <w:b/>
        </w:rPr>
        <w:t xml:space="preserve"> </w:t>
      </w:r>
      <w:r w:rsidR="00F97EB1" w:rsidRPr="007155C3">
        <w:rPr>
          <w:rFonts w:cs="Arial"/>
          <w:b/>
        </w:rPr>
        <w:t>бюджетов</w:t>
      </w:r>
      <w:r w:rsidR="00714C0E" w:rsidRPr="007155C3">
        <w:rPr>
          <w:rFonts w:cs="Arial"/>
          <w:b/>
        </w:rPr>
        <w:t xml:space="preserve"> </w:t>
      </w:r>
      <w:r w:rsidR="00F97EB1" w:rsidRPr="007155C3">
        <w:rPr>
          <w:rFonts w:cs="Arial"/>
          <w:b/>
        </w:rPr>
        <w:t>на</w:t>
      </w:r>
      <w:r w:rsidR="00714C0E" w:rsidRPr="007155C3">
        <w:rPr>
          <w:rFonts w:cs="Arial"/>
          <w:b/>
        </w:rPr>
        <w:t xml:space="preserve"> </w:t>
      </w:r>
      <w:r w:rsidR="00F97EB1" w:rsidRPr="007155C3">
        <w:rPr>
          <w:rFonts w:cs="Arial"/>
          <w:b/>
        </w:rPr>
        <w:t>2019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год</w:t>
      </w:r>
    </w:p>
    <w:p w:rsidR="00C029D1" w:rsidRPr="004A2BF1" w:rsidRDefault="00C029D1" w:rsidP="004A2BF1">
      <w:pPr>
        <w:ind w:firstLine="0"/>
        <w:rPr>
          <w:rFonts w:cs="Arial"/>
        </w:rPr>
      </w:pPr>
    </w:p>
    <w:p w:rsidR="00C029D1" w:rsidRPr="004A2BF1" w:rsidRDefault="00714C0E" w:rsidP="007155C3">
      <w:pPr>
        <w:ind w:firstLine="0"/>
        <w:jc w:val="right"/>
        <w:rPr>
          <w:rFonts w:cs="Arial"/>
        </w:rPr>
      </w:pPr>
      <w:r>
        <w:rPr>
          <w:rFonts w:cs="Arial"/>
        </w:rPr>
        <w:t xml:space="preserve"> </w:t>
      </w:r>
      <w:r w:rsidR="00E01CB1" w:rsidRPr="004A2BF1">
        <w:rPr>
          <w:rFonts w:cs="Arial"/>
        </w:rPr>
        <w:t>(тыс.</w:t>
      </w:r>
      <w:r>
        <w:rPr>
          <w:rFonts w:cs="Arial"/>
        </w:rPr>
        <w:t xml:space="preserve"> </w:t>
      </w:r>
      <w:r w:rsidR="00E01CB1" w:rsidRPr="004A2BF1">
        <w:rPr>
          <w:rFonts w:cs="Arial"/>
        </w:rPr>
        <w:t>рублей)</w:t>
      </w: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571"/>
        <w:gridCol w:w="3614"/>
        <w:gridCol w:w="494"/>
        <w:gridCol w:w="539"/>
        <w:gridCol w:w="1351"/>
        <w:gridCol w:w="1460"/>
        <w:gridCol w:w="1541"/>
      </w:tblGrid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№</w:t>
            </w:r>
            <w:r w:rsidRPr="004A2BF1">
              <w:rPr>
                <w:rFonts w:cs="Arial"/>
              </w:rPr>
              <w:br/>
            </w:r>
            <w:proofErr w:type="gramStart"/>
            <w:r w:rsidRPr="004A2BF1">
              <w:rPr>
                <w:rFonts w:cs="Arial"/>
              </w:rPr>
              <w:t>п</w:t>
            </w:r>
            <w:proofErr w:type="gramEnd"/>
            <w:r w:rsidRPr="004A2BF1">
              <w:rPr>
                <w:rFonts w:cs="Arial"/>
              </w:rPr>
              <w:t>/п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Наименование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proofErr w:type="spellStart"/>
            <w:r w:rsidRPr="004A2BF1">
              <w:rPr>
                <w:rFonts w:cs="Arial"/>
              </w:rPr>
              <w:t>Рз</w:t>
            </w:r>
            <w:proofErr w:type="spellEnd"/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4A2BF1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Сумма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Изменения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+/-</w:t>
            </w: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Сумма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утверждено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</w:t>
            </w: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Всего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расходов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12888,672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12888,672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714C0E" w:rsidP="004A2BF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числе: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714C0E" w:rsidP="004A2BF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Общегосударственные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6147,201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6147,201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714C0E" w:rsidP="004A2BF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Функционирование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высшего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должностного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лица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образования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714C0E" w:rsidP="004A2BF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Функционирование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местных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администраций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финансово-бюджетного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надзора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06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проведения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выборов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референдумов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157,000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общегосударственные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3144,051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3144,051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Национальная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оборона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92,854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92,854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Мобилизационная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вневойсковая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подготовка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92,854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92,854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Национальная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безопасность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правоохранительная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lastRenderedPageBreak/>
              <w:t>деятельность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lastRenderedPageBreak/>
              <w:t>03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Защита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чрезвычайных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ситуаций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природного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техногенного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характера,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гражданская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оборона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области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национальной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безопасности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правоохранительной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Национальная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экономика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1163,528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-126,974</w:t>
            </w: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1036,554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Дорожное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хозяйство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(дорожные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фонды)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1162,528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-129,004</w:t>
            </w: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1033,524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области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национальной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экономики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+2,030</w:t>
            </w: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3,030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Жилищно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-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коммунальное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хозяйство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1700,128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+20,00</w:t>
            </w: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1720,128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Коммунальное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хозяйство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1540,128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1540,128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Благоустройство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160,000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+20,00</w:t>
            </w:r>
          </w:p>
        </w:tc>
        <w:tc>
          <w:tcPr>
            <w:tcW w:w="801" w:type="pct"/>
          </w:tcPr>
          <w:p w:rsidR="00000AA5" w:rsidRPr="004A2BF1" w:rsidRDefault="00714C0E" w:rsidP="004A2BF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00AA5" w:rsidRPr="004A2BF1">
              <w:rPr>
                <w:rFonts w:cs="Arial"/>
              </w:rPr>
              <w:t>180,000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6.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Образование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Молодежная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политика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оздоровления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детей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Культура,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кинематография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3756,461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+106,974</w:t>
            </w: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3863,435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Культура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3756,461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+106,974</w:t>
            </w: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3863,435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Физическая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культура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спорт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Развитие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массового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спорта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Средства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массовой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информации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области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средств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массовой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информации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10.</w:t>
            </w: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Обслуживание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долга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30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Обслуживание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внутреннего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долга</w:t>
            </w:r>
          </w:p>
        </w:tc>
        <w:tc>
          <w:tcPr>
            <w:tcW w:w="2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28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69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  <w:tc>
          <w:tcPr>
            <w:tcW w:w="75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0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</w:tr>
    </w:tbl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>
      <w:r w:rsidRPr="004A2BF1">
        <w:t>Глава</w:t>
      </w:r>
      <w:r w:rsidR="00714C0E">
        <w:t xml:space="preserve"> </w:t>
      </w:r>
    </w:p>
    <w:p w:rsidR="00000AA5" w:rsidRPr="004A2BF1" w:rsidRDefault="00000AA5" w:rsidP="007155C3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000AA5" w:rsidP="007155C3"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</w:p>
    <w:p w:rsidR="00000AA5" w:rsidRPr="004A2BF1" w:rsidRDefault="00000AA5" w:rsidP="007155C3">
      <w:r w:rsidRPr="004A2BF1">
        <w:t>Н.В.</w:t>
      </w:r>
      <w:r w:rsidR="00714C0E">
        <w:t xml:space="preserve"> </w:t>
      </w:r>
      <w:proofErr w:type="spellStart"/>
      <w:r w:rsidRPr="004A2BF1">
        <w:t>Палатина</w:t>
      </w:r>
      <w:proofErr w:type="spellEnd"/>
    </w:p>
    <w:p w:rsidR="00C029D1" w:rsidRPr="004A2BF1" w:rsidRDefault="00C029D1" w:rsidP="007155C3"/>
    <w:p w:rsidR="00C029D1" w:rsidRPr="004A2BF1" w:rsidRDefault="00C029D1" w:rsidP="004A2BF1">
      <w:pPr>
        <w:ind w:firstLine="0"/>
        <w:rPr>
          <w:rFonts w:cs="Arial"/>
        </w:rPr>
        <w:sectPr w:rsidR="00C029D1" w:rsidRPr="004A2BF1">
          <w:headerReference w:type="default" r:id="rId9"/>
          <w:footerReference w:type="default" r:id="rId10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>
      <w:r w:rsidRPr="004A2BF1">
        <w:t>Приложение</w:t>
      </w:r>
      <w:r w:rsidR="00714C0E">
        <w:t xml:space="preserve"> </w:t>
      </w:r>
      <w:r w:rsidRPr="004A2BF1">
        <w:t>2</w:t>
      </w:r>
    </w:p>
    <w:p w:rsidR="00000AA5" w:rsidRPr="004A2BF1" w:rsidRDefault="00000AA5" w:rsidP="007155C3">
      <w:r w:rsidRPr="004A2BF1">
        <w:t>к</w:t>
      </w:r>
      <w:r w:rsidR="00714C0E">
        <w:t xml:space="preserve"> </w:t>
      </w:r>
      <w:r w:rsidRPr="004A2BF1">
        <w:t>решению</w:t>
      </w:r>
      <w:r w:rsidR="00714C0E">
        <w:t xml:space="preserve"> </w:t>
      </w:r>
      <w:r w:rsidRPr="004A2BF1">
        <w:t>Совета</w:t>
      </w:r>
      <w:r w:rsidR="00714C0E">
        <w:t xml:space="preserve"> </w:t>
      </w:r>
    </w:p>
    <w:p w:rsidR="00000AA5" w:rsidRPr="004A2BF1" w:rsidRDefault="00000AA5" w:rsidP="007155C3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000AA5" w:rsidP="007155C3">
      <w:r w:rsidRPr="004A2BF1">
        <w:t>Тбилисского</w:t>
      </w:r>
      <w:r w:rsidR="00714C0E">
        <w:t xml:space="preserve"> </w:t>
      </w:r>
      <w:r w:rsidRPr="004A2BF1">
        <w:t>района</w:t>
      </w:r>
    </w:p>
    <w:p w:rsidR="00000AA5" w:rsidRPr="004A2BF1" w:rsidRDefault="003B5B91" w:rsidP="007155C3">
      <w:r>
        <w:t>________________________</w:t>
      </w:r>
    </w:p>
    <w:p w:rsidR="00000AA5" w:rsidRPr="004A2BF1" w:rsidRDefault="00000AA5" w:rsidP="007155C3"/>
    <w:p w:rsidR="00000AA5" w:rsidRPr="004A2BF1" w:rsidRDefault="00000AA5" w:rsidP="007155C3"/>
    <w:p w:rsidR="00C029D1" w:rsidRPr="007155C3" w:rsidRDefault="00E01CB1" w:rsidP="007155C3">
      <w:pPr>
        <w:ind w:firstLine="0"/>
        <w:jc w:val="center"/>
        <w:rPr>
          <w:rFonts w:cs="Arial"/>
          <w:b/>
        </w:rPr>
      </w:pPr>
      <w:r w:rsidRPr="007155C3">
        <w:rPr>
          <w:rFonts w:cs="Arial"/>
          <w:b/>
        </w:rPr>
        <w:t>Ведомственная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структура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расходов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бюджета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Песчаного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сельского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поселения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Тбилисского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района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на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2019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год</w:t>
      </w:r>
    </w:p>
    <w:p w:rsidR="00F62FE8" w:rsidRPr="004A2BF1" w:rsidRDefault="00F62FE8" w:rsidP="004A2BF1">
      <w:pPr>
        <w:ind w:firstLine="0"/>
        <w:rPr>
          <w:rFonts w:cs="Arial"/>
        </w:rPr>
      </w:pPr>
    </w:p>
    <w:p w:rsidR="00C029D1" w:rsidRPr="004A2BF1" w:rsidRDefault="00E01CB1" w:rsidP="007155C3">
      <w:pPr>
        <w:ind w:firstLine="0"/>
        <w:jc w:val="right"/>
        <w:rPr>
          <w:rFonts w:cs="Arial"/>
        </w:rPr>
      </w:pPr>
      <w:r w:rsidRPr="004A2BF1">
        <w:rPr>
          <w:rFonts w:cs="Arial"/>
        </w:rPr>
        <w:t>(тыс.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рублей)</w:t>
      </w: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1033"/>
        <w:gridCol w:w="4717"/>
        <w:gridCol w:w="922"/>
        <w:gridCol w:w="651"/>
        <w:gridCol w:w="678"/>
        <w:gridCol w:w="1221"/>
        <w:gridCol w:w="684"/>
        <w:gridCol w:w="1661"/>
        <w:gridCol w:w="1700"/>
        <w:gridCol w:w="1790"/>
        <w:gridCol w:w="12"/>
      </w:tblGrid>
      <w:tr w:rsidR="004A2BF1" w:rsidRPr="004A2BF1" w:rsidTr="00000AA5"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№</w:t>
            </w:r>
            <w:r w:rsidR="00714C0E">
              <w:rPr>
                <w:rFonts w:cs="Arial"/>
              </w:rPr>
              <w:t xml:space="preserve"> </w:t>
            </w:r>
            <w:proofErr w:type="gramStart"/>
            <w:r w:rsidRPr="004A2BF1">
              <w:rPr>
                <w:rFonts w:cs="Arial"/>
              </w:rPr>
              <w:t>п</w:t>
            </w:r>
            <w:proofErr w:type="gramEnd"/>
            <w:r w:rsidRPr="004A2BF1">
              <w:rPr>
                <w:rFonts w:cs="Arial"/>
              </w:rPr>
              <w:t>/п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Наименование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Вед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РЗ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proofErr w:type="gramStart"/>
            <w:r w:rsidRPr="004A2BF1">
              <w:rPr>
                <w:rFonts w:cs="Arial"/>
              </w:rPr>
              <w:t>ПР</w:t>
            </w:r>
            <w:proofErr w:type="gramEnd"/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ЦСР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ВР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Сумма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Изменения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+/-</w:t>
            </w:r>
          </w:p>
        </w:tc>
        <w:tc>
          <w:tcPr>
            <w:tcW w:w="598" w:type="pct"/>
            <w:gridSpan w:val="2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Сумма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утверждено</w:t>
            </w:r>
          </w:p>
        </w:tc>
      </w:tr>
      <w:tr w:rsidR="004A2BF1" w:rsidRPr="004A2BF1" w:rsidTr="00000AA5"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</w:t>
            </w:r>
          </w:p>
        </w:tc>
        <w:tc>
          <w:tcPr>
            <w:tcW w:w="598" w:type="pct"/>
            <w:gridSpan w:val="2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287" w:type="pct"/>
            <w:gridSpan w:val="7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ВСЕГО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12888,672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12888,672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1908" w:type="pct"/>
            <w:gridSpan w:val="2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1908" w:type="pct"/>
            <w:gridSpan w:val="2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администрация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Песчаного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сельского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Тбилисского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района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12888,672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12888,672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Общегосударственные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6147,201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6147,201</w:t>
            </w:r>
          </w:p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Функционирование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высшего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должностного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лица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образования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1.1.1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высшего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исполнительной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власти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функций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местного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самоуправления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00190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выплату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персоналу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целях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выполнения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функций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муниципальными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органами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00190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736,500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1.2.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Функционирование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местных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администраций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1.2.1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исполнительной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власти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функционирования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администрации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функций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местного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самоуправления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00190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2091,850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выплату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персоналу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целях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выполнения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функций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муниципальными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органами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00190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1805,000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1805,000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00190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181,050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181,050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ассигнования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00190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102,000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102,000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1.2.2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отдельных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полномочий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Краснодарского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края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Субвенции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осуществление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отдельных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полномочий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образованию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организации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административных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комиссий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60190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60190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1.3.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финансовых,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налоговых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таможенных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финансового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(финансово-бюджетного)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надзора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06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финансово-бюджетного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надзора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06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Передача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полномочий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осуществлению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внешнего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финансового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контроля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контрольно-счетного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06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20010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Межбюджетные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трансферты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06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20010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1.4.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проведения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выборов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референдумов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1.4.1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Проведение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выборов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референдумов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проведение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выборов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образовании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10020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ассигнования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10020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158,800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1.5.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общегосударственные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3144,051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3144,051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1.5.1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подведомственных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учреждений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3144,051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3144,051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(оказания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учреждений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00590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2952,087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2952,087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выплаты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персоналу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казенных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учреждений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00590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2266,885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2266,885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00590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601,600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601,600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ассигнования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00590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1.5.3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Прочие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общегосударственные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255,226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225,006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1.5.3.1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Информатизация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администрации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10040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225,226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225,226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10040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225,226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225,226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1.5.3.2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Компенсационные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выплаты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руководителям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КТОС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10050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28,800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28,800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ассигнования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10050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28,800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28,800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1.5.3.3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Мероприятия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Противодействию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коррупции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Национальная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оборона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92,854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92,854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Мобилизационная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вневойсковая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подготовка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92,854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92,854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Осуществление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первичного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воинского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учета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территориях,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где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отсутствуют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комиссариаты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88,700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88,700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2.1.1.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Субвенции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осуществление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первичного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воинского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учета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территориях,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где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отсутствуют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комиссариаты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51180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88,700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88,700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выплату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персоналу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целях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выполнения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функций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муниципальными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органами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51180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88,700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88,700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Осуществление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первичного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воинского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учета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территориях,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где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отсутствуют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комиссариаты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10300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4,154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4,154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Осуществление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первичного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воинского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учета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территориях,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где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отсутствуют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комиссариаты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(местный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бюджет)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10300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4,154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4,154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выплату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персоналу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целях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выполнения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функций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муниципальными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органами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10300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4,154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4,154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Национальная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безопасность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правоохранительная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деятельность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Защита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ЧС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природного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техногенного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характера,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Мероприятия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области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защиты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чрезвычайных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ситуаций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56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Предупреждение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ликвидация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последствий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чрезвычайных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ситуаций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стихийных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бедствий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природного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техногенного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характера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56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10080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56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10080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3.2.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области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lastRenderedPageBreak/>
              <w:t>национальной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безопасности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правоохранительной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Мероприятия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обеспечению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пожарной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безопасности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первичных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мер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пожарной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безопасности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границах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населенных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пунктов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Национальная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экономика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1163,528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-126,974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1036,554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Дорожное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хозяйство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(дорожные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фонды)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1163,528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-126,974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1036,554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4.1.1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Дорожное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хозяйство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57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1163,528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-126,974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1036,554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4.1.1.1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Муниципальный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дорожный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фонд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57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1162,043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-129,004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1033,039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Дорожная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деятельность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отношении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автомобильных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дорог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местного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значения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границах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населенных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пунктов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57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10110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1162,043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-129,004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1033,039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lastRenderedPageBreak/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57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10110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1162,043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-129,004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1033,039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lastRenderedPageBreak/>
              <w:t>4.1.1.2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Муниципальный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дорожный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фонд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(остатки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прошлых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лет)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57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0,485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0,485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Дорожная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деятельность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отношении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автомобильных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дорог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местного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значения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границах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населенных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пунктов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57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10110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0,485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0,485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09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57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10110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0,485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0,485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4.2.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области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национальной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экономики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+2,030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3,030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4.2.1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Муниципальная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программа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«Развитие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малого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среднего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предпринимательства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Песчаного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сельского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Тбилисского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района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2018-2020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годы»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10130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+2,030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3,030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Создание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условий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развития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малого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среднего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предпринимательства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10130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+2,030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3,030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10130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+2,030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3,030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Жилищно-коммунальное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хозяйство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1700,128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+20,00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1720,128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Коммунальное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хозяйство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1540,128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1540,128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5.1.1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Мероприятия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области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коммунального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хозяйства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540,128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540,128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5.1.1.1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Организация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водоснабжения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водоотведение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540,128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540,128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Ремонт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реконструкция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водоснабжения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10162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289,882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289,882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10162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289,882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289,882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Субсидии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возмещение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затрат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унитарных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предприятий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10164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250,246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250,246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ассигнования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10164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250,246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250,246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5.1.1.2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Муниципальная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программа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«Строительство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газопровода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низкого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давления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хуторе</w:t>
            </w:r>
            <w:r w:rsidR="00714C0E">
              <w:rPr>
                <w:rFonts w:cs="Arial"/>
              </w:rPr>
              <w:t xml:space="preserve"> </w:t>
            </w:r>
            <w:proofErr w:type="gramStart"/>
            <w:r w:rsidRPr="004A2BF1">
              <w:rPr>
                <w:rFonts w:cs="Arial"/>
              </w:rPr>
              <w:t>Песчаный</w:t>
            </w:r>
            <w:proofErr w:type="gramEnd"/>
            <w:r w:rsidRPr="004A2BF1">
              <w:rPr>
                <w:rFonts w:cs="Arial"/>
              </w:rPr>
              <w:t>»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2018-2020гг.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6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Мероприятия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реализации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программ</w:t>
            </w:r>
            <w:proofErr w:type="gramStart"/>
            <w:r w:rsidRPr="004A2BF1">
              <w:rPr>
                <w:rFonts w:cs="Arial"/>
              </w:rPr>
              <w:t>ы-</w:t>
            </w:r>
            <w:proofErr w:type="gramEnd"/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строительство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газопровода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6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10151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6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10151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1000,000</w:t>
            </w:r>
          </w:p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5.2.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Благоустройство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+20,00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180,000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5.2.1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Мероприятия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благоустройству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160,000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+20,00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180,000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5.2.1.1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Развитие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систем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наружного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освещения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150,000</w:t>
            </w:r>
          </w:p>
        </w:tc>
        <w:tc>
          <w:tcPr>
            <w:tcW w:w="564" w:type="pct"/>
          </w:tcPr>
          <w:p w:rsidR="00000AA5" w:rsidRPr="004A2BF1" w:rsidRDefault="00714C0E" w:rsidP="004A2BF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00AA5" w:rsidRPr="004A2BF1">
              <w:rPr>
                <w:rFonts w:cs="Arial"/>
              </w:rPr>
              <w:t>+20,00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180,000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Обслуживание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систем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наружного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освещения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10172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58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10172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5.2.1.3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Муниципальная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программа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«Благоустройство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Песчаного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сельского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Тбилисского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района»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2018-2020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годы.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+20,00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Мероприятия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программы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—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благоустройство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Песчаного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сельского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10170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+20,00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03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10170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+20,00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30,000</w:t>
            </w:r>
          </w:p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lastRenderedPageBreak/>
              <w:t>6.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Образование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Молодежная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политика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оздоровление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детей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Молодежная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политика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Мероприятия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детьми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молодежью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10280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07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64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10280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Культура,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кинематография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3756,461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+106,974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3863,435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Культура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3756,461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+106,974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3863,435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7.1.1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Дворцы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дома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культуры,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учреждения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культуры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3756,461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+106,974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3863,435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Расходы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деятельности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(оказания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учреждений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00590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3389,873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3389,873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Предоставление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субсидий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бюджетным,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автономным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учреждениям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иным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некоммерческим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организациям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00590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3389,873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3389,873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7.1.2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Библиотеки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366,588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+106,974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473,562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Передача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полномочий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осуществлению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библиотечного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обслуживания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20020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366,588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+106,974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473,562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Межбюджетные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трансферты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20020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366,588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+106,974</w:t>
            </w: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473,562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Физическая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культура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спорт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Массовый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спорт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8.1.1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Развитие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массового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спорта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территории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Организация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проведение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официальных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физкультурно-оздоровительных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спортивных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мероприятий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10250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(муниципальных)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02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10250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5,000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Средства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массовой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информации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9.1.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Другие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вопросы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области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средств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массовой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информации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Информационное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обеспечение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жителей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Публикация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СМИ,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изготовление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НПА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10260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Закупка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товаров,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работ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услуг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для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нужд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04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10260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10,000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10.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Обслуживание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государственного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долга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10.1</w:t>
            </w: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Обслуживание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долга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Внутренний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муниципальный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долг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кредиты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10270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Процентные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платежи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муниципальному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долгу</w:t>
            </w: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01</w:t>
            </w: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63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10270</w:t>
            </w: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700</w:t>
            </w: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1,500</w:t>
            </w:r>
          </w:p>
        </w:tc>
      </w:tr>
      <w:tr w:rsidR="00000AA5" w:rsidRPr="004A2BF1" w:rsidTr="00000AA5">
        <w:trPr>
          <w:gridAfter w:val="1"/>
          <w:wAfter w:w="4" w:type="pct"/>
        </w:trPr>
        <w:tc>
          <w:tcPr>
            <w:tcW w:w="343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405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59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</w:tbl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>
      <w:r w:rsidRPr="004A2BF1">
        <w:t>Глава</w:t>
      </w:r>
      <w:r w:rsidR="00714C0E">
        <w:t xml:space="preserve"> </w:t>
      </w:r>
    </w:p>
    <w:p w:rsidR="00000AA5" w:rsidRPr="004A2BF1" w:rsidRDefault="00000AA5" w:rsidP="007155C3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000AA5" w:rsidP="007155C3"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</w:p>
    <w:p w:rsidR="00000AA5" w:rsidRPr="004A2BF1" w:rsidRDefault="00000AA5" w:rsidP="007155C3">
      <w:r w:rsidRPr="004A2BF1">
        <w:t>Н.В.</w:t>
      </w:r>
      <w:r w:rsidR="00714C0E">
        <w:t xml:space="preserve"> </w:t>
      </w:r>
      <w:proofErr w:type="spellStart"/>
      <w:r w:rsidRPr="004A2BF1">
        <w:t>Палатина</w:t>
      </w:r>
      <w:proofErr w:type="spellEnd"/>
    </w:p>
    <w:p w:rsidR="00000AA5" w:rsidRPr="004A2BF1" w:rsidRDefault="00000AA5" w:rsidP="007155C3"/>
    <w:p w:rsidR="00C029D1" w:rsidRPr="004A2BF1" w:rsidRDefault="00C029D1" w:rsidP="004A2BF1">
      <w:pPr>
        <w:ind w:firstLine="0"/>
        <w:rPr>
          <w:rFonts w:cs="Arial"/>
        </w:rPr>
        <w:sectPr w:rsidR="00C029D1" w:rsidRPr="004A2BF1" w:rsidSect="00356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</w:p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>
      <w:r w:rsidRPr="004A2BF1">
        <w:t>Приложение</w:t>
      </w:r>
      <w:r w:rsidR="00714C0E">
        <w:t xml:space="preserve"> </w:t>
      </w:r>
      <w:r w:rsidRPr="004A2BF1">
        <w:t>3</w:t>
      </w:r>
    </w:p>
    <w:p w:rsidR="00000AA5" w:rsidRPr="004A2BF1" w:rsidRDefault="00000AA5" w:rsidP="007155C3">
      <w:r w:rsidRPr="004A2BF1">
        <w:t>к</w:t>
      </w:r>
      <w:r w:rsidR="00714C0E">
        <w:t xml:space="preserve"> </w:t>
      </w:r>
      <w:r w:rsidRPr="004A2BF1">
        <w:t>решению</w:t>
      </w:r>
      <w:r w:rsidR="00714C0E">
        <w:t xml:space="preserve"> </w:t>
      </w:r>
      <w:r w:rsidRPr="004A2BF1">
        <w:t>Совета</w:t>
      </w:r>
      <w:r w:rsidR="00714C0E">
        <w:t xml:space="preserve"> </w:t>
      </w:r>
    </w:p>
    <w:p w:rsidR="00000AA5" w:rsidRPr="004A2BF1" w:rsidRDefault="00000AA5" w:rsidP="007155C3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000AA5" w:rsidP="007155C3">
      <w:r w:rsidRPr="004A2BF1">
        <w:t>Тбилисского</w:t>
      </w:r>
      <w:r w:rsidR="00714C0E">
        <w:t xml:space="preserve"> </w:t>
      </w:r>
      <w:r w:rsidRPr="004A2BF1">
        <w:t>района</w:t>
      </w:r>
    </w:p>
    <w:p w:rsidR="00000AA5" w:rsidRPr="004A2BF1" w:rsidRDefault="003B5B91" w:rsidP="007155C3">
      <w:r>
        <w:t>________________________</w:t>
      </w:r>
    </w:p>
    <w:p w:rsidR="00000AA5" w:rsidRPr="004A2BF1" w:rsidRDefault="00000AA5" w:rsidP="007155C3"/>
    <w:p w:rsidR="00000AA5" w:rsidRPr="004A2BF1" w:rsidRDefault="00000AA5" w:rsidP="007155C3"/>
    <w:p w:rsidR="00C029D1" w:rsidRPr="007155C3" w:rsidRDefault="00E01CB1" w:rsidP="007155C3">
      <w:pPr>
        <w:ind w:firstLine="0"/>
        <w:jc w:val="center"/>
        <w:rPr>
          <w:rFonts w:cs="Arial"/>
          <w:b/>
        </w:rPr>
      </w:pPr>
      <w:r w:rsidRPr="007155C3">
        <w:rPr>
          <w:rFonts w:cs="Arial"/>
          <w:b/>
        </w:rPr>
        <w:t>Источники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внутреннего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финансирования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дефицита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бюджета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Песчаного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сельского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поселения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Тбилисского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района,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перечень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статей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и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видов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источников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финансирования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дефицитов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бюджета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на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2019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год</w:t>
      </w:r>
    </w:p>
    <w:p w:rsidR="00C029D1" w:rsidRPr="004A2BF1" w:rsidRDefault="00C029D1" w:rsidP="004A2BF1">
      <w:pPr>
        <w:ind w:firstLine="0"/>
        <w:rPr>
          <w:rFonts w:cs="Arial"/>
        </w:rPr>
      </w:pPr>
    </w:p>
    <w:p w:rsidR="00C029D1" w:rsidRPr="004A2BF1" w:rsidRDefault="00E01CB1" w:rsidP="007155C3">
      <w:pPr>
        <w:ind w:firstLine="0"/>
        <w:jc w:val="right"/>
        <w:rPr>
          <w:rFonts w:cs="Arial"/>
        </w:rPr>
      </w:pPr>
      <w:r w:rsidRPr="004A2BF1">
        <w:rPr>
          <w:rFonts w:cs="Arial"/>
        </w:rPr>
        <w:t>тыс.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рублей</w:t>
      </w: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3395"/>
        <w:gridCol w:w="4816"/>
        <w:gridCol w:w="1359"/>
      </w:tblGrid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Код</w:t>
            </w:r>
            <w:r w:rsidR="00714C0E">
              <w:rPr>
                <w:rFonts w:cs="Arial"/>
              </w:rPr>
              <w:t xml:space="preserve"> 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Наименование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групп,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подгрупп,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статей,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подстатей,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элементов,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программ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(подпрограмм),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кодов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экономической</w:t>
            </w:r>
            <w:r w:rsidR="00714C0E">
              <w:rPr>
                <w:rFonts w:cs="Arial"/>
              </w:rPr>
              <w:t xml:space="preserve"> </w:t>
            </w:r>
            <w:proofErr w:type="gramStart"/>
            <w:r w:rsidRPr="004A2BF1">
              <w:rPr>
                <w:rFonts w:cs="Arial"/>
              </w:rPr>
              <w:t>классификации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источников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внутреннего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финансирования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дефицита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бюджета</w:t>
            </w:r>
            <w:proofErr w:type="gramEnd"/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Сумма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Источники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внутреннего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финансирования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дефицита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бюджета,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всего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-492,450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числе: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Кредиты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организаций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валюте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2007,5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710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Получение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организаций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бюджетом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валюте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2007,5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810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Погашение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полученных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организаций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бюджетом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поселения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валюте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0,0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других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системы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валюте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-2500,0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710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Получение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других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системы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бюджетами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сельских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валюте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0,0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03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810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Погашение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бюджетами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сельских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других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системы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валюте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2500,0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Изменение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остатков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средств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на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счетах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учету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средств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бюджетов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</w:t>
            </w:r>
          </w:p>
        </w:tc>
      </w:tr>
      <w:tr w:rsidR="004A2BF1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510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Увеличение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прочих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остатков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денежных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средств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сельских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поселений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</w:t>
            </w:r>
          </w:p>
        </w:tc>
      </w:tr>
      <w:tr w:rsidR="00000AA5" w:rsidRPr="004A2BF1" w:rsidTr="00000AA5">
        <w:tc>
          <w:tcPr>
            <w:tcW w:w="1774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05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02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01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10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0000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610</w:t>
            </w:r>
          </w:p>
        </w:tc>
        <w:tc>
          <w:tcPr>
            <w:tcW w:w="2516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Уменьшение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прочих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остатков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денежных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средств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бюджета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сельских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поселений</w:t>
            </w:r>
          </w:p>
        </w:tc>
        <w:tc>
          <w:tcPr>
            <w:tcW w:w="710" w:type="pct"/>
          </w:tcPr>
          <w:p w:rsidR="00000AA5" w:rsidRPr="004A2BF1" w:rsidRDefault="00000AA5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</w:t>
            </w:r>
          </w:p>
        </w:tc>
      </w:tr>
    </w:tbl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>
      <w:r w:rsidRPr="004A2BF1">
        <w:t>Глава</w:t>
      </w:r>
      <w:r w:rsidR="00714C0E">
        <w:t xml:space="preserve"> </w:t>
      </w:r>
    </w:p>
    <w:p w:rsidR="00000AA5" w:rsidRPr="004A2BF1" w:rsidRDefault="00000AA5" w:rsidP="007155C3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000AA5" w:rsidP="007155C3"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</w:p>
    <w:p w:rsidR="00000AA5" w:rsidRPr="004A2BF1" w:rsidRDefault="00000AA5" w:rsidP="007155C3">
      <w:r w:rsidRPr="004A2BF1">
        <w:t>Н.В.</w:t>
      </w:r>
      <w:r w:rsidR="00714C0E">
        <w:t xml:space="preserve"> </w:t>
      </w:r>
      <w:proofErr w:type="spellStart"/>
      <w:r w:rsidRPr="004A2BF1">
        <w:t>Палатина</w:t>
      </w:r>
      <w:proofErr w:type="spellEnd"/>
    </w:p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>
      <w:r w:rsidRPr="004A2BF1">
        <w:t>Приложение</w:t>
      </w:r>
      <w:r w:rsidR="00714C0E">
        <w:t xml:space="preserve"> </w:t>
      </w:r>
      <w:r w:rsidRPr="004A2BF1">
        <w:t>4</w:t>
      </w:r>
    </w:p>
    <w:p w:rsidR="00000AA5" w:rsidRPr="004A2BF1" w:rsidRDefault="00000AA5" w:rsidP="007155C3">
      <w:r w:rsidRPr="004A2BF1">
        <w:t>к</w:t>
      </w:r>
      <w:r w:rsidR="00714C0E">
        <w:t xml:space="preserve"> </w:t>
      </w:r>
      <w:r w:rsidRPr="004A2BF1">
        <w:t>решению</w:t>
      </w:r>
      <w:r w:rsidR="00714C0E">
        <w:t xml:space="preserve"> </w:t>
      </w:r>
      <w:r w:rsidRPr="004A2BF1">
        <w:t>Совета</w:t>
      </w:r>
      <w:r w:rsidR="00714C0E">
        <w:t xml:space="preserve"> </w:t>
      </w:r>
    </w:p>
    <w:p w:rsidR="00000AA5" w:rsidRPr="004A2BF1" w:rsidRDefault="00000AA5" w:rsidP="007155C3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000AA5" w:rsidP="007155C3">
      <w:r w:rsidRPr="004A2BF1">
        <w:t>Тбилисского</w:t>
      </w:r>
      <w:r w:rsidR="00714C0E">
        <w:t xml:space="preserve"> </w:t>
      </w:r>
      <w:r w:rsidRPr="004A2BF1">
        <w:t>района</w:t>
      </w:r>
    </w:p>
    <w:p w:rsidR="00000AA5" w:rsidRPr="004A2BF1" w:rsidRDefault="003B5B91" w:rsidP="007155C3">
      <w:r>
        <w:t>________________________</w:t>
      </w:r>
    </w:p>
    <w:p w:rsidR="00000AA5" w:rsidRPr="004A2BF1" w:rsidRDefault="00000AA5" w:rsidP="007155C3"/>
    <w:p w:rsidR="00000AA5" w:rsidRPr="004A2BF1" w:rsidRDefault="00000AA5" w:rsidP="007155C3"/>
    <w:p w:rsidR="00356E4D" w:rsidRPr="007155C3" w:rsidRDefault="00356E4D" w:rsidP="007155C3">
      <w:pPr>
        <w:ind w:firstLine="0"/>
        <w:jc w:val="center"/>
        <w:rPr>
          <w:rFonts w:cs="Arial"/>
          <w:b/>
        </w:rPr>
      </w:pPr>
      <w:r w:rsidRPr="007155C3">
        <w:rPr>
          <w:rFonts w:cs="Arial"/>
          <w:b/>
        </w:rPr>
        <w:t>Программа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муниципальных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заимствований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бюджета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Песчаного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сельского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поселения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Тбилисского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района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на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2019</w:t>
      </w:r>
      <w:r w:rsidR="00714C0E" w:rsidRPr="007155C3">
        <w:rPr>
          <w:rFonts w:cs="Arial"/>
          <w:b/>
        </w:rPr>
        <w:t xml:space="preserve"> </w:t>
      </w:r>
      <w:r w:rsidRPr="007155C3">
        <w:rPr>
          <w:rFonts w:cs="Arial"/>
          <w:b/>
        </w:rPr>
        <w:t>год</w:t>
      </w:r>
    </w:p>
    <w:p w:rsidR="00356E4D" w:rsidRPr="004A2BF1" w:rsidRDefault="00356E4D" w:rsidP="004A2BF1">
      <w:pPr>
        <w:ind w:firstLine="0"/>
        <w:rPr>
          <w:rFonts w:cs="Arial"/>
        </w:rPr>
      </w:pPr>
    </w:p>
    <w:p w:rsidR="00356E4D" w:rsidRPr="004A2BF1" w:rsidRDefault="00356E4D" w:rsidP="007155C3">
      <w:pPr>
        <w:ind w:firstLine="0"/>
        <w:jc w:val="right"/>
        <w:rPr>
          <w:rFonts w:cs="Arial"/>
        </w:rPr>
      </w:pPr>
      <w:r w:rsidRPr="004A2BF1">
        <w:rPr>
          <w:rFonts w:cs="Arial"/>
        </w:rPr>
        <w:t>тыс.</w:t>
      </w:r>
      <w:r w:rsidR="00714C0E">
        <w:rPr>
          <w:rFonts w:cs="Arial"/>
        </w:rPr>
        <w:t xml:space="preserve"> </w:t>
      </w:r>
      <w:r w:rsidRPr="004A2BF1">
        <w:rPr>
          <w:rFonts w:cs="Arial"/>
        </w:rPr>
        <w:t>рублей</w:t>
      </w: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693"/>
        <w:gridCol w:w="7197"/>
        <w:gridCol w:w="1661"/>
        <w:gridCol w:w="19"/>
      </w:tblGrid>
      <w:tr w:rsidR="004A2BF1" w:rsidRPr="004A2BF1" w:rsidTr="00000AA5"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№</w:t>
            </w:r>
            <w:r w:rsidR="00714C0E">
              <w:rPr>
                <w:rFonts w:cs="Arial"/>
              </w:rPr>
              <w:t xml:space="preserve"> </w:t>
            </w:r>
            <w:proofErr w:type="gramStart"/>
            <w:r w:rsidRPr="004A2BF1">
              <w:rPr>
                <w:rFonts w:cs="Arial"/>
              </w:rPr>
              <w:t>п</w:t>
            </w:r>
            <w:proofErr w:type="gramEnd"/>
            <w:r w:rsidRPr="004A2BF1">
              <w:rPr>
                <w:rFonts w:cs="Arial"/>
              </w:rPr>
              <w:t>/п</w:t>
            </w: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Виды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заимствований</w:t>
            </w:r>
          </w:p>
        </w:tc>
        <w:tc>
          <w:tcPr>
            <w:tcW w:w="878" w:type="pct"/>
            <w:gridSpan w:val="2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Объем</w:t>
            </w:r>
          </w:p>
        </w:tc>
      </w:tr>
      <w:tr w:rsidR="004A2BF1" w:rsidRPr="004A2BF1" w:rsidTr="00000AA5"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</w:t>
            </w: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</w:t>
            </w:r>
          </w:p>
        </w:tc>
        <w:tc>
          <w:tcPr>
            <w:tcW w:w="878" w:type="pct"/>
            <w:gridSpan w:val="2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3</w:t>
            </w: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1.</w:t>
            </w: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Бюджетные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кредиты,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привлеченные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местный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других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бюджетов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системы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всего</w:t>
            </w: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-1500,00</w:t>
            </w: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числе:</w:t>
            </w: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привлечение</w:t>
            </w: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-</w:t>
            </w: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погашение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основной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суммы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долга</w:t>
            </w: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1500,00</w:t>
            </w: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2.</w:t>
            </w: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Кредиты,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полученные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местным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бюджетом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от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кредитных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организаций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валюте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Российской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Федерации</w:t>
            </w: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2007,5</w:t>
            </w: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в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том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числе:</w:t>
            </w: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привлечение</w:t>
            </w: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2007,5</w:t>
            </w:r>
          </w:p>
        </w:tc>
      </w:tr>
      <w:tr w:rsidR="004A2BF1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</w:tr>
      <w:tr w:rsidR="00356E4D" w:rsidRPr="004A2BF1" w:rsidTr="00000AA5">
        <w:trPr>
          <w:gridAfter w:val="1"/>
          <w:wAfter w:w="10" w:type="pct"/>
        </w:trPr>
        <w:tc>
          <w:tcPr>
            <w:tcW w:w="362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погашение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основной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суммы</w:t>
            </w:r>
            <w:r w:rsidR="00714C0E">
              <w:rPr>
                <w:rFonts w:cs="Arial"/>
              </w:rPr>
              <w:t xml:space="preserve"> </w:t>
            </w:r>
            <w:r w:rsidRPr="004A2BF1">
              <w:rPr>
                <w:rFonts w:cs="Arial"/>
              </w:rPr>
              <w:t>долга</w:t>
            </w:r>
          </w:p>
        </w:tc>
        <w:tc>
          <w:tcPr>
            <w:tcW w:w="868" w:type="pct"/>
          </w:tcPr>
          <w:p w:rsidR="00356E4D" w:rsidRPr="004A2BF1" w:rsidRDefault="00356E4D" w:rsidP="004A2BF1">
            <w:pPr>
              <w:ind w:firstLine="0"/>
              <w:rPr>
                <w:rFonts w:cs="Arial"/>
              </w:rPr>
            </w:pPr>
            <w:r w:rsidRPr="004A2BF1">
              <w:rPr>
                <w:rFonts w:cs="Arial"/>
              </w:rPr>
              <w:t>0,00</w:t>
            </w:r>
          </w:p>
        </w:tc>
      </w:tr>
    </w:tbl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/>
    <w:p w:rsidR="00000AA5" w:rsidRPr="004A2BF1" w:rsidRDefault="00000AA5" w:rsidP="007155C3">
      <w:r w:rsidRPr="004A2BF1">
        <w:lastRenderedPageBreak/>
        <w:t>Глава</w:t>
      </w:r>
      <w:r w:rsidR="00714C0E">
        <w:t xml:space="preserve"> </w:t>
      </w:r>
    </w:p>
    <w:p w:rsidR="00000AA5" w:rsidRPr="004A2BF1" w:rsidRDefault="00000AA5" w:rsidP="007155C3">
      <w:r w:rsidRPr="004A2BF1">
        <w:t>Песчаного</w:t>
      </w:r>
      <w:r w:rsidR="00714C0E">
        <w:t xml:space="preserve"> </w:t>
      </w:r>
      <w:r w:rsidRPr="004A2BF1">
        <w:t>сельского</w:t>
      </w:r>
      <w:r w:rsidR="00714C0E">
        <w:t xml:space="preserve"> </w:t>
      </w:r>
      <w:r w:rsidRPr="004A2BF1">
        <w:t>поселения</w:t>
      </w:r>
      <w:r w:rsidR="00714C0E">
        <w:t xml:space="preserve"> </w:t>
      </w:r>
    </w:p>
    <w:p w:rsidR="00000AA5" w:rsidRPr="004A2BF1" w:rsidRDefault="00000AA5" w:rsidP="007155C3">
      <w:r w:rsidRPr="004A2BF1">
        <w:t>Тбилисского</w:t>
      </w:r>
      <w:r w:rsidR="00714C0E">
        <w:t xml:space="preserve"> </w:t>
      </w:r>
      <w:r w:rsidRPr="004A2BF1">
        <w:t>района</w:t>
      </w:r>
      <w:r w:rsidR="00714C0E">
        <w:t xml:space="preserve"> </w:t>
      </w:r>
    </w:p>
    <w:p w:rsidR="00000AA5" w:rsidRPr="004A2BF1" w:rsidRDefault="00000AA5" w:rsidP="007155C3">
      <w:r w:rsidRPr="004A2BF1">
        <w:t>Н.В.</w:t>
      </w:r>
      <w:r w:rsidR="00714C0E">
        <w:t xml:space="preserve"> </w:t>
      </w:r>
      <w:proofErr w:type="spellStart"/>
      <w:r w:rsidRPr="004A2BF1">
        <w:t>Палатина</w:t>
      </w:r>
      <w:proofErr w:type="spellEnd"/>
    </w:p>
    <w:bookmarkEnd w:id="0"/>
    <w:p w:rsidR="00000AA5" w:rsidRPr="004A2BF1" w:rsidRDefault="00000AA5" w:rsidP="007155C3"/>
    <w:sectPr w:rsidR="00000AA5" w:rsidRPr="004A2BF1" w:rsidSect="00C029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AA" w:rsidRDefault="005157AA">
      <w:r>
        <w:separator/>
      </w:r>
    </w:p>
  </w:endnote>
  <w:endnote w:type="continuationSeparator" w:id="0">
    <w:p w:rsidR="005157AA" w:rsidRDefault="0051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AA" w:rsidRDefault="005157AA">
      <w:r>
        <w:separator/>
      </w:r>
    </w:p>
  </w:footnote>
  <w:footnote w:type="continuationSeparator" w:id="0">
    <w:p w:rsidR="005157AA" w:rsidRDefault="0051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 w:rsidP="00000AA5">
    <w:pPr>
      <w:pStyle w:val="af"/>
      <w:spacing w:after="0" w:line="240" w:lineRule="auto"/>
      <w:jc w:val="lef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 w:rsidP="00000AA5">
    <w:pPr>
      <w:pStyle w:val="af"/>
      <w:spacing w:after="0" w:line="240" w:lineRule="auto"/>
      <w:jc w:val="left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AA5"/>
    <w:rsid w:val="00002BC6"/>
    <w:rsid w:val="00075FEA"/>
    <w:rsid w:val="000965E2"/>
    <w:rsid w:val="000A3A77"/>
    <w:rsid w:val="000F0DE5"/>
    <w:rsid w:val="00104CBF"/>
    <w:rsid w:val="00123474"/>
    <w:rsid w:val="00166443"/>
    <w:rsid w:val="00170AE6"/>
    <w:rsid w:val="001D1082"/>
    <w:rsid w:val="001F0F5C"/>
    <w:rsid w:val="001F74D5"/>
    <w:rsid w:val="00233154"/>
    <w:rsid w:val="002354EF"/>
    <w:rsid w:val="002465C6"/>
    <w:rsid w:val="002542C2"/>
    <w:rsid w:val="00255CC6"/>
    <w:rsid w:val="00257DA7"/>
    <w:rsid w:val="0026720B"/>
    <w:rsid w:val="002719DD"/>
    <w:rsid w:val="00274B0D"/>
    <w:rsid w:val="002833B4"/>
    <w:rsid w:val="00297D36"/>
    <w:rsid w:val="002D1A61"/>
    <w:rsid w:val="002D2A34"/>
    <w:rsid w:val="002D37DA"/>
    <w:rsid w:val="002E6F6C"/>
    <w:rsid w:val="002F2714"/>
    <w:rsid w:val="0030537D"/>
    <w:rsid w:val="00315980"/>
    <w:rsid w:val="003449F3"/>
    <w:rsid w:val="00356E4D"/>
    <w:rsid w:val="003711BA"/>
    <w:rsid w:val="00373C50"/>
    <w:rsid w:val="0039418E"/>
    <w:rsid w:val="00395A37"/>
    <w:rsid w:val="003A7595"/>
    <w:rsid w:val="003B5B91"/>
    <w:rsid w:val="003C4174"/>
    <w:rsid w:val="00427F59"/>
    <w:rsid w:val="004362CC"/>
    <w:rsid w:val="0045307B"/>
    <w:rsid w:val="0045737F"/>
    <w:rsid w:val="004642F4"/>
    <w:rsid w:val="004774BC"/>
    <w:rsid w:val="00485012"/>
    <w:rsid w:val="0048706C"/>
    <w:rsid w:val="00495FD7"/>
    <w:rsid w:val="004A2BF1"/>
    <w:rsid w:val="004E56A5"/>
    <w:rsid w:val="004F04E0"/>
    <w:rsid w:val="005069E4"/>
    <w:rsid w:val="0051057D"/>
    <w:rsid w:val="0051413B"/>
    <w:rsid w:val="005157AA"/>
    <w:rsid w:val="00534BF1"/>
    <w:rsid w:val="005433EC"/>
    <w:rsid w:val="00544200"/>
    <w:rsid w:val="00563629"/>
    <w:rsid w:val="005903E0"/>
    <w:rsid w:val="005D3124"/>
    <w:rsid w:val="005D7B52"/>
    <w:rsid w:val="0062105B"/>
    <w:rsid w:val="006452C0"/>
    <w:rsid w:val="0067031E"/>
    <w:rsid w:val="00683228"/>
    <w:rsid w:val="00692D98"/>
    <w:rsid w:val="006F7BC7"/>
    <w:rsid w:val="007070BD"/>
    <w:rsid w:val="00714C0E"/>
    <w:rsid w:val="007155C3"/>
    <w:rsid w:val="0073046B"/>
    <w:rsid w:val="00760987"/>
    <w:rsid w:val="0076504F"/>
    <w:rsid w:val="007751C7"/>
    <w:rsid w:val="00780857"/>
    <w:rsid w:val="007920C3"/>
    <w:rsid w:val="007C0293"/>
    <w:rsid w:val="007C164C"/>
    <w:rsid w:val="007E1A6E"/>
    <w:rsid w:val="008003DF"/>
    <w:rsid w:val="008107B9"/>
    <w:rsid w:val="00815422"/>
    <w:rsid w:val="00830E27"/>
    <w:rsid w:val="00891C6D"/>
    <w:rsid w:val="008957DB"/>
    <w:rsid w:val="00896956"/>
    <w:rsid w:val="008D7A97"/>
    <w:rsid w:val="008E13E3"/>
    <w:rsid w:val="008F6A09"/>
    <w:rsid w:val="00902DA4"/>
    <w:rsid w:val="009458C1"/>
    <w:rsid w:val="0099730E"/>
    <w:rsid w:val="009F7B08"/>
    <w:rsid w:val="00A01278"/>
    <w:rsid w:val="00A41A4D"/>
    <w:rsid w:val="00A56028"/>
    <w:rsid w:val="00A92402"/>
    <w:rsid w:val="00B04166"/>
    <w:rsid w:val="00BB5B97"/>
    <w:rsid w:val="00BD2FD0"/>
    <w:rsid w:val="00BE3EBB"/>
    <w:rsid w:val="00BE4618"/>
    <w:rsid w:val="00BE5944"/>
    <w:rsid w:val="00C029D1"/>
    <w:rsid w:val="00C12808"/>
    <w:rsid w:val="00C333BE"/>
    <w:rsid w:val="00C54A91"/>
    <w:rsid w:val="00C959B3"/>
    <w:rsid w:val="00D03381"/>
    <w:rsid w:val="00D361FA"/>
    <w:rsid w:val="00D8503B"/>
    <w:rsid w:val="00E01CB1"/>
    <w:rsid w:val="00EB4DF1"/>
    <w:rsid w:val="00EB60AE"/>
    <w:rsid w:val="00EB738D"/>
    <w:rsid w:val="00EF292D"/>
    <w:rsid w:val="00F0307F"/>
    <w:rsid w:val="00F270F1"/>
    <w:rsid w:val="00F6156D"/>
    <w:rsid w:val="00F62FE8"/>
    <w:rsid w:val="00F7604F"/>
    <w:rsid w:val="00F811E3"/>
    <w:rsid w:val="00F97EB1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155C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155C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155C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155C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55C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1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1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1">
    <w:name w:val="Основной шрифт абзаца2"/>
    <w:rsid w:val="00C029D1"/>
  </w:style>
  <w:style w:type="character" w:customStyle="1" w:styleId="11">
    <w:name w:val="Основной шрифт абзаца1"/>
    <w:rsid w:val="00C029D1"/>
  </w:style>
  <w:style w:type="character" w:customStyle="1" w:styleId="hl41">
    <w:name w:val="hl41"/>
    <w:basedOn w:val="11"/>
    <w:rsid w:val="00C029D1"/>
    <w:rPr>
      <w:b/>
      <w:bCs/>
      <w:sz w:val="20"/>
      <w:szCs w:val="20"/>
    </w:rPr>
  </w:style>
  <w:style w:type="character" w:styleId="a3">
    <w:name w:val="Hyperlink"/>
    <w:basedOn w:val="a0"/>
    <w:rsid w:val="007155C3"/>
    <w:rPr>
      <w:color w:val="0000FF"/>
      <w:u w:val="none"/>
    </w:rPr>
  </w:style>
  <w:style w:type="character" w:customStyle="1" w:styleId="apple-converted-space">
    <w:name w:val="apple-converted-space"/>
    <w:basedOn w:val="11"/>
    <w:rsid w:val="00C029D1"/>
  </w:style>
  <w:style w:type="character" w:customStyle="1" w:styleId="a4">
    <w:name w:val="Верх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C029D1"/>
    <w:rPr>
      <w:color w:val="106BBE"/>
    </w:rPr>
  </w:style>
  <w:style w:type="character" w:customStyle="1" w:styleId="a7">
    <w:name w:val="Основной текст Знак"/>
    <w:basedOn w:val="31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000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714C0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14C0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14C0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14C0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155C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7155C3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714C0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155C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34D06-8FB5-4E46-8231-04D11D59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1924</TotalTime>
  <Pages>1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65</cp:revision>
  <cp:lastPrinted>2019-02-26T08:10:00Z</cp:lastPrinted>
  <dcterms:created xsi:type="dcterms:W3CDTF">2019-01-24T07:22:00Z</dcterms:created>
  <dcterms:modified xsi:type="dcterms:W3CDTF">2019-03-07T04:51:00Z</dcterms:modified>
</cp:coreProperties>
</file>