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3C2" w:rsidRPr="00EC1F0F" w:rsidRDefault="00B063C2" w:rsidP="00EC1F0F">
      <w:pPr>
        <w:ind w:firstLine="0"/>
        <w:jc w:val="center"/>
        <w:rPr>
          <w:rFonts w:cs="Arial"/>
        </w:rPr>
      </w:pPr>
      <w:bookmarkStart w:id="0" w:name="_GoBack"/>
    </w:p>
    <w:p w:rsidR="00B063C2" w:rsidRPr="00EC1F0F" w:rsidRDefault="009E7B9A" w:rsidP="00EC1F0F">
      <w:pPr>
        <w:ind w:firstLine="0"/>
        <w:jc w:val="center"/>
        <w:rPr>
          <w:rFonts w:cs="Arial"/>
        </w:rPr>
      </w:pPr>
      <w:r w:rsidRPr="00EC1F0F">
        <w:rPr>
          <w:rFonts w:cs="Arial"/>
        </w:rPr>
        <w:t>КРАСНОДАРСКИЙ КРАЙ</w:t>
      </w:r>
    </w:p>
    <w:p w:rsidR="009E7B9A" w:rsidRPr="00EC1F0F" w:rsidRDefault="009E7B9A" w:rsidP="00EC1F0F">
      <w:pPr>
        <w:ind w:firstLine="0"/>
        <w:jc w:val="center"/>
        <w:rPr>
          <w:rFonts w:eastAsia="Arial" w:cs="Arial"/>
        </w:rPr>
      </w:pPr>
      <w:r w:rsidRPr="00EC1F0F">
        <w:rPr>
          <w:rFonts w:cs="Arial"/>
        </w:rPr>
        <w:t>ТБИЛИССКИЙ РАЙОН</w:t>
      </w:r>
    </w:p>
    <w:p w:rsidR="00B063C2" w:rsidRPr="00EC1F0F" w:rsidRDefault="00B063C2" w:rsidP="00EC1F0F">
      <w:pPr>
        <w:ind w:firstLine="0"/>
        <w:jc w:val="center"/>
        <w:rPr>
          <w:rFonts w:eastAsia="Arial" w:cs="Arial"/>
        </w:rPr>
      </w:pPr>
      <w:r w:rsidRPr="00EC1F0F">
        <w:rPr>
          <w:rFonts w:eastAsia="Arial" w:cs="Arial"/>
        </w:rPr>
        <w:t>СОВЕТ ПЕСЧАНОГО СЕЛЬСКОГО ПОСЕЛЕНИЯ</w:t>
      </w:r>
    </w:p>
    <w:p w:rsidR="00B063C2" w:rsidRPr="00EC1F0F" w:rsidRDefault="00B063C2" w:rsidP="00EC1F0F">
      <w:pPr>
        <w:ind w:firstLine="0"/>
        <w:jc w:val="center"/>
        <w:rPr>
          <w:rFonts w:eastAsia="Arial" w:cs="Arial"/>
        </w:rPr>
      </w:pPr>
      <w:r w:rsidRPr="00EC1F0F">
        <w:rPr>
          <w:rFonts w:eastAsia="Arial" w:cs="Arial"/>
        </w:rPr>
        <w:t>ТБИЛИССКОГО РАЙОНА</w:t>
      </w:r>
    </w:p>
    <w:p w:rsidR="00B063C2" w:rsidRPr="00EC1F0F" w:rsidRDefault="00B063C2" w:rsidP="00EC1F0F">
      <w:pPr>
        <w:ind w:firstLine="0"/>
        <w:jc w:val="center"/>
        <w:rPr>
          <w:rFonts w:eastAsia="Arial" w:cs="Arial"/>
        </w:rPr>
      </w:pPr>
    </w:p>
    <w:p w:rsidR="00B063C2" w:rsidRPr="00EC1F0F" w:rsidRDefault="00B063C2" w:rsidP="00EC1F0F">
      <w:pPr>
        <w:ind w:firstLine="0"/>
        <w:jc w:val="center"/>
        <w:rPr>
          <w:rFonts w:eastAsia="Arial" w:cs="Arial"/>
        </w:rPr>
      </w:pPr>
      <w:r w:rsidRPr="00EC1F0F">
        <w:rPr>
          <w:rFonts w:eastAsia="Arial" w:cs="Arial"/>
        </w:rPr>
        <w:t>РЕШЕНИЕ</w:t>
      </w:r>
    </w:p>
    <w:p w:rsidR="00B063C2" w:rsidRPr="00EC1F0F" w:rsidRDefault="00B063C2" w:rsidP="00EC1F0F">
      <w:pPr>
        <w:ind w:firstLine="0"/>
        <w:jc w:val="center"/>
        <w:rPr>
          <w:rFonts w:eastAsia="Arial" w:cs="Arial"/>
        </w:rPr>
      </w:pPr>
    </w:p>
    <w:p w:rsidR="00B063C2" w:rsidRPr="00EC1F0F" w:rsidRDefault="0040445C" w:rsidP="00EC1F0F">
      <w:pPr>
        <w:ind w:firstLine="0"/>
        <w:jc w:val="center"/>
        <w:rPr>
          <w:rFonts w:eastAsia="Arial" w:cs="Arial"/>
        </w:rPr>
      </w:pPr>
      <w:r>
        <w:rPr>
          <w:rFonts w:eastAsia="Arial" w:cs="Arial"/>
        </w:rPr>
        <w:t>______________</w:t>
      </w:r>
      <w:r w:rsidR="00B063C2" w:rsidRPr="00EC1F0F">
        <w:rPr>
          <w:rFonts w:eastAsia="Arial" w:cs="Arial"/>
        </w:rPr>
        <w:t xml:space="preserve"> 2019 года</w:t>
      </w:r>
      <w:r w:rsidR="009E7B9A" w:rsidRPr="00EC1F0F">
        <w:rPr>
          <w:rFonts w:eastAsia="Arial" w:cs="Arial"/>
        </w:rPr>
        <w:t xml:space="preserve"> </w:t>
      </w:r>
      <w:r w:rsidR="00EC1F0F">
        <w:rPr>
          <w:rFonts w:eastAsia="Arial" w:cs="Arial"/>
        </w:rPr>
        <w:tab/>
      </w:r>
      <w:r w:rsidR="00EC1F0F">
        <w:rPr>
          <w:rFonts w:eastAsia="Arial" w:cs="Arial"/>
        </w:rPr>
        <w:tab/>
      </w:r>
      <w:r w:rsidR="00EC1F0F">
        <w:rPr>
          <w:rFonts w:eastAsia="Arial" w:cs="Arial"/>
        </w:rPr>
        <w:tab/>
      </w:r>
      <w:r w:rsidR="00B063C2" w:rsidRPr="00EC1F0F">
        <w:rPr>
          <w:rFonts w:eastAsia="Arial" w:cs="Arial"/>
        </w:rPr>
        <w:t>№</w:t>
      </w:r>
      <w:r w:rsidR="009E7B9A" w:rsidRPr="00EC1F0F">
        <w:rPr>
          <w:rFonts w:eastAsia="Arial" w:cs="Arial"/>
        </w:rPr>
        <w:t xml:space="preserve"> </w:t>
      </w:r>
      <w:r>
        <w:rPr>
          <w:rFonts w:eastAsia="Arial" w:cs="Arial"/>
        </w:rPr>
        <w:t>_</w:t>
      </w:r>
      <w:r w:rsidR="009E7B9A" w:rsidRPr="00EC1F0F">
        <w:rPr>
          <w:rFonts w:eastAsia="Arial" w:cs="Arial"/>
        </w:rPr>
        <w:tab/>
      </w:r>
      <w:r w:rsidR="009E7B9A" w:rsidRPr="00EC1F0F">
        <w:rPr>
          <w:rFonts w:eastAsia="Arial" w:cs="Arial"/>
        </w:rPr>
        <w:tab/>
      </w:r>
      <w:r w:rsidR="00B063C2" w:rsidRPr="00EC1F0F">
        <w:rPr>
          <w:rFonts w:eastAsia="Arial" w:cs="Arial"/>
        </w:rPr>
        <w:t xml:space="preserve">х. </w:t>
      </w:r>
      <w:proofErr w:type="gramStart"/>
      <w:r w:rsidR="00B063C2" w:rsidRPr="00EC1F0F">
        <w:rPr>
          <w:rFonts w:eastAsia="Arial" w:cs="Arial"/>
        </w:rPr>
        <w:t>Песчаный</w:t>
      </w:r>
      <w:proofErr w:type="gramEnd"/>
    </w:p>
    <w:p w:rsidR="00B063C2" w:rsidRPr="00EC1F0F" w:rsidRDefault="00B063C2" w:rsidP="00EC1F0F">
      <w:pPr>
        <w:ind w:firstLine="0"/>
        <w:jc w:val="center"/>
        <w:rPr>
          <w:rFonts w:eastAsia="Arial" w:cs="Arial"/>
        </w:rPr>
      </w:pPr>
    </w:p>
    <w:p w:rsidR="00B063C2" w:rsidRPr="00EC1F0F" w:rsidRDefault="00B063C2" w:rsidP="00EC1F0F">
      <w:pPr>
        <w:ind w:firstLine="0"/>
        <w:jc w:val="center"/>
        <w:rPr>
          <w:rFonts w:cs="Arial"/>
          <w:b/>
          <w:sz w:val="32"/>
          <w:szCs w:val="32"/>
        </w:rPr>
      </w:pPr>
      <w:r w:rsidRPr="00EC1F0F">
        <w:rPr>
          <w:rFonts w:cs="Arial"/>
          <w:b/>
          <w:sz w:val="32"/>
          <w:szCs w:val="32"/>
        </w:rPr>
        <w:t>О внесении изменений в решение Совета Песчаного сельского</w:t>
      </w:r>
      <w:r w:rsidR="009E7B9A" w:rsidRPr="00EC1F0F">
        <w:rPr>
          <w:rFonts w:cs="Arial"/>
          <w:b/>
          <w:sz w:val="32"/>
          <w:szCs w:val="32"/>
        </w:rPr>
        <w:t xml:space="preserve"> </w:t>
      </w:r>
      <w:r w:rsidRPr="00EC1F0F">
        <w:rPr>
          <w:rFonts w:cs="Arial"/>
          <w:b/>
          <w:sz w:val="32"/>
          <w:szCs w:val="32"/>
        </w:rPr>
        <w:t>поселения Тбилисского района от 20 декабря 2018 года № 201</w:t>
      </w:r>
      <w:r w:rsidR="009E7B9A" w:rsidRPr="00EC1F0F">
        <w:rPr>
          <w:rFonts w:cs="Arial"/>
          <w:b/>
          <w:sz w:val="32"/>
          <w:szCs w:val="32"/>
        </w:rPr>
        <w:t xml:space="preserve"> </w:t>
      </w:r>
      <w:r w:rsidRPr="00EC1F0F">
        <w:rPr>
          <w:rFonts w:cs="Arial"/>
          <w:b/>
          <w:sz w:val="32"/>
          <w:szCs w:val="32"/>
        </w:rPr>
        <w:t>«О бюджете Песчаного сельского поселения Тбилисского района на 2019 год»</w:t>
      </w:r>
    </w:p>
    <w:p w:rsidR="00B063C2" w:rsidRPr="00EC1F0F" w:rsidRDefault="00B063C2" w:rsidP="00EC1F0F">
      <w:pPr>
        <w:ind w:firstLine="0"/>
        <w:jc w:val="center"/>
        <w:rPr>
          <w:rFonts w:cs="Arial"/>
        </w:rPr>
      </w:pPr>
    </w:p>
    <w:p w:rsidR="009E7B9A" w:rsidRPr="00EC1F0F" w:rsidRDefault="009E7B9A" w:rsidP="00EC1F0F">
      <w:pPr>
        <w:ind w:firstLine="0"/>
        <w:jc w:val="center"/>
        <w:rPr>
          <w:rFonts w:cs="Arial"/>
        </w:rPr>
      </w:pPr>
    </w:p>
    <w:p w:rsidR="00B063C2" w:rsidRPr="00EC1F0F" w:rsidRDefault="00B063C2" w:rsidP="00EC1F0F">
      <w:r w:rsidRPr="00EC1F0F"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 Песчаного сельского поселения Тбилисского района, утверждённым решением Совета Песчаного сельского поселения Тбилисского района</w:t>
      </w:r>
      <w:r w:rsidR="009E7B9A" w:rsidRPr="00EC1F0F">
        <w:t xml:space="preserve"> </w:t>
      </w:r>
      <w:r w:rsidRPr="00EC1F0F">
        <w:t>от 5 декабря 2016 года № 105, статьей 26,56,60 Устава Песчаного сельского поселения Тбилисского района, Совет Песчаного сельского поселения Тбилисского района решил:</w:t>
      </w:r>
      <w:r w:rsidR="009E7B9A" w:rsidRPr="00EC1F0F">
        <w:t xml:space="preserve"> </w:t>
      </w:r>
    </w:p>
    <w:p w:rsidR="00B063C2" w:rsidRPr="00EC1F0F" w:rsidRDefault="00B063C2" w:rsidP="00EC1F0F">
      <w:r w:rsidRPr="00EC1F0F">
        <w:t>1. Внести следующие изменения в решение Совета Песчаного сельского поселения Тбилисского района от 20 декабря 2018 года № 201 «О бюджете Песчаного сельского поселения Тбилисского района на 2019 год»</w:t>
      </w:r>
      <w:proofErr w:type="gramStart"/>
      <w:r w:rsidRPr="00EC1F0F">
        <w:t xml:space="preserve"> :</w:t>
      </w:r>
      <w:proofErr w:type="gramEnd"/>
    </w:p>
    <w:p w:rsidR="00B063C2" w:rsidRPr="00EC1F0F" w:rsidRDefault="00B063C2" w:rsidP="00EC1F0F">
      <w:r w:rsidRPr="00EC1F0F">
        <w:t>1). Статью 1 решения изложить в новой редакции:</w:t>
      </w:r>
    </w:p>
    <w:p w:rsidR="00B063C2" w:rsidRPr="00EC1F0F" w:rsidRDefault="00B063C2" w:rsidP="00EC1F0F">
      <w:r w:rsidRPr="00EC1F0F">
        <w:t>«1. Утвердить основные характеристики</w:t>
      </w:r>
      <w:r w:rsidR="009E7B9A" w:rsidRPr="00EC1F0F">
        <w:t xml:space="preserve"> </w:t>
      </w:r>
      <w:r w:rsidRPr="00EC1F0F">
        <w:t xml:space="preserve">бюджета Песчаного сельского поселения Тбилисского района (далее </w:t>
      </w:r>
      <w:r w:rsidR="00407E39" w:rsidRPr="00EC1F0F">
        <w:t xml:space="preserve">- </w:t>
      </w:r>
      <w:r w:rsidRPr="00EC1F0F">
        <w:t>местный бюджет) на 2019 год:</w:t>
      </w:r>
    </w:p>
    <w:p w:rsidR="00B063C2" w:rsidRPr="00EC1F0F" w:rsidRDefault="009E7B9A" w:rsidP="00EC1F0F">
      <w:r w:rsidRPr="00EC1F0F">
        <w:t xml:space="preserve">1) </w:t>
      </w:r>
      <w:r w:rsidR="00B063C2" w:rsidRPr="00EC1F0F">
        <w:t>общий объем доходов в сумме 12030,829 тыс. рублей;</w:t>
      </w:r>
    </w:p>
    <w:p w:rsidR="00B063C2" w:rsidRPr="00EC1F0F" w:rsidRDefault="009E7B9A" w:rsidP="00EC1F0F">
      <w:r w:rsidRPr="00EC1F0F">
        <w:t xml:space="preserve">2) </w:t>
      </w:r>
      <w:r w:rsidR="00B063C2" w:rsidRPr="00EC1F0F">
        <w:t>общий объем расходов в сумме 12888,187 тыс. рублей;</w:t>
      </w:r>
    </w:p>
    <w:p w:rsidR="00B063C2" w:rsidRPr="00EC1F0F" w:rsidRDefault="009E7B9A" w:rsidP="00EC1F0F">
      <w:r w:rsidRPr="00EC1F0F">
        <w:t xml:space="preserve">3) </w:t>
      </w:r>
      <w:r w:rsidR="00B063C2" w:rsidRPr="00EC1F0F">
        <w:t>резервный фонд органа местного самоуправления Песчаного сельского поселения Тбилисского района в сумме 0,0 тыс. рублей;</w:t>
      </w:r>
    </w:p>
    <w:p w:rsidR="00B063C2" w:rsidRPr="00EC1F0F" w:rsidRDefault="009E7B9A" w:rsidP="00EC1F0F">
      <w:r w:rsidRPr="00EC1F0F">
        <w:t xml:space="preserve">4) </w:t>
      </w:r>
      <w:r w:rsidR="00B063C2" w:rsidRPr="00EC1F0F">
        <w:t>верхний предел муниципального внутреннего долга местного бюджета на 1 января 2019 года в сумме 2007,5 тыс. рублей, в том числе верхний предел долга по государственным гарантиям бюджета Песчаного сельского поселения Тбилисского района в сумме 0 рублей.</w:t>
      </w:r>
    </w:p>
    <w:p w:rsidR="00B063C2" w:rsidRPr="00EC1F0F" w:rsidRDefault="009E7B9A" w:rsidP="00EC1F0F">
      <w:r w:rsidRPr="00EC1F0F">
        <w:t xml:space="preserve">5) </w:t>
      </w:r>
      <w:r w:rsidR="00B063C2" w:rsidRPr="00EC1F0F">
        <w:t>предельный объем муниципального внутреннего долга местного бюджета в сумме 5359,429</w:t>
      </w:r>
      <w:r w:rsidRPr="00EC1F0F">
        <w:t xml:space="preserve"> </w:t>
      </w:r>
      <w:r w:rsidR="00B063C2" w:rsidRPr="00EC1F0F">
        <w:t>тыс. рублей;</w:t>
      </w:r>
    </w:p>
    <w:p w:rsidR="00B063C2" w:rsidRPr="00EC1F0F" w:rsidRDefault="009E7B9A" w:rsidP="00EC1F0F">
      <w:r w:rsidRPr="00EC1F0F">
        <w:t xml:space="preserve">6) </w:t>
      </w:r>
      <w:r w:rsidR="00B063C2" w:rsidRPr="00EC1F0F">
        <w:t>предельный объем расходов на обслуживание муниципального долга Песчаного сельского поселения Тбилисского района 1,5 тыс. рублей;</w:t>
      </w:r>
    </w:p>
    <w:p w:rsidR="00B063C2" w:rsidRPr="00EC1F0F" w:rsidRDefault="009E7B9A" w:rsidP="00EC1F0F">
      <w:r w:rsidRPr="00EC1F0F">
        <w:t xml:space="preserve">7) </w:t>
      </w:r>
      <w:r w:rsidR="00B063C2" w:rsidRPr="00EC1F0F">
        <w:t>дефицит</w:t>
      </w:r>
      <w:r w:rsidRPr="00EC1F0F">
        <w:t xml:space="preserve"> </w:t>
      </w:r>
      <w:r w:rsidR="00B063C2" w:rsidRPr="00EC1F0F">
        <w:t>местного бюджета в сумме 857,358 тыс. руб.».</w:t>
      </w:r>
    </w:p>
    <w:p w:rsidR="00B063C2" w:rsidRPr="00EC1F0F" w:rsidRDefault="00B063C2" w:rsidP="00EC1F0F">
      <w:r w:rsidRPr="00EC1F0F">
        <w:t>2) Статью 13 настоящего решения изложить в новой редакции:</w:t>
      </w:r>
    </w:p>
    <w:p w:rsidR="00B063C2" w:rsidRPr="00EC1F0F" w:rsidRDefault="00B063C2" w:rsidP="00EC1F0F">
      <w:r w:rsidRPr="00EC1F0F">
        <w:t>«13. Утвердить объем бюджетных ассигнований муниципального дорожного фонда в сумме 1445,429 рублей</w:t>
      </w:r>
      <w:proofErr w:type="gramStart"/>
      <w:r w:rsidRPr="00EC1F0F">
        <w:t>.»</w:t>
      </w:r>
      <w:r w:rsidR="00407E39" w:rsidRPr="00EC1F0F">
        <w:t>.</w:t>
      </w:r>
      <w:proofErr w:type="gramEnd"/>
    </w:p>
    <w:p w:rsidR="00B063C2" w:rsidRPr="00EC1F0F" w:rsidRDefault="00407E39" w:rsidP="00EC1F0F">
      <w:r w:rsidRPr="00EC1F0F">
        <w:t>3)</w:t>
      </w:r>
      <w:r w:rsidR="00B063C2" w:rsidRPr="00EC1F0F">
        <w:t xml:space="preserve"> Приложение 2 «Объем поступлений доходов в бюджет Песчаного сельского поселения Тбилисского района по кодам видов (подвидов) доходов на 2019 год» изложить в новой редакции (приложение 1);</w:t>
      </w:r>
    </w:p>
    <w:p w:rsidR="00B063C2" w:rsidRPr="00EC1F0F" w:rsidRDefault="00B063C2" w:rsidP="00EC1F0F">
      <w:r w:rsidRPr="00EC1F0F">
        <w:t>4) Приложение 3 «</w:t>
      </w:r>
      <w:r w:rsidR="00407E39" w:rsidRPr="00EC1F0F">
        <w:t>Б</w:t>
      </w:r>
      <w:r w:rsidRPr="00EC1F0F">
        <w:t>езвозмездные поступления</w:t>
      </w:r>
      <w:r w:rsidR="005408BB" w:rsidRPr="00EC1F0F">
        <w:t xml:space="preserve"> в местный бюджет из краевого бюджета на 2019 год</w:t>
      </w:r>
      <w:r w:rsidRPr="00EC1F0F">
        <w:t>»</w:t>
      </w:r>
      <w:r w:rsidR="009E7B9A" w:rsidRPr="00EC1F0F">
        <w:t xml:space="preserve"> </w:t>
      </w:r>
      <w:r w:rsidRPr="00EC1F0F">
        <w:t>изложить в новой редакции (приложение 2);</w:t>
      </w:r>
    </w:p>
    <w:p w:rsidR="00B063C2" w:rsidRPr="00EC1F0F" w:rsidRDefault="00407E39" w:rsidP="00EC1F0F">
      <w:r w:rsidRPr="00EC1F0F">
        <w:lastRenderedPageBreak/>
        <w:t>5)</w:t>
      </w:r>
      <w:r w:rsidR="00B063C2" w:rsidRPr="00EC1F0F">
        <w:t xml:space="preserve"> Приложение 6 «Распределение бюджетных ассигнований по разделам и подразделам</w:t>
      </w:r>
      <w:r w:rsidR="009E7B9A" w:rsidRPr="00EC1F0F">
        <w:t xml:space="preserve"> </w:t>
      </w:r>
      <w:r w:rsidR="00B063C2" w:rsidRPr="00EC1F0F">
        <w:t>классификации расходов</w:t>
      </w:r>
      <w:r w:rsidR="009E7B9A" w:rsidRPr="00EC1F0F">
        <w:t xml:space="preserve"> </w:t>
      </w:r>
      <w:r w:rsidR="00B063C2" w:rsidRPr="00EC1F0F">
        <w:t>бюджетов на 2019 год» изложить в новой редакции (приложение 3);</w:t>
      </w:r>
    </w:p>
    <w:p w:rsidR="00B063C2" w:rsidRPr="00EC1F0F" w:rsidRDefault="00407E39" w:rsidP="00EC1F0F">
      <w:r w:rsidRPr="00EC1F0F">
        <w:t>6)</w:t>
      </w:r>
      <w:r w:rsidR="00B063C2" w:rsidRPr="00EC1F0F">
        <w:t xml:space="preserve"> Приложение 7 «Ведомственная структура расходов бюджета Песчаного сельского поселения Тбилисского района на 2019 год»</w:t>
      </w:r>
      <w:r w:rsidR="009E7B9A" w:rsidRPr="00EC1F0F">
        <w:t xml:space="preserve"> </w:t>
      </w:r>
      <w:r w:rsidR="00B063C2" w:rsidRPr="00EC1F0F">
        <w:t>изложить в новой</w:t>
      </w:r>
      <w:r w:rsidR="009E7B9A" w:rsidRPr="00EC1F0F">
        <w:t xml:space="preserve"> </w:t>
      </w:r>
      <w:r w:rsidR="00B063C2" w:rsidRPr="00EC1F0F">
        <w:t>редакции (приложение 4);</w:t>
      </w:r>
    </w:p>
    <w:p w:rsidR="00B063C2" w:rsidRPr="00EC1F0F" w:rsidRDefault="00407E39" w:rsidP="00EC1F0F">
      <w:r w:rsidRPr="00EC1F0F">
        <w:t>7)</w:t>
      </w:r>
      <w:r w:rsidR="00B063C2" w:rsidRPr="00EC1F0F">
        <w:t xml:space="preserve"> Приложение 8 «Источники внутреннего финансирования дефицита бюджета Песчаного сельского поселения Тбилисского района, перечень статей и видов источников финансирования дефицитов бюджета на 2019 год» изложить в новой редакции (приложение 5);</w:t>
      </w:r>
    </w:p>
    <w:p w:rsidR="00B063C2" w:rsidRPr="00EC1F0F" w:rsidRDefault="00B063C2" w:rsidP="00EC1F0F">
      <w:r w:rsidRPr="00EC1F0F">
        <w:t>8) Приложение 9 «</w:t>
      </w:r>
      <w:r w:rsidR="00407E39" w:rsidRPr="00EC1F0F">
        <w:t>Программа</w:t>
      </w:r>
      <w:r w:rsidRPr="00EC1F0F">
        <w:t xml:space="preserve"> муниципальных заимствований бюджета Песчаного сельского поселения Тбилисского района на 2019 год» изложить в новой редакции (приложение 6).</w:t>
      </w:r>
    </w:p>
    <w:p w:rsidR="00B063C2" w:rsidRPr="00EC1F0F" w:rsidRDefault="00B063C2" w:rsidP="00EC1F0F">
      <w:r w:rsidRPr="00EC1F0F">
        <w:t xml:space="preserve">2. Эксперту, специалисту администрации Песчаного сельского поселения Тбилисского района В.А. </w:t>
      </w:r>
      <w:proofErr w:type="spellStart"/>
      <w:r w:rsidRPr="00EC1F0F">
        <w:t>Олехнович</w:t>
      </w:r>
      <w:proofErr w:type="spellEnd"/>
      <w:r w:rsidRPr="00EC1F0F"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B063C2" w:rsidRPr="00EC1F0F" w:rsidRDefault="00B063C2" w:rsidP="00EC1F0F">
      <w:r w:rsidRPr="00EC1F0F">
        <w:t>3. Настоящее решение вступает в</w:t>
      </w:r>
      <w:r w:rsidR="009E7B9A" w:rsidRPr="00EC1F0F">
        <w:t xml:space="preserve"> </w:t>
      </w:r>
      <w:r w:rsidRPr="00EC1F0F">
        <w:t>силу со дня его опубликования.</w:t>
      </w:r>
    </w:p>
    <w:p w:rsidR="00B063C2" w:rsidRPr="00EC1F0F" w:rsidRDefault="00B063C2" w:rsidP="00EC1F0F"/>
    <w:p w:rsidR="00B063C2" w:rsidRPr="00EC1F0F" w:rsidRDefault="00B063C2" w:rsidP="00EC1F0F"/>
    <w:p w:rsidR="00B063C2" w:rsidRPr="00EC1F0F" w:rsidRDefault="00B063C2" w:rsidP="00EC1F0F"/>
    <w:p w:rsidR="009E7B9A" w:rsidRPr="00EC1F0F" w:rsidRDefault="00B063C2" w:rsidP="00EC1F0F">
      <w:r w:rsidRPr="00EC1F0F">
        <w:t xml:space="preserve">Глава </w:t>
      </w:r>
    </w:p>
    <w:p w:rsidR="009E7B9A" w:rsidRPr="00EC1F0F" w:rsidRDefault="00B063C2" w:rsidP="00EC1F0F">
      <w:r w:rsidRPr="00EC1F0F">
        <w:t>Песчаного сельского</w:t>
      </w:r>
      <w:r w:rsidR="009E7B9A" w:rsidRPr="00EC1F0F">
        <w:t xml:space="preserve"> </w:t>
      </w:r>
      <w:r w:rsidRPr="00EC1F0F">
        <w:t xml:space="preserve">поселения </w:t>
      </w:r>
    </w:p>
    <w:p w:rsidR="009E7B9A" w:rsidRPr="00EC1F0F" w:rsidRDefault="00B063C2" w:rsidP="00EC1F0F">
      <w:r w:rsidRPr="00EC1F0F">
        <w:t>Тбилисско</w:t>
      </w:r>
      <w:r w:rsidR="009E7B9A" w:rsidRPr="00EC1F0F">
        <w:t>го района</w:t>
      </w:r>
    </w:p>
    <w:p w:rsidR="00B063C2" w:rsidRPr="00EC1F0F" w:rsidRDefault="00B063C2" w:rsidP="00EC1F0F">
      <w:r w:rsidRPr="00EC1F0F">
        <w:t xml:space="preserve">Н.В. </w:t>
      </w:r>
      <w:proofErr w:type="spellStart"/>
      <w:r w:rsidRPr="00EC1F0F">
        <w:t>Палатина</w:t>
      </w:r>
      <w:proofErr w:type="spellEnd"/>
    </w:p>
    <w:p w:rsidR="00B063C2" w:rsidRPr="00EC1F0F" w:rsidRDefault="00B063C2" w:rsidP="00EC1F0F"/>
    <w:p w:rsidR="00B063C2" w:rsidRPr="00EC1F0F" w:rsidRDefault="00B063C2" w:rsidP="00EC1F0F"/>
    <w:p w:rsidR="00B063C2" w:rsidRPr="00EC1F0F" w:rsidRDefault="00B063C2" w:rsidP="00EC1F0F"/>
    <w:p w:rsidR="00B063C2" w:rsidRPr="00EC1F0F" w:rsidRDefault="00B063C2" w:rsidP="00EC1F0F">
      <w:r w:rsidRPr="00EC1F0F">
        <w:t>Приложение 1</w:t>
      </w:r>
    </w:p>
    <w:p w:rsidR="009E7B9A" w:rsidRPr="00EC1F0F" w:rsidRDefault="00B063C2" w:rsidP="00EC1F0F">
      <w:r w:rsidRPr="00EC1F0F">
        <w:t xml:space="preserve">к решению Совета </w:t>
      </w:r>
    </w:p>
    <w:p w:rsidR="009E7B9A" w:rsidRPr="00EC1F0F" w:rsidRDefault="00B063C2" w:rsidP="00EC1F0F">
      <w:r w:rsidRPr="00EC1F0F">
        <w:t>Песчаного</w:t>
      </w:r>
      <w:r w:rsidR="009E7B9A" w:rsidRPr="00EC1F0F">
        <w:t xml:space="preserve"> </w:t>
      </w:r>
      <w:r w:rsidRPr="00EC1F0F">
        <w:t xml:space="preserve">сельского поселения </w:t>
      </w:r>
    </w:p>
    <w:p w:rsidR="00B063C2" w:rsidRPr="00EC1F0F" w:rsidRDefault="00B063C2" w:rsidP="00EC1F0F">
      <w:r w:rsidRPr="00EC1F0F">
        <w:t>Тбилисского района</w:t>
      </w:r>
    </w:p>
    <w:p w:rsidR="00B063C2" w:rsidRPr="00EC1F0F" w:rsidRDefault="0040445C" w:rsidP="00EC1F0F">
      <w:r>
        <w:t>_________№___________</w:t>
      </w:r>
    </w:p>
    <w:p w:rsidR="00B063C2" w:rsidRPr="00EC1F0F" w:rsidRDefault="00B063C2" w:rsidP="00EC1F0F"/>
    <w:p w:rsidR="00B063C2" w:rsidRPr="00EC1F0F" w:rsidRDefault="00B063C2" w:rsidP="00EC1F0F"/>
    <w:p w:rsidR="00B063C2" w:rsidRPr="00EC1F0F" w:rsidRDefault="00B063C2" w:rsidP="00EC1F0F">
      <w:pPr>
        <w:ind w:firstLine="0"/>
        <w:jc w:val="center"/>
        <w:rPr>
          <w:rFonts w:cs="Arial"/>
          <w:b/>
        </w:rPr>
      </w:pPr>
      <w:r w:rsidRPr="00EC1F0F">
        <w:rPr>
          <w:rFonts w:cs="Arial"/>
          <w:b/>
        </w:rPr>
        <w:t>Объем поступлений доходов в бюджет Песчаного сельского поселения Тбилисского района по кодам видов (подвидов) доходов на 2019 год</w:t>
      </w:r>
    </w:p>
    <w:p w:rsidR="00B063C2" w:rsidRPr="00EC1F0F" w:rsidRDefault="00B063C2" w:rsidP="00EC1F0F">
      <w:pPr>
        <w:ind w:firstLine="0"/>
        <w:rPr>
          <w:rFonts w:cs="Arial"/>
        </w:rPr>
      </w:pPr>
    </w:p>
    <w:p w:rsidR="00B063C2" w:rsidRPr="00EC1F0F" w:rsidRDefault="00B063C2" w:rsidP="00EC1F0F">
      <w:pPr>
        <w:ind w:firstLine="0"/>
        <w:jc w:val="right"/>
        <w:rPr>
          <w:rFonts w:cs="Arial"/>
        </w:rPr>
      </w:pPr>
      <w:r w:rsidRPr="00EC1F0F">
        <w:rPr>
          <w:rFonts w:cs="Arial"/>
        </w:rPr>
        <w:t>(тыс. рублей)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253"/>
        <w:gridCol w:w="2961"/>
        <w:gridCol w:w="1351"/>
        <w:gridCol w:w="1464"/>
        <w:gridCol w:w="1531"/>
        <w:gridCol w:w="10"/>
      </w:tblGrid>
      <w:tr w:rsidR="00EC1F0F" w:rsidRPr="00EC1F0F" w:rsidTr="0096467C">
        <w:tc>
          <w:tcPr>
            <w:tcW w:w="124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Код бюджетной классификации доходов</w:t>
            </w:r>
          </w:p>
        </w:tc>
        <w:tc>
          <w:tcPr>
            <w:tcW w:w="161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67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Сумма</w:t>
            </w:r>
          </w:p>
        </w:tc>
        <w:tc>
          <w:tcPr>
            <w:tcW w:w="71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Изменение</w:t>
            </w: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+/-</w:t>
            </w:r>
          </w:p>
        </w:tc>
        <w:tc>
          <w:tcPr>
            <w:tcW w:w="748" w:type="pct"/>
            <w:gridSpan w:val="2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Сумма утверждено</w:t>
            </w:r>
          </w:p>
        </w:tc>
      </w:tr>
      <w:tr w:rsidR="00EC1F0F" w:rsidRPr="00EC1F0F" w:rsidTr="0096467C">
        <w:tc>
          <w:tcPr>
            <w:tcW w:w="124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1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67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71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748" w:type="pct"/>
            <w:gridSpan w:val="2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</w:t>
            </w:r>
          </w:p>
        </w:tc>
      </w:tr>
      <w:tr w:rsidR="00EC1F0F" w:rsidRPr="00EC1F0F" w:rsidTr="0096467C">
        <w:trPr>
          <w:gridAfter w:val="1"/>
          <w:wAfter w:w="5" w:type="pct"/>
        </w:trPr>
        <w:tc>
          <w:tcPr>
            <w:tcW w:w="124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1 00 00000 00 0000 000</w:t>
            </w:r>
          </w:p>
        </w:tc>
        <w:tc>
          <w:tcPr>
            <w:tcW w:w="161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67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5121,500</w:t>
            </w:r>
          </w:p>
        </w:tc>
        <w:tc>
          <w:tcPr>
            <w:tcW w:w="71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+237,929</w:t>
            </w:r>
          </w:p>
        </w:tc>
        <w:tc>
          <w:tcPr>
            <w:tcW w:w="74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5359,429</w:t>
            </w:r>
          </w:p>
        </w:tc>
      </w:tr>
      <w:tr w:rsidR="00EC1F0F" w:rsidRPr="00EC1F0F" w:rsidTr="0096467C">
        <w:trPr>
          <w:gridAfter w:val="1"/>
          <w:wAfter w:w="5" w:type="pct"/>
        </w:trPr>
        <w:tc>
          <w:tcPr>
            <w:tcW w:w="124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1 01 02000 01 0000 110</w:t>
            </w:r>
          </w:p>
        </w:tc>
        <w:tc>
          <w:tcPr>
            <w:tcW w:w="161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67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324,000</w:t>
            </w:r>
          </w:p>
        </w:tc>
        <w:tc>
          <w:tcPr>
            <w:tcW w:w="71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324,000</w:t>
            </w:r>
          </w:p>
        </w:tc>
      </w:tr>
      <w:tr w:rsidR="00EC1F0F" w:rsidRPr="00EC1F0F" w:rsidTr="0096467C">
        <w:trPr>
          <w:gridAfter w:val="1"/>
          <w:wAfter w:w="5" w:type="pct"/>
        </w:trPr>
        <w:tc>
          <w:tcPr>
            <w:tcW w:w="124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1 03 02200 01 0000 110</w:t>
            </w:r>
          </w:p>
        </w:tc>
        <w:tc>
          <w:tcPr>
            <w:tcW w:w="161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Акцизы</w:t>
            </w:r>
          </w:p>
        </w:tc>
        <w:tc>
          <w:tcPr>
            <w:tcW w:w="67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1207,500</w:t>
            </w:r>
          </w:p>
        </w:tc>
        <w:tc>
          <w:tcPr>
            <w:tcW w:w="71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+237,929</w:t>
            </w:r>
          </w:p>
        </w:tc>
        <w:tc>
          <w:tcPr>
            <w:tcW w:w="74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1445,429</w:t>
            </w:r>
          </w:p>
        </w:tc>
      </w:tr>
      <w:tr w:rsidR="00EC1F0F" w:rsidRPr="00EC1F0F" w:rsidTr="0096467C">
        <w:trPr>
          <w:gridAfter w:val="1"/>
          <w:wAfter w:w="5" w:type="pct"/>
        </w:trPr>
        <w:tc>
          <w:tcPr>
            <w:tcW w:w="124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1 05 03000 01 0000 110</w:t>
            </w:r>
          </w:p>
        </w:tc>
        <w:tc>
          <w:tcPr>
            <w:tcW w:w="161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67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1000,000</w:t>
            </w:r>
          </w:p>
        </w:tc>
        <w:tc>
          <w:tcPr>
            <w:tcW w:w="71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1000,000</w:t>
            </w:r>
          </w:p>
        </w:tc>
      </w:tr>
      <w:tr w:rsidR="00EC1F0F" w:rsidRPr="00EC1F0F" w:rsidTr="0096467C">
        <w:trPr>
          <w:gridAfter w:val="1"/>
          <w:wAfter w:w="5" w:type="pct"/>
        </w:trPr>
        <w:tc>
          <w:tcPr>
            <w:tcW w:w="124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1 06 01030 10 0000 110</w:t>
            </w:r>
          </w:p>
        </w:tc>
        <w:tc>
          <w:tcPr>
            <w:tcW w:w="161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Налог на имущество физических лиц*</w:t>
            </w:r>
          </w:p>
        </w:tc>
        <w:tc>
          <w:tcPr>
            <w:tcW w:w="67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170,000</w:t>
            </w:r>
          </w:p>
        </w:tc>
        <w:tc>
          <w:tcPr>
            <w:tcW w:w="71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170,000</w:t>
            </w:r>
          </w:p>
        </w:tc>
      </w:tr>
      <w:tr w:rsidR="00EC1F0F" w:rsidRPr="00EC1F0F" w:rsidTr="0096467C">
        <w:trPr>
          <w:gridAfter w:val="1"/>
          <w:wAfter w:w="5" w:type="pct"/>
        </w:trPr>
        <w:tc>
          <w:tcPr>
            <w:tcW w:w="124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lastRenderedPageBreak/>
              <w:t>1 06 06000 10 0000 110</w:t>
            </w:r>
          </w:p>
        </w:tc>
        <w:tc>
          <w:tcPr>
            <w:tcW w:w="161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Земельный налог*</w:t>
            </w:r>
          </w:p>
        </w:tc>
        <w:tc>
          <w:tcPr>
            <w:tcW w:w="67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2420,000</w:t>
            </w:r>
          </w:p>
        </w:tc>
        <w:tc>
          <w:tcPr>
            <w:tcW w:w="71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2420,000</w:t>
            </w:r>
          </w:p>
        </w:tc>
      </w:tr>
      <w:tr w:rsidR="00EC1F0F" w:rsidRPr="00EC1F0F" w:rsidTr="0096467C">
        <w:trPr>
          <w:gridAfter w:val="1"/>
          <w:wAfter w:w="5" w:type="pct"/>
        </w:trPr>
        <w:tc>
          <w:tcPr>
            <w:tcW w:w="124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2 00 00000 00 0000 000</w:t>
            </w:r>
          </w:p>
        </w:tc>
        <w:tc>
          <w:tcPr>
            <w:tcW w:w="161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67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6634,600</w:t>
            </w:r>
          </w:p>
        </w:tc>
        <w:tc>
          <w:tcPr>
            <w:tcW w:w="71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+36,800</w:t>
            </w:r>
          </w:p>
        </w:tc>
        <w:tc>
          <w:tcPr>
            <w:tcW w:w="74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6671,400</w:t>
            </w:r>
          </w:p>
        </w:tc>
      </w:tr>
      <w:tr w:rsidR="00EC1F0F" w:rsidRPr="00EC1F0F" w:rsidTr="0096467C">
        <w:trPr>
          <w:gridAfter w:val="1"/>
          <w:wAfter w:w="5" w:type="pct"/>
        </w:trPr>
        <w:tc>
          <w:tcPr>
            <w:tcW w:w="124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2 02 15001 10 0000 151</w:t>
            </w:r>
          </w:p>
        </w:tc>
        <w:tc>
          <w:tcPr>
            <w:tcW w:w="161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Дотация бюджетам сельских поселений на выравнивание уровня бюджетной обеспеченности</w:t>
            </w:r>
          </w:p>
        </w:tc>
        <w:tc>
          <w:tcPr>
            <w:tcW w:w="67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6549,700</w:t>
            </w:r>
          </w:p>
        </w:tc>
        <w:tc>
          <w:tcPr>
            <w:tcW w:w="71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+29,200</w:t>
            </w:r>
          </w:p>
        </w:tc>
        <w:tc>
          <w:tcPr>
            <w:tcW w:w="74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6578,900</w:t>
            </w:r>
          </w:p>
        </w:tc>
      </w:tr>
      <w:tr w:rsidR="00EC1F0F" w:rsidRPr="00EC1F0F" w:rsidTr="0096467C">
        <w:trPr>
          <w:gridAfter w:val="1"/>
          <w:wAfter w:w="5" w:type="pct"/>
        </w:trPr>
        <w:tc>
          <w:tcPr>
            <w:tcW w:w="124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2 02 29999 10 0000 151</w:t>
            </w:r>
          </w:p>
        </w:tc>
        <w:tc>
          <w:tcPr>
            <w:tcW w:w="161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67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1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6467C">
        <w:trPr>
          <w:gridAfter w:val="1"/>
          <w:wAfter w:w="5" w:type="pct"/>
        </w:trPr>
        <w:tc>
          <w:tcPr>
            <w:tcW w:w="124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2 02 35118 10 0000 151</w:t>
            </w:r>
          </w:p>
        </w:tc>
        <w:tc>
          <w:tcPr>
            <w:tcW w:w="161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81,100</w:t>
            </w:r>
          </w:p>
        </w:tc>
        <w:tc>
          <w:tcPr>
            <w:tcW w:w="71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+7,600</w:t>
            </w:r>
          </w:p>
        </w:tc>
        <w:tc>
          <w:tcPr>
            <w:tcW w:w="74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88,700</w:t>
            </w:r>
          </w:p>
        </w:tc>
      </w:tr>
      <w:tr w:rsidR="00EC1F0F" w:rsidRPr="00EC1F0F" w:rsidTr="0096467C">
        <w:trPr>
          <w:gridAfter w:val="1"/>
          <w:wAfter w:w="5" w:type="pct"/>
        </w:trPr>
        <w:tc>
          <w:tcPr>
            <w:tcW w:w="124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2 02 30024 10 0000 151</w:t>
            </w:r>
          </w:p>
        </w:tc>
        <w:tc>
          <w:tcPr>
            <w:tcW w:w="1618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67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3,800</w:t>
            </w:r>
          </w:p>
        </w:tc>
        <w:tc>
          <w:tcPr>
            <w:tcW w:w="71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3,800</w:t>
            </w:r>
          </w:p>
        </w:tc>
      </w:tr>
      <w:tr w:rsidR="00EC1F0F" w:rsidRPr="00EC1F0F" w:rsidTr="0096467C">
        <w:trPr>
          <w:gridAfter w:val="1"/>
          <w:wAfter w:w="5" w:type="pct"/>
        </w:trPr>
        <w:tc>
          <w:tcPr>
            <w:tcW w:w="1248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618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7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1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6467C">
        <w:trPr>
          <w:gridAfter w:val="1"/>
          <w:wAfter w:w="5" w:type="pct"/>
        </w:trPr>
        <w:tc>
          <w:tcPr>
            <w:tcW w:w="2866" w:type="pct"/>
            <w:gridSpan w:val="2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ВСЕГО ДОХОДОВ</w:t>
            </w:r>
          </w:p>
        </w:tc>
        <w:tc>
          <w:tcPr>
            <w:tcW w:w="67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11756,100</w:t>
            </w:r>
          </w:p>
        </w:tc>
        <w:tc>
          <w:tcPr>
            <w:tcW w:w="71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+274,729</w:t>
            </w:r>
          </w:p>
        </w:tc>
        <w:tc>
          <w:tcPr>
            <w:tcW w:w="74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12030,829</w:t>
            </w:r>
          </w:p>
        </w:tc>
      </w:tr>
    </w:tbl>
    <w:p w:rsidR="00B063C2" w:rsidRPr="00EC1F0F" w:rsidRDefault="00B063C2" w:rsidP="00EC1F0F">
      <w:r w:rsidRPr="00EC1F0F">
        <w:t xml:space="preserve">*По видам и подвидам доходов, входящим в соответствующий </w:t>
      </w:r>
      <w:proofErr w:type="spellStart"/>
      <w:r w:rsidRPr="00EC1F0F">
        <w:t>группировочный</w:t>
      </w:r>
      <w:proofErr w:type="spellEnd"/>
      <w:r w:rsidRPr="00EC1F0F">
        <w:t xml:space="preserve"> код бюджетной классификации,</w:t>
      </w:r>
      <w:r w:rsidR="009E7B9A" w:rsidRPr="00EC1F0F">
        <w:t xml:space="preserve"> </w:t>
      </w:r>
      <w:r w:rsidRPr="00EC1F0F">
        <w:t>зачисляемым в местный бюджет в соответствии с законодательством Российской Федерации.</w:t>
      </w:r>
    </w:p>
    <w:p w:rsidR="009E7B9A" w:rsidRPr="00EC1F0F" w:rsidRDefault="009E7B9A" w:rsidP="00EC1F0F"/>
    <w:p w:rsidR="009E7B9A" w:rsidRPr="00EC1F0F" w:rsidRDefault="009E7B9A" w:rsidP="00EC1F0F"/>
    <w:p w:rsidR="009E7B9A" w:rsidRPr="00EC1F0F" w:rsidRDefault="009E7B9A" w:rsidP="00EC1F0F"/>
    <w:p w:rsidR="009E7B9A" w:rsidRPr="00EC1F0F" w:rsidRDefault="009E7B9A" w:rsidP="00EC1F0F">
      <w:r w:rsidRPr="00EC1F0F">
        <w:t xml:space="preserve">Глава </w:t>
      </w:r>
    </w:p>
    <w:p w:rsidR="009E7B9A" w:rsidRPr="00EC1F0F" w:rsidRDefault="009E7B9A" w:rsidP="00EC1F0F">
      <w:r w:rsidRPr="00EC1F0F">
        <w:t xml:space="preserve">Песчаного сельского поселения </w:t>
      </w:r>
    </w:p>
    <w:p w:rsidR="009E7B9A" w:rsidRPr="00EC1F0F" w:rsidRDefault="009E7B9A" w:rsidP="00EC1F0F">
      <w:r w:rsidRPr="00EC1F0F">
        <w:t>Тбилисского района</w:t>
      </w:r>
    </w:p>
    <w:p w:rsidR="009E7B9A" w:rsidRPr="00EC1F0F" w:rsidRDefault="009E7B9A" w:rsidP="00EC1F0F">
      <w:r w:rsidRPr="00EC1F0F">
        <w:t xml:space="preserve">Н.В. </w:t>
      </w:r>
      <w:proofErr w:type="spellStart"/>
      <w:r w:rsidRPr="00EC1F0F">
        <w:t>Палатина</w:t>
      </w:r>
      <w:proofErr w:type="spellEnd"/>
    </w:p>
    <w:p w:rsidR="009E7B9A" w:rsidRPr="00EC1F0F" w:rsidRDefault="009E7B9A" w:rsidP="00EC1F0F"/>
    <w:p w:rsidR="009E7B9A" w:rsidRPr="00EC1F0F" w:rsidRDefault="009E7B9A" w:rsidP="00EC1F0F"/>
    <w:p w:rsidR="009E7B9A" w:rsidRPr="00EC1F0F" w:rsidRDefault="009E7B9A" w:rsidP="00EC1F0F"/>
    <w:p w:rsidR="009E7B9A" w:rsidRPr="00EC1F0F" w:rsidRDefault="009E7B9A" w:rsidP="00EC1F0F">
      <w:r w:rsidRPr="00EC1F0F">
        <w:t>Приложение 2</w:t>
      </w:r>
    </w:p>
    <w:p w:rsidR="009E7B9A" w:rsidRPr="00EC1F0F" w:rsidRDefault="009E7B9A" w:rsidP="00EC1F0F">
      <w:r w:rsidRPr="00EC1F0F">
        <w:t xml:space="preserve">к решению Совета </w:t>
      </w:r>
    </w:p>
    <w:p w:rsidR="009E7B9A" w:rsidRPr="00EC1F0F" w:rsidRDefault="009E7B9A" w:rsidP="00EC1F0F">
      <w:r w:rsidRPr="00EC1F0F">
        <w:t xml:space="preserve">Песчаного сельского поселения </w:t>
      </w:r>
    </w:p>
    <w:p w:rsidR="009E7B9A" w:rsidRPr="00EC1F0F" w:rsidRDefault="009E7B9A" w:rsidP="00EC1F0F">
      <w:r w:rsidRPr="00EC1F0F">
        <w:t>Тбилисского района</w:t>
      </w:r>
    </w:p>
    <w:p w:rsidR="009E7B9A" w:rsidRPr="00EC1F0F" w:rsidRDefault="0040445C" w:rsidP="00EC1F0F">
      <w:r>
        <w:t>_________№___________</w:t>
      </w:r>
    </w:p>
    <w:p w:rsidR="009E7B9A" w:rsidRPr="00EC1F0F" w:rsidRDefault="009E7B9A" w:rsidP="00EC1F0F"/>
    <w:p w:rsidR="00B063C2" w:rsidRPr="00EC1F0F" w:rsidRDefault="00B063C2" w:rsidP="00EC1F0F"/>
    <w:p w:rsidR="00B063C2" w:rsidRPr="00EC1F0F" w:rsidRDefault="00B063C2" w:rsidP="00EC1F0F">
      <w:pPr>
        <w:ind w:firstLine="0"/>
        <w:jc w:val="center"/>
        <w:rPr>
          <w:rFonts w:cs="Arial"/>
          <w:b/>
        </w:rPr>
      </w:pPr>
      <w:r w:rsidRPr="00EC1F0F">
        <w:rPr>
          <w:rFonts w:cs="Arial"/>
          <w:b/>
        </w:rPr>
        <w:t>Распределение бюджетных ассигнований по разделам и подразделам</w:t>
      </w:r>
      <w:r w:rsidR="009E7B9A" w:rsidRPr="00EC1F0F">
        <w:rPr>
          <w:rFonts w:cs="Arial"/>
          <w:b/>
        </w:rPr>
        <w:t xml:space="preserve"> </w:t>
      </w:r>
      <w:r w:rsidRPr="00EC1F0F">
        <w:rPr>
          <w:rFonts w:cs="Arial"/>
          <w:b/>
        </w:rPr>
        <w:t>классификации расходов</w:t>
      </w:r>
      <w:r w:rsidR="009E7B9A" w:rsidRPr="00EC1F0F">
        <w:rPr>
          <w:rFonts w:cs="Arial"/>
          <w:b/>
        </w:rPr>
        <w:t xml:space="preserve"> </w:t>
      </w:r>
      <w:r w:rsidRPr="00EC1F0F">
        <w:rPr>
          <w:rFonts w:cs="Arial"/>
          <w:b/>
        </w:rPr>
        <w:t>бюджетов на 2019 год</w:t>
      </w:r>
    </w:p>
    <w:p w:rsidR="00B063C2" w:rsidRPr="00EC1F0F" w:rsidRDefault="00B063C2" w:rsidP="00EC1F0F">
      <w:pPr>
        <w:ind w:firstLine="0"/>
        <w:rPr>
          <w:rFonts w:cs="Arial"/>
        </w:rPr>
      </w:pPr>
    </w:p>
    <w:p w:rsidR="00B063C2" w:rsidRPr="00EC1F0F" w:rsidRDefault="00B063C2" w:rsidP="00EC1F0F">
      <w:pPr>
        <w:ind w:firstLine="0"/>
        <w:jc w:val="right"/>
        <w:rPr>
          <w:rFonts w:cs="Arial"/>
        </w:rPr>
      </w:pPr>
      <w:r w:rsidRPr="00EC1F0F">
        <w:rPr>
          <w:rFonts w:cs="Arial"/>
        </w:rPr>
        <w:t xml:space="preserve"> (тыс. рублей)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550"/>
        <w:gridCol w:w="3610"/>
        <w:gridCol w:w="531"/>
        <w:gridCol w:w="527"/>
        <w:gridCol w:w="1351"/>
        <w:gridCol w:w="1460"/>
        <w:gridCol w:w="1541"/>
      </w:tblGrid>
      <w:tr w:rsidR="00EC1F0F" w:rsidRPr="00EC1F0F" w:rsidTr="009E7B9A">
        <w:tc>
          <w:tcPr>
            <w:tcW w:w="299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№</w:t>
            </w:r>
            <w:r w:rsidRPr="00EC1F0F">
              <w:rPr>
                <w:rFonts w:cs="Arial"/>
                <w:sz w:val="24"/>
                <w:szCs w:val="24"/>
              </w:rPr>
              <w:br/>
            </w:r>
            <w:proofErr w:type="gramStart"/>
            <w:r w:rsidRPr="00EC1F0F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EC1F0F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EC1F0F">
              <w:rPr>
                <w:rFonts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32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EC1F0F">
              <w:rPr>
                <w:rFonts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Сумма</w:t>
            </w:r>
          </w:p>
        </w:tc>
        <w:tc>
          <w:tcPr>
            <w:tcW w:w="70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Изменения +/-</w:t>
            </w:r>
          </w:p>
        </w:tc>
        <w:tc>
          <w:tcPr>
            <w:tcW w:w="74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Сумма утверждено</w:t>
            </w:r>
          </w:p>
        </w:tc>
      </w:tr>
      <w:tr w:rsidR="00EC1F0F" w:rsidRPr="00EC1F0F" w:rsidTr="009E7B9A">
        <w:tc>
          <w:tcPr>
            <w:tcW w:w="299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32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70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74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</w:t>
            </w: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Всего расходов</w:t>
            </w: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12263,650</w:t>
            </w:r>
          </w:p>
        </w:tc>
        <w:tc>
          <w:tcPr>
            <w:tcW w:w="70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+624,537</w:t>
            </w:r>
          </w:p>
        </w:tc>
        <w:tc>
          <w:tcPr>
            <w:tcW w:w="74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12888,187</w:t>
            </w: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6000,749</w:t>
            </w:r>
          </w:p>
        </w:tc>
        <w:tc>
          <w:tcPr>
            <w:tcW w:w="70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+113,312</w:t>
            </w:r>
          </w:p>
        </w:tc>
        <w:tc>
          <w:tcPr>
            <w:tcW w:w="74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6114,061</w:t>
            </w: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2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736,500</w:t>
            </w: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736,500</w:t>
            </w: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2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2009,800</w:t>
            </w:r>
          </w:p>
        </w:tc>
        <w:tc>
          <w:tcPr>
            <w:tcW w:w="70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+48,910</w:t>
            </w:r>
          </w:p>
        </w:tc>
        <w:tc>
          <w:tcPr>
            <w:tcW w:w="74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2058,710</w:t>
            </w: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2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16,000</w:t>
            </w: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16,000</w:t>
            </w: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2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157,000</w:t>
            </w:r>
          </w:p>
        </w:tc>
        <w:tc>
          <w:tcPr>
            <w:tcW w:w="70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+1,800</w:t>
            </w:r>
          </w:p>
        </w:tc>
        <w:tc>
          <w:tcPr>
            <w:tcW w:w="74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158,800</w:t>
            </w: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2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3081,449</w:t>
            </w:r>
          </w:p>
        </w:tc>
        <w:tc>
          <w:tcPr>
            <w:tcW w:w="70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+62,602</w:t>
            </w:r>
          </w:p>
        </w:tc>
        <w:tc>
          <w:tcPr>
            <w:tcW w:w="74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3144,051</w:t>
            </w: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84,026</w:t>
            </w:r>
          </w:p>
        </w:tc>
        <w:tc>
          <w:tcPr>
            <w:tcW w:w="70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+8,828</w:t>
            </w:r>
          </w:p>
        </w:tc>
        <w:tc>
          <w:tcPr>
            <w:tcW w:w="74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92,854</w:t>
            </w: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2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84,026</w:t>
            </w:r>
          </w:p>
        </w:tc>
        <w:tc>
          <w:tcPr>
            <w:tcW w:w="70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+8,828</w:t>
            </w:r>
          </w:p>
        </w:tc>
        <w:tc>
          <w:tcPr>
            <w:tcW w:w="74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92,854</w:t>
            </w: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11,000</w:t>
            </w: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11,000</w:t>
            </w: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09</w:t>
            </w: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14</w:t>
            </w: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1208,500</w:t>
            </w:r>
          </w:p>
        </w:tc>
        <w:tc>
          <w:tcPr>
            <w:tcW w:w="70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+237,929</w:t>
            </w:r>
          </w:p>
        </w:tc>
        <w:tc>
          <w:tcPr>
            <w:tcW w:w="74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1446,429</w:t>
            </w: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2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1207,500</w:t>
            </w:r>
          </w:p>
        </w:tc>
        <w:tc>
          <w:tcPr>
            <w:tcW w:w="70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+237,929</w:t>
            </w:r>
          </w:p>
        </w:tc>
        <w:tc>
          <w:tcPr>
            <w:tcW w:w="74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1445,429</w:t>
            </w: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2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Жилищно - коммунальное хозяйство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1185,414</w:t>
            </w:r>
          </w:p>
        </w:tc>
        <w:tc>
          <w:tcPr>
            <w:tcW w:w="70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+264,468</w:t>
            </w:r>
          </w:p>
        </w:tc>
        <w:tc>
          <w:tcPr>
            <w:tcW w:w="74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1449,882</w:t>
            </w: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2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1075,414</w:t>
            </w:r>
          </w:p>
        </w:tc>
        <w:tc>
          <w:tcPr>
            <w:tcW w:w="70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+214,468</w:t>
            </w:r>
          </w:p>
        </w:tc>
        <w:tc>
          <w:tcPr>
            <w:tcW w:w="74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1289,882</w:t>
            </w: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2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110,000</w:t>
            </w:r>
          </w:p>
        </w:tc>
        <w:tc>
          <w:tcPr>
            <w:tcW w:w="70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+50,000</w:t>
            </w: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160,000</w:t>
            </w: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6. </w:t>
            </w: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Образование 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Молодежная политика оздоровления детей</w:t>
            </w: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07</w:t>
            </w: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7.</w:t>
            </w: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3756,461</w:t>
            </w: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3756,461</w:t>
            </w: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Культура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2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3756,461</w:t>
            </w: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3756,461</w:t>
            </w: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8.</w:t>
            </w: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5,000</w:t>
            </w: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5,000</w:t>
            </w: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Развитие массового спорта на территории поселения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2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5,000</w:t>
            </w: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5,000</w:t>
            </w:r>
          </w:p>
        </w:tc>
      </w:tr>
      <w:tr w:rsidR="00EC1F0F" w:rsidRPr="00EC1F0F" w:rsidTr="009E7B9A">
        <w:tc>
          <w:tcPr>
            <w:tcW w:w="299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9.</w:t>
            </w: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2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10.</w:t>
            </w: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1,500</w:t>
            </w: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1,500</w:t>
            </w: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c>
          <w:tcPr>
            <w:tcW w:w="299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Обслуживание внутреннего муниципального долга</w:t>
            </w:r>
          </w:p>
        </w:tc>
        <w:tc>
          <w:tcPr>
            <w:tcW w:w="32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32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46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1,500</w:t>
            </w:r>
          </w:p>
        </w:tc>
        <w:tc>
          <w:tcPr>
            <w:tcW w:w="70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1,500</w:t>
            </w:r>
          </w:p>
        </w:tc>
      </w:tr>
    </w:tbl>
    <w:p w:rsidR="00B063C2" w:rsidRPr="00EC1F0F" w:rsidRDefault="00B063C2" w:rsidP="00EC1F0F"/>
    <w:p w:rsidR="009E7B9A" w:rsidRPr="00EC1F0F" w:rsidRDefault="009E7B9A" w:rsidP="00EC1F0F"/>
    <w:p w:rsidR="009E7B9A" w:rsidRPr="00EC1F0F" w:rsidRDefault="009E7B9A" w:rsidP="00EC1F0F"/>
    <w:p w:rsidR="009E7B9A" w:rsidRPr="00EC1F0F" w:rsidRDefault="009E7B9A" w:rsidP="00EC1F0F">
      <w:r w:rsidRPr="00EC1F0F">
        <w:t xml:space="preserve">Глава </w:t>
      </w:r>
    </w:p>
    <w:p w:rsidR="009E7B9A" w:rsidRPr="00EC1F0F" w:rsidRDefault="009E7B9A" w:rsidP="00EC1F0F">
      <w:r w:rsidRPr="00EC1F0F">
        <w:t xml:space="preserve">Песчаного сельского поселения </w:t>
      </w:r>
    </w:p>
    <w:p w:rsidR="009E7B9A" w:rsidRPr="00EC1F0F" w:rsidRDefault="009E7B9A" w:rsidP="00EC1F0F">
      <w:r w:rsidRPr="00EC1F0F">
        <w:t>Тбилисского района</w:t>
      </w:r>
    </w:p>
    <w:p w:rsidR="009E7B9A" w:rsidRPr="00EC1F0F" w:rsidRDefault="009E7B9A" w:rsidP="00EC1F0F">
      <w:r w:rsidRPr="00EC1F0F">
        <w:t xml:space="preserve">Н.В. </w:t>
      </w:r>
      <w:proofErr w:type="spellStart"/>
      <w:r w:rsidRPr="00EC1F0F">
        <w:t>Палатина</w:t>
      </w:r>
      <w:proofErr w:type="spellEnd"/>
    </w:p>
    <w:p w:rsidR="00B063C2" w:rsidRPr="00EC1F0F" w:rsidRDefault="00B063C2" w:rsidP="00EC1F0F">
      <w:pPr>
        <w:ind w:firstLine="0"/>
        <w:rPr>
          <w:rFonts w:cs="Arial"/>
        </w:rPr>
      </w:pPr>
    </w:p>
    <w:p w:rsidR="00B063C2" w:rsidRPr="00EC1F0F" w:rsidRDefault="00B063C2" w:rsidP="00EC1F0F">
      <w:pPr>
        <w:ind w:firstLine="0"/>
        <w:rPr>
          <w:rFonts w:cs="Arial"/>
        </w:rPr>
        <w:sectPr w:rsidR="00B063C2" w:rsidRPr="00EC1F0F">
          <w:pgSz w:w="11906" w:h="16838"/>
          <w:pgMar w:top="1134" w:right="851" w:bottom="851" w:left="1701" w:header="709" w:footer="709" w:gutter="0"/>
          <w:cols w:space="720"/>
        </w:sectPr>
      </w:pPr>
    </w:p>
    <w:p w:rsidR="009E7B9A" w:rsidRPr="00EC1F0F" w:rsidRDefault="009E7B9A" w:rsidP="00EC1F0F"/>
    <w:p w:rsidR="009E7B9A" w:rsidRDefault="009E7B9A" w:rsidP="00EC1F0F"/>
    <w:p w:rsidR="00EC1F0F" w:rsidRPr="00EC1F0F" w:rsidRDefault="00EC1F0F" w:rsidP="00EC1F0F"/>
    <w:p w:rsidR="009E7B9A" w:rsidRPr="00EC1F0F" w:rsidRDefault="009E7B9A" w:rsidP="00EC1F0F">
      <w:r w:rsidRPr="00EC1F0F">
        <w:t>Приложение 3</w:t>
      </w:r>
    </w:p>
    <w:p w:rsidR="009E7B9A" w:rsidRPr="00EC1F0F" w:rsidRDefault="009E7B9A" w:rsidP="00EC1F0F">
      <w:r w:rsidRPr="00EC1F0F">
        <w:t xml:space="preserve">к решению Совета </w:t>
      </w:r>
    </w:p>
    <w:p w:rsidR="009E7B9A" w:rsidRPr="00EC1F0F" w:rsidRDefault="009E7B9A" w:rsidP="00EC1F0F">
      <w:r w:rsidRPr="00EC1F0F">
        <w:t xml:space="preserve">Песчаного сельского поселения </w:t>
      </w:r>
    </w:p>
    <w:p w:rsidR="009E7B9A" w:rsidRPr="00EC1F0F" w:rsidRDefault="009E7B9A" w:rsidP="00EC1F0F">
      <w:r w:rsidRPr="00EC1F0F">
        <w:t>Тбилисского района</w:t>
      </w:r>
    </w:p>
    <w:p w:rsidR="009E7B9A" w:rsidRPr="00EC1F0F" w:rsidRDefault="0040445C" w:rsidP="00EC1F0F">
      <w:r>
        <w:t>_________№___________</w:t>
      </w:r>
    </w:p>
    <w:p w:rsidR="009E7B9A" w:rsidRPr="00EC1F0F" w:rsidRDefault="009E7B9A" w:rsidP="00EC1F0F"/>
    <w:p w:rsidR="009E7B9A" w:rsidRPr="00EC1F0F" w:rsidRDefault="009E7B9A" w:rsidP="00EC1F0F"/>
    <w:p w:rsidR="00B063C2" w:rsidRPr="00EC1F0F" w:rsidRDefault="00B063C2" w:rsidP="00EC1F0F">
      <w:pPr>
        <w:ind w:firstLine="0"/>
        <w:jc w:val="center"/>
        <w:rPr>
          <w:rFonts w:cs="Arial"/>
          <w:b/>
        </w:rPr>
      </w:pPr>
      <w:r w:rsidRPr="00EC1F0F">
        <w:rPr>
          <w:rFonts w:cs="Arial"/>
          <w:b/>
        </w:rPr>
        <w:t>Безвозмездные поступления в местный бюджет</w:t>
      </w:r>
      <w:r w:rsidR="00EC1F0F" w:rsidRPr="00EC1F0F">
        <w:rPr>
          <w:rFonts w:cs="Arial"/>
          <w:b/>
        </w:rPr>
        <w:t xml:space="preserve"> </w:t>
      </w:r>
      <w:r w:rsidRPr="00EC1F0F">
        <w:rPr>
          <w:rFonts w:cs="Arial"/>
          <w:b/>
        </w:rPr>
        <w:t>из краевого бюджета на 2019 год</w:t>
      </w:r>
    </w:p>
    <w:p w:rsidR="00B063C2" w:rsidRPr="00EC1F0F" w:rsidRDefault="009E7B9A" w:rsidP="00EC1F0F">
      <w:pPr>
        <w:ind w:firstLine="0"/>
        <w:jc w:val="right"/>
        <w:rPr>
          <w:rFonts w:cs="Arial"/>
        </w:rPr>
      </w:pPr>
      <w:r w:rsidRPr="00EC1F0F">
        <w:rPr>
          <w:rFonts w:cs="Arial"/>
        </w:rPr>
        <w:t xml:space="preserve"> </w:t>
      </w:r>
      <w:r w:rsidR="00B063C2" w:rsidRPr="00EC1F0F">
        <w:rPr>
          <w:rFonts w:cs="Arial"/>
        </w:rPr>
        <w:t>(тыс. рублей)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4659"/>
        <w:gridCol w:w="8433"/>
        <w:gridCol w:w="1947"/>
        <w:gridCol w:w="30"/>
      </w:tblGrid>
      <w:tr w:rsidR="00EC1F0F" w:rsidRPr="00EC1F0F" w:rsidTr="009E7B9A">
        <w:tc>
          <w:tcPr>
            <w:tcW w:w="1546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Код</w:t>
            </w:r>
          </w:p>
        </w:tc>
        <w:tc>
          <w:tcPr>
            <w:tcW w:w="2798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656" w:type="pct"/>
            <w:gridSpan w:val="2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EC1F0F" w:rsidRPr="00EC1F0F" w:rsidTr="009E7B9A">
        <w:tc>
          <w:tcPr>
            <w:tcW w:w="1546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798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656" w:type="pct"/>
            <w:gridSpan w:val="2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</w:t>
            </w:r>
          </w:p>
        </w:tc>
      </w:tr>
      <w:tr w:rsidR="00EC1F0F" w:rsidRPr="00EC1F0F" w:rsidTr="009E7B9A">
        <w:trPr>
          <w:gridAfter w:val="1"/>
          <w:wAfter w:w="10" w:type="pct"/>
        </w:trPr>
        <w:tc>
          <w:tcPr>
            <w:tcW w:w="1546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2 00 00000 00 0000 000</w:t>
            </w:r>
          </w:p>
        </w:tc>
        <w:tc>
          <w:tcPr>
            <w:tcW w:w="2798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646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6671,400</w:t>
            </w:r>
          </w:p>
        </w:tc>
      </w:tr>
      <w:tr w:rsidR="00EC1F0F" w:rsidRPr="00EC1F0F" w:rsidTr="009E7B9A">
        <w:trPr>
          <w:gridAfter w:val="1"/>
          <w:wAfter w:w="10" w:type="pct"/>
        </w:trPr>
        <w:tc>
          <w:tcPr>
            <w:tcW w:w="1546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798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10" w:type="pct"/>
        </w:trPr>
        <w:tc>
          <w:tcPr>
            <w:tcW w:w="1546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798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10" w:type="pct"/>
        </w:trPr>
        <w:tc>
          <w:tcPr>
            <w:tcW w:w="1546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2 02 15001 10 0000 151</w:t>
            </w:r>
          </w:p>
        </w:tc>
        <w:tc>
          <w:tcPr>
            <w:tcW w:w="2798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46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6578,900</w:t>
            </w:r>
          </w:p>
        </w:tc>
      </w:tr>
      <w:tr w:rsidR="00EC1F0F" w:rsidRPr="00EC1F0F" w:rsidTr="009E7B9A">
        <w:trPr>
          <w:gridAfter w:val="1"/>
          <w:wAfter w:w="10" w:type="pct"/>
        </w:trPr>
        <w:tc>
          <w:tcPr>
            <w:tcW w:w="1546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798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10" w:type="pct"/>
        </w:trPr>
        <w:tc>
          <w:tcPr>
            <w:tcW w:w="1546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2 02 35118 10 0000 151</w:t>
            </w:r>
          </w:p>
        </w:tc>
        <w:tc>
          <w:tcPr>
            <w:tcW w:w="2798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6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88,700</w:t>
            </w:r>
          </w:p>
        </w:tc>
      </w:tr>
      <w:tr w:rsidR="00EC1F0F" w:rsidRPr="00EC1F0F" w:rsidTr="009E7B9A">
        <w:trPr>
          <w:gridAfter w:val="1"/>
          <w:wAfter w:w="10" w:type="pct"/>
        </w:trPr>
        <w:tc>
          <w:tcPr>
            <w:tcW w:w="1546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798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B063C2" w:rsidRPr="00EC1F0F" w:rsidTr="009E7B9A">
        <w:trPr>
          <w:gridAfter w:val="1"/>
          <w:wAfter w:w="10" w:type="pct"/>
        </w:trPr>
        <w:tc>
          <w:tcPr>
            <w:tcW w:w="1546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2 02 30024 10 0000 151</w:t>
            </w:r>
          </w:p>
        </w:tc>
        <w:tc>
          <w:tcPr>
            <w:tcW w:w="2798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46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3,800</w:t>
            </w:r>
          </w:p>
        </w:tc>
      </w:tr>
    </w:tbl>
    <w:p w:rsidR="009E7B9A" w:rsidRPr="00EC1F0F" w:rsidRDefault="009E7B9A" w:rsidP="00EC1F0F"/>
    <w:p w:rsidR="009E7B9A" w:rsidRDefault="009E7B9A" w:rsidP="00EC1F0F"/>
    <w:p w:rsidR="00EC1F0F" w:rsidRPr="00EC1F0F" w:rsidRDefault="00EC1F0F" w:rsidP="00EC1F0F"/>
    <w:p w:rsidR="009E7B9A" w:rsidRPr="00EC1F0F" w:rsidRDefault="009E7B9A" w:rsidP="00EC1F0F">
      <w:r w:rsidRPr="00EC1F0F">
        <w:t xml:space="preserve">Глава </w:t>
      </w:r>
    </w:p>
    <w:p w:rsidR="009E7B9A" w:rsidRPr="00EC1F0F" w:rsidRDefault="009E7B9A" w:rsidP="00EC1F0F">
      <w:r w:rsidRPr="00EC1F0F">
        <w:t xml:space="preserve">Песчаного сельского поселения </w:t>
      </w:r>
    </w:p>
    <w:p w:rsidR="009E7B9A" w:rsidRPr="00EC1F0F" w:rsidRDefault="009E7B9A" w:rsidP="00EC1F0F">
      <w:r w:rsidRPr="00EC1F0F">
        <w:t>Тбилисского района</w:t>
      </w:r>
    </w:p>
    <w:p w:rsidR="009E7B9A" w:rsidRPr="00EC1F0F" w:rsidRDefault="009E7B9A" w:rsidP="00EC1F0F">
      <w:r w:rsidRPr="00EC1F0F">
        <w:t xml:space="preserve">Н.В. </w:t>
      </w:r>
      <w:proofErr w:type="spellStart"/>
      <w:r w:rsidRPr="00EC1F0F">
        <w:t>Палатина</w:t>
      </w:r>
      <w:proofErr w:type="spellEnd"/>
    </w:p>
    <w:p w:rsidR="009E7B9A" w:rsidRPr="00EC1F0F" w:rsidRDefault="009E7B9A" w:rsidP="00EC1F0F"/>
    <w:p w:rsidR="009E7B9A" w:rsidRPr="00EC1F0F" w:rsidRDefault="009E7B9A" w:rsidP="00EC1F0F"/>
    <w:p w:rsidR="009E7B9A" w:rsidRPr="00EC1F0F" w:rsidRDefault="009E7B9A" w:rsidP="00EC1F0F"/>
    <w:p w:rsidR="009E7B9A" w:rsidRPr="00EC1F0F" w:rsidRDefault="009E7B9A" w:rsidP="00EC1F0F">
      <w:r w:rsidRPr="00EC1F0F">
        <w:t>Приложение 4</w:t>
      </w:r>
    </w:p>
    <w:p w:rsidR="009E7B9A" w:rsidRPr="00EC1F0F" w:rsidRDefault="009E7B9A" w:rsidP="00EC1F0F">
      <w:r w:rsidRPr="00EC1F0F">
        <w:t xml:space="preserve">к решению Совета </w:t>
      </w:r>
    </w:p>
    <w:p w:rsidR="009E7B9A" w:rsidRPr="00EC1F0F" w:rsidRDefault="009E7B9A" w:rsidP="00EC1F0F">
      <w:r w:rsidRPr="00EC1F0F">
        <w:t xml:space="preserve">Песчаного сельского поселения </w:t>
      </w:r>
    </w:p>
    <w:p w:rsidR="009E7B9A" w:rsidRPr="00EC1F0F" w:rsidRDefault="009E7B9A" w:rsidP="00EC1F0F">
      <w:r w:rsidRPr="00EC1F0F">
        <w:t>Тбилисского района</w:t>
      </w:r>
    </w:p>
    <w:p w:rsidR="009E7B9A" w:rsidRPr="00EC1F0F" w:rsidRDefault="0040445C" w:rsidP="00EC1F0F">
      <w:r>
        <w:t>_________№___________</w:t>
      </w:r>
    </w:p>
    <w:p w:rsidR="009E7B9A" w:rsidRPr="00EC1F0F" w:rsidRDefault="009E7B9A" w:rsidP="00EC1F0F"/>
    <w:p w:rsidR="009E7B9A" w:rsidRPr="00EC1F0F" w:rsidRDefault="009E7B9A" w:rsidP="00EC1F0F"/>
    <w:p w:rsidR="00B063C2" w:rsidRPr="00EC1F0F" w:rsidRDefault="00B063C2" w:rsidP="00EC1F0F">
      <w:pPr>
        <w:ind w:firstLine="0"/>
        <w:jc w:val="center"/>
        <w:rPr>
          <w:rFonts w:cs="Arial"/>
          <w:b/>
        </w:rPr>
      </w:pPr>
      <w:r w:rsidRPr="00EC1F0F">
        <w:rPr>
          <w:rFonts w:cs="Arial"/>
          <w:b/>
        </w:rPr>
        <w:t>Ведомственная структура расходов бюджета Песчаного сельского поселения Тбилисского района на 2019 год</w:t>
      </w:r>
    </w:p>
    <w:p w:rsidR="00B063C2" w:rsidRPr="00EC1F0F" w:rsidRDefault="00B063C2" w:rsidP="00EC1F0F">
      <w:pPr>
        <w:ind w:firstLine="0"/>
        <w:rPr>
          <w:rFonts w:cs="Arial"/>
        </w:rPr>
      </w:pPr>
    </w:p>
    <w:p w:rsidR="00B063C2" w:rsidRPr="00EC1F0F" w:rsidRDefault="00B063C2" w:rsidP="00EC1F0F">
      <w:pPr>
        <w:ind w:firstLine="0"/>
        <w:jc w:val="right"/>
        <w:rPr>
          <w:rFonts w:cs="Arial"/>
        </w:rPr>
      </w:pPr>
      <w:r w:rsidRPr="00EC1F0F">
        <w:rPr>
          <w:rFonts w:cs="Arial"/>
        </w:rPr>
        <w:t>(тыс. рублей)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969"/>
        <w:gridCol w:w="4738"/>
        <w:gridCol w:w="943"/>
        <w:gridCol w:w="669"/>
        <w:gridCol w:w="678"/>
        <w:gridCol w:w="1248"/>
        <w:gridCol w:w="663"/>
        <w:gridCol w:w="1661"/>
        <w:gridCol w:w="1700"/>
        <w:gridCol w:w="1790"/>
        <w:gridCol w:w="10"/>
      </w:tblGrid>
      <w:tr w:rsidR="00EC1F0F" w:rsidRPr="00EC1F0F" w:rsidTr="009E7B9A"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EC1F0F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EC1F0F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Наименование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Вед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РЗ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EC1F0F">
              <w:rPr>
                <w:rFonts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ЦСР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ВР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Сумма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Изменения +/-</w:t>
            </w:r>
          </w:p>
        </w:tc>
        <w:tc>
          <w:tcPr>
            <w:tcW w:w="598" w:type="pct"/>
            <w:gridSpan w:val="2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Сумма утверждено</w:t>
            </w:r>
          </w:p>
        </w:tc>
      </w:tr>
      <w:tr w:rsidR="00EC1F0F" w:rsidRPr="00EC1F0F" w:rsidTr="009E7B9A"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598" w:type="pct"/>
            <w:gridSpan w:val="2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87" w:type="pct"/>
            <w:gridSpan w:val="7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12263,650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12888,187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1893" w:type="pct"/>
            <w:gridSpan w:val="2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1893" w:type="pct"/>
            <w:gridSpan w:val="2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12263,650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624,537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12888,187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6000,749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+113,312</w:t>
            </w: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6114,061</w:t>
            </w: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1.1.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736,500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736,500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1.1.1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Обеспечение деятельности высшего органа исполнительной власти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50 0 00 00000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736,500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736,500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Расходы на обеспечение функций </w:t>
            </w:r>
            <w:r w:rsidRPr="00EC1F0F">
              <w:rPr>
                <w:rFonts w:cs="Arial"/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50 1 00 </w:t>
            </w:r>
            <w:r w:rsidRPr="00EC1F0F">
              <w:rPr>
                <w:rFonts w:cs="Arial"/>
                <w:sz w:val="24"/>
                <w:szCs w:val="24"/>
              </w:rPr>
              <w:lastRenderedPageBreak/>
              <w:t>00190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736,500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736,500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50 1 00 00190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736,500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736,500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1.2.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2009,800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+48,910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2058,710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1.2.1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Обеспечение деятельности органа исполнительной власти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51 0 00 00000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2009,800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+48,910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2058,710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Обеспечение функционирования администрации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51 1 00 00000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2009,800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+48,910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2058,710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2009,800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+48,910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2058,710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1805,000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1805,000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101,000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+46,910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147,910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100,000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+2,000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102,000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1.2.2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51 2 00 00000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3,800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3,800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Субвенции на осуществление </w:t>
            </w:r>
            <w:r w:rsidRPr="00EC1F0F">
              <w:rPr>
                <w:rFonts w:cs="Arial"/>
                <w:sz w:val="24"/>
                <w:szCs w:val="24"/>
              </w:rPr>
              <w:lastRenderedPageBreak/>
              <w:t>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51 2 00 </w:t>
            </w:r>
            <w:r w:rsidRPr="00EC1F0F">
              <w:rPr>
                <w:rFonts w:cs="Arial"/>
                <w:sz w:val="24"/>
                <w:szCs w:val="24"/>
              </w:rPr>
              <w:lastRenderedPageBreak/>
              <w:t>60190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3,800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3,800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51 2 00 60190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3,800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3,800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1.3.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16,000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16,000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52 0 00 00000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16,000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16,000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52 1 00 20010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16,000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16,000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52 1 00 20010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16,000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16,000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1.4.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157,000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+1,800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158,800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1.4.1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53 0 00 00000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157,000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+1,800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158,800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Обеспечение проведение выборов в муниципальном образовании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53 0 00 10020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157,000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+1,800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158,800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53 0 00 </w:t>
            </w:r>
            <w:r w:rsidRPr="00EC1F0F">
              <w:rPr>
                <w:rFonts w:cs="Arial"/>
                <w:sz w:val="24"/>
                <w:szCs w:val="24"/>
              </w:rPr>
              <w:lastRenderedPageBreak/>
              <w:t>10020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lastRenderedPageBreak/>
              <w:t>800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157,000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+1,800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158,800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1.5.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3081,449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3144,051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1.5.1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54 1 00 00000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3081,449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+62,602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3144,051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2889,485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+62,602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2952,087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2266,885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2266,885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601,600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601,600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21,000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21,000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1.5.3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Прочие общегосударственные вопросы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54 3 00 00000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191,964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+62,602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254,566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1.5.3.1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Информатизация деятельности администрации поселения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54 3 00 10040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162,664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+62,602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225,226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54 3 00 10040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162,664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+62,602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225,226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1.5.3.2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Компенсационные выплаты руководителям КТОС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54 3 00 10050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28,800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28,800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54 3 00 10050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28,800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28,800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1.5.3.3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Мероприятия Противодействию коррупции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54 3 00 10290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0,500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0,500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54 3 00 10290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0,500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0,500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84,026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+8,828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92,854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2.1.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84,026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+8,828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92,854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55 0 00 00000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84,026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+8,828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92,854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2.1.1.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55 0 00 51180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84,026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+8,828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92,854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55 0 00 51180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84,026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+8,828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92,854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11,000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11,000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3.1.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Защита населения и территории от ЧС природного и техногенного характера, </w:t>
            </w:r>
            <w:r w:rsidRPr="00EC1F0F">
              <w:rPr>
                <w:rFonts w:cs="Arial"/>
                <w:sz w:val="24"/>
                <w:szCs w:val="24"/>
              </w:rPr>
              <w:lastRenderedPageBreak/>
              <w:t>ГО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Мероприятия в области защиты населения от чрезвычайных ситуаций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56 1 00 00000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56 1 00 10080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56 1 00 10080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3.2.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53 3 00 00000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53 3 00 10100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53 3 00 10100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1208,500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+237,929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1446,429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4.1.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1207,500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+237,929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1445,429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lastRenderedPageBreak/>
              <w:t>4.1.1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57 1 00 00000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1207,500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+237,929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1445,429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4.1.1.1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Муниципальный дорожный фонд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57 1 01 00000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1207,500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+237,929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1445,429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57 1 01 10110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1207,500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+237,929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1445,429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57 1 01 10110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1207,500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+237,929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1445,429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4.1.1.2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Муниципальный дорожный фонд (остатки прошлых лет)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57 1 02 00000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57 1 02 10110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57 1 02 10110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4.2.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4.2.1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Муниципальная программа «Развитие малого и среднего предпринимательства Песчаного сельского поселения Тбилисского </w:t>
            </w:r>
            <w:r w:rsidRPr="00EC1F0F">
              <w:rPr>
                <w:rFonts w:cs="Arial"/>
                <w:sz w:val="24"/>
                <w:szCs w:val="24"/>
              </w:rPr>
              <w:lastRenderedPageBreak/>
              <w:t>района на 2018-2020 годы»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70 5 00 10130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70 5 00 10130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70 5 00 10130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1185,414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+264,468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1449,882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5.1.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1075,414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+214,468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1289,882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5.1.1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289,882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289,882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5.1.1.1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Организация водоснабжения населения и водоотведение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58 2 02 00000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289,882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289,882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Ремонт и реконструкция водоснабжения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58 2 02 10162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289,882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289,882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58 2 02 10162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289,882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289,882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5.1.1.2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Муниципальная программа «Строительство газопровода низкого давления в хуторе </w:t>
            </w:r>
            <w:proofErr w:type="gramStart"/>
            <w:r w:rsidRPr="00EC1F0F">
              <w:rPr>
                <w:rFonts w:cs="Arial"/>
                <w:sz w:val="24"/>
                <w:szCs w:val="24"/>
              </w:rPr>
              <w:t>Песчаный</w:t>
            </w:r>
            <w:proofErr w:type="gramEnd"/>
            <w:r w:rsidRPr="00EC1F0F">
              <w:rPr>
                <w:rFonts w:cs="Arial"/>
                <w:sz w:val="24"/>
                <w:szCs w:val="24"/>
              </w:rPr>
              <w:t>» на 2018-2020гг.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70 6 00 00000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785,532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+214,468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1000,000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Мероприятия по реализации муниципальной программ</w:t>
            </w:r>
            <w:proofErr w:type="gramStart"/>
            <w:r w:rsidRPr="00EC1F0F">
              <w:rPr>
                <w:rFonts w:cs="Arial"/>
                <w:sz w:val="24"/>
                <w:szCs w:val="24"/>
              </w:rPr>
              <w:t>ы-</w:t>
            </w:r>
            <w:proofErr w:type="gramEnd"/>
            <w:r w:rsidRPr="00EC1F0F">
              <w:rPr>
                <w:rFonts w:cs="Arial"/>
                <w:sz w:val="24"/>
                <w:szCs w:val="24"/>
              </w:rPr>
              <w:t xml:space="preserve"> </w:t>
            </w:r>
            <w:r w:rsidRPr="00EC1F0F">
              <w:rPr>
                <w:rFonts w:cs="Arial"/>
                <w:sz w:val="24"/>
                <w:szCs w:val="24"/>
              </w:rPr>
              <w:lastRenderedPageBreak/>
              <w:t>строительство газопровода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70 6 00 10151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785,532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+214,468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1000,000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70 6 00 10151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785,532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+214,468</w:t>
            </w: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1000,000</w:t>
            </w: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5.2.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110,000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+50,000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160,000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5.2.1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Мероприятия по благоустройству поселения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58 3 00 00000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110,000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+50,000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160,000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5.2.1.1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Развитие систем наружного освещения поселения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58 3 01 00000 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100,000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+50,000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150,000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Обслуживание систем наружного освещения поселения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58 3 01 10172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100,000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+50,000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150,000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58 3 01 10172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100,000</w:t>
            </w:r>
          </w:p>
        </w:tc>
        <w:tc>
          <w:tcPr>
            <w:tcW w:w="56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+50,000</w:t>
            </w: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150,000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5.2.1.3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Муниципальная программа «Благоустройство территории Песчаного сельского поселения Тбилисского района» на 2018-2020 годы.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70 4 00 00000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Мероприятия муниципальной программы — благоустройство территории Песчаного сельского поселения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70 4 00 10170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70 4 00 10170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Образование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6.1.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Молодежная политика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64 0 00 00000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Мероприятия по работе с детьми и молодежью в поселении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64 0 00 10280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64 0 00 10280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3756,461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3756,461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7.1.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Культура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3756,461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3756,461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7.1.1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992 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08 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60 1 00 00000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3756,461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3756,461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60 1 00 00590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3389,873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3389,873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60 1 00 00590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3389,873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3389,873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7.1.2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Библиотеки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992 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08 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60 2 00 00000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366,588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366,588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60 2 00 20020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366,588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366,588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60 2 00 20020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366,588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366,588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8.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8.1.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Массовый спорт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8.1.1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Развитие массового спорта на территории поселения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61 0 00 00000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61 0 00 10250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61 0 00 10250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5,000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9.1.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Информационное обеспечение </w:t>
            </w:r>
            <w:r w:rsidRPr="00EC1F0F">
              <w:rPr>
                <w:rFonts w:cs="Arial"/>
                <w:sz w:val="24"/>
                <w:szCs w:val="24"/>
              </w:rPr>
              <w:lastRenderedPageBreak/>
              <w:t>жителей поселения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62 0 00 </w:t>
            </w:r>
            <w:r w:rsidRPr="00EC1F0F">
              <w:rPr>
                <w:rFonts w:cs="Arial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Публикация в СМИ, изготовление НПА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62 0 00 10260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62 0 00 10260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10.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1,500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1,5000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10.1</w:t>
            </w: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1,500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1,500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Внутренний муниципальный долг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63 0 00 00000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1,500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1,500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Бюджетные кредиты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63 2 00 10270</w:t>
            </w: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1,500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1,500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313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22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225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1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63 2 00 10270</w:t>
            </w:r>
          </w:p>
        </w:tc>
        <w:tc>
          <w:tcPr>
            <w:tcW w:w="220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700</w:t>
            </w:r>
          </w:p>
        </w:tc>
        <w:tc>
          <w:tcPr>
            <w:tcW w:w="551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1,500</w:t>
            </w: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  <w:hideMark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1,500</w:t>
            </w:r>
          </w:p>
        </w:tc>
      </w:tr>
      <w:tr w:rsidR="00EC1F0F" w:rsidRPr="00EC1F0F" w:rsidTr="009E7B9A">
        <w:trPr>
          <w:gridAfter w:val="1"/>
          <w:wAfter w:w="4" w:type="pct"/>
        </w:trPr>
        <w:tc>
          <w:tcPr>
            <w:tcW w:w="3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3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2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6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4" w:type="pct"/>
          </w:tcPr>
          <w:p w:rsidR="009E7B9A" w:rsidRPr="00EC1F0F" w:rsidRDefault="009E7B9A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B063C2" w:rsidRPr="00EC1F0F" w:rsidRDefault="00B063C2" w:rsidP="00EC1F0F"/>
    <w:p w:rsidR="009E7B9A" w:rsidRPr="00EC1F0F" w:rsidRDefault="009E7B9A" w:rsidP="00EC1F0F"/>
    <w:p w:rsidR="009E7B9A" w:rsidRPr="00EC1F0F" w:rsidRDefault="009E7B9A" w:rsidP="00EC1F0F"/>
    <w:p w:rsidR="009E7B9A" w:rsidRPr="00EC1F0F" w:rsidRDefault="009E7B9A" w:rsidP="00EC1F0F">
      <w:r w:rsidRPr="00EC1F0F">
        <w:t xml:space="preserve">Глава </w:t>
      </w:r>
    </w:p>
    <w:p w:rsidR="009E7B9A" w:rsidRPr="00EC1F0F" w:rsidRDefault="009E7B9A" w:rsidP="00EC1F0F">
      <w:r w:rsidRPr="00EC1F0F">
        <w:t xml:space="preserve">Песчаного сельского поселения </w:t>
      </w:r>
    </w:p>
    <w:p w:rsidR="009E7B9A" w:rsidRPr="00EC1F0F" w:rsidRDefault="009E7B9A" w:rsidP="00EC1F0F">
      <w:r w:rsidRPr="00EC1F0F">
        <w:t>Тбилисского района</w:t>
      </w:r>
    </w:p>
    <w:p w:rsidR="009E7B9A" w:rsidRPr="00EC1F0F" w:rsidRDefault="009E7B9A" w:rsidP="00EC1F0F">
      <w:r w:rsidRPr="00EC1F0F">
        <w:t xml:space="preserve">Н.В. </w:t>
      </w:r>
      <w:proofErr w:type="spellStart"/>
      <w:r w:rsidRPr="00EC1F0F">
        <w:t>Палатина</w:t>
      </w:r>
      <w:proofErr w:type="spellEnd"/>
    </w:p>
    <w:p w:rsidR="00B063C2" w:rsidRPr="00EC1F0F" w:rsidRDefault="00B063C2" w:rsidP="00EC1F0F"/>
    <w:p w:rsidR="00B063C2" w:rsidRPr="00EC1F0F" w:rsidRDefault="00B063C2" w:rsidP="00EC1F0F">
      <w:pPr>
        <w:ind w:firstLine="0"/>
        <w:rPr>
          <w:rFonts w:cs="Arial"/>
        </w:rPr>
        <w:sectPr w:rsidR="00B063C2" w:rsidRPr="00EC1F0F">
          <w:pgSz w:w="16838" w:h="11906" w:orient="landscape"/>
          <w:pgMar w:top="1701" w:right="1134" w:bottom="851" w:left="851" w:header="709" w:footer="709" w:gutter="0"/>
          <w:cols w:space="720"/>
        </w:sectPr>
      </w:pPr>
    </w:p>
    <w:p w:rsidR="009E7B9A" w:rsidRPr="00EC1F0F" w:rsidRDefault="009E7B9A" w:rsidP="00EC1F0F"/>
    <w:p w:rsidR="009E7B9A" w:rsidRPr="00EC1F0F" w:rsidRDefault="009E7B9A" w:rsidP="00EC1F0F"/>
    <w:p w:rsidR="009E7B9A" w:rsidRPr="00EC1F0F" w:rsidRDefault="009E7B9A" w:rsidP="00EC1F0F"/>
    <w:p w:rsidR="009E7B9A" w:rsidRPr="00EC1F0F" w:rsidRDefault="009E7B9A" w:rsidP="00EC1F0F">
      <w:r w:rsidRPr="00EC1F0F">
        <w:t>Приложение 5</w:t>
      </w:r>
    </w:p>
    <w:p w:rsidR="009E7B9A" w:rsidRPr="00EC1F0F" w:rsidRDefault="009E7B9A" w:rsidP="00EC1F0F">
      <w:r w:rsidRPr="00EC1F0F">
        <w:t xml:space="preserve">к решению Совета </w:t>
      </w:r>
    </w:p>
    <w:p w:rsidR="009E7B9A" w:rsidRPr="00EC1F0F" w:rsidRDefault="009E7B9A" w:rsidP="00EC1F0F">
      <w:r w:rsidRPr="00EC1F0F">
        <w:t xml:space="preserve">Песчаного сельского поселения </w:t>
      </w:r>
    </w:p>
    <w:p w:rsidR="009E7B9A" w:rsidRPr="00EC1F0F" w:rsidRDefault="009E7B9A" w:rsidP="00EC1F0F">
      <w:r w:rsidRPr="00EC1F0F">
        <w:t>Тбилисского района</w:t>
      </w:r>
    </w:p>
    <w:p w:rsidR="009E7B9A" w:rsidRPr="00EC1F0F" w:rsidRDefault="0040445C" w:rsidP="00EC1F0F">
      <w:r>
        <w:t>_________№___________</w:t>
      </w:r>
    </w:p>
    <w:p w:rsidR="009E7B9A" w:rsidRPr="00EC1F0F" w:rsidRDefault="009E7B9A" w:rsidP="00EC1F0F"/>
    <w:p w:rsidR="009E7B9A" w:rsidRPr="00EC1F0F" w:rsidRDefault="009E7B9A" w:rsidP="00EC1F0F"/>
    <w:p w:rsidR="00B063C2" w:rsidRPr="00EC1F0F" w:rsidRDefault="00B063C2" w:rsidP="00EC1F0F">
      <w:pPr>
        <w:ind w:firstLine="0"/>
        <w:jc w:val="center"/>
        <w:rPr>
          <w:rFonts w:cs="Arial"/>
          <w:b/>
        </w:rPr>
      </w:pPr>
      <w:r w:rsidRPr="00EC1F0F">
        <w:rPr>
          <w:rFonts w:cs="Arial"/>
          <w:b/>
        </w:rPr>
        <w:t>Источники внутреннего финансирования дефицита</w:t>
      </w:r>
      <w:r w:rsidR="009E7B9A" w:rsidRPr="00EC1F0F">
        <w:rPr>
          <w:rFonts w:cs="Arial"/>
          <w:b/>
        </w:rPr>
        <w:t xml:space="preserve"> </w:t>
      </w:r>
      <w:r w:rsidRPr="00EC1F0F">
        <w:rPr>
          <w:rFonts w:cs="Arial"/>
          <w:b/>
        </w:rPr>
        <w:t>бюджета Песчаного сельского поселения Тбилисского района, перечень статей и видов источников финансирования дефицитов бюджета на 2019 год</w:t>
      </w:r>
    </w:p>
    <w:p w:rsidR="00B063C2" w:rsidRPr="00EC1F0F" w:rsidRDefault="00B063C2" w:rsidP="00EC1F0F">
      <w:pPr>
        <w:ind w:firstLine="0"/>
        <w:rPr>
          <w:rFonts w:cs="Arial"/>
        </w:rPr>
      </w:pPr>
    </w:p>
    <w:p w:rsidR="00B063C2" w:rsidRPr="00EC1F0F" w:rsidRDefault="00B063C2" w:rsidP="00EC1F0F">
      <w:pPr>
        <w:ind w:firstLine="0"/>
        <w:jc w:val="right"/>
        <w:rPr>
          <w:rFonts w:cs="Arial"/>
        </w:rPr>
      </w:pPr>
      <w:r w:rsidRPr="00EC1F0F">
        <w:rPr>
          <w:rFonts w:cs="Arial"/>
        </w:rPr>
        <w:t>тыс. рублей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3402"/>
        <w:gridCol w:w="4818"/>
        <w:gridCol w:w="1351"/>
      </w:tblGrid>
      <w:tr w:rsidR="00EC1F0F" w:rsidRPr="00EC1F0F" w:rsidTr="00EC1F0F">
        <w:tc>
          <w:tcPr>
            <w:tcW w:w="177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Код </w:t>
            </w:r>
          </w:p>
        </w:tc>
        <w:tc>
          <w:tcPr>
            <w:tcW w:w="251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EC1F0F">
              <w:rPr>
                <w:rFonts w:cs="Arial"/>
                <w:sz w:val="24"/>
                <w:szCs w:val="24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706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EC1F0F" w:rsidRPr="00EC1F0F" w:rsidTr="00EC1F0F">
        <w:tc>
          <w:tcPr>
            <w:tcW w:w="177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51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706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</w:t>
            </w:r>
          </w:p>
        </w:tc>
      </w:tr>
      <w:tr w:rsidR="00EC1F0F" w:rsidRPr="00EC1F0F" w:rsidTr="00EC1F0F">
        <w:tc>
          <w:tcPr>
            <w:tcW w:w="1777" w:type="pct"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7" w:type="pct"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6" w:type="pct"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EC1F0F">
        <w:tc>
          <w:tcPr>
            <w:tcW w:w="177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000 01 00 00 00 00 0000 000</w:t>
            </w:r>
          </w:p>
        </w:tc>
        <w:tc>
          <w:tcPr>
            <w:tcW w:w="251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706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-492,450</w:t>
            </w:r>
          </w:p>
        </w:tc>
      </w:tr>
      <w:tr w:rsidR="00EC1F0F" w:rsidRPr="00EC1F0F" w:rsidTr="00EC1F0F">
        <w:tc>
          <w:tcPr>
            <w:tcW w:w="1777" w:type="pct"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706" w:type="pct"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EC1F0F">
        <w:tc>
          <w:tcPr>
            <w:tcW w:w="1777" w:type="pct"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7" w:type="pct"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6" w:type="pct"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EC1F0F">
        <w:tc>
          <w:tcPr>
            <w:tcW w:w="177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000 01 02 00 00 10 0000 000</w:t>
            </w:r>
          </w:p>
        </w:tc>
        <w:tc>
          <w:tcPr>
            <w:tcW w:w="251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706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2007,5</w:t>
            </w:r>
          </w:p>
        </w:tc>
      </w:tr>
      <w:tr w:rsidR="00EC1F0F" w:rsidRPr="00EC1F0F" w:rsidTr="00EC1F0F">
        <w:tc>
          <w:tcPr>
            <w:tcW w:w="1777" w:type="pct"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7" w:type="pct"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6" w:type="pct"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EC1F0F">
        <w:tc>
          <w:tcPr>
            <w:tcW w:w="177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000 01 02 00 00 10 0000 710</w:t>
            </w:r>
          </w:p>
        </w:tc>
        <w:tc>
          <w:tcPr>
            <w:tcW w:w="251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706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2007,5</w:t>
            </w:r>
          </w:p>
        </w:tc>
      </w:tr>
      <w:tr w:rsidR="00EC1F0F" w:rsidRPr="00EC1F0F" w:rsidTr="00EC1F0F">
        <w:tc>
          <w:tcPr>
            <w:tcW w:w="177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000 01 02 00 00 10 0000 810</w:t>
            </w:r>
          </w:p>
        </w:tc>
        <w:tc>
          <w:tcPr>
            <w:tcW w:w="251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706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0,0</w:t>
            </w:r>
          </w:p>
        </w:tc>
      </w:tr>
      <w:tr w:rsidR="00EC1F0F" w:rsidRPr="00EC1F0F" w:rsidTr="00EC1F0F">
        <w:tc>
          <w:tcPr>
            <w:tcW w:w="1777" w:type="pct"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7" w:type="pct"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6" w:type="pct"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EC1F0F">
        <w:tc>
          <w:tcPr>
            <w:tcW w:w="177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000 01 03 01 00 10 0000 000</w:t>
            </w:r>
          </w:p>
        </w:tc>
        <w:tc>
          <w:tcPr>
            <w:tcW w:w="251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6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-2500,0</w:t>
            </w:r>
          </w:p>
        </w:tc>
      </w:tr>
      <w:tr w:rsidR="00EC1F0F" w:rsidRPr="00EC1F0F" w:rsidTr="00EC1F0F">
        <w:tc>
          <w:tcPr>
            <w:tcW w:w="1777" w:type="pct"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7" w:type="pct"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6" w:type="pct"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EC1F0F">
        <w:tc>
          <w:tcPr>
            <w:tcW w:w="177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000 01 03 01 00 10 0000 710</w:t>
            </w:r>
          </w:p>
        </w:tc>
        <w:tc>
          <w:tcPr>
            <w:tcW w:w="251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706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0,0</w:t>
            </w:r>
          </w:p>
        </w:tc>
      </w:tr>
      <w:tr w:rsidR="00EC1F0F" w:rsidRPr="00EC1F0F" w:rsidTr="00EC1F0F">
        <w:tc>
          <w:tcPr>
            <w:tcW w:w="177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000 01 03 01 00 10 0000 810</w:t>
            </w:r>
          </w:p>
        </w:tc>
        <w:tc>
          <w:tcPr>
            <w:tcW w:w="251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6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2500,0</w:t>
            </w:r>
          </w:p>
        </w:tc>
      </w:tr>
      <w:tr w:rsidR="00EC1F0F" w:rsidRPr="00EC1F0F" w:rsidTr="00EC1F0F">
        <w:tc>
          <w:tcPr>
            <w:tcW w:w="1777" w:type="pct"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7" w:type="pct"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6" w:type="pct"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EC1F0F">
        <w:tc>
          <w:tcPr>
            <w:tcW w:w="177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000 01 05 00 00 10 0000 000</w:t>
            </w:r>
          </w:p>
        </w:tc>
        <w:tc>
          <w:tcPr>
            <w:tcW w:w="251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6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-</w:t>
            </w:r>
          </w:p>
        </w:tc>
      </w:tr>
      <w:tr w:rsidR="00EC1F0F" w:rsidRPr="00EC1F0F" w:rsidTr="00EC1F0F">
        <w:tc>
          <w:tcPr>
            <w:tcW w:w="177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000 01 05 02 01 10 0000 510</w:t>
            </w:r>
          </w:p>
        </w:tc>
        <w:tc>
          <w:tcPr>
            <w:tcW w:w="251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706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-</w:t>
            </w:r>
          </w:p>
        </w:tc>
      </w:tr>
      <w:tr w:rsidR="00EC1F0F" w:rsidRPr="00EC1F0F" w:rsidTr="00EC1F0F">
        <w:tc>
          <w:tcPr>
            <w:tcW w:w="177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000 01 05 02 01 10 0000 610</w:t>
            </w:r>
          </w:p>
        </w:tc>
        <w:tc>
          <w:tcPr>
            <w:tcW w:w="2517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706" w:type="pct"/>
            <w:hideMark/>
          </w:tcPr>
          <w:p w:rsidR="00EC1F0F" w:rsidRPr="00EC1F0F" w:rsidRDefault="00EC1F0F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-</w:t>
            </w:r>
          </w:p>
        </w:tc>
      </w:tr>
    </w:tbl>
    <w:p w:rsidR="009E7B9A" w:rsidRPr="00EC1F0F" w:rsidRDefault="009E7B9A" w:rsidP="00EC1F0F"/>
    <w:p w:rsidR="009E7B9A" w:rsidRPr="00EC1F0F" w:rsidRDefault="009E7B9A" w:rsidP="00EC1F0F"/>
    <w:p w:rsidR="009E7B9A" w:rsidRPr="00EC1F0F" w:rsidRDefault="009E7B9A" w:rsidP="00EC1F0F"/>
    <w:p w:rsidR="009E7B9A" w:rsidRPr="00EC1F0F" w:rsidRDefault="009E7B9A" w:rsidP="00EC1F0F">
      <w:r w:rsidRPr="00EC1F0F">
        <w:t xml:space="preserve">Глава </w:t>
      </w:r>
    </w:p>
    <w:p w:rsidR="009E7B9A" w:rsidRPr="00EC1F0F" w:rsidRDefault="009E7B9A" w:rsidP="00EC1F0F">
      <w:r w:rsidRPr="00EC1F0F">
        <w:t xml:space="preserve">Песчаного сельского поселения </w:t>
      </w:r>
    </w:p>
    <w:p w:rsidR="009E7B9A" w:rsidRPr="00EC1F0F" w:rsidRDefault="009E7B9A" w:rsidP="00EC1F0F">
      <w:r w:rsidRPr="00EC1F0F">
        <w:t>Тбилисского района</w:t>
      </w:r>
    </w:p>
    <w:p w:rsidR="009E7B9A" w:rsidRPr="00EC1F0F" w:rsidRDefault="009E7B9A" w:rsidP="00EC1F0F">
      <w:r w:rsidRPr="00EC1F0F">
        <w:t xml:space="preserve">Н.В. </w:t>
      </w:r>
      <w:proofErr w:type="spellStart"/>
      <w:r w:rsidRPr="00EC1F0F">
        <w:t>Палатина</w:t>
      </w:r>
      <w:proofErr w:type="spellEnd"/>
    </w:p>
    <w:p w:rsidR="009E7B9A" w:rsidRPr="00EC1F0F" w:rsidRDefault="009E7B9A" w:rsidP="00EC1F0F"/>
    <w:p w:rsidR="009E7B9A" w:rsidRPr="00EC1F0F" w:rsidRDefault="009E7B9A" w:rsidP="00EC1F0F"/>
    <w:p w:rsidR="009E7B9A" w:rsidRPr="00EC1F0F" w:rsidRDefault="009E7B9A" w:rsidP="00EC1F0F"/>
    <w:p w:rsidR="009E7B9A" w:rsidRPr="00EC1F0F" w:rsidRDefault="009E7B9A" w:rsidP="00EC1F0F">
      <w:r w:rsidRPr="00EC1F0F">
        <w:t>Приложение 6</w:t>
      </w:r>
    </w:p>
    <w:p w:rsidR="009E7B9A" w:rsidRPr="00EC1F0F" w:rsidRDefault="009E7B9A" w:rsidP="00EC1F0F">
      <w:r w:rsidRPr="00EC1F0F">
        <w:t xml:space="preserve">к решению Совета </w:t>
      </w:r>
    </w:p>
    <w:p w:rsidR="009E7B9A" w:rsidRPr="00EC1F0F" w:rsidRDefault="009E7B9A" w:rsidP="00EC1F0F">
      <w:r w:rsidRPr="00EC1F0F">
        <w:t xml:space="preserve">Песчаного сельского поселения </w:t>
      </w:r>
    </w:p>
    <w:p w:rsidR="009E7B9A" w:rsidRPr="00EC1F0F" w:rsidRDefault="009E7B9A" w:rsidP="00EC1F0F">
      <w:r w:rsidRPr="00EC1F0F">
        <w:t>Тбилисского района</w:t>
      </w:r>
    </w:p>
    <w:p w:rsidR="009E7B9A" w:rsidRPr="00EC1F0F" w:rsidRDefault="0040445C" w:rsidP="00EC1F0F">
      <w:r>
        <w:t>_________№___________</w:t>
      </w:r>
    </w:p>
    <w:p w:rsidR="009E7B9A" w:rsidRPr="00EC1F0F" w:rsidRDefault="009E7B9A" w:rsidP="00EC1F0F"/>
    <w:p w:rsidR="009E7B9A" w:rsidRPr="00EC1F0F" w:rsidRDefault="009E7B9A" w:rsidP="00EC1F0F"/>
    <w:p w:rsidR="00B063C2" w:rsidRPr="00EC1F0F" w:rsidRDefault="00B063C2" w:rsidP="00EC1F0F">
      <w:pPr>
        <w:ind w:firstLine="0"/>
        <w:jc w:val="center"/>
        <w:rPr>
          <w:rFonts w:cs="Arial"/>
          <w:b/>
        </w:rPr>
      </w:pPr>
      <w:r w:rsidRPr="00EC1F0F">
        <w:rPr>
          <w:rFonts w:cs="Arial"/>
          <w:b/>
        </w:rPr>
        <w:t>Программа муниципальных заимствований бюджета</w:t>
      </w:r>
      <w:r w:rsidR="009E7B9A" w:rsidRPr="00EC1F0F">
        <w:rPr>
          <w:rFonts w:cs="Arial"/>
          <w:b/>
        </w:rPr>
        <w:t xml:space="preserve"> </w:t>
      </w:r>
      <w:r w:rsidRPr="00EC1F0F">
        <w:rPr>
          <w:rFonts w:cs="Arial"/>
          <w:b/>
        </w:rPr>
        <w:t>Песчаного сельского поселения Тбилисского района</w:t>
      </w:r>
      <w:r w:rsidR="009E7B9A" w:rsidRPr="00EC1F0F">
        <w:rPr>
          <w:rFonts w:cs="Arial"/>
          <w:b/>
        </w:rPr>
        <w:t xml:space="preserve"> </w:t>
      </w:r>
      <w:r w:rsidRPr="00EC1F0F">
        <w:rPr>
          <w:rFonts w:cs="Arial"/>
          <w:b/>
        </w:rPr>
        <w:t>на 2019 год</w:t>
      </w:r>
    </w:p>
    <w:p w:rsidR="00B063C2" w:rsidRPr="00EC1F0F" w:rsidRDefault="00B063C2" w:rsidP="00EC1F0F">
      <w:pPr>
        <w:ind w:firstLine="0"/>
        <w:rPr>
          <w:rFonts w:cs="Arial"/>
        </w:rPr>
      </w:pPr>
    </w:p>
    <w:p w:rsidR="00B063C2" w:rsidRPr="00EC1F0F" w:rsidRDefault="00B063C2" w:rsidP="00EC1F0F">
      <w:pPr>
        <w:ind w:firstLine="0"/>
        <w:jc w:val="right"/>
        <w:rPr>
          <w:rFonts w:cs="Arial"/>
        </w:rPr>
      </w:pPr>
      <w:r w:rsidRPr="00EC1F0F">
        <w:rPr>
          <w:rFonts w:cs="Arial"/>
        </w:rPr>
        <w:t>тыс. рублей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693"/>
        <w:gridCol w:w="7197"/>
        <w:gridCol w:w="1662"/>
        <w:gridCol w:w="19"/>
      </w:tblGrid>
      <w:tr w:rsidR="00EC1F0F" w:rsidRPr="00EC1F0F" w:rsidTr="009E7B9A">
        <w:tc>
          <w:tcPr>
            <w:tcW w:w="362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EC1F0F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EC1F0F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3760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Виды заимствований</w:t>
            </w:r>
          </w:p>
        </w:tc>
        <w:tc>
          <w:tcPr>
            <w:tcW w:w="878" w:type="pct"/>
            <w:gridSpan w:val="2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Объем</w:t>
            </w:r>
          </w:p>
        </w:tc>
      </w:tr>
      <w:tr w:rsidR="00EC1F0F" w:rsidRPr="00EC1F0F" w:rsidTr="009E7B9A">
        <w:tc>
          <w:tcPr>
            <w:tcW w:w="362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760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878" w:type="pct"/>
            <w:gridSpan w:val="2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3</w:t>
            </w:r>
          </w:p>
        </w:tc>
      </w:tr>
      <w:tr w:rsidR="00EC1F0F" w:rsidRPr="00EC1F0F" w:rsidTr="009E7B9A">
        <w:trPr>
          <w:gridAfter w:val="1"/>
          <w:wAfter w:w="10" w:type="pct"/>
        </w:trPr>
        <w:tc>
          <w:tcPr>
            <w:tcW w:w="362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3760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Бюджетные кредиты, привлеченные в местный бюджет от других бюджетов бюджетной системы Российской Федерации, всего</w:t>
            </w:r>
          </w:p>
        </w:tc>
        <w:tc>
          <w:tcPr>
            <w:tcW w:w="868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-1500,00</w:t>
            </w:r>
          </w:p>
        </w:tc>
      </w:tr>
      <w:tr w:rsidR="00EC1F0F" w:rsidRPr="00EC1F0F" w:rsidTr="009E7B9A">
        <w:trPr>
          <w:gridAfter w:val="1"/>
          <w:wAfter w:w="10" w:type="pct"/>
        </w:trPr>
        <w:tc>
          <w:tcPr>
            <w:tcW w:w="362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0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68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10" w:type="pct"/>
        </w:trPr>
        <w:tc>
          <w:tcPr>
            <w:tcW w:w="362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0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868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10" w:type="pct"/>
        </w:trPr>
        <w:tc>
          <w:tcPr>
            <w:tcW w:w="362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0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68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10" w:type="pct"/>
        </w:trPr>
        <w:tc>
          <w:tcPr>
            <w:tcW w:w="362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0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привлечение</w:t>
            </w:r>
          </w:p>
        </w:tc>
        <w:tc>
          <w:tcPr>
            <w:tcW w:w="868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-</w:t>
            </w:r>
          </w:p>
        </w:tc>
      </w:tr>
      <w:tr w:rsidR="00EC1F0F" w:rsidRPr="00EC1F0F" w:rsidTr="009E7B9A">
        <w:trPr>
          <w:gridAfter w:val="1"/>
          <w:wAfter w:w="10" w:type="pct"/>
        </w:trPr>
        <w:tc>
          <w:tcPr>
            <w:tcW w:w="362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0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68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10" w:type="pct"/>
        </w:trPr>
        <w:tc>
          <w:tcPr>
            <w:tcW w:w="362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0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68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1500,00</w:t>
            </w:r>
          </w:p>
        </w:tc>
      </w:tr>
      <w:tr w:rsidR="00EC1F0F" w:rsidRPr="00EC1F0F" w:rsidTr="009E7B9A">
        <w:trPr>
          <w:gridAfter w:val="1"/>
          <w:wAfter w:w="10" w:type="pct"/>
        </w:trPr>
        <w:tc>
          <w:tcPr>
            <w:tcW w:w="362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0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68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10" w:type="pct"/>
        </w:trPr>
        <w:tc>
          <w:tcPr>
            <w:tcW w:w="362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3760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Кредиты, полученные местным бюджетом от кредитных организаций в валюте Российской Федерации</w:t>
            </w:r>
          </w:p>
        </w:tc>
        <w:tc>
          <w:tcPr>
            <w:tcW w:w="868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2007,5</w:t>
            </w:r>
          </w:p>
        </w:tc>
      </w:tr>
      <w:tr w:rsidR="00EC1F0F" w:rsidRPr="00EC1F0F" w:rsidTr="009E7B9A">
        <w:trPr>
          <w:gridAfter w:val="1"/>
          <w:wAfter w:w="10" w:type="pct"/>
        </w:trPr>
        <w:tc>
          <w:tcPr>
            <w:tcW w:w="362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0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68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10" w:type="pct"/>
        </w:trPr>
        <w:tc>
          <w:tcPr>
            <w:tcW w:w="362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0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868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10" w:type="pct"/>
        </w:trPr>
        <w:tc>
          <w:tcPr>
            <w:tcW w:w="362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0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68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C1F0F" w:rsidRPr="00EC1F0F" w:rsidTr="009E7B9A">
        <w:trPr>
          <w:gridAfter w:val="1"/>
          <w:wAfter w:w="10" w:type="pct"/>
        </w:trPr>
        <w:tc>
          <w:tcPr>
            <w:tcW w:w="362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0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привлечение</w:t>
            </w:r>
          </w:p>
        </w:tc>
        <w:tc>
          <w:tcPr>
            <w:tcW w:w="868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2007,5</w:t>
            </w:r>
          </w:p>
        </w:tc>
      </w:tr>
      <w:tr w:rsidR="00EC1F0F" w:rsidRPr="00EC1F0F" w:rsidTr="009E7B9A">
        <w:trPr>
          <w:gridAfter w:val="1"/>
          <w:wAfter w:w="10" w:type="pct"/>
        </w:trPr>
        <w:tc>
          <w:tcPr>
            <w:tcW w:w="362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0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68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B063C2" w:rsidRPr="00EC1F0F" w:rsidTr="009E7B9A">
        <w:trPr>
          <w:gridAfter w:val="1"/>
          <w:wAfter w:w="10" w:type="pct"/>
        </w:trPr>
        <w:tc>
          <w:tcPr>
            <w:tcW w:w="362" w:type="pct"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0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68" w:type="pct"/>
            <w:hideMark/>
          </w:tcPr>
          <w:p w:rsidR="00B063C2" w:rsidRPr="00EC1F0F" w:rsidRDefault="00B063C2" w:rsidP="00EC1F0F">
            <w:pPr>
              <w:ind w:firstLine="0"/>
              <w:rPr>
                <w:rFonts w:cs="Arial"/>
                <w:sz w:val="24"/>
                <w:szCs w:val="24"/>
              </w:rPr>
            </w:pPr>
            <w:r w:rsidRPr="00EC1F0F">
              <w:rPr>
                <w:rFonts w:cs="Arial"/>
                <w:sz w:val="24"/>
                <w:szCs w:val="24"/>
              </w:rPr>
              <w:t>0,00</w:t>
            </w:r>
          </w:p>
        </w:tc>
      </w:tr>
    </w:tbl>
    <w:p w:rsidR="009E7B9A" w:rsidRPr="00EC1F0F" w:rsidRDefault="009E7B9A" w:rsidP="00EC1F0F"/>
    <w:p w:rsidR="009E7B9A" w:rsidRPr="00EC1F0F" w:rsidRDefault="009E7B9A" w:rsidP="00EC1F0F"/>
    <w:p w:rsidR="009E7B9A" w:rsidRPr="00EC1F0F" w:rsidRDefault="009E7B9A" w:rsidP="00EC1F0F"/>
    <w:p w:rsidR="009E7B9A" w:rsidRPr="00EC1F0F" w:rsidRDefault="009E7B9A" w:rsidP="00EC1F0F">
      <w:r w:rsidRPr="00EC1F0F">
        <w:t xml:space="preserve">Глава </w:t>
      </w:r>
    </w:p>
    <w:p w:rsidR="009E7B9A" w:rsidRPr="00EC1F0F" w:rsidRDefault="009E7B9A" w:rsidP="00EC1F0F">
      <w:r w:rsidRPr="00EC1F0F">
        <w:t xml:space="preserve">Песчаного сельского поселения </w:t>
      </w:r>
    </w:p>
    <w:p w:rsidR="009E7B9A" w:rsidRPr="00EC1F0F" w:rsidRDefault="009E7B9A" w:rsidP="00EC1F0F">
      <w:r w:rsidRPr="00EC1F0F">
        <w:t>Тбилисского района</w:t>
      </w:r>
    </w:p>
    <w:p w:rsidR="009E7B9A" w:rsidRPr="00EC1F0F" w:rsidRDefault="009E7B9A" w:rsidP="00EC1F0F">
      <w:r w:rsidRPr="00EC1F0F">
        <w:t xml:space="preserve">Н.В. </w:t>
      </w:r>
      <w:proofErr w:type="spellStart"/>
      <w:r w:rsidRPr="00EC1F0F">
        <w:t>Палатина</w:t>
      </w:r>
      <w:proofErr w:type="spellEnd"/>
    </w:p>
    <w:bookmarkEnd w:id="0"/>
    <w:p w:rsidR="009E7B9A" w:rsidRPr="00EC1F0F" w:rsidRDefault="009E7B9A" w:rsidP="00EC1F0F"/>
    <w:sectPr w:rsidR="009E7B9A" w:rsidRPr="00EC1F0F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B063C2"/>
    <w:rsid w:val="002167A4"/>
    <w:rsid w:val="0025336A"/>
    <w:rsid w:val="003261A8"/>
    <w:rsid w:val="003F2265"/>
    <w:rsid w:val="0040445C"/>
    <w:rsid w:val="00407E39"/>
    <w:rsid w:val="005408BB"/>
    <w:rsid w:val="00702E2D"/>
    <w:rsid w:val="0078106E"/>
    <w:rsid w:val="0096467C"/>
    <w:rsid w:val="009C0394"/>
    <w:rsid w:val="009E7B9A"/>
    <w:rsid w:val="00B063C2"/>
    <w:rsid w:val="00E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C1F0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C1F0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C1F0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C1F0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C1F0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B063C2"/>
    <w:rPr>
      <w:color w:val="800080" w:themeColor="followedHyperlink"/>
      <w:u w:val="single"/>
    </w:rPr>
  </w:style>
  <w:style w:type="paragraph" w:styleId="a4">
    <w:name w:val="Normal (Web)"/>
    <w:basedOn w:val="a"/>
    <w:semiHidden/>
    <w:unhideWhenUsed/>
    <w:rsid w:val="00B063C2"/>
    <w:pPr>
      <w:spacing w:before="280" w:after="280"/>
    </w:pPr>
    <w:rPr>
      <w:rFonts w:eastAsia="PMingLiU"/>
      <w:lang w:eastAsia="zh-TW"/>
    </w:rPr>
  </w:style>
  <w:style w:type="paragraph" w:styleId="a5">
    <w:name w:val="header"/>
    <w:basedOn w:val="a"/>
    <w:link w:val="11"/>
    <w:semiHidden/>
    <w:unhideWhenUsed/>
    <w:rsid w:val="00B063C2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6">
    <w:name w:val="Верхний колонтитул Знак"/>
    <w:basedOn w:val="a0"/>
    <w:semiHidden/>
    <w:rsid w:val="00B063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12"/>
    <w:semiHidden/>
    <w:unhideWhenUsed/>
    <w:rsid w:val="00B063C2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8">
    <w:name w:val="Нижний колонтитул Знак"/>
    <w:basedOn w:val="a0"/>
    <w:semiHidden/>
    <w:rsid w:val="00B063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caption"/>
    <w:basedOn w:val="a"/>
    <w:semiHidden/>
    <w:unhideWhenUsed/>
    <w:qFormat/>
    <w:rsid w:val="00B063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"/>
    <w:basedOn w:val="a"/>
    <w:link w:val="13"/>
    <w:unhideWhenUsed/>
    <w:rsid w:val="00B063C2"/>
    <w:pPr>
      <w:widowControl w:val="0"/>
    </w:pPr>
    <w:rPr>
      <w:sz w:val="28"/>
      <w:szCs w:val="20"/>
    </w:rPr>
  </w:style>
  <w:style w:type="character" w:customStyle="1" w:styleId="ab">
    <w:name w:val="Основной текст Знак"/>
    <w:basedOn w:val="a0"/>
    <w:semiHidden/>
    <w:rsid w:val="00B063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"/>
    <w:basedOn w:val="aa"/>
    <w:semiHidden/>
    <w:unhideWhenUsed/>
    <w:rsid w:val="00B063C2"/>
    <w:rPr>
      <w:rFonts w:cs="Mangal"/>
    </w:rPr>
  </w:style>
  <w:style w:type="paragraph" w:styleId="ad">
    <w:name w:val="Balloon Text"/>
    <w:basedOn w:val="a"/>
    <w:link w:val="ae"/>
    <w:semiHidden/>
    <w:unhideWhenUsed/>
    <w:rsid w:val="00B063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B063C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">
    <w:name w:val="Заголовок"/>
    <w:basedOn w:val="a"/>
    <w:next w:val="aa"/>
    <w:rsid w:val="00B063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">
    <w:name w:val="Указатель5"/>
    <w:basedOn w:val="a"/>
    <w:rsid w:val="00B063C2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B063C2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rsid w:val="00B063C2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B063C2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B063C2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B063C2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B063C2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B063C2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B063C2"/>
    <w:pPr>
      <w:suppressLineNumbers/>
    </w:pPr>
    <w:rPr>
      <w:rFonts w:cs="Mangal"/>
    </w:rPr>
  </w:style>
  <w:style w:type="paragraph" w:customStyle="1" w:styleId="WW-">
    <w:name w:val="WW-Текст"/>
    <w:basedOn w:val="a"/>
    <w:rsid w:val="00B063C2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B063C2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6">
    <w:name w:val="Текст1"/>
    <w:basedOn w:val="a"/>
    <w:rsid w:val="00B063C2"/>
    <w:rPr>
      <w:rFonts w:ascii="Courier New" w:hAnsi="Courier New" w:cs="Courier New"/>
      <w:sz w:val="20"/>
      <w:szCs w:val="20"/>
    </w:rPr>
  </w:style>
  <w:style w:type="paragraph" w:customStyle="1" w:styleId="17">
    <w:name w:val="обычный_1 Знак Знак Знак Знак Знак Знак Знак Знак Знак"/>
    <w:basedOn w:val="a"/>
    <w:rsid w:val="00B063C2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0">
    <w:name w:val="Прижатый влево"/>
    <w:basedOn w:val="a"/>
    <w:next w:val="a"/>
    <w:rsid w:val="00B063C2"/>
    <w:pPr>
      <w:autoSpaceDE w:val="0"/>
    </w:pPr>
    <w:rPr>
      <w:rFonts w:cs="Arial"/>
    </w:rPr>
  </w:style>
  <w:style w:type="paragraph" w:customStyle="1" w:styleId="ConsPlusNormal">
    <w:name w:val="ConsPlusNormal"/>
    <w:rsid w:val="00B063C2"/>
    <w:pPr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af1">
    <w:name w:val="Содержимое таблицы"/>
    <w:basedOn w:val="a"/>
    <w:rsid w:val="00B063C2"/>
    <w:pPr>
      <w:suppressLineNumbers/>
    </w:pPr>
  </w:style>
  <w:style w:type="paragraph" w:customStyle="1" w:styleId="af2">
    <w:name w:val="Заголовок таблицы"/>
    <w:basedOn w:val="af1"/>
    <w:rsid w:val="00B063C2"/>
    <w:pPr>
      <w:jc w:val="center"/>
    </w:pPr>
    <w:rPr>
      <w:b/>
      <w:bCs/>
    </w:rPr>
  </w:style>
  <w:style w:type="character" w:customStyle="1" w:styleId="WW8Num1z0">
    <w:name w:val="WW8Num1z0"/>
    <w:rsid w:val="00B063C2"/>
    <w:rPr>
      <w:color w:val="000000"/>
      <w:sz w:val="28"/>
      <w:szCs w:val="28"/>
    </w:rPr>
  </w:style>
  <w:style w:type="character" w:customStyle="1" w:styleId="WW8Num2z0">
    <w:name w:val="WW8Num2z0"/>
    <w:rsid w:val="00B063C2"/>
  </w:style>
  <w:style w:type="character" w:customStyle="1" w:styleId="WW8Num2z1">
    <w:name w:val="WW8Num2z1"/>
    <w:rsid w:val="00B063C2"/>
  </w:style>
  <w:style w:type="character" w:customStyle="1" w:styleId="WW8Num2z2">
    <w:name w:val="WW8Num2z2"/>
    <w:rsid w:val="00B063C2"/>
  </w:style>
  <w:style w:type="character" w:customStyle="1" w:styleId="WW8Num2z3">
    <w:name w:val="WW8Num2z3"/>
    <w:rsid w:val="00B063C2"/>
  </w:style>
  <w:style w:type="character" w:customStyle="1" w:styleId="WW8Num2z4">
    <w:name w:val="WW8Num2z4"/>
    <w:rsid w:val="00B063C2"/>
  </w:style>
  <w:style w:type="character" w:customStyle="1" w:styleId="WW8Num2z5">
    <w:name w:val="WW8Num2z5"/>
    <w:rsid w:val="00B063C2"/>
  </w:style>
  <w:style w:type="character" w:customStyle="1" w:styleId="WW8Num2z6">
    <w:name w:val="WW8Num2z6"/>
    <w:rsid w:val="00B063C2"/>
  </w:style>
  <w:style w:type="character" w:customStyle="1" w:styleId="WW8Num2z7">
    <w:name w:val="WW8Num2z7"/>
    <w:rsid w:val="00B063C2"/>
  </w:style>
  <w:style w:type="character" w:customStyle="1" w:styleId="WW8Num2z8">
    <w:name w:val="WW8Num2z8"/>
    <w:rsid w:val="00B063C2"/>
  </w:style>
  <w:style w:type="character" w:customStyle="1" w:styleId="50">
    <w:name w:val="Основной шрифт абзаца5"/>
    <w:rsid w:val="00B063C2"/>
  </w:style>
  <w:style w:type="character" w:customStyle="1" w:styleId="43">
    <w:name w:val="Основной шрифт абзаца4"/>
    <w:rsid w:val="00B063C2"/>
  </w:style>
  <w:style w:type="character" w:customStyle="1" w:styleId="WW8Num1z1">
    <w:name w:val="WW8Num1z1"/>
    <w:rsid w:val="00B063C2"/>
  </w:style>
  <w:style w:type="character" w:customStyle="1" w:styleId="WW8Num1z2">
    <w:name w:val="WW8Num1z2"/>
    <w:rsid w:val="00B063C2"/>
  </w:style>
  <w:style w:type="character" w:customStyle="1" w:styleId="WW8Num1z3">
    <w:name w:val="WW8Num1z3"/>
    <w:rsid w:val="00B063C2"/>
  </w:style>
  <w:style w:type="character" w:customStyle="1" w:styleId="WW8Num1z4">
    <w:name w:val="WW8Num1z4"/>
    <w:rsid w:val="00B063C2"/>
  </w:style>
  <w:style w:type="character" w:customStyle="1" w:styleId="WW8Num1z5">
    <w:name w:val="WW8Num1z5"/>
    <w:rsid w:val="00B063C2"/>
  </w:style>
  <w:style w:type="character" w:customStyle="1" w:styleId="WW8Num1z6">
    <w:name w:val="WW8Num1z6"/>
    <w:rsid w:val="00B063C2"/>
  </w:style>
  <w:style w:type="character" w:customStyle="1" w:styleId="WW8Num1z7">
    <w:name w:val="WW8Num1z7"/>
    <w:rsid w:val="00B063C2"/>
  </w:style>
  <w:style w:type="character" w:customStyle="1" w:styleId="WW8Num1z8">
    <w:name w:val="WW8Num1z8"/>
    <w:rsid w:val="00B063C2"/>
  </w:style>
  <w:style w:type="character" w:customStyle="1" w:styleId="33">
    <w:name w:val="Основной шрифт абзаца3"/>
    <w:rsid w:val="00B063C2"/>
  </w:style>
  <w:style w:type="character" w:customStyle="1" w:styleId="WW8Num3z0">
    <w:name w:val="WW8Num3z0"/>
    <w:rsid w:val="00B063C2"/>
  </w:style>
  <w:style w:type="character" w:customStyle="1" w:styleId="WW8Num3z1">
    <w:name w:val="WW8Num3z1"/>
    <w:rsid w:val="00B063C2"/>
  </w:style>
  <w:style w:type="character" w:customStyle="1" w:styleId="WW8Num3z2">
    <w:name w:val="WW8Num3z2"/>
    <w:rsid w:val="00B063C2"/>
  </w:style>
  <w:style w:type="character" w:customStyle="1" w:styleId="WW8Num3z3">
    <w:name w:val="WW8Num3z3"/>
    <w:rsid w:val="00B063C2"/>
  </w:style>
  <w:style w:type="character" w:customStyle="1" w:styleId="WW8Num3z4">
    <w:name w:val="WW8Num3z4"/>
    <w:rsid w:val="00B063C2"/>
  </w:style>
  <w:style w:type="character" w:customStyle="1" w:styleId="WW8Num3z5">
    <w:name w:val="WW8Num3z5"/>
    <w:rsid w:val="00B063C2"/>
  </w:style>
  <w:style w:type="character" w:customStyle="1" w:styleId="WW8Num3z6">
    <w:name w:val="WW8Num3z6"/>
    <w:rsid w:val="00B063C2"/>
  </w:style>
  <w:style w:type="character" w:customStyle="1" w:styleId="WW8Num3z7">
    <w:name w:val="WW8Num3z7"/>
    <w:rsid w:val="00B063C2"/>
  </w:style>
  <w:style w:type="character" w:customStyle="1" w:styleId="WW8Num3z8">
    <w:name w:val="WW8Num3z8"/>
    <w:rsid w:val="00B063C2"/>
  </w:style>
  <w:style w:type="character" w:customStyle="1" w:styleId="WW8Num4z0">
    <w:name w:val="WW8Num4z0"/>
    <w:rsid w:val="00B063C2"/>
  </w:style>
  <w:style w:type="character" w:customStyle="1" w:styleId="WW8Num4z1">
    <w:name w:val="WW8Num4z1"/>
    <w:rsid w:val="00B063C2"/>
  </w:style>
  <w:style w:type="character" w:customStyle="1" w:styleId="WW8Num4z2">
    <w:name w:val="WW8Num4z2"/>
    <w:rsid w:val="00B063C2"/>
  </w:style>
  <w:style w:type="character" w:customStyle="1" w:styleId="WW8Num4z3">
    <w:name w:val="WW8Num4z3"/>
    <w:rsid w:val="00B063C2"/>
  </w:style>
  <w:style w:type="character" w:customStyle="1" w:styleId="WW8Num4z4">
    <w:name w:val="WW8Num4z4"/>
    <w:rsid w:val="00B063C2"/>
  </w:style>
  <w:style w:type="character" w:customStyle="1" w:styleId="WW8Num4z5">
    <w:name w:val="WW8Num4z5"/>
    <w:rsid w:val="00B063C2"/>
  </w:style>
  <w:style w:type="character" w:customStyle="1" w:styleId="WW8Num4z6">
    <w:name w:val="WW8Num4z6"/>
    <w:rsid w:val="00B063C2"/>
  </w:style>
  <w:style w:type="character" w:customStyle="1" w:styleId="WW8Num4z7">
    <w:name w:val="WW8Num4z7"/>
    <w:rsid w:val="00B063C2"/>
  </w:style>
  <w:style w:type="character" w:customStyle="1" w:styleId="WW8Num4z8">
    <w:name w:val="WW8Num4z8"/>
    <w:rsid w:val="00B063C2"/>
  </w:style>
  <w:style w:type="character" w:customStyle="1" w:styleId="WW8Num5z0">
    <w:name w:val="WW8Num5z0"/>
    <w:rsid w:val="00B063C2"/>
  </w:style>
  <w:style w:type="character" w:customStyle="1" w:styleId="WW8Num5z1">
    <w:name w:val="WW8Num5z1"/>
    <w:rsid w:val="00B063C2"/>
  </w:style>
  <w:style w:type="character" w:customStyle="1" w:styleId="WW8Num5z2">
    <w:name w:val="WW8Num5z2"/>
    <w:rsid w:val="00B063C2"/>
  </w:style>
  <w:style w:type="character" w:customStyle="1" w:styleId="WW8Num5z3">
    <w:name w:val="WW8Num5z3"/>
    <w:rsid w:val="00B063C2"/>
  </w:style>
  <w:style w:type="character" w:customStyle="1" w:styleId="WW8Num5z4">
    <w:name w:val="WW8Num5z4"/>
    <w:rsid w:val="00B063C2"/>
  </w:style>
  <w:style w:type="character" w:customStyle="1" w:styleId="WW8Num5z5">
    <w:name w:val="WW8Num5z5"/>
    <w:rsid w:val="00B063C2"/>
  </w:style>
  <w:style w:type="character" w:customStyle="1" w:styleId="WW8Num5z6">
    <w:name w:val="WW8Num5z6"/>
    <w:rsid w:val="00B063C2"/>
  </w:style>
  <w:style w:type="character" w:customStyle="1" w:styleId="WW8Num5z7">
    <w:name w:val="WW8Num5z7"/>
    <w:rsid w:val="00B063C2"/>
  </w:style>
  <w:style w:type="character" w:customStyle="1" w:styleId="WW8Num5z8">
    <w:name w:val="WW8Num5z8"/>
    <w:rsid w:val="00B063C2"/>
  </w:style>
  <w:style w:type="character" w:customStyle="1" w:styleId="23">
    <w:name w:val="Основной шрифт абзаца2"/>
    <w:rsid w:val="00B063C2"/>
  </w:style>
  <w:style w:type="character" w:customStyle="1" w:styleId="18">
    <w:name w:val="Основной шрифт абзаца1"/>
    <w:rsid w:val="00B063C2"/>
  </w:style>
  <w:style w:type="character" w:customStyle="1" w:styleId="hl41">
    <w:name w:val="hl41"/>
    <w:basedOn w:val="18"/>
    <w:rsid w:val="00B063C2"/>
    <w:rPr>
      <w:b/>
      <w:bCs/>
      <w:sz w:val="20"/>
      <w:szCs w:val="20"/>
    </w:rPr>
  </w:style>
  <w:style w:type="character" w:customStyle="1" w:styleId="apple-converted-space">
    <w:name w:val="apple-converted-space"/>
    <w:basedOn w:val="18"/>
    <w:rsid w:val="00B063C2"/>
  </w:style>
  <w:style w:type="character" w:customStyle="1" w:styleId="af3">
    <w:name w:val="Гипертекстовая ссылка"/>
    <w:basedOn w:val="18"/>
    <w:rsid w:val="00B063C2"/>
    <w:rPr>
      <w:color w:val="106BBE"/>
    </w:rPr>
  </w:style>
  <w:style w:type="character" w:customStyle="1" w:styleId="13">
    <w:name w:val="Основной текст Знак1"/>
    <w:basedOn w:val="a0"/>
    <w:link w:val="aa"/>
    <w:locked/>
    <w:rsid w:val="00B063C2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1">
    <w:name w:val="Верхний колонтитул Знак1"/>
    <w:basedOn w:val="a0"/>
    <w:link w:val="a5"/>
    <w:semiHidden/>
    <w:locked/>
    <w:rsid w:val="00B063C2"/>
    <w:rPr>
      <w:rFonts w:ascii="Calibri" w:eastAsia="Times New Roman" w:hAnsi="Calibri" w:cs="Calibri"/>
      <w:lang w:eastAsia="zh-CN"/>
    </w:rPr>
  </w:style>
  <w:style w:type="character" w:customStyle="1" w:styleId="12">
    <w:name w:val="Нижний колонтитул Знак1"/>
    <w:basedOn w:val="a0"/>
    <w:link w:val="a7"/>
    <w:semiHidden/>
    <w:locked/>
    <w:rsid w:val="00B063C2"/>
    <w:rPr>
      <w:rFonts w:ascii="Calibri" w:eastAsia="Times New Roman" w:hAnsi="Calibri" w:cs="Calibri"/>
      <w:lang w:eastAsia="zh-CN"/>
    </w:rPr>
  </w:style>
  <w:style w:type="character" w:styleId="af4">
    <w:name w:val="Hyperlink"/>
    <w:basedOn w:val="a0"/>
    <w:rsid w:val="00EC1F0F"/>
    <w:rPr>
      <w:color w:val="0000FF"/>
      <w:u w:val="none"/>
    </w:rPr>
  </w:style>
  <w:style w:type="table" w:styleId="af5">
    <w:name w:val="Table Grid"/>
    <w:basedOn w:val="a1"/>
    <w:uiPriority w:val="59"/>
    <w:rsid w:val="009E7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EC1F0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C1F0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C1F0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C1F0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C1F0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semiHidden/>
    <w:rsid w:val="00EC1F0F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semiHidden/>
    <w:rsid w:val="00EC1F0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C1F0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18</TotalTime>
  <Pages>1</Pages>
  <Words>3568</Words>
  <Characters>20340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9</cp:revision>
  <dcterms:created xsi:type="dcterms:W3CDTF">2019-02-01T12:27:00Z</dcterms:created>
  <dcterms:modified xsi:type="dcterms:W3CDTF">2019-02-07T12:22:00Z</dcterms:modified>
</cp:coreProperties>
</file>